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40"/>
        <w:gridCol w:w="506"/>
        <w:gridCol w:w="6190"/>
      </w:tblGrid>
      <w:tr w:rsidR="00B93310" w:rsidRPr="005152F2" w14:paraId="6EE63741" w14:textId="77777777" w:rsidTr="009A1373">
        <w:tc>
          <w:tcPr>
            <w:tcW w:w="3240" w:type="dxa"/>
          </w:tcPr>
          <w:sdt>
            <w:sdtPr>
              <w:alias w:val="Your Name:"/>
              <w:tag w:val="Your Name:"/>
              <w:id w:val="-1220516334"/>
              <w:placeholder>
                <w:docPart w:val="394FD350098159428A1A37F2D56C6E3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258410AE" w14:textId="77777777" w:rsidR="00B93310" w:rsidRPr="005152F2" w:rsidRDefault="00E15CEC" w:rsidP="003856C9">
                <w:pPr>
                  <w:pStyle w:val="Heading1"/>
                </w:pPr>
                <w:r>
                  <w:t>Yara Madi</w:t>
                </w:r>
              </w:p>
            </w:sdtContent>
          </w:sdt>
          <w:tbl>
            <w:tblPr>
              <w:tblW w:w="3330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330"/>
            </w:tblGrid>
            <w:tr w:rsidR="00441EB9" w:rsidRPr="005152F2" w14:paraId="220FC259" w14:textId="77777777" w:rsidTr="009A1373">
              <w:tc>
                <w:tcPr>
                  <w:tcW w:w="333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680B0E9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19D20EB" wp14:editId="6404B554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29A3507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1CF5401" w14:textId="77777777" w:rsidTr="009A1373">
              <w:tc>
                <w:tcPr>
                  <w:tcW w:w="333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19F92CB" w14:textId="77777777" w:rsidR="00441EB9" w:rsidRDefault="00E15CEC" w:rsidP="00441EB9">
                  <w:pPr>
                    <w:pStyle w:val="Heading3"/>
                  </w:pPr>
                  <w:r>
                    <w:t>yara8madi@gmail.com</w:t>
                  </w:r>
                </w:p>
              </w:tc>
            </w:tr>
            <w:tr w:rsidR="00441EB9" w:rsidRPr="005152F2" w14:paraId="78802F45" w14:textId="77777777" w:rsidTr="009A1373">
              <w:tc>
                <w:tcPr>
                  <w:tcW w:w="333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9D69789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3AD4F2E" wp14:editId="4AC34E42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F44FC99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k0BJ&#13;&#10;iUElAADT3gAADgAAAAAAAAAAAAAAAAAuAgAAZHJzL2Uyb0RvYy54bWxQSwECLQAUAAYACAAAACEA&#13;&#10;2yfDXNwAAAAIAQAADwAAAAAAAAAAAAAAAACbJwAAZHJzL2Rvd25yZXYueG1sUEsFBgAAAAAEAAQA&#13;&#10;8wAAAKQoAAAAAA=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6B1AED2" w14:textId="77777777" w:rsidTr="009A1373">
              <w:tc>
                <w:tcPr>
                  <w:tcW w:w="333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8A2555D" w14:textId="77777777" w:rsidR="00441EB9" w:rsidRDefault="00E15CEC" w:rsidP="00441EB9">
                  <w:pPr>
                    <w:pStyle w:val="Heading3"/>
                  </w:pPr>
                  <w:r>
                    <w:t>+961 71 477 049</w:t>
                  </w:r>
                </w:p>
              </w:tc>
            </w:tr>
            <w:tr w:rsidR="00441EB9" w:rsidRPr="005152F2" w14:paraId="0F841C15" w14:textId="77777777" w:rsidTr="009A1373">
              <w:trPr>
                <w:trHeight w:val="16"/>
              </w:trPr>
              <w:tc>
                <w:tcPr>
                  <w:tcW w:w="3330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598C868E" w14:textId="77777777" w:rsidR="00441EB9" w:rsidRDefault="009A1373" w:rsidP="00C52A76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 xml:space="preserve"> </w:t>
                  </w:r>
                  <w:r w:rsidR="00C52A76">
                    <w:rPr>
                      <w:rFonts w:asciiTheme="minorHAnsi" w:eastAsiaTheme="minorHAnsi" w:hAnsiTheme="minorHAnsi" w:cstheme="minorBidi"/>
                      <w:noProof/>
                      <w:szCs w:val="18"/>
                    </w:rPr>
                    <w:drawing>
                      <wp:inline distT="0" distB="0" distL="0" distR="0" wp14:anchorId="419E1CCF" wp14:editId="69C3FB14">
                        <wp:extent cx="346882" cy="324485"/>
                        <wp:effectExtent l="0" t="0" r="0" b="0"/>
                        <wp:docPr id="4" name="Graphic 4" descr="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mediafile_jxNNW3.sv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6832" cy="3337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F12CE5F" w14:textId="77777777" w:rsidR="009A1373" w:rsidRPr="00441EB9" w:rsidRDefault="009A1373" w:rsidP="00C52A76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>Clemenceau, beirut, lebanon</w:t>
                  </w:r>
                </w:p>
              </w:tc>
            </w:tr>
            <w:tr w:rsidR="005A7E57" w:rsidRPr="005152F2" w14:paraId="19794DD5" w14:textId="77777777" w:rsidTr="009A1373">
              <w:trPr>
                <w:trHeight w:val="4003"/>
              </w:trPr>
              <w:tc>
                <w:tcPr>
                  <w:tcW w:w="3330" w:type="dxa"/>
                  <w:tcMar>
                    <w:top w:w="374" w:type="dxa"/>
                    <w:bottom w:w="115" w:type="dxa"/>
                  </w:tcMar>
                </w:tcPr>
                <w:p w14:paraId="5A3617FC" w14:textId="77777777" w:rsidR="002C77B9" w:rsidRDefault="00961A1F" w:rsidP="002C77B9">
                  <w:pPr>
                    <w:pStyle w:val="Heading3"/>
                  </w:pPr>
                  <w:r>
                    <w:t>Skills</w:t>
                  </w:r>
                </w:p>
                <w:p w14:paraId="68430DE3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1E840BDA" wp14:editId="4AC77F04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3ADE2CA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52ywEAAOoDAAAOAAAAZHJzL2Uyb0RvYy54bWysU9uO0zAQfUfiHyy/01wQ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yc/uds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F78BA85" w14:textId="77777777" w:rsidR="00961A1F" w:rsidRDefault="00961A1F" w:rsidP="00961A1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Technical Skills: </w:t>
                  </w:r>
                </w:p>
                <w:p w14:paraId="0598603A" w14:textId="77777777" w:rsidR="005A7E57" w:rsidRDefault="00961A1F" w:rsidP="00961A1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Microsoft </w:t>
                  </w:r>
                  <w:r w:rsidR="00336AF3">
                    <w:t>O</w:t>
                  </w:r>
                  <w:r>
                    <w:t xml:space="preserve">ffice </w:t>
                  </w:r>
                  <w:r w:rsidR="00336AF3">
                    <w:t>pack</w:t>
                  </w:r>
                </w:p>
                <w:p w14:paraId="41B057BA" w14:textId="77777777" w:rsidR="00961A1F" w:rsidRDefault="00961A1F" w:rsidP="00961A1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SAP </w:t>
                  </w:r>
                </w:p>
                <w:p w14:paraId="25225F6D" w14:textId="77777777" w:rsidR="00961A1F" w:rsidRDefault="00961A1F" w:rsidP="00961A1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SPSS</w:t>
                  </w:r>
                </w:p>
                <w:p w14:paraId="32B39ECE" w14:textId="77777777" w:rsidR="00961A1F" w:rsidRDefault="00961A1F" w:rsidP="00961A1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Soft Skills:</w:t>
                  </w:r>
                </w:p>
                <w:p w14:paraId="2FE0263E" w14:textId="77777777" w:rsidR="00961A1F" w:rsidRDefault="00961A1F" w:rsidP="00961A1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>
                    <w:t>Communication</w:t>
                  </w:r>
                </w:p>
                <w:p w14:paraId="4527F775" w14:textId="77777777" w:rsidR="00961A1F" w:rsidRDefault="00961A1F" w:rsidP="00961A1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>
                    <w:t>Teamwork</w:t>
                  </w:r>
                </w:p>
                <w:p w14:paraId="294D22AA" w14:textId="77777777" w:rsidR="00961A1F" w:rsidRDefault="00961A1F" w:rsidP="00961A1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>
                    <w:t>Conflict Resolution</w:t>
                  </w:r>
                </w:p>
                <w:p w14:paraId="0F37A176" w14:textId="77777777" w:rsidR="00961A1F" w:rsidRDefault="00961A1F" w:rsidP="00961A1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>
                    <w:t>Adaptive</w:t>
                  </w:r>
                </w:p>
                <w:p w14:paraId="6439ED34" w14:textId="77777777" w:rsidR="00961A1F" w:rsidRDefault="00961A1F" w:rsidP="00961A1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>
                    <w:t>Ability to work under pressure</w:t>
                  </w:r>
                </w:p>
                <w:p w14:paraId="1D4DCCB8" w14:textId="77777777" w:rsidR="00961A1F" w:rsidRPr="00961A1F" w:rsidRDefault="00961A1F" w:rsidP="00961A1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>
                    <w:t>Leadership</w:t>
                  </w:r>
                </w:p>
                <w:p w14:paraId="4CB366BD" w14:textId="77777777" w:rsidR="00961A1F" w:rsidRPr="00961A1F" w:rsidRDefault="00961A1F" w:rsidP="00D11C4D"/>
              </w:tc>
            </w:tr>
            <w:tr w:rsidR="00463463" w:rsidRPr="005152F2" w14:paraId="339C8B5E" w14:textId="77777777" w:rsidTr="009A1373">
              <w:tc>
                <w:tcPr>
                  <w:tcW w:w="3330" w:type="dxa"/>
                  <w:tcMar>
                    <w:top w:w="374" w:type="dxa"/>
                    <w:bottom w:w="115" w:type="dxa"/>
                  </w:tcMar>
                </w:tcPr>
                <w:p w14:paraId="5DABB0CE" w14:textId="77777777" w:rsidR="005A7E57" w:rsidRDefault="00961A1F" w:rsidP="0043426C">
                  <w:pPr>
                    <w:pStyle w:val="Heading3"/>
                  </w:pPr>
                  <w:r>
                    <w:t>Languages</w:t>
                  </w:r>
                </w:p>
                <w:p w14:paraId="1EAAB32B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6260879B" wp14:editId="2C3F2644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2FF0F04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6KvywEAAOoDAAAOAAAAZHJzL2Uyb0RvYy54bWysU9uO0zAQfUfiHyy/01wE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de+ir8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A8346B" w14:textId="77777777" w:rsidR="00463463" w:rsidRDefault="00961A1F" w:rsidP="00961A1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Arabic (Native), English (Fluent)</w:t>
                  </w:r>
                </w:p>
                <w:p w14:paraId="70EF9E65" w14:textId="77777777" w:rsidR="00961A1F" w:rsidRPr="00961A1F" w:rsidRDefault="00961A1F" w:rsidP="00961A1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French (Beginner)</w:t>
                  </w:r>
                </w:p>
              </w:tc>
            </w:tr>
          </w:tbl>
          <w:p w14:paraId="179B6699" w14:textId="77777777" w:rsidR="00B93310" w:rsidRPr="005152F2" w:rsidRDefault="00B93310" w:rsidP="003856C9"/>
        </w:tc>
        <w:tc>
          <w:tcPr>
            <w:tcW w:w="506" w:type="dxa"/>
          </w:tcPr>
          <w:p w14:paraId="3FBBC011" w14:textId="77777777" w:rsidR="00B93310" w:rsidRPr="005152F2" w:rsidRDefault="00B93310" w:rsidP="00961A1F">
            <w:pPr>
              <w:jc w:val="both"/>
            </w:pPr>
          </w:p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265F490B" w14:textId="77777777" w:rsidTr="00AA36D6">
              <w:trPr>
                <w:trHeight w:val="2795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0C426C4" w14:textId="77777777" w:rsidR="008F6337" w:rsidRPr="005152F2" w:rsidRDefault="00961A1F" w:rsidP="008F6337">
                  <w:pPr>
                    <w:pStyle w:val="Heading2"/>
                  </w:pPr>
                  <w:r>
                    <w:t>Professional experience</w:t>
                  </w:r>
                </w:p>
                <w:p w14:paraId="200FF7D5" w14:textId="77777777" w:rsidR="008F6337" w:rsidRPr="0043426C" w:rsidRDefault="00E15CEC" w:rsidP="002B3890">
                  <w:pPr>
                    <w:pStyle w:val="Heading4"/>
                  </w:pPr>
                  <w:r>
                    <w:t xml:space="preserve">Blom bank france – dubai, uae </w:t>
                  </w:r>
                </w:p>
                <w:p w14:paraId="1FA37CEC" w14:textId="77777777" w:rsidR="008F6337" w:rsidRPr="005152F2" w:rsidRDefault="00E15CEC" w:rsidP="008F6337">
                  <w:pPr>
                    <w:pStyle w:val="Heading5"/>
                  </w:pPr>
                  <w:r>
                    <w:t>Jan 2019</w:t>
                  </w:r>
                </w:p>
                <w:p w14:paraId="5DFC3BB4" w14:textId="77777777" w:rsidR="007B2F5C" w:rsidRDefault="00E15CEC" w:rsidP="00F2720F">
                  <w:r>
                    <w:t>Teller, Clearing, Account Opening, Customer Service, Trade Finance, Anti-Money Laundering &amp; Compliance, Central Funds Transfer, IT, Credit Admin, Credit</w:t>
                  </w:r>
                </w:p>
                <w:p w14:paraId="308B5DA8" w14:textId="77777777" w:rsidR="00F2720F" w:rsidRPr="00F2720F" w:rsidRDefault="00F2720F" w:rsidP="00F2720F">
                  <w:pPr>
                    <w:rPr>
                      <w:b/>
                    </w:rPr>
                  </w:pPr>
                  <w:r w:rsidRPr="00F2720F">
                    <w:rPr>
                      <w:b/>
                    </w:rPr>
                    <w:t>RED BULL – BEIRUT, LEBANON</w:t>
                  </w:r>
                </w:p>
                <w:p w14:paraId="6D94B3C5" w14:textId="77777777" w:rsidR="007B2F5C" w:rsidRPr="005152F2" w:rsidRDefault="00E15CEC" w:rsidP="007B2F5C">
                  <w:pPr>
                    <w:pStyle w:val="Heading5"/>
                  </w:pPr>
                  <w:r>
                    <w:t>June – August 2019</w:t>
                  </w:r>
                </w:p>
                <w:p w14:paraId="7CC1802D" w14:textId="77777777" w:rsidR="00E15CEC" w:rsidRPr="00E15CEC" w:rsidRDefault="00E15CEC" w:rsidP="00E15CEC">
                  <w:r>
                    <w:t>On Premise Marketing, Event Planning, Communication</w:t>
                  </w:r>
                  <w:r w:rsidR="003B2FDA">
                    <w:t>s</w:t>
                  </w:r>
                </w:p>
              </w:tc>
            </w:tr>
            <w:tr w:rsidR="008F6337" w14:paraId="6B8F322A" w14:textId="77777777" w:rsidTr="00AA36D6">
              <w:trPr>
                <w:trHeight w:val="3965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081E6DD" w14:textId="77777777" w:rsidR="008F6337" w:rsidRPr="005152F2" w:rsidRDefault="00992194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6DB3316E241DAB47A1D39941408400A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02828B26" w14:textId="77777777" w:rsidR="00E15CEC" w:rsidRPr="00E15CEC" w:rsidRDefault="00E15CEC" w:rsidP="00641AF4">
                  <w:pPr>
                    <w:pStyle w:val="Heading4"/>
                    <w:jc w:val="both"/>
                  </w:pPr>
                  <w:r>
                    <w:t>American university of beirut – beirut, lebanon</w:t>
                  </w:r>
                </w:p>
                <w:p w14:paraId="6520E2A1" w14:textId="77777777" w:rsidR="00E15CEC" w:rsidRDefault="00E15CEC" w:rsidP="007B2F5C">
                  <w:r>
                    <w:t>Sept 2016 – May 2020</w:t>
                  </w:r>
                </w:p>
                <w:p w14:paraId="39A332AD" w14:textId="77777777" w:rsidR="00E15CEC" w:rsidRDefault="00E15CEC" w:rsidP="007B2F5C">
                  <w:r>
                    <w:t>Bachelor is Business Administration (BBA) with a double concentration in Business Information Decision Systems &amp; Marketing</w:t>
                  </w:r>
                </w:p>
                <w:p w14:paraId="44DBEED0" w14:textId="3A73F5B9" w:rsidR="00E15CEC" w:rsidRDefault="00E15CEC" w:rsidP="007B2F5C">
                  <w:r>
                    <w:t>Dean’s honor list with a current GPA of 8</w:t>
                  </w:r>
                  <w:r w:rsidR="00A90EB7">
                    <w:t>2.82</w:t>
                  </w:r>
                  <w:bookmarkStart w:id="0" w:name="_GoBack"/>
                  <w:bookmarkEnd w:id="0"/>
                </w:p>
                <w:p w14:paraId="446584D8" w14:textId="77777777" w:rsidR="00E15CEC" w:rsidRDefault="00E15CEC" w:rsidP="007B2F5C">
                  <w:pPr>
                    <w:rPr>
                      <w:b/>
                    </w:rPr>
                  </w:pPr>
                  <w:r>
                    <w:rPr>
                      <w:b/>
                    </w:rPr>
                    <w:t>UNIVERSITY OF CALIFORNIA LOS ANGELES</w:t>
                  </w:r>
                </w:p>
                <w:p w14:paraId="05A61FCC" w14:textId="77777777" w:rsidR="00E15CEC" w:rsidRDefault="00E15CEC" w:rsidP="007B2F5C">
                  <w:r>
                    <w:t>Summer Semester Abroad 2018</w:t>
                  </w:r>
                </w:p>
                <w:p w14:paraId="511E99F8" w14:textId="77777777" w:rsidR="00E15CEC" w:rsidRDefault="00E15CEC" w:rsidP="007B2F5C">
                  <w:pPr>
                    <w:rPr>
                      <w:b/>
                    </w:rPr>
                  </w:pPr>
                  <w:r>
                    <w:rPr>
                      <w:b/>
                    </w:rPr>
                    <w:t>UNIVERSIDAD CARLOS III DE MADRID – MADRID, SPAIN</w:t>
                  </w:r>
                </w:p>
                <w:p w14:paraId="1E05962A" w14:textId="77777777" w:rsidR="00E15CEC" w:rsidRDefault="00E15CEC" w:rsidP="007B2F5C">
                  <w:r>
                    <w:t>Fall Semester Abroad</w:t>
                  </w:r>
                  <w:r w:rsidR="00961A1F">
                    <w:t xml:space="preserve"> 2019</w:t>
                  </w:r>
                </w:p>
                <w:p w14:paraId="575E7F48" w14:textId="77777777" w:rsidR="00E15CEC" w:rsidRDefault="00E15CEC" w:rsidP="007B2F5C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INTERNATIONAL SCHOOL OF CHOUEIFAT – DUBAI, UAE</w:t>
                  </w:r>
                </w:p>
                <w:p w14:paraId="5F45C592" w14:textId="77777777" w:rsidR="00E15CEC" w:rsidRDefault="00E15CEC" w:rsidP="007B2F5C">
                  <w:r>
                    <w:t>Sept 2002 – May 2016</w:t>
                  </w:r>
                </w:p>
                <w:p w14:paraId="12B958C5" w14:textId="77777777" w:rsidR="008F6337" w:rsidRDefault="00E15CEC" w:rsidP="00E15CEC">
                  <w:r>
                    <w:t>Final Grade: A-</w:t>
                  </w:r>
                </w:p>
              </w:tc>
            </w:tr>
            <w:tr w:rsidR="008F6337" w14:paraId="44CC61F2" w14:textId="77777777" w:rsidTr="00CA7E58">
              <w:trPr>
                <w:trHeight w:val="302"/>
              </w:trPr>
              <w:tc>
                <w:tcPr>
                  <w:tcW w:w="5191" w:type="dxa"/>
                </w:tcPr>
                <w:p w14:paraId="6F8462BA" w14:textId="77777777" w:rsidR="00641AF4" w:rsidRDefault="00961A1F" w:rsidP="00641AF4">
                  <w:pPr>
                    <w:pStyle w:val="Heading2"/>
                  </w:pPr>
                  <w:r>
                    <w:t>Memberships &amp; activities</w:t>
                  </w:r>
                </w:p>
              </w:tc>
            </w:tr>
          </w:tbl>
          <w:p w14:paraId="6FD65BCD" w14:textId="77777777" w:rsidR="00641AF4" w:rsidRPr="00CA7E58" w:rsidRDefault="00641AF4" w:rsidP="00641AF4">
            <w:pPr>
              <w:rPr>
                <w:b/>
              </w:rPr>
            </w:pPr>
            <w:r w:rsidRPr="00CA7E58">
              <w:rPr>
                <w:b/>
              </w:rPr>
              <w:t xml:space="preserve">CHEERLEADING TEAM, </w:t>
            </w:r>
            <w:r w:rsidR="00251FC1" w:rsidRPr="00251FC1">
              <w:t>AMERICAN UNIVERSITY OF BEIRUT</w:t>
            </w:r>
          </w:p>
          <w:p w14:paraId="0D8CADFA" w14:textId="77777777" w:rsidR="00641AF4" w:rsidRPr="00CA7E58" w:rsidRDefault="00641AF4" w:rsidP="00641AF4">
            <w:pPr>
              <w:rPr>
                <w:b/>
              </w:rPr>
            </w:pPr>
            <w:r w:rsidRPr="00CA7E58">
              <w:rPr>
                <w:b/>
              </w:rPr>
              <w:t>M</w:t>
            </w:r>
            <w:r w:rsidR="00236367" w:rsidRPr="00CA7E58">
              <w:rPr>
                <w:b/>
              </w:rPr>
              <w:t xml:space="preserve">ARKETING CLUB, </w:t>
            </w:r>
            <w:r w:rsidR="00236367" w:rsidRPr="00251FC1">
              <w:t>AMERICAN UNIVERSITY OF BEIRUT</w:t>
            </w:r>
          </w:p>
          <w:p w14:paraId="68FB15E0" w14:textId="77777777" w:rsidR="00236367" w:rsidRPr="00251FC1" w:rsidRDefault="00251FC1" w:rsidP="00641AF4">
            <w:r>
              <w:rPr>
                <w:b/>
              </w:rPr>
              <w:t xml:space="preserve">VOLUNTEER TEACHER, </w:t>
            </w:r>
            <w:r w:rsidR="00236367" w:rsidRPr="00251FC1">
              <w:t>SYRIA’S KIDS (NGO)</w:t>
            </w:r>
          </w:p>
          <w:p w14:paraId="03832C36" w14:textId="77777777" w:rsidR="008733F4" w:rsidRPr="00CA7E58" w:rsidRDefault="00236367" w:rsidP="008733F4">
            <w:pPr>
              <w:rPr>
                <w:b/>
              </w:rPr>
            </w:pPr>
            <w:r w:rsidRPr="00CA7E58">
              <w:rPr>
                <w:b/>
              </w:rPr>
              <w:t>FULLBRIDGE U PROGRA</w:t>
            </w:r>
            <w:r w:rsidR="008733F4" w:rsidRPr="00CA7E58">
              <w:rPr>
                <w:b/>
              </w:rPr>
              <w:t>M</w:t>
            </w:r>
          </w:p>
          <w:p w14:paraId="5A43D46E" w14:textId="77777777" w:rsidR="00336AF3" w:rsidRPr="00251FC1" w:rsidRDefault="00CA7E58" w:rsidP="00336AF3">
            <w:pPr>
              <w:spacing w:line="10" w:lineRule="atLeast"/>
            </w:pPr>
            <w:r w:rsidRPr="00CA7E58">
              <w:rPr>
                <w:b/>
              </w:rPr>
              <w:t xml:space="preserve">OUTDOORS OFFLINE MARKETING TEAM, </w:t>
            </w:r>
            <w:r w:rsidRPr="00251FC1">
              <w:t>AMERICAN UNIVERSITY OF BEIRUT</w:t>
            </w:r>
          </w:p>
          <w:p w14:paraId="77395E5E" w14:textId="77777777" w:rsidR="00236367" w:rsidRPr="00236367" w:rsidRDefault="00236367" w:rsidP="00641AF4">
            <w:pPr>
              <w:rPr>
                <w:b/>
              </w:rPr>
            </w:pPr>
          </w:p>
        </w:tc>
      </w:tr>
    </w:tbl>
    <w:p w14:paraId="10E2A33D" w14:textId="77777777" w:rsidR="00E941EF" w:rsidRDefault="00E941EF" w:rsidP="00641AF4">
      <w:pPr>
        <w:pStyle w:val="NoSpacing"/>
        <w:jc w:val="both"/>
      </w:pPr>
    </w:p>
    <w:sectPr w:rsidR="00E941EF" w:rsidSect="00FE20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D628" w14:textId="77777777" w:rsidR="00992194" w:rsidRDefault="00992194" w:rsidP="003856C9">
      <w:pPr>
        <w:spacing w:after="0" w:line="240" w:lineRule="auto"/>
      </w:pPr>
      <w:r>
        <w:separator/>
      </w:r>
    </w:p>
  </w:endnote>
  <w:endnote w:type="continuationSeparator" w:id="0">
    <w:p w14:paraId="784AE019" w14:textId="77777777" w:rsidR="00992194" w:rsidRDefault="0099219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66A3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7AF44A36" wp14:editId="08CFFFE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B28AADF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AFuwRkAAM+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PKwAW7BGQAAz7MAAA4AAAAAAAAAAAAAAAAALgIAAGRycy9lMm9E&#13;&#10;b2MueG1sUEsBAi0AFAAGAAgAAAAhAAx3mt/eAAAACgEAAA8AAAAAAAAAAAAAAAAAGxwAAGRycy9k&#13;&#10;b3ducmV2LnhtbFBLBQYAAAAABAAEAPMAAAAmHQ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E10C8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8A48D20" wp14:editId="6BC6E60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4AE1903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FLV5I0zGgAAz7MAAA4AAAAAAAAAAAAAAAAALgIAAGRycy9lMm9E&#13;&#10;b2MueG1sUEsBAi0AFAAGAAgAAAAhAAx3mt/eAAAACgEAAA8AAAAAAAAAAAAAAAAAjRwAAGRycy9k&#13;&#10;b3ducmV2LnhtbFBLBQYAAAAABAAEAPMAAACYHQAAAAA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91858" w14:textId="77777777" w:rsidR="00992194" w:rsidRDefault="00992194" w:rsidP="003856C9">
      <w:pPr>
        <w:spacing w:after="0" w:line="240" w:lineRule="auto"/>
      </w:pPr>
      <w:r>
        <w:separator/>
      </w:r>
    </w:p>
  </w:footnote>
  <w:footnote w:type="continuationSeparator" w:id="0">
    <w:p w14:paraId="25CC907F" w14:textId="77777777" w:rsidR="00992194" w:rsidRDefault="0099219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1FB8C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6291B1F" wp14:editId="12023D3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94877B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22C8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E98947D" wp14:editId="2E853DE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6E61E82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1B63"/>
    <w:multiLevelType w:val="hybridMultilevel"/>
    <w:tmpl w:val="F254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EF9"/>
    <w:multiLevelType w:val="hybridMultilevel"/>
    <w:tmpl w:val="D5D8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C"/>
    <w:rsid w:val="00052BE1"/>
    <w:rsid w:val="0007412A"/>
    <w:rsid w:val="0010199E"/>
    <w:rsid w:val="001765FE"/>
    <w:rsid w:val="0019561F"/>
    <w:rsid w:val="001B32D2"/>
    <w:rsid w:val="00236367"/>
    <w:rsid w:val="00251FC1"/>
    <w:rsid w:val="00293B83"/>
    <w:rsid w:val="002A3621"/>
    <w:rsid w:val="002B3890"/>
    <w:rsid w:val="002B7747"/>
    <w:rsid w:val="002C77B9"/>
    <w:rsid w:val="002F485A"/>
    <w:rsid w:val="003053D9"/>
    <w:rsid w:val="00336AF3"/>
    <w:rsid w:val="003856C9"/>
    <w:rsid w:val="00396369"/>
    <w:rsid w:val="003B2FDA"/>
    <w:rsid w:val="003F1AFF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73FD2"/>
    <w:rsid w:val="005A1E51"/>
    <w:rsid w:val="005A7E57"/>
    <w:rsid w:val="00616FF4"/>
    <w:rsid w:val="00641AF4"/>
    <w:rsid w:val="006A3CE7"/>
    <w:rsid w:val="00743379"/>
    <w:rsid w:val="007803B7"/>
    <w:rsid w:val="007B2F5C"/>
    <w:rsid w:val="007C5F05"/>
    <w:rsid w:val="00832043"/>
    <w:rsid w:val="00832F81"/>
    <w:rsid w:val="008733F4"/>
    <w:rsid w:val="008C7CA2"/>
    <w:rsid w:val="008F6337"/>
    <w:rsid w:val="00961A1F"/>
    <w:rsid w:val="00992194"/>
    <w:rsid w:val="009A1373"/>
    <w:rsid w:val="00A42F91"/>
    <w:rsid w:val="00A90EB7"/>
    <w:rsid w:val="00AA1D5A"/>
    <w:rsid w:val="00AA36D6"/>
    <w:rsid w:val="00AF1258"/>
    <w:rsid w:val="00B01E52"/>
    <w:rsid w:val="00B21650"/>
    <w:rsid w:val="00B550FC"/>
    <w:rsid w:val="00B85871"/>
    <w:rsid w:val="00B93310"/>
    <w:rsid w:val="00BC1F18"/>
    <w:rsid w:val="00BD2E58"/>
    <w:rsid w:val="00BF6BAB"/>
    <w:rsid w:val="00C007A5"/>
    <w:rsid w:val="00C4403A"/>
    <w:rsid w:val="00C52A76"/>
    <w:rsid w:val="00CA7E58"/>
    <w:rsid w:val="00CE6306"/>
    <w:rsid w:val="00D11C4D"/>
    <w:rsid w:val="00D5067A"/>
    <w:rsid w:val="00DC79BB"/>
    <w:rsid w:val="00E15CEC"/>
    <w:rsid w:val="00E34D58"/>
    <w:rsid w:val="00E941EF"/>
    <w:rsid w:val="00EB1C1B"/>
    <w:rsid w:val="00F2720F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7DA58"/>
  <w15:chartTrackingRefBased/>
  <w15:docId w15:val="{FE3ED139-B373-9B4D-B9AC-F3ADA1CC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9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Library/Containers/com.microsoft.Word/Data/Library/Application%20Support/Microsoft/Office/16.0/DTS/en-US%7b3E5CB766-F6F0-CB44-8711-FD6982A70DF2%7d/%7bDAE3A114-559A-3748-9697-D3E43E9A53E7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4FD350098159428A1A37F2D56C6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8ABE-9840-B64E-AD5A-38E8EA6C9EFA}"/>
      </w:docPartPr>
      <w:docPartBody>
        <w:p w:rsidR="000017EF" w:rsidRDefault="003959A2">
          <w:pPr>
            <w:pStyle w:val="394FD350098159428A1A37F2D56C6E36"/>
          </w:pPr>
          <w:r w:rsidRPr="005152F2">
            <w:t>Your Name</w:t>
          </w:r>
        </w:p>
      </w:docPartBody>
    </w:docPart>
    <w:docPart>
      <w:docPartPr>
        <w:name w:val="6DB3316E241DAB47A1D399414084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A62D8-E596-F247-9D21-A685CD477AFB}"/>
      </w:docPartPr>
      <w:docPartBody>
        <w:p w:rsidR="000017EF" w:rsidRDefault="003959A2">
          <w:pPr>
            <w:pStyle w:val="6DB3316E241DAB47A1D39941408400A2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EF"/>
    <w:rsid w:val="000017EF"/>
    <w:rsid w:val="003959A2"/>
    <w:rsid w:val="008343FE"/>
    <w:rsid w:val="00F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4FD350098159428A1A37F2D56C6E36">
    <w:name w:val="394FD350098159428A1A37F2D56C6E36"/>
  </w:style>
  <w:style w:type="paragraph" w:customStyle="1" w:styleId="C47FCCD9969AC04680FA1C8A967DC557">
    <w:name w:val="C47FCCD9969AC04680FA1C8A967DC557"/>
  </w:style>
  <w:style w:type="paragraph" w:customStyle="1" w:styleId="0A6D88160A86A74DB4684ED6AE211305">
    <w:name w:val="0A6D88160A86A74DB4684ED6AE211305"/>
  </w:style>
  <w:style w:type="paragraph" w:customStyle="1" w:styleId="C26DC8E827667B4DBAA927121177FFE9">
    <w:name w:val="C26DC8E827667B4DBAA927121177FFE9"/>
  </w:style>
  <w:style w:type="paragraph" w:customStyle="1" w:styleId="61115C6A1E40DB48B888A2D483D01E79">
    <w:name w:val="61115C6A1E40DB48B888A2D483D01E79"/>
  </w:style>
  <w:style w:type="paragraph" w:customStyle="1" w:styleId="9F131F912DF80C4990F15AD886E59BEC">
    <w:name w:val="9F131F912DF80C4990F15AD886E59BEC"/>
  </w:style>
  <w:style w:type="paragraph" w:customStyle="1" w:styleId="1493B4E5CFC3494089C213F00ABCC1A2">
    <w:name w:val="1493B4E5CFC3494089C213F00ABCC1A2"/>
  </w:style>
  <w:style w:type="paragraph" w:customStyle="1" w:styleId="860E3F7BAFCA0D4DBF51485DA94DA638">
    <w:name w:val="860E3F7BAFCA0D4DBF51485DA94DA638"/>
  </w:style>
  <w:style w:type="paragraph" w:customStyle="1" w:styleId="06631FAFF5CD1D44AE116A12CB888BFA">
    <w:name w:val="06631FAFF5CD1D44AE116A12CB888BFA"/>
  </w:style>
  <w:style w:type="paragraph" w:customStyle="1" w:styleId="276E3F2DE6624D49B902504C26CFAC4A">
    <w:name w:val="276E3F2DE6624D49B902504C26CFAC4A"/>
  </w:style>
  <w:style w:type="paragraph" w:customStyle="1" w:styleId="A402C3830260A74E8D7E970FF4051405">
    <w:name w:val="A402C3830260A74E8D7E970FF4051405"/>
  </w:style>
  <w:style w:type="paragraph" w:customStyle="1" w:styleId="88B91363532F1045BAF1DAD52D74B159">
    <w:name w:val="88B91363532F1045BAF1DAD52D74B159"/>
  </w:style>
  <w:style w:type="paragraph" w:customStyle="1" w:styleId="73EF464D28017340A2986C94650E2243">
    <w:name w:val="73EF464D28017340A2986C94650E2243"/>
  </w:style>
  <w:style w:type="paragraph" w:customStyle="1" w:styleId="6E1722859D7FBC46963292FD406DFDCF">
    <w:name w:val="6E1722859D7FBC46963292FD406DFDCF"/>
  </w:style>
  <w:style w:type="paragraph" w:customStyle="1" w:styleId="EA1A2488E9D9EC459DE3DF9C5C91E6A7">
    <w:name w:val="EA1A2488E9D9EC459DE3DF9C5C91E6A7"/>
  </w:style>
  <w:style w:type="paragraph" w:customStyle="1" w:styleId="6F8EF50CDE82E740AC180D2133263F3D">
    <w:name w:val="6F8EF50CDE82E740AC180D2133263F3D"/>
  </w:style>
  <w:style w:type="paragraph" w:customStyle="1" w:styleId="6DB3316E241DAB47A1D39941408400A2">
    <w:name w:val="6DB3316E241DAB47A1D39941408400A2"/>
  </w:style>
  <w:style w:type="paragraph" w:customStyle="1" w:styleId="ED59D4DDE7A3B94E944B767966F5F604">
    <w:name w:val="ED59D4DDE7A3B94E944B767966F5F604"/>
  </w:style>
  <w:style w:type="paragraph" w:customStyle="1" w:styleId="35DDEFD30989E94F873D7AE324911235">
    <w:name w:val="35DDEFD30989E94F873D7AE324911235"/>
  </w:style>
  <w:style w:type="paragraph" w:customStyle="1" w:styleId="5ACE5F5FC272454486624FB5FB0E32C7">
    <w:name w:val="5ACE5F5FC272454486624FB5FB0E32C7"/>
  </w:style>
  <w:style w:type="paragraph" w:customStyle="1" w:styleId="8E3C6ED17D53BF448931ACA4143F9A75">
    <w:name w:val="8E3C6ED17D53BF448931ACA4143F9A75"/>
  </w:style>
  <w:style w:type="paragraph" w:customStyle="1" w:styleId="143057C7DEE0B445A26E3C1FC7FBC231">
    <w:name w:val="143057C7DEE0B445A26E3C1FC7FBC231"/>
  </w:style>
  <w:style w:type="paragraph" w:customStyle="1" w:styleId="0168DF0B5A54A248997E73CAC6AC0F64">
    <w:name w:val="0168DF0B5A54A248997E73CAC6AC0F64"/>
    <w:rsid w:val="00F659EF"/>
  </w:style>
  <w:style w:type="paragraph" w:customStyle="1" w:styleId="37BAE6B42501BB4D94E30ED8D750306A">
    <w:name w:val="37BAE6B42501BB4D94E30ED8D750306A"/>
    <w:rsid w:val="00F659EF"/>
  </w:style>
  <w:style w:type="paragraph" w:customStyle="1" w:styleId="10CC71D82AF55D47857E9340205FE8C4">
    <w:name w:val="10CC71D82AF55D47857E9340205FE8C4"/>
    <w:rsid w:val="00F659EF"/>
  </w:style>
  <w:style w:type="paragraph" w:customStyle="1" w:styleId="C2DA59BD21203B46B379BA07A132DEC7">
    <w:name w:val="C2DA59BD21203B46B379BA07A132DEC7"/>
    <w:rsid w:val="00F659EF"/>
  </w:style>
  <w:style w:type="paragraph" w:customStyle="1" w:styleId="85E9EA99A54DE94384E78EBE9761DD79">
    <w:name w:val="85E9EA99A54DE94384E78EBE9761DD79"/>
    <w:rsid w:val="00F659EF"/>
  </w:style>
  <w:style w:type="paragraph" w:customStyle="1" w:styleId="5D8D092612FDB649834B1CC6B1A62A4B">
    <w:name w:val="5D8D092612FDB649834B1CC6B1A62A4B"/>
    <w:rsid w:val="00F659EF"/>
  </w:style>
  <w:style w:type="paragraph" w:customStyle="1" w:styleId="5C1DE520FC13BC449A6C56A4C7367DB4">
    <w:name w:val="5C1DE520FC13BC449A6C56A4C7367DB4"/>
    <w:rsid w:val="00F659EF"/>
  </w:style>
  <w:style w:type="paragraph" w:customStyle="1" w:styleId="9BED7FF459F0BC4A8A5AFD944B523381">
    <w:name w:val="9BED7FF459F0BC4A8A5AFD944B523381"/>
    <w:rsid w:val="00F659EF"/>
  </w:style>
  <w:style w:type="paragraph" w:customStyle="1" w:styleId="DBAFDD0F43281E4FABD77788950295AA">
    <w:name w:val="DBAFDD0F43281E4FABD77788950295AA"/>
    <w:rsid w:val="00F659EF"/>
  </w:style>
  <w:style w:type="paragraph" w:customStyle="1" w:styleId="D218A530327C2443B25A19CEEAE1120C">
    <w:name w:val="D218A530327C2443B25A19CEEAE1120C"/>
    <w:rsid w:val="00F659EF"/>
  </w:style>
  <w:style w:type="paragraph" w:customStyle="1" w:styleId="AC181E606D1C0C4FAB43B697FA162DB5">
    <w:name w:val="AC181E606D1C0C4FAB43B697FA162DB5"/>
    <w:rsid w:val="00F659EF"/>
  </w:style>
  <w:style w:type="paragraph" w:customStyle="1" w:styleId="658C5A3087F3964FB98F1B93BA248F9F">
    <w:name w:val="658C5A3087F3964FB98F1B93BA248F9F"/>
    <w:rsid w:val="00F659EF"/>
  </w:style>
  <w:style w:type="paragraph" w:customStyle="1" w:styleId="99B602D6E5249741A1FA693AB0F05992">
    <w:name w:val="99B602D6E5249741A1FA693AB0F05992"/>
    <w:rsid w:val="00F659EF"/>
  </w:style>
  <w:style w:type="paragraph" w:customStyle="1" w:styleId="34DDCBDA2C9AA14FA76E6672EE55A9F2">
    <w:name w:val="34DDCBDA2C9AA14FA76E6672EE55A9F2"/>
    <w:rsid w:val="00F659EF"/>
  </w:style>
  <w:style w:type="paragraph" w:customStyle="1" w:styleId="4F9E1A4394AFFE4B863EC129AD328DFA">
    <w:name w:val="4F9E1A4394AFFE4B863EC129AD328DFA"/>
    <w:rsid w:val="00F659EF"/>
  </w:style>
  <w:style w:type="paragraph" w:customStyle="1" w:styleId="52C951FB2F4C22439CA6CDB23BD43895">
    <w:name w:val="52C951FB2F4C22439CA6CDB23BD43895"/>
    <w:rsid w:val="00F659EF"/>
  </w:style>
  <w:style w:type="paragraph" w:customStyle="1" w:styleId="C657AFFE4930AE4FAA3BA4583EF32D80">
    <w:name w:val="C657AFFE4930AE4FAA3BA4583EF32D80"/>
    <w:rsid w:val="00F65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{DAE3A114-559A-3748-9697-D3E43E9A53E7}tf16392740.dotx</Template>
  <TotalTime>46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Madi</dc:creator>
  <cp:keywords/>
  <dc:description/>
  <cp:lastModifiedBy>Yara Madi (Student)</cp:lastModifiedBy>
  <cp:revision>10</cp:revision>
  <dcterms:created xsi:type="dcterms:W3CDTF">2019-06-25T07:54:00Z</dcterms:created>
  <dcterms:modified xsi:type="dcterms:W3CDTF">2019-08-20T13:28:00Z</dcterms:modified>
</cp:coreProperties>
</file>