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4432E" w14:textId="77777777" w:rsidR="00816216" w:rsidRDefault="00CE2692" w:rsidP="00141A4C">
      <w:pPr>
        <w:pStyle w:val="Title"/>
      </w:pPr>
      <w:r>
        <w:t>Mira Suleiman</w:t>
      </w:r>
    </w:p>
    <w:p w14:paraId="6662159F" w14:textId="77777777" w:rsidR="00141A4C" w:rsidRDefault="00CE2692" w:rsidP="00141A4C">
      <w:r>
        <w:t>Beirut, Lebanon</w:t>
      </w:r>
      <w:r w:rsidR="00141A4C">
        <w:t> | </w:t>
      </w:r>
      <w:r>
        <w:t>+961 81764673</w:t>
      </w:r>
      <w:r w:rsidR="00141A4C">
        <w:t> | </w:t>
      </w:r>
      <w:r>
        <w:t>mms135@mail.aub.edu</w:t>
      </w:r>
    </w:p>
    <w:sdt>
      <w:sdtPr>
        <w:alias w:val="Education:"/>
        <w:tag w:val="Education:"/>
        <w:id w:val="807127995"/>
        <w:placeholder>
          <w:docPart w:val="6D6531B4605E460BB356A53D93FE249B"/>
        </w:placeholder>
        <w:temporary/>
        <w:showingPlcHdr/>
        <w15:appearance w15:val="hidden"/>
      </w:sdtPr>
      <w:sdtEndPr/>
      <w:sdtContent>
        <w:p w14:paraId="59711F8E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63D4792E" w14:textId="22F660E7" w:rsidR="006270A9" w:rsidRPr="00B921F9" w:rsidRDefault="00CE2692">
      <w:pPr>
        <w:pStyle w:val="Heading2"/>
        <w:rPr>
          <w:szCs w:val="28"/>
        </w:rPr>
      </w:pPr>
      <w:r w:rsidRPr="00B921F9">
        <w:rPr>
          <w:szCs w:val="28"/>
        </w:rPr>
        <w:t>BACHELOR’S IN ECONOMICS</w:t>
      </w:r>
      <w:r w:rsidR="001C46B6" w:rsidRPr="00B921F9">
        <w:rPr>
          <w:szCs w:val="28"/>
        </w:rPr>
        <w:t xml:space="preserve"> </w:t>
      </w:r>
      <w:r w:rsidR="009D5933" w:rsidRPr="00B921F9">
        <w:rPr>
          <w:szCs w:val="28"/>
        </w:rPr>
        <w:t>| </w:t>
      </w:r>
      <w:r w:rsidRPr="00B921F9">
        <w:rPr>
          <w:szCs w:val="28"/>
        </w:rPr>
        <w:t>American university of beirut</w:t>
      </w:r>
      <w:r w:rsidR="001C46B6" w:rsidRPr="00B921F9">
        <w:rPr>
          <w:szCs w:val="28"/>
        </w:rPr>
        <w:t xml:space="preserve"> | </w:t>
      </w:r>
      <w:r w:rsidR="00B921F9">
        <w:rPr>
          <w:szCs w:val="28"/>
        </w:rPr>
        <w:t xml:space="preserve">Final Year | </w:t>
      </w:r>
      <w:r w:rsidR="001C46B6" w:rsidRPr="00B921F9">
        <w:rPr>
          <w:szCs w:val="28"/>
        </w:rPr>
        <w:t>2017-</w:t>
      </w:r>
      <w:r w:rsidR="00B921F9">
        <w:rPr>
          <w:szCs w:val="28"/>
        </w:rPr>
        <w:t>present</w:t>
      </w:r>
    </w:p>
    <w:p w14:paraId="6939B772" w14:textId="77777777" w:rsidR="006270A9" w:rsidRDefault="009D5933" w:rsidP="001B29CF">
      <w:pPr>
        <w:pStyle w:val="ListBullet"/>
      </w:pPr>
      <w:r>
        <w:t xml:space="preserve">Major: </w:t>
      </w:r>
      <w:r w:rsidR="00CE2692">
        <w:t>Economics</w:t>
      </w:r>
    </w:p>
    <w:p w14:paraId="663F732B" w14:textId="77777777" w:rsidR="006270A9" w:rsidRDefault="009D5933" w:rsidP="001B29CF">
      <w:pPr>
        <w:pStyle w:val="ListBullet"/>
      </w:pPr>
      <w:r>
        <w:t xml:space="preserve">Minor: </w:t>
      </w:r>
      <w:r w:rsidR="00FF0216">
        <w:t>Mathematics</w:t>
      </w:r>
    </w:p>
    <w:p w14:paraId="2B3221E6" w14:textId="35DD8E02" w:rsidR="006270A9" w:rsidRDefault="009D5933" w:rsidP="001B29CF">
      <w:pPr>
        <w:pStyle w:val="ListBullet"/>
      </w:pPr>
      <w:r>
        <w:t xml:space="preserve">Related coursework: </w:t>
      </w:r>
      <w:r w:rsidR="008F162E">
        <w:t>Accounting</w:t>
      </w:r>
      <w:r w:rsidR="006A32AC">
        <w:t xml:space="preserve">, </w:t>
      </w:r>
      <w:r w:rsidR="005B06DA">
        <w:t>Financ</w:t>
      </w:r>
      <w:r w:rsidR="004D3E99">
        <w:t>ial Economics</w:t>
      </w:r>
      <w:r w:rsidR="005B06DA">
        <w:t xml:space="preserve"> </w:t>
      </w:r>
      <w:r w:rsidR="00CE2692">
        <w:t>and Statistics</w:t>
      </w:r>
    </w:p>
    <w:p w14:paraId="60F1D579" w14:textId="46F96376" w:rsidR="007D1037" w:rsidRDefault="003614D1" w:rsidP="004D3E99">
      <w:pPr>
        <w:pStyle w:val="ListBullet"/>
        <w:spacing w:line="240" w:lineRule="atLeast"/>
      </w:pPr>
      <w:r>
        <w:t xml:space="preserve">Cumulative </w:t>
      </w:r>
      <w:r w:rsidR="00CE2692">
        <w:t>GPA: 3.</w:t>
      </w:r>
      <w:r w:rsidR="001F05F8">
        <w:t>63</w:t>
      </w:r>
      <w:r w:rsidR="00CE2692">
        <w:t>/4.0</w:t>
      </w:r>
    </w:p>
    <w:p w14:paraId="686978A9" w14:textId="3006F4DB" w:rsidR="00B921F9" w:rsidRDefault="00B921F9" w:rsidP="004D3E99">
      <w:pPr>
        <w:pStyle w:val="ListBullet"/>
        <w:spacing w:line="240" w:lineRule="atLeast"/>
      </w:pPr>
      <w:r>
        <w:t>Expected year of Graduation: 2020</w:t>
      </w:r>
    </w:p>
    <w:p w14:paraId="08795F01" w14:textId="1ED08DA6" w:rsidR="006270A9" w:rsidRPr="00B921F9" w:rsidRDefault="00E86550" w:rsidP="004D3E99">
      <w:pPr>
        <w:pStyle w:val="Heading2"/>
        <w:spacing w:line="240" w:lineRule="atLeast"/>
        <w:rPr>
          <w:szCs w:val="28"/>
        </w:rPr>
      </w:pPr>
      <w:r w:rsidRPr="00B921F9">
        <w:rPr>
          <w:szCs w:val="28"/>
        </w:rPr>
        <w:t>HBS online | Harvard Business school | May 2019 – July 2019</w:t>
      </w:r>
    </w:p>
    <w:p w14:paraId="333E51AD" w14:textId="41D6E0DD" w:rsidR="006270A9" w:rsidRDefault="00E86550" w:rsidP="00CE2692">
      <w:pPr>
        <w:pStyle w:val="ListBullet"/>
      </w:pPr>
      <w:r>
        <w:t>Degree: Certificate in Business Analytics</w:t>
      </w:r>
    </w:p>
    <w:p w14:paraId="6B7D43AB" w14:textId="1D8984FE" w:rsidR="00E86550" w:rsidRDefault="00E86550" w:rsidP="004D3E99">
      <w:pPr>
        <w:pStyle w:val="ListBullet"/>
        <w:spacing w:line="240" w:lineRule="exact"/>
      </w:pPr>
      <w:r>
        <w:t>Grade: Pass</w:t>
      </w:r>
    </w:p>
    <w:p w14:paraId="64C38AF9" w14:textId="77777777" w:rsidR="006270A9" w:rsidRDefault="008F162E" w:rsidP="004D3E99">
      <w:pPr>
        <w:pStyle w:val="Heading1"/>
        <w:spacing w:line="240" w:lineRule="exact"/>
      </w:pPr>
      <w:r>
        <w:t>Summary skills</w:t>
      </w:r>
    </w:p>
    <w:p w14:paraId="3CB75596" w14:textId="77777777" w:rsidR="006270A9" w:rsidRPr="00B921F9" w:rsidRDefault="008F162E">
      <w:pPr>
        <w:pStyle w:val="Heading2"/>
        <w:rPr>
          <w:szCs w:val="28"/>
        </w:rPr>
      </w:pPr>
      <w:bookmarkStart w:id="0" w:name="_Hlk18426737"/>
      <w:bookmarkStart w:id="1" w:name="_Hlk18426757"/>
      <w:r w:rsidRPr="00B921F9">
        <w:rPr>
          <w:szCs w:val="28"/>
        </w:rPr>
        <w:t>computer skills</w:t>
      </w:r>
    </w:p>
    <w:bookmarkEnd w:id="0"/>
    <w:p w14:paraId="074BD28B" w14:textId="2841E001" w:rsidR="006D13E7" w:rsidRDefault="00FD73A3">
      <w:pPr>
        <w:pStyle w:val="ListBullet"/>
      </w:pPr>
      <w:r>
        <w:t xml:space="preserve">Microsoft </w:t>
      </w:r>
      <w:r w:rsidR="006D13E7">
        <w:t>Word, PowerPoint, Excel, Access</w:t>
      </w:r>
      <w:r w:rsidR="00E01998">
        <w:t>, Publisher</w:t>
      </w:r>
    </w:p>
    <w:p w14:paraId="41254558" w14:textId="4973E739" w:rsidR="00E01998" w:rsidRDefault="00FD73A3" w:rsidP="00610E94">
      <w:pPr>
        <w:pStyle w:val="ListBullet"/>
      </w:pPr>
      <w:r>
        <w:t>Laserfiche</w:t>
      </w:r>
      <w:bookmarkEnd w:id="1"/>
    </w:p>
    <w:p w14:paraId="1964B5DF" w14:textId="232E6CE9" w:rsidR="00E01998" w:rsidRPr="00B921F9" w:rsidRDefault="00610E94" w:rsidP="00E01998">
      <w:pPr>
        <w:pStyle w:val="Heading2"/>
        <w:rPr>
          <w:szCs w:val="28"/>
        </w:rPr>
      </w:pPr>
      <w:r w:rsidRPr="00B921F9">
        <w:rPr>
          <w:szCs w:val="28"/>
        </w:rPr>
        <w:t xml:space="preserve">Statistical </w:t>
      </w:r>
      <w:r w:rsidR="00E01998" w:rsidRPr="00B921F9">
        <w:rPr>
          <w:szCs w:val="28"/>
        </w:rPr>
        <w:t>Programming softwares</w:t>
      </w:r>
    </w:p>
    <w:p w14:paraId="71B1FEA0" w14:textId="1A299B1F" w:rsidR="00E01998" w:rsidRDefault="00E01998" w:rsidP="00B921F9">
      <w:pPr>
        <w:pStyle w:val="ListBullet"/>
      </w:pPr>
      <w:r>
        <w:t>R programming</w:t>
      </w:r>
      <w:r w:rsidR="00B921F9">
        <w:t>, Stata, Visual Basics</w:t>
      </w:r>
      <w:bookmarkStart w:id="2" w:name="_GoBack"/>
      <w:bookmarkEnd w:id="2"/>
    </w:p>
    <w:p w14:paraId="27E2DAFD" w14:textId="77777777" w:rsidR="006270A9" w:rsidRDefault="0010780A">
      <w:pPr>
        <w:pStyle w:val="Heading2"/>
      </w:pPr>
      <w:r>
        <w:t>Languages</w:t>
      </w:r>
    </w:p>
    <w:p w14:paraId="44F7F23A" w14:textId="5DE228BF" w:rsidR="006270A9" w:rsidRDefault="0010780A">
      <w:pPr>
        <w:pStyle w:val="ListBullet"/>
      </w:pPr>
      <w:r>
        <w:t>Fluent in English and Arabic</w:t>
      </w:r>
      <w:r w:rsidR="00DE3957">
        <w:t xml:space="preserve"> (written and spoken)</w:t>
      </w:r>
    </w:p>
    <w:p w14:paraId="48421874" w14:textId="087FEDB2" w:rsidR="00993ACF" w:rsidRDefault="00993ACF">
      <w:pPr>
        <w:pStyle w:val="ListBullet"/>
      </w:pPr>
      <w:r>
        <w:t>Beginner in French</w:t>
      </w:r>
    </w:p>
    <w:p w14:paraId="6845CFC3" w14:textId="6B3495C7" w:rsidR="006270A9" w:rsidRDefault="0010780A" w:rsidP="00FD73A3">
      <w:pPr>
        <w:pStyle w:val="Heading2"/>
      </w:pPr>
      <w:r>
        <w:t>soft skills</w:t>
      </w:r>
      <w:bookmarkStart w:id="3" w:name="_Hlk505612233"/>
    </w:p>
    <w:p w14:paraId="59404EF8" w14:textId="2BC66623" w:rsidR="00CA51DE" w:rsidRDefault="009A52DE" w:rsidP="0010780A">
      <w:pPr>
        <w:pStyle w:val="ListBullet"/>
      </w:pPr>
      <w:r>
        <w:t xml:space="preserve">Organizational: involved in organizing </w:t>
      </w:r>
      <w:r w:rsidR="00C95F25">
        <w:t xml:space="preserve">Breast Cancer Awareness </w:t>
      </w:r>
      <w:r w:rsidR="004D3E99">
        <w:t>Campaign in 2017 under the supervision of the Ministry of Public Health</w:t>
      </w:r>
      <w:r w:rsidR="00DE3957">
        <w:t xml:space="preserve"> </w:t>
      </w:r>
      <w:r w:rsidR="004D3E99">
        <w:t>along with</w:t>
      </w:r>
      <w:r w:rsidR="00DE3957">
        <w:t xml:space="preserve"> several events at AUB</w:t>
      </w:r>
    </w:p>
    <w:p w14:paraId="132265D9" w14:textId="783525F1" w:rsidR="009A52DE" w:rsidRDefault="009A52DE" w:rsidP="004D3E99">
      <w:pPr>
        <w:pStyle w:val="ListBullet"/>
        <w:spacing w:line="240" w:lineRule="exact"/>
      </w:pPr>
      <w:r>
        <w:t>Written and Verbal Communication, Determination, Adaptability, Self-motivation, Time Management</w:t>
      </w:r>
      <w:r w:rsidR="00DE3957">
        <w:t>, Teamwork</w:t>
      </w:r>
    </w:p>
    <w:bookmarkEnd w:id="3"/>
    <w:p w14:paraId="29AA02EF" w14:textId="47477772" w:rsidR="006270A9" w:rsidRPr="004D3E99" w:rsidRDefault="00982E84" w:rsidP="004D3E99">
      <w:pPr>
        <w:pStyle w:val="Heading1"/>
        <w:spacing w:line="240" w:lineRule="exact"/>
      </w:pPr>
      <w:r w:rsidRPr="004D3E99">
        <w:t>Experience</w:t>
      </w:r>
    </w:p>
    <w:p w14:paraId="45548FA4" w14:textId="6E46426A" w:rsidR="00982E84" w:rsidRPr="00B921F9" w:rsidRDefault="00982E84" w:rsidP="00982E84">
      <w:pPr>
        <w:pStyle w:val="Heading2"/>
        <w:rPr>
          <w:sz w:val="28"/>
          <w:szCs w:val="28"/>
        </w:rPr>
      </w:pPr>
      <w:bookmarkStart w:id="4" w:name="_Hlk505631493"/>
      <w:bookmarkStart w:id="5" w:name="_Hlk18426275"/>
      <w:r w:rsidRPr="00B921F9">
        <w:rPr>
          <w:szCs w:val="28"/>
        </w:rPr>
        <w:t>work-study program | american university of beirut | </w:t>
      </w:r>
      <w:r w:rsidR="004D3E99" w:rsidRPr="00B921F9">
        <w:rPr>
          <w:szCs w:val="28"/>
        </w:rPr>
        <w:t>May 2018- July 2019</w:t>
      </w:r>
    </w:p>
    <w:p w14:paraId="7E5E542F" w14:textId="7C0975A4" w:rsidR="00982E84" w:rsidRDefault="004D3E99" w:rsidP="00982E84">
      <w:pPr>
        <w:pStyle w:val="ListBullet"/>
      </w:pPr>
      <w:r>
        <w:t>Worked as a</w:t>
      </w:r>
      <w:r w:rsidR="00FD651C">
        <w:t xml:space="preserve">n administrative assistant </w:t>
      </w:r>
      <w:r w:rsidR="00982E84">
        <w:t>in the Advancement</w:t>
      </w:r>
      <w:r w:rsidR="00922F61">
        <w:t xml:space="preserve"> and Development</w:t>
      </w:r>
      <w:r w:rsidR="00982E84">
        <w:t xml:space="preserve"> </w:t>
      </w:r>
      <w:r>
        <w:t xml:space="preserve">Services </w:t>
      </w:r>
      <w:r w:rsidR="00982E84">
        <w:t xml:space="preserve">Office at AUB </w:t>
      </w:r>
    </w:p>
    <w:p w14:paraId="1F543EC4" w14:textId="1AF7E90D" w:rsidR="00982E84" w:rsidRDefault="00982E84" w:rsidP="00982E84">
      <w:pPr>
        <w:pStyle w:val="ListBullet"/>
      </w:pPr>
      <w:r>
        <w:t>My job mainly involve</w:t>
      </w:r>
      <w:r w:rsidR="004D3E99">
        <w:t xml:space="preserve">d </w:t>
      </w:r>
      <w:r>
        <w:t xml:space="preserve">office work such as </w:t>
      </w:r>
      <w:r w:rsidR="006D13E7">
        <w:t>record keeping and data entry</w:t>
      </w:r>
    </w:p>
    <w:p w14:paraId="33B44701" w14:textId="1F9ACDAF" w:rsidR="004D3E99" w:rsidRPr="00982E84" w:rsidRDefault="004D3E99" w:rsidP="00B921F9">
      <w:pPr>
        <w:pStyle w:val="ListBullet"/>
        <w:spacing w:line="240" w:lineRule="exact"/>
      </w:pPr>
      <w:r>
        <w:t>I was also part of the team responsible for administering the AUB graduation ceremony in 2018 and 2019</w:t>
      </w:r>
    </w:p>
    <w:bookmarkEnd w:id="5"/>
    <w:p w14:paraId="3FD840A9" w14:textId="77777777" w:rsidR="00982E84" w:rsidRDefault="00982E84" w:rsidP="00B921F9">
      <w:pPr>
        <w:pStyle w:val="ListBullet"/>
        <w:numPr>
          <w:ilvl w:val="0"/>
          <w:numId w:val="0"/>
        </w:numPr>
        <w:spacing w:line="240" w:lineRule="exact"/>
      </w:pPr>
    </w:p>
    <w:bookmarkEnd w:id="4"/>
    <w:p w14:paraId="281E8D55" w14:textId="6EA7EEC8" w:rsidR="002C39FA" w:rsidRDefault="002C39FA" w:rsidP="00B921F9">
      <w:pPr>
        <w:pStyle w:val="Heading2"/>
        <w:spacing w:line="240" w:lineRule="exact"/>
      </w:pPr>
      <w:r>
        <w:t>Internship | fransabank | august 2019</w:t>
      </w:r>
    </w:p>
    <w:p w14:paraId="533DDD29" w14:textId="7A454FF4" w:rsidR="001B29CF" w:rsidRPr="001B29CF" w:rsidRDefault="002C39FA" w:rsidP="00B921F9">
      <w:pPr>
        <w:pStyle w:val="ListBullet"/>
      </w:pPr>
      <w:r>
        <w:t>I learn</w:t>
      </w:r>
      <w:r w:rsidR="00EE5A06">
        <w:t>ed</w:t>
      </w:r>
      <w:r>
        <w:t xml:space="preserve"> about the banking sector firsthand from bank tellers and customer service employees.</w:t>
      </w:r>
    </w:p>
    <w:sectPr w:rsidR="001B29CF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99F44" w14:textId="77777777" w:rsidR="000F4E46" w:rsidRDefault="000F4E46">
      <w:pPr>
        <w:spacing w:after="0"/>
      </w:pPr>
      <w:r>
        <w:separator/>
      </w:r>
    </w:p>
  </w:endnote>
  <w:endnote w:type="continuationSeparator" w:id="0">
    <w:p w14:paraId="080516E5" w14:textId="77777777" w:rsidR="000F4E46" w:rsidRDefault="000F4E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D4AF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E269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369BE" w14:textId="77777777" w:rsidR="000F4E46" w:rsidRDefault="000F4E46">
      <w:pPr>
        <w:spacing w:after="0"/>
      </w:pPr>
      <w:r>
        <w:separator/>
      </w:r>
    </w:p>
  </w:footnote>
  <w:footnote w:type="continuationSeparator" w:id="0">
    <w:p w14:paraId="4FBBE569" w14:textId="77777777" w:rsidR="000F4E46" w:rsidRDefault="000F4E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A617F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992F17"/>
    <w:multiLevelType w:val="hybridMultilevel"/>
    <w:tmpl w:val="A9525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6021F9"/>
    <w:multiLevelType w:val="hybridMultilevel"/>
    <w:tmpl w:val="2134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A05A5"/>
    <w:multiLevelType w:val="hybridMultilevel"/>
    <w:tmpl w:val="6AD6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6B81ED6"/>
    <w:multiLevelType w:val="hybridMultilevel"/>
    <w:tmpl w:val="80A8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6DDE3947"/>
    <w:multiLevelType w:val="hybridMultilevel"/>
    <w:tmpl w:val="2C9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9"/>
  </w:num>
  <w:num w:numId="16">
    <w:abstractNumId w:val="13"/>
  </w:num>
  <w:num w:numId="17">
    <w:abstractNumId w:val="16"/>
  </w:num>
  <w:num w:numId="18">
    <w:abstractNumId w:val="11"/>
  </w:num>
  <w:num w:numId="19">
    <w:abstractNumId w:val="24"/>
  </w:num>
  <w:num w:numId="20">
    <w:abstractNumId w:val="20"/>
  </w:num>
  <w:num w:numId="21">
    <w:abstractNumId w:val="12"/>
  </w:num>
  <w:num w:numId="22">
    <w:abstractNumId w:val="15"/>
  </w:num>
  <w:num w:numId="23">
    <w:abstractNumId w:val="22"/>
  </w:num>
  <w:num w:numId="24">
    <w:abstractNumId w:val="17"/>
  </w:num>
  <w:num w:numId="25">
    <w:abstractNumId w:val="10"/>
  </w:num>
  <w:num w:numId="26">
    <w:abstractNumId w:val="21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92"/>
    <w:rsid w:val="00023EA0"/>
    <w:rsid w:val="000A4F59"/>
    <w:rsid w:val="000F4E46"/>
    <w:rsid w:val="00101C6F"/>
    <w:rsid w:val="0010780A"/>
    <w:rsid w:val="00141A4C"/>
    <w:rsid w:val="001B29CF"/>
    <w:rsid w:val="001C46B6"/>
    <w:rsid w:val="001F05F8"/>
    <w:rsid w:val="001F1EF3"/>
    <w:rsid w:val="002457E0"/>
    <w:rsid w:val="0028220F"/>
    <w:rsid w:val="002C39FA"/>
    <w:rsid w:val="00353397"/>
    <w:rsid w:val="00356C14"/>
    <w:rsid w:val="003614D1"/>
    <w:rsid w:val="004D3E99"/>
    <w:rsid w:val="00571412"/>
    <w:rsid w:val="005B06DA"/>
    <w:rsid w:val="00610E94"/>
    <w:rsid w:val="00617B26"/>
    <w:rsid w:val="006270A9"/>
    <w:rsid w:val="006406DE"/>
    <w:rsid w:val="00675956"/>
    <w:rsid w:val="00681034"/>
    <w:rsid w:val="00682A9F"/>
    <w:rsid w:val="006969E9"/>
    <w:rsid w:val="006A32AC"/>
    <w:rsid w:val="006B5F73"/>
    <w:rsid w:val="006D13E7"/>
    <w:rsid w:val="007D1037"/>
    <w:rsid w:val="007D5176"/>
    <w:rsid w:val="007F7532"/>
    <w:rsid w:val="00816216"/>
    <w:rsid w:val="0087734B"/>
    <w:rsid w:val="008F162E"/>
    <w:rsid w:val="00902590"/>
    <w:rsid w:val="00922F61"/>
    <w:rsid w:val="0096355E"/>
    <w:rsid w:val="00967EF6"/>
    <w:rsid w:val="00982E84"/>
    <w:rsid w:val="00993ACF"/>
    <w:rsid w:val="009A52DE"/>
    <w:rsid w:val="009D5933"/>
    <w:rsid w:val="00B44B79"/>
    <w:rsid w:val="00B47AEA"/>
    <w:rsid w:val="00B63C33"/>
    <w:rsid w:val="00B74D3F"/>
    <w:rsid w:val="00B921F9"/>
    <w:rsid w:val="00BB458E"/>
    <w:rsid w:val="00BD768D"/>
    <w:rsid w:val="00C61F8E"/>
    <w:rsid w:val="00C66175"/>
    <w:rsid w:val="00C95F25"/>
    <w:rsid w:val="00CA51DE"/>
    <w:rsid w:val="00CE1E67"/>
    <w:rsid w:val="00CE2692"/>
    <w:rsid w:val="00D90C2A"/>
    <w:rsid w:val="00DE3957"/>
    <w:rsid w:val="00E01998"/>
    <w:rsid w:val="00E403B6"/>
    <w:rsid w:val="00E57ABF"/>
    <w:rsid w:val="00E83E4B"/>
    <w:rsid w:val="00E86550"/>
    <w:rsid w:val="00E90F51"/>
    <w:rsid w:val="00EE5A06"/>
    <w:rsid w:val="00EF1FFD"/>
    <w:rsid w:val="00F52C3C"/>
    <w:rsid w:val="00FD651C"/>
    <w:rsid w:val="00FD73A3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C6DD9"/>
  <w15:chartTrackingRefBased/>
  <w15:docId w15:val="{4BABADA2-0587-4999-90C8-327EBA9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10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s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6531B4605E460BB356A53D93FE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7E2E-B834-4B0E-9F95-42EFF828DE15}"/>
      </w:docPartPr>
      <w:docPartBody>
        <w:p w:rsidR="00B9370B" w:rsidRDefault="00C56889">
          <w:pPr>
            <w:pStyle w:val="6D6531B4605E460BB356A53D93FE249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CC"/>
    <w:rsid w:val="003401A0"/>
    <w:rsid w:val="004B6DB5"/>
    <w:rsid w:val="004C00A4"/>
    <w:rsid w:val="005D6FA8"/>
    <w:rsid w:val="0062718E"/>
    <w:rsid w:val="00633999"/>
    <w:rsid w:val="00AB4841"/>
    <w:rsid w:val="00B9370B"/>
    <w:rsid w:val="00BC2329"/>
    <w:rsid w:val="00C56889"/>
    <w:rsid w:val="00CB5623"/>
    <w:rsid w:val="00D24EEE"/>
    <w:rsid w:val="00E4435C"/>
    <w:rsid w:val="00E7285C"/>
    <w:rsid w:val="00ED37CC"/>
    <w:rsid w:val="00E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591DA47E9A403B807B3ACBE338A25E">
    <w:name w:val="A1591DA47E9A403B807B3ACBE338A25E"/>
  </w:style>
  <w:style w:type="paragraph" w:customStyle="1" w:styleId="190D78FA2A0A45559C93F02224810483">
    <w:name w:val="190D78FA2A0A45559C93F02224810483"/>
  </w:style>
  <w:style w:type="paragraph" w:customStyle="1" w:styleId="716A26BD30FF4FB282777D02858CB585">
    <w:name w:val="716A26BD30FF4FB282777D02858CB585"/>
  </w:style>
  <w:style w:type="paragraph" w:customStyle="1" w:styleId="DD4B5D8CB76442BC840F45D363241EA2">
    <w:name w:val="DD4B5D8CB76442BC840F45D363241EA2"/>
  </w:style>
  <w:style w:type="paragraph" w:customStyle="1" w:styleId="3DEC317815D2490A9E0DE630D00DBADF">
    <w:name w:val="3DEC317815D2490A9E0DE630D00DBADF"/>
  </w:style>
  <w:style w:type="paragraph" w:customStyle="1" w:styleId="5BC36487CD6C48DBA2093482311A3EBA">
    <w:name w:val="5BC36487CD6C48DBA2093482311A3EBA"/>
  </w:style>
  <w:style w:type="paragraph" w:customStyle="1" w:styleId="6D6531B4605E460BB356A53D93FE249B">
    <w:name w:val="6D6531B4605E460BB356A53D93FE249B"/>
  </w:style>
  <w:style w:type="paragraph" w:customStyle="1" w:styleId="0F7083DB1F14480E823FB14C871D7E9E">
    <w:name w:val="0F7083DB1F14480E823FB14C871D7E9E"/>
  </w:style>
  <w:style w:type="paragraph" w:customStyle="1" w:styleId="677965E3C52648FD966606EECA526E23">
    <w:name w:val="677965E3C52648FD966606EECA526E23"/>
  </w:style>
  <w:style w:type="paragraph" w:customStyle="1" w:styleId="2A5D1B27B15D49A981E5D36286278604">
    <w:name w:val="2A5D1B27B15D49A981E5D36286278604"/>
  </w:style>
  <w:style w:type="paragraph" w:customStyle="1" w:styleId="DE77A89B5E4A4BA796AA9B755DF28CF0">
    <w:name w:val="DE77A89B5E4A4BA796AA9B755DF28CF0"/>
  </w:style>
  <w:style w:type="paragraph" w:customStyle="1" w:styleId="AA73FB06D06346E3AE5CFB66898818FF">
    <w:name w:val="AA73FB06D06346E3AE5CFB66898818FF"/>
  </w:style>
  <w:style w:type="paragraph" w:customStyle="1" w:styleId="68CF4792BBCC44ADA75CED36F22704D8">
    <w:name w:val="68CF4792BBCC44ADA75CED36F22704D8"/>
  </w:style>
  <w:style w:type="paragraph" w:customStyle="1" w:styleId="7C3726AA17D34018992678767ABA2301">
    <w:name w:val="7C3726AA17D34018992678767ABA2301"/>
  </w:style>
  <w:style w:type="paragraph" w:customStyle="1" w:styleId="0870806D304A46E791C7EC8444C13E4B">
    <w:name w:val="0870806D304A46E791C7EC8444C13E4B"/>
  </w:style>
  <w:style w:type="paragraph" w:customStyle="1" w:styleId="3F41AA2AE70A49FCB8FEFF20A0110D30">
    <w:name w:val="3F41AA2AE70A49FCB8FEFF20A0110D30"/>
  </w:style>
  <w:style w:type="paragraph" w:customStyle="1" w:styleId="C4D2ACA705194B68A8EE75723AEC3728">
    <w:name w:val="C4D2ACA705194B68A8EE75723AEC3728"/>
  </w:style>
  <w:style w:type="paragraph" w:customStyle="1" w:styleId="07B4E2A770D141EFA8F648524C4146E5">
    <w:name w:val="07B4E2A770D141EFA8F648524C4146E5"/>
  </w:style>
  <w:style w:type="paragraph" w:customStyle="1" w:styleId="B9E21359B65040D3A49F3E32E42D7D18">
    <w:name w:val="B9E21359B65040D3A49F3E32E42D7D18"/>
  </w:style>
  <w:style w:type="paragraph" w:customStyle="1" w:styleId="25C6734140404566B912CBF56BED7A83">
    <w:name w:val="25C6734140404566B912CBF56BED7A83"/>
  </w:style>
  <w:style w:type="paragraph" w:customStyle="1" w:styleId="48CC22443A704D22A2285D6FC47FB330">
    <w:name w:val="48CC22443A704D22A2285D6FC47FB330"/>
  </w:style>
  <w:style w:type="paragraph" w:customStyle="1" w:styleId="86F669416613409C97F482EAD9F5755D">
    <w:name w:val="86F669416613409C97F482EAD9F5755D"/>
  </w:style>
  <w:style w:type="paragraph" w:customStyle="1" w:styleId="287FBAA33E6A449ABD95EF2F0C28552D">
    <w:name w:val="287FBAA33E6A449ABD95EF2F0C28552D"/>
  </w:style>
  <w:style w:type="paragraph" w:customStyle="1" w:styleId="3659684C3D0A40CBBB282360459CA0DB">
    <w:name w:val="3659684C3D0A40CBBB282360459CA0DB"/>
  </w:style>
  <w:style w:type="paragraph" w:customStyle="1" w:styleId="D7C3CB3601F748F894813B5003030588">
    <w:name w:val="D7C3CB3601F748F894813B5003030588"/>
  </w:style>
  <w:style w:type="paragraph" w:customStyle="1" w:styleId="E68653EBDA3C4CD69C66BF88C10DF528">
    <w:name w:val="E68653EBDA3C4CD69C66BF88C10DF528"/>
  </w:style>
  <w:style w:type="paragraph" w:customStyle="1" w:styleId="95AC2E2D8F5C4B8ABC4EE99DF7AFC35C">
    <w:name w:val="95AC2E2D8F5C4B8ABC4EE99DF7AFC35C"/>
  </w:style>
  <w:style w:type="paragraph" w:customStyle="1" w:styleId="151F8B5340114CBC8C2B3F5E7CBCE2F1">
    <w:name w:val="151F8B5340114CBC8C2B3F5E7CBCE2F1"/>
  </w:style>
  <w:style w:type="paragraph" w:customStyle="1" w:styleId="4BEA9A9AFF0240819AC6F2E8BA4D9840">
    <w:name w:val="4BEA9A9AFF0240819AC6F2E8BA4D9840"/>
  </w:style>
  <w:style w:type="paragraph" w:customStyle="1" w:styleId="B5D45FE8370C4A37BC68F4CFA5EF8011">
    <w:name w:val="B5D45FE8370C4A37BC68F4CFA5EF8011"/>
  </w:style>
  <w:style w:type="paragraph" w:customStyle="1" w:styleId="43DDE53E4A3644CB83438F7FE6B7119B">
    <w:name w:val="43DDE53E4A3644CB83438F7FE6B7119B"/>
  </w:style>
  <w:style w:type="paragraph" w:customStyle="1" w:styleId="53E163EE603A40EDB752D70F85911E52">
    <w:name w:val="53E163EE603A40EDB752D70F85911E52"/>
  </w:style>
  <w:style w:type="paragraph" w:customStyle="1" w:styleId="142942D93FC942D39312B7A4EE862DF6">
    <w:name w:val="142942D93FC942D39312B7A4EE862DF6"/>
  </w:style>
  <w:style w:type="paragraph" w:customStyle="1" w:styleId="A9EB92EAA1704DE3BA6004CCF7ED7153">
    <w:name w:val="A9EB92EAA1704DE3BA6004CCF7ED7153"/>
    <w:rsid w:val="00ED3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7589-B3EC-4526-909A-621415AA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203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 suleiman</dc:creator>
  <cp:keywords/>
  <cp:lastModifiedBy>mira suleiman</cp:lastModifiedBy>
  <cp:revision>35</cp:revision>
  <cp:lastPrinted>2019-04-10T06:22:00Z</cp:lastPrinted>
  <dcterms:created xsi:type="dcterms:W3CDTF">2018-02-05T14:26:00Z</dcterms:created>
  <dcterms:modified xsi:type="dcterms:W3CDTF">2019-09-20T14:29:00Z</dcterms:modified>
  <cp:version/>
</cp:coreProperties>
</file>