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1E309" w14:textId="0AF37CBE" w:rsidR="007C61B6" w:rsidRPr="00E7365C" w:rsidRDefault="007C61B6" w:rsidP="007C61B6">
      <w:pPr>
        <w:pStyle w:val="Name"/>
        <w:rPr>
          <w:sz w:val="24"/>
          <w:szCs w:val="24"/>
        </w:rPr>
      </w:pPr>
      <w:r w:rsidRPr="00E7365C">
        <w:rPr>
          <w:sz w:val="24"/>
          <w:szCs w:val="24"/>
        </w:rPr>
        <w:t>Marc Bou Antoun</w:t>
      </w:r>
    </w:p>
    <w:p w14:paraId="3B3BCA42" w14:textId="356EC0D4" w:rsidR="00BA56D5" w:rsidRPr="00E7365C" w:rsidRDefault="002A3C40" w:rsidP="004E5ECF">
      <w:pPr>
        <w:pStyle w:val="ContactInfo"/>
        <w:jc w:val="left"/>
        <w:rPr>
          <w:rStyle w:val="Emphasis"/>
          <w:sz w:val="24"/>
          <w:szCs w:val="24"/>
        </w:rPr>
      </w:pPr>
      <w:proofErr w:type="spellStart"/>
      <w:r w:rsidRPr="00E7365C">
        <w:rPr>
          <w:rStyle w:val="Emphasis"/>
          <w:sz w:val="24"/>
          <w:szCs w:val="24"/>
        </w:rPr>
        <w:t>Harik</w:t>
      </w:r>
      <w:proofErr w:type="spellEnd"/>
      <w:r w:rsidRPr="00E7365C">
        <w:rPr>
          <w:rStyle w:val="Emphasis"/>
          <w:sz w:val="24"/>
          <w:szCs w:val="24"/>
        </w:rPr>
        <w:t xml:space="preserve"> Street</w:t>
      </w:r>
      <w:r w:rsidR="00E7365C" w:rsidRPr="00E7365C">
        <w:rPr>
          <w:rStyle w:val="Emphasis"/>
          <w:sz w:val="24"/>
          <w:szCs w:val="24"/>
        </w:rPr>
        <w:t xml:space="preserve">, </w:t>
      </w:r>
      <w:proofErr w:type="spellStart"/>
      <w:r w:rsidRPr="00E7365C">
        <w:rPr>
          <w:rStyle w:val="Emphasis"/>
          <w:sz w:val="24"/>
          <w:szCs w:val="24"/>
        </w:rPr>
        <w:t>Mazraat</w:t>
      </w:r>
      <w:proofErr w:type="spellEnd"/>
      <w:r w:rsidRPr="00E7365C">
        <w:rPr>
          <w:rStyle w:val="Emphasis"/>
          <w:sz w:val="24"/>
          <w:szCs w:val="24"/>
        </w:rPr>
        <w:t xml:space="preserve"> </w:t>
      </w:r>
      <w:proofErr w:type="spellStart"/>
      <w:r w:rsidRPr="00E7365C">
        <w:rPr>
          <w:rStyle w:val="Emphasis"/>
          <w:sz w:val="24"/>
          <w:szCs w:val="24"/>
        </w:rPr>
        <w:t>Yachouh</w:t>
      </w:r>
      <w:proofErr w:type="spellEnd"/>
      <w:r w:rsidRPr="00E7365C">
        <w:rPr>
          <w:rStyle w:val="Emphasis"/>
          <w:sz w:val="24"/>
          <w:szCs w:val="24"/>
        </w:rPr>
        <w:t>, Lebanon</w:t>
      </w:r>
    </w:p>
    <w:p w14:paraId="4D7BE0A0" w14:textId="3321163E" w:rsidR="00BA56D5" w:rsidRPr="00E7365C" w:rsidRDefault="002A3C40" w:rsidP="004E5ECF">
      <w:pPr>
        <w:pStyle w:val="ContactInfo"/>
        <w:jc w:val="left"/>
        <w:rPr>
          <w:rStyle w:val="Emphasis"/>
          <w:sz w:val="24"/>
          <w:szCs w:val="24"/>
        </w:rPr>
      </w:pPr>
      <w:r w:rsidRPr="00E7365C">
        <w:rPr>
          <w:rStyle w:val="Emphasis"/>
          <w:sz w:val="24"/>
          <w:szCs w:val="24"/>
        </w:rPr>
        <w:t>+96179130393</w:t>
      </w:r>
      <w:r w:rsidR="008F7017" w:rsidRPr="00E7365C">
        <w:rPr>
          <w:rStyle w:val="Emphasis"/>
          <w:sz w:val="24"/>
          <w:szCs w:val="24"/>
        </w:rPr>
        <w:t xml:space="preserve"> </w:t>
      </w:r>
      <w:r w:rsidR="00F7316B">
        <w:rPr>
          <w:rStyle w:val="Emphasis"/>
          <w:sz w:val="24"/>
          <w:szCs w:val="24"/>
        </w:rPr>
        <w:t xml:space="preserve">| </w:t>
      </w:r>
      <w:hyperlink r:id="rId11" w:history="1">
        <w:r w:rsidR="007C61B6" w:rsidRPr="00E7365C">
          <w:rPr>
            <w:rStyle w:val="Emphasis"/>
            <w:sz w:val="24"/>
            <w:szCs w:val="24"/>
          </w:rPr>
          <w:t>marcbantoun@gmail.com</w:t>
        </w:r>
      </w:hyperlink>
    </w:p>
    <w:p w14:paraId="5C52A41D" w14:textId="77777777" w:rsidR="007C61B6" w:rsidRPr="00AE0CF4" w:rsidRDefault="007C61B6" w:rsidP="007C61B6">
      <w:pPr>
        <w:pStyle w:val="ContactInfo"/>
        <w:jc w:val="left"/>
        <w:rPr>
          <w:color w:val="306785" w:themeColor="accent1" w:themeShade="BF"/>
          <w:sz w:val="24"/>
          <w:szCs w:val="24"/>
        </w:rPr>
      </w:pPr>
    </w:p>
    <w:tbl>
      <w:tblPr>
        <w:tblStyle w:val="ResumeTable"/>
        <w:tblW w:w="5603" w:type="pct"/>
        <w:tblInd w:w="-540" w:type="dxa"/>
        <w:tblLayout w:type="fixed"/>
        <w:tblLook w:val="04A0" w:firstRow="1" w:lastRow="0" w:firstColumn="1" w:lastColumn="0" w:noHBand="0" w:noVBand="1"/>
        <w:tblCaption w:val="Resume text"/>
        <w:tblDescription w:val="Resume"/>
      </w:tblPr>
      <w:tblGrid>
        <w:gridCol w:w="1620"/>
        <w:gridCol w:w="90"/>
        <w:gridCol w:w="9989"/>
      </w:tblGrid>
      <w:tr w:rsidR="009F7A41" w:rsidRPr="00E7365C" w14:paraId="4047AB49" w14:textId="77777777" w:rsidTr="0008420A">
        <w:trPr>
          <w:trHeight w:val="1889"/>
        </w:trPr>
        <w:tc>
          <w:tcPr>
            <w:tcW w:w="162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5FA1FFEE" w14:textId="5405CE7D" w:rsidR="009F7A41" w:rsidRPr="00E7365C" w:rsidRDefault="009F7A41" w:rsidP="009F7A41">
            <w:pPr>
              <w:pStyle w:val="Heading1"/>
              <w:rPr>
                <w:sz w:val="24"/>
                <w:szCs w:val="24"/>
              </w:rPr>
            </w:pPr>
            <w:r w:rsidRPr="00E7365C">
              <w:rPr>
                <w:sz w:val="24"/>
                <w:szCs w:val="24"/>
              </w:rPr>
              <w:t>Education</w:t>
            </w:r>
          </w:p>
        </w:tc>
        <w:tc>
          <w:tcPr>
            <w:tcW w:w="9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64E44904" w14:textId="77777777" w:rsidR="009F7A41" w:rsidRPr="00E7365C" w:rsidRDefault="009F7A41" w:rsidP="009F7A41">
            <w:pPr>
              <w:rPr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-1126388115"/>
                  <w:placeholder>
                    <w:docPart w:val="8806C6DAAE12433581C6697466EC566C"/>
                  </w:placeholder>
                  <w15:repeatingSectionItem/>
                </w:sdtPr>
                <w:sdtEndPr>
                  <w:rPr>
                    <w:sz w:val="20"/>
                    <w:szCs w:val="20"/>
                  </w:rPr>
                </w:sdtEndPr>
                <w:sdtContent>
                  <w:p w14:paraId="17C2B9E7" w14:textId="1E34D59B" w:rsidR="009F7A41" w:rsidRPr="00B86B34" w:rsidRDefault="009F7A41" w:rsidP="009F7A41">
                    <w:pPr>
                      <w:pStyle w:val="Heading2"/>
                      <w:rPr>
                        <w:color w:val="auto"/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Mechanical engineering, lebanese american university, jbeil, lebanon</w:t>
                    </w:r>
                    <w:r w:rsidR="00AE0CF4">
                      <w:rPr>
                        <w:sz w:val="24"/>
                        <w:szCs w:val="24"/>
                      </w:rPr>
                      <w:t>,</w:t>
                    </w:r>
                    <w:r w:rsidR="00AE0CF4" w:rsidRPr="00AE0CF4">
                      <w:rPr>
                        <w:color w:val="FF0000"/>
                        <w:sz w:val="24"/>
                        <w:szCs w:val="24"/>
                      </w:rPr>
                      <w:t xml:space="preserve"> </w:t>
                    </w:r>
                    <w:r w:rsidR="00B86B34" w:rsidRPr="00B86B34">
                      <w:rPr>
                        <w:sz w:val="24"/>
                        <w:szCs w:val="24"/>
                      </w:rPr>
                      <w:t>2016 - 2021</w:t>
                    </w:r>
                  </w:p>
                  <w:p w14:paraId="3A74FA11" w14:textId="08CABAD5" w:rsidR="00604837" w:rsidRPr="00E7365C" w:rsidRDefault="00AE0CF4" w:rsidP="009F7A41">
                    <w:pPr>
                      <w:rPr>
                        <w:sz w:val="24"/>
                        <w:szCs w:val="24"/>
                      </w:rPr>
                    </w:pPr>
                    <w:r w:rsidRPr="00B86B34">
                      <w:rPr>
                        <w:sz w:val="24"/>
                        <w:szCs w:val="24"/>
                      </w:rPr>
                      <w:t>Senior year</w:t>
                    </w:r>
                    <w:r w:rsidRPr="00E7365C">
                      <w:rPr>
                        <w:sz w:val="24"/>
                        <w:szCs w:val="24"/>
                      </w:rPr>
                      <w:t xml:space="preserve"> </w:t>
                    </w:r>
                    <w:r w:rsidR="009F7A41" w:rsidRPr="00E7365C">
                      <w:rPr>
                        <w:sz w:val="24"/>
                        <w:szCs w:val="24"/>
                      </w:rPr>
                      <w:t>Honors Student</w:t>
                    </w:r>
                    <w:r>
                      <w:rPr>
                        <w:sz w:val="24"/>
                        <w:szCs w:val="24"/>
                      </w:rPr>
                      <w:t>,</w:t>
                    </w:r>
                    <w:r w:rsidR="00604837" w:rsidRPr="00E7365C">
                      <w:rPr>
                        <w:sz w:val="24"/>
                        <w:szCs w:val="24"/>
                      </w:rPr>
                      <w:t xml:space="preserve"> current</w:t>
                    </w:r>
                    <w:r w:rsidR="009F7A41" w:rsidRPr="00E7365C">
                      <w:rPr>
                        <w:sz w:val="24"/>
                        <w:szCs w:val="24"/>
                      </w:rPr>
                      <w:t xml:space="preserve"> GPA</w:t>
                    </w:r>
                    <w:r w:rsidR="00B86B34">
                      <w:rPr>
                        <w:sz w:val="24"/>
                        <w:szCs w:val="24"/>
                      </w:rPr>
                      <w:t>:</w:t>
                    </w:r>
                    <w:r w:rsidR="009F7A41" w:rsidRPr="00E7365C">
                      <w:rPr>
                        <w:sz w:val="24"/>
                        <w:szCs w:val="24"/>
                      </w:rPr>
                      <w:t xml:space="preserve"> 3.47</w:t>
                    </w:r>
                    <w:r w:rsidR="002961F4" w:rsidRPr="00E7365C">
                      <w:rPr>
                        <w:sz w:val="24"/>
                        <w:szCs w:val="24"/>
                      </w:rPr>
                      <w:t>.</w:t>
                    </w:r>
                  </w:p>
                  <w:p w14:paraId="745A5C9D" w14:textId="61ABA4C3" w:rsidR="00604837" w:rsidRPr="00E7365C" w:rsidRDefault="00AE0CF4" w:rsidP="009F7A41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B86B34">
                      <w:rPr>
                        <w:b/>
                        <w:bCs/>
                        <w:sz w:val="24"/>
                        <w:szCs w:val="24"/>
                      </w:rPr>
                      <w:t>Major</w:t>
                    </w:r>
                    <w:r w:rsidRPr="00AE0CF4">
                      <w:rPr>
                        <w:b/>
                        <w:bCs/>
                        <w:color w:val="FF0000"/>
                        <w:sz w:val="24"/>
                        <w:szCs w:val="24"/>
                      </w:rPr>
                      <w:t xml:space="preserve"> </w:t>
                    </w:r>
                    <w:r w:rsidR="00604837" w:rsidRPr="00E7365C">
                      <w:rPr>
                        <w:b/>
                        <w:bCs/>
                        <w:sz w:val="24"/>
                        <w:szCs w:val="24"/>
                      </w:rPr>
                      <w:t>Modules Achieved:</w:t>
                    </w:r>
                  </w:p>
                  <w:p w14:paraId="7AC552CC" w14:textId="77777777" w:rsidR="00604837" w:rsidRPr="00E7365C" w:rsidRDefault="00604837" w:rsidP="008E4FC1">
                    <w:pPr>
                      <w:pStyle w:val="ListParagraph"/>
                      <w:numPr>
                        <w:ilvl w:val="0"/>
                        <w:numId w:val="1"/>
                      </w:numPr>
                      <w:ind w:left="360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Probability and Statistics</w:t>
                    </w:r>
                  </w:p>
                  <w:p w14:paraId="1B799062" w14:textId="77777777" w:rsidR="00604837" w:rsidRPr="00E7365C" w:rsidRDefault="00604837" w:rsidP="008E4FC1">
                    <w:pPr>
                      <w:pStyle w:val="ListParagraph"/>
                      <w:numPr>
                        <w:ilvl w:val="0"/>
                        <w:numId w:val="1"/>
                      </w:numPr>
                      <w:ind w:left="360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Optimization</w:t>
                    </w:r>
                  </w:p>
                  <w:p w14:paraId="1F46A0FB" w14:textId="77777777" w:rsidR="00604837" w:rsidRPr="00E7365C" w:rsidRDefault="00604837" w:rsidP="008E4FC1">
                    <w:pPr>
                      <w:pStyle w:val="ListParagraph"/>
                      <w:numPr>
                        <w:ilvl w:val="0"/>
                        <w:numId w:val="1"/>
                      </w:numPr>
                      <w:ind w:left="360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Engineering Economy</w:t>
                    </w:r>
                  </w:p>
                  <w:p w14:paraId="24F58AEC" w14:textId="77777777" w:rsidR="00604837" w:rsidRPr="00E7365C" w:rsidRDefault="00604837" w:rsidP="008E4FC1">
                    <w:pPr>
                      <w:pStyle w:val="ListParagraph"/>
                      <w:numPr>
                        <w:ilvl w:val="0"/>
                        <w:numId w:val="1"/>
                      </w:numPr>
                      <w:ind w:left="360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Professional Ethics</w:t>
                    </w:r>
                  </w:p>
                  <w:p w14:paraId="2AB4E597" w14:textId="77777777" w:rsidR="00604837" w:rsidRPr="00E7365C" w:rsidRDefault="00604837" w:rsidP="008E4FC1">
                    <w:pPr>
                      <w:pStyle w:val="ListParagraph"/>
                      <w:numPr>
                        <w:ilvl w:val="0"/>
                        <w:numId w:val="1"/>
                      </w:numPr>
                      <w:ind w:left="360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Project Management</w:t>
                    </w:r>
                  </w:p>
                  <w:p w14:paraId="4270E0D1" w14:textId="21F55379" w:rsidR="00E412D2" w:rsidRPr="00A24339" w:rsidRDefault="00604837" w:rsidP="008E4FC1">
                    <w:pPr>
                      <w:pStyle w:val="ListParagraph"/>
                      <w:numPr>
                        <w:ilvl w:val="0"/>
                        <w:numId w:val="1"/>
                      </w:numPr>
                      <w:ind w:left="360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Computer Applications in Mechanical Engineering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-2023390931"/>
                  <w:placeholder>
                    <w:docPart w:val="8806C6DAAE12433581C6697466EC566C"/>
                  </w:placeholder>
                  <w15:repeatingSectionItem/>
                </w:sdtPr>
                <w:sdtEndPr/>
                <w:sdtContent>
                  <w:p w14:paraId="7257A789" w14:textId="6D26A71C" w:rsidR="009F7A41" w:rsidRPr="00AE0CF4" w:rsidRDefault="009F7A41" w:rsidP="009F7A41">
                    <w:pPr>
                      <w:pStyle w:val="Heading2"/>
                      <w:rPr>
                        <w:color w:val="FF0000"/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TS, sainte famille francaise, jounieh</w:t>
                    </w:r>
                  </w:p>
                  <w:p w14:paraId="32C164E0" w14:textId="2B3F0AE9" w:rsidR="009F7A41" w:rsidRPr="00E7365C" w:rsidRDefault="009F7A41" w:rsidP="009F7A41">
                    <w:pPr>
                      <w:pStyle w:val="ResumeText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French and Lebanese Baccalaureates.</w:t>
                    </w:r>
                  </w:p>
                </w:sdtContent>
              </w:sdt>
            </w:sdtContent>
          </w:sdt>
        </w:tc>
        <w:bookmarkStart w:id="0" w:name="_GoBack"/>
        <w:bookmarkEnd w:id="0"/>
      </w:tr>
      <w:tr w:rsidR="00BA56D5" w:rsidRPr="00E7365C" w14:paraId="445A998D" w14:textId="77777777" w:rsidTr="0008420A">
        <w:trPr>
          <w:trHeight w:val="708"/>
        </w:trPr>
        <w:tc>
          <w:tcPr>
            <w:tcW w:w="162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1882D50E" w14:textId="1D88CD06" w:rsidR="00BA56D5" w:rsidRPr="00E7365C" w:rsidRDefault="00A24339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engineering projects</w:t>
            </w:r>
          </w:p>
        </w:tc>
        <w:tc>
          <w:tcPr>
            <w:tcW w:w="9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6E344323" w14:textId="77777777" w:rsidR="00BA56D5" w:rsidRPr="00E7365C" w:rsidRDefault="00BA56D5">
            <w:pPr>
              <w:rPr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b/>
                <w:bCs/>
                <w:caps/>
                <w:sz w:val="24"/>
                <w:szCs w:val="24"/>
              </w:rPr>
              <w:id w:val="302434271"/>
              <w15:repeatingSection/>
            </w:sdtPr>
            <w:sdtEndPr>
              <w:rPr>
                <w:b w:val="0"/>
                <w:bCs w:val="0"/>
                <w:caps w:val="0"/>
                <w:sz w:val="20"/>
                <w:szCs w:val="20"/>
              </w:rPr>
            </w:sdtEndPr>
            <w:sdtContent>
              <w:sdt>
                <w:sdtPr>
                  <w:rPr>
                    <w:b/>
                    <w:bCs/>
                    <w:caps/>
                    <w:sz w:val="24"/>
                    <w:szCs w:val="24"/>
                  </w:rPr>
                  <w:id w:val="1484961471"/>
                  <w:placeholder>
                    <w:docPart w:val="13EC3938C0F44FAAA340F4921190026D"/>
                  </w:placeholder>
                  <w15:repeatingSectionItem/>
                </w:sdtPr>
                <w:sdtEndPr>
                  <w:rPr>
                    <w:b w:val="0"/>
                    <w:bCs w:val="0"/>
                    <w:caps w:val="0"/>
                    <w:sz w:val="20"/>
                    <w:szCs w:val="20"/>
                  </w:rPr>
                </w:sdtEndPr>
                <w:sdtContent>
                  <w:p w14:paraId="5C265EB8" w14:textId="77777777" w:rsidR="00A24339" w:rsidRPr="00E7365C" w:rsidRDefault="00A24339" w:rsidP="008E4FC1">
                    <w:pPr>
                      <w:pStyle w:val="ListParagraph"/>
                      <w:numPr>
                        <w:ilvl w:val="0"/>
                        <w:numId w:val="2"/>
                      </w:numPr>
                      <w:ind w:left="360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Individually designed on SolidWorks a PVC Pipe Extrusion Machine. This machine melts the material then extrudes it to form the pipe.</w:t>
                    </w:r>
                  </w:p>
                  <w:p w14:paraId="470CA1D1" w14:textId="77777777" w:rsidR="00A24339" w:rsidRPr="00E7365C" w:rsidRDefault="00A24339" w:rsidP="008E4FC1">
                    <w:pPr>
                      <w:pStyle w:val="ListParagraph"/>
                      <w:numPr>
                        <w:ilvl w:val="0"/>
                        <w:numId w:val="2"/>
                      </w:numPr>
                      <w:ind w:left="360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Designed, built and tested in a team a Go Kart. This design consisted of a front suspension with rear wheel drive.</w:t>
                    </w:r>
                  </w:p>
                  <w:p w14:paraId="4016C399" w14:textId="7291F92F" w:rsidR="00BA56D5" w:rsidRPr="00A24339" w:rsidRDefault="00A24339" w:rsidP="008E4FC1">
                    <w:pPr>
                      <w:pStyle w:val="ListParagraph"/>
                      <w:numPr>
                        <w:ilvl w:val="0"/>
                        <w:numId w:val="2"/>
                      </w:numPr>
                      <w:ind w:left="360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Designed, built and tested in a team a guitar tone identifier. This machine detects the tone generated by the guitar and it also includes a tuner.</w:t>
                    </w:r>
                  </w:p>
                </w:sdtContent>
              </w:sdt>
            </w:sdtContent>
          </w:sdt>
        </w:tc>
      </w:tr>
      <w:tr w:rsidR="00BA56D5" w:rsidRPr="00E7365C" w14:paraId="5F479843" w14:textId="77777777" w:rsidTr="0008420A">
        <w:trPr>
          <w:trHeight w:val="836"/>
        </w:trPr>
        <w:tc>
          <w:tcPr>
            <w:tcW w:w="162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62C18F50" w14:textId="11EA09A3" w:rsidR="00BA56D5" w:rsidRPr="00E7365C" w:rsidRDefault="00A24339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history</w:t>
            </w:r>
          </w:p>
        </w:tc>
        <w:tc>
          <w:tcPr>
            <w:tcW w:w="9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36A3C8C7" w14:textId="77777777" w:rsidR="00BA56D5" w:rsidRPr="00E7365C" w:rsidRDefault="00BA56D5">
            <w:pPr>
              <w:rPr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sz w:val="24"/>
                <w:szCs w:val="24"/>
              </w:rPr>
              <w:id w:val="-1116827610"/>
              <w15:repeatingSection/>
            </w:sdtPr>
            <w:sdtEnd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sdtEndPr>
            <w:sdtContent>
              <w:sdt>
                <w:sdtPr>
                  <w:rPr>
                    <w:sz w:val="24"/>
                    <w:szCs w:val="24"/>
                  </w:rPr>
                  <w:id w:val="-2006429974"/>
                  <w:placeholder>
                    <w:docPart w:val="25312C470D8540A5944B07729A96468B"/>
                  </w:placeholder>
                  <w15:repeatingSectionItem/>
                </w:sdtPr>
                <w:sdtEnd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</w:sdtEndPr>
                <w:sdtContent>
                  <w:p w14:paraId="4992104B" w14:textId="7059E9D7" w:rsidR="00A24339" w:rsidRPr="00E7365C" w:rsidRDefault="00A24339" w:rsidP="00A24339">
                    <w:pPr>
                      <w:pStyle w:val="Heading2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Usher, select agency, lebanon</w:t>
                    </w:r>
                  </w:p>
                  <w:p w14:paraId="0387F8EC" w14:textId="77777777" w:rsidR="00A24339" w:rsidRPr="00E7365C" w:rsidRDefault="00A24339" w:rsidP="00A24339">
                    <w:pPr>
                      <w:pStyle w:val="ResumeText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June 2018 – Current</w:t>
                    </w:r>
                  </w:p>
                  <w:p w14:paraId="29C8F657" w14:textId="76320FE0" w:rsidR="00A24339" w:rsidRPr="00A24339" w:rsidRDefault="00A24339" w:rsidP="008E4FC1">
                    <w:pPr>
                      <w:pStyle w:val="ResumeText"/>
                      <w:numPr>
                        <w:ilvl w:val="0"/>
                        <w:numId w:val="3"/>
                      </w:numPr>
                      <w:ind w:left="360" w:right="0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Greeted and guided guests to their corresponding places in concerts and weddings.</w:t>
                    </w:r>
                  </w:p>
                </w:sdtContent>
              </w:sdt>
              <w:sdt>
                <w:sdtPr>
                  <w:rPr>
                    <w:sz w:val="24"/>
                    <w:szCs w:val="24"/>
                  </w:rPr>
                  <w:id w:val="993983879"/>
                  <w:placeholder>
                    <w:docPart w:val="33C0F6DA37EA4B6081199D305AEC2870"/>
                  </w:placeholder>
                  <w15:repeatingSectionItem/>
                </w:sdtPr>
                <w:sdtEnd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</w:sdtEndPr>
                <w:sdtContent>
                  <w:p w14:paraId="4759EE96" w14:textId="472BFAF9" w:rsidR="00A24339" w:rsidRPr="00E7365C" w:rsidRDefault="00A24339" w:rsidP="00A24339">
                    <w:pPr>
                      <w:pStyle w:val="Heading2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mechanical engineering intern, Pierre dammous and partners, lebanon</w:t>
                    </w:r>
                  </w:p>
                  <w:p w14:paraId="6022BD24" w14:textId="77777777" w:rsidR="00A24339" w:rsidRPr="00E7365C" w:rsidRDefault="00A24339" w:rsidP="00A24339">
                    <w:pPr>
                      <w:pStyle w:val="ResumeText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July 15, 2019 – August 16, 2019</w:t>
                    </w:r>
                  </w:p>
                  <w:p w14:paraId="2FBF0750" w14:textId="77777777" w:rsidR="00A24339" w:rsidRPr="00E7365C" w:rsidRDefault="00A24339" w:rsidP="008E4FC1">
                    <w:pPr>
                      <w:pStyle w:val="ResumeText"/>
                      <w:numPr>
                        <w:ilvl w:val="0"/>
                        <w:numId w:val="3"/>
                      </w:numPr>
                      <w:ind w:left="360" w:right="0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Studied and assisted in applying the ASHRAE engineering standards on designs of HVAC systems for commercial and household buildings.</w:t>
                    </w:r>
                  </w:p>
                  <w:p w14:paraId="3C61F2D8" w14:textId="6E14C9AC" w:rsidR="00A24339" w:rsidRPr="00A24339" w:rsidRDefault="00A24339" w:rsidP="008E4FC1">
                    <w:pPr>
                      <w:pStyle w:val="ResumeText"/>
                      <w:numPr>
                        <w:ilvl w:val="0"/>
                        <w:numId w:val="3"/>
                      </w:numPr>
                      <w:ind w:left="360" w:right="0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Calculated HVAC loads and required duct and fan sizes.</w:t>
                    </w:r>
                  </w:p>
                </w:sdtContent>
              </w:sdt>
              <w:sdt>
                <w:sdtPr>
                  <w:rPr>
                    <w:sz w:val="24"/>
                    <w:szCs w:val="24"/>
                  </w:rPr>
                  <w:id w:val="693957054"/>
                  <w:placeholder>
                    <w:docPart w:val="69143F88680E40AC925E33B801E80FC4"/>
                  </w:placeholder>
                  <w15:repeatingSectionItem/>
                </w:sdtPr>
                <w:sdtEnd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</w:sdtEndPr>
                <w:sdtContent>
                  <w:p w14:paraId="59A5A0F5" w14:textId="77777777" w:rsidR="00A24339" w:rsidRPr="00E7365C" w:rsidRDefault="00A24339" w:rsidP="00A24339">
                    <w:pPr>
                      <w:pStyle w:val="Heading2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mechanical engineering intern, t. gargour et fils, mercedes-benz, lebanon</w:t>
                    </w:r>
                  </w:p>
                  <w:p w14:paraId="421CC7B2" w14:textId="77777777" w:rsidR="00A24339" w:rsidRPr="00E7365C" w:rsidRDefault="00A24339" w:rsidP="00A24339">
                    <w:pPr>
                      <w:pStyle w:val="ResumeText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July 03, 2017 – July 31, 2017</w:t>
                    </w:r>
                  </w:p>
                  <w:p w14:paraId="04FD1C36" w14:textId="77777777" w:rsidR="00A24339" w:rsidRPr="00E7365C" w:rsidRDefault="00A24339" w:rsidP="008E4FC1">
                    <w:pPr>
                      <w:pStyle w:val="ResumeText"/>
                      <w:numPr>
                        <w:ilvl w:val="0"/>
                        <w:numId w:val="3"/>
                      </w:numPr>
                      <w:ind w:left="360" w:right="0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lastRenderedPageBreak/>
                      <w:t>Assisted technicians in diagnosing problems in the car.</w:t>
                    </w:r>
                  </w:p>
                  <w:p w14:paraId="173B76C1" w14:textId="7D300028" w:rsidR="00BA56D5" w:rsidRPr="00A24339" w:rsidRDefault="00A24339" w:rsidP="008E4FC1">
                    <w:pPr>
                      <w:pStyle w:val="ResumeText"/>
                      <w:numPr>
                        <w:ilvl w:val="0"/>
                        <w:numId w:val="3"/>
                      </w:numPr>
                      <w:ind w:left="360" w:right="0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Worked with technicians in servicing and repairing cars.</w:t>
                    </w:r>
                  </w:p>
                </w:sdtContent>
              </w:sdt>
            </w:sdtContent>
          </w:sdt>
        </w:tc>
      </w:tr>
      <w:tr w:rsidR="009F7A41" w:rsidRPr="00E7365C" w14:paraId="16DB8C7F" w14:textId="77777777" w:rsidTr="0008420A">
        <w:trPr>
          <w:trHeight w:val="1898"/>
        </w:trPr>
        <w:tc>
          <w:tcPr>
            <w:tcW w:w="162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58A92D7C" w14:textId="4485703E" w:rsidR="009F7A41" w:rsidRPr="00E7365C" w:rsidRDefault="009F7A41" w:rsidP="009F7A41">
            <w:pPr>
              <w:pStyle w:val="Heading1"/>
              <w:rPr>
                <w:sz w:val="24"/>
                <w:szCs w:val="24"/>
              </w:rPr>
            </w:pPr>
            <w:bookmarkStart w:id="1" w:name="_Hlk19439163"/>
            <w:r w:rsidRPr="00E7365C">
              <w:rPr>
                <w:sz w:val="24"/>
                <w:szCs w:val="24"/>
              </w:rPr>
              <w:lastRenderedPageBreak/>
              <w:t>Professional Achievements</w:t>
            </w:r>
          </w:p>
        </w:tc>
        <w:tc>
          <w:tcPr>
            <w:tcW w:w="9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6D42E482" w14:textId="77777777" w:rsidR="009F7A41" w:rsidRPr="00E7365C" w:rsidRDefault="009F7A41" w:rsidP="009F7A41">
            <w:pPr>
              <w:rPr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:sz w:val="24"/>
                <w:szCs w:val="24"/>
                <w14:ligatures w14:val="none"/>
              </w:rPr>
              <w:id w:val="-1445296852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1212537755"/>
                  <w:placeholder>
                    <w:docPart w:val="E7D400B958C14FC69CD10AAE13756AC3"/>
                  </w:placeholder>
                  <w15:repeatingSectionItem/>
                </w:sdtPr>
                <w:sdtEndPr/>
                <w:sdtContent>
                  <w:p w14:paraId="22A8DAB6" w14:textId="731C84BC" w:rsidR="00A112C9" w:rsidRPr="00E7365C" w:rsidRDefault="00A112C9" w:rsidP="009F7A41">
                    <w:pPr>
                      <w:pStyle w:val="Heading2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treasurer</w:t>
                    </w:r>
                    <w:r w:rsidR="009F7A41" w:rsidRPr="00E7365C">
                      <w:rPr>
                        <w:sz w:val="24"/>
                        <w:szCs w:val="24"/>
                      </w:rPr>
                      <w:t>, asme student section lau jbeil, lebanon</w:t>
                    </w:r>
                  </w:p>
                  <w:p w14:paraId="281D1B68" w14:textId="7921B46A" w:rsidR="00430982" w:rsidRPr="00E7365C" w:rsidRDefault="00430982" w:rsidP="00430982">
                    <w:pPr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September 2019 – Current</w:t>
                    </w:r>
                  </w:p>
                  <w:p w14:paraId="792F24E4" w14:textId="3A88BFA2" w:rsidR="009F7A41" w:rsidRPr="00E7365C" w:rsidRDefault="00A112C9" w:rsidP="008E4FC1">
                    <w:pPr>
                      <w:pStyle w:val="ListParagraph"/>
                      <w:numPr>
                        <w:ilvl w:val="0"/>
                        <w:numId w:val="7"/>
                      </w:numPr>
                      <w:ind w:left="360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 xml:space="preserve">Currently </w:t>
                    </w:r>
                    <w:r w:rsidR="00AE0CF4" w:rsidRPr="00B86B34">
                      <w:rPr>
                        <w:sz w:val="24"/>
                        <w:szCs w:val="24"/>
                      </w:rPr>
                      <w:t>involved in the organization of</w:t>
                    </w:r>
                    <w:r w:rsidR="00AE0CF4">
                      <w:rPr>
                        <w:sz w:val="24"/>
                        <w:szCs w:val="24"/>
                      </w:rPr>
                      <w:t xml:space="preserve"> </w:t>
                    </w:r>
                    <w:r w:rsidRPr="00E7365C">
                      <w:rPr>
                        <w:sz w:val="24"/>
                        <w:szCs w:val="24"/>
                      </w:rPr>
                      <w:t>the Professional Development Day.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1166292601"/>
                  <w:placeholder>
                    <w:docPart w:val="E7D400B958C14FC69CD10AAE13756AC3"/>
                  </w:placeholder>
                  <w15:repeatingSectionItem/>
                </w:sdtPr>
                <w:sdtEndPr/>
                <w:sdtContent>
                  <w:p w14:paraId="488945EA" w14:textId="1D133854" w:rsidR="009F7A41" w:rsidRPr="00E7365C" w:rsidRDefault="009F7A41" w:rsidP="009F7A41">
                    <w:pPr>
                      <w:pStyle w:val="Heading2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recruitment officer, asme student section lau jbeil, lebanon</w:t>
                    </w:r>
                  </w:p>
                  <w:p w14:paraId="05649EB3" w14:textId="2B3F0366" w:rsidR="00430982" w:rsidRPr="00E7365C" w:rsidRDefault="00430982" w:rsidP="00430982">
                    <w:pPr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September 2018 – May 2019</w:t>
                    </w:r>
                  </w:p>
                  <w:p w14:paraId="70D7DF68" w14:textId="0A512B85" w:rsidR="002961F4" w:rsidRPr="00E7365C" w:rsidRDefault="00AE0CF4" w:rsidP="008E4FC1">
                    <w:pPr>
                      <w:pStyle w:val="ResumeText"/>
                      <w:numPr>
                        <w:ilvl w:val="0"/>
                        <w:numId w:val="6"/>
                      </w:numPr>
                      <w:ind w:left="360" w:right="0"/>
                      <w:rPr>
                        <w:sz w:val="24"/>
                        <w:szCs w:val="24"/>
                      </w:rPr>
                    </w:pPr>
                    <w:r w:rsidRPr="00B86B34">
                      <w:rPr>
                        <w:sz w:val="24"/>
                        <w:szCs w:val="24"/>
                      </w:rPr>
                      <w:t>Participated in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="003B2FC6" w:rsidRPr="00E7365C">
                      <w:rPr>
                        <w:sz w:val="24"/>
                        <w:szCs w:val="24"/>
                      </w:rPr>
                      <w:t>planning</w:t>
                    </w:r>
                    <w:r w:rsidR="00B86B34">
                      <w:rPr>
                        <w:sz w:val="24"/>
                        <w:szCs w:val="24"/>
                      </w:rPr>
                      <w:t xml:space="preserve"> </w:t>
                    </w:r>
                    <w:r w:rsidR="003B2FC6" w:rsidRPr="00E7365C">
                      <w:rPr>
                        <w:sz w:val="24"/>
                        <w:szCs w:val="24"/>
                      </w:rPr>
                      <w:t>group for the</w:t>
                    </w:r>
                    <w:r w:rsidR="009F7A41" w:rsidRPr="00E7365C">
                      <w:rPr>
                        <w:sz w:val="24"/>
                        <w:szCs w:val="24"/>
                      </w:rPr>
                      <w:t xml:space="preserve"> Professional Development Weekend, Automotive Engineering Day</w:t>
                    </w:r>
                    <w:r w:rsidR="003B2FC6" w:rsidRPr="00E7365C">
                      <w:rPr>
                        <w:sz w:val="24"/>
                        <w:szCs w:val="24"/>
                      </w:rPr>
                      <w:t xml:space="preserve"> and different workshops.</w:t>
                    </w:r>
                  </w:p>
                  <w:p w14:paraId="554C079C" w14:textId="6CEF9CDD" w:rsidR="009F7A41" w:rsidRPr="00E7365C" w:rsidRDefault="003B2FC6" w:rsidP="008E4FC1">
                    <w:pPr>
                      <w:pStyle w:val="ResumeText"/>
                      <w:numPr>
                        <w:ilvl w:val="0"/>
                        <w:numId w:val="6"/>
                      </w:numPr>
                      <w:ind w:left="360" w:right="0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Responsible for the official registration of students in the club.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486366588"/>
                  <w:placeholder>
                    <w:docPart w:val="BD0BAA52DDDB495BB73CE2D416AF4295"/>
                  </w:placeholder>
                  <w15:repeatingSectionItem/>
                </w:sdtPr>
                <w:sdtEndPr/>
                <w:sdtContent>
                  <w:p w14:paraId="60CCD133" w14:textId="2B721B53" w:rsidR="009F7A41" w:rsidRPr="00E7365C" w:rsidRDefault="00A112C9" w:rsidP="009F7A41">
                    <w:pPr>
                      <w:pStyle w:val="Heading2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Sponsorship officer</w:t>
                    </w:r>
                    <w:r w:rsidR="009F7A41" w:rsidRPr="00E7365C">
                      <w:rPr>
                        <w:sz w:val="24"/>
                        <w:szCs w:val="24"/>
                      </w:rPr>
                      <w:t>, asme student section lau jbeil, lebanon</w:t>
                    </w:r>
                  </w:p>
                  <w:p w14:paraId="538F0CA1" w14:textId="37E980EB" w:rsidR="00430982" w:rsidRPr="00E7365C" w:rsidRDefault="00430982" w:rsidP="00430982">
                    <w:pPr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September 2017 – May 2018</w:t>
                    </w:r>
                  </w:p>
                  <w:p w14:paraId="0E0CD989" w14:textId="1C60746F" w:rsidR="008B4EE4" w:rsidRPr="00E7365C" w:rsidRDefault="003B2FC6" w:rsidP="008E4FC1">
                    <w:pPr>
                      <w:pStyle w:val="ResumeText"/>
                      <w:numPr>
                        <w:ilvl w:val="0"/>
                        <w:numId w:val="6"/>
                      </w:numPr>
                      <w:ind w:left="360" w:right="0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Planned</w:t>
                    </w:r>
                    <w:r w:rsidR="00A112C9" w:rsidRPr="00E7365C">
                      <w:rPr>
                        <w:sz w:val="24"/>
                        <w:szCs w:val="24"/>
                      </w:rPr>
                      <w:t xml:space="preserve"> </w:t>
                    </w:r>
                    <w:r w:rsidRPr="00E7365C">
                      <w:rPr>
                        <w:sz w:val="24"/>
                        <w:szCs w:val="24"/>
                      </w:rPr>
                      <w:t xml:space="preserve">as a group for the </w:t>
                    </w:r>
                    <w:r w:rsidR="00A112C9" w:rsidRPr="00E7365C">
                      <w:rPr>
                        <w:sz w:val="24"/>
                        <w:szCs w:val="24"/>
                      </w:rPr>
                      <w:t xml:space="preserve">Professional Development day, </w:t>
                    </w:r>
                    <w:r w:rsidR="00692804" w:rsidRPr="00E7365C">
                      <w:rPr>
                        <w:sz w:val="24"/>
                        <w:szCs w:val="24"/>
                      </w:rPr>
                      <w:t>What’s</w:t>
                    </w:r>
                    <w:r w:rsidR="00A112C9" w:rsidRPr="00E7365C">
                      <w:rPr>
                        <w:sz w:val="24"/>
                        <w:szCs w:val="24"/>
                      </w:rPr>
                      <w:t xml:space="preserve"> Engineering? </w:t>
                    </w:r>
                    <w:r w:rsidRPr="00E7365C">
                      <w:rPr>
                        <w:sz w:val="24"/>
                        <w:szCs w:val="24"/>
                      </w:rPr>
                      <w:t>A</w:t>
                    </w:r>
                    <w:r w:rsidR="00A112C9" w:rsidRPr="00E7365C">
                      <w:rPr>
                        <w:sz w:val="24"/>
                        <w:szCs w:val="24"/>
                      </w:rPr>
                      <w:t>nd</w:t>
                    </w:r>
                    <w:r w:rsidRPr="00E7365C">
                      <w:rPr>
                        <w:sz w:val="24"/>
                        <w:szCs w:val="24"/>
                      </w:rPr>
                      <w:t xml:space="preserve"> many</w:t>
                    </w:r>
                    <w:r w:rsidR="00A112C9" w:rsidRPr="00E7365C">
                      <w:rPr>
                        <w:sz w:val="24"/>
                        <w:szCs w:val="24"/>
                      </w:rPr>
                      <w:t xml:space="preserve"> workshops.</w:t>
                    </w:r>
                  </w:p>
                  <w:p w14:paraId="2C827017" w14:textId="4CFD3AFC" w:rsidR="009F7A41" w:rsidRPr="00E7365C" w:rsidRDefault="003C66E4" w:rsidP="008E4FC1">
                    <w:pPr>
                      <w:pStyle w:val="ResumeText"/>
                      <w:numPr>
                        <w:ilvl w:val="0"/>
                        <w:numId w:val="6"/>
                      </w:numPr>
                      <w:ind w:left="360" w:right="0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Made sponsorship offers to companies</w:t>
                    </w:r>
                    <w:r w:rsidR="008B4EE4" w:rsidRPr="00E7365C">
                      <w:rPr>
                        <w:sz w:val="24"/>
                        <w:szCs w:val="24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-1539032812"/>
                  <w:placeholder>
                    <w:docPart w:val="E7D400B958C14FC69CD10AAE13756AC3"/>
                  </w:placeholder>
                  <w15:repeatingSectionItem/>
                </w:sdtPr>
                <w:sdtEndPr>
                  <w:rPr>
                    <w:b/>
                    <w:bCs/>
                    <w:caps/>
                  </w:rPr>
                </w:sdtEndPr>
                <w:sdtContent>
                  <w:p w14:paraId="51BFD527" w14:textId="14037EC8" w:rsidR="00A112C9" w:rsidRPr="00E7365C" w:rsidRDefault="009F7A41" w:rsidP="00A112C9">
                    <w:pPr>
                      <w:pStyle w:val="Heading2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president, entrepreneurship club student section lau jbeil, lebanon</w:t>
                    </w:r>
                  </w:p>
                  <w:p w14:paraId="6523761A" w14:textId="2EF189BA" w:rsidR="00430982" w:rsidRPr="00E7365C" w:rsidRDefault="00430982" w:rsidP="00430982">
                    <w:pPr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January 2019 – May 2019</w:t>
                    </w:r>
                  </w:p>
                  <w:p w14:paraId="2312DEAD" w14:textId="2490C5D3" w:rsidR="009F7A41" w:rsidRPr="00E7365C" w:rsidRDefault="00562E9B" w:rsidP="008E4FC1">
                    <w:pPr>
                      <w:pStyle w:val="ListParagraph"/>
                      <w:numPr>
                        <w:ilvl w:val="0"/>
                        <w:numId w:val="6"/>
                      </w:numPr>
                      <w:ind w:left="360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 xml:space="preserve">Prepared for </w:t>
                    </w:r>
                    <w:r w:rsidR="00A112C9" w:rsidRPr="00E7365C">
                      <w:rPr>
                        <w:sz w:val="24"/>
                        <w:szCs w:val="24"/>
                      </w:rPr>
                      <w:t xml:space="preserve">a presentation </w:t>
                    </w:r>
                    <w:r w:rsidR="00B86B34">
                      <w:rPr>
                        <w:sz w:val="24"/>
                        <w:szCs w:val="24"/>
                      </w:rPr>
                      <w:t>with the O</w:t>
                    </w:r>
                    <w:r w:rsidR="00A112C9" w:rsidRPr="00E7365C">
                      <w:rPr>
                        <w:sz w:val="24"/>
                        <w:szCs w:val="24"/>
                      </w:rPr>
                      <w:t>wner of The Grand Factory and others</w:t>
                    </w:r>
                    <w:r w:rsidR="00B86B34">
                      <w:rPr>
                        <w:sz w:val="24"/>
                        <w:szCs w:val="24"/>
                      </w:rPr>
                      <w:t>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98757565"/>
                  <w:placeholder>
                    <w:docPart w:val="520521EEB93B4F058FA5F952532A4196"/>
                  </w:placeholder>
                  <w15:repeatingSectionItem/>
                </w:sdtPr>
                <w:sdtEndPr/>
                <w:sdtContent>
                  <w:p w14:paraId="3371B8A9" w14:textId="033D823C" w:rsidR="00A112C9" w:rsidRPr="00E7365C" w:rsidRDefault="00A112C9" w:rsidP="00A112C9">
                    <w:pPr>
                      <w:pStyle w:val="Heading2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vice p</w:t>
                    </w:r>
                    <w:r w:rsidR="009F7A41" w:rsidRPr="00E7365C">
                      <w:rPr>
                        <w:sz w:val="24"/>
                        <w:szCs w:val="24"/>
                      </w:rPr>
                      <w:t>resident, entrepreneurship club student section lau jbeil, lebanon</w:t>
                    </w:r>
                  </w:p>
                  <w:p w14:paraId="69B9ED38" w14:textId="205AF434" w:rsidR="00430982" w:rsidRPr="00E7365C" w:rsidRDefault="00430982" w:rsidP="00430982">
                    <w:pPr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September 2018 – December 2018</w:t>
                    </w:r>
                  </w:p>
                  <w:p w14:paraId="4427CF9A" w14:textId="0C0A19C0" w:rsidR="00A112C9" w:rsidRPr="00E7365C" w:rsidRDefault="00692804" w:rsidP="008E4FC1">
                    <w:pPr>
                      <w:pStyle w:val="ResumeText"/>
                      <w:numPr>
                        <w:ilvl w:val="0"/>
                        <w:numId w:val="6"/>
                      </w:numPr>
                      <w:ind w:left="360" w:right="0"/>
                      <w:rPr>
                        <w:sz w:val="24"/>
                        <w:szCs w:val="24"/>
                      </w:rPr>
                    </w:pPr>
                    <w:r w:rsidRPr="00B86B34">
                      <w:rPr>
                        <w:sz w:val="24"/>
                        <w:szCs w:val="24"/>
                      </w:rPr>
                      <w:t>Organized an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 w:rsidRPr="00B86B34">
                      <w:rPr>
                        <w:sz w:val="24"/>
                        <w:szCs w:val="24"/>
                      </w:rPr>
                      <w:t xml:space="preserve">event </w:t>
                    </w:r>
                    <w:r w:rsidR="00B86B34" w:rsidRPr="00B86B34">
                      <w:rPr>
                        <w:sz w:val="24"/>
                        <w:szCs w:val="24"/>
                      </w:rPr>
                      <w:t>with</w:t>
                    </w:r>
                    <w:r w:rsidRPr="00692804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 w:rsidR="00A112C9" w:rsidRPr="00E7365C">
                      <w:rPr>
                        <w:sz w:val="24"/>
                        <w:szCs w:val="24"/>
                      </w:rPr>
                      <w:t xml:space="preserve">deputies in the Parliament </w:t>
                    </w:r>
                    <w:r w:rsidR="00562E9B" w:rsidRPr="00E7365C">
                      <w:rPr>
                        <w:sz w:val="24"/>
                        <w:szCs w:val="24"/>
                      </w:rPr>
                      <w:t>for a discussion.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-1935193258"/>
                  <w:placeholder>
                    <w:docPart w:val="07C636EC751F467FBE7C6944CE12A11F"/>
                  </w:placeholder>
                  <w15:repeatingSectionItem/>
                </w:sdtPr>
                <w:sdtEndPr/>
                <w:sdtContent>
                  <w:p w14:paraId="3635881A" w14:textId="487E8541" w:rsidR="00A112C9" w:rsidRPr="00E7365C" w:rsidRDefault="00A112C9" w:rsidP="00A112C9">
                    <w:pPr>
                      <w:pStyle w:val="Heading2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organizer, nerd national robotics competition, lebanon</w:t>
                    </w:r>
                  </w:p>
                  <w:p w14:paraId="38CAF03F" w14:textId="2DBBCB6A" w:rsidR="002935D9" w:rsidRPr="00E7365C" w:rsidRDefault="002935D9" w:rsidP="002935D9">
                    <w:pPr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March 16, 2019</w:t>
                    </w:r>
                  </w:p>
                  <w:p w14:paraId="46B20866" w14:textId="55208C42" w:rsidR="00A112C9" w:rsidRPr="00E7365C" w:rsidRDefault="00692804" w:rsidP="008E4FC1">
                    <w:pPr>
                      <w:pStyle w:val="ResumeText"/>
                      <w:numPr>
                        <w:ilvl w:val="0"/>
                        <w:numId w:val="6"/>
                      </w:numPr>
                      <w:ind w:left="360" w:right="0"/>
                      <w:rPr>
                        <w:sz w:val="24"/>
                        <w:szCs w:val="24"/>
                      </w:rPr>
                    </w:pPr>
                    <w:r w:rsidRPr="00B86B34">
                      <w:rPr>
                        <w:sz w:val="24"/>
                        <w:szCs w:val="24"/>
                      </w:rPr>
                      <w:t>Organized team registration</w:t>
                    </w:r>
                    <w:r w:rsidR="00562E9B" w:rsidRPr="00E7365C">
                      <w:rPr>
                        <w:sz w:val="24"/>
                        <w:szCs w:val="24"/>
                      </w:rPr>
                      <w:t xml:space="preserve"> and informed teams about the competition details.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763195325"/>
                  <w:placeholder>
                    <w:docPart w:val="56857127F51C4C00AD212B13FC236EB0"/>
                  </w:placeholder>
                  <w15:repeatingSectionItem/>
                </w:sdtPr>
                <w:sdtEndPr/>
                <w:sdtContent>
                  <w:p w14:paraId="7D912A1B" w14:textId="0A4FCB96" w:rsidR="00A112C9" w:rsidRPr="00E7365C" w:rsidRDefault="00A112C9" w:rsidP="00A112C9">
                    <w:pPr>
                      <w:pStyle w:val="Heading2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organizer, nerd open championship, lebanon</w:t>
                    </w:r>
                  </w:p>
                  <w:p w14:paraId="3241EF5E" w14:textId="73E896F9" w:rsidR="002935D9" w:rsidRPr="00E7365C" w:rsidRDefault="002935D9" w:rsidP="002935D9">
                    <w:pPr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November 10, 2018</w:t>
                    </w:r>
                  </w:p>
                  <w:p w14:paraId="4B370EDD" w14:textId="7695BDE9" w:rsidR="002961F4" w:rsidRPr="00E7365C" w:rsidRDefault="002961F4" w:rsidP="008E4FC1">
                    <w:pPr>
                      <w:pStyle w:val="ResumeText"/>
                      <w:numPr>
                        <w:ilvl w:val="0"/>
                        <w:numId w:val="6"/>
                      </w:numPr>
                      <w:ind w:left="360" w:right="0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Worked with a</w:t>
                    </w:r>
                    <w:r w:rsidR="00840DA5" w:rsidRPr="00E7365C">
                      <w:rPr>
                        <w:sz w:val="24"/>
                        <w:szCs w:val="24"/>
                      </w:rPr>
                      <w:t xml:space="preserve"> group</w:t>
                    </w:r>
                    <w:r w:rsidRPr="00E7365C">
                      <w:rPr>
                        <w:sz w:val="24"/>
                        <w:szCs w:val="24"/>
                      </w:rPr>
                      <w:t xml:space="preserve"> to organize the teams competing and the competition.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:sz w:val="24"/>
                    <w:szCs w:val="24"/>
                    <w14:ligatures w14:val="none"/>
                  </w:rPr>
                  <w:id w:val="881058319"/>
                  <w:placeholder>
                    <w:docPart w:val="94677E0CDEEF42F69BE9C7C140DD538A"/>
                  </w:placeholder>
                  <w15:repeatingSectionItem/>
                </w:sdtPr>
                <w:sdtEndPr/>
                <w:sdtContent>
                  <w:p w14:paraId="6649808D" w14:textId="3E09D329" w:rsidR="002961F4" w:rsidRPr="00E7365C" w:rsidRDefault="002961F4" w:rsidP="00A112C9">
                    <w:pPr>
                      <w:pStyle w:val="Heading2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Co-pilot, e-mobility road test, lebanon</w:t>
                    </w:r>
                  </w:p>
                  <w:p w14:paraId="19F6A908" w14:textId="39D46353" w:rsidR="0038774E" w:rsidRPr="00E7365C" w:rsidRDefault="0038774E" w:rsidP="0038774E">
                    <w:pPr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t>January 2019</w:t>
                    </w:r>
                  </w:p>
                  <w:p w14:paraId="4C2732FA" w14:textId="34DE1F17" w:rsidR="009F7A41" w:rsidRPr="00E7365C" w:rsidRDefault="002961F4" w:rsidP="008E4FC1">
                    <w:pPr>
                      <w:pStyle w:val="ResumeText"/>
                      <w:numPr>
                        <w:ilvl w:val="0"/>
                        <w:numId w:val="6"/>
                      </w:numPr>
                      <w:ind w:left="360" w:right="0"/>
                      <w:rPr>
                        <w:sz w:val="24"/>
                        <w:szCs w:val="24"/>
                      </w:rPr>
                    </w:pPr>
                    <w:r w:rsidRPr="00E7365C">
                      <w:rPr>
                        <w:sz w:val="24"/>
                        <w:szCs w:val="24"/>
                      </w:rPr>
                      <w:lastRenderedPageBreak/>
                      <w:t>Assisted during the road test with data acquisition from electric vehicles to compare consumption with regular combustion engines.</w:t>
                    </w:r>
                  </w:p>
                </w:sdtContent>
              </w:sdt>
            </w:sdtContent>
          </w:sdt>
        </w:tc>
      </w:tr>
      <w:bookmarkEnd w:id="1"/>
      <w:tr w:rsidR="00F7316B" w:rsidRPr="00E7365C" w14:paraId="2A82669F" w14:textId="77777777" w:rsidTr="0008420A">
        <w:trPr>
          <w:trHeight w:val="836"/>
        </w:trPr>
        <w:tc>
          <w:tcPr>
            <w:tcW w:w="1620" w:type="dxa"/>
          </w:tcPr>
          <w:p w14:paraId="4FA08C44" w14:textId="77777777" w:rsidR="00B86B34" w:rsidRPr="00E7365C" w:rsidRDefault="00B86B34" w:rsidP="008E4FC1">
            <w:pPr>
              <w:pStyle w:val="Heading1"/>
              <w:ind w:left="-3456"/>
              <w:rPr>
                <w:sz w:val="24"/>
                <w:szCs w:val="24"/>
              </w:rPr>
            </w:pPr>
            <w:r w:rsidRPr="00E7365C">
              <w:rPr>
                <w:sz w:val="24"/>
                <w:szCs w:val="24"/>
              </w:rPr>
              <w:lastRenderedPageBreak/>
              <w:t>Skills</w:t>
            </w:r>
          </w:p>
        </w:tc>
        <w:tc>
          <w:tcPr>
            <w:tcW w:w="90" w:type="dxa"/>
          </w:tcPr>
          <w:p w14:paraId="5D31E950" w14:textId="77777777" w:rsidR="00B86B34" w:rsidRPr="00E7365C" w:rsidRDefault="00B86B34" w:rsidP="00494432">
            <w:pPr>
              <w:rPr>
                <w:sz w:val="24"/>
                <w:szCs w:val="24"/>
              </w:rPr>
            </w:pPr>
          </w:p>
        </w:tc>
        <w:tc>
          <w:tcPr>
            <w:tcW w:w="9990" w:type="dxa"/>
          </w:tcPr>
          <w:sdt>
            <w:sdtPr>
              <w:rPr>
                <w:sz w:val="24"/>
                <w:szCs w:val="24"/>
              </w:rPr>
              <w:id w:val="476879132"/>
              <w15:repeatingSection/>
            </w:sdtPr>
            <w:sdtContent>
              <w:sdt>
                <w:sdtPr>
                  <w:rPr>
                    <w:sz w:val="24"/>
                    <w:szCs w:val="24"/>
                  </w:rPr>
                  <w:id w:val="794497588"/>
                  <w:placeholder>
                    <w:docPart w:val="598CC1B4B259420A9A164AF488D1EE37"/>
                  </w:placeholder>
                  <w15:repeatingSectionItem/>
                </w:sdtPr>
                <w:sdtContent>
                  <w:tbl>
                    <w:tblPr>
                      <w:tblStyle w:val="TableGrid"/>
                      <w:tblW w:w="8593" w:type="dxa"/>
                      <w:tblInd w:w="720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3499"/>
                      <w:gridCol w:w="5094"/>
                    </w:tblGrid>
                    <w:tr w:rsidR="00A24339" w14:paraId="484A380D" w14:textId="77777777" w:rsidTr="008E4FC1">
                      <w:tc>
                        <w:tcPr>
                          <w:tcW w:w="3499" w:type="dxa"/>
                        </w:tcPr>
                        <w:p w14:paraId="39FD71F5" w14:textId="217E2E97" w:rsidR="00A24339" w:rsidRDefault="00A24339" w:rsidP="008E4FC1">
                          <w:pPr>
                            <w:pStyle w:val="ResumeText"/>
                            <w:numPr>
                              <w:ilvl w:val="0"/>
                              <w:numId w:val="5"/>
                            </w:numPr>
                            <w:spacing w:before="0" w:after="0"/>
                            <w:ind w:right="0"/>
                            <w:rPr>
                              <w:sz w:val="24"/>
                              <w:szCs w:val="24"/>
                            </w:rPr>
                          </w:pPr>
                          <w:r w:rsidRPr="00E7365C">
                            <w:rPr>
                              <w:sz w:val="24"/>
                              <w:szCs w:val="24"/>
                            </w:rPr>
                            <w:t>LabVIEW, Expert</w:t>
                          </w:r>
                          <w:r w:rsidR="008E4FC1">
                            <w:rPr>
                              <w:sz w:val="24"/>
                              <w:szCs w:val="24"/>
                            </w:rPr>
                            <w:t xml:space="preserve"> L</w:t>
                          </w:r>
                          <w:r w:rsidRPr="00E7365C">
                            <w:rPr>
                              <w:sz w:val="24"/>
                              <w:szCs w:val="24"/>
                            </w:rPr>
                            <w:t>evel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5094" w:type="dxa"/>
                        </w:tcPr>
                        <w:p w14:paraId="4B098BEF" w14:textId="53529901" w:rsidR="00A24339" w:rsidRPr="00A24339" w:rsidRDefault="00A24339" w:rsidP="008E4FC1">
                          <w:pPr>
                            <w:pStyle w:val="ResumeText"/>
                            <w:numPr>
                              <w:ilvl w:val="0"/>
                              <w:numId w:val="5"/>
                            </w:numPr>
                            <w:spacing w:before="0" w:after="0"/>
                            <w:ind w:right="0"/>
                            <w:rPr>
                              <w:sz w:val="24"/>
                              <w:szCs w:val="24"/>
                            </w:rPr>
                          </w:pPr>
                          <w:r w:rsidRPr="00E7365C">
                            <w:rPr>
                              <w:sz w:val="24"/>
                              <w:szCs w:val="24"/>
                            </w:rPr>
                            <w:t>MATLAB, Intermediate Level</w:t>
                          </w:r>
                        </w:p>
                      </w:tc>
                    </w:tr>
                    <w:tr w:rsidR="00A24339" w14:paraId="788702D9" w14:textId="77777777" w:rsidTr="008E4FC1">
                      <w:tc>
                        <w:tcPr>
                          <w:tcW w:w="3499" w:type="dxa"/>
                        </w:tcPr>
                        <w:p w14:paraId="62551799" w14:textId="3FEDC865" w:rsidR="00A24339" w:rsidRPr="00A24339" w:rsidRDefault="00A24339" w:rsidP="008E4FC1">
                          <w:pPr>
                            <w:pStyle w:val="ResumeText"/>
                            <w:numPr>
                              <w:ilvl w:val="0"/>
                              <w:numId w:val="5"/>
                            </w:numPr>
                            <w:spacing w:before="0" w:after="0"/>
                            <w:ind w:right="0"/>
                            <w:rPr>
                              <w:sz w:val="24"/>
                              <w:szCs w:val="24"/>
                            </w:rPr>
                          </w:pPr>
                          <w:r w:rsidRPr="00E7365C">
                            <w:rPr>
                              <w:sz w:val="24"/>
                              <w:szCs w:val="24"/>
                            </w:rPr>
                            <w:t>Ansys, Intermediate Level</w:t>
                          </w:r>
                        </w:p>
                      </w:tc>
                      <w:tc>
                        <w:tcPr>
                          <w:tcW w:w="5094" w:type="dxa"/>
                        </w:tcPr>
                        <w:p w14:paraId="7577305B" w14:textId="05E44074" w:rsidR="00A24339" w:rsidRPr="00A24339" w:rsidRDefault="00A24339" w:rsidP="008E4FC1">
                          <w:pPr>
                            <w:pStyle w:val="ResumeText"/>
                            <w:numPr>
                              <w:ilvl w:val="0"/>
                              <w:numId w:val="5"/>
                            </w:numPr>
                            <w:spacing w:before="0" w:after="0"/>
                            <w:ind w:right="0"/>
                            <w:rPr>
                              <w:sz w:val="24"/>
                              <w:szCs w:val="24"/>
                            </w:rPr>
                          </w:pPr>
                          <w:r w:rsidRPr="00E7365C">
                            <w:rPr>
                              <w:sz w:val="24"/>
                              <w:szCs w:val="24"/>
                            </w:rPr>
                            <w:t>Arduino, Intermediate Level</w:t>
                          </w:r>
                        </w:p>
                      </w:tc>
                    </w:tr>
                    <w:tr w:rsidR="00A24339" w14:paraId="69D03772" w14:textId="77777777" w:rsidTr="008E4FC1">
                      <w:tc>
                        <w:tcPr>
                          <w:tcW w:w="3499" w:type="dxa"/>
                        </w:tcPr>
                        <w:p w14:paraId="6E853F55" w14:textId="4687E70F" w:rsidR="00A24339" w:rsidRPr="00A24339" w:rsidRDefault="00A24339" w:rsidP="008E4FC1">
                          <w:pPr>
                            <w:pStyle w:val="ResumeText"/>
                            <w:numPr>
                              <w:ilvl w:val="0"/>
                              <w:numId w:val="5"/>
                            </w:numPr>
                            <w:spacing w:before="0" w:after="0"/>
                            <w:ind w:right="0"/>
                            <w:rPr>
                              <w:sz w:val="24"/>
                              <w:szCs w:val="24"/>
                            </w:rPr>
                          </w:pPr>
                          <w:r w:rsidRPr="00E7365C">
                            <w:rPr>
                              <w:sz w:val="24"/>
                              <w:szCs w:val="24"/>
                            </w:rPr>
                            <w:t>SolidWorks, Expert Level</w:t>
                          </w:r>
                        </w:p>
                      </w:tc>
                      <w:tc>
                        <w:tcPr>
                          <w:tcW w:w="5094" w:type="dxa"/>
                        </w:tcPr>
                        <w:p w14:paraId="08DB8D81" w14:textId="19FBE346" w:rsidR="00A24339" w:rsidRPr="00A24339" w:rsidRDefault="00A24339" w:rsidP="008E4FC1">
                          <w:pPr>
                            <w:pStyle w:val="ResumeText"/>
                            <w:numPr>
                              <w:ilvl w:val="0"/>
                              <w:numId w:val="5"/>
                            </w:numPr>
                            <w:spacing w:before="0" w:after="0"/>
                            <w:ind w:right="0"/>
                            <w:rPr>
                              <w:sz w:val="24"/>
                              <w:szCs w:val="24"/>
                            </w:rPr>
                          </w:pPr>
                          <w:r w:rsidRPr="00E7365C">
                            <w:rPr>
                              <w:sz w:val="24"/>
                              <w:szCs w:val="24"/>
                            </w:rPr>
                            <w:t>Engineering Equation Solver (EES), Intermediate Level</w:t>
                          </w:r>
                        </w:p>
                      </w:tc>
                    </w:tr>
                    <w:tr w:rsidR="00A24339" w14:paraId="55A61F9C" w14:textId="77777777" w:rsidTr="008E4FC1">
                      <w:tc>
                        <w:tcPr>
                          <w:tcW w:w="3499" w:type="dxa"/>
                        </w:tcPr>
                        <w:p w14:paraId="73EC0958" w14:textId="17596835" w:rsidR="00A24339" w:rsidRPr="00A24339" w:rsidRDefault="00A24339" w:rsidP="008E4FC1">
                          <w:pPr>
                            <w:pStyle w:val="ResumeText"/>
                            <w:numPr>
                              <w:ilvl w:val="0"/>
                              <w:numId w:val="5"/>
                            </w:numPr>
                            <w:spacing w:before="0" w:after="0"/>
                            <w:ind w:right="0"/>
                            <w:rPr>
                              <w:sz w:val="24"/>
                              <w:szCs w:val="24"/>
                            </w:rPr>
                          </w:pPr>
                          <w:r w:rsidRPr="00E7365C">
                            <w:rPr>
                              <w:sz w:val="24"/>
                              <w:szCs w:val="24"/>
                            </w:rPr>
                            <w:t>AutoCAD, Intermediate Level</w:t>
                          </w:r>
                        </w:p>
                      </w:tc>
                      <w:tc>
                        <w:tcPr>
                          <w:tcW w:w="5094" w:type="dxa"/>
                        </w:tcPr>
                        <w:p w14:paraId="412F7B9D" w14:textId="46E9C8FE" w:rsidR="00A24339" w:rsidRPr="00A24339" w:rsidRDefault="00A24339" w:rsidP="008E4FC1">
                          <w:pPr>
                            <w:pStyle w:val="ResumeText"/>
                            <w:numPr>
                              <w:ilvl w:val="0"/>
                              <w:numId w:val="5"/>
                            </w:numPr>
                            <w:spacing w:before="0" w:after="0"/>
                            <w:ind w:right="0"/>
                            <w:rPr>
                              <w:sz w:val="24"/>
                              <w:szCs w:val="24"/>
                            </w:rPr>
                          </w:pPr>
                          <w:r w:rsidRPr="00E7365C">
                            <w:rPr>
                              <w:sz w:val="24"/>
                              <w:szCs w:val="24"/>
                            </w:rPr>
                            <w:t>Python, Beginner Level</w:t>
                          </w:r>
                        </w:p>
                      </w:tc>
                    </w:tr>
                    <w:tr w:rsidR="00A24339" w14:paraId="090C558F" w14:textId="77777777" w:rsidTr="008E4FC1">
                      <w:tc>
                        <w:tcPr>
                          <w:tcW w:w="3499" w:type="dxa"/>
                        </w:tcPr>
                        <w:p w14:paraId="61177AE3" w14:textId="3BBAD89D" w:rsidR="00A24339" w:rsidRPr="00A24339" w:rsidRDefault="00A24339" w:rsidP="008E4FC1">
                          <w:pPr>
                            <w:pStyle w:val="ResumeText"/>
                            <w:numPr>
                              <w:ilvl w:val="0"/>
                              <w:numId w:val="5"/>
                            </w:numPr>
                            <w:spacing w:before="0" w:after="0"/>
                            <w:ind w:right="0"/>
                            <w:rPr>
                              <w:sz w:val="24"/>
                              <w:szCs w:val="24"/>
                            </w:rPr>
                          </w:pPr>
                          <w:r w:rsidRPr="00E7365C">
                            <w:rPr>
                              <w:sz w:val="24"/>
                              <w:szCs w:val="24"/>
                            </w:rPr>
                            <w:t>HAP, Expert Level</w:t>
                          </w:r>
                        </w:p>
                      </w:tc>
                      <w:tc>
                        <w:tcPr>
                          <w:tcW w:w="5094" w:type="dxa"/>
                        </w:tcPr>
                        <w:p w14:paraId="5CD240C9" w14:textId="517F6B26" w:rsidR="00A24339" w:rsidRPr="00A24339" w:rsidRDefault="00A24339" w:rsidP="008E4FC1">
                          <w:pPr>
                            <w:pStyle w:val="ResumeText"/>
                            <w:numPr>
                              <w:ilvl w:val="0"/>
                              <w:numId w:val="5"/>
                            </w:numPr>
                            <w:spacing w:before="0" w:after="0"/>
                            <w:ind w:right="0"/>
                            <w:rPr>
                              <w:sz w:val="24"/>
                              <w:szCs w:val="24"/>
                            </w:rPr>
                          </w:pPr>
                          <w:r w:rsidRPr="00E7365C">
                            <w:rPr>
                              <w:sz w:val="24"/>
                              <w:szCs w:val="24"/>
                            </w:rPr>
                            <w:t>English, French and Arabic, Expert Level in writing and oral</w:t>
                          </w:r>
                        </w:p>
                      </w:tc>
                    </w:tr>
                    <w:tr w:rsidR="00A24339" w14:paraId="2C56358F" w14:textId="77777777" w:rsidTr="008E4FC1">
                      <w:trPr>
                        <w:trHeight w:val="58"/>
                      </w:trPr>
                      <w:tc>
                        <w:tcPr>
                          <w:tcW w:w="3499" w:type="dxa"/>
                        </w:tcPr>
                        <w:p w14:paraId="393B1010" w14:textId="4F62D5D4" w:rsidR="00A24339" w:rsidRPr="00A24339" w:rsidRDefault="00A24339" w:rsidP="008E4FC1">
                          <w:pPr>
                            <w:pStyle w:val="ResumeText"/>
                            <w:numPr>
                              <w:ilvl w:val="0"/>
                              <w:numId w:val="5"/>
                            </w:numPr>
                            <w:spacing w:before="0" w:after="0"/>
                            <w:ind w:right="0"/>
                            <w:rPr>
                              <w:sz w:val="24"/>
                              <w:szCs w:val="24"/>
                            </w:rPr>
                          </w:pPr>
                          <w:r w:rsidRPr="00E7365C">
                            <w:rPr>
                              <w:sz w:val="24"/>
                              <w:szCs w:val="24"/>
                            </w:rPr>
                            <w:t>Excel, Intermediate Level</w:t>
                          </w:r>
                        </w:p>
                      </w:tc>
                      <w:tc>
                        <w:tcPr>
                          <w:tcW w:w="5094" w:type="dxa"/>
                        </w:tcPr>
                        <w:p w14:paraId="29E409BC" w14:textId="725465E7" w:rsidR="00A24339" w:rsidRDefault="00A24339" w:rsidP="008E4FC1">
                          <w:pPr>
                            <w:pStyle w:val="ResumeText"/>
                            <w:spacing w:before="0" w:after="0"/>
                            <w:ind w:right="0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</w:tbl>
                </w:sdtContent>
              </w:sdt>
            </w:sdtContent>
          </w:sdt>
          <w:p w14:paraId="41F33699" w14:textId="17BC87B9" w:rsidR="00B86B34" w:rsidRPr="00E7365C" w:rsidRDefault="00B86B34" w:rsidP="00A24339">
            <w:pPr>
              <w:pStyle w:val="ResumeText"/>
              <w:ind w:left="720"/>
              <w:rPr>
                <w:sz w:val="24"/>
                <w:szCs w:val="24"/>
              </w:rPr>
            </w:pPr>
          </w:p>
        </w:tc>
      </w:tr>
    </w:tbl>
    <w:p w14:paraId="7FA99849" w14:textId="77777777" w:rsidR="00BA56D5" w:rsidRPr="00E7365C" w:rsidRDefault="00BA56D5">
      <w:pPr>
        <w:rPr>
          <w:sz w:val="24"/>
          <w:szCs w:val="24"/>
        </w:rPr>
      </w:pPr>
    </w:p>
    <w:sectPr w:rsidR="00BA56D5" w:rsidRPr="00E7365C" w:rsidSect="00686314">
      <w:footerReference w:type="default" r:id="rId12"/>
      <w:pgSz w:w="12240" w:h="15840" w:code="1"/>
      <w:pgMar w:top="720" w:right="1080" w:bottom="108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956AC" w14:textId="77777777" w:rsidR="0026676D" w:rsidRDefault="0026676D">
      <w:pPr>
        <w:spacing w:before="0" w:after="0" w:line="240" w:lineRule="auto"/>
      </w:pPr>
      <w:r>
        <w:separator/>
      </w:r>
    </w:p>
  </w:endnote>
  <w:endnote w:type="continuationSeparator" w:id="0">
    <w:p w14:paraId="547ABB47" w14:textId="77777777" w:rsidR="0026676D" w:rsidRDefault="002667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PlainTable4"/>
      <w:tblW w:w="0" w:type="auto"/>
      <w:tblLook w:val="04A0" w:firstRow="1" w:lastRow="0" w:firstColumn="1" w:lastColumn="0" w:noHBand="0" w:noVBand="1"/>
      <w:tblDescription w:val="Footer table"/>
    </w:tblPr>
    <w:tblGrid>
      <w:gridCol w:w="5148"/>
      <w:gridCol w:w="5148"/>
    </w:tblGrid>
    <w:tr w:rsidR="00BA56D5" w14:paraId="50947C72" w14:textId="77777777" w:rsidTr="000766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148" w:type="dxa"/>
        </w:tcPr>
        <w:p w14:paraId="723B7189" w14:textId="77777777" w:rsidR="00BA56D5" w:rsidRDefault="008F7017">
          <w:pPr>
            <w:pStyle w:val="Footer"/>
          </w:pPr>
          <w:r>
            <w:t xml:space="preserve">Page |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692804">
            <w:rPr>
              <w:noProof/>
            </w:rPr>
            <w:t>4</w:t>
          </w:r>
          <w:r>
            <w:fldChar w:fldCharType="end"/>
          </w:r>
        </w:p>
      </w:tc>
      <w:sdt>
        <w:sdtPr>
          <w:alias w:val="Your Name"/>
          <w:tag w:val=""/>
          <w:id w:val="-1352728942"/>
          <w:placeholder>
            <w:docPart w:val="050722005B49467B8E15A17EC29AEFB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148" w:type="dxa"/>
            </w:tcPr>
            <w:p w14:paraId="6D7F8815" w14:textId="77777777" w:rsidR="00BA56D5" w:rsidRDefault="002A3C40">
              <w:pPr>
                <w:pStyle w:val="Footer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pPr>
              <w:r>
                <w:t>MARC BOU ANTOUN</w:t>
              </w:r>
            </w:p>
          </w:tc>
        </w:sdtContent>
      </w:sdt>
    </w:tr>
  </w:tbl>
  <w:p w14:paraId="6B771420" w14:textId="77777777" w:rsidR="00BA56D5" w:rsidRDefault="00BA56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62360" w14:textId="77777777" w:rsidR="0026676D" w:rsidRDefault="0026676D">
      <w:pPr>
        <w:spacing w:before="0" w:after="0" w:line="240" w:lineRule="auto"/>
      </w:pPr>
      <w:r>
        <w:separator/>
      </w:r>
    </w:p>
  </w:footnote>
  <w:footnote w:type="continuationSeparator" w:id="0">
    <w:p w14:paraId="3C62B1CF" w14:textId="77777777" w:rsidR="0026676D" w:rsidRDefault="0026676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EB6"/>
    <w:multiLevelType w:val="hybridMultilevel"/>
    <w:tmpl w:val="AFCCA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B1121"/>
    <w:multiLevelType w:val="hybridMultilevel"/>
    <w:tmpl w:val="9FD2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6286B"/>
    <w:multiLevelType w:val="hybridMultilevel"/>
    <w:tmpl w:val="9058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A6EDB"/>
    <w:multiLevelType w:val="hybridMultilevel"/>
    <w:tmpl w:val="132C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F1469"/>
    <w:multiLevelType w:val="hybridMultilevel"/>
    <w:tmpl w:val="9C42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A17C3"/>
    <w:multiLevelType w:val="hybridMultilevel"/>
    <w:tmpl w:val="4BBE4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1A31"/>
    <w:multiLevelType w:val="hybridMultilevel"/>
    <w:tmpl w:val="0DA6F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40"/>
    <w:rsid w:val="000766D2"/>
    <w:rsid w:val="00077A8E"/>
    <w:rsid w:val="0008420A"/>
    <w:rsid w:val="001131AA"/>
    <w:rsid w:val="00195ACF"/>
    <w:rsid w:val="001A2988"/>
    <w:rsid w:val="001B078A"/>
    <w:rsid w:val="00265C70"/>
    <w:rsid w:val="0026676D"/>
    <w:rsid w:val="002935D9"/>
    <w:rsid w:val="002961F4"/>
    <w:rsid w:val="002A3C40"/>
    <w:rsid w:val="003418CD"/>
    <w:rsid w:val="0038774E"/>
    <w:rsid w:val="00397CD4"/>
    <w:rsid w:val="003B1CA0"/>
    <w:rsid w:val="003B2FC6"/>
    <w:rsid w:val="003C66E4"/>
    <w:rsid w:val="003D1530"/>
    <w:rsid w:val="00430982"/>
    <w:rsid w:val="00437DFC"/>
    <w:rsid w:val="004B23CD"/>
    <w:rsid w:val="004B6601"/>
    <w:rsid w:val="004E5ECF"/>
    <w:rsid w:val="00537405"/>
    <w:rsid w:val="00562E9B"/>
    <w:rsid w:val="00604837"/>
    <w:rsid w:val="006756B8"/>
    <w:rsid w:val="00686314"/>
    <w:rsid w:val="00692804"/>
    <w:rsid w:val="00697D76"/>
    <w:rsid w:val="006B1524"/>
    <w:rsid w:val="006C19AC"/>
    <w:rsid w:val="006E7A40"/>
    <w:rsid w:val="006F0F86"/>
    <w:rsid w:val="00740054"/>
    <w:rsid w:val="00764FB9"/>
    <w:rsid w:val="0077224C"/>
    <w:rsid w:val="007C61B6"/>
    <w:rsid w:val="007D5875"/>
    <w:rsid w:val="008220BA"/>
    <w:rsid w:val="00840DA5"/>
    <w:rsid w:val="008B4EE4"/>
    <w:rsid w:val="008D4DE0"/>
    <w:rsid w:val="008E4FC1"/>
    <w:rsid w:val="008F7017"/>
    <w:rsid w:val="00906A54"/>
    <w:rsid w:val="00913D9A"/>
    <w:rsid w:val="00915A74"/>
    <w:rsid w:val="0098180C"/>
    <w:rsid w:val="009920B7"/>
    <w:rsid w:val="009F7A41"/>
    <w:rsid w:val="00A112C9"/>
    <w:rsid w:val="00A24339"/>
    <w:rsid w:val="00A56B1D"/>
    <w:rsid w:val="00AE0CF4"/>
    <w:rsid w:val="00AE512A"/>
    <w:rsid w:val="00AF2D67"/>
    <w:rsid w:val="00B01EDA"/>
    <w:rsid w:val="00B453FE"/>
    <w:rsid w:val="00B86B34"/>
    <w:rsid w:val="00BA56D5"/>
    <w:rsid w:val="00C27989"/>
    <w:rsid w:val="00D877DB"/>
    <w:rsid w:val="00DA2D18"/>
    <w:rsid w:val="00E412D2"/>
    <w:rsid w:val="00E7365C"/>
    <w:rsid w:val="00E82212"/>
    <w:rsid w:val="00F04471"/>
    <w:rsid w:val="00F7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2B80D"/>
  <w15:chartTrackingRefBased/>
  <w15:docId w15:val="{2DB9941B-FE43-4E43-8803-0A494326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66D2"/>
    <w:rPr>
      <w:kern w:val="20"/>
    </w:rPr>
  </w:style>
  <w:style w:type="paragraph" w:styleId="Heading1">
    <w:name w:val="heading 1"/>
    <w:basedOn w:val="Normal"/>
    <w:next w:val="Normal"/>
    <w:unhideWhenUsed/>
    <w:qFormat/>
    <w:rsid w:val="000766D2"/>
    <w:pPr>
      <w:jc w:val="right"/>
      <w:outlineLvl w:val="0"/>
    </w:pPr>
    <w:rPr>
      <w:rFonts w:asciiTheme="majorHAnsi" w:eastAsiaTheme="majorEastAsia" w:hAnsiTheme="majorHAnsi" w:cstheme="majorBidi"/>
      <w:caps/>
      <w:color w:val="306785" w:themeColor="accent1" w:themeShade="BF"/>
      <w:sz w:val="21"/>
      <w:szCs w:val="21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sid w:val="000766D2"/>
    <w:rPr>
      <w:color w:val="306785" w:themeColor="accent1" w:themeShade="BF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rsid w:val="000766D2"/>
    <w:pPr>
      <w:pBdr>
        <w:top w:val="single" w:sz="4" w:space="4" w:color="306785" w:themeColor="accent1" w:themeShade="BF"/>
        <w:left w:val="single" w:sz="4" w:space="6" w:color="306785" w:themeColor="accent1" w:themeShade="BF"/>
        <w:bottom w:val="single" w:sz="4" w:space="4" w:color="306785" w:themeColor="accent1" w:themeShade="BF"/>
        <w:right w:val="single" w:sz="4" w:space="6" w:color="306785" w:themeColor="accent1" w:themeShade="BF"/>
      </w:pBdr>
      <w:shd w:val="clear" w:color="auto" w:fill="306785" w:themeFill="accent1" w:themeFillShade="BF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table" w:styleId="PlainTable4">
    <w:name w:val="Plain Table 4"/>
    <w:basedOn w:val="TableNormal"/>
    <w:uiPriority w:val="43"/>
    <w:rsid w:val="00076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7C61B6"/>
    <w:rPr>
      <w:color w:val="F59E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61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483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86B34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bantoun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Functional%20resume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0722005B49467B8E15A17EC29AE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A334F-4F15-4D65-AFEE-F72663AC5C4B}"/>
      </w:docPartPr>
      <w:docPartBody>
        <w:p w:rsidR="000539FB" w:rsidRDefault="00E007C8">
          <w:pPr>
            <w:pStyle w:val="050722005B49467B8E15A17EC29AEFBB"/>
          </w:pPr>
          <w:r>
            <w:t>You might want to include your GPA here and a brief summary of relevant coursework, awards, and honors.</w:t>
          </w:r>
        </w:p>
      </w:docPartBody>
    </w:docPart>
    <w:docPart>
      <w:docPartPr>
        <w:name w:val="8806C6DAAE12433581C6697466EC5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2E990-2B76-4798-A217-2185C4AEB456}"/>
      </w:docPartPr>
      <w:docPartBody>
        <w:p w:rsidR="007C557C" w:rsidRDefault="00740CE0" w:rsidP="00740CE0">
          <w:pPr>
            <w:pStyle w:val="8806C6DAAE12433581C6697466EC566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7D400B958C14FC69CD10AAE13756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551E7-7B90-4379-B1E0-225DA6BBA168}"/>
      </w:docPartPr>
      <w:docPartBody>
        <w:p w:rsidR="007C557C" w:rsidRDefault="00740CE0" w:rsidP="00740CE0">
          <w:pPr>
            <w:pStyle w:val="E7D400B958C14FC69CD10AAE13756AC3"/>
          </w:pPr>
          <w:r>
            <w:rPr>
              <w:rStyle w:val="PlaceholderText"/>
            </w:rPr>
            <w:t>[field or area of accomplishment</w:t>
          </w:r>
        </w:p>
      </w:docPartBody>
    </w:docPart>
    <w:docPart>
      <w:docPartPr>
        <w:name w:val="BD0BAA52DDDB495BB73CE2D416AF4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45D8-51F4-44BB-9F1D-152C0A338242}"/>
      </w:docPartPr>
      <w:docPartBody>
        <w:p w:rsidR="007C557C" w:rsidRDefault="00740CE0" w:rsidP="00740CE0">
          <w:pPr>
            <w:pStyle w:val="BD0BAA52DDDB495BB73CE2D416AF4295"/>
          </w:pPr>
          <w:r>
            <w:rPr>
              <w:rStyle w:val="PlaceholderText"/>
            </w:rPr>
            <w:t>[field or area of accomplishment</w:t>
          </w:r>
        </w:p>
      </w:docPartBody>
    </w:docPart>
    <w:docPart>
      <w:docPartPr>
        <w:name w:val="520521EEB93B4F058FA5F952532A4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0D03F-4903-4438-81A1-2F15FD86C8AD}"/>
      </w:docPartPr>
      <w:docPartBody>
        <w:p w:rsidR="007C557C" w:rsidRDefault="00740CE0" w:rsidP="00740CE0">
          <w:pPr>
            <w:pStyle w:val="520521EEB93B4F058FA5F952532A4196"/>
          </w:pPr>
          <w:r>
            <w:rPr>
              <w:rStyle w:val="PlaceholderText"/>
            </w:rPr>
            <w:t>[field or area of accomplishment</w:t>
          </w:r>
        </w:p>
      </w:docPartBody>
    </w:docPart>
    <w:docPart>
      <w:docPartPr>
        <w:name w:val="25312C470D8540A5944B07729A964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672E5-3336-44F9-BF2C-18387296E917}"/>
      </w:docPartPr>
      <w:docPartBody>
        <w:p w:rsidR="00C941C0" w:rsidRDefault="007C557C" w:rsidP="007C557C">
          <w:pPr>
            <w:pStyle w:val="25312C470D8540A5944B07729A96468B"/>
          </w:pPr>
          <w:r>
            <w:t>[Professional or technical skills]</w:t>
          </w:r>
        </w:p>
      </w:docPartBody>
    </w:docPart>
    <w:docPart>
      <w:docPartPr>
        <w:name w:val="13EC3938C0F44FAAA340F49211900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F6103-4513-46F8-B46A-E472308C8BAF}"/>
      </w:docPartPr>
      <w:docPartBody>
        <w:p w:rsidR="00C941C0" w:rsidRDefault="007C557C" w:rsidP="007C557C">
          <w:pPr>
            <w:pStyle w:val="13EC3938C0F44FAAA340F4921190026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7C636EC751F467FBE7C6944CE12A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6AB4F-1A8A-421D-9A3A-BDEEB3281FE6}"/>
      </w:docPartPr>
      <w:docPartBody>
        <w:p w:rsidR="00C941C0" w:rsidRDefault="007C557C" w:rsidP="007C557C">
          <w:pPr>
            <w:pStyle w:val="07C636EC751F467FBE7C6944CE12A11F"/>
          </w:pPr>
          <w:r>
            <w:rPr>
              <w:rStyle w:val="PlaceholderText"/>
            </w:rPr>
            <w:t>[field or area of accomplishment</w:t>
          </w:r>
        </w:p>
      </w:docPartBody>
    </w:docPart>
    <w:docPart>
      <w:docPartPr>
        <w:name w:val="56857127F51C4C00AD212B13FC236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D1DB2-BCB0-4327-B418-3F7472498771}"/>
      </w:docPartPr>
      <w:docPartBody>
        <w:p w:rsidR="00C941C0" w:rsidRDefault="007C557C" w:rsidP="007C557C">
          <w:pPr>
            <w:pStyle w:val="56857127F51C4C00AD212B13FC236EB0"/>
          </w:pPr>
          <w:r>
            <w:rPr>
              <w:rStyle w:val="PlaceholderText"/>
            </w:rPr>
            <w:t>[field or area of accomplishment</w:t>
          </w:r>
        </w:p>
      </w:docPartBody>
    </w:docPart>
    <w:docPart>
      <w:docPartPr>
        <w:name w:val="94677E0CDEEF42F69BE9C7C140DD5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50ABF-7332-4F2E-8FBB-B54C39FBD947}"/>
      </w:docPartPr>
      <w:docPartBody>
        <w:p w:rsidR="00C941C0" w:rsidRDefault="007C557C" w:rsidP="007C557C">
          <w:pPr>
            <w:pStyle w:val="94677E0CDEEF42F69BE9C7C140DD538A"/>
          </w:pPr>
          <w:r>
            <w:rPr>
              <w:rStyle w:val="PlaceholderText"/>
            </w:rPr>
            <w:t>[field or area of accomplishment</w:t>
          </w:r>
        </w:p>
      </w:docPartBody>
    </w:docPart>
    <w:docPart>
      <w:docPartPr>
        <w:name w:val="33C0F6DA37EA4B6081199D305AEC2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205F8-1716-44F6-8D66-152AD4BC3883}"/>
      </w:docPartPr>
      <w:docPartBody>
        <w:p w:rsidR="00000000" w:rsidRDefault="005E46E9" w:rsidP="005E46E9">
          <w:pPr>
            <w:pStyle w:val="33C0F6DA37EA4B6081199D305AEC2870"/>
          </w:pPr>
          <w:r>
            <w:t>[Professional or technical skills]</w:t>
          </w:r>
        </w:p>
      </w:docPartBody>
    </w:docPart>
    <w:docPart>
      <w:docPartPr>
        <w:name w:val="69143F88680E40AC925E33B801E80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8277E-B29D-43AE-BA8F-0D322A75F00F}"/>
      </w:docPartPr>
      <w:docPartBody>
        <w:p w:rsidR="00000000" w:rsidRDefault="005E46E9" w:rsidP="005E46E9">
          <w:pPr>
            <w:pStyle w:val="69143F88680E40AC925E33B801E80FC4"/>
          </w:pPr>
          <w:r>
            <w:t>[Professional or technical skills]</w:t>
          </w:r>
        </w:p>
      </w:docPartBody>
    </w:docPart>
    <w:docPart>
      <w:docPartPr>
        <w:name w:val="598CC1B4B259420A9A164AF488D1E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BF8B-0384-45BA-A093-69F1D6C9FE89}"/>
      </w:docPartPr>
      <w:docPartBody>
        <w:p w:rsidR="00000000" w:rsidRDefault="005E46E9" w:rsidP="005E46E9">
          <w:pPr>
            <w:pStyle w:val="598CC1B4B259420A9A164AF488D1EE37"/>
          </w:pPr>
          <w:r>
            <w:t>[Professional or technical skills]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47"/>
    <w:rsid w:val="000539FB"/>
    <w:rsid w:val="004E405F"/>
    <w:rsid w:val="005E46E9"/>
    <w:rsid w:val="006F67EA"/>
    <w:rsid w:val="00740CE0"/>
    <w:rsid w:val="007833E1"/>
    <w:rsid w:val="007C557C"/>
    <w:rsid w:val="00AC3A47"/>
    <w:rsid w:val="00C941C0"/>
    <w:rsid w:val="00D122AE"/>
    <w:rsid w:val="00DF758E"/>
    <w:rsid w:val="00E0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0559B0CDF40168E6EBD7A4F84EC38">
    <w:name w:val="7FE0559B0CDF40168E6EBD7A4F84EC38"/>
  </w:style>
  <w:style w:type="paragraph" w:customStyle="1" w:styleId="6F792816842A4D0EB0C431D22C3A4F21">
    <w:name w:val="6F792816842A4D0EB0C431D22C3A4F21"/>
  </w:style>
  <w:style w:type="paragraph" w:customStyle="1" w:styleId="695661A37E8F417493C82D757BB5ACCA">
    <w:name w:val="695661A37E8F417493C82D757BB5ACCA"/>
  </w:style>
  <w:style w:type="paragraph" w:customStyle="1" w:styleId="65D70DB010694AE18B724BF7F5E2D0D6">
    <w:name w:val="65D70DB010694AE18B724BF7F5E2D0D6"/>
  </w:style>
  <w:style w:type="character" w:styleId="Emphasis">
    <w:name w:val="Emphasis"/>
    <w:basedOn w:val="DefaultParagraphFont"/>
    <w:unhideWhenUsed/>
    <w:qFormat/>
    <w:rPr>
      <w:color w:val="4472C4" w:themeColor="accent1"/>
    </w:rPr>
  </w:style>
  <w:style w:type="paragraph" w:customStyle="1" w:styleId="6BF64B2BA8E8438681C5A86D916FE859">
    <w:name w:val="6BF64B2BA8E8438681C5A86D916FE859"/>
  </w:style>
  <w:style w:type="character" w:styleId="PlaceholderText">
    <w:name w:val="Placeholder Text"/>
    <w:basedOn w:val="DefaultParagraphFont"/>
    <w:uiPriority w:val="99"/>
    <w:semiHidden/>
    <w:rsid w:val="005E46E9"/>
    <w:rPr>
      <w:color w:val="808080"/>
    </w:rPr>
  </w:style>
  <w:style w:type="paragraph" w:customStyle="1" w:styleId="884360B97A4F41B99C7114B5AD309FDF">
    <w:name w:val="884360B97A4F41B99C7114B5AD309FDF"/>
  </w:style>
  <w:style w:type="paragraph" w:customStyle="1" w:styleId="322D748307FE49569695AB2264C2E1AB">
    <w:name w:val="322D748307FE49569695AB2264C2E1AB"/>
  </w:style>
  <w:style w:type="paragraph" w:customStyle="1" w:styleId="82C5F3F0A6D24A8A88C181760D49C016">
    <w:name w:val="82C5F3F0A6D24A8A88C181760D49C016"/>
  </w:style>
  <w:style w:type="paragraph" w:customStyle="1" w:styleId="C7A2AF8B0537463B88EFCD84E74BA870">
    <w:name w:val="C7A2AF8B0537463B88EFCD84E74BA870"/>
  </w:style>
  <w:style w:type="paragraph" w:customStyle="1" w:styleId="2DAFA4334CBE47E8BA4400CDB68C8887">
    <w:name w:val="2DAFA4334CBE47E8BA4400CDB68C8887"/>
  </w:style>
  <w:style w:type="paragraph" w:customStyle="1" w:styleId="6D5B1986B5C643DD96C3CC81EE7ED542">
    <w:name w:val="6D5B1986B5C643DD96C3CC81EE7ED542"/>
  </w:style>
  <w:style w:type="paragraph" w:customStyle="1" w:styleId="0A36AB696BBD4FACB128D799F813AB69">
    <w:name w:val="0A36AB696BBD4FACB128D799F813AB69"/>
  </w:style>
  <w:style w:type="paragraph" w:customStyle="1" w:styleId="03130710E5FE4D5BA2FEA930E2DC96CF">
    <w:name w:val="03130710E5FE4D5BA2FEA930E2DC96CF"/>
  </w:style>
  <w:style w:type="paragraph" w:customStyle="1" w:styleId="D16538EF9D2D4FB18C275DAC83B466C3">
    <w:name w:val="D16538EF9D2D4FB18C275DAC83B466C3"/>
  </w:style>
  <w:style w:type="paragraph" w:customStyle="1" w:styleId="9D82D823773B4904B9D7FCCBDC154FE8">
    <w:name w:val="9D82D823773B4904B9D7FCCBDC154FE8"/>
  </w:style>
  <w:style w:type="paragraph" w:customStyle="1" w:styleId="050722005B49467B8E15A17EC29AEFBB">
    <w:name w:val="050722005B49467B8E15A17EC29AEFBB"/>
  </w:style>
  <w:style w:type="paragraph" w:customStyle="1" w:styleId="7CF027A93C434B9E8D42EE814E1E2801">
    <w:name w:val="7CF027A93C434B9E8D42EE814E1E2801"/>
  </w:style>
  <w:style w:type="paragraph" w:customStyle="1" w:styleId="6F18948BB0F9449FA8CA6639957846E4">
    <w:name w:val="6F18948BB0F9449FA8CA6639957846E4"/>
  </w:style>
  <w:style w:type="paragraph" w:customStyle="1" w:styleId="E366F1E239ED4019BC39E5CB8929DC33">
    <w:name w:val="E366F1E239ED4019BC39E5CB8929DC33"/>
  </w:style>
  <w:style w:type="paragraph" w:customStyle="1" w:styleId="78F2535ED6814702A8BA96158B13E863">
    <w:name w:val="78F2535ED6814702A8BA96158B13E863"/>
    <w:rsid w:val="00AC3A47"/>
  </w:style>
  <w:style w:type="paragraph" w:customStyle="1" w:styleId="EA7320070E084A09B28146023B3BA205">
    <w:name w:val="EA7320070E084A09B28146023B3BA205"/>
    <w:rsid w:val="00AC3A47"/>
  </w:style>
  <w:style w:type="paragraph" w:customStyle="1" w:styleId="9916EB7B6254437FA6E67FD15BFB19D4">
    <w:name w:val="9916EB7B6254437FA6E67FD15BFB19D4"/>
    <w:rsid w:val="00AC3A47"/>
  </w:style>
  <w:style w:type="paragraph" w:customStyle="1" w:styleId="8A22E925B5B34A21AE97CADB11428C68">
    <w:name w:val="8A22E925B5B34A21AE97CADB11428C68"/>
    <w:rsid w:val="000539FB"/>
  </w:style>
  <w:style w:type="paragraph" w:customStyle="1" w:styleId="D771529C6659423C966B1367ED6A4158">
    <w:name w:val="D771529C6659423C966B1367ED6A4158"/>
    <w:rsid w:val="000539FB"/>
  </w:style>
  <w:style w:type="paragraph" w:customStyle="1" w:styleId="E4FB893235F74A11BB11D27359D28783">
    <w:name w:val="E4FB893235F74A11BB11D27359D28783"/>
    <w:rsid w:val="00740CE0"/>
  </w:style>
  <w:style w:type="paragraph" w:customStyle="1" w:styleId="0F61E895D8A04E3EBA08189CB3DA7A12">
    <w:name w:val="0F61E895D8A04E3EBA08189CB3DA7A12"/>
    <w:rsid w:val="00740CE0"/>
  </w:style>
  <w:style w:type="paragraph" w:customStyle="1" w:styleId="F45AD98254F8460993DB8E4545BCBE8B">
    <w:name w:val="F45AD98254F8460993DB8E4545BCBE8B"/>
    <w:rsid w:val="00740CE0"/>
  </w:style>
  <w:style w:type="paragraph" w:customStyle="1" w:styleId="14DDC884B54941169017CC9A5D88DA56">
    <w:name w:val="14DDC884B54941169017CC9A5D88DA56"/>
    <w:rsid w:val="00740CE0"/>
  </w:style>
  <w:style w:type="paragraph" w:customStyle="1" w:styleId="3AF6EB44347F4523935DA9B6CB5ED83D">
    <w:name w:val="3AF6EB44347F4523935DA9B6CB5ED83D"/>
    <w:rsid w:val="00740CE0"/>
  </w:style>
  <w:style w:type="paragraph" w:customStyle="1" w:styleId="DD6F90F22B234154B26DB9BBE23BBABE">
    <w:name w:val="DD6F90F22B234154B26DB9BBE23BBABE"/>
    <w:rsid w:val="00740CE0"/>
  </w:style>
  <w:style w:type="paragraph" w:customStyle="1" w:styleId="45711FF3859A4200B0837CA05C588D5D">
    <w:name w:val="45711FF3859A4200B0837CA05C588D5D"/>
    <w:rsid w:val="00740CE0"/>
  </w:style>
  <w:style w:type="paragraph" w:customStyle="1" w:styleId="689E452D0B59461E81077FFE31F88A0A">
    <w:name w:val="689E452D0B59461E81077FFE31F88A0A"/>
    <w:rsid w:val="00740CE0"/>
  </w:style>
  <w:style w:type="paragraph" w:customStyle="1" w:styleId="65285D063001443E9E7CCB5F5BD58239">
    <w:name w:val="65285D063001443E9E7CCB5F5BD58239"/>
    <w:rsid w:val="00740CE0"/>
  </w:style>
  <w:style w:type="paragraph" w:customStyle="1" w:styleId="4FBAD03A262245E7B77F0FDD076E7C15">
    <w:name w:val="4FBAD03A262245E7B77F0FDD076E7C15"/>
    <w:rsid w:val="00740CE0"/>
  </w:style>
  <w:style w:type="paragraph" w:customStyle="1" w:styleId="B7112177640A442CA6553554188EB467">
    <w:name w:val="B7112177640A442CA6553554188EB467"/>
    <w:rsid w:val="00740CE0"/>
  </w:style>
  <w:style w:type="paragraph" w:customStyle="1" w:styleId="8806C6DAAE12433581C6697466EC566C">
    <w:name w:val="8806C6DAAE12433581C6697466EC566C"/>
    <w:rsid w:val="00740CE0"/>
  </w:style>
  <w:style w:type="paragraph" w:customStyle="1" w:styleId="E7D400B958C14FC69CD10AAE13756AC3">
    <w:name w:val="E7D400B958C14FC69CD10AAE13756AC3"/>
    <w:rsid w:val="00740CE0"/>
  </w:style>
  <w:style w:type="paragraph" w:customStyle="1" w:styleId="BD0BAA52DDDB495BB73CE2D416AF4295">
    <w:name w:val="BD0BAA52DDDB495BB73CE2D416AF4295"/>
    <w:rsid w:val="00740CE0"/>
  </w:style>
  <w:style w:type="paragraph" w:customStyle="1" w:styleId="520521EEB93B4F058FA5F952532A4196">
    <w:name w:val="520521EEB93B4F058FA5F952532A4196"/>
    <w:rsid w:val="00740CE0"/>
  </w:style>
  <w:style w:type="paragraph" w:customStyle="1" w:styleId="25312C470D8540A5944B07729A96468B">
    <w:name w:val="25312C470D8540A5944B07729A96468B"/>
    <w:rsid w:val="007C557C"/>
  </w:style>
  <w:style w:type="paragraph" w:customStyle="1" w:styleId="2ECBDB4AB8FD448AB36803E47ED27641">
    <w:name w:val="2ECBDB4AB8FD448AB36803E47ED27641"/>
    <w:rsid w:val="007C557C"/>
  </w:style>
  <w:style w:type="paragraph" w:customStyle="1" w:styleId="42B6CBFBFAE641AAB234D7F3F0CF462F">
    <w:name w:val="42B6CBFBFAE641AAB234D7F3F0CF462F"/>
    <w:rsid w:val="007C557C"/>
  </w:style>
  <w:style w:type="paragraph" w:customStyle="1" w:styleId="12576434B3314F1BA7599F97DB0BFE37">
    <w:name w:val="12576434B3314F1BA7599F97DB0BFE37"/>
    <w:rsid w:val="007C557C"/>
  </w:style>
  <w:style w:type="paragraph" w:customStyle="1" w:styleId="2286CF432FF94636B5AB68F402CBB446">
    <w:name w:val="2286CF432FF94636B5AB68F402CBB446"/>
    <w:rsid w:val="007C557C"/>
  </w:style>
  <w:style w:type="paragraph" w:customStyle="1" w:styleId="13EC3938C0F44FAAA340F4921190026D">
    <w:name w:val="13EC3938C0F44FAAA340F4921190026D"/>
    <w:rsid w:val="007C557C"/>
  </w:style>
  <w:style w:type="paragraph" w:customStyle="1" w:styleId="4B52484441A8471D9C0F199AD72AED27">
    <w:name w:val="4B52484441A8471D9C0F199AD72AED27"/>
    <w:rsid w:val="007C557C"/>
  </w:style>
  <w:style w:type="paragraph" w:customStyle="1" w:styleId="0256CBC30FC74DE8908D42CF312CB6D6">
    <w:name w:val="0256CBC30FC74DE8908D42CF312CB6D6"/>
    <w:rsid w:val="007C557C"/>
  </w:style>
  <w:style w:type="paragraph" w:customStyle="1" w:styleId="6649CD0799E049A8B1F828260B477FAF">
    <w:name w:val="6649CD0799E049A8B1F828260B477FAF"/>
    <w:rsid w:val="007C557C"/>
  </w:style>
  <w:style w:type="paragraph" w:customStyle="1" w:styleId="D6FAE49A2FA04095AF7CC804DDB8DC91">
    <w:name w:val="D6FAE49A2FA04095AF7CC804DDB8DC91"/>
    <w:rsid w:val="007C557C"/>
  </w:style>
  <w:style w:type="paragraph" w:customStyle="1" w:styleId="FEA29BE15093402A88A64A59D7531225">
    <w:name w:val="FEA29BE15093402A88A64A59D7531225"/>
    <w:rsid w:val="007C557C"/>
  </w:style>
  <w:style w:type="paragraph" w:customStyle="1" w:styleId="F224CCD4CA9D4C53A066F5C2296B6BD3">
    <w:name w:val="F224CCD4CA9D4C53A066F5C2296B6BD3"/>
    <w:rsid w:val="007C557C"/>
  </w:style>
  <w:style w:type="paragraph" w:customStyle="1" w:styleId="D19209AA0D884A19B0B8B54A274259C8">
    <w:name w:val="D19209AA0D884A19B0B8B54A274259C8"/>
    <w:rsid w:val="007C557C"/>
  </w:style>
  <w:style w:type="paragraph" w:customStyle="1" w:styleId="EEDBD0D6813148868AC0A60818FD2E53">
    <w:name w:val="EEDBD0D6813148868AC0A60818FD2E53"/>
    <w:rsid w:val="007C557C"/>
  </w:style>
  <w:style w:type="paragraph" w:customStyle="1" w:styleId="D8E0D33ABEC545C7A8A0550BA5F0DC06">
    <w:name w:val="D8E0D33ABEC545C7A8A0550BA5F0DC06"/>
    <w:rsid w:val="007C557C"/>
  </w:style>
  <w:style w:type="paragraph" w:customStyle="1" w:styleId="07C636EC751F467FBE7C6944CE12A11F">
    <w:name w:val="07C636EC751F467FBE7C6944CE12A11F"/>
    <w:rsid w:val="007C557C"/>
  </w:style>
  <w:style w:type="paragraph" w:customStyle="1" w:styleId="56857127F51C4C00AD212B13FC236EB0">
    <w:name w:val="56857127F51C4C00AD212B13FC236EB0"/>
    <w:rsid w:val="007C557C"/>
  </w:style>
  <w:style w:type="paragraph" w:customStyle="1" w:styleId="94677E0CDEEF42F69BE9C7C140DD538A">
    <w:name w:val="94677E0CDEEF42F69BE9C7C140DD538A"/>
    <w:rsid w:val="007C557C"/>
  </w:style>
  <w:style w:type="paragraph" w:customStyle="1" w:styleId="3D797A35AE5E4B87ACCFD494B4E94E45">
    <w:name w:val="3D797A35AE5E4B87ACCFD494B4E94E45"/>
    <w:rsid w:val="00C941C0"/>
  </w:style>
  <w:style w:type="paragraph" w:customStyle="1" w:styleId="AFE781EF24244F04AD13D13F221556EE">
    <w:name w:val="AFE781EF24244F04AD13D13F221556EE"/>
    <w:rsid w:val="00C941C0"/>
  </w:style>
  <w:style w:type="paragraph" w:customStyle="1" w:styleId="E65A4A8565B24010802434CA3499AC0C">
    <w:name w:val="E65A4A8565B24010802434CA3499AC0C"/>
    <w:rsid w:val="00C941C0"/>
  </w:style>
  <w:style w:type="paragraph" w:customStyle="1" w:styleId="E2672933F83B422EB6FFA7BFDA3C5D20">
    <w:name w:val="E2672933F83B422EB6FFA7BFDA3C5D20"/>
    <w:rsid w:val="00C941C0"/>
  </w:style>
  <w:style w:type="paragraph" w:customStyle="1" w:styleId="BFBE3232A6B942D99DCB6E9A87516D4B">
    <w:name w:val="BFBE3232A6B942D99DCB6E9A87516D4B"/>
    <w:rsid w:val="00C941C0"/>
  </w:style>
  <w:style w:type="paragraph" w:customStyle="1" w:styleId="0A38C2B505E24A789F4422432B7EF17C">
    <w:name w:val="0A38C2B505E24A789F4422432B7EF17C"/>
    <w:rsid w:val="00C941C0"/>
  </w:style>
  <w:style w:type="paragraph" w:customStyle="1" w:styleId="741DDD0AC26B45D0BA88ECB563B9DE48">
    <w:name w:val="741DDD0AC26B45D0BA88ECB563B9DE48"/>
    <w:rsid w:val="00C941C0"/>
  </w:style>
  <w:style w:type="paragraph" w:customStyle="1" w:styleId="315F7281F19C46278318A76029B33167">
    <w:name w:val="315F7281F19C46278318A76029B33167"/>
    <w:rsid w:val="00C941C0"/>
  </w:style>
  <w:style w:type="paragraph" w:customStyle="1" w:styleId="3EE0186C660C453EBFD343BE6CCF598F">
    <w:name w:val="3EE0186C660C453EBFD343BE6CCF598F"/>
    <w:rsid w:val="00C941C0"/>
  </w:style>
  <w:style w:type="paragraph" w:customStyle="1" w:styleId="CE32601166FC4AC1B076F5BE16923146">
    <w:name w:val="CE32601166FC4AC1B076F5BE16923146"/>
    <w:rsid w:val="00C941C0"/>
  </w:style>
  <w:style w:type="paragraph" w:customStyle="1" w:styleId="AAE556D0CFBC4220B6A26DEBB9994C19">
    <w:name w:val="AAE556D0CFBC4220B6A26DEBB9994C19"/>
    <w:rsid w:val="00C941C0"/>
  </w:style>
  <w:style w:type="paragraph" w:customStyle="1" w:styleId="31B5E7D320064932A2D6A49F1B594E8F">
    <w:name w:val="31B5E7D320064932A2D6A49F1B594E8F"/>
    <w:rsid w:val="005E46E9"/>
  </w:style>
  <w:style w:type="paragraph" w:customStyle="1" w:styleId="89CBA76BF5014F53B6D3A16F247EDA7E">
    <w:name w:val="89CBA76BF5014F53B6D3A16F247EDA7E"/>
    <w:rsid w:val="005E46E9"/>
  </w:style>
  <w:style w:type="paragraph" w:customStyle="1" w:styleId="1E35BFB00A3446CDB5BC95AEC8547D42">
    <w:name w:val="1E35BFB00A3446CDB5BC95AEC8547D42"/>
    <w:rsid w:val="005E46E9"/>
  </w:style>
  <w:style w:type="paragraph" w:customStyle="1" w:styleId="A33475297FB8417081455BBB72C6FDBA">
    <w:name w:val="A33475297FB8417081455BBB72C6FDBA"/>
    <w:rsid w:val="005E46E9"/>
  </w:style>
  <w:style w:type="paragraph" w:customStyle="1" w:styleId="083BECF2AC4C4F769C48BEFBF688698E">
    <w:name w:val="083BECF2AC4C4F769C48BEFBF688698E"/>
    <w:rsid w:val="005E46E9"/>
  </w:style>
  <w:style w:type="paragraph" w:customStyle="1" w:styleId="C7CEA46BEAC147878E3322552FA6F055">
    <w:name w:val="C7CEA46BEAC147878E3322552FA6F055"/>
    <w:rsid w:val="005E46E9"/>
  </w:style>
  <w:style w:type="paragraph" w:customStyle="1" w:styleId="1CCE0DBF08484F8E812BA62BCD831EC7">
    <w:name w:val="1CCE0DBF08484F8E812BA62BCD831EC7"/>
    <w:rsid w:val="005E46E9"/>
  </w:style>
  <w:style w:type="paragraph" w:customStyle="1" w:styleId="989EA1E1FECB4861B5AF04E7D659E1CB">
    <w:name w:val="989EA1E1FECB4861B5AF04E7D659E1CB"/>
    <w:rsid w:val="005E46E9"/>
  </w:style>
  <w:style w:type="paragraph" w:customStyle="1" w:styleId="33C0F6DA37EA4B6081199D305AEC2870">
    <w:name w:val="33C0F6DA37EA4B6081199D305AEC2870"/>
    <w:rsid w:val="005E46E9"/>
  </w:style>
  <w:style w:type="paragraph" w:customStyle="1" w:styleId="F0560752D8A44DB8A5BE78CB4B0428D2">
    <w:name w:val="F0560752D8A44DB8A5BE78CB4B0428D2"/>
    <w:rsid w:val="005E46E9"/>
  </w:style>
  <w:style w:type="paragraph" w:customStyle="1" w:styleId="69143F88680E40AC925E33B801E80FC4">
    <w:name w:val="69143F88680E40AC925E33B801E80FC4"/>
    <w:rsid w:val="005E46E9"/>
  </w:style>
  <w:style w:type="paragraph" w:customStyle="1" w:styleId="2E4E476935E44F3799F7A5AEC1620BC0">
    <w:name w:val="2E4E476935E44F3799F7A5AEC1620BC0"/>
    <w:rsid w:val="005E46E9"/>
  </w:style>
  <w:style w:type="paragraph" w:customStyle="1" w:styleId="54F7662C60F04B35BC5CBA0D402F7DE1">
    <w:name w:val="54F7662C60F04B35BC5CBA0D402F7DE1"/>
    <w:rsid w:val="005E46E9"/>
  </w:style>
  <w:style w:type="paragraph" w:customStyle="1" w:styleId="BEDDFC39CECB4E8999365DB4B9E5B662">
    <w:name w:val="BEDDFC39CECB4E8999365DB4B9E5B662"/>
    <w:rsid w:val="005E46E9"/>
  </w:style>
  <w:style w:type="paragraph" w:customStyle="1" w:styleId="798270AB907640DF90757DE85AF58C1C">
    <w:name w:val="798270AB907640DF90757DE85AF58C1C"/>
    <w:rsid w:val="005E46E9"/>
  </w:style>
  <w:style w:type="paragraph" w:customStyle="1" w:styleId="A4CE68F617F14C4C880842F4F63AD195">
    <w:name w:val="A4CE68F617F14C4C880842F4F63AD195"/>
    <w:rsid w:val="005E46E9"/>
  </w:style>
  <w:style w:type="paragraph" w:customStyle="1" w:styleId="7E8977EC8D6E427EBF56D84CE84B8A36">
    <w:name w:val="7E8977EC8D6E427EBF56D84CE84B8A36"/>
    <w:rsid w:val="005E46E9"/>
  </w:style>
  <w:style w:type="paragraph" w:customStyle="1" w:styleId="6E1539F7446E4405B4CAC1144AE4FC66">
    <w:name w:val="6E1539F7446E4405B4CAC1144AE4FC66"/>
    <w:rsid w:val="005E46E9"/>
  </w:style>
  <w:style w:type="paragraph" w:customStyle="1" w:styleId="87CCF3413F6942A29411C839E8BFAAD8">
    <w:name w:val="87CCF3413F6942A29411C839E8BFAAD8"/>
    <w:rsid w:val="005E46E9"/>
  </w:style>
  <w:style w:type="paragraph" w:customStyle="1" w:styleId="8ADB8469D5F84E38B3A77CDCB3B8AA37">
    <w:name w:val="8ADB8469D5F84E38B3A77CDCB3B8AA37"/>
    <w:rsid w:val="005E46E9"/>
  </w:style>
  <w:style w:type="paragraph" w:customStyle="1" w:styleId="EC3887A3500A4BF3BF4CC7B8A7EEC9B5">
    <w:name w:val="EC3887A3500A4BF3BF4CC7B8A7EEC9B5"/>
    <w:rsid w:val="005E46E9"/>
  </w:style>
  <w:style w:type="paragraph" w:customStyle="1" w:styleId="C9BBE250A0D84252A55C0231F87B422F">
    <w:name w:val="C9BBE250A0D84252A55C0231F87B422F"/>
    <w:rsid w:val="005E46E9"/>
  </w:style>
  <w:style w:type="paragraph" w:customStyle="1" w:styleId="8E863A147A5C442E8F5E6D81F5D6224E">
    <w:name w:val="8E863A147A5C442E8F5E6D81F5D6224E"/>
    <w:rsid w:val="005E46E9"/>
  </w:style>
  <w:style w:type="paragraph" w:customStyle="1" w:styleId="0D477216A5B24FFB890BB67649984CE2">
    <w:name w:val="0D477216A5B24FFB890BB67649984CE2"/>
    <w:rsid w:val="005E46E9"/>
  </w:style>
  <w:style w:type="paragraph" w:customStyle="1" w:styleId="C61A27AF999F427FA0824FD219E8232D">
    <w:name w:val="C61A27AF999F427FA0824FD219E8232D"/>
    <w:rsid w:val="005E46E9"/>
  </w:style>
  <w:style w:type="paragraph" w:customStyle="1" w:styleId="598CC1B4B259420A9A164AF488D1EE37">
    <w:name w:val="598CC1B4B259420A9A164AF488D1EE37"/>
    <w:rsid w:val="005E46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(Simple design)</Template>
  <TotalTime>1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BOU ANTOUN</dc:creator>
  <cp:lastModifiedBy>Marc Bou antoun</cp:lastModifiedBy>
  <cp:revision>4</cp:revision>
  <dcterms:created xsi:type="dcterms:W3CDTF">2019-09-15T08:52:00Z</dcterms:created>
  <dcterms:modified xsi:type="dcterms:W3CDTF">2019-09-15T08:53:00Z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