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/>
      </w:tblPr>
      <w:tblGrid>
        <w:gridCol w:w="4896"/>
        <w:gridCol w:w="3744"/>
      </w:tblGrid>
      <w:tr w:rsidR="007A0F44" w:rsidRPr="00565B06" w:rsidTr="00174A87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:rsidR="007A0F44" w:rsidRPr="0029647C" w:rsidRDefault="00F0357D" w:rsidP="00174A87">
            <w:pPr>
              <w:pStyle w:val="Title"/>
              <w:rPr>
                <w:sz w:val="70"/>
                <w:szCs w:val="70"/>
              </w:rPr>
            </w:pPr>
            <w:r w:rsidRPr="0029647C">
              <w:rPr>
                <w:sz w:val="70"/>
                <w:szCs w:val="70"/>
              </w:rPr>
              <w:t>Karim</w:t>
            </w:r>
          </w:p>
          <w:p w:rsidR="007A0F44" w:rsidRPr="0029647C" w:rsidRDefault="00F0357D" w:rsidP="00174A87">
            <w:pPr>
              <w:pStyle w:val="Subtitle"/>
              <w:rPr>
                <w:sz w:val="72"/>
                <w:szCs w:val="72"/>
              </w:rPr>
            </w:pPr>
            <w:r w:rsidRPr="0029647C">
              <w:rPr>
                <w:sz w:val="72"/>
                <w:szCs w:val="72"/>
              </w:rPr>
              <w:t>bou reslan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:rsidR="007A0F44" w:rsidRPr="0029647C" w:rsidRDefault="006836FA" w:rsidP="00174A87">
            <w:pPr>
              <w:pStyle w:val="ContactInf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address:"/>
                <w:tag w:val="Enter address:"/>
                <w:id w:val="-989020281"/>
                <w:placeholder>
                  <w:docPart w:val="E16B9A9B450A46E9B632933DAE751792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 w:multiLine="1"/>
              </w:sdtPr>
              <w:sdtContent>
                <w:r w:rsidR="00F0357D" w:rsidRPr="0029647C">
                  <w:rPr>
                    <w:sz w:val="24"/>
                    <w:szCs w:val="24"/>
                  </w:rPr>
                  <w:t>Ras El Maten</w:t>
                </w:r>
              </w:sdtContent>
            </w:sdt>
            <w:r>
              <w:rPr>
                <w:noProof/>
                <w:sz w:val="24"/>
                <w:szCs w:val="24"/>
              </w:rPr>
            </w:r>
            <w:r w:rsidRPr="006836FA">
              <w:rPr>
                <w:noProof/>
                <w:sz w:val="24"/>
                <w:szCs w:val="24"/>
              </w:rPr>
              <w:pict>
                <v:shape id="Address icon" o:spid="_x0000_s1063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251f47 [2405]" stroked="f" strokeweight="0">
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<w10:wrap type="none"/>
                  <w10:anchorlock/>
                </v:shape>
              </w:pict>
            </w:r>
          </w:p>
          <w:p w:rsidR="007A0F44" w:rsidRPr="0029647C" w:rsidRDefault="006836FA" w:rsidP="00174A87">
            <w:pPr>
              <w:pStyle w:val="ContactInf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phone:"/>
                <w:tag w:val="Enter phone:"/>
                <w:id w:val="381135673"/>
                <w:placeholder>
                  <w:docPart w:val="965FFA5645494A70A4FA21F500B0EB99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 w:multiLine="1"/>
              </w:sdtPr>
              <w:sdtContent>
                <w:r w:rsidR="00F0357D" w:rsidRPr="0029647C">
                  <w:rPr>
                    <w:sz w:val="24"/>
                    <w:szCs w:val="24"/>
                  </w:rPr>
                  <w:t>70096728</w:t>
                </w:r>
              </w:sdtContent>
            </w:sdt>
            <w:r>
              <w:rPr>
                <w:noProof/>
                <w:sz w:val="24"/>
                <w:szCs w:val="24"/>
              </w:rPr>
            </w:r>
            <w:r w:rsidRPr="006836FA">
              <w:rPr>
                <w:noProof/>
                <w:sz w:val="24"/>
                <w:szCs w:val="24"/>
              </w:rPr>
              <w:pict>
                <v:shape id="Telephone icon" o:spid="_x0000_s1062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251f47 [2405]" stroked="f" strokeweight="0">
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<w10:wrap type="none"/>
                  <w10:anchorlock/>
                </v:shape>
              </w:pict>
            </w:r>
          </w:p>
          <w:p w:rsidR="007A0F44" w:rsidRPr="0029647C" w:rsidRDefault="006836FA" w:rsidP="00174A87">
            <w:pPr>
              <w:pStyle w:val="ContactInf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email:"/>
                <w:tag w:val="Enter email:"/>
                <w:id w:val="479813182"/>
                <w:placeholder>
                  <w:docPart w:val="334C5E3008C04E4CBE909BFCDCCCC166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 w:multiLine="1"/>
              </w:sdtPr>
              <w:sdtContent>
                <w:r w:rsidR="00F0357D" w:rsidRPr="0029647C">
                  <w:rPr>
                    <w:sz w:val="24"/>
                    <w:szCs w:val="24"/>
                  </w:rPr>
                  <w:t>Kareemraslan@outlook.com</w:t>
                </w:r>
              </w:sdtContent>
            </w:sdt>
            <w:r>
              <w:rPr>
                <w:noProof/>
                <w:sz w:val="24"/>
                <w:szCs w:val="24"/>
              </w:rPr>
            </w:r>
            <w:r w:rsidRPr="006836FA">
              <w:rPr>
                <w:noProof/>
                <w:sz w:val="24"/>
                <w:szCs w:val="24"/>
              </w:rPr>
              <w:pict>
                <v:shape id="Freeform 5" o:spid="_x0000_s1061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" path="m108,21r,l60,58,12,21v-1,-1,-1,-2,,-3c13,16,14,16,16,17l60,51,104,17v1,-1,3,-1,4,1c109,19,109,20,108,21r,xm114,r,l6,c3,,,3,,6l,74v,3,3,6,6,6l114,80v3,,6,-3,6,-6l120,6c120,3,117,,114,xe" fillcolor="#251f47 [2405]" stroked="f" strokeweight="0">
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<o:lock v:ext="edit" aspectratio="t" verticies="t"/>
                  <w10:wrap type="none"/>
                  <w10:anchorlock/>
                </v:shape>
              </w:pict>
            </w:r>
          </w:p>
          <w:p w:rsidR="007A0F44" w:rsidRPr="0029647C" w:rsidRDefault="006836FA" w:rsidP="00174A87">
            <w:pPr>
              <w:pStyle w:val="ContactInf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026" alt="Activities icon" style="position:absolute;left:0;text-align:left;margin-left:177.15pt;margin-top:6pt;width:6.8pt;height:6.8pt;z-index:251661312;mso-position-horizontal-relative:left-margin-area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">
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#251f47 [2405]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" path="m130,r27,3l181,10r22,12l223,38r16,20l251,80r7,24l261,131r-3,26l251,181r-12,23l223,223r-20,16l181,251r-24,8l130,261r-26,-2l80,251,57,239,38,223,22,204,10,181,2,157,,131,2,104,10,80,22,58,38,38,57,22,80,10,104,3,130,xe" filled="f" strokecolor="#251f47 [2405]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" path="m131,r26,3l182,10r22,12l223,38r16,20l251,80r8,24l262,131r-3,26l251,181r-12,23l223,223r-19,16l182,251r-25,8l131,261r-26,-2l80,251,58,239,39,223,23,204,11,181,3,157,,131,3,104,11,80,23,58,39,38,58,22,80,10,105,3,131,xe" filled="f" strokecolor="#251f47 [2405]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" path="m130,r27,3l181,10r23,12l223,38r16,20l251,80r7,24l261,131r-3,26l251,181r-12,23l223,223r-19,16l181,251r-24,8l130,261r-26,-2l80,251,58,239,38,223,22,204,10,181,3,157,,131,3,104,10,80,22,58,38,38,58,22,80,10,104,3,130,xe" filled="f" strokecolor="#251f47 [2405]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w10:wrap anchorx="margin"/>
                </v:group>
              </w:pict>
            </w:r>
            <w:sdt>
              <w:sdtPr>
                <w:rPr>
                  <w:sz w:val="24"/>
                  <w:szCs w:val="24"/>
                </w:rPr>
                <w:alias w:val="Enter LinkedIn profile:"/>
                <w:tag w:val="Enter LinkedIn profile:"/>
                <w:id w:val="-1253892234"/>
                <w:placeholder>
                  <w:docPart w:val="5EF8E9807B6C4FF791AF3A6EF28D63C8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 w:multiLine="1"/>
              </w:sdtPr>
              <w:sdtContent>
                <w:r w:rsidR="0029647C" w:rsidRPr="0029647C">
                  <w:rPr>
                    <w:sz w:val="24"/>
                    <w:szCs w:val="24"/>
                  </w:rPr>
                  <w:t>11/11/1997</w:t>
                </w:r>
              </w:sdtContent>
            </w:sdt>
            <w:r>
              <w:rPr>
                <w:noProof/>
                <w:sz w:val="24"/>
                <w:szCs w:val="24"/>
              </w:rPr>
            </w:r>
            <w:r w:rsidRPr="006836FA">
              <w:rPr>
                <w:noProof/>
                <w:sz w:val="24"/>
                <w:szCs w:val="24"/>
              </w:rPr>
              <w:pict>
                <v:shape id="LinkedIn icon" o:spid="_x0000_s1060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white [3212]" stroked="f" strokeweight="0">
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<o:lock v:ext="edit" verticies="t"/>
                  <w10:wrap type="none"/>
                  <w10:anchorlock/>
                </v:shape>
              </w:pict>
            </w:r>
          </w:p>
          <w:p w:rsidR="007A0F44" w:rsidRPr="00565B06" w:rsidRDefault="006836FA" w:rsidP="00174A87">
            <w:pPr>
              <w:pStyle w:val="ContactInfo"/>
            </w:pPr>
            <w:sdt>
              <w:sdtPr>
                <w:rPr>
                  <w:sz w:val="24"/>
                  <w:szCs w:val="24"/>
                </w:rPr>
                <w:alias w:val="Enter Twitter/blog/portfolio:"/>
                <w:tag w:val="Enter Twitter/blog/portfolio:"/>
                <w:id w:val="1198669372"/>
                <w:placeholder>
                  <w:docPart w:val="D7CCB2555B0C49B0BDC7DFFF75B9E575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 w:multiLine="1"/>
              </w:sdtPr>
              <w:sdtContent>
                <w:r w:rsidR="0029647C" w:rsidRPr="0029647C">
                  <w:rPr>
                    <w:sz w:val="24"/>
                    <w:szCs w:val="24"/>
                  </w:rPr>
                  <w:t>@</w:t>
                </w:r>
                <w:r w:rsidR="00F0357D" w:rsidRPr="0029647C">
                  <w:rPr>
                    <w:sz w:val="24"/>
                    <w:szCs w:val="24"/>
                  </w:rPr>
                  <w:t>Karim Boureslan</w:t>
                </w:r>
              </w:sdtContent>
            </w:sdt>
            <w:r>
              <w:rPr>
                <w:noProof/>
              </w:rPr>
            </w:r>
            <w:r w:rsidRPr="006836FA">
              <w:rPr>
                <w:noProof/>
              </w:rPr>
              <w:pict>
                <v:shape id="Website icon" o:spid="_x0000_s1059" alt="Twitter/Blog/Portfolio icon" style="width:8.8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91,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" path="m1942,1975r-21,68l1895,2108r-31,64l1830,2233r-36,59l1758,2346r-38,53l1684,2446r-33,44l1711,2468r62,-25l1835,2415r62,-31l1957,2348r60,-36l2075,2273r53,-43l2179,2187r47,-46l2267,2095r-57,-28l2147,2041r-65,-25l2013,1994r-71,-19xm767,1973r-76,21l620,2018r-67,27l490,2073r-59,31l478,2156r53,49l587,2252r61,44l711,2337r67,38l845,2409r69,31l984,2466r67,24l1017,2446r-35,-47l945,2347r-35,-55l875,2234r-33,-61l813,2108r-26,-66l767,1973xm1260,1906r-10,l1234,1907r-21,l1189,1908r-28,1l1132,1910r-31,1l1069,1912r-32,2l1006,1916r-30,3l948,1921r-26,3l900,1928r12,42l927,2012r17,41l963,2093r19,40l1003,2172r22,37l1047,2244r24,35l1094,2312r22,30l1138,2371r21,28l1179,2423r19,22l1215,2464r15,17l1243,2495r10,11l1261,2513r4,4l1266,2518r-6,-612xm1436,1905r-18,615l1419,2518r5,-6l1433,2503r12,-13l1460,2474r18,-18l1497,2436r23,-24l1543,2387r24,-29l1592,2327r26,-32l1644,2260r25,-36l1694,2187r23,-40l1740,2107r21,-41l1779,2022r16,-43l1808,1935r-26,-4l1751,1926r-33,-3l1684,1920r-35,-3l1613,1915r-34,-2l1546,1912r-29,-2l1489,1909r-21,-1l1451,1907r-11,-1l1436,1905xm2016,1420r-6,106l2001,1629r-13,100l1972,1827r70,18l2111,1866r66,23l2240,1914r61,27l2357,1970r41,-71l2434,1826r31,-77l2491,1670r20,-82l2526,1505r9,-85l2016,1420xm1428,1420r,334l1531,1759r101,9l1731,1780r97,15l1842,1708r12,-93l1861,1519r5,-99l1428,1420xm842,1420r5,100l855,1616r11,93l880,1797r96,-16l1074,1769r100,-9l1276,1755r,-335l842,1420xm156,1420r7,76l175,1571r18,73l214,1716r25,69l269,1853r34,65l341,1981r57,-31l459,1920r65,-27l591,1868r71,-23l736,1825r-16,-97l707,1628r-9,-103l692,1420r-536,xm1816,832r-94,15l1626,858r-98,9l1428,872r,397l1865,1269r-4,-94l1854,1084r-10,-88l1831,912r-15,-80xm892,831r-15,80l864,995r-9,88l847,1175r-4,94l1276,1269r,-398l1177,866r-96,-8l985,846,892,831xm2324,669r-66,32l2190,731r-74,27l2040,782r-79,22l1978,891r14,91l2003,1075r8,96l2016,1269r518,l2526,1186r-15,-81l2492,1026r-24,-76l2440,876r-34,-72l2367,735r-43,-66xm372,660r-25,36l322,732r-22,35l278,802r-20,37l240,876r-16,38l209,955r-13,43l185,1044r-10,49l167,1146r-6,58l157,1267r535,l694,1209r1,-49l697,1115r3,-38l702,1044r3,-31l709,987r3,-24l716,941r5,-22l726,899r5,-21l736,855r7,-24l749,803,678,785,611,764,548,741,486,716,428,688,372,660xm1717,217r37,50l1787,321r32,60l1849,444r28,67l1902,581r23,75l1991,638r63,-19l2114,596r57,-23l2226,549r-54,-54l2116,443r-60,-48l1994,351r-65,-40l1861,275r-70,-32l1717,217xm998,209r-76,26l849,267r-71,35l710,342r-64,45l584,435r-58,53l471,543r56,26l586,594r62,25l713,640r69,18l806,582r26,-72l861,440r31,-64l925,315r36,-56l998,209xm1276,172r-37,17l1204,213r-36,30l1133,279r-33,42l1067,368r-31,53l1007,479r-28,64l952,612r-23,72l1013,697r86,10l1187,716r89,4l1276,172xm1428,169r,552l1518,716r88,-7l1693,697r86,-13l1755,611r-27,-70l1700,477r-29,-58l1639,365r-33,-48l1572,276r-35,-37l1500,210r-36,-24l1428,169xm1345,r92,3l1528,12r88,15l1702,48r85,27l1869,106r78,36l2024,184r73,46l2167,281r67,54l2297,395r58,62l2411,524r50,69l2507,667r42,77l2585,823r31,81l2643,988r21,87l2679,1164r9,89l2691,1346r-3,92l2679,1528r-15,89l2643,1703r-27,84l2585,1869r-36,80l2507,2024r-46,74l2411,2168r-56,66l2297,2297r-63,59l2167,2411r-70,50l2024,2508r-77,41l1869,2585r-82,33l1702,2644r-86,20l1528,2679r-91,9l1345,2691r-92,-3l1162,2679r-87,-15l988,2644r-84,-26l822,2585r-79,-36l667,2508r-74,-47l524,2411r-67,-55l394,2297r-59,-63l280,2168r-50,-70l184,2024r-42,-75l106,1869,74,1787,47,1703,27,1617,12,1528,3,1438,,1346r3,-93l12,1164r15,-89l47,988,74,904r32,-81l142,744r42,-77l230,593r50,-69l335,457r59,-62l457,335r67,-54l593,230r74,-46l743,142r79,-36l904,75,988,48r87,-21l1162,12r91,-9l1345,xe" fillcolor="#251f47 [2405]" stroked="f" strokeweight="0">
                  <v:path arrowok="t" o:connecttype="custom" o:connectlocs="73627,95589;79448,97137;94944,85362;28940,81246;24584,91759;44017,101456;34049,85891;49797,77742;40876,78191;40331,85280;46739,95426;52058,101660;59387,102679;62696,99256;69900,90618;75721,78842;66130,77946;60141,77620;88411,76031;103237,71264;59806,71468;77941,61892;36855,73220;6533,57859;12690,78150;30824,74360;72119,34511;77648,44168;35808,44127;41253,34471;82129,32759;105792,48324;97332,27259;10051,35693;6743,49058;29401,42538;30615,35775;20354,29174;77438,18091;90924,23347;77941,11205;29736,13935;27139,25221;38740,12835;47451,11368;38908,27870;59806,29377;71198,19436;61314,7579;74841,3056;96201,16094;109561,36834;112199,62259;103069,85484;84767,102190;60183,109524;34426,105327;14030,91025;1968,69389;1131,43801;11727,21351;31118,5786;56330,0" o:connectangles="0,0,0,0,0,0,0,0,0,0,0,0,0,0,0,0,0,0,0,0,0,0,0,0,0,0,0,0,0,0,0,0,0,0,0,0,0,0,0,0,0,0,0,0,0,0,0,0,0,0,0,0,0,0,0,0,0,0,0,0,0,0,0"/>
                  <o:lock v:ext="edit" verticies="t"/>
                  <w10:wrap type="none"/>
                  <w10:anchorlock/>
                </v:shape>
              </w:pict>
            </w: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/>
      </w:tblPr>
      <w:tblGrid>
        <w:gridCol w:w="730"/>
        <w:gridCol w:w="8644"/>
      </w:tblGrid>
      <w:tr w:rsidR="000E24AC" w:rsidRPr="00565B06" w:rsidTr="00D85CA4">
        <w:trPr>
          <w:cnfStyle w:val="10000000000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:rsidR="000E24AC" w:rsidRPr="00565B06" w:rsidRDefault="006836FA" w:rsidP="009D0878">
            <w:pPr>
              <w:pStyle w:val="Icons"/>
            </w:pPr>
            <w:r w:rsidRPr="006836FA">
              <w:rPr>
                <w:b w:val="0"/>
                <w:bCs w:val="0"/>
                <w:noProof/>
              </w:rPr>
            </w:r>
            <w:r w:rsidRPr="006836FA">
              <w:rPr>
                <w:b w:val="0"/>
                <w:bCs w:val="0"/>
                <w:noProof/>
              </w:rPr>
              <w:pict>
                <v:group id="Objective in circle icon" o:spid="_x0000_s1054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">
                  <v:shape id="Objective icon circle" o:spid="_x0000_s1058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white [3212]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Objective icon top horizontal line" o:spid="_x0000_s1057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" path="m54,l815,r17,3l847,10r11,12l866,37r3,17l866,71r-8,15l847,98r-15,8l815,108r-761,l37,106,22,98,10,86,3,71,,54,3,37,10,22,22,10,37,3,54,xe" filled="f" strokecolor="white [3212]" strokeweight="0">
                    <v:path arrowok="t" o:connecttype="custom" o:connectlocs="3,0;43,0;44,0;45,1;45,1;46,2;46,3;46,4;45,5;45,5;44,6;43,6;3,6;2,6;1,5;1,5;0,4;0,3;0,2;1,1;1,1;2,0;3,0" o:connectangles="0,0,0,0,0,0,0,0,0,0,0,0,0,0,0,0,0,0,0,0,0,0,0"/>
                  </v:shape>
                  <v:shape id="Objective icon middle horizontal line" o:spid="_x0000_s1056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" path="m54,l815,r17,2l847,10r11,12l866,37r3,17l866,71r-8,15l847,98r-15,7l815,108r-761,l37,105,22,98,10,86,3,71,,54,3,37,10,22,22,10,37,2,54,xe" filled="f" strokecolor="white [3212]" strokeweight="0">
                    <v:path arrowok="t" o:connecttype="custom" o:connectlocs="3,0;43,0;44,0;45,1;45,1;46,2;46,3;46,4;45,5;45,5;44,6;43,6;3,6;2,6;1,5;1,5;0,4;0,3;0,2;1,1;1,1;2,0;3,0" o:connectangles="0,0,0,0,0,0,0,0,0,0,0,0,0,0,0,0,0,0,0,0,0,0,0"/>
                  </v:shape>
                  <v:shape id="Objective icon bottom horizontal line" o:spid="_x0000_s1055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" path="m54,l815,r17,3l847,11r11,12l866,37r3,18l866,72r-8,15l847,98r-15,8l815,109r-761,l37,106,22,98,10,87,3,72,,55,3,37,10,23,22,11,37,3,54,xe" filled="f" strokecolor="white [3212]" strokeweight="0">
                    <v:path arrowok="t" o:connecttype="custom" o:connectlocs="3,0;43,0;44,0;45,1;45,1;46,2;46,3;46,3;45,4;45,4;44,5;43,5;3,5;2,5;1,4;1,4;0,3;0,3;0,2;1,1;1,1;2,0;3,0" o:connectangles="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:rsidR="000E24AC" w:rsidRPr="00565B06" w:rsidRDefault="006836FA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D16FE94D59764AD3AAB40603C3F13E26"/>
                </w:placeholder>
                <w:temporary/>
                <w:showingPlcHdr/>
              </w:sdtPr>
              <w:sdtContent>
                <w:r w:rsidR="007850D1" w:rsidRPr="00D85CA4">
                  <w:t>Objective</w:t>
                </w:r>
              </w:sdtContent>
            </w:sdt>
          </w:p>
        </w:tc>
      </w:tr>
    </w:tbl>
    <w:p w:rsidR="0029647C" w:rsidRPr="0029647C" w:rsidRDefault="0029647C" w:rsidP="002964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9647C">
        <w:rPr>
          <w:rFonts w:ascii="Times New Roman" w:hAnsi="Times New Roman" w:cs="Times New Roman"/>
          <w:sz w:val="26"/>
          <w:szCs w:val="26"/>
        </w:rPr>
        <w:t>Ambitious and hard working. Keen to work in a challenging environment with an opportunity to grow in the field of Accounting and Auditing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9647C">
        <w:rPr>
          <w:rFonts w:ascii="Times New Roman" w:hAnsi="Times New Roman" w:cs="Times New Roman"/>
          <w:sz w:val="26"/>
          <w:szCs w:val="26"/>
        </w:rPr>
        <w:t xml:space="preserve"> where 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29647C">
        <w:rPr>
          <w:rFonts w:ascii="Times New Roman" w:hAnsi="Times New Roman" w:cs="Times New Roman"/>
          <w:sz w:val="26"/>
          <w:szCs w:val="26"/>
        </w:rPr>
        <w:t xml:space="preserve"> can utilize my skills and enhance the company’s productivity. </w:t>
      </w:r>
    </w:p>
    <w:p w:rsidR="00A77B4D" w:rsidRPr="00565B06" w:rsidRDefault="00A77B4D" w:rsidP="007850D1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5"/>
        <w:gridCol w:w="8649"/>
      </w:tblGrid>
      <w:tr w:rsidR="00A77B4D" w:rsidRPr="0029647C" w:rsidTr="00562422">
        <w:tc>
          <w:tcPr>
            <w:tcW w:w="720" w:type="dxa"/>
            <w:tcMar>
              <w:right w:w="216" w:type="dxa"/>
            </w:tcMar>
            <w:vAlign w:val="bottom"/>
          </w:tcPr>
          <w:p w:rsidR="00A77B4D" w:rsidRPr="0029647C" w:rsidRDefault="006836FA" w:rsidP="00075B13">
            <w:pPr>
              <w:pStyle w:val="Icons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pict>
                <v:group id="Education in circle icon" o:spid="_x0000_s1051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">
                  <v:shape id="Education icon circle" o:spid="_x0000_s1053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white [3212]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Education icon symbol" o:spid="_x0000_s1052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ed="f" strokecolor="white [3212]" strokeweight="0">
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8587" w:type="dxa"/>
          </w:tcPr>
          <w:p w:rsidR="00A77B4D" w:rsidRPr="0029647C" w:rsidRDefault="006836FA" w:rsidP="002146F8">
            <w:pPr>
              <w:pStyle w:val="Heading1"/>
              <w:outlineLvl w:val="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alias w:val="Education:"/>
                <w:tag w:val="Education:"/>
                <w:id w:val="1586649636"/>
                <w:placeholder>
                  <w:docPart w:val="0ACD31FF302B44B8A0736A1F1D543D35"/>
                </w:placeholder>
                <w:temporary/>
                <w:showingPlcHdr/>
              </w:sdtPr>
              <w:sdtContent>
                <w:r w:rsidR="00DD2D34" w:rsidRPr="0029647C">
                  <w:rPr>
                    <w:sz w:val="36"/>
                    <w:szCs w:val="36"/>
                  </w:rPr>
                  <w:t>Education</w:t>
                </w:r>
              </w:sdtContent>
            </w:sdt>
          </w:p>
        </w:tc>
      </w:tr>
    </w:tbl>
    <w:p w:rsidR="007C0E0E" w:rsidRPr="0029647C" w:rsidRDefault="00F0357D" w:rsidP="00B47E1E">
      <w:pPr>
        <w:pStyle w:val="Heading2"/>
        <w:rPr>
          <w:sz w:val="28"/>
          <w:szCs w:val="28"/>
        </w:rPr>
      </w:pPr>
      <w:r w:rsidRPr="0029647C">
        <w:rPr>
          <w:color w:val="251F47" w:themeColor="accent2" w:themeShade="BF"/>
          <w:sz w:val="28"/>
          <w:szCs w:val="28"/>
        </w:rPr>
        <w:t>Accounting</w:t>
      </w:r>
      <w:r w:rsidR="007C0E0E" w:rsidRPr="0029647C">
        <w:rPr>
          <w:color w:val="251F47" w:themeColor="accent2" w:themeShade="BF"/>
          <w:sz w:val="28"/>
          <w:szCs w:val="28"/>
        </w:rPr>
        <w:t xml:space="preserve"> |</w:t>
      </w:r>
      <w:r w:rsidRPr="0029647C">
        <w:rPr>
          <w:rStyle w:val="Emphasis"/>
          <w:sz w:val="28"/>
          <w:szCs w:val="28"/>
        </w:rPr>
        <w:t>Haigazian</w:t>
      </w:r>
    </w:p>
    <w:p w:rsidR="007C0E0E" w:rsidRPr="0029647C" w:rsidRDefault="00F0357D" w:rsidP="004F199F">
      <w:pPr>
        <w:pStyle w:val="Heading3"/>
        <w:rPr>
          <w:sz w:val="28"/>
          <w:szCs w:val="28"/>
        </w:rPr>
      </w:pPr>
      <w:r w:rsidRPr="0029647C">
        <w:rPr>
          <w:sz w:val="28"/>
          <w:szCs w:val="28"/>
        </w:rPr>
        <w:t>2016</w:t>
      </w:r>
      <w:r w:rsidR="007C0E0E" w:rsidRPr="0029647C">
        <w:rPr>
          <w:sz w:val="28"/>
          <w:szCs w:val="28"/>
        </w:rPr>
        <w:t xml:space="preserve"> – </w:t>
      </w:r>
      <w:r w:rsidR="00502B21">
        <w:rPr>
          <w:sz w:val="28"/>
          <w:szCs w:val="28"/>
        </w:rPr>
        <w:t>2019</w:t>
      </w:r>
    </w:p>
    <w:p w:rsidR="000E24AC" w:rsidRPr="0029647C" w:rsidRDefault="00F0357D" w:rsidP="007850D1">
      <w:pPr>
        <w:rPr>
          <w:sz w:val="24"/>
          <w:szCs w:val="24"/>
        </w:rPr>
      </w:pPr>
      <w:r w:rsidRPr="0029647C">
        <w:rPr>
          <w:sz w:val="24"/>
          <w:szCs w:val="24"/>
        </w:rPr>
        <w:t>GRADUATE</w:t>
      </w:r>
    </w:p>
    <w:p w:rsidR="007C0E0E" w:rsidRPr="0029647C" w:rsidRDefault="00F0357D" w:rsidP="00B47E1E">
      <w:pPr>
        <w:pStyle w:val="Heading2"/>
        <w:rPr>
          <w:sz w:val="28"/>
          <w:szCs w:val="28"/>
        </w:rPr>
      </w:pPr>
      <w:r w:rsidRPr="0029647C">
        <w:rPr>
          <w:color w:val="251F47" w:themeColor="accent2" w:themeShade="BF"/>
          <w:sz w:val="28"/>
          <w:szCs w:val="28"/>
        </w:rPr>
        <w:t>Bac 2  S.E</w:t>
      </w:r>
      <w:r w:rsidR="007C0E0E" w:rsidRPr="0029647C">
        <w:rPr>
          <w:color w:val="251F47" w:themeColor="accent2" w:themeShade="BF"/>
          <w:sz w:val="28"/>
          <w:szCs w:val="28"/>
        </w:rPr>
        <w:t xml:space="preserve"> | </w:t>
      </w:r>
      <w:r w:rsidRPr="0029647C">
        <w:rPr>
          <w:rStyle w:val="Emphasis"/>
          <w:sz w:val="28"/>
          <w:szCs w:val="28"/>
        </w:rPr>
        <w:t xml:space="preserve">Al Manar Modern School </w:t>
      </w:r>
    </w:p>
    <w:p w:rsidR="007C0E0E" w:rsidRPr="0029647C" w:rsidRDefault="00F0357D" w:rsidP="00F0357D">
      <w:pPr>
        <w:pStyle w:val="Heading3"/>
        <w:rPr>
          <w:sz w:val="28"/>
          <w:szCs w:val="28"/>
        </w:rPr>
      </w:pPr>
      <w:r w:rsidRPr="0029647C">
        <w:rPr>
          <w:sz w:val="28"/>
          <w:szCs w:val="28"/>
        </w:rPr>
        <w:t>kg</w:t>
      </w:r>
      <w:r w:rsidR="007C0E0E" w:rsidRPr="0029647C">
        <w:rPr>
          <w:sz w:val="28"/>
          <w:szCs w:val="28"/>
        </w:rPr>
        <w:t xml:space="preserve"> – </w:t>
      </w:r>
      <w:r w:rsidRPr="0029647C">
        <w:rPr>
          <w:sz w:val="28"/>
          <w:szCs w:val="28"/>
        </w:rPr>
        <w:t>2016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5"/>
        <w:gridCol w:w="8649"/>
      </w:tblGrid>
      <w:tr w:rsidR="005E088C" w:rsidRPr="0029647C" w:rsidTr="00562422">
        <w:tc>
          <w:tcPr>
            <w:tcW w:w="720" w:type="dxa"/>
            <w:tcMar>
              <w:right w:w="216" w:type="dxa"/>
            </w:tcMar>
            <w:vAlign w:val="bottom"/>
          </w:tcPr>
          <w:p w:rsidR="005E088C" w:rsidRPr="0029647C" w:rsidRDefault="006836FA" w:rsidP="00075B13">
            <w:pPr>
              <w:pStyle w:val="Icons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pict>
                <v:group id="Experience in circle icon" o:spid="_x0000_s1048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">
                  <v:shape id="Experience icon circle" o:spid="_x0000_s1050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white [3212]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Experience icon symbol" o:spid="_x0000_s1049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ed="f" strokecolor="white [3212]" strokeweight="0">
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8587" w:type="dxa"/>
          </w:tcPr>
          <w:p w:rsidR="005E088C" w:rsidRPr="0029647C" w:rsidRDefault="006836FA" w:rsidP="0004158B">
            <w:pPr>
              <w:pStyle w:val="Heading1"/>
              <w:outlineLvl w:val="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alias w:val="Education:"/>
                <w:tag w:val="Education:"/>
                <w:id w:val="-2131392780"/>
                <w:placeholder>
                  <w:docPart w:val="6982B56C9D1F4737A39CF5B68CC03EF6"/>
                </w:placeholder>
                <w:temporary/>
                <w:showingPlcHdr/>
              </w:sdtPr>
              <w:sdtContent>
                <w:r w:rsidR="005E088C" w:rsidRPr="0029647C">
                  <w:rPr>
                    <w:sz w:val="36"/>
                    <w:szCs w:val="36"/>
                  </w:rPr>
                  <w:t>Experience</w:t>
                </w:r>
              </w:sdtContent>
            </w:sdt>
          </w:p>
        </w:tc>
      </w:tr>
    </w:tbl>
    <w:p w:rsidR="005E088C" w:rsidRPr="0029647C" w:rsidRDefault="00242121" w:rsidP="00B47E1E">
      <w:pPr>
        <w:pStyle w:val="Heading2"/>
        <w:rPr>
          <w:sz w:val="28"/>
          <w:szCs w:val="28"/>
        </w:rPr>
      </w:pPr>
      <w:r>
        <w:rPr>
          <w:color w:val="251F47" w:themeColor="accent2" w:themeShade="BF"/>
          <w:sz w:val="28"/>
          <w:szCs w:val="28"/>
        </w:rPr>
        <w:t>TRAINEE</w:t>
      </w:r>
      <w:r w:rsidR="005E088C" w:rsidRPr="0029647C">
        <w:rPr>
          <w:color w:val="251F47" w:themeColor="accent2" w:themeShade="BF"/>
          <w:sz w:val="28"/>
          <w:szCs w:val="28"/>
        </w:rPr>
        <w:t xml:space="preserve"> | </w:t>
      </w:r>
      <w:r w:rsidR="004B4BFD" w:rsidRPr="0029647C">
        <w:rPr>
          <w:rStyle w:val="Emphasis"/>
          <w:sz w:val="28"/>
          <w:szCs w:val="28"/>
        </w:rPr>
        <w:t>BBAC</w:t>
      </w:r>
    </w:p>
    <w:p w:rsidR="005E088C" w:rsidRPr="0029647C" w:rsidRDefault="004B4BFD" w:rsidP="004F199F">
      <w:pPr>
        <w:pStyle w:val="Heading3"/>
        <w:rPr>
          <w:sz w:val="28"/>
          <w:szCs w:val="28"/>
        </w:rPr>
      </w:pPr>
      <w:r w:rsidRPr="0029647C">
        <w:rPr>
          <w:sz w:val="28"/>
          <w:szCs w:val="28"/>
        </w:rPr>
        <w:t>summer</w:t>
      </w:r>
      <w:r w:rsidR="005E088C" w:rsidRPr="0029647C">
        <w:rPr>
          <w:sz w:val="28"/>
          <w:szCs w:val="28"/>
        </w:rPr>
        <w:t xml:space="preserve"> – </w:t>
      </w:r>
      <w:r w:rsidRPr="0029647C">
        <w:rPr>
          <w:sz w:val="28"/>
          <w:szCs w:val="28"/>
        </w:rPr>
        <w:t>2017</w:t>
      </w:r>
    </w:p>
    <w:p w:rsidR="005E088C" w:rsidRPr="0029647C" w:rsidRDefault="004B4BFD" w:rsidP="005E088C">
      <w:pPr>
        <w:rPr>
          <w:sz w:val="24"/>
          <w:szCs w:val="24"/>
        </w:rPr>
      </w:pPr>
      <w:r w:rsidRPr="0029647C">
        <w:rPr>
          <w:sz w:val="24"/>
          <w:szCs w:val="24"/>
        </w:rPr>
        <w:t>All Bank Departments.</w:t>
      </w:r>
    </w:p>
    <w:p w:rsidR="005E088C" w:rsidRPr="0029647C" w:rsidRDefault="004B4BFD" w:rsidP="00242121">
      <w:pPr>
        <w:pStyle w:val="Heading2"/>
        <w:rPr>
          <w:sz w:val="28"/>
          <w:szCs w:val="28"/>
        </w:rPr>
      </w:pPr>
      <w:r w:rsidRPr="0029647C">
        <w:rPr>
          <w:color w:val="251F47" w:themeColor="accent2" w:themeShade="BF"/>
          <w:sz w:val="28"/>
          <w:szCs w:val="28"/>
        </w:rPr>
        <w:t>T</w:t>
      </w:r>
      <w:r w:rsidR="00242121">
        <w:rPr>
          <w:color w:val="251F47" w:themeColor="accent2" w:themeShade="BF"/>
          <w:sz w:val="28"/>
          <w:szCs w:val="28"/>
        </w:rPr>
        <w:t>RAINEE</w:t>
      </w:r>
      <w:r w:rsidR="005E088C" w:rsidRPr="0029647C">
        <w:rPr>
          <w:color w:val="251F47" w:themeColor="accent2" w:themeShade="BF"/>
          <w:sz w:val="28"/>
          <w:szCs w:val="28"/>
        </w:rPr>
        <w:t xml:space="preserve"> | </w:t>
      </w:r>
      <w:r w:rsidRPr="0029647C">
        <w:rPr>
          <w:rStyle w:val="Emphasis"/>
          <w:sz w:val="28"/>
          <w:szCs w:val="28"/>
        </w:rPr>
        <w:t>Central Bank</w:t>
      </w:r>
    </w:p>
    <w:p w:rsidR="005E088C" w:rsidRPr="0029647C" w:rsidRDefault="004B4BFD" w:rsidP="004F199F">
      <w:pPr>
        <w:pStyle w:val="Heading3"/>
        <w:rPr>
          <w:sz w:val="28"/>
          <w:szCs w:val="28"/>
        </w:rPr>
      </w:pPr>
      <w:r w:rsidRPr="0029647C">
        <w:rPr>
          <w:sz w:val="28"/>
          <w:szCs w:val="28"/>
        </w:rPr>
        <w:t>SUMMER</w:t>
      </w:r>
      <w:r w:rsidR="005E088C" w:rsidRPr="0029647C">
        <w:rPr>
          <w:sz w:val="28"/>
          <w:szCs w:val="28"/>
        </w:rPr>
        <w:t xml:space="preserve"> – </w:t>
      </w:r>
      <w:r w:rsidRPr="0029647C">
        <w:rPr>
          <w:sz w:val="28"/>
          <w:szCs w:val="28"/>
        </w:rPr>
        <w:t>2016</w:t>
      </w:r>
    </w:p>
    <w:p w:rsidR="005E088C" w:rsidRPr="0029647C" w:rsidRDefault="004B4BFD" w:rsidP="004B4BFD">
      <w:pPr>
        <w:rPr>
          <w:sz w:val="24"/>
          <w:szCs w:val="24"/>
        </w:rPr>
      </w:pPr>
      <w:r w:rsidRPr="0029647C">
        <w:rPr>
          <w:sz w:val="24"/>
          <w:szCs w:val="24"/>
        </w:rPr>
        <w:t>All Bank Departments.</w:t>
      </w:r>
    </w:p>
    <w:p w:rsidR="00082184" w:rsidRDefault="00204EB6" w:rsidP="00242121">
      <w:pPr>
        <w:pStyle w:val="Heading2"/>
        <w:rPr>
          <w:rStyle w:val="Emphasis"/>
          <w:sz w:val="28"/>
          <w:szCs w:val="28"/>
        </w:rPr>
      </w:pPr>
      <w:r w:rsidRPr="0029647C">
        <w:rPr>
          <w:color w:val="251F47" w:themeColor="accent2" w:themeShade="BF"/>
          <w:sz w:val="28"/>
          <w:szCs w:val="28"/>
        </w:rPr>
        <w:t>M</w:t>
      </w:r>
      <w:r w:rsidR="00242121">
        <w:rPr>
          <w:color w:val="251F47" w:themeColor="accent2" w:themeShade="BF"/>
          <w:sz w:val="28"/>
          <w:szCs w:val="28"/>
        </w:rPr>
        <w:t>ENTOR</w:t>
      </w:r>
      <w:r w:rsidRPr="0029647C">
        <w:rPr>
          <w:color w:val="251F47" w:themeColor="accent2" w:themeShade="BF"/>
          <w:sz w:val="28"/>
          <w:szCs w:val="28"/>
        </w:rPr>
        <w:t xml:space="preserve"> | </w:t>
      </w:r>
      <w:r w:rsidRPr="0029647C">
        <w:rPr>
          <w:rStyle w:val="Emphasis"/>
          <w:sz w:val="28"/>
          <w:szCs w:val="28"/>
        </w:rPr>
        <w:t>UNHCR</w:t>
      </w:r>
    </w:p>
    <w:p w:rsidR="005E6524" w:rsidRDefault="005E6524" w:rsidP="005E6524">
      <w:pPr>
        <w:pStyle w:val="Heading3"/>
        <w:rPr>
          <w:sz w:val="28"/>
          <w:szCs w:val="28"/>
        </w:rPr>
      </w:pPr>
      <w:r w:rsidRPr="0029647C">
        <w:rPr>
          <w:sz w:val="28"/>
          <w:szCs w:val="28"/>
        </w:rPr>
        <w:t>Sep – 2018</w:t>
      </w:r>
    </w:p>
    <w:p w:rsidR="005E6524" w:rsidRDefault="005E6524" w:rsidP="00242121">
      <w:pPr>
        <w:pStyle w:val="Heading2"/>
        <w:rPr>
          <w:rStyle w:val="Emphasis"/>
          <w:sz w:val="28"/>
          <w:szCs w:val="28"/>
        </w:rPr>
      </w:pPr>
    </w:p>
    <w:p w:rsidR="00F25D29" w:rsidRDefault="00F25D29" w:rsidP="005E6524">
      <w:pPr>
        <w:pStyle w:val="Heading2"/>
        <w:rPr>
          <w:rStyle w:val="Emphasis"/>
          <w:sz w:val="28"/>
          <w:szCs w:val="28"/>
        </w:rPr>
      </w:pPr>
      <w:r w:rsidRPr="005E6524">
        <w:rPr>
          <w:rStyle w:val="Emphasis"/>
          <w:color w:val="3B2245" w:themeColor="accent1" w:themeShade="80"/>
          <w:sz w:val="28"/>
          <w:szCs w:val="28"/>
        </w:rPr>
        <w:t>T</w:t>
      </w:r>
      <w:r w:rsidR="005E6524">
        <w:rPr>
          <w:rStyle w:val="Emphasis"/>
          <w:color w:val="3B2245" w:themeColor="accent1" w:themeShade="80"/>
          <w:sz w:val="28"/>
          <w:szCs w:val="28"/>
        </w:rPr>
        <w:t xml:space="preserve">RAINER </w:t>
      </w:r>
      <w:r w:rsidR="005E6524" w:rsidRPr="0029647C">
        <w:rPr>
          <w:color w:val="251F47" w:themeColor="accent2" w:themeShade="BF"/>
          <w:sz w:val="28"/>
          <w:szCs w:val="28"/>
        </w:rPr>
        <w:t xml:space="preserve"> | </w:t>
      </w:r>
      <w:r>
        <w:rPr>
          <w:rStyle w:val="Emphasis"/>
          <w:sz w:val="28"/>
          <w:szCs w:val="28"/>
        </w:rPr>
        <w:t xml:space="preserve"> 180 DEGREE FITNESS AND SPA</w:t>
      </w:r>
    </w:p>
    <w:p w:rsidR="00082184" w:rsidRDefault="00082184" w:rsidP="00082184">
      <w:pPr>
        <w:pStyle w:val="Heading3"/>
      </w:pPr>
      <w:bookmarkStart w:id="0" w:name="_GoBack"/>
      <w:bookmarkEnd w:id="0"/>
    </w:p>
    <w:p w:rsidR="00332158" w:rsidRDefault="00332158" w:rsidP="00082184">
      <w:pPr>
        <w:pStyle w:val="Heading3"/>
        <w:rPr>
          <w:rStyle w:val="Emphasis"/>
          <w:b/>
          <w:bCs/>
          <w:sz w:val="28"/>
          <w:szCs w:val="28"/>
        </w:rPr>
      </w:pPr>
      <w:r w:rsidRPr="00332158">
        <w:rPr>
          <w:rStyle w:val="Emphasis"/>
          <w:b/>
          <w:bCs/>
          <w:color w:val="3B2245" w:themeColor="accent1" w:themeShade="80"/>
          <w:sz w:val="28"/>
          <w:szCs w:val="28"/>
        </w:rPr>
        <w:t>TRainee</w:t>
      </w:r>
      <w:r>
        <w:rPr>
          <w:rStyle w:val="Emphasis"/>
          <w:color w:val="3B2245" w:themeColor="accent1" w:themeShade="80"/>
          <w:sz w:val="28"/>
          <w:szCs w:val="28"/>
        </w:rPr>
        <w:t xml:space="preserve">  </w:t>
      </w:r>
      <w:r w:rsidRPr="0029647C">
        <w:rPr>
          <w:color w:val="251F47" w:themeColor="accent2" w:themeShade="BF"/>
          <w:sz w:val="28"/>
          <w:szCs w:val="28"/>
        </w:rPr>
        <w:t xml:space="preserve"> | </w:t>
      </w:r>
      <w:r>
        <w:rPr>
          <w:rStyle w:val="Emphasis"/>
          <w:sz w:val="28"/>
          <w:szCs w:val="28"/>
        </w:rPr>
        <w:t xml:space="preserve"> </w:t>
      </w:r>
      <w:r w:rsidRPr="00332158">
        <w:rPr>
          <w:rStyle w:val="Emphasis"/>
          <w:b/>
          <w:bCs/>
          <w:sz w:val="28"/>
          <w:szCs w:val="28"/>
        </w:rPr>
        <w:t>raja’s office for accounting</w:t>
      </w:r>
    </w:p>
    <w:p w:rsidR="00332158" w:rsidRPr="00F25D29" w:rsidRDefault="00332158" w:rsidP="00082184">
      <w:pPr>
        <w:pStyle w:val="Heading3"/>
      </w:pPr>
      <w:r w:rsidRPr="00332158">
        <w:rPr>
          <w:rStyle w:val="Emphasis"/>
          <w:sz w:val="28"/>
          <w:szCs w:val="28"/>
        </w:rPr>
        <w:t>Summer</w:t>
      </w:r>
      <w:r>
        <w:rPr>
          <w:rStyle w:val="Emphasis"/>
          <w:b/>
          <w:bCs/>
          <w:sz w:val="28"/>
          <w:szCs w:val="28"/>
        </w:rPr>
        <w:t xml:space="preserve"> </w:t>
      </w:r>
      <w:r w:rsidRPr="0029647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2019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5"/>
        <w:gridCol w:w="8649"/>
      </w:tblGrid>
      <w:tr w:rsidR="00143224" w:rsidRPr="0029647C" w:rsidTr="00562422">
        <w:tc>
          <w:tcPr>
            <w:tcW w:w="720" w:type="dxa"/>
            <w:tcMar>
              <w:right w:w="216" w:type="dxa"/>
            </w:tcMar>
            <w:vAlign w:val="bottom"/>
          </w:tcPr>
          <w:p w:rsidR="00143224" w:rsidRPr="0029647C" w:rsidRDefault="006836FA" w:rsidP="00075B13">
            <w:pPr>
              <w:pStyle w:val="Icons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pict>
                <v:group id="Skills in circle icon" o:spid="_x0000_s1043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">
                  <v:shape id="Skills icon circle" o:spid="_x0000_s104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white [3212]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Skills icon symbol part 1" o:spid="_x0000_s1046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" path="m35,l49,2r11,8l67,21r3,14l67,48,60,60,49,67,35,70,21,67,10,60,3,48,,35,3,21,10,10,21,2,35,xe" filled="f" strokecolor="white [3212]" strokeweight="0">
                    <v:path arrowok="t" o:connecttype="custom" o:connectlocs="2,0;3,0;3,1;4,1;4,2;4,3;3,3;3,4;2,4;1,4;1,3;0,3;0,2;0,1;1,1;1,0;2,0" o:connectangles="0,0,0,0,0,0,0,0,0,0,0,0,0,0,0,0,0"/>
                  </v:shape>
                  <v:shape id="Skills icon symbol part 2" o:spid="_x0000_s1045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ed="f" strokecolor="white [3212]" strokeweight="0">
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<o:lock v:ext="edit" verticies="t"/>
                  </v:shape>
                  <v:shape id="Skills icon symbol part 3" o:spid="_x0000_s1044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ed="f" strokecolor="white [3212]" strokeweight="0">
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</v:shape>
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ed="f" strokecolor="white [3212]" strokeweight="0">
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587" w:type="dxa"/>
          </w:tcPr>
          <w:p w:rsidR="00143224" w:rsidRPr="0029647C" w:rsidRDefault="006836FA" w:rsidP="00AD6216">
            <w:pPr>
              <w:pStyle w:val="Heading1"/>
              <w:outlineLvl w:val="0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alias w:val="Skills:"/>
                <w:tag w:val="Skills:"/>
                <w:id w:val="-925109897"/>
                <w:placeholder>
                  <w:docPart w:val="BB9BEC5873AA463A9A29AD3728EB3B73"/>
                </w:placeholder>
                <w:temporary/>
                <w:showingPlcHdr/>
              </w:sdtPr>
              <w:sdtContent>
                <w:r w:rsidR="00143224" w:rsidRPr="0029647C">
                  <w:rPr>
                    <w:sz w:val="36"/>
                    <w:szCs w:val="36"/>
                  </w:rPr>
                  <w:t>Skills</w:t>
                </w:r>
              </w:sdtContent>
            </w:sdt>
          </w:p>
        </w:tc>
      </w:tr>
    </w:tbl>
    <w:tbl>
      <w:tblPr>
        <w:tblStyle w:val="GridTable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20"/>
        <w:gridCol w:w="4320"/>
      </w:tblGrid>
      <w:tr w:rsidR="00143224" w:rsidRPr="0029647C" w:rsidTr="00565B06">
        <w:tc>
          <w:tcPr>
            <w:tcW w:w="4320" w:type="dxa"/>
          </w:tcPr>
          <w:p w:rsidR="00143224" w:rsidRPr="000E6FBA" w:rsidRDefault="004B4BFD" w:rsidP="00565B06">
            <w:pPr>
              <w:pStyle w:val="ListBullet"/>
              <w:spacing w:after="80"/>
              <w:rPr>
                <w:sz w:val="26"/>
                <w:szCs w:val="26"/>
              </w:rPr>
            </w:pPr>
            <w:r w:rsidRPr="000E6FBA">
              <w:rPr>
                <w:sz w:val="26"/>
                <w:szCs w:val="26"/>
              </w:rPr>
              <w:t xml:space="preserve">Microsoft Office </w:t>
            </w:r>
          </w:p>
          <w:p w:rsidR="00316CE4" w:rsidRPr="000E6FBA" w:rsidRDefault="004B4BFD" w:rsidP="00316CE4">
            <w:pPr>
              <w:pStyle w:val="ListBullet"/>
              <w:spacing w:after="80"/>
              <w:rPr>
                <w:sz w:val="26"/>
                <w:szCs w:val="26"/>
              </w:rPr>
            </w:pPr>
            <w:r w:rsidRPr="000E6FBA">
              <w:rPr>
                <w:sz w:val="26"/>
                <w:szCs w:val="26"/>
              </w:rPr>
              <w:t xml:space="preserve">Copy Writing </w:t>
            </w:r>
          </w:p>
          <w:p w:rsidR="00204EB6" w:rsidRPr="000E6FBA" w:rsidRDefault="00204EB6" w:rsidP="00316CE4">
            <w:pPr>
              <w:pStyle w:val="ListBullet"/>
              <w:spacing w:after="80"/>
              <w:rPr>
                <w:sz w:val="26"/>
                <w:szCs w:val="26"/>
              </w:rPr>
            </w:pPr>
            <w:r w:rsidRPr="000E6FBA">
              <w:rPr>
                <w:sz w:val="26"/>
                <w:szCs w:val="26"/>
              </w:rPr>
              <w:t>Research and internet Browsing</w:t>
            </w:r>
          </w:p>
          <w:p w:rsidR="004B4BFD" w:rsidRPr="0029647C" w:rsidRDefault="004B4BFD" w:rsidP="00316CE4">
            <w:pPr>
              <w:pStyle w:val="ListBullet"/>
              <w:spacing w:after="80"/>
              <w:rPr>
                <w:sz w:val="24"/>
                <w:szCs w:val="24"/>
              </w:rPr>
            </w:pPr>
            <w:r w:rsidRPr="000E6FBA">
              <w:rPr>
                <w:sz w:val="26"/>
                <w:szCs w:val="26"/>
              </w:rPr>
              <w:lastRenderedPageBreak/>
              <w:t>Google Spreadsheet</w:t>
            </w:r>
          </w:p>
        </w:tc>
        <w:tc>
          <w:tcPr>
            <w:tcW w:w="4320" w:type="dxa"/>
            <w:tcMar>
              <w:left w:w="576" w:type="dxa"/>
            </w:tcMar>
          </w:tcPr>
          <w:p w:rsidR="00204EB6" w:rsidRPr="000E6FBA" w:rsidRDefault="00204EB6" w:rsidP="00565B06">
            <w:pPr>
              <w:pStyle w:val="ListBullet"/>
              <w:spacing w:after="80"/>
              <w:rPr>
                <w:sz w:val="26"/>
                <w:szCs w:val="26"/>
              </w:rPr>
            </w:pPr>
            <w:r w:rsidRPr="000E6FBA">
              <w:rPr>
                <w:b/>
                <w:bCs/>
                <w:sz w:val="26"/>
                <w:szCs w:val="26"/>
              </w:rPr>
              <w:lastRenderedPageBreak/>
              <w:t>English and Arabic</w:t>
            </w:r>
            <w:r w:rsidR="00502B21">
              <w:rPr>
                <w:b/>
                <w:bCs/>
                <w:sz w:val="26"/>
                <w:szCs w:val="26"/>
              </w:rPr>
              <w:t xml:space="preserve"> </w:t>
            </w:r>
            <w:r w:rsidRPr="000E6FBA">
              <w:rPr>
                <w:sz w:val="26"/>
                <w:szCs w:val="26"/>
              </w:rPr>
              <w:t>Fluently</w:t>
            </w:r>
          </w:p>
          <w:p w:rsidR="00F904FC" w:rsidRPr="000E6FBA" w:rsidRDefault="004B4BFD" w:rsidP="00565B06">
            <w:pPr>
              <w:pStyle w:val="ListBullet"/>
              <w:spacing w:after="80"/>
              <w:rPr>
                <w:sz w:val="26"/>
                <w:szCs w:val="26"/>
              </w:rPr>
            </w:pPr>
            <w:r w:rsidRPr="000E6FBA">
              <w:rPr>
                <w:sz w:val="26"/>
                <w:szCs w:val="26"/>
              </w:rPr>
              <w:t xml:space="preserve">Work under Pressure </w:t>
            </w:r>
          </w:p>
          <w:p w:rsidR="00204EB6" w:rsidRPr="000E6FBA" w:rsidRDefault="00204EB6" w:rsidP="00204EB6">
            <w:pPr>
              <w:pStyle w:val="ListBullet"/>
              <w:spacing w:after="80"/>
              <w:rPr>
                <w:sz w:val="26"/>
                <w:szCs w:val="26"/>
              </w:rPr>
            </w:pPr>
            <w:r w:rsidRPr="000E6FBA">
              <w:rPr>
                <w:sz w:val="26"/>
                <w:szCs w:val="26"/>
              </w:rPr>
              <w:t>Team Work</w:t>
            </w:r>
          </w:p>
          <w:p w:rsidR="00204EB6" w:rsidRPr="000E6FBA" w:rsidRDefault="00204EB6" w:rsidP="00204EB6">
            <w:pPr>
              <w:pStyle w:val="ListBullet"/>
              <w:spacing w:after="80"/>
              <w:rPr>
                <w:sz w:val="26"/>
                <w:szCs w:val="26"/>
              </w:rPr>
            </w:pPr>
            <w:r w:rsidRPr="000E6FBA">
              <w:rPr>
                <w:sz w:val="26"/>
                <w:szCs w:val="26"/>
              </w:rPr>
              <w:lastRenderedPageBreak/>
              <w:t xml:space="preserve">Leadership - Hard working  </w:t>
            </w:r>
          </w:p>
          <w:p w:rsidR="00204EB6" w:rsidRPr="0029647C" w:rsidRDefault="00204EB6" w:rsidP="00204EB6">
            <w:pPr>
              <w:pStyle w:val="ListBullet"/>
              <w:numPr>
                <w:ilvl w:val="0"/>
                <w:numId w:val="0"/>
              </w:numPr>
              <w:spacing w:after="80"/>
              <w:ind w:left="360"/>
              <w:rPr>
                <w:sz w:val="24"/>
                <w:szCs w:val="24"/>
              </w:rPr>
            </w:pPr>
          </w:p>
          <w:p w:rsidR="00F904FC" w:rsidRPr="0029647C" w:rsidRDefault="00F904FC" w:rsidP="00204EB6">
            <w:pPr>
              <w:pStyle w:val="ListBullet"/>
              <w:numPr>
                <w:ilvl w:val="0"/>
                <w:numId w:val="0"/>
              </w:numPr>
              <w:spacing w:after="80"/>
              <w:ind w:left="360"/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5"/>
        <w:gridCol w:w="8649"/>
      </w:tblGrid>
      <w:tr w:rsidR="00AC7C34" w:rsidRPr="0029647C" w:rsidTr="00562422">
        <w:tc>
          <w:tcPr>
            <w:tcW w:w="725" w:type="dxa"/>
            <w:tcMar>
              <w:right w:w="216" w:type="dxa"/>
            </w:tcMar>
            <w:vAlign w:val="bottom"/>
          </w:tcPr>
          <w:p w:rsidR="00AC7C34" w:rsidRPr="0029647C" w:rsidRDefault="006836FA" w:rsidP="00075B13">
            <w:pPr>
              <w:pStyle w:val="Icons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pict>
                <v:group id="Activities in circle icon" o:spid="_x0000_s1038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">
                  <v:shape id="Activities icon circle" o:spid="_x0000_s1042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white [3212]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Activities icon symbol part 1" o:spid="_x0000_s1041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" path="m130,r27,3l181,10r22,12l223,38r16,20l251,80r7,24l261,131r-3,26l251,181r-12,23l223,223r-20,16l181,251r-24,8l130,261r-26,-2l80,251,57,239,38,223,22,204,10,181,2,157,,131,2,104,10,80,22,58,38,38,57,22,80,10,104,3,130,xe" filled="f" strokecolor="white [3212]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v:shape id="Activities icon symbol part 2" o:spid="_x0000_s1040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ed="f" strokecolor="white [3212]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v:shape id="Activities icon symbol part 3" o:spid="_x0000_s1039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" path="m130,r27,3l181,10r23,12l223,38r16,20l251,80r7,24l261,131r-3,26l251,181r-12,23l223,223r-19,16l181,251r-24,8l130,261r-26,-2l80,251,58,239,38,223,22,204,10,181,3,157,,131,3,104,10,80,22,58,38,38,58,22,80,10,104,3,130,xe" filled="f" strokecolor="white [3212]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649" w:type="dxa"/>
          </w:tcPr>
          <w:p w:rsidR="00AC7C34" w:rsidRPr="0029647C" w:rsidRDefault="00204EB6" w:rsidP="00AD6216">
            <w:pPr>
              <w:pStyle w:val="Heading1"/>
              <w:outlineLvl w:val="0"/>
              <w:rPr>
                <w:sz w:val="36"/>
                <w:szCs w:val="36"/>
              </w:rPr>
            </w:pPr>
            <w:r w:rsidRPr="0029647C">
              <w:rPr>
                <w:sz w:val="36"/>
                <w:szCs w:val="36"/>
              </w:rPr>
              <w:t xml:space="preserve"> Activites and achivements </w:t>
            </w:r>
          </w:p>
        </w:tc>
      </w:tr>
    </w:tbl>
    <w:p w:rsidR="00204EB6" w:rsidRPr="000E6FBA" w:rsidRDefault="00204EB6" w:rsidP="00242121">
      <w:pPr>
        <w:rPr>
          <w:sz w:val="28"/>
          <w:szCs w:val="28"/>
        </w:rPr>
      </w:pPr>
      <w:r w:rsidRPr="0029647C">
        <w:rPr>
          <w:b/>
          <w:bCs/>
          <w:sz w:val="32"/>
          <w:szCs w:val="32"/>
        </w:rPr>
        <w:t xml:space="preserve">Athlete: </w:t>
      </w:r>
      <w:r w:rsidRPr="000E6FBA">
        <w:rPr>
          <w:sz w:val="28"/>
          <w:szCs w:val="28"/>
        </w:rPr>
        <w:t>Basketball</w:t>
      </w:r>
      <w:r w:rsidR="00242121">
        <w:rPr>
          <w:sz w:val="28"/>
          <w:szCs w:val="28"/>
        </w:rPr>
        <w:t xml:space="preserve"> - Gym Athlete - Hybrid Athlete </w:t>
      </w:r>
    </w:p>
    <w:p w:rsidR="00204EB6" w:rsidRDefault="00204EB6" w:rsidP="00204EB6">
      <w:pPr>
        <w:rPr>
          <w:sz w:val="28"/>
          <w:szCs w:val="28"/>
        </w:rPr>
      </w:pPr>
      <w:r w:rsidRPr="0029647C">
        <w:rPr>
          <w:b/>
          <w:bCs/>
          <w:sz w:val="32"/>
          <w:szCs w:val="32"/>
        </w:rPr>
        <w:t xml:space="preserve">Achievements:  </w:t>
      </w:r>
      <w:r w:rsidR="00242121">
        <w:rPr>
          <w:sz w:val="28"/>
          <w:szCs w:val="28"/>
        </w:rPr>
        <w:t>Blominvest Stock Exchange Competition 2018 - 3</w:t>
      </w:r>
      <w:r w:rsidR="00242121" w:rsidRPr="00242121">
        <w:rPr>
          <w:sz w:val="28"/>
          <w:szCs w:val="28"/>
          <w:vertAlign w:val="superscript"/>
        </w:rPr>
        <w:t>rd</w:t>
      </w:r>
      <w:r w:rsidR="00242121">
        <w:rPr>
          <w:sz w:val="28"/>
          <w:szCs w:val="28"/>
        </w:rPr>
        <w:t xml:space="preserve"> place</w:t>
      </w:r>
      <w:r w:rsidRPr="0029647C">
        <w:rPr>
          <w:sz w:val="28"/>
          <w:szCs w:val="28"/>
        </w:rPr>
        <w:t xml:space="preserve"> </w:t>
      </w:r>
    </w:p>
    <w:p w:rsidR="00242121" w:rsidRDefault="00242121" w:rsidP="00204E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Blominvest Stock Exchange Competition 2019 – 2</w:t>
      </w:r>
      <w:r w:rsidRPr="00242121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place</w:t>
      </w:r>
    </w:p>
    <w:p w:rsidR="00242121" w:rsidRPr="0029647C" w:rsidRDefault="00242121" w:rsidP="00204E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Basketball trophies and medals</w:t>
      </w:r>
    </w:p>
    <w:p w:rsidR="00204EB6" w:rsidRDefault="00204EB6" w:rsidP="00204EB6"/>
    <w:p w:rsidR="00204EB6" w:rsidRDefault="00204EB6" w:rsidP="00204EB6"/>
    <w:p w:rsidR="00204EB6" w:rsidRPr="00565B06" w:rsidRDefault="006836FA" w:rsidP="0029647C">
      <w:r w:rsidRPr="006836FA">
        <w:rPr>
          <w:noProof/>
          <w:sz w:val="24"/>
          <w:szCs w:val="24"/>
        </w:rPr>
        <w:pict>
          <v:group id="_x0000_s1033" alt="Activities icon" style="position:absolute;margin-left:410.25pt;margin-top:58.2pt;width:9.2pt;height:9pt;z-index:251658240;mso-position-horizontal-relative:left-margin-area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">
            <v:shape id="Activities icon circle" o:spid="_x0000_s103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#251f47 [2405]" strokeweight="0">
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</v:shape>
            <v:shape id="Activities icon symbol part 1" o:spid="_x0000_s1036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" path="m130,r27,3l181,10r22,12l223,38r16,20l251,80r7,24l261,131r-3,26l251,181r-12,23l223,223r-20,16l181,251r-24,8l130,261r-26,-2l80,251,57,239,38,223,22,204,10,181,2,157,,131,2,104,10,80,22,58,38,38,57,22,80,10,104,3,130,xe" filled="f" strokecolor="#251f47 [2405]" strokeweight="0">
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</v:shape>
            <v:shape id="Activities icon symbol part 2" o:spid="_x0000_s1035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" path="m131,r26,3l182,10r22,12l223,38r16,20l251,80r8,24l262,131r-3,26l251,181r-12,23l223,223r-19,16l182,251r-25,8l131,261r-26,-2l80,251,58,239,39,223,23,204,11,181,3,157,,131,3,104,11,80,23,58,39,38,58,22,80,10,105,3,131,xe" filled="f" strokecolor="#251f47 [2405]" strokeweight="0">
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</v:shape>
            <v:shape id="Activities icon symbol part 3" o:spid="_x0000_s1034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" path="m130,r27,3l181,10r23,12l223,38r16,20l251,80r7,24l261,131r-3,26l251,181r-12,23l223,223r-19,16l181,251r-24,8l130,261r-26,-2l80,251,58,239,38,223,22,204,10,181,3,157,,131,3,104,10,80,22,58,38,38,58,22,80,10,104,3,130,xe" filled="f" strokecolor="#251f47 [2405]" strokeweight="0">
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</v:shape>
            <w10:wrap anchorx="margin"/>
          </v:group>
        </w:pict>
      </w:r>
      <w:r w:rsidRPr="006836FA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2" type="#_x0000_t202" style="position:absolute;margin-left:313.3pt;margin-top:48.75pt;width:173.45pt;height:37.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" fillcolor="white [3201]" strokecolor="white [3212]" strokeweight=".5pt">
            <v:textbox>
              <w:txbxContent>
                <w:p w:rsidR="000E6FBA" w:rsidRDefault="000E6FBA">
                  <w:r>
                    <w:rPr>
                      <w:b/>
                      <w:bCs/>
                      <w:sz w:val="32"/>
                      <w:szCs w:val="32"/>
                    </w:rPr>
                    <w:t>Reference upon request</w:t>
                  </w:r>
                </w:p>
              </w:txbxContent>
            </v:textbox>
          </v:shape>
        </w:pict>
      </w:r>
    </w:p>
    <w:sectPr w:rsidR="00204EB6" w:rsidRPr="00565B06" w:rsidSect="00FE18B2">
      <w:footerReference w:type="default" r:id="rId11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609" w:rsidRDefault="008C6609" w:rsidP="00F534FB">
      <w:pPr>
        <w:spacing w:after="0"/>
      </w:pPr>
      <w:r>
        <w:separator/>
      </w:r>
    </w:p>
  </w:endnote>
  <w:endnote w:type="continuationSeparator" w:id="1">
    <w:p w:rsidR="008C6609" w:rsidRDefault="008C6609" w:rsidP="00F534F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6836FA">
        <w:pPr>
          <w:pStyle w:val="Footer"/>
        </w:pPr>
        <w:r>
          <w:fldChar w:fldCharType="begin"/>
        </w:r>
        <w:r w:rsidR="00056FE7">
          <w:instrText xml:space="preserve"> PAGE   \* MERGEFORMAT </w:instrText>
        </w:r>
        <w:r>
          <w:fldChar w:fldCharType="separate"/>
        </w:r>
        <w:r w:rsidR="003321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609" w:rsidRDefault="008C6609" w:rsidP="00F534FB">
      <w:pPr>
        <w:spacing w:after="0"/>
      </w:pPr>
      <w:r>
        <w:separator/>
      </w:r>
    </w:p>
  </w:footnote>
  <w:footnote w:type="continuationSeparator" w:id="1">
    <w:p w:rsidR="008C6609" w:rsidRDefault="008C6609" w:rsidP="00F534F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1D36168"/>
    <w:multiLevelType w:val="multilevel"/>
    <w:tmpl w:val="5B6CC45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251F47" w:themeColor="accent2" w:themeShade="BF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removePersonalInformation/>
  <w:removeDateAndTime/>
  <w:attachedTemplate r:id="rId1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F0357D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424A"/>
    <w:rsid w:val="00056FE7"/>
    <w:rsid w:val="000570FF"/>
    <w:rsid w:val="00057244"/>
    <w:rsid w:val="00061C1E"/>
    <w:rsid w:val="0006454B"/>
    <w:rsid w:val="00075B13"/>
    <w:rsid w:val="00082184"/>
    <w:rsid w:val="00092692"/>
    <w:rsid w:val="00096203"/>
    <w:rsid w:val="000A0229"/>
    <w:rsid w:val="000E24AC"/>
    <w:rsid w:val="000E4A73"/>
    <w:rsid w:val="000E6FBA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4EB6"/>
    <w:rsid w:val="0020735F"/>
    <w:rsid w:val="002146F8"/>
    <w:rsid w:val="00215593"/>
    <w:rsid w:val="00217917"/>
    <w:rsid w:val="002372E8"/>
    <w:rsid w:val="0023768B"/>
    <w:rsid w:val="00242121"/>
    <w:rsid w:val="0025163F"/>
    <w:rsid w:val="00254330"/>
    <w:rsid w:val="002606A5"/>
    <w:rsid w:val="00260F01"/>
    <w:rsid w:val="00273506"/>
    <w:rsid w:val="00275C94"/>
    <w:rsid w:val="00277638"/>
    <w:rsid w:val="0028164F"/>
    <w:rsid w:val="002823BE"/>
    <w:rsid w:val="0029647C"/>
    <w:rsid w:val="00297ED0"/>
    <w:rsid w:val="002A3AAA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125A"/>
    <w:rsid w:val="00332158"/>
    <w:rsid w:val="00337114"/>
    <w:rsid w:val="0035004C"/>
    <w:rsid w:val="003571C8"/>
    <w:rsid w:val="00383057"/>
    <w:rsid w:val="0039703C"/>
    <w:rsid w:val="003974BB"/>
    <w:rsid w:val="003A091E"/>
    <w:rsid w:val="003E5D64"/>
    <w:rsid w:val="00403149"/>
    <w:rsid w:val="004037EF"/>
    <w:rsid w:val="00405BAD"/>
    <w:rsid w:val="004113D8"/>
    <w:rsid w:val="00416463"/>
    <w:rsid w:val="00423827"/>
    <w:rsid w:val="00437B8B"/>
    <w:rsid w:val="00465113"/>
    <w:rsid w:val="00467F3F"/>
    <w:rsid w:val="004727C2"/>
    <w:rsid w:val="00476144"/>
    <w:rsid w:val="004915EA"/>
    <w:rsid w:val="004A4493"/>
    <w:rsid w:val="004B4BFD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02B21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524"/>
    <w:rsid w:val="005E6E43"/>
    <w:rsid w:val="005F4455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6FA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1D3F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14FA5"/>
    <w:rsid w:val="0083016A"/>
    <w:rsid w:val="00846AAE"/>
    <w:rsid w:val="00867081"/>
    <w:rsid w:val="008726C2"/>
    <w:rsid w:val="008978E8"/>
    <w:rsid w:val="008A02C4"/>
    <w:rsid w:val="008A49A0"/>
    <w:rsid w:val="008A6538"/>
    <w:rsid w:val="008C6609"/>
    <w:rsid w:val="008D4FC8"/>
    <w:rsid w:val="008D5A80"/>
    <w:rsid w:val="008E5483"/>
    <w:rsid w:val="008F4532"/>
    <w:rsid w:val="00933CCA"/>
    <w:rsid w:val="0093795C"/>
    <w:rsid w:val="009411E8"/>
    <w:rsid w:val="00952C89"/>
    <w:rsid w:val="009540F4"/>
    <w:rsid w:val="00956B75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019C4"/>
    <w:rsid w:val="00A1144C"/>
    <w:rsid w:val="00A1329C"/>
    <w:rsid w:val="00A25023"/>
    <w:rsid w:val="00A2760D"/>
    <w:rsid w:val="00A42CE4"/>
    <w:rsid w:val="00A51773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AF7E7A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5670"/>
    <w:rsid w:val="00BA71B3"/>
    <w:rsid w:val="00BB34BE"/>
    <w:rsid w:val="00BC0E1A"/>
    <w:rsid w:val="00BC1472"/>
    <w:rsid w:val="00BD2DD6"/>
    <w:rsid w:val="00BD55EE"/>
    <w:rsid w:val="00C0155C"/>
    <w:rsid w:val="00C3233C"/>
    <w:rsid w:val="00C3763A"/>
    <w:rsid w:val="00C476C1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A4E55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57D"/>
    <w:rsid w:val="00F03B1E"/>
    <w:rsid w:val="00F03F2C"/>
    <w:rsid w:val="00F1202D"/>
    <w:rsid w:val="00F217AB"/>
    <w:rsid w:val="00F25D29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1" w:qFormat="1"/>
    <w:lsdException w:name="List Number" w:semiHidden="0" w:uiPriority="12" w:unhideWhenUsed="0" w:qFormat="1"/>
    <w:lsdException w:name="Title" w:uiPriority="1" w:qFormat="1"/>
    <w:lsdException w:name="Default Paragraph Font" w:uiPriority="1"/>
    <w:lsdException w:name="Subtitle" w:uiPriority="11" w:qFormat="1"/>
    <w:lsdException w:name="Strong" w:uiPriority="2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customStyle="1" w:styleId="GridTableLight">
    <w:name w:val="Grid Table Light"/>
    <w:basedOn w:val="TableNormal"/>
    <w:uiPriority w:val="40"/>
    <w:rsid w:val="00143224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customStyle="1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yz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6B9A9B450A46E9B632933DAE751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CC219-5578-44C5-ADC4-B5CD626A4AC2}"/>
      </w:docPartPr>
      <w:docPartBody>
        <w:p w:rsidR="00BA78CA" w:rsidRDefault="00762C74">
          <w:pPr>
            <w:pStyle w:val="E16B9A9B450A46E9B632933DAE751792"/>
          </w:pPr>
          <w:r w:rsidRPr="009D0878">
            <w:t>Address</w:t>
          </w:r>
        </w:p>
      </w:docPartBody>
    </w:docPart>
    <w:docPart>
      <w:docPartPr>
        <w:name w:val="965FFA5645494A70A4FA21F500B0E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E49C4-F280-4A90-924F-81DC5877A151}"/>
      </w:docPartPr>
      <w:docPartBody>
        <w:p w:rsidR="00BA78CA" w:rsidRDefault="00762C74">
          <w:pPr>
            <w:pStyle w:val="965FFA5645494A70A4FA21F500B0EB99"/>
          </w:pPr>
          <w:r w:rsidRPr="009D0878">
            <w:t>Phone</w:t>
          </w:r>
        </w:p>
      </w:docPartBody>
    </w:docPart>
    <w:docPart>
      <w:docPartPr>
        <w:name w:val="334C5E3008C04E4CBE909BFCDCCCC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0A018-0892-41F8-BCEB-5B23E44CD226}"/>
      </w:docPartPr>
      <w:docPartBody>
        <w:p w:rsidR="00BA78CA" w:rsidRDefault="00762C74">
          <w:pPr>
            <w:pStyle w:val="334C5E3008C04E4CBE909BFCDCCCC166"/>
          </w:pPr>
          <w:r w:rsidRPr="009D0878">
            <w:t>Email</w:t>
          </w:r>
        </w:p>
      </w:docPartBody>
    </w:docPart>
    <w:docPart>
      <w:docPartPr>
        <w:name w:val="5EF8E9807B6C4FF791AF3A6EF28D6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2F94B-33DA-42B5-968A-CAF2BA596933}"/>
      </w:docPartPr>
      <w:docPartBody>
        <w:p w:rsidR="00BA78CA" w:rsidRDefault="00762C74">
          <w:pPr>
            <w:pStyle w:val="5EF8E9807B6C4FF791AF3A6EF28D63C8"/>
          </w:pPr>
          <w:r w:rsidRPr="009D0878">
            <w:t>LinkedIn Profile</w:t>
          </w:r>
        </w:p>
      </w:docPartBody>
    </w:docPart>
    <w:docPart>
      <w:docPartPr>
        <w:name w:val="D7CCB2555B0C49B0BDC7DFFF75B9E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12F33-E81C-424E-B6CA-BDA6875BFBD9}"/>
      </w:docPartPr>
      <w:docPartBody>
        <w:p w:rsidR="00BA78CA" w:rsidRDefault="00762C74">
          <w:pPr>
            <w:pStyle w:val="D7CCB2555B0C49B0BDC7DFFF75B9E575"/>
          </w:pPr>
          <w:r w:rsidRPr="009D0878">
            <w:t>Twitter/Blog/Portfolio</w:t>
          </w:r>
        </w:p>
      </w:docPartBody>
    </w:docPart>
    <w:docPart>
      <w:docPartPr>
        <w:name w:val="D16FE94D59764AD3AAB40603C3F13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9179B-828B-4699-A5B2-201ABE870785}"/>
      </w:docPartPr>
      <w:docPartBody>
        <w:p w:rsidR="00BA78CA" w:rsidRDefault="00762C74">
          <w:pPr>
            <w:pStyle w:val="D16FE94D59764AD3AAB40603C3F13E26"/>
          </w:pPr>
          <w:r w:rsidRPr="00D85CA4">
            <w:t>Objective</w:t>
          </w:r>
        </w:p>
      </w:docPartBody>
    </w:docPart>
    <w:docPart>
      <w:docPartPr>
        <w:name w:val="0ACD31FF302B44B8A0736A1F1D543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D2B8C-AE7A-49EA-B9D0-2626CA51B857}"/>
      </w:docPartPr>
      <w:docPartBody>
        <w:p w:rsidR="00BA78CA" w:rsidRDefault="00762C74">
          <w:pPr>
            <w:pStyle w:val="0ACD31FF302B44B8A0736A1F1D543D35"/>
          </w:pPr>
          <w:r w:rsidRPr="00565B06">
            <w:t>Education</w:t>
          </w:r>
        </w:p>
      </w:docPartBody>
    </w:docPart>
    <w:docPart>
      <w:docPartPr>
        <w:name w:val="6982B56C9D1F4737A39CF5B68CC03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1EA84-85A8-4081-9509-52C1BA68D81A}"/>
      </w:docPartPr>
      <w:docPartBody>
        <w:p w:rsidR="00BA78CA" w:rsidRDefault="00762C74">
          <w:pPr>
            <w:pStyle w:val="6982B56C9D1F4737A39CF5B68CC03EF6"/>
          </w:pPr>
          <w:r w:rsidRPr="00565B06">
            <w:t>Experience</w:t>
          </w:r>
        </w:p>
      </w:docPartBody>
    </w:docPart>
    <w:docPart>
      <w:docPartPr>
        <w:name w:val="BB9BEC5873AA463A9A29AD3728EB3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01E75-C076-476C-B30E-B35C5FE0D489}"/>
      </w:docPartPr>
      <w:docPartBody>
        <w:p w:rsidR="00BA78CA" w:rsidRDefault="00762C74">
          <w:pPr>
            <w:pStyle w:val="BB9BEC5873AA463A9A29AD3728EB3B73"/>
          </w:pPr>
          <w:r w:rsidRPr="00565B06">
            <w:t>Skills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62C74"/>
    <w:rsid w:val="002869F4"/>
    <w:rsid w:val="00762C74"/>
    <w:rsid w:val="00783C6C"/>
    <w:rsid w:val="0084627E"/>
    <w:rsid w:val="00BA78CA"/>
    <w:rsid w:val="00E203BF"/>
    <w:rsid w:val="00EF0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11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9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ECE95C0A544C36AB6CF2EA613D0296">
    <w:name w:val="4AECE95C0A544C36AB6CF2EA613D0296"/>
    <w:rsid w:val="002869F4"/>
  </w:style>
  <w:style w:type="paragraph" w:customStyle="1" w:styleId="DDCCE935545A473584E802F18C2D9F28">
    <w:name w:val="DDCCE935545A473584E802F18C2D9F28"/>
    <w:rsid w:val="002869F4"/>
  </w:style>
  <w:style w:type="paragraph" w:customStyle="1" w:styleId="E16B9A9B450A46E9B632933DAE751792">
    <w:name w:val="E16B9A9B450A46E9B632933DAE751792"/>
    <w:rsid w:val="002869F4"/>
  </w:style>
  <w:style w:type="paragraph" w:customStyle="1" w:styleId="965FFA5645494A70A4FA21F500B0EB99">
    <w:name w:val="965FFA5645494A70A4FA21F500B0EB99"/>
    <w:rsid w:val="002869F4"/>
  </w:style>
  <w:style w:type="paragraph" w:customStyle="1" w:styleId="334C5E3008C04E4CBE909BFCDCCCC166">
    <w:name w:val="334C5E3008C04E4CBE909BFCDCCCC166"/>
    <w:rsid w:val="002869F4"/>
  </w:style>
  <w:style w:type="paragraph" w:customStyle="1" w:styleId="5EF8E9807B6C4FF791AF3A6EF28D63C8">
    <w:name w:val="5EF8E9807B6C4FF791AF3A6EF28D63C8"/>
    <w:rsid w:val="002869F4"/>
  </w:style>
  <w:style w:type="paragraph" w:customStyle="1" w:styleId="D7CCB2555B0C49B0BDC7DFFF75B9E575">
    <w:name w:val="D7CCB2555B0C49B0BDC7DFFF75B9E575"/>
    <w:rsid w:val="002869F4"/>
  </w:style>
  <w:style w:type="paragraph" w:customStyle="1" w:styleId="D16FE94D59764AD3AAB40603C3F13E26">
    <w:name w:val="D16FE94D59764AD3AAB40603C3F13E26"/>
    <w:rsid w:val="002869F4"/>
  </w:style>
  <w:style w:type="paragraph" w:customStyle="1" w:styleId="28107FBCDD6344CE8B58B49796FD2B0F">
    <w:name w:val="28107FBCDD6344CE8B58B49796FD2B0F"/>
    <w:rsid w:val="002869F4"/>
  </w:style>
  <w:style w:type="paragraph" w:customStyle="1" w:styleId="0ACD31FF302B44B8A0736A1F1D543D35">
    <w:name w:val="0ACD31FF302B44B8A0736A1F1D543D35"/>
    <w:rsid w:val="002869F4"/>
  </w:style>
  <w:style w:type="paragraph" w:customStyle="1" w:styleId="1637582DA90B4CD8A4602A610FFC35EE">
    <w:name w:val="1637582DA90B4CD8A4602A610FFC35EE"/>
    <w:rsid w:val="002869F4"/>
  </w:style>
  <w:style w:type="character" w:styleId="Emphasis">
    <w:name w:val="Emphasis"/>
    <w:basedOn w:val="DefaultParagraphFont"/>
    <w:uiPriority w:val="11"/>
    <w:qFormat/>
    <w:rsid w:val="002869F4"/>
    <w:rPr>
      <w:b w:val="0"/>
      <w:iCs/>
      <w:color w:val="3071C3" w:themeColor="text2" w:themeTint="BF"/>
      <w:sz w:val="26"/>
    </w:rPr>
  </w:style>
  <w:style w:type="paragraph" w:customStyle="1" w:styleId="DA5BC4515D86478A977AE48208363FCA">
    <w:name w:val="DA5BC4515D86478A977AE48208363FCA"/>
    <w:rsid w:val="002869F4"/>
  </w:style>
  <w:style w:type="paragraph" w:customStyle="1" w:styleId="72153CC2F9974C8BA45862013C8EB373">
    <w:name w:val="72153CC2F9974C8BA45862013C8EB373"/>
    <w:rsid w:val="002869F4"/>
  </w:style>
  <w:style w:type="paragraph" w:customStyle="1" w:styleId="B178FA5E117440258DCB3F6F5EF07265">
    <w:name w:val="B178FA5E117440258DCB3F6F5EF07265"/>
    <w:rsid w:val="002869F4"/>
  </w:style>
  <w:style w:type="paragraph" w:customStyle="1" w:styleId="BF9AC585A8284040BEB24B904A43B98E">
    <w:name w:val="BF9AC585A8284040BEB24B904A43B98E"/>
    <w:rsid w:val="002869F4"/>
  </w:style>
  <w:style w:type="paragraph" w:customStyle="1" w:styleId="03699A451D634623824648B692F221D6">
    <w:name w:val="03699A451D634623824648B692F221D6"/>
    <w:rsid w:val="002869F4"/>
  </w:style>
  <w:style w:type="paragraph" w:customStyle="1" w:styleId="EEE274D2FBEA4A6587895B33A6CB7164">
    <w:name w:val="EEE274D2FBEA4A6587895B33A6CB7164"/>
    <w:rsid w:val="002869F4"/>
  </w:style>
  <w:style w:type="paragraph" w:customStyle="1" w:styleId="4682B5F96BC24D6DB8E5DD0549FAE059">
    <w:name w:val="4682B5F96BC24D6DB8E5DD0549FAE059"/>
    <w:rsid w:val="002869F4"/>
  </w:style>
  <w:style w:type="paragraph" w:customStyle="1" w:styleId="165283A1AD5D41718EC96D812B28979A">
    <w:name w:val="165283A1AD5D41718EC96D812B28979A"/>
    <w:rsid w:val="002869F4"/>
  </w:style>
  <w:style w:type="paragraph" w:customStyle="1" w:styleId="4B8FC066EAB74183B173959D3729219B">
    <w:name w:val="4B8FC066EAB74183B173959D3729219B"/>
    <w:rsid w:val="002869F4"/>
  </w:style>
  <w:style w:type="paragraph" w:customStyle="1" w:styleId="6982B56C9D1F4737A39CF5B68CC03EF6">
    <w:name w:val="6982B56C9D1F4737A39CF5B68CC03EF6"/>
    <w:rsid w:val="002869F4"/>
  </w:style>
  <w:style w:type="paragraph" w:customStyle="1" w:styleId="95BD95C8FBFB4C85AE9A92BE1D388A1C">
    <w:name w:val="95BD95C8FBFB4C85AE9A92BE1D388A1C"/>
    <w:rsid w:val="002869F4"/>
  </w:style>
  <w:style w:type="paragraph" w:customStyle="1" w:styleId="A9002AF01F0D4D4B99185E098FD2BD95">
    <w:name w:val="A9002AF01F0D4D4B99185E098FD2BD95"/>
    <w:rsid w:val="002869F4"/>
  </w:style>
  <w:style w:type="paragraph" w:customStyle="1" w:styleId="F24E694958C44B90A42AE4EFE2274F18">
    <w:name w:val="F24E694958C44B90A42AE4EFE2274F18"/>
    <w:rsid w:val="002869F4"/>
  </w:style>
  <w:style w:type="paragraph" w:customStyle="1" w:styleId="08367E226E7645BFA7436199280F0A55">
    <w:name w:val="08367E226E7645BFA7436199280F0A55"/>
    <w:rsid w:val="002869F4"/>
  </w:style>
  <w:style w:type="paragraph" w:customStyle="1" w:styleId="6CF4DBDA3110475D8B4B3F2C70BAAE4D">
    <w:name w:val="6CF4DBDA3110475D8B4B3F2C70BAAE4D"/>
    <w:rsid w:val="002869F4"/>
  </w:style>
  <w:style w:type="paragraph" w:customStyle="1" w:styleId="E36997013B504250BE710AF7D52DCD48">
    <w:name w:val="E36997013B504250BE710AF7D52DCD48"/>
    <w:rsid w:val="002869F4"/>
  </w:style>
  <w:style w:type="paragraph" w:customStyle="1" w:styleId="2F5564DDF4974D94A77BC717886FA5D1">
    <w:name w:val="2F5564DDF4974D94A77BC717886FA5D1"/>
    <w:rsid w:val="002869F4"/>
  </w:style>
  <w:style w:type="paragraph" w:customStyle="1" w:styleId="B429B40E12384484A77DE34B0C4A69F4">
    <w:name w:val="B429B40E12384484A77DE34B0C4A69F4"/>
    <w:rsid w:val="002869F4"/>
  </w:style>
  <w:style w:type="paragraph" w:customStyle="1" w:styleId="187A4622BC5349C2B7B209A080E293FC">
    <w:name w:val="187A4622BC5349C2B7B209A080E293FC"/>
    <w:rsid w:val="002869F4"/>
  </w:style>
  <w:style w:type="paragraph" w:customStyle="1" w:styleId="F125D66763344561912E6D4C583585B2">
    <w:name w:val="F125D66763344561912E6D4C583585B2"/>
    <w:rsid w:val="002869F4"/>
  </w:style>
  <w:style w:type="paragraph" w:customStyle="1" w:styleId="BB9BEC5873AA463A9A29AD3728EB3B73">
    <w:name w:val="BB9BEC5873AA463A9A29AD3728EB3B73"/>
    <w:rsid w:val="002869F4"/>
  </w:style>
  <w:style w:type="paragraph" w:customStyle="1" w:styleId="1B3FB9FEE8A9468A906A076F436E1C72">
    <w:name w:val="1B3FB9FEE8A9468A906A076F436E1C72"/>
    <w:rsid w:val="002869F4"/>
  </w:style>
  <w:style w:type="paragraph" w:customStyle="1" w:styleId="D04654098AE7468E9FFA2ED807B4D408">
    <w:name w:val="D04654098AE7468E9FFA2ED807B4D408"/>
    <w:rsid w:val="002869F4"/>
  </w:style>
  <w:style w:type="paragraph" w:customStyle="1" w:styleId="4956EE6270B74098982D90528954299D">
    <w:name w:val="4956EE6270B74098982D90528954299D"/>
    <w:rsid w:val="002869F4"/>
  </w:style>
  <w:style w:type="paragraph" w:customStyle="1" w:styleId="272CA79DD7294F37A27238249CFBDE23">
    <w:name w:val="272CA79DD7294F37A27238249CFBDE23"/>
    <w:rsid w:val="002869F4"/>
  </w:style>
  <w:style w:type="paragraph" w:customStyle="1" w:styleId="F52B7933DC564277846CA845D92FACD7">
    <w:name w:val="F52B7933DC564277846CA845D92FACD7"/>
    <w:rsid w:val="002869F4"/>
  </w:style>
  <w:style w:type="paragraph" w:customStyle="1" w:styleId="1785C1010AD145A8A7145AAEB3B5B8BB">
    <w:name w:val="1785C1010AD145A8A7145AAEB3B5B8BB"/>
    <w:rsid w:val="002869F4"/>
  </w:style>
  <w:style w:type="paragraph" w:customStyle="1" w:styleId="C783628E04B84D93A13CE12F87C6333A">
    <w:name w:val="C783628E04B84D93A13CE12F87C6333A"/>
    <w:rsid w:val="002869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Ras El Maten</CompanyAddress>
  <CompanyPhone>70096728</CompanyPhone>
  <CompanyFax/>
  <CompanyEmail>Kareemraslan@outlook.com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11/11/1997</cp:keywords>
  <dc:description/>
  <cp:lastModifiedBy/>
  <cp:revision>1</cp:revision>
  <dcterms:created xsi:type="dcterms:W3CDTF">2019-01-26T21:39:00Z</dcterms:created>
  <dcterms:modified xsi:type="dcterms:W3CDTF">2019-09-13T07:36:00Z</dcterms:modified>
  <cp:category/>
  <cp:contentStatus>@Karim Boureslan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