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D96B2" w14:textId="77777777" w:rsidR="003F5B1A" w:rsidRDefault="003F5B1A" w:rsidP="00E965C6">
      <w:pPr>
        <w:pStyle w:val="Address1"/>
        <w:framePr w:w="3074" w:wrap="notBeside" w:x="7505" w:y="458"/>
      </w:pPr>
      <w:r>
        <w:t xml:space="preserve">Tel.(Home): </w:t>
      </w:r>
      <w:r>
        <w:tab/>
        <w:t>+961 1 302 911</w:t>
      </w:r>
    </w:p>
    <w:p w14:paraId="7BFB35CD" w14:textId="77777777" w:rsidR="003F5B1A" w:rsidRDefault="003F5B1A" w:rsidP="00E965C6">
      <w:pPr>
        <w:pStyle w:val="Address1"/>
        <w:framePr w:w="3074" w:wrap="notBeside" w:x="7505" w:y="458"/>
      </w:pPr>
      <w:r>
        <w:t>Mobile (Beirut):</w:t>
      </w:r>
      <w:r>
        <w:tab/>
        <w:t xml:space="preserve">+961 3 </w:t>
      </w:r>
      <w:r w:rsidR="000E25CE">
        <w:t>238697</w:t>
      </w:r>
    </w:p>
    <w:p w14:paraId="6F4C0583" w14:textId="77777777" w:rsidR="003F5B1A" w:rsidRDefault="003F5B1A" w:rsidP="00E965C6">
      <w:pPr>
        <w:pStyle w:val="Address1"/>
        <w:framePr w:w="3074" w:wrap="notBeside" w:x="7505" w:y="458"/>
      </w:pPr>
    </w:p>
    <w:p w14:paraId="527C5F29" w14:textId="2B346563" w:rsidR="003F5B1A" w:rsidRDefault="003F5B1A" w:rsidP="00E965C6">
      <w:pPr>
        <w:pStyle w:val="Address1"/>
        <w:framePr w:w="3074" w:wrap="notBeside" w:x="7505" w:y="458"/>
      </w:pPr>
      <w:r>
        <w:t>E-mail:</w:t>
      </w:r>
      <w:r>
        <w:tab/>
      </w:r>
      <w:hyperlink r:id="rId8" w:history="1">
        <w:r w:rsidR="00F70FC4">
          <w:rPr>
            <w:rStyle w:val="Hyperlink"/>
          </w:rPr>
          <w:t>Mohamadkhodr.basha@gmail.com</w:t>
        </w:r>
      </w:hyperlink>
    </w:p>
    <w:p w14:paraId="085B8961" w14:textId="77777777" w:rsidR="003F5B1A" w:rsidRDefault="003F5B1A" w:rsidP="00E965C6">
      <w:pPr>
        <w:pStyle w:val="Address1"/>
        <w:framePr w:w="3074" w:wrap="notBeside" w:x="7505" w:y="458"/>
      </w:pPr>
    </w:p>
    <w:p w14:paraId="3AB20DC7" w14:textId="77777777" w:rsidR="003F5B1A" w:rsidRDefault="003F5B1A" w:rsidP="00E965C6">
      <w:pPr>
        <w:pStyle w:val="Address2"/>
        <w:framePr w:wrap="notBeside" w:x="4554" w:y="508"/>
      </w:pPr>
      <w:proofErr w:type="spellStart"/>
      <w:r>
        <w:t>Kammourieh</w:t>
      </w:r>
      <w:proofErr w:type="spellEnd"/>
      <w:r>
        <w:t xml:space="preserve"> Building #3</w:t>
      </w:r>
    </w:p>
    <w:p w14:paraId="5BC76654" w14:textId="77777777" w:rsidR="003F5B1A" w:rsidRDefault="003F5B1A" w:rsidP="00E965C6">
      <w:pPr>
        <w:pStyle w:val="Address2"/>
        <w:framePr w:wrap="notBeside" w:x="4554" w:y="508"/>
      </w:pPr>
      <w:proofErr w:type="spellStart"/>
      <w:r>
        <w:t>Burj</w:t>
      </w:r>
      <w:proofErr w:type="spellEnd"/>
      <w:r>
        <w:t xml:space="preserve"> </w:t>
      </w:r>
      <w:proofErr w:type="spellStart"/>
      <w:r>
        <w:t>Abi</w:t>
      </w:r>
      <w:proofErr w:type="spellEnd"/>
      <w:r>
        <w:t xml:space="preserve"> </w:t>
      </w:r>
      <w:proofErr w:type="spellStart"/>
      <w:r>
        <w:t>Haidar</w:t>
      </w:r>
      <w:proofErr w:type="spellEnd"/>
      <w:r>
        <w:t>, Beirut</w:t>
      </w:r>
    </w:p>
    <w:p w14:paraId="0BAD98F5" w14:textId="77777777" w:rsidR="003F5B1A" w:rsidRDefault="003F5B1A" w:rsidP="00E965C6">
      <w:pPr>
        <w:pStyle w:val="Address2"/>
        <w:framePr w:wrap="notBeside" w:x="4554" w:y="508"/>
      </w:pPr>
      <w:r>
        <w:t>Lebanon.</w:t>
      </w:r>
    </w:p>
    <w:p w14:paraId="1DD1ACD2" w14:textId="77777777" w:rsidR="003F5B1A" w:rsidRDefault="003F5B1A" w:rsidP="00E965C6">
      <w:pPr>
        <w:pStyle w:val="Address2"/>
        <w:framePr w:wrap="notBeside" w:x="4554" w:y="508"/>
      </w:pPr>
      <w:r>
        <w:t>P.O. Box: 15-5158, Zip: 1101-2020</w:t>
      </w:r>
    </w:p>
    <w:bookmarkStart w:id="0" w:name="xgraphic"/>
    <w:p w14:paraId="0FDFC883" w14:textId="1690E4D7" w:rsidR="003F5B1A" w:rsidRDefault="007701EE">
      <w:pPr>
        <w:pStyle w:val="Nam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364D5ACF" wp14:editId="5CB117FC">
                <wp:simplePos x="0" y="0"/>
                <wp:positionH relativeFrom="margin">
                  <wp:posOffset>1370965</wp:posOffset>
                </wp:positionH>
                <wp:positionV relativeFrom="page">
                  <wp:posOffset>333375</wp:posOffset>
                </wp:positionV>
                <wp:extent cx="45085" cy="944880"/>
                <wp:effectExtent l="0" t="0" r="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9448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26C57" id="Rectangle 2" o:spid="_x0000_s1026" style="position:absolute;margin-left:107.95pt;margin-top:26.25pt;width:3.55pt;height:74.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" o:allowincell="f" fillcolor="#e5e5e5" stroked="f" strokecolor="white" strokeweight=".25pt">
                <w10:wrap anchorx="margin" anchory="page"/>
                <w10:anchorlock/>
              </v:rect>
            </w:pict>
          </mc:Fallback>
        </mc:AlternateContent>
      </w:r>
      <w:bookmarkEnd w:id="0"/>
      <w:r w:rsidR="000E25CE">
        <w:rPr>
          <w:spacing w:val="-15"/>
        </w:rPr>
        <w:t xml:space="preserve"> </w:t>
      </w:r>
      <w:r w:rsidR="00F366DF">
        <w:rPr>
          <w:spacing w:val="-15"/>
        </w:rPr>
        <w:t xml:space="preserve"> </w:t>
      </w:r>
      <w:r w:rsidR="000E25CE">
        <w:rPr>
          <w:spacing w:val="-15"/>
        </w:rPr>
        <w:t>Mohamad</w:t>
      </w:r>
      <w:r w:rsidR="003F5B1A">
        <w:rPr>
          <w:spacing w:val="-15"/>
        </w:rPr>
        <w:t xml:space="preserve"> </w:t>
      </w:r>
      <w:proofErr w:type="spellStart"/>
      <w:r w:rsidR="000E25CE">
        <w:rPr>
          <w:spacing w:val="-15"/>
        </w:rPr>
        <w:t>Khodr</w:t>
      </w:r>
      <w:proofErr w:type="spellEnd"/>
      <w:r w:rsidR="003F5B1A">
        <w:rPr>
          <w:spacing w:val="-15"/>
        </w:rPr>
        <w:t xml:space="preserve"> </w:t>
      </w:r>
      <w:proofErr w:type="spellStart"/>
      <w:r w:rsidR="003F5B1A">
        <w:rPr>
          <w:spacing w:val="-15"/>
        </w:rPr>
        <w:t>Basha</w:t>
      </w:r>
      <w:proofErr w:type="spellEnd"/>
    </w:p>
    <w:tbl>
      <w:tblPr>
        <w:tblW w:w="9794" w:type="dxa"/>
        <w:tblInd w:w="-270" w:type="dxa"/>
        <w:tblLayout w:type="fixed"/>
        <w:tblLook w:val="0000" w:firstRow="0" w:lastRow="0" w:firstColumn="0" w:lastColumn="0" w:noHBand="0" w:noVBand="0"/>
      </w:tblPr>
      <w:tblGrid>
        <w:gridCol w:w="270"/>
        <w:gridCol w:w="1530"/>
        <w:gridCol w:w="90"/>
        <w:gridCol w:w="7380"/>
        <w:gridCol w:w="281"/>
        <w:gridCol w:w="243"/>
      </w:tblGrid>
      <w:tr w:rsidR="003F5B1A" w14:paraId="786D8B09" w14:textId="77777777" w:rsidTr="00685987">
        <w:trPr>
          <w:gridAfter w:val="1"/>
          <w:wAfter w:w="243" w:type="dxa"/>
        </w:trPr>
        <w:tc>
          <w:tcPr>
            <w:tcW w:w="1890" w:type="dxa"/>
            <w:gridSpan w:val="3"/>
          </w:tcPr>
          <w:p w14:paraId="171C035D" w14:textId="77777777" w:rsidR="003F5B1A" w:rsidRDefault="003F5B1A">
            <w:pPr>
              <w:pStyle w:val="SectionTitle"/>
            </w:pPr>
            <w:r>
              <w:t>Objective</w:t>
            </w:r>
          </w:p>
        </w:tc>
        <w:tc>
          <w:tcPr>
            <w:tcW w:w="7661" w:type="dxa"/>
            <w:gridSpan w:val="2"/>
          </w:tcPr>
          <w:p w14:paraId="28B9BBFC" w14:textId="6C91BBC4" w:rsidR="003F5B1A" w:rsidRDefault="003F5B1A" w:rsidP="003B6C56">
            <w:pPr>
              <w:pStyle w:val="Objective"/>
              <w:ind w:left="430"/>
            </w:pPr>
            <w:r>
              <w:t xml:space="preserve">Be a professional of impeccable integrity. Take charge and work towards professional goals and objectives. </w:t>
            </w:r>
            <w:r w:rsidR="000E25CE" w:rsidRPr="000E25CE">
              <w:t>Highly-motivated International Business graduate looking to join an organization and receive both further education and experience</w:t>
            </w:r>
            <w:r w:rsidR="00853DBA">
              <w:t xml:space="preserve"> </w:t>
            </w:r>
            <w:r w:rsidR="000E25CE" w:rsidRPr="000E25CE">
              <w:t xml:space="preserve">that will enable me to thrive in a corporate environment, refine my skill set, and </w:t>
            </w:r>
            <w:r w:rsidR="00853DBA">
              <w:t xml:space="preserve">be </w:t>
            </w:r>
            <w:r w:rsidR="00E831C4" w:rsidRPr="000E25CE">
              <w:t>a collaborator</w:t>
            </w:r>
            <w:r>
              <w:t>.</w:t>
            </w:r>
          </w:p>
        </w:tc>
      </w:tr>
      <w:tr w:rsidR="003F5B1A" w14:paraId="1C8FAB23" w14:textId="77777777" w:rsidTr="00685987">
        <w:trPr>
          <w:gridAfter w:val="1"/>
          <w:wAfter w:w="243" w:type="dxa"/>
        </w:trPr>
        <w:tc>
          <w:tcPr>
            <w:tcW w:w="1890" w:type="dxa"/>
            <w:gridSpan w:val="3"/>
          </w:tcPr>
          <w:p w14:paraId="1D7BC5F8" w14:textId="77777777" w:rsidR="003F5B1A" w:rsidRDefault="003F5B1A">
            <w:pPr>
              <w:pStyle w:val="SectionTitle"/>
            </w:pPr>
            <w:r>
              <w:t>Personal Information</w:t>
            </w:r>
          </w:p>
        </w:tc>
        <w:tc>
          <w:tcPr>
            <w:tcW w:w="7661" w:type="dxa"/>
            <w:gridSpan w:val="2"/>
          </w:tcPr>
          <w:p w14:paraId="30666B93" w14:textId="77777777" w:rsidR="003F5B1A" w:rsidRDefault="003F5B1A" w:rsidP="00456192">
            <w:pPr>
              <w:pStyle w:val="Achievement"/>
            </w:pPr>
          </w:p>
          <w:p w14:paraId="6439ADE2" w14:textId="77777777" w:rsidR="003F5B1A" w:rsidRDefault="003F5B1A" w:rsidP="00456192">
            <w:pPr>
              <w:pStyle w:val="Achievement"/>
            </w:pPr>
            <w:r>
              <w:t>Nationality: Lebanese</w:t>
            </w:r>
          </w:p>
          <w:p w14:paraId="13D09BE2" w14:textId="77777777" w:rsidR="003F5B1A" w:rsidRDefault="003F5B1A" w:rsidP="00456192">
            <w:pPr>
              <w:pStyle w:val="Achievement"/>
            </w:pPr>
            <w:r>
              <w:t xml:space="preserve">Date of Birth: </w:t>
            </w:r>
            <w:r w:rsidR="000E25CE">
              <w:t>20</w:t>
            </w:r>
            <w:r>
              <w:t>/</w:t>
            </w:r>
            <w:r w:rsidR="000E25CE">
              <w:t>08</w:t>
            </w:r>
            <w:r>
              <w:t>/19</w:t>
            </w:r>
            <w:r w:rsidR="000E25CE">
              <w:t>96</w:t>
            </w:r>
          </w:p>
          <w:p w14:paraId="44F8EC57" w14:textId="77777777" w:rsidR="003F5B1A" w:rsidRDefault="003F5B1A" w:rsidP="00456192">
            <w:pPr>
              <w:pStyle w:val="Achievement"/>
            </w:pPr>
            <w:r>
              <w:t xml:space="preserve">Marital Status: </w:t>
            </w:r>
            <w:r w:rsidR="000E25CE">
              <w:t>Single</w:t>
            </w:r>
            <w:r>
              <w:t>.</w:t>
            </w:r>
          </w:p>
        </w:tc>
      </w:tr>
      <w:tr w:rsidR="003F5B1A" w14:paraId="603891F0" w14:textId="77777777" w:rsidTr="00685987">
        <w:trPr>
          <w:gridAfter w:val="1"/>
          <w:wAfter w:w="243" w:type="dxa"/>
        </w:trPr>
        <w:tc>
          <w:tcPr>
            <w:tcW w:w="1890" w:type="dxa"/>
            <w:gridSpan w:val="3"/>
          </w:tcPr>
          <w:p w14:paraId="4EA515E9" w14:textId="77777777" w:rsidR="003F5B1A" w:rsidRDefault="003F5B1A" w:rsidP="00AC658F">
            <w:pPr>
              <w:pStyle w:val="SectionTitle"/>
            </w:pPr>
            <w:r>
              <w:t>Skills Summary</w:t>
            </w:r>
          </w:p>
          <w:p w14:paraId="2E466E54" w14:textId="77777777" w:rsidR="0091630A" w:rsidRPr="0091630A" w:rsidRDefault="0091630A" w:rsidP="0091630A"/>
          <w:p w14:paraId="5F034875" w14:textId="77777777" w:rsidR="0091630A" w:rsidRPr="0091630A" w:rsidRDefault="0091630A" w:rsidP="0091630A"/>
          <w:p w14:paraId="1BFF9655" w14:textId="77777777" w:rsidR="0091630A" w:rsidRPr="0091630A" w:rsidRDefault="0091630A" w:rsidP="0091630A"/>
          <w:p w14:paraId="37370EF3" w14:textId="77777777" w:rsidR="0091630A" w:rsidRPr="0091630A" w:rsidRDefault="0091630A" w:rsidP="0091630A"/>
          <w:p w14:paraId="56455279" w14:textId="77777777" w:rsidR="0091630A" w:rsidRPr="0091630A" w:rsidRDefault="0091630A" w:rsidP="0091630A"/>
          <w:p w14:paraId="3C79CFC3" w14:textId="77777777" w:rsidR="0091630A" w:rsidRPr="0091630A" w:rsidRDefault="0091630A" w:rsidP="0091630A"/>
          <w:p w14:paraId="28244395" w14:textId="77777777" w:rsidR="0091630A" w:rsidRPr="0091630A" w:rsidRDefault="0091630A" w:rsidP="0091630A"/>
          <w:p w14:paraId="12417982" w14:textId="77777777" w:rsidR="0091630A" w:rsidRPr="0091630A" w:rsidRDefault="0091630A" w:rsidP="0091630A"/>
          <w:p w14:paraId="4930EDB6" w14:textId="77777777" w:rsidR="0091630A" w:rsidRPr="0091630A" w:rsidRDefault="0091630A" w:rsidP="0091630A"/>
        </w:tc>
        <w:tc>
          <w:tcPr>
            <w:tcW w:w="7661" w:type="dxa"/>
            <w:gridSpan w:val="2"/>
          </w:tcPr>
          <w:p w14:paraId="751C31E9" w14:textId="77777777" w:rsidR="003F5B1A" w:rsidRDefault="003F5B1A" w:rsidP="00456192">
            <w:pPr>
              <w:pStyle w:val="Achievement"/>
            </w:pPr>
          </w:p>
          <w:p w14:paraId="64234D53" w14:textId="3C0E0521" w:rsidR="00D30F14" w:rsidRDefault="00C35F83" w:rsidP="00D30F14">
            <w:pPr>
              <w:pStyle w:val="Achievement"/>
              <w:numPr>
                <w:ilvl w:val="0"/>
                <w:numId w:val="23"/>
              </w:numPr>
            </w:pPr>
            <w:r>
              <w:t>Computer literate</w:t>
            </w:r>
            <w:r w:rsidR="00D30F14">
              <w:t xml:space="preserve">. </w:t>
            </w:r>
          </w:p>
          <w:p w14:paraId="395A4D08" w14:textId="3C4FE1DC" w:rsidR="00D30F14" w:rsidRDefault="00D91208" w:rsidP="00D30F14">
            <w:pPr>
              <w:pStyle w:val="Achievement"/>
              <w:numPr>
                <w:ilvl w:val="0"/>
                <w:numId w:val="23"/>
              </w:numPr>
            </w:pPr>
            <w:r>
              <w:t>Strong Knowledge in Microsoft Office.</w:t>
            </w:r>
          </w:p>
          <w:p w14:paraId="5F988911" w14:textId="611FA885" w:rsidR="00F366DF" w:rsidRDefault="00F366DF" w:rsidP="00D30F14">
            <w:pPr>
              <w:pStyle w:val="Achievement"/>
              <w:numPr>
                <w:ilvl w:val="0"/>
                <w:numId w:val="23"/>
              </w:numPr>
            </w:pPr>
            <w:r>
              <w:t>Experience on few small business environments.</w:t>
            </w:r>
          </w:p>
          <w:p w14:paraId="2B8619A7" w14:textId="53940610" w:rsidR="003F5B1A" w:rsidRPr="00413B08" w:rsidRDefault="00D30F14" w:rsidP="00D30F14">
            <w:pPr>
              <w:pStyle w:val="Achievement"/>
              <w:numPr>
                <w:ilvl w:val="0"/>
                <w:numId w:val="23"/>
              </w:numPr>
            </w:pPr>
            <w:r>
              <w:t>Worked a</w:t>
            </w:r>
            <w:r w:rsidR="003F5B1A" w:rsidRPr="00160783">
              <w:t xml:space="preserve">cross reseller, distribution and vendor environments with </w:t>
            </w:r>
            <w:r w:rsidR="00142C74" w:rsidRPr="00160783">
              <w:t>knowledge</w:t>
            </w:r>
            <w:r w:rsidR="003F5B1A" w:rsidRPr="00160783">
              <w:t xml:space="preserve"> of their complexity and inter relationship.</w:t>
            </w:r>
          </w:p>
          <w:p w14:paraId="3EE487BF" w14:textId="49018522" w:rsidR="0091630A" w:rsidRPr="00F42AD3" w:rsidRDefault="0091630A" w:rsidP="0091630A">
            <w:pPr>
              <w:pStyle w:val="Achievement"/>
            </w:pPr>
          </w:p>
        </w:tc>
      </w:tr>
      <w:tr w:rsidR="003F5B1A" w14:paraId="6DF075D6" w14:textId="77777777" w:rsidTr="00685987">
        <w:trPr>
          <w:gridAfter w:val="1"/>
          <w:wAfter w:w="243" w:type="dxa"/>
        </w:trPr>
        <w:tc>
          <w:tcPr>
            <w:tcW w:w="1890" w:type="dxa"/>
            <w:gridSpan w:val="3"/>
          </w:tcPr>
          <w:p w14:paraId="75437F13" w14:textId="77777777" w:rsidR="003F5B1A" w:rsidRPr="00160783" w:rsidRDefault="00F50DFA" w:rsidP="0091630A">
            <w:pPr>
              <w:pStyle w:val="SectionTitle"/>
              <w:rPr>
                <w:rFonts w:ascii="Times New Roman" w:hAnsi="Times New Roman"/>
                <w:b w:val="0"/>
                <w:spacing w:val="0"/>
                <w:position w:val="0"/>
              </w:rPr>
            </w:pPr>
            <w:r>
              <w:rPr>
                <w:rFonts w:ascii="Times New Roman" w:hAnsi="Times New Roman"/>
                <w:b w:val="0"/>
                <w:spacing w:val="0"/>
                <w:position w:val="0"/>
              </w:rPr>
              <w:br w:type="page"/>
            </w:r>
            <w:r>
              <w:rPr>
                <w:rFonts w:ascii="Times New Roman" w:hAnsi="Times New Roman"/>
                <w:b w:val="0"/>
                <w:spacing w:val="0"/>
                <w:position w:val="0"/>
              </w:rPr>
              <w:br w:type="page"/>
            </w:r>
            <w:r w:rsidR="003F5B1A">
              <w:rPr>
                <w:rFonts w:ascii="Times New Roman" w:hAnsi="Times New Roman"/>
                <w:b w:val="0"/>
                <w:spacing w:val="0"/>
                <w:position w:val="0"/>
              </w:rPr>
              <w:br w:type="page"/>
            </w:r>
            <w:r w:rsidR="003F5B1A" w:rsidRPr="00222414">
              <w:t>Experience</w:t>
            </w:r>
          </w:p>
        </w:tc>
        <w:tc>
          <w:tcPr>
            <w:tcW w:w="7661" w:type="dxa"/>
            <w:gridSpan w:val="2"/>
          </w:tcPr>
          <w:p w14:paraId="396EE268" w14:textId="7E234E0C" w:rsidR="003F5B1A" w:rsidRDefault="00455C9C" w:rsidP="003422D5">
            <w:pPr>
              <w:pStyle w:val="Achievement"/>
              <w:numPr>
                <w:ilvl w:val="0"/>
                <w:numId w:val="24"/>
              </w:numPr>
            </w:pPr>
            <w:r>
              <w:t xml:space="preserve">Interned at </w:t>
            </w:r>
            <w:r w:rsidR="003422D5">
              <w:t>BLC Mar Elias</w:t>
            </w:r>
            <w:r w:rsidR="00472448">
              <w:t xml:space="preserve"> </w:t>
            </w:r>
            <w:r w:rsidR="00492B78">
              <w:t>(July-August 2019)</w:t>
            </w:r>
          </w:p>
        </w:tc>
      </w:tr>
      <w:tr w:rsidR="003F5B1A" w14:paraId="62C42DEA" w14:textId="77777777" w:rsidTr="00685987">
        <w:trPr>
          <w:gridAfter w:val="2"/>
          <w:wAfter w:w="524" w:type="dxa"/>
        </w:trPr>
        <w:tc>
          <w:tcPr>
            <w:tcW w:w="1890" w:type="dxa"/>
            <w:gridSpan w:val="3"/>
          </w:tcPr>
          <w:p w14:paraId="3CE58C93" w14:textId="77777777" w:rsidR="003F5B1A" w:rsidRDefault="003F5B1A"/>
        </w:tc>
        <w:tc>
          <w:tcPr>
            <w:tcW w:w="7380" w:type="dxa"/>
          </w:tcPr>
          <w:p w14:paraId="4D4ECABA" w14:textId="77777777" w:rsidR="003F5B1A" w:rsidRDefault="003F5B1A" w:rsidP="00456192">
            <w:pPr>
              <w:pStyle w:val="Achievement"/>
            </w:pPr>
          </w:p>
        </w:tc>
      </w:tr>
      <w:tr w:rsidR="003F5B1A" w14:paraId="2B982EBC" w14:textId="77777777" w:rsidTr="00685987">
        <w:trPr>
          <w:gridAfter w:val="2"/>
          <w:wAfter w:w="524" w:type="dxa"/>
        </w:trPr>
        <w:tc>
          <w:tcPr>
            <w:tcW w:w="1890" w:type="dxa"/>
            <w:gridSpan w:val="3"/>
          </w:tcPr>
          <w:p w14:paraId="1B225CE0" w14:textId="77777777" w:rsidR="003F5B1A" w:rsidRDefault="003860CA">
            <w:r>
              <w:br w:type="page"/>
            </w:r>
          </w:p>
        </w:tc>
        <w:tc>
          <w:tcPr>
            <w:tcW w:w="7380" w:type="dxa"/>
          </w:tcPr>
          <w:p w14:paraId="1051C250" w14:textId="77777777" w:rsidR="003F5B1A" w:rsidRDefault="003F5B1A" w:rsidP="00456192">
            <w:pPr>
              <w:pStyle w:val="Achievement"/>
            </w:pPr>
          </w:p>
        </w:tc>
      </w:tr>
      <w:tr w:rsidR="003F5B1A" w14:paraId="51D16BA6" w14:textId="77777777" w:rsidTr="00685987">
        <w:trPr>
          <w:gridAfter w:val="2"/>
          <w:wAfter w:w="524" w:type="dxa"/>
        </w:trPr>
        <w:tc>
          <w:tcPr>
            <w:tcW w:w="1890" w:type="dxa"/>
            <w:gridSpan w:val="3"/>
          </w:tcPr>
          <w:p w14:paraId="0845BA91" w14:textId="77777777" w:rsidR="003F5B1A" w:rsidRDefault="003F5B1A"/>
        </w:tc>
        <w:tc>
          <w:tcPr>
            <w:tcW w:w="7380" w:type="dxa"/>
          </w:tcPr>
          <w:p w14:paraId="7612FF19" w14:textId="77777777" w:rsidR="005C43F0" w:rsidRDefault="005C43F0" w:rsidP="00456192">
            <w:pPr>
              <w:pStyle w:val="Achievement"/>
            </w:pPr>
          </w:p>
        </w:tc>
      </w:tr>
      <w:tr w:rsidR="003F5B1A" w:rsidRPr="005C43F0" w14:paraId="0BD9B76F" w14:textId="77777777" w:rsidTr="00685987">
        <w:trPr>
          <w:gridAfter w:val="2"/>
          <w:wAfter w:w="524" w:type="dxa"/>
        </w:trPr>
        <w:tc>
          <w:tcPr>
            <w:tcW w:w="1890" w:type="dxa"/>
            <w:gridSpan w:val="3"/>
          </w:tcPr>
          <w:p w14:paraId="6A1BAC06" w14:textId="77777777" w:rsidR="003F5B1A" w:rsidRPr="005C43F0" w:rsidRDefault="003F5B1A">
            <w:pPr>
              <w:pStyle w:val="SectionTitle"/>
              <w:rPr>
                <w:b w:val="0"/>
              </w:rPr>
            </w:pPr>
            <w:r w:rsidRPr="00AB6B1C">
              <w:t>Education</w:t>
            </w:r>
          </w:p>
        </w:tc>
        <w:tc>
          <w:tcPr>
            <w:tcW w:w="7380" w:type="dxa"/>
          </w:tcPr>
          <w:p w14:paraId="42A35186" w14:textId="024E28DB" w:rsidR="003F5B1A" w:rsidRPr="00AB6B1C" w:rsidRDefault="000E25CE" w:rsidP="00D91208">
            <w:pPr>
              <w:pStyle w:val="Institution"/>
            </w:pPr>
            <w:r>
              <w:t>August 2017</w:t>
            </w:r>
            <w:r w:rsidR="003F5B1A" w:rsidRPr="00AB6B1C">
              <w:t>–</w:t>
            </w:r>
            <w:r>
              <w:t xml:space="preserve">May 2019 </w:t>
            </w:r>
            <w:r w:rsidR="00853DBA">
              <w:t xml:space="preserve"> </w:t>
            </w:r>
            <w:r>
              <w:t xml:space="preserve">          </w:t>
            </w:r>
            <w:r w:rsidR="00853DBA">
              <w:t xml:space="preserve"> </w:t>
            </w:r>
            <w:r>
              <w:t xml:space="preserve">          Lebanese American University</w:t>
            </w:r>
          </w:p>
          <w:p w14:paraId="0E7B5860" w14:textId="76E9DFA8" w:rsidR="003F5B1A" w:rsidRPr="005C43F0" w:rsidRDefault="003F5B1A" w:rsidP="00456192">
            <w:pPr>
              <w:pStyle w:val="Achievement"/>
            </w:pPr>
            <w:bookmarkStart w:id="1" w:name="_GoBack"/>
            <w:bookmarkEnd w:id="1"/>
            <w:r w:rsidRPr="005C43F0">
              <w:t xml:space="preserve">Awarded </w:t>
            </w:r>
            <w:r w:rsidR="000E25CE">
              <w:t>Bachelor of Science</w:t>
            </w:r>
            <w:r w:rsidRPr="005C43F0">
              <w:t xml:space="preserve"> degree in </w:t>
            </w:r>
            <w:r w:rsidR="000E25CE">
              <w:t>International Business</w:t>
            </w:r>
            <w:r w:rsidRPr="005C43F0">
              <w:t>.</w:t>
            </w:r>
          </w:p>
          <w:p w14:paraId="2CFA146C" w14:textId="4940CD0A" w:rsidR="003F5B1A" w:rsidRPr="005C43F0" w:rsidRDefault="000E25CE" w:rsidP="00D91208">
            <w:pPr>
              <w:pStyle w:val="Institution"/>
            </w:pPr>
            <w:r>
              <w:t>July 2015</w:t>
            </w:r>
            <w:r w:rsidR="003F5B1A" w:rsidRPr="005C43F0">
              <w:t>–</w:t>
            </w:r>
            <w:r w:rsidR="003E7DCF">
              <w:t>May 2017</w:t>
            </w:r>
            <w:r w:rsidR="003F5B1A" w:rsidRPr="005C43F0">
              <w:t xml:space="preserve"> </w:t>
            </w:r>
            <w:r w:rsidR="003E7DCF">
              <w:t>American University of Science &amp; Technology</w:t>
            </w:r>
          </w:p>
          <w:p w14:paraId="10EE39E5" w14:textId="77777777" w:rsidR="003F5B1A" w:rsidRPr="005C43F0" w:rsidRDefault="003E7DCF" w:rsidP="00456192">
            <w:pPr>
              <w:pStyle w:val="Achievement"/>
            </w:pPr>
            <w:r>
              <w:t>Management Information Systems</w:t>
            </w:r>
            <w:r w:rsidR="003F5B1A" w:rsidRPr="005C43F0">
              <w:t>.</w:t>
            </w:r>
          </w:p>
          <w:p w14:paraId="1A193843" w14:textId="54902387" w:rsidR="00D91208" w:rsidRPr="00D91208" w:rsidRDefault="003E7DCF" w:rsidP="00D91208">
            <w:pPr>
              <w:pStyle w:val="Institution"/>
            </w:pPr>
            <w:r>
              <w:t>September 2014</w:t>
            </w:r>
            <w:r w:rsidRPr="005C43F0">
              <w:t>–</w:t>
            </w:r>
            <w:r>
              <w:t>May 2015</w:t>
            </w:r>
            <w:r w:rsidRPr="005C43F0">
              <w:t xml:space="preserve">  </w:t>
            </w:r>
            <w:r>
              <w:t xml:space="preserve">         </w:t>
            </w:r>
            <w:r w:rsidR="00853DBA">
              <w:t xml:space="preserve"> </w:t>
            </w:r>
            <w:r>
              <w:t xml:space="preserve">      American University of Beirut</w:t>
            </w:r>
          </w:p>
          <w:p w14:paraId="299933C9" w14:textId="77777777" w:rsidR="003E7DCF" w:rsidRPr="005C43F0" w:rsidRDefault="003E7DCF" w:rsidP="003E7DCF">
            <w:pPr>
              <w:pStyle w:val="Achievement"/>
            </w:pPr>
            <w:r>
              <w:t>Computer Science</w:t>
            </w:r>
            <w:r w:rsidRPr="005C43F0">
              <w:t>.</w:t>
            </w:r>
          </w:p>
          <w:p w14:paraId="1CED7760" w14:textId="77777777" w:rsidR="00D91208" w:rsidRDefault="003E7DCF" w:rsidP="00D91208">
            <w:pPr>
              <w:pStyle w:val="Institution"/>
            </w:pPr>
            <w:r>
              <w:t>September 1999</w:t>
            </w:r>
            <w:r w:rsidRPr="005C43F0">
              <w:t>–</w:t>
            </w:r>
            <w:r>
              <w:t>May 2014</w:t>
            </w:r>
            <w:r w:rsidRPr="005C43F0">
              <w:t xml:space="preserve"> </w:t>
            </w:r>
            <w:r>
              <w:t xml:space="preserve">  </w:t>
            </w:r>
            <w:r w:rsidR="00853DBA">
              <w:t xml:space="preserve">         </w:t>
            </w:r>
            <w:r>
              <w:t xml:space="preserve">International School of </w:t>
            </w:r>
            <w:proofErr w:type="spellStart"/>
            <w:r>
              <w:t>Choueifat</w:t>
            </w:r>
            <w:proofErr w:type="spellEnd"/>
          </w:p>
          <w:p w14:paraId="7564610F" w14:textId="7A7E7AD6" w:rsidR="003E7DCF" w:rsidRPr="00D91208" w:rsidRDefault="00D91208" w:rsidP="00D91208">
            <w:pPr>
              <w:pStyle w:val="Institution"/>
              <w:rPr>
                <w:b w:val="0"/>
                <w:i w:val="0"/>
                <w:sz w:val="20"/>
              </w:rPr>
            </w:pPr>
            <w:r w:rsidRPr="00D91208">
              <w:rPr>
                <w:b w:val="0"/>
                <w:i w:val="0"/>
                <w:sz w:val="20"/>
              </w:rPr>
              <w:t>KG to Grade 12</w:t>
            </w:r>
            <w:r w:rsidR="00853DBA" w:rsidRPr="00D91208">
              <w:rPr>
                <w:b w:val="0"/>
                <w:i w:val="0"/>
                <w:sz w:val="20"/>
              </w:rPr>
              <w:t xml:space="preserve">                                                                               </w:t>
            </w:r>
            <w:r>
              <w:rPr>
                <w:b w:val="0"/>
                <w:i w:val="0"/>
                <w:sz w:val="20"/>
              </w:rPr>
              <w:t xml:space="preserve">                </w:t>
            </w:r>
            <w:r w:rsidR="003E7DCF" w:rsidRPr="00D91208">
              <w:rPr>
                <w:b w:val="0"/>
                <w:i w:val="0"/>
                <w:sz w:val="20"/>
              </w:rPr>
              <w:t>(SABIS)</w:t>
            </w:r>
          </w:p>
          <w:p w14:paraId="5A3A5B9F" w14:textId="77777777" w:rsidR="003E7DCF" w:rsidRPr="005C43F0" w:rsidRDefault="003E7DCF" w:rsidP="00456192">
            <w:pPr>
              <w:pStyle w:val="Achievement"/>
            </w:pPr>
          </w:p>
        </w:tc>
      </w:tr>
      <w:tr w:rsidR="003F5B1A" w14:paraId="7B01FBD7" w14:textId="77777777" w:rsidTr="00685987">
        <w:trPr>
          <w:gridBefore w:val="1"/>
          <w:wBefore w:w="270" w:type="dxa"/>
        </w:trPr>
        <w:tc>
          <w:tcPr>
            <w:tcW w:w="1530" w:type="dxa"/>
          </w:tcPr>
          <w:p w14:paraId="21677D91" w14:textId="77777777" w:rsidR="003F5B1A" w:rsidRDefault="003F5B1A">
            <w:pPr>
              <w:pStyle w:val="SectionTitle"/>
            </w:pPr>
            <w:r>
              <w:t>Languages</w:t>
            </w:r>
          </w:p>
        </w:tc>
        <w:tc>
          <w:tcPr>
            <w:tcW w:w="7994" w:type="dxa"/>
            <w:gridSpan w:val="4"/>
          </w:tcPr>
          <w:p w14:paraId="1A48EEE8" w14:textId="77777777" w:rsidR="003F5B1A" w:rsidRDefault="003F5B1A" w:rsidP="00D91208">
            <w:pPr>
              <w:pStyle w:val="Institution"/>
            </w:pPr>
            <w:r>
              <w:t>Arabic, English. Spoken and Written.</w:t>
            </w:r>
          </w:p>
        </w:tc>
      </w:tr>
      <w:tr w:rsidR="003F5B1A" w14:paraId="39ED1640" w14:textId="77777777" w:rsidTr="00685987">
        <w:trPr>
          <w:gridBefore w:val="1"/>
          <w:wBefore w:w="270" w:type="dxa"/>
        </w:trPr>
        <w:tc>
          <w:tcPr>
            <w:tcW w:w="1530" w:type="dxa"/>
          </w:tcPr>
          <w:p w14:paraId="162764D7" w14:textId="77777777" w:rsidR="003F5B1A" w:rsidRDefault="003F5B1A">
            <w:pPr>
              <w:pStyle w:val="SectionTitle"/>
            </w:pPr>
            <w:r>
              <w:t>References</w:t>
            </w:r>
          </w:p>
        </w:tc>
        <w:tc>
          <w:tcPr>
            <w:tcW w:w="7994" w:type="dxa"/>
            <w:gridSpan w:val="4"/>
          </w:tcPr>
          <w:p w14:paraId="005437CB" w14:textId="77777777" w:rsidR="003F5B1A" w:rsidRDefault="003F5B1A" w:rsidP="00D91208">
            <w:pPr>
              <w:pStyle w:val="Institution"/>
            </w:pPr>
            <w:r>
              <w:t>Furnished upon request.</w:t>
            </w:r>
          </w:p>
        </w:tc>
      </w:tr>
    </w:tbl>
    <w:p w14:paraId="577B753C" w14:textId="77777777" w:rsidR="003F5B1A" w:rsidRDefault="003F5B1A" w:rsidP="001C3960"/>
    <w:sectPr w:rsidR="003F5B1A" w:rsidSect="001C3960">
      <w:footerReference w:type="default" r:id="rId9"/>
      <w:footnotePr>
        <w:numFmt w:val="upperRoman"/>
        <w:numRestart w:val="eachPage"/>
      </w:footnotePr>
      <w:pgSz w:w="11909" w:h="16834" w:code="9"/>
      <w:pgMar w:top="1440" w:right="1440" w:bottom="1440" w:left="1440" w:header="965" w:footer="965" w:gutter="0"/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CA9C8" w14:textId="77777777" w:rsidR="0096378C" w:rsidRDefault="0096378C">
      <w:r>
        <w:separator/>
      </w:r>
    </w:p>
  </w:endnote>
  <w:endnote w:type="continuationSeparator" w:id="0">
    <w:p w14:paraId="2E4F3153" w14:textId="77777777" w:rsidR="0096378C" w:rsidRDefault="0096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81145" w14:textId="77777777" w:rsidR="003F5B1A" w:rsidRDefault="003F5B1A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rPr>
        <w:snapToGrid w:val="0"/>
      </w:rPr>
      <w:t xml:space="preserve">Page </w:t>
    </w:r>
    <w:r w:rsidR="001C29F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1C29F9">
      <w:rPr>
        <w:snapToGrid w:val="0"/>
      </w:rPr>
      <w:fldChar w:fldCharType="separate"/>
    </w:r>
    <w:r w:rsidR="0070393F">
      <w:rPr>
        <w:noProof/>
        <w:snapToGrid w:val="0"/>
      </w:rPr>
      <w:t>1</w:t>
    </w:r>
    <w:r w:rsidR="001C29F9">
      <w:rPr>
        <w:snapToGrid w:val="0"/>
      </w:rPr>
      <w:fldChar w:fldCharType="end"/>
    </w:r>
    <w:r>
      <w:rPr>
        <w:snapToGrid w:val="0"/>
      </w:rPr>
      <w:t xml:space="preserve"> of </w:t>
    </w:r>
    <w:r w:rsidR="001C29F9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1C29F9">
      <w:rPr>
        <w:snapToGrid w:val="0"/>
      </w:rPr>
      <w:fldChar w:fldCharType="separate"/>
    </w:r>
    <w:r w:rsidR="0070393F">
      <w:rPr>
        <w:noProof/>
        <w:snapToGrid w:val="0"/>
      </w:rPr>
      <w:t>5</w:t>
    </w:r>
    <w:r w:rsidR="001C29F9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28968" w14:textId="77777777" w:rsidR="0096378C" w:rsidRDefault="0096378C">
      <w:r>
        <w:separator/>
      </w:r>
    </w:p>
  </w:footnote>
  <w:footnote w:type="continuationSeparator" w:id="0">
    <w:p w14:paraId="7F1A3FDC" w14:textId="77777777" w:rsidR="0096378C" w:rsidRDefault="00963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6AB5"/>
    <w:multiLevelType w:val="hybridMultilevel"/>
    <w:tmpl w:val="EC704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67692"/>
    <w:multiLevelType w:val="hybridMultilevel"/>
    <w:tmpl w:val="FC70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18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A036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503A5D"/>
    <w:multiLevelType w:val="singleLevel"/>
    <w:tmpl w:val="81AC1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CE26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883D22"/>
    <w:multiLevelType w:val="singleLevel"/>
    <w:tmpl w:val="42AC1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1668EF"/>
    <w:multiLevelType w:val="hybridMultilevel"/>
    <w:tmpl w:val="EAAC4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990A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E926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6C6BFE"/>
    <w:multiLevelType w:val="hybridMultilevel"/>
    <w:tmpl w:val="9A8C8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2" w15:restartNumberingAfterBreak="0">
    <w:nsid w:val="50050A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BA43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86D60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FB37FA0"/>
    <w:multiLevelType w:val="singleLevel"/>
    <w:tmpl w:val="D5FA8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0541A38"/>
    <w:multiLevelType w:val="hybridMultilevel"/>
    <w:tmpl w:val="255ED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550"/>
    <w:multiLevelType w:val="hybridMultilevel"/>
    <w:tmpl w:val="012E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80744"/>
    <w:multiLevelType w:val="hybridMultilevel"/>
    <w:tmpl w:val="BCBC3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3"/>
  </w:num>
  <w:num w:numId="5">
    <w:abstractNumId w:val="12"/>
  </w:num>
  <w:num w:numId="6">
    <w:abstractNumId w:val="9"/>
  </w:num>
  <w:num w:numId="7">
    <w:abstractNumId w:val="15"/>
  </w:num>
  <w:num w:numId="8">
    <w:abstractNumId w:val="4"/>
  </w:num>
  <w:num w:numId="9">
    <w:abstractNumId w:val="6"/>
  </w:num>
  <w:num w:numId="10">
    <w:abstractNumId w:val="5"/>
  </w:num>
  <w:num w:numId="11">
    <w:abstractNumId w:val="14"/>
  </w:num>
  <w:num w:numId="12">
    <w:abstractNumId w:val="8"/>
  </w:num>
  <w:num w:numId="13">
    <w:abstractNumId w:val="6"/>
  </w:num>
  <w:num w:numId="14">
    <w:abstractNumId w:val="17"/>
  </w:num>
  <w:num w:numId="15">
    <w:abstractNumId w:val="1"/>
  </w:num>
  <w:num w:numId="16">
    <w:abstractNumId w:val="6"/>
  </w:num>
  <w:num w:numId="17">
    <w:abstractNumId w:val="6"/>
  </w:num>
  <w:num w:numId="18">
    <w:abstractNumId w:val="16"/>
  </w:num>
  <w:num w:numId="19">
    <w:abstractNumId w:val="6"/>
  </w:num>
  <w:num w:numId="20">
    <w:abstractNumId w:val="6"/>
  </w:num>
  <w:num w:numId="21">
    <w:abstractNumId w:val="10"/>
  </w:num>
  <w:num w:numId="22">
    <w:abstractNumId w:val="0"/>
  </w:num>
  <w:num w:numId="23">
    <w:abstractNumId w:val="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8A"/>
    <w:rsid w:val="00023035"/>
    <w:rsid w:val="00030865"/>
    <w:rsid w:val="00031F85"/>
    <w:rsid w:val="00043442"/>
    <w:rsid w:val="0004523C"/>
    <w:rsid w:val="00051B3F"/>
    <w:rsid w:val="000668E8"/>
    <w:rsid w:val="00075F9B"/>
    <w:rsid w:val="000875B5"/>
    <w:rsid w:val="0009032F"/>
    <w:rsid w:val="000935A3"/>
    <w:rsid w:val="000B27EC"/>
    <w:rsid w:val="000B6960"/>
    <w:rsid w:val="000E25CE"/>
    <w:rsid w:val="000F3675"/>
    <w:rsid w:val="000F4C35"/>
    <w:rsid w:val="00142C74"/>
    <w:rsid w:val="00143FC4"/>
    <w:rsid w:val="001465D1"/>
    <w:rsid w:val="00154BF1"/>
    <w:rsid w:val="00160783"/>
    <w:rsid w:val="0018638A"/>
    <w:rsid w:val="00191C35"/>
    <w:rsid w:val="001B41BD"/>
    <w:rsid w:val="001C29F9"/>
    <w:rsid w:val="001C3960"/>
    <w:rsid w:val="001C62B5"/>
    <w:rsid w:val="001D213D"/>
    <w:rsid w:val="0020097B"/>
    <w:rsid w:val="00222414"/>
    <w:rsid w:val="002F6FC9"/>
    <w:rsid w:val="00317EBB"/>
    <w:rsid w:val="003422D5"/>
    <w:rsid w:val="003860CA"/>
    <w:rsid w:val="00394990"/>
    <w:rsid w:val="00396B04"/>
    <w:rsid w:val="003B6C56"/>
    <w:rsid w:val="003E7DCF"/>
    <w:rsid w:val="003F5B1A"/>
    <w:rsid w:val="00401E32"/>
    <w:rsid w:val="00413B08"/>
    <w:rsid w:val="00414849"/>
    <w:rsid w:val="00424A41"/>
    <w:rsid w:val="0043054B"/>
    <w:rsid w:val="0043530F"/>
    <w:rsid w:val="00437C25"/>
    <w:rsid w:val="00455C9C"/>
    <w:rsid w:val="00456192"/>
    <w:rsid w:val="00472448"/>
    <w:rsid w:val="00491356"/>
    <w:rsid w:val="00492B78"/>
    <w:rsid w:val="0049418C"/>
    <w:rsid w:val="004966C6"/>
    <w:rsid w:val="004A0BEE"/>
    <w:rsid w:val="004F0D66"/>
    <w:rsid w:val="00507185"/>
    <w:rsid w:val="00523E2F"/>
    <w:rsid w:val="005515DF"/>
    <w:rsid w:val="0057139A"/>
    <w:rsid w:val="00575C53"/>
    <w:rsid w:val="005C43F0"/>
    <w:rsid w:val="005C534F"/>
    <w:rsid w:val="005D2B2D"/>
    <w:rsid w:val="005E2CBC"/>
    <w:rsid w:val="00601BD7"/>
    <w:rsid w:val="00606490"/>
    <w:rsid w:val="00606594"/>
    <w:rsid w:val="00622519"/>
    <w:rsid w:val="00653BD8"/>
    <w:rsid w:val="0066286A"/>
    <w:rsid w:val="00685987"/>
    <w:rsid w:val="006A77AD"/>
    <w:rsid w:val="006E2540"/>
    <w:rsid w:val="0070393F"/>
    <w:rsid w:val="00714F62"/>
    <w:rsid w:val="007219BE"/>
    <w:rsid w:val="00732AC5"/>
    <w:rsid w:val="007344F2"/>
    <w:rsid w:val="00736FEC"/>
    <w:rsid w:val="007406EA"/>
    <w:rsid w:val="007551EF"/>
    <w:rsid w:val="007701EE"/>
    <w:rsid w:val="00772B7F"/>
    <w:rsid w:val="007C4C5F"/>
    <w:rsid w:val="007F19BB"/>
    <w:rsid w:val="00810A26"/>
    <w:rsid w:val="00815653"/>
    <w:rsid w:val="00841D02"/>
    <w:rsid w:val="00843C8F"/>
    <w:rsid w:val="00853DBA"/>
    <w:rsid w:val="008A7E47"/>
    <w:rsid w:val="008F7F38"/>
    <w:rsid w:val="00913949"/>
    <w:rsid w:val="009161FB"/>
    <w:rsid w:val="0091630A"/>
    <w:rsid w:val="00940584"/>
    <w:rsid w:val="009547BB"/>
    <w:rsid w:val="0096378C"/>
    <w:rsid w:val="0098116C"/>
    <w:rsid w:val="009A52D6"/>
    <w:rsid w:val="009D2BDC"/>
    <w:rsid w:val="009D3032"/>
    <w:rsid w:val="009E0B8F"/>
    <w:rsid w:val="00A1296C"/>
    <w:rsid w:val="00A35BD8"/>
    <w:rsid w:val="00A47B68"/>
    <w:rsid w:val="00A82FF8"/>
    <w:rsid w:val="00AA108D"/>
    <w:rsid w:val="00AB6B1C"/>
    <w:rsid w:val="00AC4F8D"/>
    <w:rsid w:val="00AC658F"/>
    <w:rsid w:val="00B0262A"/>
    <w:rsid w:val="00B05CEA"/>
    <w:rsid w:val="00B35A19"/>
    <w:rsid w:val="00B8029F"/>
    <w:rsid w:val="00BA2811"/>
    <w:rsid w:val="00BA4088"/>
    <w:rsid w:val="00BB0E48"/>
    <w:rsid w:val="00BD6A07"/>
    <w:rsid w:val="00BE1896"/>
    <w:rsid w:val="00BF4EEC"/>
    <w:rsid w:val="00BF5258"/>
    <w:rsid w:val="00BF5C33"/>
    <w:rsid w:val="00C050A2"/>
    <w:rsid w:val="00C0687D"/>
    <w:rsid w:val="00C35F83"/>
    <w:rsid w:val="00C40C23"/>
    <w:rsid w:val="00C833B1"/>
    <w:rsid w:val="00CB587C"/>
    <w:rsid w:val="00CC7207"/>
    <w:rsid w:val="00CE20F4"/>
    <w:rsid w:val="00CE58F2"/>
    <w:rsid w:val="00CE713E"/>
    <w:rsid w:val="00D30F14"/>
    <w:rsid w:val="00D91208"/>
    <w:rsid w:val="00DA369D"/>
    <w:rsid w:val="00DB45A5"/>
    <w:rsid w:val="00DD4A25"/>
    <w:rsid w:val="00E0548C"/>
    <w:rsid w:val="00E223C3"/>
    <w:rsid w:val="00E347F7"/>
    <w:rsid w:val="00E41538"/>
    <w:rsid w:val="00E44743"/>
    <w:rsid w:val="00E70534"/>
    <w:rsid w:val="00E831C4"/>
    <w:rsid w:val="00E84008"/>
    <w:rsid w:val="00E965C6"/>
    <w:rsid w:val="00EA185F"/>
    <w:rsid w:val="00EF17C9"/>
    <w:rsid w:val="00EF2A8C"/>
    <w:rsid w:val="00EF3152"/>
    <w:rsid w:val="00F12FEF"/>
    <w:rsid w:val="00F3588A"/>
    <w:rsid w:val="00F366DF"/>
    <w:rsid w:val="00F42AD3"/>
    <w:rsid w:val="00F50DFA"/>
    <w:rsid w:val="00F7038E"/>
    <w:rsid w:val="00F70FC4"/>
    <w:rsid w:val="00F83297"/>
    <w:rsid w:val="00F91695"/>
    <w:rsid w:val="00F977A6"/>
    <w:rsid w:val="00FB2A2C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ED9CB"/>
  <w15:docId w15:val="{260423F9-C66E-4CD7-ADBC-1901B4FA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68E8"/>
    <w:rPr>
      <w:lang w:val="en-US" w:eastAsia="en-US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0668E8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0668E8"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0668E8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0668E8"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0668E8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668E8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668E8"/>
    <w:pPr>
      <w:keepNext/>
      <w:outlineLvl w:val="6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2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2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2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20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20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208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208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668E8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6208"/>
    <w:rPr>
      <w:sz w:val="20"/>
      <w:szCs w:val="20"/>
    </w:rPr>
  </w:style>
  <w:style w:type="paragraph" w:customStyle="1" w:styleId="Achievement">
    <w:name w:val="Achievement"/>
    <w:basedOn w:val="BodyText"/>
    <w:autoRedefine/>
    <w:uiPriority w:val="99"/>
    <w:rsid w:val="00456192"/>
    <w:pPr>
      <w:spacing w:after="60"/>
      <w:ind w:left="360" w:right="-108"/>
    </w:pPr>
  </w:style>
  <w:style w:type="paragraph" w:customStyle="1" w:styleId="Address1">
    <w:name w:val="Address 1"/>
    <w:basedOn w:val="Normal"/>
    <w:uiPriority w:val="99"/>
    <w:rsid w:val="000668E8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Address2">
    <w:name w:val="Address 2"/>
    <w:basedOn w:val="Normal"/>
    <w:uiPriority w:val="99"/>
    <w:rsid w:val="000668E8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styleId="BodyTextIndent">
    <w:name w:val="Body Text Indent"/>
    <w:basedOn w:val="BodyText"/>
    <w:link w:val="BodyTextIndentChar"/>
    <w:uiPriority w:val="99"/>
    <w:rsid w:val="000668E8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6208"/>
    <w:rPr>
      <w:sz w:val="20"/>
      <w:szCs w:val="20"/>
    </w:rPr>
  </w:style>
  <w:style w:type="paragraph" w:customStyle="1" w:styleId="CityState">
    <w:name w:val="City/State"/>
    <w:basedOn w:val="BodyText"/>
    <w:next w:val="BodyText"/>
    <w:uiPriority w:val="99"/>
    <w:rsid w:val="000668E8"/>
    <w:pPr>
      <w:keepNext/>
    </w:pPr>
  </w:style>
  <w:style w:type="paragraph" w:customStyle="1" w:styleId="CompanyName">
    <w:name w:val="Company Name"/>
    <w:basedOn w:val="Normal"/>
    <w:next w:val="Normal"/>
    <w:autoRedefine/>
    <w:uiPriority w:val="99"/>
    <w:rsid w:val="000668E8"/>
    <w:pPr>
      <w:tabs>
        <w:tab w:val="left" w:pos="2160"/>
        <w:tab w:val="right" w:pos="6480"/>
      </w:tabs>
      <w:spacing w:before="220" w:after="40" w:line="220" w:lineRule="atLeast"/>
      <w:ind w:right="-360"/>
    </w:pPr>
    <w:rPr>
      <w:b/>
    </w:rPr>
  </w:style>
  <w:style w:type="paragraph" w:customStyle="1" w:styleId="CompanyNameOne">
    <w:name w:val="Company Name One"/>
    <w:basedOn w:val="CompanyName"/>
    <w:next w:val="Normal"/>
    <w:uiPriority w:val="99"/>
    <w:rsid w:val="000668E8"/>
  </w:style>
  <w:style w:type="paragraph" w:styleId="Date">
    <w:name w:val="Date"/>
    <w:basedOn w:val="BodyText"/>
    <w:link w:val="DateChar"/>
    <w:uiPriority w:val="99"/>
    <w:rsid w:val="000668E8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rsid w:val="00D96208"/>
    <w:rPr>
      <w:sz w:val="20"/>
      <w:szCs w:val="20"/>
    </w:rPr>
  </w:style>
  <w:style w:type="paragraph" w:customStyle="1" w:styleId="DocumentLabel">
    <w:name w:val="Document Label"/>
    <w:basedOn w:val="Normal"/>
    <w:next w:val="Normal"/>
    <w:uiPriority w:val="99"/>
    <w:rsid w:val="000668E8"/>
    <w:pPr>
      <w:spacing w:after="220"/>
      <w:ind w:right="-360"/>
    </w:pPr>
    <w:rPr>
      <w:spacing w:val="-20"/>
      <w:sz w:val="48"/>
    </w:rPr>
  </w:style>
  <w:style w:type="character" w:styleId="Emphasis">
    <w:name w:val="Emphasis"/>
    <w:basedOn w:val="DefaultParagraphFont"/>
    <w:uiPriority w:val="99"/>
    <w:qFormat/>
    <w:rsid w:val="000668E8"/>
    <w:rPr>
      <w:rFonts w:ascii="Arial" w:hAnsi="Arial" w:cs="Times New Roman"/>
      <w:b/>
      <w:spacing w:val="-8"/>
      <w:sz w:val="18"/>
    </w:rPr>
  </w:style>
  <w:style w:type="paragraph" w:customStyle="1" w:styleId="HeaderBase">
    <w:name w:val="Header Base"/>
    <w:basedOn w:val="Normal"/>
    <w:uiPriority w:val="99"/>
    <w:rsid w:val="000668E8"/>
    <w:pPr>
      <w:ind w:right="-360"/>
    </w:pPr>
  </w:style>
  <w:style w:type="paragraph" w:styleId="Footer">
    <w:name w:val="footer"/>
    <w:basedOn w:val="HeaderBase"/>
    <w:link w:val="FooterChar"/>
    <w:uiPriority w:val="99"/>
    <w:rsid w:val="000668E8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6208"/>
    <w:rPr>
      <w:sz w:val="20"/>
      <w:szCs w:val="20"/>
    </w:rPr>
  </w:style>
  <w:style w:type="paragraph" w:styleId="Header">
    <w:name w:val="header"/>
    <w:basedOn w:val="HeaderBase"/>
    <w:link w:val="HeaderChar"/>
    <w:uiPriority w:val="99"/>
    <w:rsid w:val="000668E8"/>
    <w:pPr>
      <w:spacing w:line="22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6208"/>
    <w:rPr>
      <w:sz w:val="20"/>
      <w:szCs w:val="20"/>
    </w:rPr>
  </w:style>
  <w:style w:type="paragraph" w:customStyle="1" w:styleId="HeadingBase">
    <w:name w:val="Heading Base"/>
    <w:basedOn w:val="BodyText"/>
    <w:next w:val="BodyText"/>
    <w:uiPriority w:val="99"/>
    <w:rsid w:val="000668E8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uiPriority w:val="99"/>
    <w:rsid w:val="00D91208"/>
    <w:pPr>
      <w:tabs>
        <w:tab w:val="left" w:pos="2160"/>
        <w:tab w:val="right" w:pos="6480"/>
      </w:tabs>
      <w:spacing w:before="220" w:after="60"/>
      <w:ind w:left="340" w:right="-360"/>
    </w:pPr>
    <w:rPr>
      <w:b/>
      <w:i/>
      <w:sz w:val="24"/>
    </w:rPr>
  </w:style>
  <w:style w:type="character" w:customStyle="1" w:styleId="Job">
    <w:name w:val="Job"/>
    <w:basedOn w:val="DefaultParagraphFont"/>
    <w:uiPriority w:val="99"/>
    <w:rsid w:val="000668E8"/>
    <w:rPr>
      <w:rFonts w:cs="Times New Roman"/>
    </w:rPr>
  </w:style>
  <w:style w:type="paragraph" w:customStyle="1" w:styleId="JobTitle">
    <w:name w:val="Job Title"/>
    <w:next w:val="Achievement"/>
    <w:uiPriority w:val="99"/>
    <w:rsid w:val="000668E8"/>
    <w:pPr>
      <w:spacing w:after="40" w:line="220" w:lineRule="atLeast"/>
    </w:pPr>
    <w:rPr>
      <w:rFonts w:ascii="Arial" w:hAnsi="Arial"/>
      <w:b/>
      <w:spacing w:val="-10"/>
      <w:lang w:val="en-US" w:eastAsia="en-US"/>
    </w:rPr>
  </w:style>
  <w:style w:type="character" w:customStyle="1" w:styleId="Lead-inEmphasis">
    <w:name w:val="Lead-in Emphasis"/>
    <w:uiPriority w:val="99"/>
    <w:rsid w:val="000668E8"/>
    <w:rPr>
      <w:rFonts w:ascii="Arial" w:hAnsi="Arial"/>
      <w:b/>
      <w:spacing w:val="-8"/>
      <w:sz w:val="18"/>
    </w:rPr>
  </w:style>
  <w:style w:type="paragraph" w:customStyle="1" w:styleId="Name">
    <w:name w:val="Name"/>
    <w:basedOn w:val="Normal"/>
    <w:next w:val="Normal"/>
    <w:autoRedefine/>
    <w:uiPriority w:val="99"/>
    <w:rsid w:val="000668E8"/>
    <w:pPr>
      <w:spacing w:after="440" w:line="240" w:lineRule="atLeast"/>
      <w:ind w:left="2160"/>
    </w:pPr>
    <w:rPr>
      <w:spacing w:val="-20"/>
      <w:sz w:val="48"/>
    </w:rPr>
  </w:style>
  <w:style w:type="paragraph" w:customStyle="1" w:styleId="NoTitle">
    <w:name w:val="No Title"/>
    <w:basedOn w:val="Normal"/>
    <w:uiPriority w:val="99"/>
    <w:rsid w:val="000668E8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ve">
    <w:name w:val="Objective"/>
    <w:basedOn w:val="Normal"/>
    <w:next w:val="BodyText"/>
    <w:uiPriority w:val="99"/>
    <w:rsid w:val="000668E8"/>
    <w:pPr>
      <w:spacing w:before="220" w:after="220" w:line="220" w:lineRule="atLeast"/>
    </w:pPr>
  </w:style>
  <w:style w:type="character" w:styleId="PageNumber">
    <w:name w:val="page number"/>
    <w:basedOn w:val="DefaultParagraphFont"/>
    <w:uiPriority w:val="99"/>
    <w:rsid w:val="000668E8"/>
    <w:rPr>
      <w:rFonts w:ascii="Arial" w:hAnsi="Arial" w:cs="Times New Roman"/>
      <w:b/>
      <w:sz w:val="18"/>
    </w:rPr>
  </w:style>
  <w:style w:type="paragraph" w:customStyle="1" w:styleId="SectionTitle">
    <w:name w:val="Section Title"/>
    <w:basedOn w:val="Normal"/>
    <w:next w:val="Normal"/>
    <w:autoRedefine/>
    <w:uiPriority w:val="99"/>
    <w:rsid w:val="000668E8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ectionSubtitle">
    <w:name w:val="Section Subtitle"/>
    <w:basedOn w:val="SectionTitle"/>
    <w:next w:val="Normal"/>
    <w:uiPriority w:val="99"/>
    <w:rsid w:val="000668E8"/>
    <w:pPr>
      <w:pBdr>
        <w:top w:val="none" w:sz="0" w:space="0" w:color="auto"/>
      </w:pBdr>
    </w:pPr>
    <w:rPr>
      <w:b w:val="0"/>
      <w:spacing w:val="0"/>
      <w:position w:val="6"/>
    </w:rPr>
  </w:style>
  <w:style w:type="character" w:styleId="Hyperlink">
    <w:name w:val="Hyperlink"/>
    <w:basedOn w:val="DefaultParagraphFont"/>
    <w:uiPriority w:val="99"/>
    <w:rsid w:val="000668E8"/>
    <w:rPr>
      <w:rFonts w:cs="Times New Roman"/>
      <w:color w:val="0000FF"/>
      <w:u w:val="single"/>
    </w:rPr>
  </w:style>
  <w:style w:type="paragraph" w:customStyle="1" w:styleId="PersonalInfo">
    <w:name w:val="Personal Info"/>
    <w:basedOn w:val="Achievement"/>
    <w:uiPriority w:val="99"/>
    <w:rsid w:val="000668E8"/>
    <w:pPr>
      <w:spacing w:before="220"/>
    </w:pPr>
  </w:style>
  <w:style w:type="character" w:styleId="FollowedHyperlink">
    <w:name w:val="FollowedHyperlink"/>
    <w:basedOn w:val="DefaultParagraphFont"/>
    <w:uiPriority w:val="99"/>
    <w:rsid w:val="000668E8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0668E8"/>
    <w:rPr>
      <w:u w:val="doub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6208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668E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62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668E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668E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620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0668E8"/>
    <w:rPr>
      <w:rFonts w:cs="Times New Roman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026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adkhodr.basha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Contemporary%20Resum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F57E-6BB2-8A45-AACD-BB56ABD2CCE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Contemporary%20Resume.dot</Template>
  <TotalTime>10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LHS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Ziad M. K. Basha</dc:creator>
  <cp:keywords/>
  <dc:description/>
  <cp:lastModifiedBy>MK Basha</cp:lastModifiedBy>
  <cp:revision>11</cp:revision>
  <cp:lastPrinted>2016-12-02T12:37:00Z</cp:lastPrinted>
  <dcterms:created xsi:type="dcterms:W3CDTF">2019-07-10T06:01:00Z</dcterms:created>
  <dcterms:modified xsi:type="dcterms:W3CDTF">2019-09-19T12:06:00Z</dcterms:modified>
</cp:coreProperties>
</file>