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14:paraId="2205C7EC" w14:textId="77777777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29B38A94" w14:textId="77777777" w:rsidR="00692703" w:rsidRPr="00AF33E0" w:rsidRDefault="002F0DDC" w:rsidP="00913946">
            <w:pPr>
              <w:pStyle w:val="Title"/>
              <w:rPr>
                <w:b/>
                <w:bCs/>
                <w:sz w:val="50"/>
                <w:szCs w:val="50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EF1B5A0" wp14:editId="59D19B55">
                  <wp:simplePos x="0" y="0"/>
                  <wp:positionH relativeFrom="column">
                    <wp:posOffset>4351020</wp:posOffset>
                  </wp:positionH>
                  <wp:positionV relativeFrom="paragraph">
                    <wp:posOffset>0</wp:posOffset>
                  </wp:positionV>
                  <wp:extent cx="1295400" cy="1424940"/>
                  <wp:effectExtent l="0" t="0" r="0" b="3810"/>
                  <wp:wrapSquare wrapText="bothSides"/>
                  <wp:docPr id="2" name="Picture 2" descr="C:\Users\Mirna Achkar\AppData\Local\Microsoft\Windows\INetCache\Content.Word\untitled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Mirna Achkar\AppData\Local\Microsoft\Windows\INetCache\Content.Word\untitled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42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F33E0" w:rsidRPr="00AF33E0">
              <w:rPr>
                <w:b/>
                <w:bCs/>
                <w:sz w:val="50"/>
                <w:szCs w:val="50"/>
              </w:rPr>
              <w:t>mirna</w:t>
            </w:r>
            <w:r w:rsidR="00692703" w:rsidRPr="00AF33E0">
              <w:rPr>
                <w:b/>
                <w:bCs/>
                <w:sz w:val="50"/>
                <w:szCs w:val="50"/>
              </w:rPr>
              <w:t xml:space="preserve"> </w:t>
            </w:r>
            <w:r w:rsidR="00AF33E0" w:rsidRPr="00AF33E0">
              <w:rPr>
                <w:rStyle w:val="IntenseEmphasis"/>
                <w:b w:val="0"/>
                <w:bCs/>
                <w:sz w:val="50"/>
                <w:szCs w:val="50"/>
              </w:rPr>
              <w:t>achkar</w:t>
            </w:r>
          </w:p>
          <w:p w14:paraId="67D82961" w14:textId="77777777" w:rsidR="00692703" w:rsidRPr="00CF1A49" w:rsidRDefault="00AF33E0" w:rsidP="00913946">
            <w:pPr>
              <w:pStyle w:val="ContactInfo"/>
              <w:contextualSpacing w:val="0"/>
            </w:pPr>
            <w:r>
              <w:t>Beirut, Lebanon</w:t>
            </w:r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-1459182552"/>
                <w:placeholder>
                  <w:docPart w:val="E3ADA7341EF14D6BB5D813504B304BD3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r>
              <w:t>+96176178126</w:t>
            </w:r>
          </w:p>
          <w:p w14:paraId="6AB8515E" w14:textId="77777777" w:rsidR="00AF33E0" w:rsidRDefault="00AF33E0" w:rsidP="00E42E90">
            <w:pPr>
              <w:pStyle w:val="ContactInfoEmphasis"/>
              <w:contextualSpacing w:val="0"/>
            </w:pPr>
            <w:r>
              <w:t>Mirnaashkar888@gmail.com</w:t>
            </w:r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2000459528"/>
                <w:placeholder>
                  <w:docPart w:val="61C4EB35FF904085B30A19961CD40F55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hyperlink r:id="rId8" w:history="1">
              <w:r w:rsidRPr="00FB31D2">
                <w:rPr>
                  <w:rStyle w:val="Hyperlink"/>
                </w:rPr>
                <w:t>https://www.linkedin.com/in/mirna-ashkar-71298b41/</w:t>
              </w:r>
            </w:hyperlink>
          </w:p>
          <w:p w14:paraId="3C1668E7" w14:textId="77777777" w:rsidR="00AF33E0" w:rsidRDefault="00AF33E0" w:rsidP="00913946">
            <w:pPr>
              <w:pStyle w:val="ContactInfoEmphasis"/>
              <w:contextualSpacing w:val="0"/>
            </w:pPr>
            <w:r>
              <w:t>Nationality: US National holding the American Passport</w:t>
            </w:r>
          </w:p>
          <w:p w14:paraId="42C33305" w14:textId="77777777" w:rsidR="002F0DDC" w:rsidRDefault="002F0DDC" w:rsidP="00913946">
            <w:pPr>
              <w:pStyle w:val="ContactInfoEmphasis"/>
              <w:contextualSpacing w:val="0"/>
            </w:pPr>
          </w:p>
          <w:p w14:paraId="55891D22" w14:textId="77777777" w:rsidR="002F0DDC" w:rsidRDefault="002F0DDC" w:rsidP="00913946">
            <w:pPr>
              <w:pStyle w:val="ContactInfoEmphasis"/>
              <w:contextualSpacing w:val="0"/>
            </w:pPr>
          </w:p>
          <w:p w14:paraId="082F84C9" w14:textId="77777777" w:rsidR="002F0DDC" w:rsidRPr="00CF1A49" w:rsidRDefault="002F0DDC" w:rsidP="00913946">
            <w:pPr>
              <w:pStyle w:val="ContactInfoEmphasis"/>
              <w:contextualSpacing w:val="0"/>
            </w:pPr>
          </w:p>
        </w:tc>
      </w:tr>
      <w:tr w:rsidR="009571D8" w:rsidRPr="00CF1A49" w14:paraId="59A3DD0B" w14:textId="77777777" w:rsidTr="00692703">
        <w:tc>
          <w:tcPr>
            <w:tcW w:w="9360" w:type="dxa"/>
            <w:tcMar>
              <w:top w:w="432" w:type="dxa"/>
            </w:tcMar>
          </w:tcPr>
          <w:p w14:paraId="52D3655A" w14:textId="77777777" w:rsidR="00162AC4" w:rsidRDefault="00AF33E0" w:rsidP="000F6ED6">
            <w:pPr>
              <w:contextualSpacing w:val="0"/>
              <w:rPr>
                <w:rFonts w:asciiTheme="majorHAnsi" w:hAnsiTheme="majorHAnsi"/>
                <w:color w:val="444444"/>
                <w:lang w:val="en"/>
              </w:rPr>
            </w:pPr>
            <w:r w:rsidRPr="006C5D96">
              <w:rPr>
                <w:rFonts w:asciiTheme="majorHAnsi" w:hAnsiTheme="majorHAnsi"/>
                <w:color w:val="444444"/>
                <w:lang w:val="en"/>
              </w:rPr>
              <w:t>Resour</w:t>
            </w:r>
            <w:r>
              <w:rPr>
                <w:rFonts w:asciiTheme="majorHAnsi" w:hAnsiTheme="majorHAnsi"/>
                <w:color w:val="444444"/>
                <w:lang w:val="en"/>
              </w:rPr>
              <w:t>ceful HR Coordinator seeking a position within the Human Resources field at your reputable company</w:t>
            </w:r>
            <w:r w:rsidRPr="006C5D96">
              <w:rPr>
                <w:rFonts w:asciiTheme="majorHAnsi" w:hAnsiTheme="majorHAnsi"/>
                <w:color w:val="444444"/>
                <w:lang w:val="en"/>
              </w:rPr>
              <w:t xml:space="preserve"> utilizing 6-plus-year hands-on experience in providing support to various management and administrative functions within the Human Resources Department</w:t>
            </w:r>
          </w:p>
          <w:sdt>
            <w:sdtPr>
              <w:alias w:val="Skills:"/>
              <w:tag w:val="Skills:"/>
              <w:id w:val="-889034308"/>
              <w:placeholder>
                <w:docPart w:val="A034646A777A42428043D9BF7D482BF7"/>
              </w:placeholder>
              <w:temporary/>
              <w:showingPlcHdr/>
              <w15:appearance w15:val="hidden"/>
            </w:sdtPr>
            <w:sdtEndPr/>
            <w:sdtContent>
              <w:p w14:paraId="12E40584" w14:textId="77777777" w:rsidR="00162AC4" w:rsidRPr="00CF1A49" w:rsidRDefault="00162AC4" w:rsidP="00162AC4">
                <w:pPr>
                  <w:pStyle w:val="Heading1"/>
                  <w:outlineLvl w:val="0"/>
                </w:pPr>
                <w:r w:rsidRPr="00CF1A49">
                  <w:t>Skills</w:t>
                </w:r>
              </w:p>
            </w:sdtContent>
          </w:sdt>
          <w:tbl>
            <w:tblPr>
              <w:tblStyle w:val="TableGrid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Skills layout table"/>
            </w:tblPr>
            <w:tblGrid>
              <w:gridCol w:w="4680"/>
              <w:gridCol w:w="4680"/>
            </w:tblGrid>
            <w:tr w:rsidR="00162AC4" w:rsidRPr="006E1507" w14:paraId="6533D074" w14:textId="77777777" w:rsidTr="00D81682">
              <w:tc>
                <w:tcPr>
                  <w:tcW w:w="4675" w:type="dxa"/>
                </w:tcPr>
                <w:p w14:paraId="50B447EF" w14:textId="77777777" w:rsidR="00162AC4" w:rsidRPr="006E1507" w:rsidRDefault="00162AC4" w:rsidP="00162AC4">
                  <w:pPr>
                    <w:pStyle w:val="ListBullet"/>
                    <w:contextualSpacing w:val="0"/>
                  </w:pPr>
                  <w:r>
                    <w:t>Good time management skills</w:t>
                  </w:r>
                </w:p>
                <w:p w14:paraId="2F387165" w14:textId="77777777" w:rsidR="00162AC4" w:rsidRPr="006E1507" w:rsidRDefault="00162AC4" w:rsidP="00162AC4">
                  <w:pPr>
                    <w:pStyle w:val="ListBullet"/>
                    <w:contextualSpacing w:val="0"/>
                  </w:pPr>
                  <w:r>
                    <w:t>Familiar with social media recruiting</w:t>
                  </w:r>
                </w:p>
              </w:tc>
              <w:tc>
                <w:tcPr>
                  <w:tcW w:w="4675" w:type="dxa"/>
                  <w:tcMar>
                    <w:left w:w="360" w:type="dxa"/>
                  </w:tcMar>
                </w:tcPr>
                <w:p w14:paraId="2362F3CE" w14:textId="77777777" w:rsidR="00162AC4" w:rsidRPr="006E1507" w:rsidRDefault="00162AC4" w:rsidP="00162AC4">
                  <w:pPr>
                    <w:pStyle w:val="ListBullet"/>
                    <w:contextualSpacing w:val="0"/>
                  </w:pPr>
                  <w:r>
                    <w:t>Outstanding communication and interpersonal skills</w:t>
                  </w:r>
                </w:p>
                <w:p w14:paraId="262FDD96" w14:textId="77777777" w:rsidR="00162AC4" w:rsidRPr="006E1507" w:rsidRDefault="00162AC4" w:rsidP="00162AC4">
                  <w:pPr>
                    <w:pStyle w:val="ListBullet"/>
                    <w:contextualSpacing w:val="0"/>
                  </w:pPr>
                  <w:r>
                    <w:t>SAP and CRM software</w:t>
                  </w:r>
                </w:p>
                <w:p w14:paraId="15547C5E" w14:textId="77777777" w:rsidR="00162AC4" w:rsidRPr="006E1507" w:rsidRDefault="00162AC4" w:rsidP="00162AC4">
                  <w:pPr>
                    <w:pStyle w:val="ListBullet"/>
                    <w:contextualSpacing w:val="0"/>
                  </w:pPr>
                  <w:r>
                    <w:t>Strong ability in using MS office (Excel, Word, Power Point, Outlook and Visio)</w:t>
                  </w:r>
                </w:p>
              </w:tc>
            </w:tr>
          </w:tbl>
          <w:p w14:paraId="0FD0D5B9" w14:textId="77777777" w:rsidR="00162AC4" w:rsidRPr="00CF1A49" w:rsidRDefault="00162AC4" w:rsidP="00913946">
            <w:pPr>
              <w:contextualSpacing w:val="0"/>
            </w:pPr>
          </w:p>
        </w:tc>
      </w:tr>
    </w:tbl>
    <w:p w14:paraId="7E63C9BB" w14:textId="77777777" w:rsidR="004E01EB" w:rsidRPr="00CF1A49" w:rsidRDefault="00E92951" w:rsidP="004E01EB">
      <w:pPr>
        <w:pStyle w:val="Heading1"/>
      </w:pPr>
      <w:sdt>
        <w:sdtPr>
          <w:alias w:val="Experience:"/>
          <w:tag w:val="Experience:"/>
          <w:id w:val="-1983300934"/>
          <w:placeholder>
            <w:docPart w:val="3E42BBB1E44442A689327CCC29C640E0"/>
          </w:placeholder>
          <w:temporary/>
          <w:showingPlcHdr/>
          <w15:appearance w15:val="hidden"/>
        </w:sdtPr>
        <w:sdtEndPr/>
        <w:sdtContent>
          <w:r w:rsidR="004E01EB" w:rsidRPr="00CF1A49"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1D0BF1" w:rsidRPr="00CF1A49" w14:paraId="0B5BDF0B" w14:textId="77777777" w:rsidTr="00D66A52">
        <w:tc>
          <w:tcPr>
            <w:tcW w:w="9355" w:type="dxa"/>
          </w:tcPr>
          <w:p w14:paraId="5F3C41B5" w14:textId="45440D5D" w:rsidR="002B1D94" w:rsidRPr="00CF1A49" w:rsidRDefault="002B1D94" w:rsidP="002B1D94">
            <w:pPr>
              <w:pStyle w:val="Heading3"/>
              <w:contextualSpacing w:val="0"/>
              <w:outlineLvl w:val="2"/>
            </w:pPr>
            <w:r>
              <w:t>September 2018</w:t>
            </w:r>
            <w:r w:rsidRPr="00CF1A49">
              <w:t xml:space="preserve"> – </w:t>
            </w:r>
            <w:r>
              <w:t>Present</w:t>
            </w:r>
          </w:p>
          <w:p w14:paraId="25B1A009" w14:textId="2A1152DC" w:rsidR="002B1D94" w:rsidRPr="00CF1A49" w:rsidRDefault="002B1D94" w:rsidP="002B1D94">
            <w:pPr>
              <w:pStyle w:val="Heading2"/>
              <w:contextualSpacing w:val="0"/>
              <w:outlineLvl w:val="1"/>
            </w:pPr>
            <w:r>
              <w:t>hr manager</w:t>
            </w:r>
            <w:r w:rsidRPr="00CF1A49">
              <w:t xml:space="preserve">, </w:t>
            </w:r>
            <w:r>
              <w:rPr>
                <w:rStyle w:val="SubtleReference"/>
              </w:rPr>
              <w:t>baroody group dekwaneh/lebanon</w:t>
            </w:r>
          </w:p>
          <w:p w14:paraId="1CC4A6C1" w14:textId="2C381977" w:rsidR="002B1D94" w:rsidRDefault="002B1D94" w:rsidP="002B1D94">
            <w:pPr>
              <w:pStyle w:val="Heading3"/>
              <w:numPr>
                <w:ilvl w:val="0"/>
                <w:numId w:val="16"/>
              </w:numPr>
              <w:contextualSpacing w:val="0"/>
              <w:outlineLvl w:val="2"/>
            </w:pPr>
            <w:r>
              <w:t>Recruitment (job description, job posting, screening CVs, 1</w:t>
            </w:r>
            <w:r w:rsidRPr="002B1D94">
              <w:rPr>
                <w:vertAlign w:val="superscript"/>
              </w:rPr>
              <w:t>st</w:t>
            </w:r>
            <w:r>
              <w:t xml:space="preserve"> interview, assessments, and salary negotiation if the employee is qualified)</w:t>
            </w:r>
          </w:p>
          <w:p w14:paraId="70F2C07B" w14:textId="338AC6D2" w:rsidR="002B1D94" w:rsidRDefault="002B1D94" w:rsidP="002B1D94">
            <w:pPr>
              <w:pStyle w:val="Heading3"/>
              <w:numPr>
                <w:ilvl w:val="0"/>
                <w:numId w:val="16"/>
              </w:numPr>
              <w:contextualSpacing w:val="0"/>
              <w:outlineLvl w:val="2"/>
            </w:pPr>
            <w:r>
              <w:t xml:space="preserve">Onboarding </w:t>
            </w:r>
          </w:p>
          <w:p w14:paraId="6DFA4239" w14:textId="7A29BE78" w:rsidR="004A2125" w:rsidRDefault="004A2125" w:rsidP="002B1D94">
            <w:pPr>
              <w:pStyle w:val="Heading3"/>
              <w:numPr>
                <w:ilvl w:val="0"/>
                <w:numId w:val="16"/>
              </w:numPr>
              <w:contextualSpacing w:val="0"/>
              <w:outlineLvl w:val="2"/>
            </w:pPr>
            <w:r>
              <w:t>Get feedback/evaluation from every department manager about there employees.</w:t>
            </w:r>
          </w:p>
          <w:p w14:paraId="5B1439EA" w14:textId="06F73CC3" w:rsidR="002B1D94" w:rsidRDefault="002B1D94" w:rsidP="002B1D94">
            <w:pPr>
              <w:pStyle w:val="Heading3"/>
              <w:numPr>
                <w:ilvl w:val="0"/>
                <w:numId w:val="16"/>
              </w:numPr>
              <w:contextualSpacing w:val="0"/>
              <w:outlineLvl w:val="2"/>
            </w:pPr>
            <w:r>
              <w:t>controlling retail employees</w:t>
            </w:r>
            <w:r w:rsidR="00072DEE">
              <w:t>/rotations</w:t>
            </w:r>
            <w:r>
              <w:t xml:space="preserve"> (7 branches)</w:t>
            </w:r>
          </w:p>
          <w:p w14:paraId="265BA561" w14:textId="091CC0B1" w:rsidR="002B1D94" w:rsidRDefault="002B1D94" w:rsidP="002B1D94">
            <w:pPr>
              <w:pStyle w:val="Heading3"/>
              <w:numPr>
                <w:ilvl w:val="0"/>
                <w:numId w:val="16"/>
              </w:numPr>
              <w:contextualSpacing w:val="0"/>
              <w:outlineLvl w:val="2"/>
            </w:pPr>
            <w:r>
              <w:t>updating annual leaves, sick leaves, end of service. (100+ employees)</w:t>
            </w:r>
          </w:p>
          <w:p w14:paraId="2A0455EE" w14:textId="6026A747" w:rsidR="002B1D94" w:rsidRDefault="002B1D94" w:rsidP="002B1D94">
            <w:pPr>
              <w:pStyle w:val="Heading3"/>
              <w:numPr>
                <w:ilvl w:val="0"/>
                <w:numId w:val="16"/>
              </w:numPr>
              <w:contextualSpacing w:val="0"/>
              <w:outlineLvl w:val="2"/>
            </w:pPr>
            <w:r>
              <w:t>staff training (customer service)</w:t>
            </w:r>
          </w:p>
          <w:p w14:paraId="3A940AAC" w14:textId="0295AFB4" w:rsidR="002B1D94" w:rsidRDefault="002B1D94" w:rsidP="002B1D94">
            <w:pPr>
              <w:pStyle w:val="Heading3"/>
              <w:numPr>
                <w:ilvl w:val="0"/>
                <w:numId w:val="16"/>
              </w:numPr>
              <w:contextualSpacing w:val="0"/>
              <w:outlineLvl w:val="2"/>
            </w:pPr>
            <w:r>
              <w:t>payroll (attendance and taxation)</w:t>
            </w:r>
          </w:p>
          <w:p w14:paraId="438236CD" w14:textId="4AA1B0C3" w:rsidR="002B1D94" w:rsidRDefault="002B1D94" w:rsidP="002B1D94">
            <w:pPr>
              <w:pStyle w:val="Heading3"/>
              <w:numPr>
                <w:ilvl w:val="0"/>
                <w:numId w:val="16"/>
              </w:numPr>
              <w:contextualSpacing w:val="0"/>
              <w:outlineLvl w:val="2"/>
            </w:pPr>
            <w:r>
              <w:t>checking after all departments if they are working well</w:t>
            </w:r>
          </w:p>
          <w:p w14:paraId="3806F74A" w14:textId="065B1D3E" w:rsidR="002B1D94" w:rsidRDefault="002B1D94" w:rsidP="002B1D94">
            <w:pPr>
              <w:pStyle w:val="Heading3"/>
              <w:numPr>
                <w:ilvl w:val="0"/>
                <w:numId w:val="16"/>
              </w:numPr>
              <w:contextualSpacing w:val="0"/>
              <w:outlineLvl w:val="2"/>
            </w:pPr>
            <w:r>
              <w:t>perforance appraisal every 3 months</w:t>
            </w:r>
            <w:r w:rsidR="00975DE1">
              <w:t xml:space="preserve"> (checking achieved targets)</w:t>
            </w:r>
          </w:p>
          <w:p w14:paraId="51C6A40E" w14:textId="2A4CD3A5" w:rsidR="002B1D94" w:rsidRDefault="002B1D94" w:rsidP="002B1D94">
            <w:pPr>
              <w:pStyle w:val="Heading3"/>
              <w:numPr>
                <w:ilvl w:val="0"/>
                <w:numId w:val="16"/>
              </w:numPr>
              <w:contextualSpacing w:val="0"/>
              <w:outlineLvl w:val="2"/>
            </w:pPr>
            <w:r>
              <w:t xml:space="preserve">hr strategy </w:t>
            </w:r>
            <w:r w:rsidR="00975DE1">
              <w:t>(Budgeting and cutting cost during low season)</w:t>
            </w:r>
          </w:p>
          <w:p w14:paraId="6297ED01" w14:textId="3190BDDD" w:rsidR="002B1D94" w:rsidRDefault="002B1D94" w:rsidP="002B1D94">
            <w:pPr>
              <w:pStyle w:val="Heading3"/>
              <w:numPr>
                <w:ilvl w:val="0"/>
                <w:numId w:val="16"/>
              </w:numPr>
              <w:contextualSpacing w:val="0"/>
              <w:outlineLvl w:val="2"/>
            </w:pPr>
            <w:r>
              <w:t>putting weekly schedules for employees in branches</w:t>
            </w:r>
          </w:p>
          <w:p w14:paraId="18D0A420" w14:textId="5357503F" w:rsidR="002B1D94" w:rsidRDefault="002B1D94" w:rsidP="002B1D94">
            <w:pPr>
              <w:pStyle w:val="Heading3"/>
              <w:numPr>
                <w:ilvl w:val="0"/>
                <w:numId w:val="16"/>
              </w:numPr>
              <w:contextualSpacing w:val="0"/>
              <w:outlineLvl w:val="2"/>
            </w:pPr>
            <w:r>
              <w:t>cheking cameras and SPOT-CHECKING branches for any policy abuse.</w:t>
            </w:r>
          </w:p>
          <w:p w14:paraId="12D6693C" w14:textId="38BFE6A3" w:rsidR="002B1D94" w:rsidRDefault="005517CF" w:rsidP="002B1D94">
            <w:pPr>
              <w:pStyle w:val="Heading3"/>
              <w:numPr>
                <w:ilvl w:val="0"/>
                <w:numId w:val="16"/>
              </w:numPr>
              <w:contextualSpacing w:val="0"/>
              <w:outlineLvl w:val="2"/>
            </w:pPr>
            <w:r>
              <w:t xml:space="preserve">calling customers to check after our services </w:t>
            </w:r>
          </w:p>
          <w:p w14:paraId="46ADED12" w14:textId="77777777" w:rsidR="002B1D94" w:rsidRDefault="002B1D94" w:rsidP="001D0BF1">
            <w:pPr>
              <w:pStyle w:val="Heading3"/>
              <w:contextualSpacing w:val="0"/>
              <w:outlineLvl w:val="2"/>
            </w:pPr>
          </w:p>
          <w:p w14:paraId="553F09DC" w14:textId="3F3DF35C" w:rsidR="001D0BF1" w:rsidRPr="00CF1A49" w:rsidRDefault="00AF33E0" w:rsidP="001D0BF1">
            <w:pPr>
              <w:pStyle w:val="Heading3"/>
              <w:contextualSpacing w:val="0"/>
              <w:outlineLvl w:val="2"/>
            </w:pPr>
            <w:r>
              <w:t>Feb 2015</w:t>
            </w:r>
            <w:r w:rsidR="001D0BF1" w:rsidRPr="00CF1A49">
              <w:t xml:space="preserve"> – </w:t>
            </w:r>
            <w:r w:rsidR="00666056">
              <w:t>April 2018</w:t>
            </w:r>
          </w:p>
          <w:p w14:paraId="6E6A31BC" w14:textId="77777777" w:rsidR="001D0BF1" w:rsidRPr="00CF1A49" w:rsidRDefault="00AF33E0" w:rsidP="001D0BF1">
            <w:pPr>
              <w:pStyle w:val="Heading2"/>
              <w:contextualSpacing w:val="0"/>
              <w:outlineLvl w:val="1"/>
            </w:pPr>
            <w:r>
              <w:t>hr administrator</w:t>
            </w:r>
            <w:r w:rsidR="001D0BF1" w:rsidRPr="00CF1A49">
              <w:t xml:space="preserve">, </w:t>
            </w:r>
            <w:r>
              <w:rPr>
                <w:rStyle w:val="SubtleReference"/>
              </w:rPr>
              <w:t>Exceed resources</w:t>
            </w:r>
            <w:r w:rsidR="00CB1989">
              <w:rPr>
                <w:rStyle w:val="SubtleReference"/>
              </w:rPr>
              <w:t xml:space="preserve"> lebanon/uae</w:t>
            </w:r>
          </w:p>
          <w:p w14:paraId="7B02D9F3" w14:textId="77777777" w:rsidR="00AF33E0" w:rsidRPr="00AF33E0" w:rsidRDefault="00AF33E0" w:rsidP="00AF33E0">
            <w:pPr>
              <w:pStyle w:val="ListParagraph"/>
              <w:numPr>
                <w:ilvl w:val="0"/>
                <w:numId w:val="14"/>
              </w:numPr>
              <w:rPr>
                <w:b/>
                <w:bCs/>
                <w:sz w:val="24"/>
                <w:szCs w:val="24"/>
              </w:rPr>
            </w:pPr>
            <w:r w:rsidRPr="00AF33E0">
              <w:rPr>
                <w:b/>
                <w:bCs/>
                <w:sz w:val="24"/>
                <w:szCs w:val="24"/>
              </w:rPr>
              <w:t xml:space="preserve">Issuing Visas for employees worldwide (Visas through VFS </w:t>
            </w:r>
            <w:proofErr w:type="spellStart"/>
            <w:r w:rsidRPr="00AF33E0">
              <w:rPr>
                <w:b/>
                <w:bCs/>
                <w:sz w:val="24"/>
                <w:szCs w:val="24"/>
              </w:rPr>
              <w:t>tasheel</w:t>
            </w:r>
            <w:proofErr w:type="spellEnd"/>
            <w:r w:rsidRPr="00AF33E0">
              <w:rPr>
                <w:b/>
                <w:bCs/>
                <w:sz w:val="24"/>
                <w:szCs w:val="24"/>
              </w:rPr>
              <w:t xml:space="preserve"> website)</w:t>
            </w:r>
          </w:p>
          <w:p w14:paraId="37704BC5" w14:textId="77777777" w:rsidR="00AF33E0" w:rsidRPr="00AF33E0" w:rsidRDefault="00AF33E0" w:rsidP="00AF33E0">
            <w:pPr>
              <w:pStyle w:val="ListParagraph"/>
              <w:numPr>
                <w:ilvl w:val="0"/>
                <w:numId w:val="14"/>
              </w:numPr>
              <w:rPr>
                <w:b/>
                <w:bCs/>
                <w:sz w:val="24"/>
                <w:szCs w:val="24"/>
              </w:rPr>
            </w:pPr>
            <w:r w:rsidRPr="00AF33E0">
              <w:rPr>
                <w:b/>
                <w:bCs/>
                <w:sz w:val="24"/>
                <w:szCs w:val="24"/>
              </w:rPr>
              <w:t>Issuing EID and labor cards for new employees in UAE</w:t>
            </w:r>
          </w:p>
          <w:p w14:paraId="6A178E38" w14:textId="77777777" w:rsidR="00AF33E0" w:rsidRPr="00AF33E0" w:rsidRDefault="00AF33E0" w:rsidP="00AF33E0">
            <w:pPr>
              <w:pStyle w:val="ListParagraph"/>
              <w:numPr>
                <w:ilvl w:val="0"/>
                <w:numId w:val="14"/>
              </w:numPr>
              <w:rPr>
                <w:b/>
                <w:bCs/>
              </w:rPr>
            </w:pPr>
            <w:r w:rsidRPr="00AF33E0">
              <w:rPr>
                <w:b/>
                <w:bCs/>
              </w:rPr>
              <w:t>Insurance (Reimbursement claims, card renewals, insurance for new employees…)</w:t>
            </w:r>
          </w:p>
          <w:p w14:paraId="24B7E964" w14:textId="77777777" w:rsidR="00AF33E0" w:rsidRPr="00AF33E0" w:rsidRDefault="00AF33E0" w:rsidP="00AF33E0">
            <w:pPr>
              <w:pStyle w:val="ListParagraph"/>
              <w:numPr>
                <w:ilvl w:val="0"/>
                <w:numId w:val="14"/>
              </w:numPr>
              <w:rPr>
                <w:b/>
                <w:bCs/>
              </w:rPr>
            </w:pPr>
            <w:r w:rsidRPr="00AF33E0">
              <w:rPr>
                <w:b/>
                <w:bCs/>
              </w:rPr>
              <w:t>On-Boarding (Welcome new employees, give them laptops, access cards, introduce them to the family members)</w:t>
            </w:r>
          </w:p>
          <w:p w14:paraId="3E815C26" w14:textId="77777777" w:rsidR="00AF33E0" w:rsidRPr="00AF33E0" w:rsidRDefault="00AF33E0" w:rsidP="00AF33E0">
            <w:pPr>
              <w:pStyle w:val="ListParagraph"/>
              <w:numPr>
                <w:ilvl w:val="0"/>
                <w:numId w:val="14"/>
              </w:numPr>
              <w:rPr>
                <w:b/>
                <w:bCs/>
              </w:rPr>
            </w:pPr>
            <w:r w:rsidRPr="00AF33E0">
              <w:rPr>
                <w:b/>
                <w:bCs/>
              </w:rPr>
              <w:t>HR systems SAP-CRM</w:t>
            </w:r>
          </w:p>
          <w:p w14:paraId="03B8E7D6" w14:textId="77777777" w:rsidR="00AF33E0" w:rsidRPr="00AF33E0" w:rsidRDefault="00AF33E0" w:rsidP="00AF33E0">
            <w:pPr>
              <w:pStyle w:val="ListParagraph"/>
              <w:numPr>
                <w:ilvl w:val="0"/>
                <w:numId w:val="14"/>
              </w:numPr>
              <w:rPr>
                <w:b/>
                <w:bCs/>
              </w:rPr>
            </w:pPr>
            <w:r w:rsidRPr="00AF33E0">
              <w:rPr>
                <w:b/>
                <w:bCs/>
              </w:rPr>
              <w:lastRenderedPageBreak/>
              <w:t>Organizing events</w:t>
            </w:r>
          </w:p>
          <w:p w14:paraId="67A2C1E6" w14:textId="77777777" w:rsidR="00AF33E0" w:rsidRPr="00183601" w:rsidRDefault="00AF33E0" w:rsidP="00183601">
            <w:pPr>
              <w:pStyle w:val="ListParagraph"/>
              <w:numPr>
                <w:ilvl w:val="0"/>
                <w:numId w:val="14"/>
              </w:numPr>
              <w:rPr>
                <w:b/>
                <w:bCs/>
              </w:rPr>
            </w:pPr>
            <w:r w:rsidRPr="00AF33E0">
              <w:rPr>
                <w:b/>
                <w:bCs/>
              </w:rPr>
              <w:t>Maintaining Personnel records</w:t>
            </w:r>
          </w:p>
          <w:p w14:paraId="69F5877E" w14:textId="77777777" w:rsidR="001E3120" w:rsidRPr="000162C2" w:rsidRDefault="00AF33E0" w:rsidP="000162C2">
            <w:pPr>
              <w:pStyle w:val="ListParagraph"/>
              <w:numPr>
                <w:ilvl w:val="0"/>
                <w:numId w:val="14"/>
              </w:numPr>
              <w:rPr>
                <w:b/>
                <w:bCs/>
              </w:rPr>
            </w:pPr>
            <w:r w:rsidRPr="00AF33E0">
              <w:rPr>
                <w:b/>
                <w:bCs/>
              </w:rPr>
              <w:t>Preparing HR documents</w:t>
            </w:r>
          </w:p>
        </w:tc>
      </w:tr>
      <w:tr w:rsidR="00F61DF9" w:rsidRPr="00CF1A49" w14:paraId="28BC836A" w14:textId="77777777" w:rsidTr="00F61DF9">
        <w:tc>
          <w:tcPr>
            <w:tcW w:w="9355" w:type="dxa"/>
            <w:tcMar>
              <w:top w:w="216" w:type="dxa"/>
            </w:tcMar>
          </w:tcPr>
          <w:p w14:paraId="5E885C8C" w14:textId="77777777" w:rsidR="00F61DF9" w:rsidRPr="00CF1A49" w:rsidRDefault="00AF33E0" w:rsidP="00F61DF9">
            <w:pPr>
              <w:pStyle w:val="Heading3"/>
              <w:contextualSpacing w:val="0"/>
              <w:outlineLvl w:val="2"/>
            </w:pPr>
            <w:r>
              <w:lastRenderedPageBreak/>
              <w:t>feb 2013</w:t>
            </w:r>
            <w:r w:rsidR="00F61DF9" w:rsidRPr="00CF1A49">
              <w:t xml:space="preserve"> – </w:t>
            </w:r>
            <w:r>
              <w:t>feb 2015</w:t>
            </w:r>
          </w:p>
          <w:p w14:paraId="30533F80" w14:textId="77777777" w:rsidR="00F61DF9" w:rsidRPr="00CF1A49" w:rsidRDefault="00AF33E0" w:rsidP="00F61DF9">
            <w:pPr>
              <w:pStyle w:val="Heading2"/>
              <w:contextualSpacing w:val="0"/>
              <w:outlineLvl w:val="1"/>
            </w:pPr>
            <w:r>
              <w:t>hr administrator</w:t>
            </w:r>
            <w:r w:rsidR="00F61DF9" w:rsidRPr="00CF1A49">
              <w:t xml:space="preserve">, </w:t>
            </w:r>
            <w:r>
              <w:rPr>
                <w:rStyle w:val="SubtleReference"/>
              </w:rPr>
              <w:t>man enterprise</w:t>
            </w:r>
            <w:r w:rsidR="00D10C06">
              <w:rPr>
                <w:rStyle w:val="SubtleReference"/>
              </w:rPr>
              <w:t xml:space="preserve"> beirut</w:t>
            </w:r>
          </w:p>
          <w:p w14:paraId="04B7E6C6" w14:textId="77777777" w:rsidR="00E73C1F" w:rsidRDefault="00E73C1F" w:rsidP="00E73C1F">
            <w:pPr>
              <w:pStyle w:val="ListParagraph"/>
              <w:numPr>
                <w:ilvl w:val="0"/>
                <w:numId w:val="14"/>
              </w:numPr>
            </w:pPr>
            <w:r>
              <w:t>Manages Joint Venture HR &amp; Admin department, ensuring proper allocation of responsibilities</w:t>
            </w:r>
          </w:p>
          <w:p w14:paraId="1E1CE22B" w14:textId="77777777" w:rsidR="00E73C1F" w:rsidRDefault="00E73C1F" w:rsidP="00E73C1F">
            <w:pPr>
              <w:pStyle w:val="ListParagraph"/>
              <w:numPr>
                <w:ilvl w:val="0"/>
                <w:numId w:val="14"/>
              </w:numPr>
            </w:pPr>
            <w:r>
              <w:t>Prepares yearly HR &amp; Admin budgets and periodical HR analysis reports.</w:t>
            </w:r>
          </w:p>
          <w:p w14:paraId="551D53DA" w14:textId="77777777" w:rsidR="00E73C1F" w:rsidRDefault="00E73C1F" w:rsidP="00E73C1F">
            <w:pPr>
              <w:pStyle w:val="ListParagraph"/>
              <w:numPr>
                <w:ilvl w:val="0"/>
                <w:numId w:val="14"/>
              </w:numPr>
            </w:pPr>
            <w:r>
              <w:t>Payroll and benefit management across site and central operations.</w:t>
            </w:r>
          </w:p>
          <w:p w14:paraId="6126AFEE" w14:textId="77777777" w:rsidR="00E73C1F" w:rsidRDefault="00E73C1F" w:rsidP="00CB38E9">
            <w:pPr>
              <w:pStyle w:val="ListParagraph"/>
              <w:numPr>
                <w:ilvl w:val="0"/>
                <w:numId w:val="14"/>
              </w:numPr>
            </w:pPr>
            <w:r>
              <w:t xml:space="preserve">Performance evaluation system </w:t>
            </w:r>
          </w:p>
          <w:p w14:paraId="24382038" w14:textId="77777777" w:rsidR="00E73C1F" w:rsidRDefault="00E73C1F" w:rsidP="00E73C1F">
            <w:pPr>
              <w:pStyle w:val="ListParagraph"/>
              <w:numPr>
                <w:ilvl w:val="0"/>
                <w:numId w:val="14"/>
              </w:numPr>
            </w:pPr>
            <w:r>
              <w:t>Health Insurance and workman Compensation programs and managing claims</w:t>
            </w:r>
          </w:p>
          <w:p w14:paraId="1838C742" w14:textId="77777777" w:rsidR="00E73C1F" w:rsidRDefault="00E73C1F" w:rsidP="00E73C1F">
            <w:pPr>
              <w:pStyle w:val="ListParagraph"/>
              <w:numPr>
                <w:ilvl w:val="0"/>
                <w:numId w:val="14"/>
              </w:numPr>
            </w:pPr>
            <w:r>
              <w:t>Ensure HR activity meets and integrates with organizational requirements for quality, H&amp;S, legal and ethical stipulations</w:t>
            </w:r>
          </w:p>
          <w:p w14:paraId="5540EA52" w14:textId="77777777" w:rsidR="00E73C1F" w:rsidRDefault="00E73C1F" w:rsidP="00E73C1F">
            <w:pPr>
              <w:pStyle w:val="ListParagraph"/>
              <w:numPr>
                <w:ilvl w:val="0"/>
                <w:numId w:val="14"/>
              </w:numPr>
            </w:pPr>
            <w:r>
              <w:t>Ensuring employee records are complete and regularly updated</w:t>
            </w:r>
          </w:p>
          <w:p w14:paraId="366A203C" w14:textId="77777777" w:rsidR="00E73C1F" w:rsidRDefault="00E73C1F" w:rsidP="00E73C1F">
            <w:pPr>
              <w:pStyle w:val="ListParagraph"/>
              <w:numPr>
                <w:ilvl w:val="0"/>
                <w:numId w:val="14"/>
              </w:numPr>
            </w:pPr>
            <w:r>
              <w:t>Suggest and facilitate training and development programs</w:t>
            </w:r>
          </w:p>
          <w:p w14:paraId="20636C79" w14:textId="77777777" w:rsidR="00E73C1F" w:rsidRDefault="00E73C1F" w:rsidP="00E73C1F">
            <w:pPr>
              <w:pStyle w:val="ListParagraph"/>
              <w:numPr>
                <w:ilvl w:val="0"/>
                <w:numId w:val="14"/>
              </w:numPr>
            </w:pPr>
            <w:r>
              <w:t>Travel plans management (hotel/transport/visas/expenses)</w:t>
            </w:r>
          </w:p>
          <w:p w14:paraId="21452D29" w14:textId="77777777" w:rsidR="00E73C1F" w:rsidRDefault="00E73C1F" w:rsidP="00E73C1F">
            <w:pPr>
              <w:pStyle w:val="ListParagraph"/>
              <w:numPr>
                <w:ilvl w:val="0"/>
                <w:numId w:val="14"/>
              </w:numPr>
            </w:pPr>
            <w:r>
              <w:t xml:space="preserve">Organizational structure documentation including org. chart, job descriptions, responsibilities and </w:t>
            </w:r>
            <w:r w:rsidR="00A01704">
              <w:t>authority’s</w:t>
            </w:r>
            <w:r>
              <w:t xml:space="preserve"> matrix</w:t>
            </w:r>
          </w:p>
          <w:p w14:paraId="75E23124" w14:textId="77777777" w:rsidR="00E73C1F" w:rsidRDefault="00E73C1F" w:rsidP="00E73C1F">
            <w:pPr>
              <w:pStyle w:val="ListParagraph"/>
              <w:numPr>
                <w:ilvl w:val="0"/>
                <w:numId w:val="14"/>
              </w:numPr>
            </w:pPr>
            <w:r>
              <w:t>Documented, mapped and certified company procedures and records</w:t>
            </w:r>
          </w:p>
          <w:p w14:paraId="01843B93" w14:textId="77777777" w:rsidR="00E73C1F" w:rsidRDefault="00E73C1F" w:rsidP="00E73C1F">
            <w:pPr>
              <w:pStyle w:val="ListParagraph"/>
              <w:numPr>
                <w:ilvl w:val="0"/>
                <w:numId w:val="14"/>
              </w:numPr>
            </w:pPr>
            <w:r>
              <w:t>Enhance awareness of the HR and Quality Management System among employees</w:t>
            </w:r>
          </w:p>
          <w:p w14:paraId="48EE35DE" w14:textId="77777777" w:rsidR="00F61DF9" w:rsidRDefault="00E73C1F" w:rsidP="00E73C1F">
            <w:pPr>
              <w:pStyle w:val="ListParagraph"/>
              <w:numPr>
                <w:ilvl w:val="0"/>
                <w:numId w:val="14"/>
              </w:numPr>
            </w:pPr>
            <w:r>
              <w:t>Responsibilities of the Quality Management representative as required</w:t>
            </w:r>
          </w:p>
          <w:p w14:paraId="759559B7" w14:textId="77777777" w:rsidR="00CB38E9" w:rsidRPr="00CF1A49" w:rsidRDefault="00CB38E9" w:rsidP="00CB38E9">
            <w:pPr>
              <w:pStyle w:val="Heading3"/>
              <w:contextualSpacing w:val="0"/>
              <w:outlineLvl w:val="2"/>
            </w:pPr>
            <w:r>
              <w:t>June 2012</w:t>
            </w:r>
            <w:r w:rsidRPr="00CF1A49">
              <w:t xml:space="preserve"> – </w:t>
            </w:r>
            <w:r>
              <w:t>December 2012</w:t>
            </w:r>
          </w:p>
          <w:p w14:paraId="7D9FC580" w14:textId="7D53A6CC" w:rsidR="00CB38E9" w:rsidRDefault="00CB38E9" w:rsidP="00CB38E9">
            <w:pPr>
              <w:pStyle w:val="Heading2"/>
              <w:contextualSpacing w:val="0"/>
              <w:outlineLvl w:val="1"/>
              <w:rPr>
                <w:rStyle w:val="SubtleReference"/>
              </w:rPr>
            </w:pPr>
            <w:r>
              <w:t>hr coordinator</w:t>
            </w:r>
            <w:r w:rsidR="008856CA">
              <w:t xml:space="preserve"> (temp)</w:t>
            </w:r>
            <w:r w:rsidRPr="00CF1A49">
              <w:t xml:space="preserve">, </w:t>
            </w:r>
            <w:r>
              <w:rPr>
                <w:rStyle w:val="SubtleReference"/>
              </w:rPr>
              <w:t>maersk line shipping</w:t>
            </w:r>
            <w:r w:rsidR="00F923D5">
              <w:rPr>
                <w:rStyle w:val="SubtleReference"/>
              </w:rPr>
              <w:t xml:space="preserve"> Beirut</w:t>
            </w:r>
          </w:p>
          <w:p w14:paraId="7568C1CC" w14:textId="77777777" w:rsidR="009C7932" w:rsidRDefault="009C7932" w:rsidP="009C7932">
            <w:pPr>
              <w:pStyle w:val="ListParagraph"/>
              <w:numPr>
                <w:ilvl w:val="0"/>
                <w:numId w:val="14"/>
              </w:numPr>
            </w:pPr>
            <w:r>
              <w:t>Travel plans management (hotel/transport/visas/expenses)</w:t>
            </w:r>
          </w:p>
          <w:p w14:paraId="4EDFAA84" w14:textId="77777777" w:rsidR="009C7932" w:rsidRDefault="001C2C6A" w:rsidP="009C7932">
            <w:pPr>
              <w:pStyle w:val="ListParagraph"/>
              <w:numPr>
                <w:ilvl w:val="0"/>
                <w:numId w:val="14"/>
              </w:numPr>
            </w:pPr>
            <w:r>
              <w:t>HR</w:t>
            </w:r>
            <w:r w:rsidR="007013A3">
              <w:t xml:space="preserve"> and trainings</w:t>
            </w:r>
            <w:r>
              <w:t xml:space="preserve"> Events planning </w:t>
            </w:r>
          </w:p>
          <w:p w14:paraId="759D6A15" w14:textId="77777777" w:rsidR="001C2C6A" w:rsidRDefault="007437F5" w:rsidP="009C7932">
            <w:pPr>
              <w:pStyle w:val="ListParagraph"/>
              <w:numPr>
                <w:ilvl w:val="0"/>
                <w:numId w:val="14"/>
              </w:numPr>
            </w:pPr>
            <w:r>
              <w:t>Reports on general HR activity</w:t>
            </w:r>
          </w:p>
          <w:p w14:paraId="32FBA98E" w14:textId="77777777" w:rsidR="007437F5" w:rsidRDefault="007437F5" w:rsidP="009C7932">
            <w:pPr>
              <w:pStyle w:val="ListParagraph"/>
              <w:numPr>
                <w:ilvl w:val="0"/>
                <w:numId w:val="14"/>
              </w:numPr>
            </w:pPr>
            <w:r>
              <w:t>HR department budget (through SAP system)</w:t>
            </w:r>
          </w:p>
          <w:p w14:paraId="7BA48539" w14:textId="77777777" w:rsidR="007437F5" w:rsidRDefault="007437F5" w:rsidP="009C7932">
            <w:pPr>
              <w:pStyle w:val="ListParagraph"/>
              <w:numPr>
                <w:ilvl w:val="0"/>
                <w:numId w:val="14"/>
              </w:numPr>
            </w:pPr>
            <w:r>
              <w:t>Maintain records of personnel in hand and on database</w:t>
            </w:r>
          </w:p>
          <w:p w14:paraId="7197D756" w14:textId="77777777" w:rsidR="007437F5" w:rsidRDefault="007437F5" w:rsidP="009C7932">
            <w:pPr>
              <w:pStyle w:val="ListParagraph"/>
              <w:numPr>
                <w:ilvl w:val="0"/>
                <w:numId w:val="14"/>
              </w:numPr>
            </w:pPr>
            <w:r>
              <w:t xml:space="preserve">Handling all insurance issues </w:t>
            </w:r>
          </w:p>
          <w:p w14:paraId="692CF35A" w14:textId="77777777" w:rsidR="007437F5" w:rsidRDefault="007437F5" w:rsidP="009C7932">
            <w:pPr>
              <w:pStyle w:val="ListParagraph"/>
              <w:numPr>
                <w:ilvl w:val="0"/>
                <w:numId w:val="14"/>
              </w:numPr>
            </w:pPr>
            <w:r>
              <w:t>Provide employees with needed letters (Work certificate, salary certificate…)</w:t>
            </w:r>
          </w:p>
          <w:p w14:paraId="7C80C04C" w14:textId="77777777" w:rsidR="007437F5" w:rsidRDefault="007437F5" w:rsidP="009C7932">
            <w:pPr>
              <w:pStyle w:val="ListParagraph"/>
              <w:numPr>
                <w:ilvl w:val="0"/>
                <w:numId w:val="14"/>
              </w:numPr>
            </w:pPr>
            <w:r>
              <w:t>Liaise with other departments or functions (Payroll, benefits…)</w:t>
            </w:r>
          </w:p>
          <w:p w14:paraId="725E266E" w14:textId="77777777" w:rsidR="007437F5" w:rsidRDefault="007437F5" w:rsidP="009C7932">
            <w:pPr>
              <w:pStyle w:val="ListParagraph"/>
              <w:numPr>
                <w:ilvl w:val="0"/>
                <w:numId w:val="14"/>
              </w:numPr>
            </w:pPr>
            <w:r>
              <w:t>Assist supervisors in performance management</w:t>
            </w:r>
          </w:p>
          <w:p w14:paraId="20F54FDC" w14:textId="77777777" w:rsidR="00F923D5" w:rsidRDefault="007437F5" w:rsidP="005C4FA6">
            <w:pPr>
              <w:pStyle w:val="ListParagraph"/>
              <w:numPr>
                <w:ilvl w:val="0"/>
                <w:numId w:val="14"/>
              </w:numPr>
            </w:pPr>
            <w:r>
              <w:t>Recruitment (Writing Job Descriptions, Screening CVs, surfing 1</w:t>
            </w:r>
            <w:r w:rsidRPr="007437F5">
              <w:rPr>
                <w:vertAlign w:val="superscript"/>
              </w:rPr>
              <w:t>st</w:t>
            </w:r>
            <w:r>
              <w:t xml:space="preserve"> interviews, IQ test and personality test)</w:t>
            </w:r>
          </w:p>
          <w:p w14:paraId="7E05752C" w14:textId="77777777" w:rsidR="00F923D5" w:rsidRPr="00CF1A49" w:rsidRDefault="00F923D5" w:rsidP="00F923D5">
            <w:pPr>
              <w:pStyle w:val="Heading3"/>
              <w:contextualSpacing w:val="0"/>
              <w:outlineLvl w:val="2"/>
            </w:pPr>
            <w:r>
              <w:t>september 2010</w:t>
            </w:r>
            <w:r w:rsidRPr="00CF1A49">
              <w:t xml:space="preserve"> – </w:t>
            </w:r>
            <w:r>
              <w:t>june 2012</w:t>
            </w:r>
          </w:p>
          <w:p w14:paraId="326D196A" w14:textId="77777777" w:rsidR="00F923D5" w:rsidRDefault="00F923D5" w:rsidP="00F923D5">
            <w:pPr>
              <w:pStyle w:val="Heading2"/>
              <w:contextualSpacing w:val="0"/>
              <w:outlineLvl w:val="1"/>
              <w:rPr>
                <w:rStyle w:val="SubtleReference"/>
              </w:rPr>
            </w:pPr>
            <w:r>
              <w:t>hr assistant</w:t>
            </w:r>
            <w:r w:rsidRPr="00CF1A49">
              <w:t xml:space="preserve">, </w:t>
            </w:r>
            <w:r>
              <w:rPr>
                <w:rStyle w:val="SubtleReference"/>
              </w:rPr>
              <w:t>cedarcom mobi beirut</w:t>
            </w:r>
          </w:p>
          <w:p w14:paraId="1E74B7E0" w14:textId="77777777" w:rsidR="00BD743D" w:rsidRDefault="002D6A83" w:rsidP="002D6A83">
            <w:pPr>
              <w:pStyle w:val="ListParagraph"/>
              <w:numPr>
                <w:ilvl w:val="0"/>
                <w:numId w:val="14"/>
              </w:numPr>
            </w:pPr>
            <w:r>
              <w:t xml:space="preserve">Assist with day to day operations of the HR functions and duties </w:t>
            </w:r>
          </w:p>
          <w:p w14:paraId="7EBEC0F9" w14:textId="77777777" w:rsidR="002D6A83" w:rsidRDefault="002D6A83" w:rsidP="002D6A83">
            <w:pPr>
              <w:pStyle w:val="ListParagraph"/>
              <w:numPr>
                <w:ilvl w:val="0"/>
                <w:numId w:val="14"/>
              </w:numPr>
            </w:pPr>
            <w:r>
              <w:t>Compile and update employee records (hard and soft copies)</w:t>
            </w:r>
          </w:p>
          <w:p w14:paraId="76FDFDED" w14:textId="77777777" w:rsidR="002D6A83" w:rsidRDefault="002D6A83" w:rsidP="002D6A83">
            <w:pPr>
              <w:pStyle w:val="ListParagraph"/>
              <w:numPr>
                <w:ilvl w:val="0"/>
                <w:numId w:val="14"/>
              </w:numPr>
            </w:pPr>
            <w:r>
              <w:t>Process documentation and prepare reports relating to personnel activities (Staffing, recruitment, training, grievances, performance evaluation…)</w:t>
            </w:r>
          </w:p>
          <w:p w14:paraId="0903557A" w14:textId="77777777" w:rsidR="002D6A83" w:rsidRDefault="002D6A83" w:rsidP="002D6A83">
            <w:pPr>
              <w:pStyle w:val="ListParagraph"/>
              <w:numPr>
                <w:ilvl w:val="0"/>
                <w:numId w:val="14"/>
              </w:numPr>
            </w:pPr>
            <w:r>
              <w:t>Coordinate HR projects (meetings, training, surveys…) and take minutes</w:t>
            </w:r>
          </w:p>
          <w:p w14:paraId="5FF2DDD8" w14:textId="77777777" w:rsidR="002D6A83" w:rsidRDefault="002D6A83" w:rsidP="002D6A83">
            <w:pPr>
              <w:pStyle w:val="ListParagraph"/>
              <w:numPr>
                <w:ilvl w:val="0"/>
                <w:numId w:val="14"/>
              </w:numPr>
            </w:pPr>
            <w:r>
              <w:t>Deal with employee requests regarding HR issues, rules and regulations</w:t>
            </w:r>
          </w:p>
          <w:p w14:paraId="03358DFA" w14:textId="77777777" w:rsidR="00CB38E9" w:rsidRDefault="002D6A83" w:rsidP="00B64D64">
            <w:pPr>
              <w:pStyle w:val="ListParagraph"/>
              <w:numPr>
                <w:ilvl w:val="0"/>
                <w:numId w:val="14"/>
              </w:numPr>
            </w:pPr>
            <w:r>
              <w:t>Assist in payroll preparation by providing relevant data (absences, bonus, leaves…)</w:t>
            </w:r>
          </w:p>
          <w:p w14:paraId="38944F84" w14:textId="77777777" w:rsidR="00B64D64" w:rsidRDefault="00F22FC1" w:rsidP="00B64D64">
            <w:pPr>
              <w:pStyle w:val="ListParagraph"/>
              <w:numPr>
                <w:ilvl w:val="0"/>
                <w:numId w:val="14"/>
              </w:numPr>
            </w:pPr>
            <w:r>
              <w:t>Handle all insurance and NSSF related issues</w:t>
            </w:r>
          </w:p>
          <w:p w14:paraId="2CBB4E6D" w14:textId="77777777" w:rsidR="002A31ED" w:rsidRDefault="002A31ED" w:rsidP="00B64D64">
            <w:pPr>
              <w:pStyle w:val="ListParagraph"/>
              <w:numPr>
                <w:ilvl w:val="0"/>
                <w:numId w:val="14"/>
              </w:numPr>
            </w:pPr>
            <w:r>
              <w:t>Orientation and Onboarding</w:t>
            </w:r>
          </w:p>
        </w:tc>
      </w:tr>
    </w:tbl>
    <w:sdt>
      <w:sdtPr>
        <w:alias w:val="Education:"/>
        <w:tag w:val="Education:"/>
        <w:id w:val="-1908763273"/>
        <w:placeholder>
          <w:docPart w:val="FB59DB338C9949308ED7A32A9D7E6A8B"/>
        </w:placeholder>
        <w:temporary/>
        <w:showingPlcHdr/>
        <w15:appearance w15:val="hidden"/>
      </w:sdtPr>
      <w:sdtEndPr/>
      <w:sdtContent>
        <w:p w14:paraId="630A4ED9" w14:textId="77777777" w:rsidR="00DA59AA" w:rsidRPr="00CF1A49" w:rsidRDefault="00DA59AA" w:rsidP="0097790C">
          <w:pPr>
            <w:pStyle w:val="Heading1"/>
          </w:pPr>
          <w:r w:rsidRPr="00CF1A49"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D0BF1" w:rsidRPr="00CF1A49" w14:paraId="6EF6982B" w14:textId="77777777" w:rsidTr="00D66A52">
        <w:tc>
          <w:tcPr>
            <w:tcW w:w="9355" w:type="dxa"/>
          </w:tcPr>
          <w:p w14:paraId="1D7FD6C4" w14:textId="77777777" w:rsidR="001D0BF1" w:rsidRPr="00CF1A49" w:rsidRDefault="004B7A0D" w:rsidP="001D0BF1">
            <w:pPr>
              <w:pStyle w:val="Heading3"/>
              <w:contextualSpacing w:val="0"/>
              <w:outlineLvl w:val="2"/>
            </w:pPr>
            <w:r>
              <w:t>feb</w:t>
            </w:r>
            <w:r w:rsidR="001D0BF1" w:rsidRPr="00CF1A49">
              <w:t xml:space="preserve"> </w:t>
            </w:r>
            <w:r>
              <w:t>2011</w:t>
            </w:r>
          </w:p>
          <w:p w14:paraId="4C5EE150" w14:textId="77777777" w:rsidR="007538DC" w:rsidRPr="00CF1A49" w:rsidRDefault="004B7A0D" w:rsidP="00162AC4">
            <w:pPr>
              <w:pStyle w:val="Heading2"/>
              <w:contextualSpacing w:val="0"/>
              <w:outlineLvl w:val="1"/>
            </w:pPr>
            <w:r>
              <w:lastRenderedPageBreak/>
              <w:t>bs in business administration management with minor human resources</w:t>
            </w:r>
            <w:r w:rsidR="001D0BF1" w:rsidRPr="00CF1A49">
              <w:t xml:space="preserve">, </w:t>
            </w:r>
            <w:r>
              <w:rPr>
                <w:rStyle w:val="SubtleReference"/>
              </w:rPr>
              <w:t>american university of science and technology</w:t>
            </w:r>
            <w:r w:rsidR="005740B5">
              <w:rPr>
                <w:rStyle w:val="SubtleReference"/>
              </w:rPr>
              <w:t xml:space="preserve"> beirut</w:t>
            </w:r>
          </w:p>
        </w:tc>
      </w:tr>
      <w:tr w:rsidR="00F61DF9" w:rsidRPr="00CF1A49" w14:paraId="25E1F303" w14:textId="77777777" w:rsidTr="00F61DF9">
        <w:tc>
          <w:tcPr>
            <w:tcW w:w="9355" w:type="dxa"/>
            <w:tcMar>
              <w:top w:w="216" w:type="dxa"/>
            </w:tcMar>
          </w:tcPr>
          <w:p w14:paraId="0538AF39" w14:textId="77777777" w:rsidR="00F61DF9" w:rsidRPr="00CF1A49" w:rsidRDefault="005740B5" w:rsidP="00F61DF9">
            <w:pPr>
              <w:pStyle w:val="Heading3"/>
              <w:contextualSpacing w:val="0"/>
              <w:outlineLvl w:val="2"/>
            </w:pPr>
            <w:r>
              <w:lastRenderedPageBreak/>
              <w:t>december</w:t>
            </w:r>
            <w:r w:rsidR="00F61DF9" w:rsidRPr="00CF1A49">
              <w:t xml:space="preserve"> </w:t>
            </w:r>
            <w:r>
              <w:t>2014</w:t>
            </w:r>
          </w:p>
          <w:p w14:paraId="6AA6CC16" w14:textId="77777777" w:rsidR="00F61DF9" w:rsidRPr="00CF1A49" w:rsidRDefault="005740B5" w:rsidP="00F61DF9">
            <w:pPr>
              <w:pStyle w:val="Heading2"/>
              <w:contextualSpacing w:val="0"/>
              <w:outlineLvl w:val="1"/>
            </w:pPr>
            <w:r>
              <w:t>effective communiction skills</w:t>
            </w:r>
            <w:r w:rsidR="00F61DF9" w:rsidRPr="00CF1A49">
              <w:t xml:space="preserve">, </w:t>
            </w:r>
            <w:r>
              <w:rPr>
                <w:rStyle w:val="SubtleReference"/>
              </w:rPr>
              <w:t>dovetail lebanon</w:t>
            </w:r>
          </w:p>
          <w:p w14:paraId="1BF0528B" w14:textId="77777777" w:rsidR="00F61DF9" w:rsidRDefault="00F61DF9" w:rsidP="00F61DF9"/>
          <w:p w14:paraId="6D9B5D35" w14:textId="77777777" w:rsidR="005740B5" w:rsidRPr="00CF1A49" w:rsidRDefault="005740B5" w:rsidP="005740B5">
            <w:pPr>
              <w:pStyle w:val="Heading3"/>
              <w:contextualSpacing w:val="0"/>
              <w:outlineLvl w:val="2"/>
            </w:pPr>
            <w:r>
              <w:t>december</w:t>
            </w:r>
            <w:r w:rsidRPr="00CF1A49">
              <w:t xml:space="preserve"> </w:t>
            </w:r>
            <w:r>
              <w:t>2015</w:t>
            </w:r>
          </w:p>
          <w:p w14:paraId="7C53BBBA" w14:textId="77777777" w:rsidR="005740B5" w:rsidRPr="00CF1A49" w:rsidRDefault="005740B5" w:rsidP="005740B5">
            <w:pPr>
              <w:pStyle w:val="Heading2"/>
              <w:contextualSpacing w:val="0"/>
              <w:outlineLvl w:val="1"/>
            </w:pPr>
            <w:r>
              <w:t>Human resources management</w:t>
            </w:r>
            <w:r w:rsidRPr="00CF1A49">
              <w:t xml:space="preserve">, </w:t>
            </w:r>
            <w:r>
              <w:rPr>
                <w:rStyle w:val="SubtleReference"/>
              </w:rPr>
              <w:t>open training institute</w:t>
            </w:r>
          </w:p>
          <w:p w14:paraId="3355C9FA" w14:textId="77777777" w:rsidR="005740B5" w:rsidRDefault="005740B5" w:rsidP="00F61DF9"/>
          <w:p w14:paraId="7D325BF3" w14:textId="77777777" w:rsidR="005740B5" w:rsidRPr="00CF1A49" w:rsidRDefault="001839E3" w:rsidP="005740B5">
            <w:pPr>
              <w:pStyle w:val="Heading3"/>
              <w:contextualSpacing w:val="0"/>
              <w:outlineLvl w:val="2"/>
            </w:pPr>
            <w:r>
              <w:t>may</w:t>
            </w:r>
            <w:r w:rsidR="005740B5" w:rsidRPr="00CF1A49">
              <w:t xml:space="preserve"> </w:t>
            </w:r>
            <w:r w:rsidR="005740B5">
              <w:t>201</w:t>
            </w:r>
            <w:r>
              <w:t>6</w:t>
            </w:r>
          </w:p>
          <w:p w14:paraId="0FFE7B35" w14:textId="77777777" w:rsidR="005740B5" w:rsidRPr="00CF1A49" w:rsidRDefault="001839E3" w:rsidP="005740B5">
            <w:pPr>
              <w:pStyle w:val="Heading2"/>
              <w:contextualSpacing w:val="0"/>
              <w:outlineLvl w:val="1"/>
            </w:pPr>
            <w:r>
              <w:t>negotiation and conflict resolution</w:t>
            </w:r>
            <w:r w:rsidR="005740B5" w:rsidRPr="00CF1A49">
              <w:t xml:space="preserve">, </w:t>
            </w:r>
            <w:r>
              <w:rPr>
                <w:rStyle w:val="SubtleReference"/>
              </w:rPr>
              <w:t>mgsm</w:t>
            </w:r>
          </w:p>
          <w:p w14:paraId="30C95288" w14:textId="77777777" w:rsidR="005740B5" w:rsidRDefault="005740B5" w:rsidP="00F61DF9"/>
          <w:p w14:paraId="367000AD" w14:textId="77777777" w:rsidR="005740B5" w:rsidRPr="00CF1A49" w:rsidRDefault="006038FB" w:rsidP="005740B5">
            <w:pPr>
              <w:pStyle w:val="Heading3"/>
              <w:contextualSpacing w:val="0"/>
              <w:outlineLvl w:val="2"/>
            </w:pPr>
            <w:r>
              <w:t>november</w:t>
            </w:r>
            <w:r w:rsidR="005740B5" w:rsidRPr="00CF1A49">
              <w:t xml:space="preserve"> </w:t>
            </w:r>
            <w:r w:rsidR="005740B5">
              <w:t>201</w:t>
            </w:r>
            <w:r>
              <w:t>6</w:t>
            </w:r>
          </w:p>
          <w:p w14:paraId="01D6BB74" w14:textId="77777777" w:rsidR="005740B5" w:rsidRDefault="006038FB" w:rsidP="005C4FA6">
            <w:pPr>
              <w:pStyle w:val="Heading2"/>
              <w:contextualSpacing w:val="0"/>
              <w:outlineLvl w:val="1"/>
            </w:pPr>
            <w:r>
              <w:t>human resources professional</w:t>
            </w:r>
            <w:r w:rsidR="005740B5" w:rsidRPr="00CF1A49">
              <w:t xml:space="preserve">, </w:t>
            </w:r>
            <w:r>
              <w:rPr>
                <w:rStyle w:val="SubtleReference"/>
              </w:rPr>
              <w:t>p world hr global summit</w:t>
            </w:r>
          </w:p>
        </w:tc>
      </w:tr>
    </w:tbl>
    <w:p w14:paraId="68347176" w14:textId="77777777" w:rsidR="00B51D1B" w:rsidRPr="006E1507" w:rsidRDefault="00B51D1B" w:rsidP="000162C2">
      <w:pPr>
        <w:pStyle w:val="Heading1"/>
      </w:pPr>
    </w:p>
    <w:sectPr w:rsidR="00B51D1B" w:rsidRPr="006E1507" w:rsidSect="005A1B10">
      <w:footerReference w:type="default" r:id="rId9"/>
      <w:headerReference w:type="first" r:id="rId10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023CC8" w14:textId="77777777" w:rsidR="00B91ECF" w:rsidRDefault="00B91ECF" w:rsidP="0068194B">
      <w:r>
        <w:separator/>
      </w:r>
    </w:p>
    <w:p w14:paraId="53E2A58A" w14:textId="77777777" w:rsidR="00B91ECF" w:rsidRDefault="00B91ECF"/>
    <w:p w14:paraId="38F573A7" w14:textId="77777777" w:rsidR="00B91ECF" w:rsidRDefault="00B91ECF"/>
  </w:endnote>
  <w:endnote w:type="continuationSeparator" w:id="0">
    <w:p w14:paraId="521FFF24" w14:textId="77777777" w:rsidR="00B91ECF" w:rsidRDefault="00B91ECF" w:rsidP="0068194B">
      <w:r>
        <w:continuationSeparator/>
      </w:r>
    </w:p>
    <w:p w14:paraId="308BE211" w14:textId="77777777" w:rsidR="00B91ECF" w:rsidRDefault="00B91ECF"/>
    <w:p w14:paraId="016C85CA" w14:textId="77777777" w:rsidR="00B91ECF" w:rsidRDefault="00B91E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9050E9" w14:textId="77777777" w:rsidR="002D6A83" w:rsidRDefault="002D6A83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DD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26E13C" w14:textId="77777777" w:rsidR="00B91ECF" w:rsidRDefault="00B91ECF" w:rsidP="0068194B">
      <w:r>
        <w:separator/>
      </w:r>
    </w:p>
    <w:p w14:paraId="189B9BE8" w14:textId="77777777" w:rsidR="00B91ECF" w:rsidRDefault="00B91ECF"/>
    <w:p w14:paraId="24B8D658" w14:textId="77777777" w:rsidR="00B91ECF" w:rsidRDefault="00B91ECF"/>
  </w:footnote>
  <w:footnote w:type="continuationSeparator" w:id="0">
    <w:p w14:paraId="4399DE74" w14:textId="77777777" w:rsidR="00B91ECF" w:rsidRDefault="00B91ECF" w:rsidP="0068194B">
      <w:r>
        <w:continuationSeparator/>
      </w:r>
    </w:p>
    <w:p w14:paraId="00F7D792" w14:textId="77777777" w:rsidR="00B91ECF" w:rsidRDefault="00B91ECF"/>
    <w:p w14:paraId="3F159DD5" w14:textId="77777777" w:rsidR="00B91ECF" w:rsidRDefault="00B91E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F9615A" w14:textId="77777777" w:rsidR="002D6A83" w:rsidRPr="004E01EB" w:rsidRDefault="002D6A83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748725B" wp14:editId="6157FF2C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693C1847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14C515F"/>
    <w:multiLevelType w:val="hybridMultilevel"/>
    <w:tmpl w:val="FCEEEA56"/>
    <w:lvl w:ilvl="0" w:tplc="688A17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69E42404"/>
    <w:multiLevelType w:val="hybridMultilevel"/>
    <w:tmpl w:val="5954714A"/>
    <w:lvl w:ilvl="0" w:tplc="81BCADDC"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D40495"/>
    <w:multiLevelType w:val="multilevel"/>
    <w:tmpl w:val="F162D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1"/>
  </w:num>
  <w:num w:numId="8">
    <w:abstractNumId w:val="2"/>
  </w:num>
  <w:num w:numId="9">
    <w:abstractNumId w:val="13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2"/>
  </w:num>
  <w:num w:numId="15">
    <w:abstractNumId w:val="1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"/>
  <w:proofState w:spelling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3E0"/>
    <w:rsid w:val="000001EF"/>
    <w:rsid w:val="00007322"/>
    <w:rsid w:val="00007728"/>
    <w:rsid w:val="000162C2"/>
    <w:rsid w:val="00024584"/>
    <w:rsid w:val="00024730"/>
    <w:rsid w:val="00055E95"/>
    <w:rsid w:val="0007021F"/>
    <w:rsid w:val="00072DEE"/>
    <w:rsid w:val="000B2BA5"/>
    <w:rsid w:val="000D2F59"/>
    <w:rsid w:val="000F2F8C"/>
    <w:rsid w:val="000F6ED6"/>
    <w:rsid w:val="0010006E"/>
    <w:rsid w:val="001045A8"/>
    <w:rsid w:val="00114A91"/>
    <w:rsid w:val="001427E1"/>
    <w:rsid w:val="00162AC4"/>
    <w:rsid w:val="00163668"/>
    <w:rsid w:val="001709AF"/>
    <w:rsid w:val="00171566"/>
    <w:rsid w:val="00174676"/>
    <w:rsid w:val="001755A8"/>
    <w:rsid w:val="00183601"/>
    <w:rsid w:val="001839E3"/>
    <w:rsid w:val="00184014"/>
    <w:rsid w:val="00192008"/>
    <w:rsid w:val="00192317"/>
    <w:rsid w:val="001C0E68"/>
    <w:rsid w:val="001C2C6A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A31ED"/>
    <w:rsid w:val="002B1D94"/>
    <w:rsid w:val="002B2958"/>
    <w:rsid w:val="002B3FC8"/>
    <w:rsid w:val="002D23C5"/>
    <w:rsid w:val="002D6137"/>
    <w:rsid w:val="002D6A83"/>
    <w:rsid w:val="002E7E61"/>
    <w:rsid w:val="002F05E5"/>
    <w:rsid w:val="002F0DDC"/>
    <w:rsid w:val="002F254D"/>
    <w:rsid w:val="002F30E4"/>
    <w:rsid w:val="00307140"/>
    <w:rsid w:val="00316DFF"/>
    <w:rsid w:val="00325B57"/>
    <w:rsid w:val="00331065"/>
    <w:rsid w:val="00336056"/>
    <w:rsid w:val="003544E1"/>
    <w:rsid w:val="00366398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77CBF"/>
    <w:rsid w:val="00480E6E"/>
    <w:rsid w:val="00486277"/>
    <w:rsid w:val="00494CF6"/>
    <w:rsid w:val="00495F8D"/>
    <w:rsid w:val="004A1FAE"/>
    <w:rsid w:val="004A2125"/>
    <w:rsid w:val="004A32FF"/>
    <w:rsid w:val="004B06EB"/>
    <w:rsid w:val="004B6AD0"/>
    <w:rsid w:val="004B7A0D"/>
    <w:rsid w:val="004C2D5D"/>
    <w:rsid w:val="004C33E1"/>
    <w:rsid w:val="004E01EB"/>
    <w:rsid w:val="004E2794"/>
    <w:rsid w:val="00510392"/>
    <w:rsid w:val="00513E2A"/>
    <w:rsid w:val="005232E6"/>
    <w:rsid w:val="005517CF"/>
    <w:rsid w:val="00566A35"/>
    <w:rsid w:val="0056701E"/>
    <w:rsid w:val="005740B5"/>
    <w:rsid w:val="005740D7"/>
    <w:rsid w:val="005A0F26"/>
    <w:rsid w:val="005A1B10"/>
    <w:rsid w:val="005A6850"/>
    <w:rsid w:val="005B1B1B"/>
    <w:rsid w:val="005B6098"/>
    <w:rsid w:val="005C4FA6"/>
    <w:rsid w:val="005C5932"/>
    <w:rsid w:val="005D3CA7"/>
    <w:rsid w:val="005D4CC1"/>
    <w:rsid w:val="005F4B91"/>
    <w:rsid w:val="005F55D2"/>
    <w:rsid w:val="006038FB"/>
    <w:rsid w:val="0062312F"/>
    <w:rsid w:val="00625F2C"/>
    <w:rsid w:val="006618E9"/>
    <w:rsid w:val="00666056"/>
    <w:rsid w:val="0068194B"/>
    <w:rsid w:val="00692703"/>
    <w:rsid w:val="006A1962"/>
    <w:rsid w:val="006B5D48"/>
    <w:rsid w:val="006B7D7B"/>
    <w:rsid w:val="006C1A5E"/>
    <w:rsid w:val="006E1239"/>
    <w:rsid w:val="006E1507"/>
    <w:rsid w:val="007013A3"/>
    <w:rsid w:val="00712D8B"/>
    <w:rsid w:val="007273B7"/>
    <w:rsid w:val="00733E0A"/>
    <w:rsid w:val="007437F5"/>
    <w:rsid w:val="0074403D"/>
    <w:rsid w:val="00746D44"/>
    <w:rsid w:val="007538DC"/>
    <w:rsid w:val="00757803"/>
    <w:rsid w:val="0079206B"/>
    <w:rsid w:val="00796076"/>
    <w:rsid w:val="007C0566"/>
    <w:rsid w:val="007C606B"/>
    <w:rsid w:val="007E6A61"/>
    <w:rsid w:val="00801140"/>
    <w:rsid w:val="00803404"/>
    <w:rsid w:val="00834955"/>
    <w:rsid w:val="00855B59"/>
    <w:rsid w:val="00860461"/>
    <w:rsid w:val="0086487C"/>
    <w:rsid w:val="00870B20"/>
    <w:rsid w:val="008829F8"/>
    <w:rsid w:val="008856CA"/>
    <w:rsid w:val="00885897"/>
    <w:rsid w:val="00886EF0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5DE1"/>
    <w:rsid w:val="0097790C"/>
    <w:rsid w:val="0098506E"/>
    <w:rsid w:val="009A44CE"/>
    <w:rsid w:val="009B0708"/>
    <w:rsid w:val="009C4DFC"/>
    <w:rsid w:val="009C7932"/>
    <w:rsid w:val="009D44F8"/>
    <w:rsid w:val="009E3160"/>
    <w:rsid w:val="009F220C"/>
    <w:rsid w:val="009F3B05"/>
    <w:rsid w:val="009F4931"/>
    <w:rsid w:val="00A01704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7650"/>
    <w:rsid w:val="00AF33E0"/>
    <w:rsid w:val="00B10EBE"/>
    <w:rsid w:val="00B236F1"/>
    <w:rsid w:val="00B50F99"/>
    <w:rsid w:val="00B51D1B"/>
    <w:rsid w:val="00B540F4"/>
    <w:rsid w:val="00B60FD0"/>
    <w:rsid w:val="00B622DF"/>
    <w:rsid w:val="00B6332A"/>
    <w:rsid w:val="00B64D64"/>
    <w:rsid w:val="00B81760"/>
    <w:rsid w:val="00B8494C"/>
    <w:rsid w:val="00B91ECF"/>
    <w:rsid w:val="00BA1546"/>
    <w:rsid w:val="00BB4E51"/>
    <w:rsid w:val="00BD431F"/>
    <w:rsid w:val="00BD743D"/>
    <w:rsid w:val="00BE423E"/>
    <w:rsid w:val="00BF61AC"/>
    <w:rsid w:val="00C20A31"/>
    <w:rsid w:val="00C2231E"/>
    <w:rsid w:val="00C2519C"/>
    <w:rsid w:val="00C47FA6"/>
    <w:rsid w:val="00C57FC6"/>
    <w:rsid w:val="00C66A7D"/>
    <w:rsid w:val="00C779DA"/>
    <w:rsid w:val="00C814F7"/>
    <w:rsid w:val="00CA4B4D"/>
    <w:rsid w:val="00CB1989"/>
    <w:rsid w:val="00CB35C3"/>
    <w:rsid w:val="00CB38E9"/>
    <w:rsid w:val="00CD323D"/>
    <w:rsid w:val="00CE4030"/>
    <w:rsid w:val="00CE64B3"/>
    <w:rsid w:val="00CF1A49"/>
    <w:rsid w:val="00D0630C"/>
    <w:rsid w:val="00D10C06"/>
    <w:rsid w:val="00D243A9"/>
    <w:rsid w:val="00D305E5"/>
    <w:rsid w:val="00D37CD3"/>
    <w:rsid w:val="00D611BB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42E90"/>
    <w:rsid w:val="00E5632B"/>
    <w:rsid w:val="00E646BD"/>
    <w:rsid w:val="00E70240"/>
    <w:rsid w:val="00E71E6B"/>
    <w:rsid w:val="00E73C1F"/>
    <w:rsid w:val="00E81CC5"/>
    <w:rsid w:val="00E85A87"/>
    <w:rsid w:val="00E85B4A"/>
    <w:rsid w:val="00E92951"/>
    <w:rsid w:val="00E9528E"/>
    <w:rsid w:val="00EA5099"/>
    <w:rsid w:val="00EC0F6E"/>
    <w:rsid w:val="00EC1351"/>
    <w:rsid w:val="00EC4CBF"/>
    <w:rsid w:val="00EE2CA8"/>
    <w:rsid w:val="00EF17E8"/>
    <w:rsid w:val="00EF51D9"/>
    <w:rsid w:val="00F130DD"/>
    <w:rsid w:val="00F22FC1"/>
    <w:rsid w:val="00F24884"/>
    <w:rsid w:val="00F476C4"/>
    <w:rsid w:val="00F61DF9"/>
    <w:rsid w:val="00F81960"/>
    <w:rsid w:val="00F8769D"/>
    <w:rsid w:val="00F923D5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E08AA08"/>
  <w15:chartTrackingRefBased/>
  <w15:docId w15:val="{B2150DA0-A52C-45A4-8E77-3C46F2687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  <w:style w:type="character" w:styleId="UnresolvedMention">
    <w:name w:val="Unresolved Mention"/>
    <w:basedOn w:val="DefaultParagraphFont"/>
    <w:uiPriority w:val="99"/>
    <w:semiHidden/>
    <w:unhideWhenUsed/>
    <w:rsid w:val="00AF33E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19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80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86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092947">
                          <w:marLeft w:val="0"/>
                          <w:marRight w:val="0"/>
                          <w:marTop w:val="7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06470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510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218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mirna-ashkar-71298b41/" TargetMode="External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glossaryDocument" Target="glossary/document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header" Target="header1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na%20Achkar\AppData\Roaming\Microsoft\Templates\Chronological%20Resume%20(Modern%20design)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3ADA7341EF14D6BB5D813504B304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4A7D8F-072D-45EE-847C-280D54DAB8D4}"/>
      </w:docPartPr>
      <w:docPartBody>
        <w:p w:rsidR="00E048BF" w:rsidRDefault="00AC666C">
          <w:pPr>
            <w:pStyle w:val="E3ADA7341EF14D6BB5D813504B304BD3"/>
          </w:pPr>
          <w:r w:rsidRPr="00CF1A49">
            <w:t>·</w:t>
          </w:r>
        </w:p>
      </w:docPartBody>
    </w:docPart>
    <w:docPart>
      <w:docPartPr>
        <w:name w:val="61C4EB35FF904085B30A19961CD40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AD959-2138-43C8-AFCD-D10F2F11F944}"/>
      </w:docPartPr>
      <w:docPartBody>
        <w:p w:rsidR="00E048BF" w:rsidRDefault="00AC666C">
          <w:pPr>
            <w:pStyle w:val="61C4EB35FF904085B30A19961CD40F55"/>
          </w:pPr>
          <w:r w:rsidRPr="00CF1A49">
            <w:t>·</w:t>
          </w:r>
        </w:p>
      </w:docPartBody>
    </w:docPart>
    <w:docPart>
      <w:docPartPr>
        <w:name w:val="3E42BBB1E44442A689327CCC29C64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1CA9CC-D826-471A-B318-673B4CDFF964}"/>
      </w:docPartPr>
      <w:docPartBody>
        <w:p w:rsidR="00E048BF" w:rsidRDefault="00AC666C">
          <w:pPr>
            <w:pStyle w:val="3E42BBB1E44442A689327CCC29C640E0"/>
          </w:pPr>
          <w:r w:rsidRPr="00CF1A49">
            <w:t>Experience</w:t>
          </w:r>
        </w:p>
      </w:docPartBody>
    </w:docPart>
    <w:docPart>
      <w:docPartPr>
        <w:name w:val="FB59DB338C9949308ED7A32A9D7E6A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7377D-BAEA-4D10-A584-625EC8D4F7FC}"/>
      </w:docPartPr>
      <w:docPartBody>
        <w:p w:rsidR="00E048BF" w:rsidRDefault="00AC666C">
          <w:pPr>
            <w:pStyle w:val="FB59DB338C9949308ED7A32A9D7E6A8B"/>
          </w:pPr>
          <w:r w:rsidRPr="00CF1A49">
            <w:t>Education</w:t>
          </w:r>
        </w:p>
      </w:docPartBody>
    </w:docPart>
    <w:docPart>
      <w:docPartPr>
        <w:name w:val="A034646A777A42428043D9BF7D482B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D222C-E938-406E-BF48-CD9D14FC4F24}"/>
      </w:docPartPr>
      <w:docPartBody>
        <w:p w:rsidR="00E048BF" w:rsidRDefault="00D90EFC" w:rsidP="00D90EFC">
          <w:pPr>
            <w:pStyle w:val="A034646A777A42428043D9BF7D482BF7"/>
          </w:pPr>
          <w:r w:rsidRPr="00CF1A49"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EFC"/>
    <w:rsid w:val="004A5F7E"/>
    <w:rsid w:val="004F4D12"/>
    <w:rsid w:val="005450B1"/>
    <w:rsid w:val="005D24EC"/>
    <w:rsid w:val="00992A88"/>
    <w:rsid w:val="00AC666C"/>
    <w:rsid w:val="00D90EFC"/>
    <w:rsid w:val="00E0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5D11EF1A1454B4390BB28D6082564C6">
    <w:name w:val="B5D11EF1A1454B4390BB28D6082564C6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73DA0E9431494FB8A06EA91F1F728585">
    <w:name w:val="73DA0E9431494FB8A06EA91F1F728585"/>
  </w:style>
  <w:style w:type="paragraph" w:customStyle="1" w:styleId="9D1631A089544C16BB9F875C57A54324">
    <w:name w:val="9D1631A089544C16BB9F875C57A54324"/>
  </w:style>
  <w:style w:type="paragraph" w:customStyle="1" w:styleId="E3ADA7341EF14D6BB5D813504B304BD3">
    <w:name w:val="E3ADA7341EF14D6BB5D813504B304BD3"/>
  </w:style>
  <w:style w:type="paragraph" w:customStyle="1" w:styleId="199CD9358F86480C853DCE46B57EE777">
    <w:name w:val="199CD9358F86480C853DCE46B57EE777"/>
  </w:style>
  <w:style w:type="paragraph" w:customStyle="1" w:styleId="A3F7304C9B1F40A594BC56F21D5A6E1F">
    <w:name w:val="A3F7304C9B1F40A594BC56F21D5A6E1F"/>
  </w:style>
  <w:style w:type="paragraph" w:customStyle="1" w:styleId="61C4EB35FF904085B30A19961CD40F55">
    <w:name w:val="61C4EB35FF904085B30A19961CD40F55"/>
  </w:style>
  <w:style w:type="paragraph" w:customStyle="1" w:styleId="3264207DF8024AA2BAC46157103CBF01">
    <w:name w:val="3264207DF8024AA2BAC46157103CBF01"/>
  </w:style>
  <w:style w:type="paragraph" w:customStyle="1" w:styleId="39169552DBF14490B9FD33988EF07537">
    <w:name w:val="39169552DBF14490B9FD33988EF07537"/>
  </w:style>
  <w:style w:type="paragraph" w:customStyle="1" w:styleId="349FD93DDB4E4D12A43473AC344E6521">
    <w:name w:val="349FD93DDB4E4D12A43473AC344E6521"/>
  </w:style>
  <w:style w:type="paragraph" w:customStyle="1" w:styleId="A6376589D598459B89B68E3E9B2605FB">
    <w:name w:val="A6376589D598459B89B68E3E9B2605FB"/>
  </w:style>
  <w:style w:type="paragraph" w:customStyle="1" w:styleId="3E42BBB1E44442A689327CCC29C640E0">
    <w:name w:val="3E42BBB1E44442A689327CCC29C640E0"/>
  </w:style>
  <w:style w:type="paragraph" w:customStyle="1" w:styleId="F49EF42394FB4D85AA88970B766BDBB7">
    <w:name w:val="F49EF42394FB4D85AA88970B766BDBB7"/>
  </w:style>
  <w:style w:type="paragraph" w:customStyle="1" w:styleId="BAB0505E77C243C79F54FD40CC699680">
    <w:name w:val="BAB0505E77C243C79F54FD40CC699680"/>
  </w:style>
  <w:style w:type="paragraph" w:customStyle="1" w:styleId="3CB47852117E42A796C72A898A52B255">
    <w:name w:val="3CB47852117E42A796C72A898A52B255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7D932A9C7B434CB2AF55A46044EEC00B">
    <w:name w:val="7D932A9C7B434CB2AF55A46044EEC00B"/>
  </w:style>
  <w:style w:type="paragraph" w:customStyle="1" w:styleId="0139252101E5465A9B05F5EA53C92CA3">
    <w:name w:val="0139252101E5465A9B05F5EA53C92CA3"/>
  </w:style>
  <w:style w:type="paragraph" w:customStyle="1" w:styleId="5F7E759458A0468F913C41AA82D53657">
    <w:name w:val="5F7E759458A0468F913C41AA82D53657"/>
  </w:style>
  <w:style w:type="paragraph" w:customStyle="1" w:styleId="E4A9F5DD1BEC4FB68AB027F781993AF2">
    <w:name w:val="E4A9F5DD1BEC4FB68AB027F781993AF2"/>
  </w:style>
  <w:style w:type="paragraph" w:customStyle="1" w:styleId="2297CDF1962D49E098F7D8A928462810">
    <w:name w:val="2297CDF1962D49E098F7D8A928462810"/>
  </w:style>
  <w:style w:type="paragraph" w:customStyle="1" w:styleId="135BAF4E5D64419BAF0C311A8B01D0EB">
    <w:name w:val="135BAF4E5D64419BAF0C311A8B01D0EB"/>
  </w:style>
  <w:style w:type="paragraph" w:customStyle="1" w:styleId="6E7DE7EDD7A74C1C8E1B2C2715EB006D">
    <w:name w:val="6E7DE7EDD7A74C1C8E1B2C2715EB006D"/>
  </w:style>
  <w:style w:type="paragraph" w:customStyle="1" w:styleId="FB59DB338C9949308ED7A32A9D7E6A8B">
    <w:name w:val="FB59DB338C9949308ED7A32A9D7E6A8B"/>
  </w:style>
  <w:style w:type="paragraph" w:customStyle="1" w:styleId="87E6C07814364595B7F1BF920E2CF5E1">
    <w:name w:val="87E6C07814364595B7F1BF920E2CF5E1"/>
  </w:style>
  <w:style w:type="paragraph" w:customStyle="1" w:styleId="15D53D53CDA04EBEBCFBE3BB72379601">
    <w:name w:val="15D53D53CDA04EBEBCFBE3BB72379601"/>
  </w:style>
  <w:style w:type="paragraph" w:customStyle="1" w:styleId="19F0F6AE63B846E784E29C54F2096F90">
    <w:name w:val="19F0F6AE63B846E784E29C54F2096F90"/>
  </w:style>
  <w:style w:type="paragraph" w:customStyle="1" w:styleId="AE50CC1064D14F7299ED2E9095612A3B">
    <w:name w:val="AE50CC1064D14F7299ED2E9095612A3B"/>
  </w:style>
  <w:style w:type="paragraph" w:customStyle="1" w:styleId="83ED71057F4F43CE85A9F9FFBF5B531E">
    <w:name w:val="83ED71057F4F43CE85A9F9FFBF5B531E"/>
  </w:style>
  <w:style w:type="paragraph" w:customStyle="1" w:styleId="05F5B1A5E2AA4B669571DA02298FCD3A">
    <w:name w:val="05F5B1A5E2AA4B669571DA02298FCD3A"/>
  </w:style>
  <w:style w:type="paragraph" w:customStyle="1" w:styleId="23609EE7CF2E4D37AE2BA4A0CF7453F5">
    <w:name w:val="23609EE7CF2E4D37AE2BA4A0CF7453F5"/>
  </w:style>
  <w:style w:type="paragraph" w:customStyle="1" w:styleId="B1AC9B949F5840ACA10991F0B737B7B5">
    <w:name w:val="B1AC9B949F5840ACA10991F0B737B7B5"/>
  </w:style>
  <w:style w:type="paragraph" w:customStyle="1" w:styleId="AD5F83E66F7144E882F409312728BFF7">
    <w:name w:val="AD5F83E66F7144E882F409312728BFF7"/>
  </w:style>
  <w:style w:type="paragraph" w:customStyle="1" w:styleId="53C4301C69FD4446BEC0C5A6B12A88E9">
    <w:name w:val="53C4301C69FD4446BEC0C5A6B12A88E9"/>
  </w:style>
  <w:style w:type="paragraph" w:customStyle="1" w:styleId="E30B19063DF84BD2A5C7764352C03193">
    <w:name w:val="E30B19063DF84BD2A5C7764352C03193"/>
  </w:style>
  <w:style w:type="paragraph" w:customStyle="1" w:styleId="D4C7868C9FEF42E7A2FB311649C73500">
    <w:name w:val="D4C7868C9FEF42E7A2FB311649C73500"/>
  </w:style>
  <w:style w:type="paragraph" w:customStyle="1" w:styleId="FA1A397E81974D0DB5A1BFE6CBDD1865">
    <w:name w:val="FA1A397E81974D0DB5A1BFE6CBDD1865"/>
  </w:style>
  <w:style w:type="paragraph" w:customStyle="1" w:styleId="E6CB94F266D642589DBB85E59CBF843A">
    <w:name w:val="E6CB94F266D642589DBB85E59CBF843A"/>
  </w:style>
  <w:style w:type="paragraph" w:customStyle="1" w:styleId="E83C9A9ADCCF42BE865F6DE34D211035">
    <w:name w:val="E83C9A9ADCCF42BE865F6DE34D211035"/>
  </w:style>
  <w:style w:type="paragraph" w:customStyle="1" w:styleId="04B31F4B4EE84D8BBBC844B50124B3AB">
    <w:name w:val="04B31F4B4EE84D8BBBC844B50124B3AB"/>
  </w:style>
  <w:style w:type="paragraph" w:customStyle="1" w:styleId="5F0B6D5B399340348F0E918C411898D7">
    <w:name w:val="5F0B6D5B399340348F0E918C411898D7"/>
  </w:style>
  <w:style w:type="paragraph" w:customStyle="1" w:styleId="AD463B7A279A40FE97A8E7C07976575B">
    <w:name w:val="AD463B7A279A40FE97A8E7C07976575B"/>
  </w:style>
  <w:style w:type="paragraph" w:customStyle="1" w:styleId="A034646A777A42428043D9BF7D482BF7">
    <w:name w:val="A034646A777A42428043D9BF7D482BF7"/>
    <w:rsid w:val="00D90E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Chronological%20Resume%20(Modern%20design).dotx</Template>
  <TotalTime>0</TotalTime>
  <Pages>3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Mirna Achkar</dc:creator>
  <cp:keywords/>
  <dc:description/>
  <cp:lastModifiedBy>d1e8db32fac01472</cp:lastModifiedBy>
  <cp:revision>2</cp:revision>
  <dcterms:created xsi:type="dcterms:W3CDTF">2019-06-25T17:39:00Z</dcterms:created>
  <dcterms:modified xsi:type="dcterms:W3CDTF">2019-06-25T17:39:00Z</dcterms:modified>
  <cp:category/>
</cp:coreProperties>
</file>