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EF8C0" w14:textId="22F0CAB2" w:rsidR="00554286" w:rsidRPr="00727548" w:rsidRDefault="004B5845" w:rsidP="0009118F">
      <w:pPr>
        <w:pStyle w:val="Title"/>
        <w:pBdr>
          <w:bottom w:val="single" w:sz="12" w:space="8" w:color="39A5B7" w:themeColor="accent1"/>
        </w:pBdr>
        <w:spacing w:before="240" w:after="240"/>
        <w:ind w:left="-720" w:right="-605"/>
        <w:jc w:val="center"/>
        <w:rPr>
          <w:rFonts w:ascii="Helvetica" w:hAnsi="Helvetica" w:cs="Times New Roman"/>
          <w:b/>
          <w:bCs/>
          <w:sz w:val="38"/>
          <w:szCs w:val="38"/>
        </w:rPr>
      </w:pPr>
      <w:r w:rsidRPr="008F11E5">
        <w:rPr>
          <w:rFonts w:ascii="Helvetica" w:hAnsi="Helvetica" w:cs="Times New Roman"/>
        </w:rPr>
        <w:t>‍‍</w:t>
      </w:r>
      <w:sdt>
        <w:sdtPr>
          <w:rPr>
            <w:rFonts w:ascii="Helvetica" w:hAnsi="Helvetica" w:cs="Times New Roman"/>
            <w:b/>
            <w:bCs/>
            <w:sz w:val="56"/>
            <w:szCs w:val="56"/>
          </w:rPr>
          <w:alias w:val="Your Name"/>
          <w:tag w:val=""/>
          <w:id w:val="1246310863"/>
          <w:placeholder>
            <w:docPart w:val="48DBB11A46384ED6A208E207790D3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46723" w:rsidRPr="00D12834">
            <w:rPr>
              <w:rFonts w:ascii="Helvetica" w:hAnsi="Helvetica" w:cs="Times New Roman"/>
              <w:b/>
              <w:bCs/>
              <w:sz w:val="56"/>
              <w:szCs w:val="56"/>
            </w:rPr>
            <w:t xml:space="preserve">Abdallah </w:t>
          </w:r>
          <w:r w:rsidR="00205D12" w:rsidRPr="00D12834">
            <w:rPr>
              <w:rFonts w:ascii="Helvetica" w:hAnsi="Helvetica" w:cs="Times New Roman"/>
              <w:b/>
              <w:bCs/>
              <w:sz w:val="56"/>
              <w:szCs w:val="56"/>
            </w:rPr>
            <w:t>A.</w:t>
          </w:r>
          <w:r w:rsidR="00D31945" w:rsidRPr="00D12834">
            <w:rPr>
              <w:rFonts w:ascii="Helvetica" w:hAnsi="Helvetica" w:cs="Times New Roman"/>
              <w:b/>
              <w:bCs/>
              <w:sz w:val="56"/>
              <w:szCs w:val="56"/>
            </w:rPr>
            <w:t xml:space="preserve"> FARHAT</w:t>
          </w:r>
        </w:sdtContent>
      </w:sdt>
      <w:r w:rsidR="00D31945" w:rsidRPr="00532D3D">
        <w:rPr>
          <w:rFonts w:ascii="Helvetica" w:hAnsi="Helvetica" w:cs="Times New Roman"/>
          <w:sz w:val="40"/>
          <w:szCs w:val="40"/>
        </w:rPr>
        <w:br/>
      </w:r>
      <w:r w:rsidR="00B007C5" w:rsidRPr="00532D3D">
        <w:rPr>
          <w:rFonts w:ascii="Helvetica" w:hAnsi="Helvetica" w:cs="Times New Roman"/>
          <w:b/>
          <w:bCs/>
          <w:sz w:val="40"/>
          <w:szCs w:val="40"/>
        </w:rPr>
        <w:t>Mobile:</w:t>
      </w:r>
      <w:r w:rsidR="00B007C5" w:rsidRPr="00532D3D">
        <w:rPr>
          <w:rFonts w:ascii="Helvetica" w:hAnsi="Helvetica" w:cs="Times New Roman"/>
          <w:sz w:val="40"/>
          <w:szCs w:val="40"/>
        </w:rPr>
        <w:t xml:space="preserve"> </w:t>
      </w:r>
      <w:r w:rsidR="00D31945" w:rsidRPr="00727548">
        <w:rPr>
          <w:rFonts w:ascii="Helvetica" w:hAnsi="Helvetica" w:cs="Times New Roman"/>
          <w:sz w:val="38"/>
          <w:szCs w:val="38"/>
        </w:rPr>
        <w:t>+96171215913</w:t>
      </w:r>
      <w:r w:rsidR="00D31945" w:rsidRPr="00532D3D">
        <w:rPr>
          <w:rFonts w:ascii="Helvetica" w:hAnsi="Helvetica" w:cs="Times New Roman"/>
          <w:sz w:val="40"/>
          <w:szCs w:val="40"/>
        </w:rPr>
        <w:br/>
      </w:r>
      <w:r w:rsidR="00554286" w:rsidRPr="00532D3D">
        <w:rPr>
          <w:rFonts w:ascii="Helvetica" w:hAnsi="Helvetica" w:cs="Times New Roman"/>
          <w:b/>
          <w:bCs/>
          <w:sz w:val="40"/>
          <w:szCs w:val="40"/>
        </w:rPr>
        <w:t xml:space="preserve">Email: </w:t>
      </w:r>
      <w:r w:rsidR="00D115B9">
        <w:rPr>
          <w:rFonts w:ascii="Helvetica" w:hAnsi="Helvetica" w:cs="Times New Roman"/>
          <w:sz w:val="38"/>
          <w:szCs w:val="38"/>
        </w:rPr>
        <w:t>Abdallah-farhat@outlook.com</w:t>
      </w:r>
    </w:p>
    <w:p w14:paraId="64634B1E" w14:textId="3D474957" w:rsidR="00B813BD" w:rsidRPr="00585B9A" w:rsidRDefault="00B813BD" w:rsidP="009C3062">
      <w:pPr>
        <w:shd w:val="clear" w:color="auto" w:fill="39A5B7" w:themeFill="accent1"/>
        <w:tabs>
          <w:tab w:val="left" w:pos="7575"/>
        </w:tabs>
        <w:rPr>
          <w:rFonts w:ascii="Helvetica" w:hAnsi="Helvetica" w:cs="Times New Roman"/>
          <w:b/>
          <w:bCs/>
          <w:sz w:val="24"/>
          <w:szCs w:val="24"/>
        </w:rPr>
        <w:sectPr w:rsidR="00B813BD" w:rsidRPr="00585B9A" w:rsidSect="008F62CC">
          <w:footerReference w:type="default" r:id="rId10"/>
          <w:footerReference w:type="first" r:id="rId11"/>
          <w:type w:val="continuous"/>
          <w:pgSz w:w="12240" w:h="15840"/>
          <w:pgMar w:top="720" w:right="1418" w:bottom="2268" w:left="1701" w:header="720" w:footer="720" w:gutter="0"/>
          <w:pgNumType w:start="1"/>
          <w:cols w:space="720"/>
          <w:titlePg/>
          <w:docGrid w:linePitch="360"/>
        </w:sectPr>
      </w:pPr>
    </w:p>
    <w:p w14:paraId="2C52CB88" w14:textId="7C4E0F0D" w:rsidR="00D12834" w:rsidRDefault="00D12834" w:rsidP="00623158">
      <w:pPr>
        <w:tabs>
          <w:tab w:val="left" w:pos="630"/>
          <w:tab w:val="left" w:pos="7575"/>
        </w:tabs>
        <w:spacing w:before="100" w:beforeAutospacing="1" w:after="360" w:line="276" w:lineRule="auto"/>
        <w:ind w:left="-90" w:right="-1598"/>
        <w:rPr>
          <w:rFonts w:ascii="Helvetica" w:hAnsi="Helvetica" w:cs="Times New Roman"/>
          <w:b/>
          <w:bCs/>
          <w:color w:val="000000" w:themeColor="text1"/>
          <w:sz w:val="24"/>
          <w:szCs w:val="24"/>
        </w:rPr>
      </w:pPr>
      <w:r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lastRenderedPageBreak/>
        <w:t xml:space="preserve">       </w:t>
      </w:r>
      <w:r w:rsidR="00B007C5"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Address</w:t>
      </w:r>
      <w:r w:rsidR="00B007C5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="003B072E" w:rsidRPr="001547A8">
        <w:rPr>
          <w:rFonts w:ascii="Helvetica" w:hAnsi="Helvetica" w:cs="Times New Roman"/>
          <w:color w:val="000000" w:themeColor="text1"/>
          <w:sz w:val="24"/>
          <w:szCs w:val="24"/>
        </w:rPr>
        <w:t>M</w:t>
      </w:r>
      <w:r w:rsidR="00DC017E" w:rsidRPr="001547A8">
        <w:rPr>
          <w:rFonts w:ascii="Helvetica" w:hAnsi="Helvetica" w:cs="Times New Roman"/>
          <w:color w:val="000000" w:themeColor="text1"/>
          <w:sz w:val="24"/>
          <w:szCs w:val="24"/>
        </w:rPr>
        <w:t>ry</w:t>
      </w:r>
      <w:r w:rsidR="003B072E" w:rsidRPr="001547A8">
        <w:rPr>
          <w:rFonts w:ascii="Helvetica" w:hAnsi="Helvetica" w:cs="Times New Roman"/>
          <w:color w:val="000000" w:themeColor="text1"/>
          <w:sz w:val="24"/>
          <w:szCs w:val="24"/>
        </w:rPr>
        <w:t>je</w:t>
      </w:r>
      <w:r w:rsidR="00DC017E" w:rsidRPr="001547A8">
        <w:rPr>
          <w:rFonts w:ascii="Helvetica" w:hAnsi="Helvetica" w:cs="Times New Roman"/>
          <w:color w:val="000000" w:themeColor="text1"/>
          <w:sz w:val="24"/>
          <w:szCs w:val="24"/>
        </w:rPr>
        <w:t>h</w:t>
      </w:r>
      <w:proofErr w:type="spellEnd"/>
      <w:r w:rsidR="00D22993" w:rsidRPr="001547A8">
        <w:rPr>
          <w:rFonts w:ascii="Helvetica" w:hAnsi="Helvetica" w:cs="Times New Roman"/>
          <w:color w:val="000000" w:themeColor="text1"/>
          <w:sz w:val="24"/>
          <w:szCs w:val="24"/>
        </w:rPr>
        <w:t>,</w:t>
      </w:r>
      <w:r w:rsidR="002665F7" w:rsidRPr="001547A8">
        <w:rPr>
          <w:rFonts w:ascii="Helvetica" w:hAnsi="Helvetica" w:cs="Times New Roman"/>
          <w:color w:val="000000" w:themeColor="text1"/>
          <w:sz w:val="24"/>
          <w:szCs w:val="24"/>
        </w:rPr>
        <w:t xml:space="preserve"> Beirut, L</w:t>
      </w:r>
      <w:r w:rsidR="00B45319" w:rsidRPr="001547A8">
        <w:rPr>
          <w:rFonts w:ascii="Helvetica" w:hAnsi="Helvetica" w:cs="Times New Roman"/>
          <w:color w:val="000000" w:themeColor="text1"/>
          <w:sz w:val="24"/>
          <w:szCs w:val="24"/>
        </w:rPr>
        <w:t>ebanon</w:t>
      </w:r>
      <w:r w:rsidR="00D31945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> </w:t>
      </w:r>
      <w:r w:rsidR="00B007C5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Gender</w:t>
      </w:r>
      <w:r w:rsidR="003B072E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: </w:t>
      </w:r>
      <w:r w:rsidR="003B072E" w:rsidRPr="001547A8">
        <w:rPr>
          <w:rFonts w:ascii="Helvetica" w:hAnsi="Helvetica" w:cs="Times New Roman"/>
          <w:color w:val="000000" w:themeColor="text1"/>
          <w:sz w:val="24"/>
          <w:szCs w:val="24"/>
        </w:rPr>
        <w:t>M</w:t>
      </w:r>
      <w:r w:rsidR="00205D12" w:rsidRPr="001547A8">
        <w:rPr>
          <w:rFonts w:ascii="Helvetica" w:hAnsi="Helvetica" w:cs="Times New Roman"/>
          <w:color w:val="000000" w:themeColor="text1"/>
          <w:sz w:val="24"/>
          <w:szCs w:val="24"/>
        </w:rPr>
        <w:t>ale</w:t>
      </w:r>
      <w:r w:rsidR="00205D12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="00205D12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br/>
      </w:r>
      <w:r w:rsidR="00205D12"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Date</w:t>
      </w:r>
      <w:r w:rsidR="00205D12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="00205D12"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of</w:t>
      </w:r>
      <w:r w:rsidR="00205D12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="00205D12"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Birth</w:t>
      </w:r>
      <w:r w:rsidR="00205D12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: </w:t>
      </w:r>
      <w:r w:rsidR="00205D12" w:rsidRPr="001547A8">
        <w:rPr>
          <w:rFonts w:ascii="Helvetica" w:hAnsi="Helvetica" w:cs="Times New Roman"/>
          <w:color w:val="000000" w:themeColor="text1"/>
          <w:sz w:val="24"/>
          <w:szCs w:val="24"/>
        </w:rPr>
        <w:t>11/8/1994</w:t>
      </w:r>
      <w:r w:rsidR="00205D12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="003B072E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2F65C46" w14:textId="2DED2484" w:rsidR="0063086A" w:rsidRPr="001547A8" w:rsidRDefault="00D12834" w:rsidP="00623158">
      <w:pPr>
        <w:tabs>
          <w:tab w:val="left" w:pos="630"/>
          <w:tab w:val="left" w:pos="7575"/>
        </w:tabs>
        <w:spacing w:before="100" w:beforeAutospacing="1" w:after="360" w:line="276" w:lineRule="auto"/>
        <w:ind w:left="-90" w:right="-1598"/>
        <w:rPr>
          <w:rFonts w:ascii="Helvetica" w:hAnsi="Helvetica" w:cs="Times New Roman"/>
          <w:b/>
          <w:bCs/>
          <w:color w:val="000000" w:themeColor="text1"/>
          <w:sz w:val="24"/>
          <w:szCs w:val="24"/>
        </w:rPr>
      </w:pPr>
      <w:r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lastRenderedPageBreak/>
        <w:t>Place</w:t>
      </w:r>
      <w:r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of</w:t>
      </w:r>
      <w:r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Birth</w:t>
      </w:r>
      <w:r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: </w:t>
      </w:r>
      <w:r w:rsidRPr="00D12834">
        <w:rPr>
          <w:rFonts w:ascii="Helvetica" w:hAnsi="Helvetica" w:cs="Times New Roman"/>
          <w:color w:val="000000" w:themeColor="text1"/>
          <w:sz w:val="24"/>
          <w:szCs w:val="24"/>
        </w:rPr>
        <w:t>Al-</w:t>
      </w:r>
      <w:proofErr w:type="spellStart"/>
      <w:r w:rsidRPr="00D12834">
        <w:rPr>
          <w:rFonts w:ascii="Helvetica" w:hAnsi="Helvetica" w:cs="Times New Roman"/>
          <w:color w:val="000000" w:themeColor="text1"/>
          <w:sz w:val="24"/>
          <w:szCs w:val="24"/>
        </w:rPr>
        <w:t>Khyam</w:t>
      </w:r>
      <w:proofErr w:type="spellEnd"/>
      <w:r w:rsidR="00D31945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    </w:t>
      </w:r>
      <w:r w:rsidR="00B007C5"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Nationality</w:t>
      </w:r>
      <w:r w:rsidR="00B007C5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: </w:t>
      </w:r>
      <w:r w:rsidR="003B072E" w:rsidRPr="001547A8">
        <w:rPr>
          <w:rFonts w:ascii="Helvetica" w:hAnsi="Helvetica" w:cs="Times New Roman"/>
          <w:color w:val="000000" w:themeColor="text1"/>
          <w:sz w:val="24"/>
          <w:szCs w:val="24"/>
        </w:rPr>
        <w:t>Lebanese</w:t>
      </w:r>
      <w:r w:rsidR="003B072E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="00B007C5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br/>
      </w:r>
      <w:r w:rsidR="003B072E"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Marital</w:t>
      </w:r>
      <w:r w:rsidR="003B072E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="003B072E" w:rsidRPr="005F191D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status</w:t>
      </w:r>
      <w:r w:rsidR="003B072E" w:rsidRPr="001547A8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: </w:t>
      </w:r>
      <w:r w:rsidR="003B072E" w:rsidRPr="001547A8">
        <w:rPr>
          <w:rFonts w:ascii="Helvetica" w:hAnsi="Helvetica" w:cs="Times New Roman"/>
          <w:color w:val="000000" w:themeColor="text1"/>
          <w:sz w:val="24"/>
          <w:szCs w:val="24"/>
        </w:rPr>
        <w:t>Single</w:t>
      </w:r>
    </w:p>
    <w:p w14:paraId="6283CEAC" w14:textId="296863BF" w:rsidR="00D12834" w:rsidRPr="00D12834" w:rsidRDefault="00D12834" w:rsidP="00D12834">
      <w:pPr>
        <w:sectPr w:rsidR="00D12834" w:rsidRPr="00D12834" w:rsidSect="00D12834">
          <w:type w:val="continuous"/>
          <w:pgSz w:w="12240" w:h="15840"/>
          <w:pgMar w:top="900" w:right="630" w:bottom="2268" w:left="1701" w:header="720" w:footer="720" w:gutter="0"/>
          <w:pgNumType w:start="1"/>
          <w:cols w:num="2" w:space="1089"/>
          <w:titlePg/>
          <w:docGrid w:linePitch="360"/>
        </w:sectPr>
      </w:pPr>
    </w:p>
    <w:p w14:paraId="66397610" w14:textId="37759204" w:rsidR="00B813BD" w:rsidRPr="007D3677" w:rsidRDefault="007F39FF" w:rsidP="007D3677">
      <w:pPr>
        <w:pStyle w:val="SectionHeading"/>
        <w:shd w:val="clear" w:color="auto" w:fill="39A5B7" w:themeFill="accent1"/>
        <w:spacing w:before="100" w:beforeAutospacing="1"/>
        <w:ind w:left="-720" w:right="-605"/>
        <w:rPr>
          <w:rFonts w:ascii="Helvetica" w:hAnsi="Helvetica" w:cs="Times New Roman"/>
          <w:color w:val="FFFFFF" w:themeColor="background1"/>
          <w:sz w:val="32"/>
          <w:szCs w:val="32"/>
        </w:rPr>
      </w:pPr>
      <w:r>
        <w:rPr>
          <w:rFonts w:ascii="Helvetica" w:hAnsi="Helvetica" w:cs="Times New Roman"/>
          <w:color w:val="FFFFFF" w:themeColor="background1"/>
          <w:sz w:val="32"/>
          <w:szCs w:val="32"/>
        </w:rPr>
        <w:lastRenderedPageBreak/>
        <w:t xml:space="preserve"> </w:t>
      </w:r>
      <w:r w:rsidR="004B5845" w:rsidRPr="00B813BD">
        <w:rPr>
          <w:rFonts w:ascii="Helvetica" w:hAnsi="Helvetica" w:cs="Times New Roman"/>
          <w:color w:val="FFFFFF" w:themeColor="background1"/>
          <w:sz w:val="32"/>
          <w:szCs w:val="32"/>
        </w:rPr>
        <w:t>Objective</w:t>
      </w:r>
    </w:p>
    <w:p w14:paraId="587FDC55" w14:textId="2C10234F" w:rsidR="009A2580" w:rsidRPr="008F11E5" w:rsidRDefault="003F4658" w:rsidP="0098173F">
      <w:pPr>
        <w:pStyle w:val="ListBullet"/>
        <w:numPr>
          <w:ilvl w:val="0"/>
          <w:numId w:val="0"/>
        </w:numPr>
        <w:spacing w:before="100" w:beforeAutospacing="1" w:after="100" w:afterAutospacing="1"/>
        <w:ind w:left="-540" w:right="-605"/>
        <w:jc w:val="both"/>
        <w:rPr>
          <w:rFonts w:ascii="Helvetica" w:hAnsi="Helvetica" w:cs="Times New Roman"/>
          <w:b/>
          <w:bCs/>
          <w:sz w:val="24"/>
          <w:szCs w:val="24"/>
        </w:rPr>
      </w:pPr>
      <w:r w:rsidRPr="008F11E5">
        <w:rPr>
          <w:rFonts w:ascii="Helvetica" w:hAnsi="Helvetica" w:cs="Times New Roman"/>
          <w:b/>
          <w:bCs/>
          <w:sz w:val="24"/>
          <w:szCs w:val="24"/>
        </w:rPr>
        <w:t>I aspire to pursue challenging and rewarding assignments with your esteemed company. I aim to use my specialized in Telecommunication and Network field along with my analytical skills to achieve company’s vision and mission.</w:t>
      </w:r>
    </w:p>
    <w:p w14:paraId="208F0653" w14:textId="122EC3CE" w:rsidR="00B813BD" w:rsidRPr="007D3677" w:rsidRDefault="007F39FF" w:rsidP="007B5963">
      <w:pPr>
        <w:pStyle w:val="SectionHeading"/>
        <w:shd w:val="clear" w:color="auto" w:fill="39A5B7" w:themeFill="accent1"/>
        <w:spacing w:before="360"/>
        <w:ind w:left="-720" w:right="-605"/>
        <w:rPr>
          <w:rFonts w:ascii="Helvetica" w:hAnsi="Helvetica" w:cs="Times New Roman"/>
          <w:color w:val="FFFFFF" w:themeColor="background1"/>
          <w:sz w:val="32"/>
          <w:szCs w:val="32"/>
        </w:rPr>
      </w:pPr>
      <w:r>
        <w:rPr>
          <w:rFonts w:ascii="Helvetica" w:hAnsi="Helvetica" w:cs="Times New Roman"/>
          <w:color w:val="FFFFFF" w:themeColor="background1"/>
          <w:sz w:val="32"/>
          <w:szCs w:val="32"/>
        </w:rPr>
        <w:t xml:space="preserve"> </w:t>
      </w:r>
      <w:r w:rsidR="00B45319" w:rsidRPr="00B813BD">
        <w:rPr>
          <w:rFonts w:ascii="Helvetica" w:hAnsi="Helvetica" w:cs="Times New Roman"/>
          <w:color w:val="FFFFFF" w:themeColor="background1"/>
          <w:sz w:val="32"/>
          <w:szCs w:val="32"/>
        </w:rPr>
        <w:t>Training</w:t>
      </w:r>
    </w:p>
    <w:p w14:paraId="0932AEAB" w14:textId="5A350C0A" w:rsidR="006214D7" w:rsidRPr="008F11E5" w:rsidRDefault="0077095E" w:rsidP="006214D7">
      <w:pPr>
        <w:pStyle w:val="Subsection"/>
        <w:spacing w:before="100" w:beforeAutospacing="1" w:after="100" w:afterAutospacing="1"/>
        <w:ind w:left="-540" w:right="-605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Software developer</w:t>
      </w:r>
      <w:r w:rsidR="006214D7" w:rsidRPr="008F11E5">
        <w:rPr>
          <w:rFonts w:ascii="Helvetica" w:hAnsi="Helvetica" w:cs="Times New Roman"/>
          <w:sz w:val="24"/>
          <w:szCs w:val="24"/>
        </w:rPr>
        <w:t> | </w:t>
      </w:r>
      <w:r w:rsidR="006214D7">
        <w:rPr>
          <w:rFonts w:ascii="Helvetica" w:hAnsi="Helvetica" w:cs="Times New Roman"/>
          <w:sz w:val="24"/>
          <w:szCs w:val="24"/>
        </w:rPr>
        <w:t>unilog | from 8/5/2018</w:t>
      </w:r>
      <w:r w:rsidR="006214D7" w:rsidRPr="008F11E5">
        <w:rPr>
          <w:rFonts w:ascii="Helvetica" w:hAnsi="Helvetica" w:cs="Times New Roman"/>
          <w:sz w:val="24"/>
          <w:szCs w:val="24"/>
        </w:rPr>
        <w:t xml:space="preserve"> to </w:t>
      </w:r>
      <w:r w:rsidR="006214D7">
        <w:rPr>
          <w:rFonts w:ascii="Helvetica" w:hAnsi="Helvetica" w:cs="Times New Roman"/>
          <w:sz w:val="24"/>
          <w:szCs w:val="24"/>
        </w:rPr>
        <w:t>present</w:t>
      </w:r>
    </w:p>
    <w:p w14:paraId="786383E6" w14:textId="71580EFF" w:rsidR="006214D7" w:rsidRDefault="007A5913" w:rsidP="006214D7">
      <w:pPr>
        <w:pStyle w:val="ListBullet"/>
        <w:numPr>
          <w:ilvl w:val="0"/>
          <w:numId w:val="26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Analyze and Resolve Tickets</w:t>
      </w:r>
      <w:r w:rsidR="0077095E">
        <w:rPr>
          <w:rFonts w:ascii="Helvetica" w:hAnsi="Helvetica" w:cs="Times New Roman"/>
          <w:sz w:val="24"/>
          <w:szCs w:val="24"/>
        </w:rPr>
        <w:t xml:space="preserve"> Regarding Sage X3 ERP</w:t>
      </w:r>
      <w:r w:rsidR="006214D7" w:rsidRPr="008F11E5">
        <w:rPr>
          <w:rFonts w:ascii="Helvetica" w:hAnsi="Helvetica" w:cs="Times New Roman"/>
          <w:sz w:val="24"/>
          <w:szCs w:val="24"/>
        </w:rPr>
        <w:t>.</w:t>
      </w:r>
    </w:p>
    <w:p w14:paraId="1CC80E16" w14:textId="7C6C31A7" w:rsidR="006214D7" w:rsidRDefault="007A5913" w:rsidP="006214D7">
      <w:pPr>
        <w:pStyle w:val="ListBullet"/>
        <w:numPr>
          <w:ilvl w:val="0"/>
          <w:numId w:val="26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Working on evolution related to Sage x3 ERP</w:t>
      </w:r>
      <w:r w:rsidR="006214D7">
        <w:rPr>
          <w:rFonts w:ascii="Helvetica" w:hAnsi="Helvetica" w:cs="Times New Roman"/>
          <w:sz w:val="24"/>
          <w:szCs w:val="24"/>
        </w:rPr>
        <w:t>.</w:t>
      </w:r>
    </w:p>
    <w:p w14:paraId="535B570D" w14:textId="557FA1BB" w:rsidR="0077095E" w:rsidRPr="0077095E" w:rsidRDefault="0077095E" w:rsidP="0077095E">
      <w:pPr>
        <w:pStyle w:val="ListBullet"/>
        <w:numPr>
          <w:ilvl w:val="0"/>
          <w:numId w:val="26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Develop module using .NET Framework.</w:t>
      </w:r>
    </w:p>
    <w:p w14:paraId="2B5F0F3D" w14:textId="77777777" w:rsidR="00BB2DD9" w:rsidRPr="008F11E5" w:rsidRDefault="00BB2DD9" w:rsidP="00BB2DD9">
      <w:pPr>
        <w:pStyle w:val="ListBullet"/>
        <w:numPr>
          <w:ilvl w:val="0"/>
          <w:numId w:val="0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</w:p>
    <w:p w14:paraId="51099B0E" w14:textId="71B3FA1C" w:rsidR="008F11E5" w:rsidRPr="008F11E5" w:rsidRDefault="00B45319" w:rsidP="0098173F">
      <w:pPr>
        <w:pStyle w:val="Subsection"/>
        <w:spacing w:before="100" w:beforeAutospacing="1" w:after="100" w:afterAutospacing="1"/>
        <w:ind w:left="-540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Training | huawei | from 1/7/2015 to 31/7/2015</w:t>
      </w:r>
    </w:p>
    <w:p w14:paraId="788E515B" w14:textId="422B5362" w:rsidR="00B45319" w:rsidRDefault="00B45319" w:rsidP="0098173F">
      <w:pPr>
        <w:pStyle w:val="ListBullet"/>
        <w:numPr>
          <w:ilvl w:val="0"/>
          <w:numId w:val="26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 xml:space="preserve">Training for 1 month at HUAWEI Co. </w:t>
      </w:r>
      <w:r w:rsidR="005F7138">
        <w:rPr>
          <w:rFonts w:ascii="Helvetica" w:hAnsi="Helvetica" w:cs="Times New Roman"/>
          <w:sz w:val="24"/>
          <w:szCs w:val="24"/>
        </w:rPr>
        <w:t>in the</w:t>
      </w:r>
      <w:r w:rsidRPr="008F11E5">
        <w:rPr>
          <w:rFonts w:ascii="Helvetica" w:hAnsi="Helvetica" w:cs="Times New Roman"/>
          <w:sz w:val="24"/>
          <w:szCs w:val="24"/>
        </w:rPr>
        <w:t xml:space="preserve"> WIRLESS Department.</w:t>
      </w:r>
    </w:p>
    <w:p w14:paraId="132AB025" w14:textId="63134A33" w:rsidR="000F327A" w:rsidRPr="008F11E5" w:rsidRDefault="00C12948" w:rsidP="0098173F">
      <w:pPr>
        <w:pStyle w:val="ListBullet"/>
        <w:numPr>
          <w:ilvl w:val="0"/>
          <w:numId w:val="26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Improving the ability to work within a team.</w:t>
      </w:r>
    </w:p>
    <w:p w14:paraId="06D41822" w14:textId="77777777" w:rsidR="00B45319" w:rsidRPr="008F11E5" w:rsidRDefault="00D53CB2" w:rsidP="0098173F">
      <w:pPr>
        <w:pStyle w:val="ListBullet"/>
        <w:numPr>
          <w:ilvl w:val="0"/>
          <w:numId w:val="26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M</w:t>
      </w:r>
      <w:r w:rsidR="0000619A" w:rsidRPr="008F11E5">
        <w:rPr>
          <w:rFonts w:ascii="Helvetica" w:hAnsi="Helvetica" w:cs="Times New Roman"/>
          <w:sz w:val="24"/>
          <w:szCs w:val="24"/>
        </w:rPr>
        <w:t>obile sites</w:t>
      </w:r>
      <w:r w:rsidRPr="008F11E5">
        <w:rPr>
          <w:rFonts w:ascii="Helvetica" w:hAnsi="Helvetica" w:cs="Times New Roman"/>
          <w:sz w:val="24"/>
          <w:szCs w:val="24"/>
        </w:rPr>
        <w:t xml:space="preserve"> observation</w:t>
      </w:r>
      <w:r w:rsidR="0000619A" w:rsidRPr="008F11E5">
        <w:rPr>
          <w:rFonts w:ascii="Helvetica" w:hAnsi="Helvetica" w:cs="Times New Roman"/>
          <w:sz w:val="24"/>
          <w:szCs w:val="24"/>
        </w:rPr>
        <w:t>.</w:t>
      </w:r>
    </w:p>
    <w:p w14:paraId="633759DA" w14:textId="6E84587F" w:rsidR="00C12948" w:rsidRDefault="000D2ABB" w:rsidP="00C12948">
      <w:pPr>
        <w:pStyle w:val="ListBullet"/>
        <w:numPr>
          <w:ilvl w:val="0"/>
          <w:numId w:val="26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 xml:space="preserve">Huawei’s equipment and material overview. </w:t>
      </w:r>
    </w:p>
    <w:p w14:paraId="41D1DED9" w14:textId="77777777" w:rsidR="00BB2DD9" w:rsidRPr="00C12948" w:rsidRDefault="00BB2DD9" w:rsidP="00BB2DD9">
      <w:pPr>
        <w:pStyle w:val="ListBullet"/>
        <w:numPr>
          <w:ilvl w:val="0"/>
          <w:numId w:val="0"/>
        </w:numPr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</w:p>
    <w:p w14:paraId="0A8BCA34" w14:textId="77777777" w:rsidR="008F11E5" w:rsidRPr="008F11E5" w:rsidRDefault="00806D37" w:rsidP="0098173F">
      <w:pPr>
        <w:pStyle w:val="Subsection"/>
        <w:spacing w:before="100" w:beforeAutospacing="1" w:after="100" w:afterAutospacing="1"/>
        <w:ind w:left="-540" w:right="-605"/>
        <w:rPr>
          <w:rFonts w:ascii="Helvetica" w:hAnsi="Helvetica" w:cstheme="majorBidi"/>
          <w:caps w:val="0"/>
          <w:sz w:val="24"/>
          <w:szCs w:val="24"/>
        </w:rPr>
      </w:pPr>
      <w:r w:rsidRPr="008F11E5">
        <w:rPr>
          <w:rFonts w:ascii="Helvetica" w:hAnsi="Helvetica" w:cstheme="majorBidi"/>
          <w:caps w:val="0"/>
          <w:sz w:val="24"/>
          <w:szCs w:val="24"/>
        </w:rPr>
        <w:t xml:space="preserve">INTERNSHIP | ALFA ORASCOM S.A.L. | FROM 15/5/2017 TO 16/8/2017  </w:t>
      </w:r>
    </w:p>
    <w:p w14:paraId="2FD8E038" w14:textId="3B4E59CA" w:rsidR="00806D37" w:rsidRPr="008F11E5" w:rsidRDefault="00806D37" w:rsidP="0098173F">
      <w:pPr>
        <w:pStyle w:val="ListBullet"/>
        <w:numPr>
          <w:ilvl w:val="0"/>
          <w:numId w:val="27"/>
        </w:numPr>
        <w:spacing w:before="100" w:beforeAutospacing="1" w:after="100" w:afterAutospacing="1"/>
        <w:ind w:left="180" w:right="-605"/>
        <w:rPr>
          <w:rFonts w:ascii="Helvetica" w:hAnsi="Helvetica"/>
          <w:sz w:val="24"/>
          <w:szCs w:val="24"/>
        </w:rPr>
      </w:pPr>
      <w:r w:rsidRPr="008F11E5">
        <w:rPr>
          <w:rFonts w:ascii="Helvetica" w:hAnsi="Helvetica"/>
          <w:sz w:val="24"/>
          <w:szCs w:val="24"/>
        </w:rPr>
        <w:t xml:space="preserve">Training for 3 months at ALFA </w:t>
      </w:r>
      <w:r w:rsidR="005F7138">
        <w:rPr>
          <w:rFonts w:ascii="Helvetica" w:hAnsi="Helvetica"/>
          <w:sz w:val="24"/>
          <w:szCs w:val="24"/>
        </w:rPr>
        <w:t>in the</w:t>
      </w:r>
      <w:r w:rsidRPr="008F11E5">
        <w:rPr>
          <w:rFonts w:ascii="Helvetica" w:hAnsi="Helvetica"/>
          <w:sz w:val="24"/>
          <w:szCs w:val="24"/>
        </w:rPr>
        <w:t xml:space="preserve"> Operation and Maintenance Department.</w:t>
      </w:r>
    </w:p>
    <w:p w14:paraId="2E1E8815" w14:textId="7C2CB07F" w:rsidR="00806D37" w:rsidRDefault="00D53CB2" w:rsidP="0098173F">
      <w:pPr>
        <w:pStyle w:val="ListBullet"/>
        <w:numPr>
          <w:ilvl w:val="0"/>
          <w:numId w:val="27"/>
        </w:numPr>
        <w:spacing w:before="100" w:beforeAutospacing="1" w:after="100" w:afterAutospacing="1"/>
        <w:ind w:left="180" w:right="-605"/>
        <w:rPr>
          <w:rFonts w:ascii="Helvetica" w:hAnsi="Helvetica"/>
          <w:sz w:val="24"/>
          <w:szCs w:val="24"/>
        </w:rPr>
      </w:pPr>
      <w:r w:rsidRPr="008F11E5">
        <w:rPr>
          <w:rFonts w:ascii="Helvetica" w:hAnsi="Helvetica"/>
          <w:sz w:val="24"/>
          <w:szCs w:val="24"/>
        </w:rPr>
        <w:t>Maintenance and O</w:t>
      </w:r>
      <w:r w:rsidR="00806D37" w:rsidRPr="008F11E5">
        <w:rPr>
          <w:rFonts w:ascii="Helvetica" w:hAnsi="Helvetica"/>
          <w:sz w:val="24"/>
          <w:szCs w:val="24"/>
        </w:rPr>
        <w:t>perate Base Transceiver Station (BTS) on site.</w:t>
      </w:r>
    </w:p>
    <w:p w14:paraId="597BE0CF" w14:textId="4FF8ED4A" w:rsidR="00C12948" w:rsidRPr="008F11E5" w:rsidRDefault="00C12948" w:rsidP="0098173F">
      <w:pPr>
        <w:pStyle w:val="ListBullet"/>
        <w:numPr>
          <w:ilvl w:val="0"/>
          <w:numId w:val="27"/>
        </w:numPr>
        <w:spacing w:before="100" w:beforeAutospacing="1" w:after="100" w:afterAutospacing="1"/>
        <w:ind w:left="180" w:right="-605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Support BTS Engineer at BTS department.</w:t>
      </w:r>
    </w:p>
    <w:p w14:paraId="108BF969" w14:textId="6A48B34D" w:rsidR="006214D7" w:rsidRPr="00BB2DD9" w:rsidRDefault="00806D37" w:rsidP="00BB2DD9">
      <w:pPr>
        <w:pStyle w:val="ListBullet"/>
        <w:numPr>
          <w:ilvl w:val="0"/>
          <w:numId w:val="27"/>
        </w:numPr>
        <w:spacing w:before="100" w:beforeAutospacing="1" w:after="100" w:afterAutospacing="1"/>
        <w:ind w:left="180" w:right="-605"/>
        <w:rPr>
          <w:rFonts w:ascii="Helvetica" w:hAnsi="Helvetica"/>
          <w:sz w:val="24"/>
          <w:szCs w:val="24"/>
        </w:rPr>
      </w:pPr>
      <w:r w:rsidRPr="008F11E5">
        <w:rPr>
          <w:rFonts w:ascii="Helvetica" w:hAnsi="Helvetica"/>
          <w:sz w:val="24"/>
          <w:szCs w:val="24"/>
        </w:rPr>
        <w:t>Ericson</w:t>
      </w:r>
      <w:r w:rsidR="004B4CCC">
        <w:rPr>
          <w:rFonts w:ascii="Helvetica" w:hAnsi="Helvetica"/>
          <w:sz w:val="24"/>
          <w:szCs w:val="24"/>
        </w:rPr>
        <w:t xml:space="preserve">/Nokia </w:t>
      </w:r>
      <w:r w:rsidRPr="008F11E5">
        <w:rPr>
          <w:rFonts w:ascii="Helvetica" w:hAnsi="Helvetica"/>
          <w:sz w:val="24"/>
          <w:szCs w:val="24"/>
        </w:rPr>
        <w:t>equipment and material overview.</w:t>
      </w:r>
    </w:p>
    <w:p w14:paraId="70279EB3" w14:textId="4B1F099F" w:rsidR="00077F50" w:rsidRPr="007B5963" w:rsidRDefault="007F39FF" w:rsidP="007B5963">
      <w:pPr>
        <w:pStyle w:val="SectionHeading"/>
        <w:shd w:val="clear" w:color="auto" w:fill="39A5B7" w:themeFill="accent1"/>
        <w:spacing w:before="360"/>
        <w:ind w:left="-720" w:right="-605"/>
        <w:rPr>
          <w:rFonts w:ascii="Helvetica" w:hAnsi="Helvetica" w:cs="Times New Roman"/>
          <w:color w:val="FFFFFF" w:themeColor="background1"/>
          <w:sz w:val="32"/>
          <w:szCs w:val="32"/>
        </w:rPr>
      </w:pPr>
      <w:r>
        <w:rPr>
          <w:rFonts w:ascii="Helvetica" w:hAnsi="Helvetica" w:cs="Times New Roman"/>
          <w:color w:val="FFFFFF" w:themeColor="background1"/>
          <w:sz w:val="32"/>
          <w:szCs w:val="32"/>
        </w:rPr>
        <w:lastRenderedPageBreak/>
        <w:t xml:space="preserve"> </w:t>
      </w:r>
      <w:r w:rsidR="004B5845" w:rsidRPr="00B813BD">
        <w:rPr>
          <w:rFonts w:ascii="Helvetica" w:hAnsi="Helvetica" w:cs="Times New Roman"/>
          <w:color w:val="FFFFFF" w:themeColor="background1"/>
          <w:sz w:val="32"/>
          <w:szCs w:val="32"/>
        </w:rPr>
        <w:t>Education</w:t>
      </w:r>
    </w:p>
    <w:p w14:paraId="3B002E37" w14:textId="77777777" w:rsidR="00077F50" w:rsidRPr="008F11E5" w:rsidRDefault="00077F50" w:rsidP="007630BE">
      <w:pPr>
        <w:pStyle w:val="Subsection"/>
        <w:spacing w:before="100" w:beforeAutospacing="1" w:after="0"/>
        <w:ind w:left="-547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1996 - 2012|Lycée pilote, hadath-kafaat,</w:t>
      </w:r>
      <w:hyperlink r:id="rId12" w:history="1">
        <w:r w:rsidRPr="008F11E5">
          <w:rPr>
            <w:rStyle w:val="Hyperlink"/>
            <w:rFonts w:ascii="Helvetica" w:hAnsi="Helvetica" w:cs="Times New Roman"/>
            <w:sz w:val="24"/>
            <w:szCs w:val="24"/>
          </w:rPr>
          <w:t>www.lyceepilote.com</w:t>
        </w:r>
      </w:hyperlink>
    </w:p>
    <w:p w14:paraId="5AD83D45" w14:textId="60DE9992" w:rsidR="00077F50" w:rsidRPr="007B5963" w:rsidRDefault="00077F50" w:rsidP="007630BE">
      <w:pPr>
        <w:pStyle w:val="ListBullet"/>
        <w:numPr>
          <w:ilvl w:val="0"/>
          <w:numId w:val="28"/>
        </w:numPr>
        <w:tabs>
          <w:tab w:val="left" w:pos="360"/>
        </w:tabs>
        <w:spacing w:before="120" w:after="100" w:afterAutospacing="1"/>
        <w:ind w:left="173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Certificated in General science.</w:t>
      </w:r>
    </w:p>
    <w:p w14:paraId="34B363F2" w14:textId="77777777" w:rsidR="005555E3" w:rsidRPr="008F11E5" w:rsidRDefault="00B45319" w:rsidP="007630BE">
      <w:pPr>
        <w:pStyle w:val="Subsection"/>
        <w:spacing w:before="0" w:after="100" w:afterAutospacing="1"/>
        <w:ind w:left="-547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 xml:space="preserve">2012 - </w:t>
      </w:r>
      <w:r w:rsidR="00505093" w:rsidRPr="008F11E5">
        <w:rPr>
          <w:rFonts w:ascii="Helvetica" w:hAnsi="Helvetica" w:cs="Times New Roman"/>
          <w:sz w:val="24"/>
          <w:szCs w:val="24"/>
        </w:rPr>
        <w:t>2017</w:t>
      </w:r>
      <w:r w:rsidR="00DA249A" w:rsidRPr="008F11E5">
        <w:rPr>
          <w:rFonts w:ascii="Helvetica" w:hAnsi="Helvetica" w:cs="Times New Roman"/>
          <w:sz w:val="24"/>
          <w:szCs w:val="24"/>
        </w:rPr>
        <w:t>|</w:t>
      </w:r>
      <w:r w:rsidRPr="008F11E5">
        <w:rPr>
          <w:rFonts w:ascii="Helvetica" w:hAnsi="Helvetica" w:cs="Times New Roman"/>
          <w:sz w:val="24"/>
          <w:szCs w:val="24"/>
        </w:rPr>
        <w:t>University antonine</w:t>
      </w:r>
      <w:r w:rsidR="005555E3" w:rsidRPr="008F11E5">
        <w:rPr>
          <w:rFonts w:ascii="Helvetica" w:hAnsi="Helvetica" w:cs="Times New Roman"/>
          <w:sz w:val="24"/>
          <w:szCs w:val="24"/>
        </w:rPr>
        <w:t xml:space="preserve"> (ua), Hadath-</w:t>
      </w:r>
      <w:r w:rsidR="00DA249A" w:rsidRPr="008F11E5">
        <w:rPr>
          <w:rFonts w:ascii="Helvetica" w:hAnsi="Helvetica" w:cs="Times New Roman"/>
          <w:sz w:val="24"/>
          <w:szCs w:val="24"/>
        </w:rPr>
        <w:t>BAABDA,</w:t>
      </w:r>
      <w:hyperlink r:id="rId13" w:history="1">
        <w:r w:rsidR="00DA249A" w:rsidRPr="008F11E5">
          <w:rPr>
            <w:rStyle w:val="Hyperlink"/>
            <w:rFonts w:ascii="Helvetica" w:hAnsi="Helvetica" w:cs="Times New Roman"/>
            <w:sz w:val="24"/>
            <w:szCs w:val="24"/>
          </w:rPr>
          <w:t>www.ua.edu.lb</w:t>
        </w:r>
      </w:hyperlink>
    </w:p>
    <w:p w14:paraId="09D0C9B5" w14:textId="7F35741D" w:rsidR="00CE5BCB" w:rsidRPr="007B5963" w:rsidRDefault="00520812" w:rsidP="007630BE">
      <w:pPr>
        <w:pStyle w:val="ListBullet"/>
        <w:numPr>
          <w:ilvl w:val="0"/>
          <w:numId w:val="28"/>
        </w:numPr>
        <w:tabs>
          <w:tab w:val="left" w:pos="360"/>
        </w:tabs>
        <w:spacing w:before="120" w:after="100" w:afterAutospacing="1"/>
        <w:ind w:left="173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Master’s</w:t>
      </w:r>
      <w:r w:rsidR="00806D37" w:rsidRPr="008F11E5">
        <w:rPr>
          <w:rFonts w:ascii="Helvetica" w:hAnsi="Helvetica" w:cs="Times New Roman"/>
          <w:sz w:val="24"/>
          <w:szCs w:val="24"/>
        </w:rPr>
        <w:t xml:space="preserve"> Degree</w:t>
      </w:r>
      <w:r w:rsidR="003B072E" w:rsidRPr="008F11E5">
        <w:rPr>
          <w:rFonts w:ascii="Helvetica" w:hAnsi="Helvetica" w:cs="Times New Roman"/>
          <w:sz w:val="24"/>
          <w:szCs w:val="24"/>
        </w:rPr>
        <w:t xml:space="preserve"> </w:t>
      </w:r>
      <w:r w:rsidR="00806D37" w:rsidRPr="008F11E5">
        <w:rPr>
          <w:rFonts w:ascii="Helvetica" w:hAnsi="Helvetica" w:cs="Times New Roman"/>
          <w:sz w:val="24"/>
          <w:szCs w:val="24"/>
        </w:rPr>
        <w:t xml:space="preserve">in Telecommunication and </w:t>
      </w:r>
      <w:r w:rsidR="00D53CB2" w:rsidRPr="008F11E5">
        <w:rPr>
          <w:rFonts w:ascii="Helvetica" w:hAnsi="Helvetica" w:cs="Times New Roman"/>
          <w:sz w:val="24"/>
          <w:szCs w:val="24"/>
        </w:rPr>
        <w:t>I</w:t>
      </w:r>
      <w:r w:rsidR="007C4A2D" w:rsidRPr="008F11E5">
        <w:rPr>
          <w:rFonts w:ascii="Helvetica" w:hAnsi="Helvetica" w:cs="Times New Roman"/>
          <w:sz w:val="24"/>
          <w:szCs w:val="24"/>
        </w:rPr>
        <w:t>nformation</w:t>
      </w:r>
      <w:r w:rsidR="00806D37" w:rsidRPr="008F11E5">
        <w:rPr>
          <w:rFonts w:ascii="Helvetica" w:hAnsi="Helvetica" w:cs="Times New Roman"/>
          <w:sz w:val="24"/>
          <w:szCs w:val="24"/>
        </w:rPr>
        <w:t xml:space="preserve"> </w:t>
      </w:r>
      <w:r w:rsidR="003B072E" w:rsidRPr="008F11E5">
        <w:rPr>
          <w:rFonts w:ascii="Helvetica" w:hAnsi="Helvetica" w:cs="Times New Roman"/>
          <w:sz w:val="24"/>
          <w:szCs w:val="24"/>
        </w:rPr>
        <w:t>Engineer</w:t>
      </w:r>
      <w:r w:rsidR="000D2ABB" w:rsidRPr="008F11E5">
        <w:rPr>
          <w:rFonts w:ascii="Helvetica" w:hAnsi="Helvetica" w:cs="Times New Roman"/>
          <w:sz w:val="24"/>
          <w:szCs w:val="24"/>
        </w:rPr>
        <w:t>.</w:t>
      </w:r>
      <w:r w:rsidR="003B072E" w:rsidRPr="008F11E5">
        <w:rPr>
          <w:rFonts w:ascii="Helvetica" w:hAnsi="Helvetica" w:cs="Times New Roman"/>
          <w:sz w:val="24"/>
          <w:szCs w:val="24"/>
        </w:rPr>
        <w:t xml:space="preserve"> </w:t>
      </w:r>
    </w:p>
    <w:p w14:paraId="780C0D6C" w14:textId="2E569518" w:rsidR="00CE5BCB" w:rsidRPr="008F11E5" w:rsidRDefault="00CE5BCB" w:rsidP="0098173F">
      <w:pPr>
        <w:pStyle w:val="Subsection"/>
        <w:spacing w:before="100" w:beforeAutospacing="1" w:after="100" w:afterAutospacing="1"/>
        <w:ind w:left="-540" w:right="-605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201</w:t>
      </w:r>
      <w:r>
        <w:rPr>
          <w:rFonts w:ascii="Helvetica" w:hAnsi="Helvetica" w:cs="Times New Roman"/>
          <w:sz w:val="24"/>
          <w:szCs w:val="24"/>
        </w:rPr>
        <w:t>7</w:t>
      </w:r>
      <w:r w:rsidR="00CD430E">
        <w:rPr>
          <w:rFonts w:ascii="Helvetica" w:hAnsi="Helvetica" w:cs="Times New Roman"/>
          <w:sz w:val="24"/>
          <w:szCs w:val="24"/>
        </w:rPr>
        <w:t xml:space="preserve"> - Present</w:t>
      </w:r>
      <w:r>
        <w:rPr>
          <w:rFonts w:ascii="Helvetica" w:hAnsi="Helvetica" w:cs="Times New Roman"/>
          <w:sz w:val="24"/>
          <w:szCs w:val="24"/>
        </w:rPr>
        <w:t xml:space="preserve"> </w:t>
      </w:r>
      <w:r w:rsidRPr="008F11E5">
        <w:rPr>
          <w:rFonts w:ascii="Helvetica" w:hAnsi="Helvetica" w:cs="Times New Roman"/>
          <w:sz w:val="24"/>
          <w:szCs w:val="24"/>
        </w:rPr>
        <w:t>|</w:t>
      </w:r>
      <w:r>
        <w:rPr>
          <w:rFonts w:ascii="Helvetica" w:hAnsi="Helvetica" w:cs="Times New Roman"/>
          <w:sz w:val="24"/>
          <w:szCs w:val="24"/>
        </w:rPr>
        <w:t>Formatech, Badaro</w:t>
      </w:r>
      <w:r w:rsidRPr="008F11E5">
        <w:rPr>
          <w:rFonts w:ascii="Helvetica" w:hAnsi="Helvetica" w:cs="Times New Roman"/>
          <w:sz w:val="24"/>
          <w:szCs w:val="24"/>
        </w:rPr>
        <w:t>,</w:t>
      </w:r>
      <w:hyperlink r:id="rId14" w:history="1">
        <w:r>
          <w:rPr>
            <w:rStyle w:val="Hyperlink"/>
            <w:rFonts w:ascii="Helvetica" w:hAnsi="Helvetica" w:cs="Times New Roman"/>
            <w:sz w:val="24"/>
            <w:szCs w:val="24"/>
          </w:rPr>
          <w:t>WWW.FORMATECH.COM.LB</w:t>
        </w:r>
      </w:hyperlink>
    </w:p>
    <w:p w14:paraId="016BE78B" w14:textId="074418BB" w:rsidR="00CE5BCB" w:rsidRDefault="00CE5BCB" w:rsidP="0098173F">
      <w:pPr>
        <w:pStyle w:val="ListBullet"/>
        <w:numPr>
          <w:ilvl w:val="0"/>
          <w:numId w:val="28"/>
        </w:numPr>
        <w:tabs>
          <w:tab w:val="left" w:pos="360"/>
        </w:tabs>
        <w:spacing w:before="100" w:beforeAutospacing="1" w:after="100" w:afterAutospacing="1"/>
        <w:ind w:left="180" w:right="-605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CCNAX Routing &amp; Switching</w:t>
      </w:r>
      <w:r w:rsidR="00366509">
        <w:rPr>
          <w:rFonts w:ascii="Helvetica" w:hAnsi="Helvetica" w:cs="Times New Roman"/>
          <w:sz w:val="24"/>
          <w:szCs w:val="24"/>
        </w:rPr>
        <w:t>.</w:t>
      </w:r>
    </w:p>
    <w:p w14:paraId="08A70FB9" w14:textId="5842901B" w:rsidR="00CE5BCB" w:rsidRPr="00366509" w:rsidRDefault="00CE5BCB" w:rsidP="0098173F">
      <w:pPr>
        <w:pStyle w:val="ListBullet"/>
        <w:numPr>
          <w:ilvl w:val="0"/>
          <w:numId w:val="28"/>
        </w:numPr>
        <w:tabs>
          <w:tab w:val="left" w:pos="360"/>
        </w:tabs>
        <w:spacing w:before="100" w:beforeAutospacing="1" w:after="100" w:afterAutospacing="1"/>
        <w:ind w:left="180" w:right="-605"/>
        <w:rPr>
          <w:rFonts w:ascii="Helvetica" w:hAnsi="Helvetica" w:cs="Times New Roman"/>
          <w:b/>
          <w:bCs/>
          <w:color w:val="auto"/>
          <w:sz w:val="24"/>
          <w:szCs w:val="24"/>
        </w:rPr>
      </w:pPr>
      <w:r>
        <w:rPr>
          <w:rFonts w:ascii="Helvetica" w:hAnsi="Helvetica" w:cs="Times New Roman"/>
          <w:color w:val="4D4D4D" w:themeColor="text2"/>
          <w:sz w:val="24"/>
          <w:szCs w:val="24"/>
        </w:rPr>
        <w:t>Implementing Cisco IP Switched Network</w:t>
      </w:r>
      <w:r w:rsidR="00366509">
        <w:rPr>
          <w:rFonts w:ascii="Helvetica" w:hAnsi="Helvetica" w:cs="Times New Roman"/>
          <w:color w:val="4D4D4D" w:themeColor="text2"/>
          <w:sz w:val="24"/>
          <w:szCs w:val="24"/>
        </w:rPr>
        <w:t>.</w:t>
      </w:r>
    </w:p>
    <w:p w14:paraId="11AA1867" w14:textId="7B77EC06" w:rsidR="00366509" w:rsidRPr="00E47AD9" w:rsidRDefault="00366509" w:rsidP="0098173F">
      <w:pPr>
        <w:pStyle w:val="ListBullet"/>
        <w:numPr>
          <w:ilvl w:val="0"/>
          <w:numId w:val="28"/>
        </w:numPr>
        <w:tabs>
          <w:tab w:val="left" w:pos="360"/>
        </w:tabs>
        <w:spacing w:before="100" w:beforeAutospacing="1" w:after="100" w:afterAutospacing="1"/>
        <w:ind w:left="180" w:right="-605"/>
        <w:rPr>
          <w:rFonts w:ascii="Helvetica" w:hAnsi="Helvetica" w:cs="Times New Roman"/>
          <w:b/>
          <w:bCs/>
          <w:color w:val="auto"/>
          <w:sz w:val="24"/>
          <w:szCs w:val="24"/>
        </w:rPr>
      </w:pPr>
      <w:r>
        <w:rPr>
          <w:rFonts w:ascii="Helvetica" w:hAnsi="Helvetica" w:cs="Times New Roman"/>
          <w:color w:val="4D4D4D" w:themeColor="text2"/>
          <w:sz w:val="24"/>
          <w:szCs w:val="24"/>
        </w:rPr>
        <w:t>Implementing Cisco IP Router Network.</w:t>
      </w:r>
    </w:p>
    <w:p w14:paraId="250EC7FF" w14:textId="10C86489" w:rsidR="00E47AD9" w:rsidRPr="00E47AD9" w:rsidRDefault="00E47AD9" w:rsidP="00E47AD9">
      <w:pPr>
        <w:pStyle w:val="ListBullet"/>
        <w:numPr>
          <w:ilvl w:val="0"/>
          <w:numId w:val="28"/>
        </w:numPr>
        <w:tabs>
          <w:tab w:val="left" w:pos="360"/>
        </w:tabs>
        <w:spacing w:before="100" w:beforeAutospacing="1" w:after="100" w:afterAutospacing="1"/>
        <w:ind w:left="180" w:right="-605"/>
        <w:rPr>
          <w:rFonts w:ascii="Helvetica" w:hAnsi="Helvetica" w:cs="Times New Roman"/>
          <w:color w:val="4D4D4D" w:themeColor="text2"/>
          <w:sz w:val="24"/>
          <w:szCs w:val="24"/>
        </w:rPr>
      </w:pPr>
      <w:r w:rsidRPr="00E47AD9">
        <w:rPr>
          <w:rFonts w:ascii="Helvetica" w:hAnsi="Helvetica" w:cs="Times New Roman"/>
          <w:color w:val="4D4D4D" w:themeColor="text2"/>
          <w:sz w:val="24"/>
          <w:szCs w:val="24"/>
        </w:rPr>
        <w:t>Troubleshooting and Maintaining Cisco IP Networks</w:t>
      </w:r>
    </w:p>
    <w:p w14:paraId="42A6A860" w14:textId="47CF7FCD" w:rsidR="00E65A6C" w:rsidRDefault="00E65A6C" w:rsidP="00E65A6C">
      <w:pPr>
        <w:pStyle w:val="SectionHeading"/>
        <w:shd w:val="clear" w:color="auto" w:fill="39A5B7" w:themeFill="accent1"/>
        <w:spacing w:before="360"/>
        <w:ind w:left="-720" w:right="-605"/>
        <w:rPr>
          <w:rFonts w:ascii="Helvetica" w:hAnsi="Helvetica" w:cs="Times New Roman"/>
          <w:color w:val="FFFFFF" w:themeColor="background1"/>
          <w:sz w:val="32"/>
          <w:szCs w:val="32"/>
        </w:rPr>
      </w:pPr>
      <w:r w:rsidRPr="00E65A6C">
        <w:rPr>
          <w:rFonts w:ascii="Helvetica" w:hAnsi="Helvetica" w:cs="Times New Roman"/>
          <w:color w:val="FFFFFF" w:themeColor="background1"/>
          <w:sz w:val="32"/>
          <w:szCs w:val="32"/>
        </w:rPr>
        <w:t>Certificate</w:t>
      </w:r>
    </w:p>
    <w:p w14:paraId="35A735ED" w14:textId="002CD3BE" w:rsidR="00E65A6C" w:rsidRDefault="009A7C2B" w:rsidP="00E65A6C">
      <w:pPr>
        <w:pStyle w:val="ListBullet"/>
        <w:numPr>
          <w:ilvl w:val="0"/>
          <w:numId w:val="29"/>
        </w:numPr>
        <w:tabs>
          <w:tab w:val="left" w:pos="360"/>
        </w:tabs>
        <w:spacing w:before="100" w:beforeAutospacing="1" w:after="60"/>
        <w:ind w:left="173"/>
        <w:rPr>
          <w:rFonts w:ascii="Helvetica" w:hAnsi="Helvetica" w:cs="Times New Roman"/>
          <w:b/>
          <w:bCs/>
          <w:caps/>
          <w:color w:val="262626" w:themeColor="text1" w:themeTint="D9"/>
          <w:sz w:val="24"/>
          <w:szCs w:val="24"/>
        </w:rPr>
      </w:pPr>
      <w:r w:rsidRPr="009A7C2B">
        <w:rPr>
          <w:rFonts w:ascii="Helvetica" w:hAnsi="Helvetica" w:cs="Times New Roman"/>
          <w:b/>
          <w:bCs/>
          <w:caps/>
          <w:color w:val="262626" w:themeColor="text1" w:themeTint="D9"/>
          <w:sz w:val="24"/>
          <w:szCs w:val="24"/>
        </w:rPr>
        <w:t>Cisco Certified Network Associate Routing and Switching (CCNA Routing and Switching)</w:t>
      </w:r>
    </w:p>
    <w:p w14:paraId="52C3C51D" w14:textId="46F38B7A" w:rsidR="009A7C2B" w:rsidRDefault="009A7C2B" w:rsidP="009A7C2B">
      <w:pPr>
        <w:pStyle w:val="ListParagraph"/>
        <w:numPr>
          <w:ilvl w:val="0"/>
          <w:numId w:val="35"/>
        </w:numPr>
        <w:shd w:val="clear" w:color="auto" w:fill="FFFFFF"/>
        <w:spacing w:before="100" w:beforeAutospacing="1" w:after="100" w:afterAutospacing="1"/>
        <w:textAlignment w:val="baseline"/>
        <w:outlineLvl w:val="3"/>
        <w:rPr>
          <w:rFonts w:ascii="Helvetica" w:hAnsi="Helvetica" w:cs="Times New Roman"/>
          <w:sz w:val="24"/>
          <w:szCs w:val="24"/>
        </w:rPr>
      </w:pPr>
      <w:r w:rsidRPr="009A7C2B">
        <w:rPr>
          <w:rFonts w:ascii="Helvetica" w:hAnsi="Helvetica" w:cs="Times New Roman"/>
          <w:b/>
          <w:bCs/>
          <w:sz w:val="24"/>
          <w:szCs w:val="24"/>
        </w:rPr>
        <w:t>Certification Authority</w:t>
      </w:r>
      <w:r w:rsidRPr="009A7C2B">
        <w:rPr>
          <w:rFonts w:ascii="Helvetica" w:hAnsi="Helvetica" w:cs="Times New Roman"/>
          <w:sz w:val="24"/>
          <w:szCs w:val="24"/>
        </w:rPr>
        <w:t>: CISCO</w:t>
      </w:r>
    </w:p>
    <w:p w14:paraId="3DF24523" w14:textId="1B863E76" w:rsidR="009A7C2B" w:rsidRDefault="009A7C2B" w:rsidP="008B364E">
      <w:pPr>
        <w:pStyle w:val="ListBullet"/>
        <w:numPr>
          <w:ilvl w:val="0"/>
          <w:numId w:val="35"/>
        </w:numPr>
        <w:tabs>
          <w:tab w:val="left" w:pos="360"/>
        </w:tabs>
        <w:spacing w:before="100" w:beforeAutospacing="1" w:after="100" w:afterAutospacing="1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bCs/>
          <w:sz w:val="24"/>
          <w:szCs w:val="24"/>
        </w:rPr>
        <w:t>Period</w:t>
      </w:r>
      <w:r w:rsidRPr="009A7C2B">
        <w:rPr>
          <w:rFonts w:ascii="Helvetica" w:hAnsi="Helvetica" w:cs="Times New Roman"/>
          <w:sz w:val="24"/>
          <w:szCs w:val="24"/>
        </w:rPr>
        <w:t>:</w:t>
      </w:r>
      <w:r>
        <w:rPr>
          <w:rFonts w:ascii="Helvetica" w:hAnsi="Helvetica" w:cs="Times New Roman"/>
          <w:sz w:val="24"/>
          <w:szCs w:val="24"/>
        </w:rPr>
        <w:t xml:space="preserve"> </w:t>
      </w:r>
      <w:r w:rsidRPr="009A7C2B">
        <w:rPr>
          <w:rFonts w:ascii="Helvetica" w:hAnsi="Helvetica" w:cs="Times New Roman"/>
          <w:sz w:val="24"/>
          <w:szCs w:val="24"/>
        </w:rPr>
        <w:t>April 2018 - April 2021</w:t>
      </w:r>
    </w:p>
    <w:p w14:paraId="081706D8" w14:textId="5DE36155" w:rsidR="005951EF" w:rsidRDefault="005951EF" w:rsidP="008B364E">
      <w:pPr>
        <w:pStyle w:val="ListBullet"/>
        <w:numPr>
          <w:ilvl w:val="0"/>
          <w:numId w:val="35"/>
        </w:numPr>
        <w:tabs>
          <w:tab w:val="left" w:pos="360"/>
        </w:tabs>
        <w:spacing w:before="100" w:beforeAutospacing="1" w:after="100" w:afterAutospacing="1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bCs/>
          <w:sz w:val="24"/>
          <w:szCs w:val="24"/>
        </w:rPr>
        <w:t>Certificate Verification</w:t>
      </w:r>
      <w:r w:rsidRPr="005951EF">
        <w:rPr>
          <w:rFonts w:ascii="Helvetica" w:hAnsi="Helvetica" w:cs="Times New Roman"/>
          <w:sz w:val="24"/>
          <w:szCs w:val="24"/>
        </w:rPr>
        <w:t>:</w:t>
      </w:r>
      <w:r>
        <w:rPr>
          <w:rFonts w:ascii="Helvetica" w:hAnsi="Helvetica" w:cs="Times New Roman"/>
          <w:sz w:val="24"/>
          <w:szCs w:val="24"/>
        </w:rPr>
        <w:t xml:space="preserve"> </w:t>
      </w:r>
      <w:hyperlink r:id="rId15" w:history="1">
        <w:r w:rsidRPr="00940F35">
          <w:rPr>
            <w:rStyle w:val="Hyperlink"/>
            <w:rFonts w:ascii="Helvetica" w:hAnsi="Helvetica" w:cs="Times New Roman"/>
            <w:sz w:val="24"/>
            <w:szCs w:val="24"/>
          </w:rPr>
          <w:t>www.cisco.com/go/verifycertificate</w:t>
        </w:r>
      </w:hyperlink>
    </w:p>
    <w:p w14:paraId="3CDCCA7A" w14:textId="346C9682" w:rsidR="006D7159" w:rsidRPr="006D7159" w:rsidRDefault="005951EF" w:rsidP="006D7159">
      <w:pPr>
        <w:pStyle w:val="ListBullet"/>
        <w:numPr>
          <w:ilvl w:val="0"/>
          <w:numId w:val="35"/>
        </w:numPr>
        <w:tabs>
          <w:tab w:val="left" w:pos="360"/>
        </w:tabs>
        <w:spacing w:before="100" w:beforeAutospacing="1" w:after="100" w:afterAutospacing="1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bCs/>
          <w:sz w:val="24"/>
          <w:szCs w:val="24"/>
        </w:rPr>
        <w:t>Verification No</w:t>
      </w:r>
      <w:r w:rsidRPr="005951EF">
        <w:rPr>
          <w:rFonts w:ascii="Helvetica" w:hAnsi="Helvetica" w:cs="Times New Roman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432054169680EMDK</w:t>
      </w:r>
    </w:p>
    <w:p w14:paraId="362BBC8B" w14:textId="392A1F0C" w:rsidR="006D7159" w:rsidRDefault="006D7159" w:rsidP="006D7159">
      <w:pPr>
        <w:pStyle w:val="ListBullet"/>
        <w:numPr>
          <w:ilvl w:val="0"/>
          <w:numId w:val="29"/>
        </w:numPr>
        <w:tabs>
          <w:tab w:val="left" w:pos="360"/>
        </w:tabs>
        <w:spacing w:before="100" w:beforeAutospacing="1" w:after="60"/>
        <w:ind w:left="173"/>
        <w:rPr>
          <w:rFonts w:ascii="Helvetica" w:hAnsi="Helvetica" w:cs="Times New Roman"/>
          <w:b/>
          <w:bCs/>
          <w:caps/>
          <w:color w:val="262626" w:themeColor="text1" w:themeTint="D9"/>
          <w:sz w:val="24"/>
          <w:szCs w:val="24"/>
        </w:rPr>
      </w:pPr>
      <w:r>
        <w:rPr>
          <w:rFonts w:ascii="Helvetica" w:hAnsi="Helvetica" w:cs="Times New Roman"/>
          <w:b/>
          <w:bCs/>
          <w:caps/>
          <w:color w:val="262626" w:themeColor="text1" w:themeTint="D9"/>
          <w:sz w:val="24"/>
          <w:szCs w:val="24"/>
        </w:rPr>
        <w:t xml:space="preserve">MICROSOFT CERTIFIED PROFESSIONAL </w:t>
      </w:r>
      <w:r w:rsidRPr="009A7C2B">
        <w:rPr>
          <w:rFonts w:ascii="Helvetica" w:hAnsi="Helvetica" w:cs="Times New Roman"/>
          <w:b/>
          <w:bCs/>
          <w:caps/>
          <w:color w:val="262626" w:themeColor="text1" w:themeTint="D9"/>
          <w:sz w:val="24"/>
          <w:szCs w:val="24"/>
        </w:rPr>
        <w:t>(</w:t>
      </w:r>
      <w:r>
        <w:rPr>
          <w:rFonts w:ascii="Helvetica" w:hAnsi="Helvetica" w:cs="Times New Roman"/>
          <w:b/>
          <w:bCs/>
          <w:caps/>
          <w:color w:val="262626" w:themeColor="text1" w:themeTint="D9"/>
          <w:sz w:val="24"/>
          <w:szCs w:val="24"/>
        </w:rPr>
        <w:t>MCP</w:t>
      </w:r>
      <w:r w:rsidRPr="009A7C2B">
        <w:rPr>
          <w:rFonts w:ascii="Helvetica" w:hAnsi="Helvetica" w:cs="Times New Roman"/>
          <w:b/>
          <w:bCs/>
          <w:caps/>
          <w:color w:val="262626" w:themeColor="text1" w:themeTint="D9"/>
          <w:sz w:val="24"/>
          <w:szCs w:val="24"/>
        </w:rPr>
        <w:t>)</w:t>
      </w:r>
    </w:p>
    <w:p w14:paraId="46ECF29E" w14:textId="03D49803" w:rsidR="006D7159" w:rsidRDefault="006D7159" w:rsidP="006D7159">
      <w:pPr>
        <w:pStyle w:val="ListParagraph"/>
        <w:numPr>
          <w:ilvl w:val="0"/>
          <w:numId w:val="35"/>
        </w:numPr>
        <w:shd w:val="clear" w:color="auto" w:fill="FFFFFF"/>
        <w:spacing w:before="100" w:beforeAutospacing="1" w:after="100" w:afterAutospacing="1"/>
        <w:textAlignment w:val="baseline"/>
        <w:outlineLvl w:val="3"/>
        <w:rPr>
          <w:rFonts w:ascii="Helvetica" w:hAnsi="Helvetica" w:cs="Times New Roman"/>
          <w:sz w:val="24"/>
          <w:szCs w:val="24"/>
        </w:rPr>
      </w:pPr>
      <w:r w:rsidRPr="009A7C2B">
        <w:rPr>
          <w:rFonts w:ascii="Helvetica" w:hAnsi="Helvetica" w:cs="Times New Roman"/>
          <w:b/>
          <w:bCs/>
          <w:sz w:val="24"/>
          <w:szCs w:val="24"/>
        </w:rPr>
        <w:t>Certification Authority</w:t>
      </w:r>
      <w:r w:rsidRPr="009A7C2B">
        <w:rPr>
          <w:rFonts w:ascii="Helvetica" w:hAnsi="Helvetica" w:cs="Times New Roman"/>
          <w:sz w:val="24"/>
          <w:szCs w:val="24"/>
        </w:rPr>
        <w:t xml:space="preserve">: </w:t>
      </w:r>
      <w:r>
        <w:rPr>
          <w:rFonts w:ascii="Helvetica" w:hAnsi="Helvetica" w:cs="Times New Roman"/>
          <w:sz w:val="24"/>
          <w:szCs w:val="24"/>
        </w:rPr>
        <w:t>Microsoft</w:t>
      </w:r>
    </w:p>
    <w:p w14:paraId="0B24743D" w14:textId="424BBFDB" w:rsidR="006D7159" w:rsidRDefault="006D7159" w:rsidP="006D7159">
      <w:pPr>
        <w:pStyle w:val="ListBullet"/>
        <w:numPr>
          <w:ilvl w:val="0"/>
          <w:numId w:val="35"/>
        </w:numPr>
        <w:tabs>
          <w:tab w:val="left" w:pos="360"/>
        </w:tabs>
        <w:spacing w:before="100" w:beforeAutospacing="1" w:after="100" w:afterAutospacing="1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bCs/>
          <w:sz w:val="24"/>
          <w:szCs w:val="24"/>
        </w:rPr>
        <w:t>Period</w:t>
      </w:r>
      <w:r w:rsidRPr="009A7C2B">
        <w:rPr>
          <w:rFonts w:ascii="Helvetica" w:hAnsi="Helvetica" w:cs="Times New Roman"/>
          <w:sz w:val="24"/>
          <w:szCs w:val="24"/>
        </w:rPr>
        <w:t>:</w:t>
      </w:r>
      <w:r>
        <w:rPr>
          <w:rFonts w:ascii="Helvetica" w:hAnsi="Helvetica" w:cs="Times New Roman"/>
          <w:sz w:val="24"/>
          <w:szCs w:val="24"/>
        </w:rPr>
        <w:t xml:space="preserve"> 21 November 2018</w:t>
      </w:r>
    </w:p>
    <w:p w14:paraId="0D73FFDF" w14:textId="3B9F46B4" w:rsidR="006D7159" w:rsidRPr="006D7159" w:rsidRDefault="006D7159" w:rsidP="006D7159">
      <w:pPr>
        <w:pStyle w:val="ListBullet"/>
        <w:numPr>
          <w:ilvl w:val="0"/>
          <w:numId w:val="35"/>
        </w:numPr>
        <w:tabs>
          <w:tab w:val="left" w:pos="360"/>
        </w:tabs>
        <w:spacing w:before="100" w:beforeAutospacing="1" w:after="100" w:afterAutospacing="1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bCs/>
          <w:sz w:val="24"/>
          <w:szCs w:val="24"/>
        </w:rPr>
        <w:t>Certification No</w:t>
      </w:r>
      <w:r w:rsidRPr="005951EF">
        <w:rPr>
          <w:rFonts w:ascii="Helvetica" w:hAnsi="Helvetica" w:cs="Times New Roman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G970-3801</w:t>
      </w:r>
    </w:p>
    <w:p w14:paraId="67BC3D37" w14:textId="72DA9784" w:rsidR="001547A8" w:rsidRPr="007B5963" w:rsidRDefault="0000619A" w:rsidP="007B5963">
      <w:pPr>
        <w:pStyle w:val="SectionHeading"/>
        <w:shd w:val="clear" w:color="auto" w:fill="39A5B7" w:themeFill="accent1"/>
        <w:spacing w:before="360"/>
        <w:ind w:left="-720" w:right="-605"/>
        <w:rPr>
          <w:rFonts w:ascii="Helvetica" w:hAnsi="Helvetica" w:cs="Times New Roman"/>
          <w:color w:val="FFFFFF" w:themeColor="background1"/>
          <w:sz w:val="32"/>
          <w:szCs w:val="32"/>
        </w:rPr>
      </w:pPr>
      <w:r w:rsidRPr="00B813BD">
        <w:rPr>
          <w:rFonts w:ascii="Helvetica" w:hAnsi="Helvetica" w:cs="Times New Roman"/>
          <w:color w:val="FFFFFF" w:themeColor="background1"/>
          <w:sz w:val="32"/>
          <w:szCs w:val="32"/>
        </w:rPr>
        <w:t>Summary skills</w:t>
      </w:r>
    </w:p>
    <w:p w14:paraId="2FE4888D" w14:textId="77777777" w:rsidR="007C4A2D" w:rsidRPr="008F11E5" w:rsidRDefault="007C4A2D" w:rsidP="0098173F">
      <w:pPr>
        <w:pStyle w:val="ListBullet"/>
        <w:numPr>
          <w:ilvl w:val="0"/>
          <w:numId w:val="29"/>
        </w:numPr>
        <w:tabs>
          <w:tab w:val="left" w:pos="360"/>
        </w:tabs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Ability to work under pressure at any time.</w:t>
      </w:r>
    </w:p>
    <w:p w14:paraId="6D5759FE" w14:textId="77777777" w:rsidR="007C4A2D" w:rsidRPr="008F11E5" w:rsidRDefault="007C4A2D" w:rsidP="0098173F">
      <w:pPr>
        <w:pStyle w:val="ListBullet"/>
        <w:numPr>
          <w:ilvl w:val="0"/>
          <w:numId w:val="29"/>
        </w:numPr>
        <w:tabs>
          <w:tab w:val="left" w:pos="360"/>
        </w:tabs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Ability to work well in a team environment</w:t>
      </w:r>
      <w:r w:rsidR="00F461B0" w:rsidRPr="008F11E5">
        <w:rPr>
          <w:rFonts w:ascii="Helvetica" w:hAnsi="Helvetica" w:cs="Times New Roman"/>
          <w:sz w:val="24"/>
          <w:szCs w:val="24"/>
        </w:rPr>
        <w:t>.</w:t>
      </w:r>
    </w:p>
    <w:p w14:paraId="227D3257" w14:textId="7C28ED32" w:rsidR="00CE5BCB" w:rsidRPr="00275763" w:rsidRDefault="00D53CB2" w:rsidP="0077095E">
      <w:pPr>
        <w:pStyle w:val="ListBullet"/>
        <w:numPr>
          <w:ilvl w:val="0"/>
          <w:numId w:val="29"/>
        </w:numPr>
        <w:tabs>
          <w:tab w:val="left" w:pos="360"/>
        </w:tabs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/>
          <w:sz w:val="24"/>
          <w:szCs w:val="24"/>
        </w:rPr>
        <w:t xml:space="preserve">Ability </w:t>
      </w:r>
      <w:r w:rsidR="0077095E">
        <w:rPr>
          <w:rFonts w:ascii="Helvetica" w:hAnsi="Helvetica"/>
          <w:sz w:val="24"/>
          <w:szCs w:val="24"/>
        </w:rPr>
        <w:t>and passionate to spend a lot of time learning new Frameworks and Technologies.</w:t>
      </w:r>
    </w:p>
    <w:p w14:paraId="590B0883" w14:textId="0E85647E" w:rsidR="00275763" w:rsidRPr="007B5963" w:rsidRDefault="00275763" w:rsidP="0098173F">
      <w:pPr>
        <w:pStyle w:val="ListBullet"/>
        <w:numPr>
          <w:ilvl w:val="0"/>
          <w:numId w:val="29"/>
        </w:numPr>
        <w:tabs>
          <w:tab w:val="left" w:pos="360"/>
        </w:tabs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/>
          <w:sz w:val="24"/>
          <w:szCs w:val="24"/>
        </w:rPr>
        <w:t>Ability to work in professional environment.</w:t>
      </w:r>
    </w:p>
    <w:p w14:paraId="3108C114" w14:textId="77777777" w:rsidR="0077095E" w:rsidRDefault="0077095E" w:rsidP="0098173F">
      <w:pPr>
        <w:pStyle w:val="Subsection"/>
        <w:spacing w:before="100"/>
        <w:ind w:left="-540"/>
        <w:rPr>
          <w:rFonts w:ascii="Helvetica" w:hAnsi="Helvetica" w:cs="Times New Roman"/>
          <w:color w:val="39A5B7" w:themeColor="accent1"/>
          <w:sz w:val="28"/>
          <w:szCs w:val="28"/>
        </w:rPr>
      </w:pPr>
    </w:p>
    <w:p w14:paraId="3DF26C2A" w14:textId="77777777" w:rsidR="0077095E" w:rsidRPr="007B5963" w:rsidRDefault="0077095E" w:rsidP="0077095E">
      <w:pPr>
        <w:pStyle w:val="Subsection"/>
        <w:spacing w:before="100"/>
        <w:ind w:left="-540"/>
        <w:rPr>
          <w:rFonts w:ascii="Helvetica" w:hAnsi="Helvetica" w:cs="Times New Roman"/>
          <w:color w:val="39A5B7" w:themeColor="accent1"/>
          <w:sz w:val="28"/>
          <w:szCs w:val="28"/>
        </w:rPr>
      </w:pPr>
      <w:r>
        <w:rPr>
          <w:rFonts w:ascii="Helvetica" w:hAnsi="Helvetica" w:cs="Times New Roman"/>
          <w:color w:val="39A5B7" w:themeColor="accent1"/>
          <w:sz w:val="28"/>
          <w:szCs w:val="28"/>
        </w:rPr>
        <w:t>cODING</w:t>
      </w:r>
      <w:r w:rsidRPr="007D3677">
        <w:rPr>
          <w:rFonts w:ascii="Helvetica" w:hAnsi="Helvetica" w:cs="Times New Roman"/>
          <w:color w:val="39A5B7" w:themeColor="accent1"/>
          <w:sz w:val="28"/>
          <w:szCs w:val="28"/>
        </w:rPr>
        <w:t xml:space="preserve"> SKILLS</w:t>
      </w:r>
    </w:p>
    <w:p w14:paraId="182C5B2E" w14:textId="77777777" w:rsidR="0077095E" w:rsidRPr="008F11E5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JAVA </w:t>
      </w:r>
      <w:r w:rsidRPr="008F11E5">
        <w:rPr>
          <w:rFonts w:ascii="Helvetica" w:hAnsi="Helvetica" w:cs="Times New Roman"/>
          <w:sz w:val="24"/>
          <w:szCs w:val="24"/>
        </w:rPr>
        <w:t xml:space="preserve">oriented object </w:t>
      </w:r>
      <w:r>
        <w:rPr>
          <w:rFonts w:ascii="Helvetica" w:hAnsi="Helvetica" w:cs="Times New Roman"/>
          <w:sz w:val="24"/>
          <w:szCs w:val="24"/>
        </w:rPr>
        <w:t>developer</w:t>
      </w:r>
      <w:r w:rsidRPr="008F11E5">
        <w:rPr>
          <w:rFonts w:ascii="Helvetica" w:hAnsi="Helvetica" w:cs="Times New Roman"/>
          <w:sz w:val="24"/>
          <w:szCs w:val="24"/>
        </w:rPr>
        <w:t>.</w:t>
      </w:r>
    </w:p>
    <w:p w14:paraId="78B2B7F8" w14:textId="28990368" w:rsidR="0077095E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 xml:space="preserve">Fluent knowledge of </w:t>
      </w:r>
      <w:r>
        <w:rPr>
          <w:rFonts w:ascii="Helvetica" w:hAnsi="Helvetica" w:cs="Times New Roman"/>
          <w:sz w:val="24"/>
          <w:szCs w:val="24"/>
        </w:rPr>
        <w:t>ASP.net, MVC platform and Entity Framework</w:t>
      </w:r>
      <w:r w:rsidRPr="008F11E5">
        <w:rPr>
          <w:rFonts w:ascii="Helvetica" w:hAnsi="Helvetica" w:cs="Times New Roman"/>
          <w:sz w:val="24"/>
          <w:szCs w:val="24"/>
        </w:rPr>
        <w:t>.</w:t>
      </w:r>
    </w:p>
    <w:p w14:paraId="22F81A83" w14:textId="7C1FB8A9" w:rsidR="00F13F52" w:rsidRPr="008F11E5" w:rsidRDefault="00F13F52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lastRenderedPageBreak/>
        <w:t>Mongo DB Database Management and reporting</w:t>
      </w:r>
    </w:p>
    <w:p w14:paraId="7B489123" w14:textId="49C0EF8F" w:rsidR="0077095E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Front End</w:t>
      </w:r>
      <w:r w:rsidRPr="008F11E5">
        <w:rPr>
          <w:rFonts w:ascii="Helvetica" w:hAnsi="Helvetica" w:cs="Times New Roman"/>
          <w:sz w:val="24"/>
          <w:szCs w:val="24"/>
        </w:rPr>
        <w:t xml:space="preserve"> Web </w:t>
      </w:r>
      <w:r>
        <w:rPr>
          <w:rFonts w:ascii="Helvetica" w:hAnsi="Helvetica" w:cs="Times New Roman"/>
          <w:sz w:val="24"/>
          <w:szCs w:val="24"/>
        </w:rPr>
        <w:t>Development using Html, JavaScript + JQuery, CSS, React</w:t>
      </w:r>
    </w:p>
    <w:p w14:paraId="29F4E939" w14:textId="380C8B3F" w:rsidR="0077095E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PHP + PHP LARAVEL Framework</w:t>
      </w:r>
      <w:r w:rsidRPr="008F11E5">
        <w:rPr>
          <w:rFonts w:ascii="Helvetica" w:hAnsi="Helvetica" w:cs="Times New Roman"/>
          <w:sz w:val="24"/>
          <w:szCs w:val="24"/>
        </w:rPr>
        <w:t>.</w:t>
      </w:r>
    </w:p>
    <w:p w14:paraId="32BF4332" w14:textId="416953EA" w:rsidR="0077095E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/>
          <w:sz w:val="24"/>
          <w:szCs w:val="24"/>
        </w:rPr>
        <w:t>SQL Database Management and Reporting.</w:t>
      </w:r>
    </w:p>
    <w:p w14:paraId="6E8191C7" w14:textId="023191DD" w:rsidR="0077095E" w:rsidRPr="008F11E5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Basic Knowledge on Android Development.</w:t>
      </w:r>
    </w:p>
    <w:p w14:paraId="7BC27D78" w14:textId="4751BE7F" w:rsidR="0077095E" w:rsidRPr="008F11E5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Working with Third-Part Data</w:t>
      </w:r>
      <w:r w:rsidRPr="008F11E5">
        <w:rPr>
          <w:rFonts w:ascii="Helvetica" w:hAnsi="Helvetica" w:cs="Times New Roman"/>
          <w:sz w:val="24"/>
          <w:szCs w:val="24"/>
        </w:rPr>
        <w:t>.</w:t>
      </w:r>
      <w:bookmarkStart w:id="0" w:name="_GoBack"/>
      <w:bookmarkEnd w:id="0"/>
    </w:p>
    <w:p w14:paraId="6F54604C" w14:textId="77777777" w:rsidR="0077095E" w:rsidRPr="008F11E5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 xml:space="preserve">Able to code with assembly language microcontroller/microprocessor. </w:t>
      </w:r>
    </w:p>
    <w:p w14:paraId="12FF3F9E" w14:textId="77777777" w:rsidR="0077095E" w:rsidRPr="007B5963" w:rsidRDefault="0077095E" w:rsidP="0077095E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Knowledge of image processing technic and coding.</w:t>
      </w:r>
    </w:p>
    <w:p w14:paraId="37E3EC71" w14:textId="77777777" w:rsidR="0077095E" w:rsidRDefault="0077095E" w:rsidP="0098173F">
      <w:pPr>
        <w:pStyle w:val="Subsection"/>
        <w:spacing w:before="100"/>
        <w:ind w:left="-540"/>
        <w:rPr>
          <w:rFonts w:ascii="Helvetica" w:hAnsi="Helvetica" w:cs="Times New Roman"/>
          <w:color w:val="39A5B7" w:themeColor="accent1"/>
          <w:sz w:val="28"/>
          <w:szCs w:val="28"/>
        </w:rPr>
      </w:pPr>
    </w:p>
    <w:p w14:paraId="645A6CCD" w14:textId="0E37E2BC" w:rsidR="00CE5BCB" w:rsidRPr="007B5963" w:rsidRDefault="00CE5BCB" w:rsidP="0098173F">
      <w:pPr>
        <w:pStyle w:val="Subsection"/>
        <w:spacing w:before="100"/>
        <w:ind w:left="-540"/>
        <w:rPr>
          <w:rFonts w:ascii="Helvetica" w:hAnsi="Helvetica" w:cs="Times New Roman"/>
          <w:color w:val="39A5B7" w:themeColor="accent1"/>
          <w:sz w:val="28"/>
          <w:szCs w:val="28"/>
        </w:rPr>
      </w:pPr>
      <w:r w:rsidRPr="00B813BD">
        <w:rPr>
          <w:rFonts w:ascii="Helvetica" w:hAnsi="Helvetica" w:cs="Times New Roman"/>
          <w:color w:val="39A5B7" w:themeColor="accent1"/>
          <w:sz w:val="28"/>
          <w:szCs w:val="28"/>
        </w:rPr>
        <w:t>Netwoking skills</w:t>
      </w:r>
    </w:p>
    <w:p w14:paraId="7C0CEBFB" w14:textId="77777777" w:rsidR="00CE5BCB" w:rsidRPr="008F11E5" w:rsidRDefault="00CE5BCB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 xml:space="preserve">Good understanding of Routing and Switching Essentials and Configuration. </w:t>
      </w:r>
    </w:p>
    <w:p w14:paraId="16C5F186" w14:textId="4F5C6C9F" w:rsidR="00CE5BCB" w:rsidRPr="008F11E5" w:rsidRDefault="006214D7" w:rsidP="006214D7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Deployment of</w:t>
      </w:r>
      <w:r w:rsidR="00CE5BCB" w:rsidRPr="008F11E5">
        <w:rPr>
          <w:rFonts w:ascii="Helvetica" w:hAnsi="Helvetica" w:cs="Times New Roman"/>
          <w:sz w:val="24"/>
          <w:szCs w:val="24"/>
        </w:rPr>
        <w:t xml:space="preserve"> LAN, WAN networks</w:t>
      </w:r>
      <w:r w:rsidR="00CE5BCB">
        <w:rPr>
          <w:rFonts w:ascii="Helvetica" w:hAnsi="Helvetica" w:cs="Times New Roman"/>
          <w:sz w:val="24"/>
          <w:szCs w:val="24"/>
        </w:rPr>
        <w:t xml:space="preserve"> technology</w:t>
      </w:r>
      <w:r w:rsidR="00CE5BCB" w:rsidRPr="008F11E5">
        <w:rPr>
          <w:rFonts w:ascii="Helvetica" w:hAnsi="Helvetica" w:cs="Times New Roman"/>
          <w:sz w:val="24"/>
          <w:szCs w:val="24"/>
        </w:rPr>
        <w:t>.</w:t>
      </w:r>
    </w:p>
    <w:p w14:paraId="42CF668A" w14:textId="73660D4A" w:rsidR="00CE5BCB" w:rsidRPr="008F11E5" w:rsidRDefault="00CE5BCB" w:rsidP="006214D7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/>
          <w:color w:val="333333"/>
          <w:sz w:val="24"/>
          <w:szCs w:val="24"/>
          <w:shd w:val="clear" w:color="auto" w:fill="FDFDFD"/>
        </w:rPr>
        <w:t xml:space="preserve">Ability to implement </w:t>
      </w:r>
      <w:r w:rsidR="006214D7">
        <w:rPr>
          <w:rFonts w:ascii="Helvetica" w:hAnsi="Helvetica"/>
          <w:color w:val="333333"/>
          <w:sz w:val="24"/>
          <w:szCs w:val="24"/>
          <w:shd w:val="clear" w:color="auto" w:fill="FDFDFD"/>
        </w:rPr>
        <w:t xml:space="preserve">and troubleshoot </w:t>
      </w:r>
      <w:r w:rsidRPr="008F11E5">
        <w:rPr>
          <w:rFonts w:ascii="Helvetica" w:hAnsi="Helvetica"/>
          <w:color w:val="333333"/>
          <w:sz w:val="24"/>
          <w:szCs w:val="24"/>
          <w:shd w:val="clear" w:color="auto" w:fill="FDFDFD"/>
        </w:rPr>
        <w:t>Hierarchical Network</w:t>
      </w:r>
      <w:r w:rsidR="006214D7">
        <w:rPr>
          <w:rFonts w:ascii="Helvetica" w:hAnsi="Helvetica"/>
          <w:color w:val="333333"/>
          <w:sz w:val="24"/>
          <w:szCs w:val="24"/>
          <w:shd w:val="clear" w:color="auto" w:fill="FDFDFD"/>
        </w:rPr>
        <w:t>s</w:t>
      </w:r>
      <w:r w:rsidRPr="008F11E5">
        <w:rPr>
          <w:rFonts w:ascii="Helvetica" w:hAnsi="Helvetica" w:cs="Times New Roman"/>
          <w:sz w:val="24"/>
          <w:szCs w:val="24"/>
        </w:rPr>
        <w:t>.</w:t>
      </w:r>
    </w:p>
    <w:p w14:paraId="299D9334" w14:textId="2D18BAA8" w:rsidR="00CE5BCB" w:rsidRPr="008F11E5" w:rsidRDefault="00CE5BCB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/>
          <w:color w:val="333333"/>
          <w:sz w:val="24"/>
          <w:szCs w:val="24"/>
          <w:shd w:val="clear" w:color="auto" w:fill="FDFDFD"/>
        </w:rPr>
        <w:t>Wide understanding of IPV4 and IPV</w:t>
      </w:r>
      <w:r>
        <w:rPr>
          <w:rFonts w:ascii="Helvetica" w:hAnsi="Helvetica"/>
          <w:color w:val="333333"/>
          <w:sz w:val="24"/>
          <w:szCs w:val="24"/>
          <w:shd w:val="clear" w:color="auto" w:fill="FDFDFD"/>
        </w:rPr>
        <w:t>6</w:t>
      </w:r>
      <w:r w:rsidR="006214D7">
        <w:rPr>
          <w:rFonts w:ascii="Helvetica" w:hAnsi="Helvetica"/>
          <w:color w:val="333333"/>
          <w:sz w:val="24"/>
          <w:szCs w:val="24"/>
          <w:shd w:val="clear" w:color="auto" w:fill="FDFDFD"/>
        </w:rPr>
        <w:t xml:space="preserve"> structure</w:t>
      </w:r>
      <w:r w:rsidRPr="008F11E5">
        <w:rPr>
          <w:rFonts w:ascii="Helvetica" w:hAnsi="Helvetica" w:cs="Times New Roman"/>
          <w:sz w:val="24"/>
          <w:szCs w:val="24"/>
        </w:rPr>
        <w:t>.</w:t>
      </w:r>
    </w:p>
    <w:p w14:paraId="119F19F7" w14:textId="77777777" w:rsidR="00CE5BCB" w:rsidRPr="008F11E5" w:rsidRDefault="00CE5BCB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Thorough understanding of Network Security.</w:t>
      </w:r>
    </w:p>
    <w:p w14:paraId="4D3C17BE" w14:textId="3C9C87B3" w:rsidR="00D31945" w:rsidRDefault="00CE5BCB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Good Knowledge in VOIP technology.</w:t>
      </w:r>
    </w:p>
    <w:p w14:paraId="08E3E295" w14:textId="0EB2DE8F" w:rsidR="006214D7" w:rsidRPr="007B5963" w:rsidRDefault="006214D7" w:rsidP="006214D7">
      <w:pPr>
        <w:pStyle w:val="Subsection"/>
        <w:spacing w:before="100"/>
        <w:ind w:left="-540"/>
        <w:rPr>
          <w:rFonts w:ascii="Helvetica" w:hAnsi="Helvetica" w:cs="Times New Roman"/>
          <w:color w:val="39A5B7" w:themeColor="accent1"/>
          <w:sz w:val="28"/>
          <w:szCs w:val="28"/>
        </w:rPr>
      </w:pPr>
      <w:r>
        <w:rPr>
          <w:rFonts w:ascii="Helvetica" w:hAnsi="Helvetica" w:cs="Times New Roman"/>
          <w:color w:val="39A5B7" w:themeColor="accent1"/>
          <w:sz w:val="28"/>
          <w:szCs w:val="28"/>
        </w:rPr>
        <w:t>SYSTEM SKILLS</w:t>
      </w:r>
    </w:p>
    <w:p w14:paraId="297828CD" w14:textId="5CF0D268" w:rsidR="006214D7" w:rsidRPr="008F11E5" w:rsidRDefault="006214D7" w:rsidP="006214D7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Implementing, design and configure storage area (NAS, ISCSI, Storage Space, …)</w:t>
      </w:r>
    </w:p>
    <w:p w14:paraId="01C1FC92" w14:textId="3191C8A7" w:rsidR="006214D7" w:rsidRPr="008F11E5" w:rsidRDefault="006214D7" w:rsidP="006214D7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Ability to deploy and configure high </w:t>
      </w:r>
      <w:r w:rsidR="00E1585C">
        <w:rPr>
          <w:rFonts w:ascii="Helvetica" w:hAnsi="Helvetica" w:cs="Times New Roman"/>
          <w:sz w:val="24"/>
          <w:szCs w:val="24"/>
        </w:rPr>
        <w:t>available</w:t>
      </w:r>
      <w:r>
        <w:rPr>
          <w:rFonts w:ascii="Helvetica" w:hAnsi="Helvetica" w:cs="Times New Roman"/>
          <w:sz w:val="24"/>
          <w:szCs w:val="24"/>
        </w:rPr>
        <w:t xml:space="preserve"> virtualization environment with Hyper-V</w:t>
      </w:r>
      <w:r w:rsidRPr="008F11E5">
        <w:rPr>
          <w:rFonts w:ascii="Helvetica" w:hAnsi="Helvetica" w:cs="Times New Roman"/>
          <w:sz w:val="24"/>
          <w:szCs w:val="24"/>
        </w:rPr>
        <w:t>.</w:t>
      </w:r>
    </w:p>
    <w:p w14:paraId="0A031415" w14:textId="0551EAA7" w:rsidR="006214D7" w:rsidRPr="008F11E5" w:rsidRDefault="006214D7" w:rsidP="006214D7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/>
          <w:color w:val="333333"/>
          <w:sz w:val="24"/>
          <w:szCs w:val="24"/>
          <w:shd w:val="clear" w:color="auto" w:fill="FDFDFD"/>
        </w:rPr>
        <w:t>Good Knowledge on implementing Dockers Containers</w:t>
      </w:r>
      <w:r w:rsidRPr="008F11E5">
        <w:rPr>
          <w:rFonts w:ascii="Helvetica" w:hAnsi="Helvetica" w:cs="Times New Roman"/>
          <w:sz w:val="24"/>
          <w:szCs w:val="24"/>
        </w:rPr>
        <w:t>.</w:t>
      </w:r>
    </w:p>
    <w:p w14:paraId="561DF5A8" w14:textId="07837628" w:rsidR="006214D7" w:rsidRPr="008F11E5" w:rsidRDefault="00E1585C" w:rsidP="00E1585C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Ability to build high available environment </w:t>
      </w:r>
      <w:r w:rsidRPr="008F11E5">
        <w:rPr>
          <w:rFonts w:ascii="Helvetica" w:hAnsi="Helvetica" w:cs="Times New Roman"/>
          <w:sz w:val="24"/>
          <w:szCs w:val="24"/>
        </w:rPr>
        <w:t>thorough</w:t>
      </w:r>
      <w:r>
        <w:rPr>
          <w:rFonts w:ascii="Helvetica" w:hAnsi="Helvetica" w:cs="Times New Roman"/>
          <w:sz w:val="24"/>
          <w:szCs w:val="24"/>
        </w:rPr>
        <w:t xml:space="preserve"> deep </w:t>
      </w:r>
      <w:r w:rsidRPr="008F11E5">
        <w:rPr>
          <w:rFonts w:ascii="Helvetica" w:hAnsi="Helvetica" w:cs="Times New Roman"/>
          <w:sz w:val="24"/>
          <w:szCs w:val="24"/>
        </w:rPr>
        <w:t>understanding</w:t>
      </w:r>
      <w:r w:rsidR="006214D7" w:rsidRPr="008F11E5">
        <w:rPr>
          <w:rFonts w:ascii="Helvetica" w:hAnsi="Helvetica" w:cs="Times New Roman"/>
          <w:sz w:val="24"/>
          <w:szCs w:val="24"/>
        </w:rPr>
        <w:t xml:space="preserve"> of </w:t>
      </w:r>
      <w:r>
        <w:rPr>
          <w:rFonts w:ascii="Helvetica" w:hAnsi="Helvetica" w:cs="Times New Roman"/>
          <w:sz w:val="24"/>
          <w:szCs w:val="24"/>
        </w:rPr>
        <w:t>Cluster Failover and Network Load Balance Features</w:t>
      </w:r>
      <w:r w:rsidR="006214D7" w:rsidRPr="008F11E5">
        <w:rPr>
          <w:rFonts w:ascii="Helvetica" w:hAnsi="Helvetica" w:cs="Times New Roman"/>
          <w:sz w:val="24"/>
          <w:szCs w:val="24"/>
        </w:rPr>
        <w:t>.</w:t>
      </w:r>
    </w:p>
    <w:p w14:paraId="566618D7" w14:textId="2D8AC458" w:rsidR="006214D7" w:rsidRDefault="00E1585C" w:rsidP="006214D7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Monitoring and Analyzing Windows server performance and reliability.</w:t>
      </w:r>
    </w:p>
    <w:p w14:paraId="3E57A5A2" w14:textId="0A645F71" w:rsidR="00E1585C" w:rsidRDefault="00E1585C" w:rsidP="006214D7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Configure and deploy Windows Server</w:t>
      </w:r>
      <w:r w:rsidR="006D7159">
        <w:rPr>
          <w:rFonts w:ascii="Helvetica" w:hAnsi="Helvetica" w:cs="Times New Roman"/>
          <w:sz w:val="24"/>
          <w:szCs w:val="24"/>
        </w:rPr>
        <w:t xml:space="preserve"> Advance</w:t>
      </w:r>
      <w:r>
        <w:rPr>
          <w:rFonts w:ascii="Helvetica" w:hAnsi="Helvetica" w:cs="Times New Roman"/>
          <w:sz w:val="24"/>
          <w:szCs w:val="24"/>
        </w:rPr>
        <w:t xml:space="preserve"> Networking Features</w:t>
      </w:r>
      <w:r w:rsidR="006D7159">
        <w:rPr>
          <w:rFonts w:ascii="Helvetica" w:hAnsi="Helvetica" w:cs="Times New Roman"/>
          <w:sz w:val="24"/>
          <w:szCs w:val="24"/>
        </w:rPr>
        <w:t xml:space="preserve"> (DNS, DHCP, IPAM, VPN, </w:t>
      </w:r>
      <w:r w:rsidR="0077095E">
        <w:rPr>
          <w:rFonts w:ascii="Helvetica" w:hAnsi="Helvetica" w:cs="Times New Roman"/>
          <w:sz w:val="24"/>
          <w:szCs w:val="24"/>
        </w:rPr>
        <w:t>and Direct</w:t>
      </w:r>
      <w:r w:rsidR="006D7159">
        <w:rPr>
          <w:rFonts w:ascii="Helvetica" w:hAnsi="Helvetica" w:cs="Times New Roman"/>
          <w:sz w:val="24"/>
          <w:szCs w:val="24"/>
        </w:rPr>
        <w:t xml:space="preserve"> Access)</w:t>
      </w:r>
      <w:r w:rsidR="0077095E">
        <w:rPr>
          <w:rFonts w:ascii="Helvetica" w:hAnsi="Helvetica" w:cs="Times New Roman"/>
          <w:sz w:val="24"/>
          <w:szCs w:val="24"/>
        </w:rPr>
        <w:t>.</w:t>
      </w:r>
    </w:p>
    <w:p w14:paraId="5F09753F" w14:textId="68ADE4C9" w:rsidR="006214D7" w:rsidRDefault="006D7159" w:rsidP="006D7159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Deploy and </w:t>
      </w:r>
      <w:r w:rsidR="0077095E">
        <w:rPr>
          <w:rFonts w:ascii="Helvetica" w:hAnsi="Helvetica" w:cs="Times New Roman"/>
          <w:sz w:val="24"/>
          <w:szCs w:val="24"/>
        </w:rPr>
        <w:t>Troubleshoot Windows</w:t>
      </w:r>
      <w:r>
        <w:rPr>
          <w:rFonts w:ascii="Helvetica" w:hAnsi="Helvetica" w:cs="Times New Roman"/>
          <w:sz w:val="24"/>
          <w:szCs w:val="24"/>
        </w:rPr>
        <w:t xml:space="preserve"> Server Active Directory Domain Services AD DS</w:t>
      </w:r>
      <w:r w:rsidR="0077095E">
        <w:rPr>
          <w:rFonts w:ascii="Helvetica" w:hAnsi="Helvetica" w:cs="Times New Roman"/>
          <w:sz w:val="24"/>
          <w:szCs w:val="24"/>
        </w:rPr>
        <w:t xml:space="preserve"> + Active Directory Federation Services AD FS + Active Directory Certification Services AD CS.</w:t>
      </w:r>
    </w:p>
    <w:p w14:paraId="3B9B6E28" w14:textId="76461335" w:rsidR="00F461B0" w:rsidRPr="007B5963" w:rsidRDefault="00FC1234" w:rsidP="0098173F">
      <w:pPr>
        <w:pStyle w:val="Subsection"/>
        <w:spacing w:before="100"/>
        <w:ind w:left="-540"/>
        <w:rPr>
          <w:rFonts w:ascii="Helvetica" w:hAnsi="Helvetica" w:cs="Times New Roman"/>
          <w:color w:val="39A5B7" w:themeColor="accent1"/>
          <w:sz w:val="28"/>
          <w:szCs w:val="28"/>
        </w:rPr>
      </w:pPr>
      <w:r w:rsidRPr="00B813BD">
        <w:rPr>
          <w:rFonts w:ascii="Helvetica" w:hAnsi="Helvetica" w:cs="Times New Roman"/>
          <w:color w:val="39A5B7" w:themeColor="accent1"/>
          <w:sz w:val="28"/>
          <w:szCs w:val="28"/>
        </w:rPr>
        <w:t>Telecom skills</w:t>
      </w:r>
    </w:p>
    <w:p w14:paraId="54DDC12F" w14:textId="77777777" w:rsidR="00284F0B" w:rsidRPr="008F11E5" w:rsidRDefault="00284F0B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/>
          <w:color w:val="333333"/>
          <w:sz w:val="24"/>
          <w:szCs w:val="24"/>
          <w:shd w:val="clear" w:color="auto" w:fill="FDFDFD"/>
        </w:rPr>
        <w:t>Extensive breadth</w:t>
      </w:r>
      <w:r w:rsidRPr="008F11E5">
        <w:rPr>
          <w:rFonts w:ascii="Helvetica" w:hAnsi="Helvetica" w:cs="Times New Roman"/>
          <w:sz w:val="24"/>
          <w:szCs w:val="24"/>
        </w:rPr>
        <w:t xml:space="preserve"> of experience in Mobile Network systems and equipment.</w:t>
      </w:r>
    </w:p>
    <w:p w14:paraId="5A48FAF2" w14:textId="198C8BFF" w:rsidR="00E33AC2" w:rsidRPr="008F11E5" w:rsidRDefault="00520812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Wide </w:t>
      </w:r>
      <w:r w:rsidR="00B92968" w:rsidRPr="008F11E5">
        <w:rPr>
          <w:rFonts w:ascii="Helvetica" w:hAnsi="Helvetica" w:cs="Times New Roman"/>
          <w:sz w:val="24"/>
          <w:szCs w:val="24"/>
        </w:rPr>
        <w:t>Knowledge in Fixed Telephone Network</w:t>
      </w:r>
      <w:r>
        <w:rPr>
          <w:rFonts w:ascii="Helvetica" w:hAnsi="Helvetica" w:cs="Times New Roman"/>
          <w:sz w:val="24"/>
          <w:szCs w:val="24"/>
        </w:rPr>
        <w:t xml:space="preserve"> Structure</w:t>
      </w:r>
      <w:r w:rsidR="00D31945" w:rsidRPr="008F11E5">
        <w:rPr>
          <w:rFonts w:ascii="Helvetica" w:hAnsi="Helvetica" w:cs="Times New Roman"/>
          <w:sz w:val="24"/>
          <w:szCs w:val="24"/>
        </w:rPr>
        <w:t>.</w:t>
      </w:r>
    </w:p>
    <w:p w14:paraId="3CCFEBB5" w14:textId="77777777" w:rsidR="009A2580" w:rsidRPr="008F11E5" w:rsidRDefault="00B92968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 xml:space="preserve">Comprehensive knowledge of </w:t>
      </w:r>
      <w:r w:rsidR="00E33AC2" w:rsidRPr="008F11E5">
        <w:rPr>
          <w:rFonts w:ascii="Helvetica" w:hAnsi="Helvetica" w:cs="Times New Roman"/>
          <w:sz w:val="24"/>
          <w:szCs w:val="24"/>
        </w:rPr>
        <w:t xml:space="preserve">Fiber optic </w:t>
      </w:r>
      <w:r w:rsidRPr="008F11E5">
        <w:rPr>
          <w:rFonts w:ascii="Helvetica" w:hAnsi="Helvetica" w:cs="Times New Roman"/>
          <w:sz w:val="24"/>
          <w:szCs w:val="24"/>
        </w:rPr>
        <w:t>repair</w:t>
      </w:r>
      <w:r w:rsidR="00E33AC2" w:rsidRPr="008F11E5">
        <w:rPr>
          <w:rFonts w:ascii="Helvetica" w:hAnsi="Helvetica" w:cs="Times New Roman"/>
          <w:sz w:val="24"/>
          <w:szCs w:val="24"/>
        </w:rPr>
        <w:t xml:space="preserve"> and </w:t>
      </w:r>
      <w:r w:rsidRPr="008F11E5">
        <w:rPr>
          <w:rFonts w:ascii="Helvetica" w:hAnsi="Helvetica" w:cs="Times New Roman"/>
          <w:sz w:val="24"/>
          <w:szCs w:val="24"/>
        </w:rPr>
        <w:t>testing</w:t>
      </w:r>
      <w:r w:rsidR="00E33AC2" w:rsidRPr="008F11E5">
        <w:rPr>
          <w:rFonts w:ascii="Helvetica" w:hAnsi="Helvetica" w:cs="Times New Roman"/>
          <w:sz w:val="24"/>
          <w:szCs w:val="24"/>
        </w:rPr>
        <w:t>.</w:t>
      </w:r>
    </w:p>
    <w:p w14:paraId="7C3DF24F" w14:textId="77777777" w:rsidR="00E33AC2" w:rsidRPr="008F11E5" w:rsidRDefault="00292140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Knowledge of different type of Antennas</w:t>
      </w:r>
      <w:r w:rsidR="00E33AC2" w:rsidRPr="008F11E5">
        <w:rPr>
          <w:rFonts w:ascii="Helvetica" w:hAnsi="Helvetica" w:cs="Times New Roman"/>
          <w:sz w:val="24"/>
          <w:szCs w:val="24"/>
        </w:rPr>
        <w:t>.</w:t>
      </w:r>
    </w:p>
    <w:p w14:paraId="2B55367A" w14:textId="75653FAC" w:rsidR="00D31945" w:rsidRDefault="00F461B0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 w:rsidRPr="008F11E5">
        <w:rPr>
          <w:rFonts w:ascii="Helvetica" w:hAnsi="Helvetica" w:cs="Times New Roman"/>
          <w:sz w:val="24"/>
          <w:szCs w:val="24"/>
        </w:rPr>
        <w:t>Working with CCTV.</w:t>
      </w:r>
    </w:p>
    <w:p w14:paraId="47AE1724" w14:textId="77777777" w:rsidR="0077095E" w:rsidRPr="007B5963" w:rsidRDefault="0077095E" w:rsidP="0077095E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</w:p>
    <w:p w14:paraId="4B734ABE" w14:textId="103320FB" w:rsidR="00F461B0" w:rsidRPr="007B5963" w:rsidRDefault="002920B5" w:rsidP="0098173F">
      <w:pPr>
        <w:pStyle w:val="Subsection"/>
        <w:spacing w:before="100"/>
        <w:ind w:left="-540"/>
        <w:rPr>
          <w:rFonts w:ascii="Helvetica" w:hAnsi="Helvetica" w:cs="Times New Roman"/>
          <w:color w:val="39A5B7" w:themeColor="accent1"/>
          <w:sz w:val="28"/>
          <w:szCs w:val="28"/>
        </w:rPr>
      </w:pPr>
      <w:r w:rsidRPr="00B813BD">
        <w:rPr>
          <w:rFonts w:ascii="Helvetica" w:hAnsi="Helvetica" w:cs="Times New Roman"/>
          <w:color w:val="39A5B7" w:themeColor="accent1"/>
          <w:sz w:val="28"/>
          <w:szCs w:val="28"/>
        </w:rPr>
        <w:t>sOFTWARE Skills</w:t>
      </w:r>
    </w:p>
    <w:p w14:paraId="7CBA968B" w14:textId="713194F9" w:rsidR="0077095E" w:rsidRDefault="0077095E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Visual Studio</w:t>
      </w:r>
    </w:p>
    <w:p w14:paraId="077A12D8" w14:textId="3D710E06" w:rsidR="0077095E" w:rsidRDefault="0077095E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Android Studio</w:t>
      </w:r>
    </w:p>
    <w:p w14:paraId="2CAB29D8" w14:textId="1F1C8135" w:rsidR="0077095E" w:rsidRDefault="0077095E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Atom</w:t>
      </w:r>
    </w:p>
    <w:p w14:paraId="21072B46" w14:textId="6414C7E5" w:rsidR="002920B5" w:rsidRPr="008F11E5" w:rsidRDefault="00D115B9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Intermediate</w:t>
      </w:r>
      <w:r w:rsidR="00F461B0" w:rsidRPr="008F11E5">
        <w:rPr>
          <w:rFonts w:ascii="Helvetica" w:hAnsi="Helvetica" w:cs="Times New Roman"/>
          <w:sz w:val="24"/>
          <w:szCs w:val="24"/>
        </w:rPr>
        <w:t xml:space="preserve"> in </w:t>
      </w:r>
      <w:r w:rsidR="002920B5" w:rsidRPr="008F11E5">
        <w:rPr>
          <w:rFonts w:ascii="Helvetica" w:hAnsi="Helvetica" w:cs="Times New Roman"/>
          <w:sz w:val="24"/>
          <w:szCs w:val="24"/>
        </w:rPr>
        <w:t>Adobe Flash, Photoshop, Illustrator, Dreamweaver.</w:t>
      </w:r>
    </w:p>
    <w:p w14:paraId="2B13E483" w14:textId="77777777" w:rsidR="002920B5" w:rsidRPr="008F11E5" w:rsidRDefault="00854C7A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Beginner</w:t>
      </w:r>
      <w:r w:rsidR="00F461B0" w:rsidRPr="008F11E5">
        <w:rPr>
          <w:rFonts w:ascii="Helvetica" w:hAnsi="Helvetica" w:cs="Times New Roman"/>
          <w:sz w:val="24"/>
          <w:szCs w:val="24"/>
        </w:rPr>
        <w:t xml:space="preserve"> in </w:t>
      </w:r>
      <w:r w:rsidR="002920B5" w:rsidRPr="008F11E5">
        <w:rPr>
          <w:rFonts w:ascii="Helvetica" w:hAnsi="Helvetica" w:cs="Times New Roman"/>
          <w:sz w:val="24"/>
          <w:szCs w:val="24"/>
        </w:rPr>
        <w:t>AutoCAD</w:t>
      </w:r>
      <w:r w:rsidR="00761410" w:rsidRPr="008F11E5">
        <w:rPr>
          <w:rFonts w:ascii="Helvetica" w:hAnsi="Helvetica" w:cs="Times New Roman"/>
          <w:sz w:val="24"/>
          <w:szCs w:val="24"/>
        </w:rPr>
        <w:t>.</w:t>
      </w:r>
    </w:p>
    <w:p w14:paraId="649CD1F6" w14:textId="146AC84C" w:rsidR="00D31945" w:rsidRDefault="00D115B9" w:rsidP="0098173F">
      <w:pPr>
        <w:pStyle w:val="ListBullet"/>
        <w:numPr>
          <w:ilvl w:val="0"/>
          <w:numId w:val="29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Intermediate</w:t>
      </w:r>
      <w:r w:rsidRPr="008F11E5">
        <w:rPr>
          <w:rFonts w:ascii="Helvetica" w:hAnsi="Helvetica" w:cs="Times New Roman"/>
          <w:sz w:val="24"/>
          <w:szCs w:val="24"/>
        </w:rPr>
        <w:t xml:space="preserve"> </w:t>
      </w:r>
      <w:r w:rsidR="00F461B0" w:rsidRPr="008F11E5">
        <w:rPr>
          <w:rFonts w:ascii="Helvetica" w:hAnsi="Helvetica" w:cs="Times New Roman"/>
          <w:sz w:val="24"/>
          <w:szCs w:val="24"/>
        </w:rPr>
        <w:t xml:space="preserve">in </w:t>
      </w:r>
      <w:r w:rsidR="002920B5" w:rsidRPr="008F11E5">
        <w:rPr>
          <w:rFonts w:ascii="Helvetica" w:hAnsi="Helvetica" w:cs="Times New Roman"/>
          <w:sz w:val="24"/>
          <w:szCs w:val="24"/>
        </w:rPr>
        <w:t>Microsoft Visio, Excel, Word, PowerPoint</w:t>
      </w:r>
      <w:r w:rsidR="00761410" w:rsidRPr="008F11E5">
        <w:rPr>
          <w:rFonts w:ascii="Helvetica" w:hAnsi="Helvetica" w:cs="Times New Roman"/>
          <w:sz w:val="24"/>
          <w:szCs w:val="24"/>
        </w:rPr>
        <w:t>.</w:t>
      </w:r>
    </w:p>
    <w:p w14:paraId="44D6CA13" w14:textId="77777777" w:rsidR="006D7159" w:rsidRPr="007B5963" w:rsidRDefault="006D7159" w:rsidP="006D7159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ind w:left="180"/>
        <w:rPr>
          <w:rFonts w:ascii="Helvetica" w:hAnsi="Helvetica" w:cs="Times New Roman"/>
          <w:sz w:val="24"/>
          <w:szCs w:val="24"/>
        </w:rPr>
      </w:pPr>
    </w:p>
    <w:p w14:paraId="67E56417" w14:textId="3F7D84EC" w:rsidR="001547A8" w:rsidRPr="007B5963" w:rsidRDefault="007F39FF" w:rsidP="007B5963">
      <w:pPr>
        <w:pStyle w:val="Subsection"/>
        <w:shd w:val="clear" w:color="auto" w:fill="39A5B7" w:themeFill="accent1"/>
        <w:spacing w:before="360"/>
        <w:ind w:left="-720" w:right="-605"/>
        <w:rPr>
          <w:rFonts w:ascii="Helvetica" w:hAnsi="Helvetica" w:cs="Times New Roman"/>
          <w:color w:val="FFFFFF" w:themeColor="background1"/>
          <w:sz w:val="32"/>
          <w:szCs w:val="32"/>
        </w:rPr>
      </w:pPr>
      <w:r>
        <w:rPr>
          <w:rFonts w:ascii="Helvetica" w:hAnsi="Helvetica" w:cs="Times New Roman"/>
          <w:color w:val="FFFFFF" w:themeColor="background1"/>
          <w:sz w:val="32"/>
          <w:szCs w:val="32"/>
        </w:rPr>
        <w:t xml:space="preserve"> </w:t>
      </w:r>
      <w:r w:rsidR="00BA36FF" w:rsidRPr="00B813BD">
        <w:rPr>
          <w:rFonts w:ascii="Helvetica" w:hAnsi="Helvetica" w:cs="Times New Roman"/>
          <w:caps w:val="0"/>
          <w:color w:val="FFFFFF" w:themeColor="background1"/>
          <w:sz w:val="32"/>
          <w:szCs w:val="32"/>
        </w:rPr>
        <w:t>Languages</w:t>
      </w:r>
    </w:p>
    <w:p w14:paraId="13EEBD95" w14:textId="2132F56E" w:rsidR="00B45319" w:rsidRPr="001547A8" w:rsidRDefault="00B45319" w:rsidP="000D20DD">
      <w:pPr>
        <w:pStyle w:val="ListBullet"/>
        <w:numPr>
          <w:ilvl w:val="0"/>
          <w:numId w:val="30"/>
        </w:numPr>
        <w:spacing w:before="100" w:beforeAutospacing="1"/>
        <w:jc w:val="center"/>
        <w:rPr>
          <w:rFonts w:ascii="Helvetica" w:hAnsi="Helvetica" w:cs="Times New Roman"/>
          <w:b/>
          <w:bCs/>
          <w:sz w:val="20"/>
        </w:rPr>
      </w:pPr>
      <w:r w:rsidRPr="001547A8">
        <w:rPr>
          <w:rFonts w:ascii="Helvetica" w:hAnsi="Helvetica" w:cs="Times New Roman"/>
          <w:b/>
          <w:bCs/>
          <w:sz w:val="24"/>
          <w:szCs w:val="24"/>
        </w:rPr>
        <w:t>Arabic: Mother tongue</w:t>
      </w:r>
    </w:p>
    <w:p w14:paraId="1487001F" w14:textId="3F9A06EE" w:rsidR="003F4658" w:rsidRPr="008F11E5" w:rsidRDefault="003F4658" w:rsidP="001547A8">
      <w:pPr>
        <w:pStyle w:val="ListBullet"/>
        <w:numPr>
          <w:ilvl w:val="0"/>
          <w:numId w:val="0"/>
        </w:numPr>
        <w:ind w:left="-720" w:right="-621"/>
        <w:rPr>
          <w:rFonts w:ascii="Helvetica" w:hAnsi="Helvetica" w:cs="Times New Roman"/>
          <w:sz w:val="20"/>
        </w:rPr>
      </w:pPr>
    </w:p>
    <w:tbl>
      <w:tblPr>
        <w:tblStyle w:val="TableGrid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1142"/>
        <w:gridCol w:w="1341"/>
        <w:gridCol w:w="1179"/>
        <w:gridCol w:w="1662"/>
        <w:gridCol w:w="1599"/>
        <w:gridCol w:w="1165"/>
      </w:tblGrid>
      <w:tr w:rsidR="00A02421" w:rsidRPr="008F11E5" w14:paraId="2C443271" w14:textId="77777777" w:rsidTr="00B813BD">
        <w:trPr>
          <w:trHeight w:val="443"/>
        </w:trPr>
        <w:tc>
          <w:tcPr>
            <w:tcW w:w="1142" w:type="dxa"/>
            <w:vMerge w:val="restart"/>
            <w:tcBorders>
              <w:top w:val="single" w:sz="4" w:space="0" w:color="39A5B7" w:themeColor="accent1"/>
              <w:left w:val="single" w:sz="4" w:space="0" w:color="39A5B7" w:themeColor="accent1"/>
              <w:right w:val="single" w:sz="4" w:space="0" w:color="FFFFFF" w:themeColor="background1"/>
            </w:tcBorders>
            <w:shd w:val="clear" w:color="auto" w:fill="39A5B7" w:themeFill="accent1"/>
          </w:tcPr>
          <w:p w14:paraId="1A1C6913" w14:textId="77777777" w:rsidR="00A02421" w:rsidRPr="00B813BD" w:rsidRDefault="00A02421" w:rsidP="001547A8">
            <w:pPr>
              <w:pStyle w:val="Subsection"/>
              <w:ind w:left="-720" w:right="-621"/>
              <w:rPr>
                <w:rFonts w:ascii="Helvetica" w:hAnsi="Helvetica" w:cs="Times New Roman"/>
                <w:color w:val="FFFFFF" w:themeColor="background1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39A5B7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9A5B7" w:themeFill="accent1"/>
          </w:tcPr>
          <w:p w14:paraId="4EF7C023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understanding</w:t>
            </w:r>
          </w:p>
        </w:tc>
        <w:tc>
          <w:tcPr>
            <w:tcW w:w="3261" w:type="dxa"/>
            <w:gridSpan w:val="2"/>
            <w:tcBorders>
              <w:top w:val="single" w:sz="4" w:space="0" w:color="39A5B7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9A5B7" w:themeFill="accent1"/>
          </w:tcPr>
          <w:p w14:paraId="1192EE70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Spoking</w:t>
            </w:r>
          </w:p>
        </w:tc>
        <w:tc>
          <w:tcPr>
            <w:tcW w:w="1165" w:type="dxa"/>
            <w:tcBorders>
              <w:top w:val="single" w:sz="4" w:space="0" w:color="39A5B7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9A5B7" w:themeColor="accent1"/>
            </w:tcBorders>
            <w:shd w:val="clear" w:color="auto" w:fill="39A5B7" w:themeFill="accent1"/>
          </w:tcPr>
          <w:p w14:paraId="4CD1EB7F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Writing</w:t>
            </w:r>
          </w:p>
        </w:tc>
      </w:tr>
      <w:tr w:rsidR="0052178E" w:rsidRPr="008F11E5" w14:paraId="30B59CD5" w14:textId="77777777" w:rsidTr="0052178E">
        <w:trPr>
          <w:trHeight w:val="354"/>
        </w:trPr>
        <w:tc>
          <w:tcPr>
            <w:tcW w:w="1142" w:type="dxa"/>
            <w:vMerge/>
            <w:tcBorders>
              <w:left w:val="single" w:sz="4" w:space="0" w:color="39A5B7" w:themeColor="accent1"/>
              <w:bottom w:val="single" w:sz="4" w:space="0" w:color="39A5B7" w:themeColor="accent1"/>
              <w:right w:val="single" w:sz="4" w:space="0" w:color="FFFFFF" w:themeColor="background1"/>
            </w:tcBorders>
            <w:shd w:val="clear" w:color="auto" w:fill="39A5B7" w:themeFill="accent1"/>
          </w:tcPr>
          <w:p w14:paraId="4F4FE195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9A5B7" w:themeColor="accent1"/>
              <w:right w:val="single" w:sz="4" w:space="0" w:color="FFFFFF" w:themeColor="background1"/>
            </w:tcBorders>
            <w:shd w:val="clear" w:color="auto" w:fill="39A5B7" w:themeFill="accent1"/>
          </w:tcPr>
          <w:p w14:paraId="468DE460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Listening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9A5B7" w:themeColor="accent1"/>
              <w:right w:val="single" w:sz="4" w:space="0" w:color="FFFFFF" w:themeColor="background1"/>
            </w:tcBorders>
            <w:shd w:val="clear" w:color="auto" w:fill="39A5B7" w:themeFill="accent1"/>
          </w:tcPr>
          <w:p w14:paraId="4C7F0925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reading</w:t>
            </w:r>
          </w:p>
        </w:tc>
        <w:tc>
          <w:tcPr>
            <w:tcW w:w="16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9A5B7" w:themeColor="accent1"/>
              <w:right w:val="single" w:sz="4" w:space="0" w:color="FFFFFF" w:themeColor="background1"/>
            </w:tcBorders>
            <w:shd w:val="clear" w:color="auto" w:fill="39A5B7" w:themeFill="accent1"/>
          </w:tcPr>
          <w:p w14:paraId="408EBB37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interaction</w:t>
            </w:r>
          </w:p>
        </w:tc>
        <w:tc>
          <w:tcPr>
            <w:tcW w:w="1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9A5B7" w:themeColor="accent1"/>
              <w:right w:val="single" w:sz="4" w:space="0" w:color="FFFFFF" w:themeColor="background1"/>
            </w:tcBorders>
            <w:shd w:val="clear" w:color="auto" w:fill="39A5B7" w:themeFill="accent1"/>
          </w:tcPr>
          <w:p w14:paraId="3EB1009A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production</w:t>
            </w:r>
          </w:p>
        </w:tc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9A5B7" w:themeColor="accent1"/>
              <w:right w:val="single" w:sz="4" w:space="0" w:color="39A5B7" w:themeColor="accent1"/>
            </w:tcBorders>
            <w:shd w:val="clear" w:color="auto" w:fill="39A5B7" w:themeFill="accent1"/>
          </w:tcPr>
          <w:p w14:paraId="2770E2B2" w14:textId="77777777" w:rsidR="00A02421" w:rsidRPr="00B813BD" w:rsidRDefault="00A02421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</w:p>
        </w:tc>
      </w:tr>
      <w:tr w:rsidR="0052178E" w:rsidRPr="008F11E5" w14:paraId="70DE0DC1" w14:textId="77777777" w:rsidTr="0052178E">
        <w:trPr>
          <w:trHeight w:val="101"/>
        </w:trPr>
        <w:tc>
          <w:tcPr>
            <w:tcW w:w="1142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9A5B7" w:themeFill="accent1"/>
          </w:tcPr>
          <w:p w14:paraId="424E6CDF" w14:textId="77777777" w:rsidR="00D53CB2" w:rsidRPr="00B813BD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English</w:t>
            </w:r>
          </w:p>
        </w:tc>
        <w:tc>
          <w:tcPr>
            <w:tcW w:w="1341" w:type="dxa"/>
            <w:tcBorders>
              <w:top w:val="single" w:sz="4" w:space="0" w:color="39A5B7" w:themeColor="accent1"/>
              <w:left w:val="single" w:sz="4" w:space="0" w:color="FFFFFF" w:themeColor="background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55B38A84" w14:textId="3834F4C3" w:rsidR="00D53CB2" w:rsidRPr="008F11E5" w:rsidRDefault="0052081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>
              <w:rPr>
                <w:rFonts w:ascii="Helvetica" w:hAnsi="Helvetica" w:cs="Times New Roman"/>
                <w:b w:val="0"/>
                <w:bCs w:val="0"/>
                <w:szCs w:val="18"/>
              </w:rPr>
              <w:t>fluent</w:t>
            </w:r>
          </w:p>
        </w:tc>
        <w:tc>
          <w:tcPr>
            <w:tcW w:w="1179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63D5CC2F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 xml:space="preserve"> expert</w:t>
            </w:r>
          </w:p>
        </w:tc>
        <w:tc>
          <w:tcPr>
            <w:tcW w:w="1662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1C0705F0" w14:textId="515BF13D" w:rsidR="00D53CB2" w:rsidRPr="008F11E5" w:rsidRDefault="0052081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>
              <w:rPr>
                <w:rFonts w:ascii="Helvetica" w:hAnsi="Helvetica" w:cs="Times New Roman"/>
                <w:b w:val="0"/>
                <w:bCs w:val="0"/>
                <w:szCs w:val="18"/>
              </w:rPr>
              <w:t>expert</w:t>
            </w:r>
          </w:p>
        </w:tc>
        <w:tc>
          <w:tcPr>
            <w:tcW w:w="1599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547B7A04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good</w:t>
            </w:r>
          </w:p>
        </w:tc>
        <w:tc>
          <w:tcPr>
            <w:tcW w:w="1165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2004BD47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good</w:t>
            </w:r>
          </w:p>
        </w:tc>
      </w:tr>
      <w:tr w:rsidR="00D53CB2" w:rsidRPr="008F11E5" w14:paraId="2C263A72" w14:textId="77777777" w:rsidTr="00B813BD">
        <w:trPr>
          <w:trHeight w:val="101"/>
        </w:trPr>
        <w:tc>
          <w:tcPr>
            <w:tcW w:w="1142" w:type="dxa"/>
            <w:tcBorders>
              <w:top w:val="single" w:sz="4" w:space="0" w:color="FFFFFF" w:themeColor="background1"/>
              <w:left w:val="single" w:sz="4" w:space="0" w:color="39A5B7" w:themeColor="accen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9A5B7" w:themeFill="accent1"/>
          </w:tcPr>
          <w:p w14:paraId="11C29176" w14:textId="77777777" w:rsidR="00D53CB2" w:rsidRPr="00B813BD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French</w:t>
            </w:r>
          </w:p>
        </w:tc>
        <w:tc>
          <w:tcPr>
            <w:tcW w:w="1341" w:type="dxa"/>
            <w:tcBorders>
              <w:top w:val="single" w:sz="4" w:space="0" w:color="39A5B7" w:themeColor="accent1"/>
              <w:left w:val="single" w:sz="4" w:space="0" w:color="FFFFFF" w:themeColor="background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70532884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 xml:space="preserve"> good</w:t>
            </w:r>
          </w:p>
        </w:tc>
        <w:tc>
          <w:tcPr>
            <w:tcW w:w="1179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41464930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expert</w:t>
            </w:r>
          </w:p>
        </w:tc>
        <w:tc>
          <w:tcPr>
            <w:tcW w:w="1662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40728C61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good</w:t>
            </w:r>
          </w:p>
        </w:tc>
        <w:tc>
          <w:tcPr>
            <w:tcW w:w="1599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05804C32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basic</w:t>
            </w:r>
          </w:p>
        </w:tc>
        <w:tc>
          <w:tcPr>
            <w:tcW w:w="1165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25F7BD4F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good</w:t>
            </w:r>
          </w:p>
        </w:tc>
      </w:tr>
      <w:tr w:rsidR="00D53CB2" w:rsidRPr="008F11E5" w14:paraId="7F4DC8C9" w14:textId="77777777" w:rsidTr="00B813BD">
        <w:trPr>
          <w:trHeight w:val="336"/>
        </w:trPr>
        <w:tc>
          <w:tcPr>
            <w:tcW w:w="1142" w:type="dxa"/>
            <w:tcBorders>
              <w:top w:val="single" w:sz="4" w:space="0" w:color="FFFFFF" w:themeColor="background1"/>
              <w:left w:val="single" w:sz="4" w:space="0" w:color="39A5B7" w:themeColor="accent1"/>
              <w:bottom w:val="single" w:sz="4" w:space="0" w:color="39A5B7" w:themeColor="accent1"/>
              <w:right w:val="single" w:sz="4" w:space="0" w:color="FFFFFF" w:themeColor="background1"/>
            </w:tcBorders>
            <w:shd w:val="clear" w:color="auto" w:fill="39A5B7" w:themeFill="accent1"/>
          </w:tcPr>
          <w:p w14:paraId="519CEA79" w14:textId="77777777" w:rsidR="00D53CB2" w:rsidRPr="00B813BD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color w:val="FFFFFF" w:themeColor="background1"/>
                <w:szCs w:val="18"/>
              </w:rPr>
            </w:pPr>
            <w:r w:rsidRPr="00B813BD">
              <w:rPr>
                <w:rFonts w:ascii="Helvetica" w:hAnsi="Helvetica" w:cs="Times New Roman"/>
                <w:color w:val="FFFFFF" w:themeColor="background1"/>
                <w:szCs w:val="18"/>
              </w:rPr>
              <w:t>Spanish</w:t>
            </w:r>
          </w:p>
        </w:tc>
        <w:tc>
          <w:tcPr>
            <w:tcW w:w="1341" w:type="dxa"/>
            <w:tcBorders>
              <w:top w:val="single" w:sz="4" w:space="0" w:color="39A5B7" w:themeColor="accent1"/>
              <w:left w:val="single" w:sz="4" w:space="0" w:color="FFFFFF" w:themeColor="background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0BDC139B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basic</w:t>
            </w:r>
          </w:p>
        </w:tc>
        <w:tc>
          <w:tcPr>
            <w:tcW w:w="1179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14E8C726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basic</w:t>
            </w:r>
          </w:p>
        </w:tc>
        <w:tc>
          <w:tcPr>
            <w:tcW w:w="1662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412CCC3B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basic</w:t>
            </w:r>
          </w:p>
        </w:tc>
        <w:tc>
          <w:tcPr>
            <w:tcW w:w="1599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6EA3BB96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basic</w:t>
            </w:r>
          </w:p>
        </w:tc>
        <w:tc>
          <w:tcPr>
            <w:tcW w:w="1165" w:type="dxa"/>
            <w:tcBorders>
              <w:top w:val="single" w:sz="4" w:space="0" w:color="39A5B7" w:themeColor="accent1"/>
              <w:left w:val="single" w:sz="4" w:space="0" w:color="39A5B7" w:themeColor="accent1"/>
              <w:bottom w:val="single" w:sz="4" w:space="0" w:color="39A5B7" w:themeColor="accent1"/>
              <w:right w:val="single" w:sz="4" w:space="0" w:color="39A5B7" w:themeColor="accent1"/>
            </w:tcBorders>
          </w:tcPr>
          <w:p w14:paraId="1A6066A0" w14:textId="77777777" w:rsidR="00D53CB2" w:rsidRPr="008F11E5" w:rsidRDefault="00D53CB2" w:rsidP="001547A8">
            <w:pPr>
              <w:pStyle w:val="Subsection"/>
              <w:ind w:left="-720" w:right="-621"/>
              <w:jc w:val="center"/>
              <w:rPr>
                <w:rFonts w:ascii="Helvetica" w:hAnsi="Helvetica" w:cs="Times New Roman"/>
                <w:b w:val="0"/>
                <w:bCs w:val="0"/>
                <w:szCs w:val="18"/>
              </w:rPr>
            </w:pPr>
            <w:r w:rsidRPr="008F11E5">
              <w:rPr>
                <w:rFonts w:ascii="Helvetica" w:hAnsi="Helvetica" w:cs="Times New Roman"/>
                <w:b w:val="0"/>
                <w:bCs w:val="0"/>
                <w:szCs w:val="18"/>
              </w:rPr>
              <w:t>basic</w:t>
            </w:r>
          </w:p>
        </w:tc>
      </w:tr>
    </w:tbl>
    <w:p w14:paraId="2292E5DE" w14:textId="4C9F15BF" w:rsidR="005C054C" w:rsidRPr="008F11E5" w:rsidRDefault="005C054C" w:rsidP="00D31945">
      <w:pPr>
        <w:pStyle w:val="Subsection"/>
        <w:rPr>
          <w:rFonts w:ascii="Helvetica" w:hAnsi="Helvetica" w:cs="Times New Roman"/>
        </w:rPr>
      </w:pPr>
    </w:p>
    <w:sectPr w:rsidR="005C054C" w:rsidRPr="008F11E5" w:rsidSect="0098173F">
      <w:type w:val="continuous"/>
      <w:pgSz w:w="12240" w:h="15840"/>
      <w:pgMar w:top="900" w:right="1440" w:bottom="1080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61FC1" w14:textId="77777777" w:rsidR="00550839" w:rsidRDefault="00550839">
      <w:pPr>
        <w:spacing w:after="0"/>
      </w:pPr>
      <w:r>
        <w:separator/>
      </w:r>
    </w:p>
  </w:endnote>
  <w:endnote w:type="continuationSeparator" w:id="0">
    <w:p w14:paraId="086D6546" w14:textId="77777777" w:rsidR="00550839" w:rsidRDefault="005508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914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A4A60" w14:textId="41F5A9F8" w:rsidR="00E549A9" w:rsidRDefault="00E549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F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D4295A" w14:textId="77777777" w:rsidR="009A2580" w:rsidRDefault="009A2580" w:rsidP="00E549A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6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58209" w14:textId="534885A4" w:rsidR="00E549A9" w:rsidRDefault="00E549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F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7A49F7" w14:textId="77777777" w:rsidR="00E549A9" w:rsidRDefault="00E54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9E534" w14:textId="77777777" w:rsidR="00550839" w:rsidRDefault="00550839">
      <w:pPr>
        <w:spacing w:after="0"/>
      </w:pPr>
      <w:r>
        <w:separator/>
      </w:r>
    </w:p>
  </w:footnote>
  <w:footnote w:type="continuationSeparator" w:id="0">
    <w:p w14:paraId="73D10BF2" w14:textId="77777777" w:rsidR="00550839" w:rsidRDefault="005508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F52B3F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CF82A61"/>
    <w:multiLevelType w:val="hybridMultilevel"/>
    <w:tmpl w:val="FBE41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8551E"/>
    <w:multiLevelType w:val="hybridMultilevel"/>
    <w:tmpl w:val="52CCD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3B90"/>
    <w:multiLevelType w:val="hybridMultilevel"/>
    <w:tmpl w:val="80328938"/>
    <w:lvl w:ilvl="0" w:tplc="B8FC1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D4D4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97E39"/>
    <w:multiLevelType w:val="hybridMultilevel"/>
    <w:tmpl w:val="6F80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67BA4"/>
    <w:multiLevelType w:val="hybridMultilevel"/>
    <w:tmpl w:val="2B523D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9095B"/>
    <w:multiLevelType w:val="hybridMultilevel"/>
    <w:tmpl w:val="5296C8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67E17"/>
    <w:multiLevelType w:val="hybridMultilevel"/>
    <w:tmpl w:val="203A9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37338"/>
    <w:multiLevelType w:val="hybridMultilevel"/>
    <w:tmpl w:val="F6689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10EFB"/>
    <w:multiLevelType w:val="hybridMultilevel"/>
    <w:tmpl w:val="E8A49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E1755"/>
    <w:multiLevelType w:val="hybridMultilevel"/>
    <w:tmpl w:val="BEB8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E4FB9"/>
    <w:multiLevelType w:val="hybridMultilevel"/>
    <w:tmpl w:val="45D09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A3C47"/>
    <w:multiLevelType w:val="hybridMultilevel"/>
    <w:tmpl w:val="F56E4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A3861"/>
    <w:multiLevelType w:val="hybridMultilevel"/>
    <w:tmpl w:val="42EA8F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495"/>
    <w:multiLevelType w:val="hybridMultilevel"/>
    <w:tmpl w:val="C9B84808"/>
    <w:lvl w:ilvl="0" w:tplc="7206F112">
      <w:start w:val="1"/>
      <w:numFmt w:val="upperLetter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306477A"/>
    <w:multiLevelType w:val="hybridMultilevel"/>
    <w:tmpl w:val="B9161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DC2DDC"/>
    <w:multiLevelType w:val="hybridMultilevel"/>
    <w:tmpl w:val="25547E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C073C"/>
    <w:multiLevelType w:val="hybridMultilevel"/>
    <w:tmpl w:val="559C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D244D"/>
    <w:multiLevelType w:val="hybridMultilevel"/>
    <w:tmpl w:val="BAB0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D4250"/>
    <w:multiLevelType w:val="hybridMultilevel"/>
    <w:tmpl w:val="6B74A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245B7"/>
    <w:multiLevelType w:val="hybridMultilevel"/>
    <w:tmpl w:val="82D6E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4608A"/>
    <w:multiLevelType w:val="hybridMultilevel"/>
    <w:tmpl w:val="9C10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64EAD"/>
    <w:multiLevelType w:val="hybridMultilevel"/>
    <w:tmpl w:val="1C36B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A394E"/>
    <w:multiLevelType w:val="hybridMultilevel"/>
    <w:tmpl w:val="6A66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73E1D"/>
    <w:multiLevelType w:val="hybridMultilevel"/>
    <w:tmpl w:val="5464D32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>
    <w:nsid w:val="7ADD3425"/>
    <w:multiLevelType w:val="hybridMultilevel"/>
    <w:tmpl w:val="9C061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76805"/>
    <w:multiLevelType w:val="hybridMultilevel"/>
    <w:tmpl w:val="C4BE2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7"/>
  </w:num>
  <w:num w:numId="6">
    <w:abstractNumId w:val="2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6"/>
  </w:num>
  <w:num w:numId="14">
    <w:abstractNumId w:val="9"/>
  </w:num>
  <w:num w:numId="15">
    <w:abstractNumId w:val="25"/>
  </w:num>
  <w:num w:numId="16">
    <w:abstractNumId w:val="7"/>
  </w:num>
  <w:num w:numId="17">
    <w:abstractNumId w:val="8"/>
  </w:num>
  <w:num w:numId="18">
    <w:abstractNumId w:val="2"/>
  </w:num>
  <w:num w:numId="19">
    <w:abstractNumId w:val="24"/>
  </w:num>
  <w:num w:numId="20">
    <w:abstractNumId w:val="11"/>
  </w:num>
  <w:num w:numId="21">
    <w:abstractNumId w:val="20"/>
  </w:num>
  <w:num w:numId="22">
    <w:abstractNumId w:val="19"/>
  </w:num>
  <w:num w:numId="23">
    <w:abstractNumId w:val="3"/>
  </w:num>
  <w:num w:numId="24">
    <w:abstractNumId w:val="13"/>
  </w:num>
  <w:num w:numId="25">
    <w:abstractNumId w:val="5"/>
  </w:num>
  <w:num w:numId="26">
    <w:abstractNumId w:val="15"/>
  </w:num>
  <w:num w:numId="27">
    <w:abstractNumId w:val="21"/>
  </w:num>
  <w:num w:numId="28">
    <w:abstractNumId w:val="10"/>
  </w:num>
  <w:num w:numId="29">
    <w:abstractNumId w:val="4"/>
  </w:num>
  <w:num w:numId="30">
    <w:abstractNumId w:val="16"/>
  </w:num>
  <w:num w:numId="31">
    <w:abstractNumId w:val="14"/>
  </w:num>
  <w:num w:numId="32">
    <w:abstractNumId w:val="18"/>
  </w:num>
  <w:num w:numId="33">
    <w:abstractNumId w:val="0"/>
  </w:num>
  <w:num w:numId="34">
    <w:abstractNumId w:val="12"/>
  </w:num>
  <w:num w:numId="35">
    <w:abstractNumId w:val="22"/>
  </w:num>
  <w:num w:numId="36">
    <w:abstractNumId w:val="2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23"/>
    <w:rsid w:val="0000619A"/>
    <w:rsid w:val="00031522"/>
    <w:rsid w:val="00062BBF"/>
    <w:rsid w:val="00065F28"/>
    <w:rsid w:val="00077F50"/>
    <w:rsid w:val="00080F0B"/>
    <w:rsid w:val="0009118F"/>
    <w:rsid w:val="000912C5"/>
    <w:rsid w:val="00091789"/>
    <w:rsid w:val="000B5C67"/>
    <w:rsid w:val="000D20DD"/>
    <w:rsid w:val="000D2ABB"/>
    <w:rsid w:val="000F327A"/>
    <w:rsid w:val="00105447"/>
    <w:rsid w:val="0011738C"/>
    <w:rsid w:val="00136BDF"/>
    <w:rsid w:val="00141AAB"/>
    <w:rsid w:val="001547A8"/>
    <w:rsid w:val="001674E6"/>
    <w:rsid w:val="00174855"/>
    <w:rsid w:val="001943AD"/>
    <w:rsid w:val="001B0074"/>
    <w:rsid w:val="001C79D8"/>
    <w:rsid w:val="001D7DA1"/>
    <w:rsid w:val="00205D12"/>
    <w:rsid w:val="00205F3E"/>
    <w:rsid w:val="002665F7"/>
    <w:rsid w:val="00275763"/>
    <w:rsid w:val="00284F0B"/>
    <w:rsid w:val="002920B5"/>
    <w:rsid w:val="00292140"/>
    <w:rsid w:val="002F29E9"/>
    <w:rsid w:val="00300C34"/>
    <w:rsid w:val="00314870"/>
    <w:rsid w:val="00366509"/>
    <w:rsid w:val="00373077"/>
    <w:rsid w:val="00385312"/>
    <w:rsid w:val="003B072E"/>
    <w:rsid w:val="003B4922"/>
    <w:rsid w:val="003B68A8"/>
    <w:rsid w:val="003C16A3"/>
    <w:rsid w:val="003F2DEC"/>
    <w:rsid w:val="003F4658"/>
    <w:rsid w:val="00445A58"/>
    <w:rsid w:val="004649B2"/>
    <w:rsid w:val="00464CAD"/>
    <w:rsid w:val="0049706F"/>
    <w:rsid w:val="004B16FA"/>
    <w:rsid w:val="004B4CCC"/>
    <w:rsid w:val="004B5845"/>
    <w:rsid w:val="00505093"/>
    <w:rsid w:val="00520812"/>
    <w:rsid w:val="0052178E"/>
    <w:rsid w:val="005256A6"/>
    <w:rsid w:val="005327F4"/>
    <w:rsid w:val="00532D3D"/>
    <w:rsid w:val="0053445D"/>
    <w:rsid w:val="00540AD3"/>
    <w:rsid w:val="00545396"/>
    <w:rsid w:val="00550839"/>
    <w:rsid w:val="00554286"/>
    <w:rsid w:val="005555E3"/>
    <w:rsid w:val="00585B9A"/>
    <w:rsid w:val="005951EF"/>
    <w:rsid w:val="005966A4"/>
    <w:rsid w:val="005C054C"/>
    <w:rsid w:val="005E1D7F"/>
    <w:rsid w:val="005F191D"/>
    <w:rsid w:val="005F7138"/>
    <w:rsid w:val="00606642"/>
    <w:rsid w:val="006214D7"/>
    <w:rsid w:val="00623158"/>
    <w:rsid w:val="0063086A"/>
    <w:rsid w:val="006871F5"/>
    <w:rsid w:val="0069028F"/>
    <w:rsid w:val="006D358A"/>
    <w:rsid w:val="006D52B1"/>
    <w:rsid w:val="006D7159"/>
    <w:rsid w:val="0070091A"/>
    <w:rsid w:val="0070268B"/>
    <w:rsid w:val="007117DE"/>
    <w:rsid w:val="007247F4"/>
    <w:rsid w:val="00727548"/>
    <w:rsid w:val="00746723"/>
    <w:rsid w:val="0076037C"/>
    <w:rsid w:val="00761410"/>
    <w:rsid w:val="007630BE"/>
    <w:rsid w:val="0077095E"/>
    <w:rsid w:val="00772C01"/>
    <w:rsid w:val="00777D2F"/>
    <w:rsid w:val="007A5913"/>
    <w:rsid w:val="007B5963"/>
    <w:rsid w:val="007C4A2D"/>
    <w:rsid w:val="007C628F"/>
    <w:rsid w:val="007D3677"/>
    <w:rsid w:val="007D6BCD"/>
    <w:rsid w:val="007E2E62"/>
    <w:rsid w:val="007E44D1"/>
    <w:rsid w:val="007F39FF"/>
    <w:rsid w:val="00806D37"/>
    <w:rsid w:val="008336AF"/>
    <w:rsid w:val="00843BE0"/>
    <w:rsid w:val="00851F47"/>
    <w:rsid w:val="00854C7A"/>
    <w:rsid w:val="008600A9"/>
    <w:rsid w:val="00884341"/>
    <w:rsid w:val="008B364E"/>
    <w:rsid w:val="008F11E5"/>
    <w:rsid w:val="008F62CC"/>
    <w:rsid w:val="009161B2"/>
    <w:rsid w:val="00923F61"/>
    <w:rsid w:val="0098173F"/>
    <w:rsid w:val="00987790"/>
    <w:rsid w:val="009A2580"/>
    <w:rsid w:val="009A7C2B"/>
    <w:rsid w:val="009B54C9"/>
    <w:rsid w:val="009C3062"/>
    <w:rsid w:val="009F7F6C"/>
    <w:rsid w:val="00A02421"/>
    <w:rsid w:val="00A220C1"/>
    <w:rsid w:val="00A415ED"/>
    <w:rsid w:val="00A43375"/>
    <w:rsid w:val="00A82AAF"/>
    <w:rsid w:val="00AA099A"/>
    <w:rsid w:val="00B007C5"/>
    <w:rsid w:val="00B239AF"/>
    <w:rsid w:val="00B2571D"/>
    <w:rsid w:val="00B45319"/>
    <w:rsid w:val="00B62BA3"/>
    <w:rsid w:val="00B813BD"/>
    <w:rsid w:val="00B85DAC"/>
    <w:rsid w:val="00B92968"/>
    <w:rsid w:val="00BA36FF"/>
    <w:rsid w:val="00BB2DD9"/>
    <w:rsid w:val="00BE62D1"/>
    <w:rsid w:val="00C04329"/>
    <w:rsid w:val="00C12948"/>
    <w:rsid w:val="00C31589"/>
    <w:rsid w:val="00CA5A97"/>
    <w:rsid w:val="00CD430E"/>
    <w:rsid w:val="00CE5BCB"/>
    <w:rsid w:val="00D115B9"/>
    <w:rsid w:val="00D12834"/>
    <w:rsid w:val="00D22993"/>
    <w:rsid w:val="00D30BF6"/>
    <w:rsid w:val="00D31945"/>
    <w:rsid w:val="00D40C80"/>
    <w:rsid w:val="00D53CB2"/>
    <w:rsid w:val="00D57F49"/>
    <w:rsid w:val="00D97649"/>
    <w:rsid w:val="00DA249A"/>
    <w:rsid w:val="00DA4DD2"/>
    <w:rsid w:val="00DC017E"/>
    <w:rsid w:val="00DC2DBC"/>
    <w:rsid w:val="00DE66A8"/>
    <w:rsid w:val="00E0671C"/>
    <w:rsid w:val="00E13BBA"/>
    <w:rsid w:val="00E1585C"/>
    <w:rsid w:val="00E33AC2"/>
    <w:rsid w:val="00E35E6F"/>
    <w:rsid w:val="00E44941"/>
    <w:rsid w:val="00E47AD9"/>
    <w:rsid w:val="00E531D6"/>
    <w:rsid w:val="00E549A9"/>
    <w:rsid w:val="00E65A6C"/>
    <w:rsid w:val="00E7041C"/>
    <w:rsid w:val="00F13F52"/>
    <w:rsid w:val="00F461B0"/>
    <w:rsid w:val="00F5718F"/>
    <w:rsid w:val="00F66F4B"/>
    <w:rsid w:val="00FB50D0"/>
    <w:rsid w:val="00FB61A5"/>
    <w:rsid w:val="00FC1234"/>
    <w:rsid w:val="00FC7187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C76"/>
  <w15:chartTrackingRefBased/>
  <w15:docId w15:val="{8795A83B-572D-4494-ACD9-95729F06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A7C2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table" w:styleId="TableGrid">
    <w:name w:val="Table Grid"/>
    <w:basedOn w:val="TableNormal"/>
    <w:uiPriority w:val="39"/>
    <w:rsid w:val="00B453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072E"/>
    <w:rPr>
      <w:color w:val="39A5B7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49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E6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62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unhideWhenUsed/>
    <w:qFormat/>
    <w:rsid w:val="00E65A6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A7C2B"/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951EF"/>
    <w:rPr>
      <w:color w:val="A3648B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AD9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CV\www.ua.edu.l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yceepilote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cisco.com/go/verifycertificate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CV\www.ua.edu.l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hat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DBB11A46384ED6A208E207790D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0DB4-CC42-49D0-8510-BDA60E2EC35D}"/>
      </w:docPartPr>
      <w:docPartBody>
        <w:p w:rsidR="00C51B7A" w:rsidRDefault="00701438">
          <w:pPr>
            <w:pStyle w:val="48DBB11A46384ED6A208E207790D383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21"/>
    <w:rsid w:val="000F126E"/>
    <w:rsid w:val="00102183"/>
    <w:rsid w:val="001537BD"/>
    <w:rsid w:val="001E400C"/>
    <w:rsid w:val="00267DBC"/>
    <w:rsid w:val="00287E17"/>
    <w:rsid w:val="00291BCC"/>
    <w:rsid w:val="002A1AE6"/>
    <w:rsid w:val="003679B2"/>
    <w:rsid w:val="004050BD"/>
    <w:rsid w:val="0042789C"/>
    <w:rsid w:val="00493604"/>
    <w:rsid w:val="005A4ABC"/>
    <w:rsid w:val="00675A31"/>
    <w:rsid w:val="006B1254"/>
    <w:rsid w:val="00701438"/>
    <w:rsid w:val="00785938"/>
    <w:rsid w:val="00813895"/>
    <w:rsid w:val="0081756B"/>
    <w:rsid w:val="00830FD9"/>
    <w:rsid w:val="00834145"/>
    <w:rsid w:val="00845FC3"/>
    <w:rsid w:val="00865B42"/>
    <w:rsid w:val="008D1346"/>
    <w:rsid w:val="008D7BB3"/>
    <w:rsid w:val="00926921"/>
    <w:rsid w:val="00947224"/>
    <w:rsid w:val="00964C90"/>
    <w:rsid w:val="00A86E0B"/>
    <w:rsid w:val="00B349D0"/>
    <w:rsid w:val="00BD3043"/>
    <w:rsid w:val="00C01457"/>
    <w:rsid w:val="00C23970"/>
    <w:rsid w:val="00C51B7A"/>
    <w:rsid w:val="00C84572"/>
    <w:rsid w:val="00CB0500"/>
    <w:rsid w:val="00D21F09"/>
    <w:rsid w:val="00D6397F"/>
    <w:rsid w:val="00D73DBF"/>
    <w:rsid w:val="00DA1820"/>
    <w:rsid w:val="00DE61D9"/>
    <w:rsid w:val="00DF0C00"/>
    <w:rsid w:val="00E00078"/>
    <w:rsid w:val="00E819BA"/>
    <w:rsid w:val="00F07302"/>
    <w:rsid w:val="00F44A9D"/>
    <w:rsid w:val="00F833D3"/>
    <w:rsid w:val="00FA4A6F"/>
    <w:rsid w:val="00FB1682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DBB11A46384ED6A208E207790D383B">
    <w:name w:val="48DBB11A46384ED6A208E207790D383B"/>
  </w:style>
  <w:style w:type="paragraph" w:customStyle="1" w:styleId="4DFDC468163E492EB8426A1F16F01887">
    <w:name w:val="4DFDC468163E492EB8426A1F16F01887"/>
  </w:style>
  <w:style w:type="paragraph" w:customStyle="1" w:styleId="972BD5F742F54E75BDBFBE780E014291">
    <w:name w:val="972BD5F742F54E75BDBFBE780E014291"/>
  </w:style>
  <w:style w:type="paragraph" w:customStyle="1" w:styleId="E1C1CFE838B7433DB29955142A6E6E72">
    <w:name w:val="E1C1CFE838B7433DB29955142A6E6E72"/>
  </w:style>
  <w:style w:type="paragraph" w:customStyle="1" w:styleId="A64353B1DFEF44FEB03352C10DC27D94">
    <w:name w:val="A64353B1DFEF44FEB03352C10DC27D94"/>
  </w:style>
  <w:style w:type="paragraph" w:customStyle="1" w:styleId="DD759CF1705648BB89A25AA457BE3266">
    <w:name w:val="DD759CF1705648BB89A25AA457BE3266"/>
  </w:style>
  <w:style w:type="paragraph" w:customStyle="1" w:styleId="7F40C55D4C2A4B29A1A58D5B1FBD9C90">
    <w:name w:val="7F40C55D4C2A4B29A1A58D5B1FBD9C90"/>
  </w:style>
  <w:style w:type="paragraph" w:customStyle="1" w:styleId="F9577DA25A304940BC3C6E6BBD27C954">
    <w:name w:val="F9577DA25A304940BC3C6E6BBD27C954"/>
  </w:style>
  <w:style w:type="paragraph" w:customStyle="1" w:styleId="62647461F5374E8FAB040047FDB2A76A">
    <w:name w:val="62647461F5374E8FAB040047FDB2A76A"/>
  </w:style>
  <w:style w:type="character" w:styleId="PlaceholderText">
    <w:name w:val="Placeholder Text"/>
    <w:basedOn w:val="DefaultParagraphFont"/>
    <w:uiPriority w:val="99"/>
    <w:semiHidden/>
    <w:rsid w:val="00291BCC"/>
    <w:rPr>
      <w:color w:val="808080"/>
    </w:rPr>
  </w:style>
  <w:style w:type="paragraph" w:customStyle="1" w:styleId="994268DFD665426AA3FDF4B9DE6CB5BA">
    <w:name w:val="994268DFD665426AA3FDF4B9DE6CB5BA"/>
  </w:style>
  <w:style w:type="paragraph" w:customStyle="1" w:styleId="D96E7FFB069046F58CB9BFF6449A7DCD">
    <w:name w:val="D96E7FFB069046F58CB9BFF6449A7DC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F57716BF899B4AC9B146D3C6E7E3CF6A">
    <w:name w:val="F57716BF899B4AC9B146D3C6E7E3CF6A"/>
  </w:style>
  <w:style w:type="paragraph" w:customStyle="1" w:styleId="D1C9357CF02F4E13ABCC2BDBBB39778A">
    <w:name w:val="D1C9357CF02F4E13ABCC2BDBBB39778A"/>
  </w:style>
  <w:style w:type="paragraph" w:customStyle="1" w:styleId="E943866D18B540BCB5D33E08B72CC4AC">
    <w:name w:val="E943866D18B540BCB5D33E08B72CC4AC"/>
  </w:style>
  <w:style w:type="paragraph" w:customStyle="1" w:styleId="75363883A2864ED195017CFD70FEB302">
    <w:name w:val="75363883A2864ED195017CFD70FEB302"/>
  </w:style>
  <w:style w:type="paragraph" w:customStyle="1" w:styleId="A96FD5C7EC554DB4A7CED0CA1214C5F8">
    <w:name w:val="A96FD5C7EC554DB4A7CED0CA1214C5F8"/>
  </w:style>
  <w:style w:type="paragraph" w:customStyle="1" w:styleId="BBD1C977B4974691A68875A43470C4B5">
    <w:name w:val="BBD1C977B4974691A68875A43470C4B5"/>
  </w:style>
  <w:style w:type="paragraph" w:customStyle="1" w:styleId="E9FC890BC7704D3AADAA50CAD02BBEF6">
    <w:name w:val="E9FC890BC7704D3AADAA50CAD02BBEF6"/>
  </w:style>
  <w:style w:type="paragraph" w:customStyle="1" w:styleId="15B8A69115D44E2C8109012166202592">
    <w:name w:val="15B8A69115D44E2C8109012166202592"/>
    <w:rsid w:val="00926921"/>
  </w:style>
  <w:style w:type="paragraph" w:customStyle="1" w:styleId="D9E6683197E1400C8A4F669E9C8A261E">
    <w:name w:val="D9E6683197E1400C8A4F669E9C8A261E"/>
    <w:rsid w:val="00291BCC"/>
    <w:rPr>
      <w:lang w:val="fr-FR" w:eastAsia="fr-FR"/>
    </w:rPr>
  </w:style>
  <w:style w:type="paragraph" w:customStyle="1" w:styleId="80D95A327E6546479A3A9CC505AB1B7B">
    <w:name w:val="80D95A327E6546479A3A9CC505AB1B7B"/>
    <w:rsid w:val="00291BCC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71215913 </CompanyPhone>
  <CompanyFax/>
  <CompanyEmail>Sex: Mle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F39D5-90B4-44EF-B5EA-7BD69CF1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536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Abdallah A. FARHAT</dc:creator>
  <cp:keywords/>
  <cp:lastModifiedBy>Abdallah Farhat</cp:lastModifiedBy>
  <cp:revision>65</cp:revision>
  <cp:lastPrinted>2018-03-04T04:42:00Z</cp:lastPrinted>
  <dcterms:created xsi:type="dcterms:W3CDTF">2017-12-28T08:58:00Z</dcterms:created>
  <dcterms:modified xsi:type="dcterms:W3CDTF">2019-06-13T15:41:00Z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