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008"/>
        <w:gridCol w:w="4352"/>
      </w:tblGrid>
      <w:tr w:rsidR="00D92B95" w:rsidTr="00DB248D">
        <w:trPr>
          <w:trHeight w:val="2531"/>
        </w:trPr>
        <w:tc>
          <w:tcPr>
            <w:tcW w:w="5013" w:type="dxa"/>
            <w:vAlign w:val="bottom"/>
          </w:tcPr>
          <w:p w:rsidR="00C84833" w:rsidRDefault="00EF5136" w:rsidP="001F383F">
            <w:pPr>
              <w:pStyle w:val="Title"/>
            </w:pPr>
            <w:sdt>
              <w:sdtPr>
                <w:alias w:val="Enter first name:"/>
                <w:tag w:val="Enter first name:"/>
                <w:id w:val="1306818671"/>
                <w:placeholder>
                  <w:docPart w:val="1F27EB7CAE3A40DEA36A07E1D8586E8F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/>
              <w:sdtContent>
                <w:r w:rsidR="001F383F">
                  <w:t>Ali</w:t>
                </w:r>
              </w:sdtContent>
            </w:sdt>
            <w:r w:rsidR="00D92B95">
              <w:br/>
            </w:r>
            <w:sdt>
              <w:sdtPr>
                <w:alias w:val="Enter last name:"/>
                <w:tag w:val="Enter last name:"/>
                <w:id w:val="-1656595288"/>
                <w:placeholder>
                  <w:docPart w:val="2E820E3DAE6D4014AF02882C6A701FE1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/>
              <w:sdtContent>
                <w:r w:rsidR="001F383F">
                  <w:t>Farhat</w:t>
                </w:r>
              </w:sdtContent>
            </w:sdt>
          </w:p>
        </w:tc>
        <w:tc>
          <w:tcPr>
            <w:tcW w:w="4356" w:type="dxa"/>
            <w:vAlign w:val="bottom"/>
          </w:tcPr>
          <w:tbl>
            <w:tblPr>
              <w:tblStyle w:val="TableGrid"/>
              <w:tblpPr w:leftFromText="180" w:rightFromText="180" w:horzAnchor="margin" w:tblpY="-450"/>
              <w:tblOverlap w:val="never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4082"/>
              <w:gridCol w:w="270"/>
            </w:tblGrid>
            <w:tr w:rsidR="00932D92" w:rsidRPr="009D0878" w:rsidTr="00F42CF9">
              <w:tc>
                <w:tcPr>
                  <w:tcW w:w="4082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4E2970" w:rsidRPr="009D0878" w:rsidRDefault="00EF5136" w:rsidP="00C4153A">
                  <w:pPr>
                    <w:pStyle w:val="ContactInfo"/>
                  </w:pPr>
                  <w:sdt>
                    <w:sdt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alias w:val="Enter address:"/>
                      <w:tag w:val="Enter address:"/>
                      <w:id w:val="966779368"/>
                      <w:placeholder>
                        <w:docPart w:val="A639636A60844133AB1B663813CC88C2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1F383F" w:rsidRPr="001F383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Mar Elias Street, Kanafani Building</w:t>
                      </w:r>
                    </w:sdtContent>
                  </w:sdt>
                </w:p>
              </w:tc>
              <w:tc>
                <w:tcPr>
                  <w:tcW w:w="270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C8A0B01" wp14:editId="76D4E114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CCEEEA3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F42CF9">
              <w:sdt>
                <w:sdtPr>
                  <w:alias w:val="Enter phone:"/>
                  <w:tag w:val="Enter phone:"/>
                  <w:id w:val="-1849400302"/>
                  <w:placeholder>
                    <w:docPart w:val="048C3E48D34746FEA731D4202FCDBEF4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4082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9D0878" w:rsidRDefault="0097032B" w:rsidP="001F383F">
                      <w:pPr>
                        <w:pStyle w:val="ContactInfo"/>
                      </w:pPr>
                      <w:r>
                        <w:t>71-952954</w:t>
                      </w:r>
                    </w:p>
                  </w:tc>
                </w:sdtContent>
              </w:sdt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FCBB38D" wp14:editId="24B408A8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7E29459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Wn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CcyKWn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F42CF9">
              <w:sdt>
                <w:sdtPr>
                  <w:alias w:val="Enter email:"/>
                  <w:tag w:val="Enter email:"/>
                  <w:id w:val="-675184368"/>
                  <w:placeholder>
                    <w:docPart w:val="9842577A7A4C41F489A8AFF91248B1E1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4082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9D0878" w:rsidRDefault="005A6081" w:rsidP="001F383F">
                      <w:pPr>
                        <w:pStyle w:val="ContactInfo"/>
                      </w:pPr>
                      <w:r>
                        <w:t>f</w:t>
                      </w:r>
                      <w:r w:rsidR="001F383F">
                        <w:t>arhat.ali16@gmail.com</w:t>
                      </w:r>
                    </w:p>
                  </w:tc>
                </w:sdtContent>
              </w:sdt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7307A3" w:rsidP="00932D92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9BCE61B" wp14:editId="4ED461D0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F369086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F42CF9">
              <w:tc>
                <w:tcPr>
                  <w:tcW w:w="4082" w:type="dxa"/>
                  <w:tcMar>
                    <w:left w:w="720" w:type="dxa"/>
                    <w:right w:w="29" w:type="dxa"/>
                  </w:tcMar>
                </w:tcPr>
                <w:p w:rsidR="00932D92" w:rsidRPr="009D0878" w:rsidRDefault="00B8518D" w:rsidP="00932D92">
                  <w:pPr>
                    <w:pStyle w:val="ContactInfo"/>
                  </w:pPr>
                  <w:r>
                    <w:rPr>
                      <w:rFonts w:ascii="Segoe UI" w:hAnsi="Segoe UI" w:cs="Segoe UI"/>
                      <w:sz w:val="21"/>
                      <w:szCs w:val="21"/>
                      <w:shd w:val="clear" w:color="auto" w:fill="FFFFFF"/>
                    </w:rPr>
                    <w:t>www.linkedin.com/in/farhatali16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4B957C2" wp14:editId="1568763C">
                            <wp:extent cx="109728" cy="109728"/>
                            <wp:effectExtent l="0" t="0" r="5080" b="5080"/>
                            <wp:docPr id="56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4C215E0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F42CF9">
              <w:sdt>
                <w:sdtPr>
                  <w:alias w:val="Enter Twitter/blog/portfolio:"/>
                  <w:tag w:val="Enter Twitter/blog/portfolio:"/>
                  <w:id w:val="182791170"/>
                  <w:placeholder>
                    <w:docPart w:val="93C4572569C1441A988F94DD3E466F59"/>
                  </w:placeholder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4082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9D0878" w:rsidRDefault="000D098F" w:rsidP="00D61F90">
                      <w:pPr>
                        <w:pStyle w:val="ContactInfo"/>
                      </w:pPr>
                      <w:r>
                        <w:t>Nationality: Australian, Lebanese</w:t>
                      </w:r>
                      <w:r>
                        <w:br/>
                      </w:r>
                    </w:p>
                  </w:tc>
                </w:sdtContent>
              </w:sdt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B8518D">
                  <w:pPr>
                    <w:pStyle w:val="Icons"/>
                    <w:jc w:val="left"/>
                  </w:pPr>
                </w:p>
              </w:tc>
            </w:tr>
          </w:tbl>
          <w:p w:rsidR="00D92B95" w:rsidRDefault="00D92B95" w:rsidP="00B8518D">
            <w:pPr>
              <w:pStyle w:val="Header"/>
            </w:pPr>
          </w:p>
        </w:tc>
      </w:tr>
    </w:tbl>
    <w:p w:rsidR="00D61F90" w:rsidRDefault="005159EA" w:rsidP="00064DA4">
      <w:r>
        <w:t xml:space="preserve">An </w:t>
      </w:r>
      <w:r w:rsidR="00064DA4" w:rsidRPr="00064DA4">
        <w:t>Experienced Quality Assurance Specialist with a demonstrated history of working in the information technology and services industry. Skilled in</w:t>
      </w:r>
      <w:r w:rsidR="00064DA4">
        <w:t xml:space="preserve"> dif</w:t>
      </w:r>
      <w:r w:rsidR="008770A8">
        <w:t>ferent testing methods</w:t>
      </w:r>
      <w:bookmarkStart w:id="0" w:name="_GoBack"/>
      <w:bookmarkEnd w:id="0"/>
      <w:r w:rsidR="000F21F8">
        <w:t xml:space="preserve">. </w:t>
      </w:r>
      <w:r w:rsidR="00064DA4" w:rsidRPr="00064DA4">
        <w:t>Strong quality assurance professional with a Bachelor's degree focused in Information Technology from Lebanese American University.</w:t>
      </w:r>
    </w:p>
    <w:p w:rsidR="00AD13CB" w:rsidRDefault="00EF5136" w:rsidP="00AD13CB">
      <w:pPr>
        <w:pStyle w:val="Heading1"/>
      </w:pPr>
      <w:sdt>
        <w:sdtPr>
          <w:alias w:val="Skills:"/>
          <w:tag w:val="Skills:"/>
          <w:id w:val="-891506033"/>
          <w:placeholder>
            <w:docPart w:val="4D5BB920A1AF4757B958AB54AA2E18EB"/>
          </w:placeholder>
          <w:temporary/>
          <w:showingPlcHdr/>
          <w15:appearance w15:val="hidden"/>
        </w:sdtPr>
        <w:sdtEndPr/>
        <w:sdtContent>
          <w:r w:rsidR="004937AE"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4680"/>
        <w:gridCol w:w="4680"/>
      </w:tblGrid>
      <w:tr w:rsidR="005B1D68" w:rsidTr="00564951">
        <w:tc>
          <w:tcPr>
            <w:tcW w:w="4680" w:type="dxa"/>
          </w:tcPr>
          <w:p w:rsidR="005B1D68" w:rsidRDefault="008B0C6E" w:rsidP="007F31AD">
            <w:pPr>
              <w:pStyle w:val="ListBullet"/>
              <w:numPr>
                <w:ilvl w:val="0"/>
                <w:numId w:val="4"/>
              </w:numPr>
            </w:pPr>
            <w:r>
              <w:t>Integration Testing</w:t>
            </w:r>
          </w:p>
          <w:p w:rsidR="00752315" w:rsidRDefault="007F31AD" w:rsidP="007F31AD">
            <w:pPr>
              <w:pStyle w:val="ListBullet"/>
              <w:numPr>
                <w:ilvl w:val="0"/>
                <w:numId w:val="4"/>
              </w:numPr>
            </w:pPr>
            <w:r>
              <w:t>Strong communication skills</w:t>
            </w:r>
          </w:p>
          <w:p w:rsidR="007F31AD" w:rsidRDefault="000D098F" w:rsidP="007F31AD">
            <w:pPr>
              <w:pStyle w:val="ListBullet"/>
              <w:numPr>
                <w:ilvl w:val="0"/>
                <w:numId w:val="4"/>
              </w:numPr>
            </w:pPr>
            <w:r>
              <w:t>Automated Testing</w:t>
            </w:r>
            <w:r w:rsidR="00D95C06">
              <w:t xml:space="preserve"> (Selenium)</w:t>
            </w:r>
          </w:p>
          <w:p w:rsidR="00D25F31" w:rsidRPr="004937AE" w:rsidRDefault="00D25F31" w:rsidP="007F31AD">
            <w:pPr>
              <w:pStyle w:val="ListBullet"/>
              <w:numPr>
                <w:ilvl w:val="0"/>
                <w:numId w:val="4"/>
              </w:numPr>
            </w:pPr>
            <w:r>
              <w:t>Java programming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:rsidR="005B1D68" w:rsidRDefault="000D098F" w:rsidP="007F31AD">
            <w:pPr>
              <w:pStyle w:val="ListBullet"/>
            </w:pPr>
            <w:r>
              <w:t>Documentation</w:t>
            </w:r>
          </w:p>
          <w:p w:rsidR="00752315" w:rsidRDefault="008B0C6E" w:rsidP="007F31AD">
            <w:pPr>
              <w:pStyle w:val="ListBullet"/>
            </w:pPr>
            <w:r>
              <w:t>System Analysis</w:t>
            </w:r>
          </w:p>
          <w:p w:rsidR="00752315" w:rsidRDefault="007F31AD" w:rsidP="007F31AD">
            <w:pPr>
              <w:pStyle w:val="ListBullet"/>
            </w:pPr>
            <w:r>
              <w:t>Proficient in Microsoft office</w:t>
            </w:r>
            <w:r w:rsidR="000D098F">
              <w:t xml:space="preserve"> and Excel</w:t>
            </w:r>
          </w:p>
          <w:p w:rsidR="008B0C6E" w:rsidRDefault="008457F7" w:rsidP="007F31AD">
            <w:pPr>
              <w:pStyle w:val="ListBullet"/>
            </w:pPr>
            <w:r>
              <w:t>Agile Methodology</w:t>
            </w:r>
            <w:r w:rsidR="00EF414A">
              <w:t>.</w:t>
            </w:r>
          </w:p>
          <w:p w:rsidR="007F31AD" w:rsidRPr="004937AE" w:rsidRDefault="007F31AD" w:rsidP="007F31AD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:rsidR="005B1D68" w:rsidRDefault="00EF5136" w:rsidP="004937AE">
      <w:pPr>
        <w:pStyle w:val="Heading1"/>
      </w:pPr>
      <w:sdt>
        <w:sdtPr>
          <w:alias w:val="Experience:"/>
          <w:tag w:val="Experience:"/>
          <w:id w:val="-898354009"/>
          <w:placeholder>
            <w:docPart w:val="D0A7820AB546414FA6F6DE323F61DDA3"/>
          </w:placeholder>
          <w:temporary/>
          <w:showingPlcHdr/>
          <w15:appearance w15:val="hidden"/>
        </w:sdtPr>
        <w:sdtEndPr/>
        <w:sdtContent>
          <w:r w:rsidR="004937AE" w:rsidRPr="00AD3FD8">
            <w:t>Experience</w:t>
          </w:r>
        </w:sdtContent>
      </w:sdt>
    </w:p>
    <w:p w:rsidR="00153077" w:rsidRDefault="000D098F" w:rsidP="00153077">
      <w:pPr>
        <w:pStyle w:val="Heading3"/>
      </w:pPr>
      <w:r>
        <w:t>August 2018- present</w:t>
      </w:r>
    </w:p>
    <w:p w:rsidR="00153077" w:rsidRPr="00D4172B" w:rsidRDefault="000D098F" w:rsidP="00153077">
      <w:pPr>
        <w:pStyle w:val="Heading2"/>
        <w:rPr>
          <w:iCs/>
          <w:color w:val="595959" w:themeColor="text1" w:themeTint="A6"/>
        </w:rPr>
      </w:pPr>
      <w:r>
        <w:t>Quality Assurance Specialist</w:t>
      </w:r>
      <w:r w:rsidR="00153077">
        <w:t xml:space="preserve"> /</w:t>
      </w:r>
      <w:r w:rsidR="00153077" w:rsidRPr="00513EFC">
        <w:t xml:space="preserve"> </w:t>
      </w:r>
      <w:r w:rsidR="00153077">
        <w:rPr>
          <w:rStyle w:val="Emphasis"/>
        </w:rPr>
        <w:t>Torch Academy SARL, Beirut, Lebanon</w:t>
      </w:r>
    </w:p>
    <w:p w:rsidR="00B57649" w:rsidRDefault="002E7B9A" w:rsidP="003E60CC">
      <w:pPr>
        <w:pStyle w:val="ListParagraph"/>
        <w:numPr>
          <w:ilvl w:val="0"/>
          <w:numId w:val="13"/>
        </w:numPr>
      </w:pPr>
      <w:r>
        <w:t xml:space="preserve">Performed a variety of testing techniques including UI Testing, Automated and </w:t>
      </w:r>
      <w:r w:rsidR="00D95C06">
        <w:t>manual</w:t>
      </w:r>
      <w:r>
        <w:t xml:space="preserve"> testing</w:t>
      </w:r>
      <w:r w:rsidR="00BD6AEB">
        <w:t xml:space="preserve"> </w:t>
      </w:r>
      <w:r w:rsidR="002944B8">
        <w:t xml:space="preserve">and others </w:t>
      </w:r>
      <w:r>
        <w:t xml:space="preserve">for </w:t>
      </w:r>
      <w:r w:rsidR="003E60CC">
        <w:t xml:space="preserve">client/server, </w:t>
      </w:r>
      <w:r>
        <w:t>web based and mobile applications</w:t>
      </w:r>
      <w:r w:rsidR="003E60CC">
        <w:t xml:space="preserve"> such as IOS, Android, b</w:t>
      </w:r>
      <w:r w:rsidR="0098560A">
        <w:t>lackberry, windows mobile phone</w:t>
      </w:r>
      <w:r w:rsidR="00017709">
        <w:t xml:space="preserve"> and others.</w:t>
      </w:r>
    </w:p>
    <w:p w:rsidR="00153077" w:rsidRDefault="005C6A97" w:rsidP="00EE1F33">
      <w:pPr>
        <w:pStyle w:val="ListParagraph"/>
        <w:numPr>
          <w:ilvl w:val="0"/>
          <w:numId w:val="13"/>
        </w:numPr>
      </w:pPr>
      <w:r>
        <w:t>Created many documents for test cases, scenarios, system workflow and others</w:t>
      </w:r>
      <w:r w:rsidR="005159EA">
        <w:t xml:space="preserve"> in accordance with business rules and </w:t>
      </w:r>
      <w:r w:rsidR="00C478B8">
        <w:t>requirements.</w:t>
      </w:r>
    </w:p>
    <w:p w:rsidR="00153077" w:rsidRDefault="005159EA" w:rsidP="00153077">
      <w:pPr>
        <w:pStyle w:val="ListParagraph"/>
        <w:numPr>
          <w:ilvl w:val="0"/>
          <w:numId w:val="13"/>
        </w:numPr>
      </w:pPr>
      <w:r>
        <w:t xml:space="preserve">Worked with a team of diverse and talented developers to deliver optimal business requirements and </w:t>
      </w:r>
      <w:r w:rsidR="00B8406C">
        <w:t>s</w:t>
      </w:r>
      <w:r w:rsidR="00683CBF">
        <w:t>olutions following agile methodology.</w:t>
      </w:r>
    </w:p>
    <w:p w:rsidR="00B57649" w:rsidRDefault="00B57649" w:rsidP="00153077">
      <w:pPr>
        <w:pStyle w:val="ListParagraph"/>
        <w:numPr>
          <w:ilvl w:val="0"/>
          <w:numId w:val="13"/>
        </w:numPr>
      </w:pPr>
      <w:r>
        <w:t>Developed test plans and strategies for all modules.</w:t>
      </w:r>
    </w:p>
    <w:p w:rsidR="00153077" w:rsidRDefault="00153077" w:rsidP="00153077">
      <w:pPr>
        <w:pStyle w:val="ListParagraph"/>
        <w:numPr>
          <w:ilvl w:val="0"/>
          <w:numId w:val="13"/>
        </w:numPr>
      </w:pPr>
      <w:r>
        <w:t>Gained skills in project management, business skills, UML and Use Cases.</w:t>
      </w:r>
    </w:p>
    <w:p w:rsidR="00153077" w:rsidRDefault="001F0B2C" w:rsidP="00153077">
      <w:pPr>
        <w:pStyle w:val="ListParagraph"/>
        <w:numPr>
          <w:ilvl w:val="0"/>
          <w:numId w:val="13"/>
        </w:numPr>
      </w:pPr>
      <w:r>
        <w:t xml:space="preserve">Was responsible for communication with clients via customer support for </w:t>
      </w:r>
      <w:r w:rsidR="006D6697">
        <w:t>assistance</w:t>
      </w:r>
      <w:r>
        <w:t xml:space="preserve"> and tutoring.</w:t>
      </w:r>
    </w:p>
    <w:p w:rsidR="00585456" w:rsidRPr="00D413F9" w:rsidRDefault="00585456" w:rsidP="00153077">
      <w:pPr>
        <w:pStyle w:val="ListParagraph"/>
        <w:numPr>
          <w:ilvl w:val="0"/>
          <w:numId w:val="13"/>
        </w:numPr>
      </w:pPr>
      <w:r>
        <w:rPr>
          <w:rFonts w:ascii="Segoe UI" w:hAnsi="Segoe UI" w:cs="Segoe UI"/>
          <w:sz w:val="21"/>
          <w:szCs w:val="21"/>
          <w:shd w:val="clear" w:color="auto" w:fill="FFFFFF"/>
        </w:rPr>
        <w:t>Mentoring and evaluating colleagues who joined the team, hence accumulating leadership experience</w:t>
      </w:r>
      <w:r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:rsidR="0070237E" w:rsidRDefault="00EF5136" w:rsidP="00725CB5">
      <w:pPr>
        <w:pStyle w:val="Heading1"/>
      </w:pPr>
      <w:sdt>
        <w:sdtPr>
          <w:alias w:val="Education:"/>
          <w:tag w:val="Education:"/>
          <w:id w:val="543866955"/>
          <w:placeholder>
            <w:docPart w:val="6B5A3A2F2A534EB7B4D326493D0A873B"/>
          </w:placeholder>
          <w:temporary/>
          <w:showingPlcHdr/>
          <w15:appearance w15:val="hidden"/>
        </w:sdtPr>
        <w:sdtEndPr/>
        <w:sdtContent>
          <w:r w:rsidR="0070237E" w:rsidRPr="0070237E">
            <w:t>Education</w:t>
          </w:r>
        </w:sdtContent>
      </w:sdt>
    </w:p>
    <w:p w:rsidR="0070237E" w:rsidRDefault="007D6C3E" w:rsidP="007D6C3E">
      <w:pPr>
        <w:pStyle w:val="Heading3"/>
      </w:pPr>
      <w:r>
        <w:lastRenderedPageBreak/>
        <w:t>December</w:t>
      </w:r>
      <w:r w:rsidR="0070237E">
        <w:t xml:space="preserve"> </w:t>
      </w:r>
      <w:r>
        <w:t>2017</w:t>
      </w:r>
    </w:p>
    <w:p w:rsidR="0070237E" w:rsidRPr="00513EFC" w:rsidRDefault="007D6C3E" w:rsidP="005310EB">
      <w:pPr>
        <w:pStyle w:val="Heading2"/>
      </w:pPr>
      <w:r>
        <w:t xml:space="preserve">Information Technology </w:t>
      </w:r>
      <w:r w:rsidR="00D4172B">
        <w:t>Management</w:t>
      </w:r>
      <w:r w:rsidR="00E03F71">
        <w:t xml:space="preserve"> </w:t>
      </w:r>
      <w:r w:rsidR="0095272C">
        <w:t>/</w:t>
      </w:r>
      <w:r w:rsidR="0070237E" w:rsidRPr="00513EFC">
        <w:t xml:space="preserve"> </w:t>
      </w:r>
      <w:r w:rsidR="005310EB">
        <w:rPr>
          <w:rStyle w:val="Emphasis"/>
        </w:rPr>
        <w:t>Lebanese American University, Beirut, Lebanon</w:t>
      </w:r>
    </w:p>
    <w:p w:rsidR="0070237E" w:rsidRPr="0070237E" w:rsidRDefault="005310EB" w:rsidP="00BF7178">
      <w:r>
        <w:t xml:space="preserve">Obtained Bachelor’s degree in Information Technology </w:t>
      </w:r>
      <w:r w:rsidR="00BF7178">
        <w:t>Management</w:t>
      </w:r>
      <w:r w:rsidR="00F92A67">
        <w:t xml:space="preserve"> (ITM)</w:t>
      </w:r>
      <w:r w:rsidR="00BF7178">
        <w:t>.</w:t>
      </w:r>
    </w:p>
    <w:p w:rsidR="00434074" w:rsidRDefault="00EF5136" w:rsidP="00434074">
      <w:pPr>
        <w:pStyle w:val="Heading1"/>
      </w:pPr>
      <w:sdt>
        <w:sdtPr>
          <w:alias w:val="Activities:"/>
          <w:tag w:val="Activities:"/>
          <w:id w:val="1035625348"/>
          <w:placeholder>
            <w:docPart w:val="5B178142E6B84968A341E5ED6673CAAD"/>
          </w:placeholder>
          <w:temporary/>
          <w:showingPlcHdr/>
          <w15:appearance w15:val="hidden"/>
        </w:sdtPr>
        <w:sdtEndPr/>
        <w:sdtContent>
          <w:r w:rsidR="00434074" w:rsidRPr="00434074">
            <w:t>Activities</w:t>
          </w:r>
        </w:sdtContent>
      </w:sdt>
    </w:p>
    <w:p w:rsidR="00BC7376" w:rsidRDefault="00D0265F" w:rsidP="00D0265F">
      <w:pPr>
        <w:pStyle w:val="ListParagraph"/>
        <w:numPr>
          <w:ilvl w:val="0"/>
          <w:numId w:val="14"/>
        </w:numPr>
      </w:pPr>
      <w:r>
        <w:t>Volunteered at Beirut Marathon 2017</w:t>
      </w:r>
      <w:r w:rsidR="00153077">
        <w:t>.</w:t>
      </w:r>
    </w:p>
    <w:p w:rsidR="00D0265F" w:rsidRDefault="00D0265F" w:rsidP="00153077">
      <w:pPr>
        <w:pStyle w:val="ListParagraph"/>
        <w:numPr>
          <w:ilvl w:val="0"/>
          <w:numId w:val="14"/>
        </w:numPr>
      </w:pPr>
      <w:r>
        <w:t xml:space="preserve">Completed Capsim simulation with 5 other </w:t>
      </w:r>
      <w:r w:rsidR="00153077">
        <w:t>people.</w:t>
      </w:r>
    </w:p>
    <w:p w:rsidR="00D0265F" w:rsidRDefault="00D0265F" w:rsidP="00D0265F">
      <w:pPr>
        <w:pStyle w:val="ListParagraph"/>
        <w:numPr>
          <w:ilvl w:val="0"/>
          <w:numId w:val="14"/>
        </w:numPr>
      </w:pPr>
      <w:r>
        <w:t>Completed SAP ERP training at an intermediate skill level</w:t>
      </w:r>
      <w:r w:rsidR="00153077">
        <w:t>.</w:t>
      </w:r>
    </w:p>
    <w:p w:rsidR="00AF308C" w:rsidRDefault="00D0265F" w:rsidP="00AF308C">
      <w:pPr>
        <w:pStyle w:val="ListParagraph"/>
        <w:numPr>
          <w:ilvl w:val="0"/>
          <w:numId w:val="14"/>
        </w:numPr>
      </w:pPr>
      <w:r>
        <w:t>Tutored students with business courses</w:t>
      </w:r>
      <w:r w:rsidR="00AF308C">
        <w:t>.</w:t>
      </w:r>
    </w:p>
    <w:p w:rsidR="00153077" w:rsidRDefault="00153077" w:rsidP="00153077">
      <w:pPr>
        <w:pStyle w:val="Heading1"/>
      </w:pPr>
      <w:r>
        <w:t>References</w:t>
      </w:r>
    </w:p>
    <w:p w:rsidR="00153077" w:rsidRDefault="00153077" w:rsidP="00153077">
      <w:pPr>
        <w:pStyle w:val="Heading3"/>
      </w:pPr>
      <w:r>
        <w:t>Available upon request</w:t>
      </w:r>
    </w:p>
    <w:p w:rsidR="00153077" w:rsidRPr="00BC7376" w:rsidRDefault="00153077" w:rsidP="00153077"/>
    <w:sectPr w:rsidR="00153077" w:rsidRPr="00BC7376" w:rsidSect="00D92B95">
      <w:footerReference w:type="default" r:id="rId9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36" w:rsidRDefault="00EF5136" w:rsidP="00725803">
      <w:pPr>
        <w:spacing w:after="0"/>
      </w:pPr>
      <w:r>
        <w:separator/>
      </w:r>
    </w:p>
  </w:endnote>
  <w:endnote w:type="continuationSeparator" w:id="0">
    <w:p w:rsidR="00EF5136" w:rsidRDefault="00EF5136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6C3E" w:rsidRDefault="007D6C3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C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36" w:rsidRDefault="00EF5136" w:rsidP="00725803">
      <w:pPr>
        <w:spacing w:after="0"/>
      </w:pPr>
      <w:r>
        <w:separator/>
      </w:r>
    </w:p>
  </w:footnote>
  <w:footnote w:type="continuationSeparator" w:id="0">
    <w:p w:rsidR="00EF5136" w:rsidRDefault="00EF5136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BA15FCC"/>
    <w:multiLevelType w:val="hybridMultilevel"/>
    <w:tmpl w:val="DFCA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B14FF"/>
    <w:multiLevelType w:val="hybridMultilevel"/>
    <w:tmpl w:val="3F46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36D56"/>
    <w:multiLevelType w:val="hybridMultilevel"/>
    <w:tmpl w:val="A53A3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3F"/>
    <w:rsid w:val="00017709"/>
    <w:rsid w:val="00025E77"/>
    <w:rsid w:val="00027312"/>
    <w:rsid w:val="000645F2"/>
    <w:rsid w:val="00064DA4"/>
    <w:rsid w:val="00082F03"/>
    <w:rsid w:val="000835A0"/>
    <w:rsid w:val="000934A2"/>
    <w:rsid w:val="000B1143"/>
    <w:rsid w:val="000D098F"/>
    <w:rsid w:val="000F21F8"/>
    <w:rsid w:val="00153077"/>
    <w:rsid w:val="00155E0B"/>
    <w:rsid w:val="001B0955"/>
    <w:rsid w:val="001F0B2C"/>
    <w:rsid w:val="001F383F"/>
    <w:rsid w:val="00227784"/>
    <w:rsid w:val="0023705D"/>
    <w:rsid w:val="00250A31"/>
    <w:rsid w:val="00251C13"/>
    <w:rsid w:val="002922D0"/>
    <w:rsid w:val="002944B8"/>
    <w:rsid w:val="002E7B9A"/>
    <w:rsid w:val="00340B03"/>
    <w:rsid w:val="00380AE7"/>
    <w:rsid w:val="003A6943"/>
    <w:rsid w:val="003E60CC"/>
    <w:rsid w:val="00410BA2"/>
    <w:rsid w:val="00420D78"/>
    <w:rsid w:val="00434074"/>
    <w:rsid w:val="00463C3B"/>
    <w:rsid w:val="004937AE"/>
    <w:rsid w:val="004B7F75"/>
    <w:rsid w:val="004E2970"/>
    <w:rsid w:val="004E7C1A"/>
    <w:rsid w:val="005026DD"/>
    <w:rsid w:val="00513EFC"/>
    <w:rsid w:val="005159EA"/>
    <w:rsid w:val="0052113B"/>
    <w:rsid w:val="005310EB"/>
    <w:rsid w:val="00564951"/>
    <w:rsid w:val="00573BF9"/>
    <w:rsid w:val="00585456"/>
    <w:rsid w:val="005A4A49"/>
    <w:rsid w:val="005A6081"/>
    <w:rsid w:val="005B1D68"/>
    <w:rsid w:val="005C6A97"/>
    <w:rsid w:val="005C7F23"/>
    <w:rsid w:val="005F4C88"/>
    <w:rsid w:val="00611B37"/>
    <w:rsid w:val="006252B4"/>
    <w:rsid w:val="00646BA2"/>
    <w:rsid w:val="00675EA0"/>
    <w:rsid w:val="00683CBF"/>
    <w:rsid w:val="006C08A0"/>
    <w:rsid w:val="006C47D8"/>
    <w:rsid w:val="006D2D08"/>
    <w:rsid w:val="006D6697"/>
    <w:rsid w:val="006F26A2"/>
    <w:rsid w:val="0070237E"/>
    <w:rsid w:val="0070260F"/>
    <w:rsid w:val="00725803"/>
    <w:rsid w:val="00725CB5"/>
    <w:rsid w:val="007307A3"/>
    <w:rsid w:val="00752315"/>
    <w:rsid w:val="007D6C3E"/>
    <w:rsid w:val="007F31AD"/>
    <w:rsid w:val="008457F7"/>
    <w:rsid w:val="00857E6B"/>
    <w:rsid w:val="00861AFF"/>
    <w:rsid w:val="008770A8"/>
    <w:rsid w:val="008968C4"/>
    <w:rsid w:val="008A49D9"/>
    <w:rsid w:val="008B0C6E"/>
    <w:rsid w:val="008D7C1C"/>
    <w:rsid w:val="0092291B"/>
    <w:rsid w:val="00932D92"/>
    <w:rsid w:val="0095272C"/>
    <w:rsid w:val="00964343"/>
    <w:rsid w:val="0097032B"/>
    <w:rsid w:val="00972024"/>
    <w:rsid w:val="0098560A"/>
    <w:rsid w:val="009B4DFA"/>
    <w:rsid w:val="009F04D2"/>
    <w:rsid w:val="009F2BA7"/>
    <w:rsid w:val="009F6DA0"/>
    <w:rsid w:val="00A01182"/>
    <w:rsid w:val="00A87772"/>
    <w:rsid w:val="00AA5717"/>
    <w:rsid w:val="00AA59FB"/>
    <w:rsid w:val="00AD13CB"/>
    <w:rsid w:val="00AD3FD8"/>
    <w:rsid w:val="00AF308C"/>
    <w:rsid w:val="00B370A8"/>
    <w:rsid w:val="00B57649"/>
    <w:rsid w:val="00B8406C"/>
    <w:rsid w:val="00B8518D"/>
    <w:rsid w:val="00BC7376"/>
    <w:rsid w:val="00BD669A"/>
    <w:rsid w:val="00BD6AEB"/>
    <w:rsid w:val="00BF7178"/>
    <w:rsid w:val="00C13F2B"/>
    <w:rsid w:val="00C4153A"/>
    <w:rsid w:val="00C42D72"/>
    <w:rsid w:val="00C43D65"/>
    <w:rsid w:val="00C478B8"/>
    <w:rsid w:val="00C70474"/>
    <w:rsid w:val="00C84833"/>
    <w:rsid w:val="00C9044F"/>
    <w:rsid w:val="00D0265F"/>
    <w:rsid w:val="00D2420D"/>
    <w:rsid w:val="00D25F31"/>
    <w:rsid w:val="00D30382"/>
    <w:rsid w:val="00D413F9"/>
    <w:rsid w:val="00D4172B"/>
    <w:rsid w:val="00D44E50"/>
    <w:rsid w:val="00D61F90"/>
    <w:rsid w:val="00D90060"/>
    <w:rsid w:val="00D92B95"/>
    <w:rsid w:val="00D95C06"/>
    <w:rsid w:val="00DB248D"/>
    <w:rsid w:val="00E03F71"/>
    <w:rsid w:val="00E154B5"/>
    <w:rsid w:val="00E232F0"/>
    <w:rsid w:val="00E52791"/>
    <w:rsid w:val="00E83195"/>
    <w:rsid w:val="00E956BA"/>
    <w:rsid w:val="00ED63DF"/>
    <w:rsid w:val="00EE1F33"/>
    <w:rsid w:val="00EF414A"/>
    <w:rsid w:val="00EF5136"/>
    <w:rsid w:val="00F00A4F"/>
    <w:rsid w:val="00F02ED6"/>
    <w:rsid w:val="00F33CD8"/>
    <w:rsid w:val="00F42CF9"/>
    <w:rsid w:val="00F92A67"/>
    <w:rsid w:val="00FC43CA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CF859C-61B8-4F40-AD64-00C21685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8" w:space="0" w:color="007FAB" w:themeColor="accent1"/>
        <w:bottom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8" w:space="0" w:color="114980" w:themeColor="accent2"/>
        <w:bottom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8" w:space="0" w:color="017A8E" w:themeColor="accent3"/>
        <w:bottom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8" w:space="0" w:color="565445" w:themeColor="accent4"/>
        <w:bottom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8" w:space="0" w:color="A52319" w:themeColor="accent6"/>
        <w:bottom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007FAB" w:themeColor="accent1"/>
        <w:bottom w:val="single" w:sz="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114980" w:themeColor="accent2"/>
        <w:bottom w:val="single" w:sz="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017A8E" w:themeColor="accent3"/>
        <w:bottom w:val="single" w:sz="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565445" w:themeColor="accent4"/>
        <w:bottom w:val="single" w:sz="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A52319" w:themeColor="accent6"/>
        <w:bottom w:val="single" w:sz="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bottom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bottom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bottom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bottom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bottom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.farhat\AppData\Roaming\Microsoft\Templates\Balanced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27EB7CAE3A40DEA36A07E1D858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F993D-25AE-4A5F-AFCB-473B07342203}"/>
      </w:docPartPr>
      <w:docPartBody>
        <w:p w:rsidR="002651E0" w:rsidRDefault="00A80185">
          <w:pPr>
            <w:pStyle w:val="1F27EB7CAE3A40DEA36A07E1D8586E8F"/>
          </w:pPr>
          <w:r>
            <w:t>First Name</w:t>
          </w:r>
        </w:p>
      </w:docPartBody>
    </w:docPart>
    <w:docPart>
      <w:docPartPr>
        <w:name w:val="2E820E3DAE6D4014AF02882C6A701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95BF9-5714-47C7-AE3C-86D3D23D0B86}"/>
      </w:docPartPr>
      <w:docPartBody>
        <w:p w:rsidR="002651E0" w:rsidRDefault="00A80185">
          <w:pPr>
            <w:pStyle w:val="2E820E3DAE6D4014AF02882C6A701FE1"/>
          </w:pPr>
          <w:r>
            <w:t>Last Name</w:t>
          </w:r>
        </w:p>
      </w:docPartBody>
    </w:docPart>
    <w:docPart>
      <w:docPartPr>
        <w:name w:val="A639636A60844133AB1B663813CC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BD368-A0AB-4DAA-91DF-6E6AA72A3993}"/>
      </w:docPartPr>
      <w:docPartBody>
        <w:p w:rsidR="002651E0" w:rsidRDefault="00A80185">
          <w:pPr>
            <w:pStyle w:val="A639636A60844133AB1B663813CC88C2"/>
          </w:pPr>
          <w:r w:rsidRPr="009D0878">
            <w:t>Address</w:t>
          </w:r>
        </w:p>
      </w:docPartBody>
    </w:docPart>
    <w:docPart>
      <w:docPartPr>
        <w:name w:val="048C3E48D34746FEA731D4202FCDB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DBD20-CECB-49C5-A0BE-D48BB90740BF}"/>
      </w:docPartPr>
      <w:docPartBody>
        <w:p w:rsidR="002651E0" w:rsidRDefault="00A80185">
          <w:pPr>
            <w:pStyle w:val="048C3E48D34746FEA731D4202FCDBEF4"/>
          </w:pPr>
          <w:r w:rsidRPr="009D0878">
            <w:t>Phone</w:t>
          </w:r>
        </w:p>
      </w:docPartBody>
    </w:docPart>
    <w:docPart>
      <w:docPartPr>
        <w:name w:val="9842577A7A4C41F489A8AFF91248B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C66F5-D205-44EA-A7CE-BFC1DBE519E2}"/>
      </w:docPartPr>
      <w:docPartBody>
        <w:p w:rsidR="002651E0" w:rsidRDefault="00A80185">
          <w:pPr>
            <w:pStyle w:val="9842577A7A4C41F489A8AFF91248B1E1"/>
          </w:pPr>
          <w:r w:rsidRPr="009D0878">
            <w:t>Email</w:t>
          </w:r>
        </w:p>
      </w:docPartBody>
    </w:docPart>
    <w:docPart>
      <w:docPartPr>
        <w:name w:val="93C4572569C1441A988F94DD3E466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3BDAC-9105-439A-8544-BEBF7BEBD2CD}"/>
      </w:docPartPr>
      <w:docPartBody>
        <w:p w:rsidR="002651E0" w:rsidRDefault="00A80185">
          <w:pPr>
            <w:pStyle w:val="93C4572569C1441A988F94DD3E466F59"/>
          </w:pPr>
          <w:r w:rsidRPr="009D0878">
            <w:t>Twitter/Blog/Portfolio</w:t>
          </w:r>
        </w:p>
      </w:docPartBody>
    </w:docPart>
    <w:docPart>
      <w:docPartPr>
        <w:name w:val="4D5BB920A1AF4757B958AB54AA2E1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4B9F-9726-40ED-A0A2-95DD93E97255}"/>
      </w:docPartPr>
      <w:docPartBody>
        <w:p w:rsidR="002651E0" w:rsidRDefault="00A80185">
          <w:pPr>
            <w:pStyle w:val="4D5BB920A1AF4757B958AB54AA2E18EB"/>
          </w:pPr>
          <w:r>
            <w:t>Skills</w:t>
          </w:r>
        </w:p>
      </w:docPartBody>
    </w:docPart>
    <w:docPart>
      <w:docPartPr>
        <w:name w:val="D0A7820AB546414FA6F6DE323F61D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6490D-AC3C-40A9-B3F1-95E37279D974}"/>
      </w:docPartPr>
      <w:docPartBody>
        <w:p w:rsidR="002651E0" w:rsidRDefault="00A80185">
          <w:pPr>
            <w:pStyle w:val="D0A7820AB546414FA6F6DE323F61DDA3"/>
          </w:pPr>
          <w:r w:rsidRPr="00AD3FD8">
            <w:t>Experience</w:t>
          </w:r>
        </w:p>
      </w:docPartBody>
    </w:docPart>
    <w:docPart>
      <w:docPartPr>
        <w:name w:val="6B5A3A2F2A534EB7B4D326493D0A8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B18B-B43A-4320-B509-242D17C27C09}"/>
      </w:docPartPr>
      <w:docPartBody>
        <w:p w:rsidR="002651E0" w:rsidRDefault="00A80185">
          <w:pPr>
            <w:pStyle w:val="6B5A3A2F2A534EB7B4D326493D0A873B"/>
          </w:pPr>
          <w:r w:rsidRPr="0070237E">
            <w:t>Education</w:t>
          </w:r>
        </w:p>
      </w:docPartBody>
    </w:docPart>
    <w:docPart>
      <w:docPartPr>
        <w:name w:val="5B178142E6B84968A341E5ED6673C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B7C7B-D23B-4F4B-A979-4252F49E544A}"/>
      </w:docPartPr>
      <w:docPartBody>
        <w:p w:rsidR="002651E0" w:rsidRDefault="00A80185">
          <w:pPr>
            <w:pStyle w:val="5B178142E6B84968A341E5ED6673CAAD"/>
          </w:pPr>
          <w:r w:rsidRPr="00434074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E0"/>
    <w:rsid w:val="002651E0"/>
    <w:rsid w:val="00271B8B"/>
    <w:rsid w:val="002E4342"/>
    <w:rsid w:val="00994568"/>
    <w:rsid w:val="00A80185"/>
    <w:rsid w:val="00B44F4D"/>
    <w:rsid w:val="00C9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27EB7CAE3A40DEA36A07E1D8586E8F">
    <w:name w:val="1F27EB7CAE3A40DEA36A07E1D8586E8F"/>
  </w:style>
  <w:style w:type="paragraph" w:customStyle="1" w:styleId="2E820E3DAE6D4014AF02882C6A701FE1">
    <w:name w:val="2E820E3DAE6D4014AF02882C6A701FE1"/>
  </w:style>
  <w:style w:type="paragraph" w:customStyle="1" w:styleId="A639636A60844133AB1B663813CC88C2">
    <w:name w:val="A639636A60844133AB1B663813CC88C2"/>
  </w:style>
  <w:style w:type="paragraph" w:customStyle="1" w:styleId="048C3E48D34746FEA731D4202FCDBEF4">
    <w:name w:val="048C3E48D34746FEA731D4202FCDBEF4"/>
  </w:style>
  <w:style w:type="paragraph" w:customStyle="1" w:styleId="9842577A7A4C41F489A8AFF91248B1E1">
    <w:name w:val="9842577A7A4C41F489A8AFF91248B1E1"/>
  </w:style>
  <w:style w:type="paragraph" w:customStyle="1" w:styleId="5D1E8FCA847C44A98F245384DBEA46F7">
    <w:name w:val="5D1E8FCA847C44A98F245384DBEA46F7"/>
  </w:style>
  <w:style w:type="paragraph" w:customStyle="1" w:styleId="93C4572569C1441A988F94DD3E466F59">
    <w:name w:val="93C4572569C1441A988F94DD3E466F59"/>
  </w:style>
  <w:style w:type="paragraph" w:customStyle="1" w:styleId="049DBCCD40A94002995328D280E931EA">
    <w:name w:val="049DBCCD40A94002995328D280E931EA"/>
  </w:style>
  <w:style w:type="paragraph" w:customStyle="1" w:styleId="4D5BB920A1AF4757B958AB54AA2E18EB">
    <w:name w:val="4D5BB920A1AF4757B958AB54AA2E18EB"/>
  </w:style>
  <w:style w:type="paragraph" w:customStyle="1" w:styleId="AD19097ED8264FCCAFD3CC8BB87B1870">
    <w:name w:val="AD19097ED8264FCCAFD3CC8BB87B1870"/>
  </w:style>
  <w:style w:type="paragraph" w:customStyle="1" w:styleId="A2D2C24D07B64911B44CD884B7305BB5">
    <w:name w:val="A2D2C24D07B64911B44CD884B7305BB5"/>
  </w:style>
  <w:style w:type="paragraph" w:customStyle="1" w:styleId="B9B9AF62A4684335A3FAAF6104EF6C2F">
    <w:name w:val="B9B9AF62A4684335A3FAAF6104EF6C2F"/>
  </w:style>
  <w:style w:type="paragraph" w:customStyle="1" w:styleId="D02D509FB0D24AA5A5F84E8BB4A3DE2A">
    <w:name w:val="D02D509FB0D24AA5A5F84E8BB4A3DE2A"/>
  </w:style>
  <w:style w:type="paragraph" w:customStyle="1" w:styleId="8511919EAFDF4E5F8B425DD5DA4C78CF">
    <w:name w:val="8511919EAFDF4E5F8B425DD5DA4C78CF"/>
  </w:style>
  <w:style w:type="paragraph" w:customStyle="1" w:styleId="D0A7820AB546414FA6F6DE323F61DDA3">
    <w:name w:val="D0A7820AB546414FA6F6DE323F61DDA3"/>
  </w:style>
  <w:style w:type="paragraph" w:customStyle="1" w:styleId="654608697934426EBAF81AD2F48DE7DE">
    <w:name w:val="654608697934426EBAF81AD2F48DE7DE"/>
  </w:style>
  <w:style w:type="paragraph" w:customStyle="1" w:styleId="D11F81BEC6394BEEB145DCE842648EAF">
    <w:name w:val="D11F81BEC6394BEEB145DCE842648EAF"/>
  </w:style>
  <w:style w:type="paragraph" w:customStyle="1" w:styleId="F16E41FA3DAB4C3999FBDE18D26A9EE9">
    <w:name w:val="F16E41FA3DAB4C3999FBDE18D26A9EE9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86095C01EEA840049A8C6EE6692E36A4">
    <w:name w:val="86095C01EEA840049A8C6EE6692E36A4"/>
  </w:style>
  <w:style w:type="paragraph" w:customStyle="1" w:styleId="1A44F0AA3C4548A381BEFE3787EDA953">
    <w:name w:val="1A44F0AA3C4548A381BEFE3787EDA953"/>
  </w:style>
  <w:style w:type="paragraph" w:customStyle="1" w:styleId="F30B04EE62054E2D9F86C1FC69277C47">
    <w:name w:val="F30B04EE62054E2D9F86C1FC69277C47"/>
  </w:style>
  <w:style w:type="paragraph" w:customStyle="1" w:styleId="4CAC1AF337CF478D90BFE96372B09F08">
    <w:name w:val="4CAC1AF337CF478D90BFE96372B09F08"/>
  </w:style>
  <w:style w:type="paragraph" w:customStyle="1" w:styleId="A74C824F5C6746F5A450548234743B7B">
    <w:name w:val="A74C824F5C6746F5A450548234743B7B"/>
  </w:style>
  <w:style w:type="paragraph" w:customStyle="1" w:styleId="397063D0DC9B4D198DAD92A0BA8F5BD7">
    <w:name w:val="397063D0DC9B4D198DAD92A0BA8F5BD7"/>
  </w:style>
  <w:style w:type="paragraph" w:customStyle="1" w:styleId="3E62F8FDA13746A0A85557ADB643A489">
    <w:name w:val="3E62F8FDA13746A0A85557ADB643A489"/>
  </w:style>
  <w:style w:type="paragraph" w:customStyle="1" w:styleId="6B5A3A2F2A534EB7B4D326493D0A873B">
    <w:name w:val="6B5A3A2F2A534EB7B4D326493D0A873B"/>
  </w:style>
  <w:style w:type="paragraph" w:customStyle="1" w:styleId="002C5006B65A4E64AB4179ACDD3AB5BB">
    <w:name w:val="002C5006B65A4E64AB4179ACDD3AB5BB"/>
  </w:style>
  <w:style w:type="paragraph" w:customStyle="1" w:styleId="2D97881680204263924746B1BDE33CB4">
    <w:name w:val="2D97881680204263924746B1BDE33CB4"/>
  </w:style>
  <w:style w:type="paragraph" w:customStyle="1" w:styleId="AF334DA4CE0949EBA68C75CF3E54049D">
    <w:name w:val="AF334DA4CE0949EBA68C75CF3E54049D"/>
  </w:style>
  <w:style w:type="paragraph" w:customStyle="1" w:styleId="E3B636A41E834CFF9E57B35D514A0503">
    <w:name w:val="E3B636A41E834CFF9E57B35D514A0503"/>
  </w:style>
  <w:style w:type="paragraph" w:customStyle="1" w:styleId="A20E4A2983F8414FBFD17CD05962D0AE">
    <w:name w:val="A20E4A2983F8414FBFD17CD05962D0AE"/>
  </w:style>
  <w:style w:type="paragraph" w:customStyle="1" w:styleId="8E041BE30A7846C5B380273B7F9ABB89">
    <w:name w:val="8E041BE30A7846C5B380273B7F9ABB89"/>
  </w:style>
  <w:style w:type="paragraph" w:customStyle="1" w:styleId="E545E6AEAF6646DCA8EC4692DA145568">
    <w:name w:val="E545E6AEAF6646DCA8EC4692DA145568"/>
  </w:style>
  <w:style w:type="paragraph" w:customStyle="1" w:styleId="E46A06516CA9423498668FECFD81180C">
    <w:name w:val="E46A06516CA9423498668FECFD81180C"/>
  </w:style>
  <w:style w:type="paragraph" w:customStyle="1" w:styleId="E3A6D1954E6D46AD95BFE5B3DBB6B444">
    <w:name w:val="E3A6D1954E6D46AD95BFE5B3DBB6B444"/>
  </w:style>
  <w:style w:type="paragraph" w:customStyle="1" w:styleId="E637A579EF66402EA638D12E1776CE92">
    <w:name w:val="E637A579EF66402EA638D12E1776CE92"/>
  </w:style>
  <w:style w:type="paragraph" w:customStyle="1" w:styleId="5B178142E6B84968A341E5ED6673CAAD">
    <w:name w:val="5B178142E6B84968A341E5ED6673CAAD"/>
  </w:style>
  <w:style w:type="paragraph" w:customStyle="1" w:styleId="3F9400CA5FDD4EBB88AC3746FD604A1A">
    <w:name w:val="3F9400CA5FDD4EBB88AC3746FD604A1A"/>
  </w:style>
  <w:style w:type="paragraph" w:customStyle="1" w:styleId="7814AEDCAC12408C81BCB27B5EB87320">
    <w:name w:val="7814AEDCAC12408C81BCB27B5EB87320"/>
    <w:rsid w:val="00271B8B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Ali</Abstract>
  <CompanyAddress>Mar Elias Street, Kanafani Building</CompanyAddress>
  <CompanyPhone>71-952954</CompanyPhone>
  <CompanyFax/>
  <CompanyEmail>farhat.ali16@gmail.com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7ADBCE-9938-42A4-9332-9994A181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Balanced Resume (Modern design)</Template>
  <TotalTime>399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Farhat</dc:creator>
  <cp:keywords>https:/www.linkedin.com/in/ali-farhat-2310b114a</cp:keywords>
  <dc:description/>
  <cp:lastModifiedBy>Ali Farhat</cp:lastModifiedBy>
  <cp:revision>54</cp:revision>
  <dcterms:created xsi:type="dcterms:W3CDTF">2018-03-12T08:55:00Z</dcterms:created>
  <dcterms:modified xsi:type="dcterms:W3CDTF">2019-10-14T10:17:00Z</dcterms:modified>
  <cp:category>Farhat</cp:category>
  <cp:contentStatus>Nationality: Australian, Lebanese
</cp:contentStatus>
</cp:coreProperties>
</file>