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FAFF9" w14:textId="77777777" w:rsidR="0008262F" w:rsidRDefault="00964A3D" w:rsidP="00943F22">
      <w:pPr>
        <w:pStyle w:val="Name"/>
        <w:outlineLvl w:val="0"/>
        <w:rPr>
          <w:rFonts w:asciiTheme="majorBidi" w:hAnsiTheme="majorBidi" w:cstheme="majorBidi"/>
          <w:b/>
          <w:bCs/>
          <w:i/>
          <w:i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i/>
          <w:iCs/>
          <w:noProof/>
          <w:sz w:val="40"/>
          <w:szCs w:val="40"/>
          <w:u w:val="single"/>
        </w:rPr>
        <w:drawing>
          <wp:inline distT="0" distB="0" distL="0" distR="0" wp14:anchorId="31ACA395" wp14:editId="470C530F">
            <wp:extent cx="1699260" cy="1912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EDB6A" w14:textId="77777777" w:rsidR="00F55164" w:rsidRPr="00964A3D" w:rsidRDefault="00964A3D" w:rsidP="00943F22">
      <w:pPr>
        <w:pStyle w:val="Name"/>
        <w:outlineLvl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964A3D">
        <w:rPr>
          <w:rFonts w:asciiTheme="majorBidi" w:hAnsiTheme="majorBidi" w:cstheme="majorBidi"/>
          <w:b/>
          <w:bCs/>
          <w:sz w:val="40"/>
          <w:szCs w:val="40"/>
          <w:u w:val="single"/>
        </w:rPr>
        <w:t>ahmaD AL</w:t>
      </w:r>
      <w:r w:rsidR="0034569E" w:rsidRPr="00964A3D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LB"/>
        </w:rPr>
        <w:t>-</w:t>
      </w:r>
      <w:r w:rsidR="008E0E3C" w:rsidRPr="00964A3D">
        <w:rPr>
          <w:rFonts w:asciiTheme="majorBidi" w:hAnsiTheme="majorBidi" w:cstheme="majorBidi"/>
          <w:b/>
          <w:bCs/>
          <w:sz w:val="40"/>
          <w:szCs w:val="40"/>
          <w:u w:val="single"/>
        </w:rPr>
        <w:t>H</w:t>
      </w:r>
      <w:r w:rsidR="00B56593" w:rsidRPr="00964A3D">
        <w:rPr>
          <w:rFonts w:asciiTheme="majorBidi" w:hAnsiTheme="majorBidi" w:cstheme="majorBidi"/>
          <w:b/>
          <w:bCs/>
          <w:sz w:val="40"/>
          <w:szCs w:val="40"/>
          <w:u w:val="single"/>
        </w:rPr>
        <w:t>afi</w:t>
      </w:r>
    </w:p>
    <w:tbl>
      <w:tblPr>
        <w:tblW w:w="5058" w:type="pct"/>
        <w:tblLook w:val="0000" w:firstRow="0" w:lastRow="0" w:firstColumn="0" w:lastColumn="0" w:noHBand="0" w:noVBand="0"/>
      </w:tblPr>
      <w:tblGrid>
        <w:gridCol w:w="9132"/>
      </w:tblGrid>
      <w:tr w:rsidR="00F55164" w:rsidRPr="0034569E" w14:paraId="59B8A014" w14:textId="77777777" w:rsidTr="00B12EA8">
        <w:trPr>
          <w:cantSplit/>
        </w:trPr>
        <w:tc>
          <w:tcPr>
            <w:tcW w:w="5000" w:type="pct"/>
          </w:tcPr>
          <w:p w14:paraId="69A46A4A" w14:textId="77777777" w:rsidR="0008262F" w:rsidRDefault="0008262F">
            <w:pPr>
              <w:pStyle w:val="SectionTitle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638E9197" w14:textId="77777777" w:rsidR="00F55164" w:rsidRPr="004B432C" w:rsidRDefault="00F55164" w:rsidP="00A00458">
            <w:pPr>
              <w:pStyle w:val="SectionTitle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B432C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Education</w:t>
            </w:r>
            <w:r w:rsidR="00A00458" w:rsidRPr="004B432C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S</w:t>
            </w:r>
          </w:p>
          <w:p w14:paraId="6F743F98" w14:textId="77777777" w:rsidR="0008262F" w:rsidRPr="0008262F" w:rsidRDefault="0008262F" w:rsidP="0008262F">
            <w:pPr>
              <w:pStyle w:val="Objective"/>
            </w:pPr>
          </w:p>
        </w:tc>
      </w:tr>
    </w:tbl>
    <w:p w14:paraId="1AE214D5" w14:textId="77777777" w:rsidR="00C35D26" w:rsidRDefault="00A066A4" w:rsidP="007F6B8B">
      <w:pPr>
        <w:numPr>
          <w:ilvl w:val="0"/>
          <w:numId w:val="34"/>
        </w:numPr>
        <w:jc w:val="left"/>
        <w:rPr>
          <w:rFonts w:ascii="Arial" w:hAnsi="Arial" w:cs="Arial"/>
          <w:szCs w:val="22"/>
        </w:rPr>
      </w:pPr>
      <w:r w:rsidRPr="00981005">
        <w:rPr>
          <w:rFonts w:ascii="Arial" w:hAnsi="Arial" w:cs="Arial"/>
          <w:b/>
          <w:bCs/>
          <w:i/>
          <w:iCs/>
          <w:sz w:val="24"/>
          <w:szCs w:val="24"/>
        </w:rPr>
        <w:t>2007-2008</w:t>
      </w:r>
      <w:r>
        <w:rPr>
          <w:rFonts w:ascii="Arial" w:hAnsi="Arial" w:cs="Arial"/>
          <w:szCs w:val="22"/>
        </w:rPr>
        <w:t xml:space="preserve">   JAM</w:t>
      </w:r>
      <w:r w:rsidR="007F6B8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>L RAWASS HIGH SCHOOL-BREVET</w:t>
      </w:r>
    </w:p>
    <w:p w14:paraId="6E45E2A1" w14:textId="77777777" w:rsidR="00A066A4" w:rsidRDefault="00A066A4" w:rsidP="00A066A4">
      <w:pPr>
        <w:numPr>
          <w:ilvl w:val="0"/>
          <w:numId w:val="34"/>
        </w:numPr>
        <w:jc w:val="left"/>
        <w:rPr>
          <w:rFonts w:ascii="Arial" w:hAnsi="Arial" w:cs="Arial"/>
          <w:szCs w:val="22"/>
        </w:rPr>
      </w:pPr>
      <w:r w:rsidRPr="00981005">
        <w:rPr>
          <w:rFonts w:ascii="Arial" w:hAnsi="Arial" w:cs="Arial"/>
          <w:b/>
          <w:bCs/>
          <w:i/>
          <w:iCs/>
          <w:sz w:val="24"/>
          <w:szCs w:val="24"/>
        </w:rPr>
        <w:t>2010-2013</w:t>
      </w:r>
      <w:r>
        <w:rPr>
          <w:rFonts w:ascii="Arial" w:hAnsi="Arial" w:cs="Arial"/>
          <w:szCs w:val="22"/>
        </w:rPr>
        <w:t xml:space="preserve">   BIR HASSAN TECHNICAL INSTITUTE </w:t>
      </w:r>
      <w:r w:rsidRPr="003F0634">
        <w:rPr>
          <w:rFonts w:ascii="Arial" w:hAnsi="Arial" w:cs="Arial"/>
          <w:b/>
          <w:bCs/>
          <w:szCs w:val="22"/>
        </w:rPr>
        <w:t>(BT3-ELECTRONICS)</w:t>
      </w:r>
      <w:r w:rsidR="00A00458" w:rsidRPr="003F0634">
        <w:rPr>
          <w:rFonts w:ascii="Arial" w:hAnsi="Arial" w:cs="Arial"/>
          <w:szCs w:val="22"/>
        </w:rPr>
        <w:t>.</w:t>
      </w:r>
    </w:p>
    <w:p w14:paraId="0A141D9F" w14:textId="77777777" w:rsidR="00A066A4" w:rsidRPr="00A00458" w:rsidRDefault="00A066A4" w:rsidP="00A066A4">
      <w:pPr>
        <w:numPr>
          <w:ilvl w:val="0"/>
          <w:numId w:val="34"/>
        </w:numPr>
        <w:jc w:val="left"/>
        <w:rPr>
          <w:rFonts w:ascii="Arial" w:hAnsi="Arial" w:cs="Arial"/>
          <w:b/>
          <w:bCs/>
          <w:szCs w:val="22"/>
        </w:rPr>
      </w:pPr>
      <w:r w:rsidRPr="00981005">
        <w:rPr>
          <w:rFonts w:ascii="Arial" w:hAnsi="Arial" w:cs="Arial"/>
          <w:b/>
          <w:bCs/>
          <w:i/>
          <w:iCs/>
          <w:sz w:val="24"/>
          <w:szCs w:val="24"/>
        </w:rPr>
        <w:t>2013-2015</w:t>
      </w:r>
      <w:r>
        <w:rPr>
          <w:rFonts w:ascii="Arial" w:hAnsi="Arial" w:cs="Arial"/>
          <w:szCs w:val="22"/>
        </w:rPr>
        <w:t xml:space="preserve">   BIR HASSAN TECHNICAL INSTITUTE </w:t>
      </w:r>
      <w:r w:rsidRPr="00A00458">
        <w:rPr>
          <w:rFonts w:ascii="Arial" w:hAnsi="Arial" w:cs="Arial"/>
          <w:b/>
          <w:bCs/>
          <w:szCs w:val="22"/>
        </w:rPr>
        <w:t>(TS2-SYSTEMS &amp; NETWORK)</w:t>
      </w:r>
      <w:r w:rsidR="0008262F" w:rsidRPr="00A00458">
        <w:rPr>
          <w:rFonts w:ascii="Arial" w:hAnsi="Arial" w:cs="Arial"/>
          <w:b/>
          <w:bCs/>
          <w:szCs w:val="22"/>
        </w:rPr>
        <w:t>.</w:t>
      </w:r>
    </w:p>
    <w:p w14:paraId="40C11C3A" w14:textId="77777777" w:rsidR="00981005" w:rsidRDefault="0008262F" w:rsidP="00981005">
      <w:pPr>
        <w:numPr>
          <w:ilvl w:val="0"/>
          <w:numId w:val="34"/>
        </w:numPr>
        <w:jc w:val="left"/>
        <w:rPr>
          <w:rFonts w:ascii="Arial" w:hAnsi="Arial" w:cs="Arial"/>
          <w:b/>
          <w:bCs/>
          <w:szCs w:val="22"/>
        </w:rPr>
      </w:pPr>
      <w:r w:rsidRPr="00981005">
        <w:rPr>
          <w:rFonts w:ascii="Arial" w:hAnsi="Arial" w:cs="Arial"/>
          <w:b/>
          <w:bCs/>
          <w:i/>
          <w:iCs/>
          <w:sz w:val="24"/>
          <w:szCs w:val="24"/>
        </w:rPr>
        <w:t>2013-2015</w:t>
      </w:r>
      <w:r>
        <w:rPr>
          <w:rFonts w:ascii="Arial" w:hAnsi="Arial" w:cs="Arial"/>
          <w:szCs w:val="22"/>
        </w:rPr>
        <w:t xml:space="preserve">   BIR HASSAN TECHNICAL INSTITUTE </w:t>
      </w:r>
      <w:r w:rsidRPr="00A00458">
        <w:rPr>
          <w:rFonts w:ascii="Arial" w:hAnsi="Arial" w:cs="Arial"/>
          <w:b/>
          <w:bCs/>
          <w:szCs w:val="22"/>
        </w:rPr>
        <w:t>( CISCO CCNA &amp; SECURITY).</w:t>
      </w:r>
    </w:p>
    <w:p w14:paraId="4B64B124" w14:textId="77777777" w:rsidR="00981005" w:rsidRPr="00981005" w:rsidRDefault="00981005" w:rsidP="00981005">
      <w:pPr>
        <w:numPr>
          <w:ilvl w:val="0"/>
          <w:numId w:val="34"/>
        </w:numPr>
        <w:jc w:val="left"/>
        <w:rPr>
          <w:rFonts w:ascii="Arial" w:hAnsi="Arial" w:cs="Arial"/>
          <w:b/>
          <w:bCs/>
          <w:szCs w:val="22"/>
        </w:rPr>
      </w:pPr>
      <w:r w:rsidRPr="00981005">
        <w:rPr>
          <w:rFonts w:ascii="Arial" w:hAnsi="Arial" w:cs="Arial"/>
          <w:b/>
          <w:bCs/>
          <w:i/>
          <w:iCs/>
          <w:sz w:val="24"/>
          <w:szCs w:val="24"/>
        </w:rPr>
        <w:t xml:space="preserve">LANGUAGES: </w:t>
      </w:r>
      <w:r w:rsidRPr="00981005">
        <w:rPr>
          <w:rFonts w:ascii="Arial" w:hAnsi="Arial" w:cs="Arial"/>
          <w:sz w:val="24"/>
          <w:szCs w:val="24"/>
        </w:rPr>
        <w:t>ARABIC (FLUENT</w:t>
      </w:r>
      <w:r>
        <w:rPr>
          <w:rFonts w:ascii="Arial" w:hAnsi="Arial" w:cs="Arial"/>
          <w:sz w:val="24"/>
          <w:szCs w:val="24"/>
        </w:rPr>
        <w:t>- MAIN LANGUAGE</w:t>
      </w:r>
      <w:r w:rsidRPr="00981005">
        <w:rPr>
          <w:rFonts w:ascii="Arial" w:hAnsi="Arial" w:cs="Arial"/>
          <w:sz w:val="24"/>
          <w:szCs w:val="24"/>
        </w:rPr>
        <w:t xml:space="preserve">) , ENGLISH (FLUENT IN READING,  UNDERSTANDING, </w:t>
      </w:r>
      <w:r>
        <w:rPr>
          <w:rFonts w:ascii="Arial" w:hAnsi="Arial" w:cs="Arial"/>
          <w:sz w:val="24"/>
          <w:szCs w:val="24"/>
        </w:rPr>
        <w:t>WRITING, AND COMMUNICATING).</w:t>
      </w:r>
    </w:p>
    <w:p w14:paraId="70EC8446" w14:textId="77777777" w:rsidR="00981005" w:rsidRPr="00981005" w:rsidRDefault="00981005" w:rsidP="00981005">
      <w:pPr>
        <w:ind w:left="720"/>
        <w:jc w:val="left"/>
        <w:rPr>
          <w:rFonts w:ascii="Arial" w:hAnsi="Arial" w:cs="Arial"/>
          <w:b/>
          <w:bCs/>
          <w:szCs w:val="22"/>
        </w:rPr>
      </w:pPr>
    </w:p>
    <w:p w14:paraId="3C9B553C" w14:textId="77777777" w:rsidR="00964A3D" w:rsidRPr="0008262F" w:rsidRDefault="00964A3D" w:rsidP="00981005">
      <w:pPr>
        <w:jc w:val="left"/>
        <w:rPr>
          <w:rFonts w:ascii="Arial" w:hAnsi="Arial" w:cs="Arial"/>
          <w:szCs w:val="22"/>
        </w:rPr>
      </w:pPr>
    </w:p>
    <w:p w14:paraId="2E21B68A" w14:textId="77777777" w:rsidR="0008262F" w:rsidRDefault="0008262F" w:rsidP="0008262F">
      <w:pPr>
        <w:ind w:left="720"/>
        <w:jc w:val="left"/>
        <w:rPr>
          <w:rFonts w:ascii="Arial" w:hAnsi="Arial" w:cs="Arial"/>
          <w:szCs w:val="22"/>
        </w:rPr>
      </w:pPr>
    </w:p>
    <w:p w14:paraId="5E649A82" w14:textId="77777777" w:rsidR="0008262F" w:rsidRDefault="0008262F" w:rsidP="0008262F">
      <w:pPr>
        <w:ind w:left="720"/>
        <w:jc w:val="left"/>
        <w:rPr>
          <w:rFonts w:ascii="Arial" w:hAnsi="Arial" w:cs="Arial"/>
          <w:szCs w:val="22"/>
        </w:rPr>
      </w:pPr>
    </w:p>
    <w:p w14:paraId="548846EA" w14:textId="499C296D" w:rsidR="00B51A52" w:rsidRPr="00F51A11" w:rsidRDefault="00C10D98" w:rsidP="00F51A11">
      <w:pPr>
        <w:jc w:val="center"/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4B432C">
        <w:rPr>
          <w:rFonts w:ascii="Arial" w:hAnsi="Arial" w:cs="Arial"/>
          <w:b/>
          <w:bCs/>
          <w:i/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B4EAD" wp14:editId="7E660FB8">
                <wp:simplePos x="0" y="0"/>
                <wp:positionH relativeFrom="column">
                  <wp:posOffset>-38100</wp:posOffset>
                </wp:positionH>
                <wp:positionV relativeFrom="paragraph">
                  <wp:posOffset>180975</wp:posOffset>
                </wp:positionV>
                <wp:extent cx="5737860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EB1D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4.25pt" to="448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964A3D" w:rsidRPr="004B432C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Training </w:t>
      </w:r>
      <w:r w:rsidR="00F51A11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A</w:t>
      </w:r>
      <w:bookmarkStart w:id="0" w:name="_GoBack"/>
      <w:bookmarkEnd w:id="0"/>
      <w:r w:rsidR="00964A3D" w:rsidRPr="004B432C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t ICC (International Computer &amp; Communications)</w:t>
      </w:r>
    </w:p>
    <w:p w14:paraId="0B15691C" w14:textId="77777777" w:rsidR="008A47F2" w:rsidRDefault="008A47F2" w:rsidP="0008262F">
      <w:pPr>
        <w:ind w:left="720"/>
        <w:jc w:val="left"/>
        <w:rPr>
          <w:rFonts w:ascii="Arial" w:hAnsi="Arial" w:cs="Arial"/>
          <w:szCs w:val="22"/>
        </w:rPr>
      </w:pPr>
    </w:p>
    <w:p w14:paraId="4F6E1271" w14:textId="77777777" w:rsidR="008A47F2" w:rsidRDefault="008A47F2" w:rsidP="0008262F">
      <w:pPr>
        <w:ind w:left="720"/>
        <w:jc w:val="left"/>
        <w:rPr>
          <w:rFonts w:ascii="Arial" w:hAnsi="Arial" w:cs="Arial"/>
          <w:szCs w:val="22"/>
        </w:rPr>
      </w:pPr>
    </w:p>
    <w:p w14:paraId="4CC64687" w14:textId="77777777" w:rsidR="00B51A52" w:rsidRDefault="00B51A52" w:rsidP="00C10D98">
      <w:pPr>
        <w:jc w:val="left"/>
        <w:rPr>
          <w:rFonts w:ascii="Arial" w:hAnsi="Arial" w:cs="Arial"/>
          <w:szCs w:val="22"/>
        </w:rPr>
      </w:pPr>
    </w:p>
    <w:p w14:paraId="6D8C7BD6" w14:textId="77777777" w:rsidR="00C10D98" w:rsidRDefault="00A7738F" w:rsidP="00A7738F">
      <w:p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</w:t>
      </w:r>
      <w:r w:rsidR="00070D4C">
        <w:rPr>
          <w:rFonts w:ascii="Arial" w:hAnsi="Arial" w:cs="Arial"/>
          <w:szCs w:val="22"/>
        </w:rPr>
        <w:t>arted from 04/</w:t>
      </w:r>
      <w:r w:rsidR="003D5236">
        <w:rPr>
          <w:rFonts w:ascii="Arial" w:hAnsi="Arial" w:cs="Arial"/>
          <w:szCs w:val="22"/>
        </w:rPr>
        <w:t>JAN/</w:t>
      </w:r>
      <w:r w:rsidR="00070D4C">
        <w:rPr>
          <w:rFonts w:ascii="Arial" w:hAnsi="Arial" w:cs="Arial"/>
          <w:szCs w:val="22"/>
        </w:rPr>
        <w:t>2016 till 04/</w:t>
      </w:r>
      <w:r w:rsidR="000708AC">
        <w:rPr>
          <w:rFonts w:ascii="Arial" w:hAnsi="Arial" w:cs="Arial"/>
          <w:szCs w:val="22"/>
        </w:rPr>
        <w:t>DEC</w:t>
      </w:r>
      <w:r w:rsidR="00070D4C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201</w:t>
      </w:r>
      <w:r w:rsidR="0074360C">
        <w:rPr>
          <w:rFonts w:ascii="Arial" w:hAnsi="Arial" w:cs="Arial"/>
          <w:szCs w:val="22"/>
        </w:rPr>
        <w:t>6</w:t>
      </w:r>
    </w:p>
    <w:p w14:paraId="4177B5EE" w14:textId="77777777" w:rsidR="00A7738F" w:rsidRDefault="00A7738F" w:rsidP="00A7738F">
      <w:pPr>
        <w:jc w:val="left"/>
        <w:rPr>
          <w:rFonts w:ascii="Arial" w:hAnsi="Arial" w:cs="Arial"/>
          <w:szCs w:val="22"/>
        </w:rPr>
      </w:pPr>
    </w:p>
    <w:p w14:paraId="288B4899" w14:textId="77777777" w:rsidR="00A7738F" w:rsidRDefault="00A7738F" w:rsidP="00A7738F">
      <w:p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Worke</w:t>
      </w:r>
      <w:r w:rsidR="004565EE">
        <w:rPr>
          <w:rFonts w:ascii="Arial" w:hAnsi="Arial" w:cs="Arial"/>
          <w:szCs w:val="22"/>
        </w:rPr>
        <w:t>d as a Solutions Implementation</w:t>
      </w:r>
      <w:r>
        <w:rPr>
          <w:rFonts w:ascii="Arial" w:hAnsi="Arial" w:cs="Arial"/>
          <w:szCs w:val="22"/>
        </w:rPr>
        <w:t xml:space="preserve"> Specialist.</w:t>
      </w:r>
    </w:p>
    <w:p w14:paraId="026CE6F5" w14:textId="77777777" w:rsidR="00A7738F" w:rsidRDefault="00A7738F" w:rsidP="00A7738F">
      <w:pPr>
        <w:jc w:val="left"/>
        <w:rPr>
          <w:rFonts w:ascii="Arial" w:hAnsi="Arial" w:cs="Arial"/>
          <w:szCs w:val="22"/>
        </w:rPr>
      </w:pPr>
    </w:p>
    <w:p w14:paraId="26E50286" w14:textId="77777777" w:rsidR="00A7738F" w:rsidRDefault="00A7738F" w:rsidP="00A7738F">
      <w:p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Achieved the following projects:</w:t>
      </w:r>
    </w:p>
    <w:p w14:paraId="3A9E8707" w14:textId="77777777" w:rsidR="00A7738F" w:rsidRDefault="00A7738F" w:rsidP="00A7738F">
      <w:pPr>
        <w:jc w:val="left"/>
        <w:rPr>
          <w:rFonts w:ascii="Arial" w:hAnsi="Arial" w:cs="Arial"/>
          <w:szCs w:val="22"/>
        </w:rPr>
      </w:pPr>
    </w:p>
    <w:p w14:paraId="6EAEF8CC" w14:textId="77777777" w:rsidR="00A7738F" w:rsidRDefault="00A7738F" w:rsidP="00A7738F">
      <w:pPr>
        <w:pStyle w:val="ListParagraph"/>
        <w:numPr>
          <w:ilvl w:val="0"/>
          <w:numId w:val="37"/>
        </w:numPr>
        <w:jc w:val="left"/>
        <w:rPr>
          <w:rFonts w:ascii="Arial" w:hAnsi="Arial" w:cs="Arial"/>
          <w:szCs w:val="22"/>
        </w:rPr>
      </w:pPr>
      <w:r w:rsidRPr="00A7738F">
        <w:rPr>
          <w:rFonts w:ascii="Arial" w:hAnsi="Arial" w:cs="Arial"/>
          <w:color w:val="FF0000"/>
          <w:szCs w:val="22"/>
        </w:rPr>
        <w:t>UN PROJECT:</w:t>
      </w:r>
      <w:r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Installed and programed 9 HP servers with installing windows server 2012 </w:t>
      </w:r>
      <w:r w:rsidR="008F2A4F">
        <w:rPr>
          <w:rFonts w:ascii="Arial" w:hAnsi="Arial" w:cs="Arial"/>
          <w:szCs w:val="22"/>
        </w:rPr>
        <w:t xml:space="preserve">R2 </w:t>
      </w:r>
      <w:r>
        <w:rPr>
          <w:rFonts w:ascii="Arial" w:hAnsi="Arial" w:cs="Arial"/>
          <w:szCs w:val="22"/>
        </w:rPr>
        <w:t>with Hyper-V on them and joining them to their domain following their desired scoop of work.</w:t>
      </w:r>
    </w:p>
    <w:p w14:paraId="498BA178" w14:textId="77777777" w:rsidR="008A47F2" w:rsidRDefault="008A47F2" w:rsidP="008A47F2">
      <w:pPr>
        <w:pStyle w:val="ListParagraph"/>
        <w:jc w:val="left"/>
        <w:rPr>
          <w:rFonts w:ascii="Arial" w:hAnsi="Arial" w:cs="Arial"/>
          <w:szCs w:val="22"/>
        </w:rPr>
      </w:pPr>
    </w:p>
    <w:p w14:paraId="0CBE6013" w14:textId="77777777" w:rsidR="004565EE" w:rsidRDefault="00A7738F" w:rsidP="004565EE">
      <w:pPr>
        <w:pStyle w:val="ListParagraph"/>
        <w:numPr>
          <w:ilvl w:val="0"/>
          <w:numId w:val="37"/>
        </w:numPr>
        <w:jc w:val="left"/>
        <w:rPr>
          <w:rFonts w:ascii="Arial" w:hAnsi="Arial" w:cs="Arial"/>
          <w:szCs w:val="22"/>
        </w:rPr>
      </w:pPr>
      <w:r w:rsidRPr="00A7738F">
        <w:rPr>
          <w:rFonts w:ascii="Arial" w:hAnsi="Arial" w:cs="Arial"/>
          <w:color w:val="FF0000"/>
          <w:szCs w:val="22"/>
        </w:rPr>
        <w:t>SOMETAL PROJECT:</w:t>
      </w:r>
      <w:r w:rsidRPr="00A7738F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Installing a new server an</w:t>
      </w:r>
      <w:r w:rsidR="004565EE">
        <w:rPr>
          <w:rFonts w:ascii="Arial" w:hAnsi="Arial" w:cs="Arial"/>
          <w:szCs w:val="22"/>
        </w:rPr>
        <w:t>d removing the old one from the site while</w:t>
      </w:r>
      <w:r>
        <w:rPr>
          <w:rFonts w:ascii="Arial" w:hAnsi="Arial" w:cs="Arial"/>
          <w:szCs w:val="22"/>
        </w:rPr>
        <w:t xml:space="preserve"> upgrading their windows server from 2008 R2 to 2012 R2 and copying their data from old one to the new server.</w:t>
      </w:r>
    </w:p>
    <w:p w14:paraId="7E786675" w14:textId="77777777" w:rsidR="00A7738F" w:rsidRDefault="004565EE" w:rsidP="004565EE">
      <w:pPr>
        <w:pStyle w:val="ListParagraph"/>
        <w:jc w:val="left"/>
        <w:rPr>
          <w:rFonts w:ascii="Arial" w:hAnsi="Arial" w:cs="Arial"/>
          <w:szCs w:val="22"/>
        </w:rPr>
      </w:pPr>
      <w:r w:rsidRPr="004565EE">
        <w:rPr>
          <w:rFonts w:ascii="Arial" w:hAnsi="Arial" w:cs="Arial"/>
          <w:szCs w:val="22"/>
        </w:rPr>
        <w:t>Installing Kaspersky Enterprise Edition on the new server and configuring it with  respect to their needs and installing its agent on all end users.</w:t>
      </w:r>
    </w:p>
    <w:p w14:paraId="6BFF8120" w14:textId="77777777" w:rsidR="004565EE" w:rsidRPr="008A47F2" w:rsidRDefault="004565EE" w:rsidP="004565EE">
      <w:pPr>
        <w:pStyle w:val="ListParagraph"/>
        <w:numPr>
          <w:ilvl w:val="0"/>
          <w:numId w:val="37"/>
        </w:numPr>
        <w:jc w:val="left"/>
        <w:rPr>
          <w:rFonts w:ascii="Arial" w:hAnsi="Arial" w:cs="Arial"/>
          <w:color w:val="FF0000"/>
          <w:szCs w:val="22"/>
        </w:rPr>
      </w:pPr>
      <w:r w:rsidRPr="0066224D">
        <w:rPr>
          <w:rFonts w:ascii="Arial" w:hAnsi="Arial" w:cs="Arial"/>
          <w:color w:val="FF0000"/>
          <w:szCs w:val="22"/>
        </w:rPr>
        <w:lastRenderedPageBreak/>
        <w:t xml:space="preserve">GENERAL SECURITY </w:t>
      </w:r>
      <w:r w:rsidR="0066224D" w:rsidRPr="0066224D">
        <w:rPr>
          <w:rFonts w:ascii="Arial" w:hAnsi="Arial" w:cs="Arial"/>
          <w:color w:val="FF0000"/>
          <w:szCs w:val="22"/>
        </w:rPr>
        <w:t>–</w:t>
      </w:r>
      <w:r w:rsidRPr="0066224D">
        <w:rPr>
          <w:rFonts w:ascii="Arial" w:hAnsi="Arial" w:cs="Arial"/>
          <w:color w:val="FF0000"/>
          <w:szCs w:val="22"/>
        </w:rPr>
        <w:t xml:space="preserve"> </w:t>
      </w:r>
      <w:r w:rsidR="0066224D" w:rsidRPr="0066224D">
        <w:rPr>
          <w:rFonts w:ascii="Arial" w:hAnsi="Arial" w:cs="Arial"/>
          <w:color w:val="FF0000"/>
          <w:szCs w:val="22"/>
        </w:rPr>
        <w:t>MASNAA</w:t>
      </w:r>
      <w:r w:rsidR="00ED6D0F">
        <w:rPr>
          <w:rFonts w:ascii="Arial" w:hAnsi="Arial" w:cs="Arial"/>
          <w:color w:val="FF0000"/>
          <w:szCs w:val="22"/>
        </w:rPr>
        <w:t xml:space="preserve"> PROJECT</w:t>
      </w:r>
      <w:r w:rsidR="0066224D" w:rsidRPr="0066224D">
        <w:rPr>
          <w:rFonts w:ascii="Arial" w:hAnsi="Arial" w:cs="Arial"/>
          <w:color w:val="FF0000"/>
          <w:szCs w:val="22"/>
        </w:rPr>
        <w:t xml:space="preserve">: </w:t>
      </w:r>
      <w:r w:rsidR="0066224D">
        <w:rPr>
          <w:rFonts w:ascii="Arial" w:hAnsi="Arial" w:cs="Arial"/>
          <w:szCs w:val="22"/>
        </w:rPr>
        <w:t xml:space="preserve">Installed </w:t>
      </w:r>
      <w:r w:rsidR="000B6977">
        <w:rPr>
          <w:rFonts w:ascii="Arial" w:hAnsi="Arial" w:cs="Arial"/>
          <w:szCs w:val="22"/>
        </w:rPr>
        <w:t xml:space="preserve">3 HP servers on site with 1 HP 3PAR storage and 1 HP 3PAR Enclosure with 2 CITRIX </w:t>
      </w:r>
      <w:proofErr w:type="spellStart"/>
      <w:r w:rsidR="000B6977">
        <w:rPr>
          <w:rFonts w:ascii="Arial" w:hAnsi="Arial" w:cs="Arial"/>
          <w:szCs w:val="22"/>
        </w:rPr>
        <w:t>NetScaler</w:t>
      </w:r>
      <w:proofErr w:type="spellEnd"/>
      <w:r w:rsidR="000B6977">
        <w:rPr>
          <w:rFonts w:ascii="Arial" w:hAnsi="Arial" w:cs="Arial"/>
          <w:szCs w:val="22"/>
        </w:rPr>
        <w:t xml:space="preserve">. Programmed the 3PAR storage and installed </w:t>
      </w:r>
      <w:proofErr w:type="spellStart"/>
      <w:r w:rsidR="000B6977">
        <w:rPr>
          <w:rFonts w:ascii="Arial" w:hAnsi="Arial" w:cs="Arial"/>
          <w:szCs w:val="22"/>
        </w:rPr>
        <w:t>ESXi</w:t>
      </w:r>
      <w:proofErr w:type="spellEnd"/>
      <w:r w:rsidR="000B6977">
        <w:rPr>
          <w:rFonts w:ascii="Arial" w:hAnsi="Arial" w:cs="Arial"/>
          <w:szCs w:val="22"/>
        </w:rPr>
        <w:t xml:space="preserve"> 6.0 on servers with </w:t>
      </w:r>
      <w:proofErr w:type="spellStart"/>
      <w:r w:rsidR="000B6977">
        <w:rPr>
          <w:rFonts w:ascii="Arial" w:hAnsi="Arial" w:cs="Arial"/>
          <w:szCs w:val="22"/>
        </w:rPr>
        <w:t>Vsphere</w:t>
      </w:r>
      <w:proofErr w:type="spellEnd"/>
      <w:r w:rsidR="000B6977">
        <w:rPr>
          <w:rFonts w:ascii="Arial" w:hAnsi="Arial" w:cs="Arial"/>
          <w:szCs w:val="22"/>
        </w:rPr>
        <w:t xml:space="preserve"> client and </w:t>
      </w:r>
      <w:proofErr w:type="spellStart"/>
      <w:r w:rsidR="000B6977">
        <w:rPr>
          <w:rFonts w:ascii="Arial" w:hAnsi="Arial" w:cs="Arial"/>
          <w:szCs w:val="22"/>
        </w:rPr>
        <w:t>Vcenter</w:t>
      </w:r>
      <w:proofErr w:type="spellEnd"/>
      <w:r w:rsidR="000B6977">
        <w:rPr>
          <w:rFonts w:ascii="Arial" w:hAnsi="Arial" w:cs="Arial"/>
          <w:szCs w:val="22"/>
        </w:rPr>
        <w:t>.</w:t>
      </w:r>
    </w:p>
    <w:p w14:paraId="440994BF" w14:textId="77777777" w:rsidR="008A47F2" w:rsidRPr="000B6977" w:rsidRDefault="008A47F2" w:rsidP="008A47F2">
      <w:pPr>
        <w:pStyle w:val="ListParagraph"/>
        <w:jc w:val="left"/>
        <w:rPr>
          <w:rFonts w:ascii="Arial" w:hAnsi="Arial" w:cs="Arial"/>
          <w:color w:val="FF0000"/>
          <w:szCs w:val="22"/>
        </w:rPr>
      </w:pPr>
    </w:p>
    <w:p w14:paraId="3E9C416C" w14:textId="77777777" w:rsidR="000B6977" w:rsidRPr="008F2A4F" w:rsidRDefault="000B6977" w:rsidP="004565EE">
      <w:pPr>
        <w:pStyle w:val="ListParagraph"/>
        <w:numPr>
          <w:ilvl w:val="0"/>
          <w:numId w:val="37"/>
        </w:numPr>
        <w:jc w:val="left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color w:val="FF0000"/>
          <w:szCs w:val="22"/>
        </w:rPr>
        <w:t>TTVMA (NAFAA DIKWANA)</w:t>
      </w:r>
      <w:r w:rsidR="00ED6D0F">
        <w:rPr>
          <w:rFonts w:ascii="Arial" w:hAnsi="Arial" w:cs="Arial"/>
          <w:color w:val="FF0000"/>
          <w:szCs w:val="22"/>
        </w:rPr>
        <w:t xml:space="preserve"> PROJECT</w:t>
      </w:r>
      <w:r>
        <w:rPr>
          <w:rFonts w:ascii="Arial" w:hAnsi="Arial" w:cs="Arial"/>
          <w:color w:val="FF0000"/>
          <w:szCs w:val="22"/>
        </w:rPr>
        <w:t xml:space="preserve">: </w:t>
      </w:r>
      <w:r>
        <w:rPr>
          <w:rFonts w:ascii="Arial" w:hAnsi="Arial" w:cs="Arial"/>
          <w:szCs w:val="22"/>
        </w:rPr>
        <w:t xml:space="preserve">Installed 2 SAN Switches &amp; 3PAR storage with </w:t>
      </w:r>
      <w:r w:rsidR="008F2A4F">
        <w:rPr>
          <w:rFonts w:ascii="Arial" w:hAnsi="Arial" w:cs="Arial"/>
          <w:szCs w:val="22"/>
        </w:rPr>
        <w:t xml:space="preserve">3PAR Enclosure and 9 Servers in HP rack. Installed windows server 2012 r2 datacenter and standard on the 9 servers with respect </w:t>
      </w:r>
      <w:r w:rsidR="00131E09">
        <w:rPr>
          <w:rFonts w:ascii="Arial" w:hAnsi="Arial" w:cs="Arial"/>
          <w:szCs w:val="22"/>
        </w:rPr>
        <w:t xml:space="preserve">to </w:t>
      </w:r>
      <w:r w:rsidR="008F2A4F">
        <w:rPr>
          <w:rFonts w:ascii="Arial" w:hAnsi="Arial" w:cs="Arial"/>
          <w:szCs w:val="22"/>
        </w:rPr>
        <w:t xml:space="preserve">their scoop of work. </w:t>
      </w:r>
    </w:p>
    <w:p w14:paraId="0B86A481" w14:textId="77777777" w:rsidR="008F2A4F" w:rsidRDefault="008F2A4F" w:rsidP="008F2A4F">
      <w:pPr>
        <w:jc w:val="left"/>
        <w:rPr>
          <w:rFonts w:ascii="Arial" w:hAnsi="Arial" w:cs="Arial"/>
          <w:color w:val="000000" w:themeColor="text1"/>
          <w:szCs w:val="22"/>
        </w:rPr>
      </w:pPr>
    </w:p>
    <w:p w14:paraId="47619B4A" w14:textId="77777777" w:rsidR="008F2A4F" w:rsidRDefault="008F2A4F" w:rsidP="008F2A4F">
      <w:pPr>
        <w:jc w:val="left"/>
        <w:rPr>
          <w:rFonts w:ascii="Arial" w:hAnsi="Arial" w:cs="Arial"/>
          <w:color w:val="000000" w:themeColor="text1"/>
          <w:szCs w:val="22"/>
        </w:rPr>
      </w:pPr>
    </w:p>
    <w:p w14:paraId="068F4917" w14:textId="77777777" w:rsidR="008A47F2" w:rsidRDefault="008A47F2" w:rsidP="008F2A4F">
      <w:pPr>
        <w:jc w:val="left"/>
        <w:rPr>
          <w:rFonts w:ascii="Arial" w:hAnsi="Arial" w:cs="Arial"/>
          <w:color w:val="000000" w:themeColor="text1"/>
          <w:szCs w:val="22"/>
        </w:rPr>
      </w:pPr>
    </w:p>
    <w:p w14:paraId="41F3BDB7" w14:textId="77777777" w:rsidR="008F2A4F" w:rsidRDefault="009563BA" w:rsidP="008F2A4F">
      <w:pPr>
        <w:jc w:val="left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Skills acquired from this training:</w:t>
      </w:r>
    </w:p>
    <w:p w14:paraId="3EC1DE76" w14:textId="77777777" w:rsidR="009563BA" w:rsidRDefault="009563BA" w:rsidP="009563BA">
      <w:pPr>
        <w:jc w:val="left"/>
        <w:rPr>
          <w:rFonts w:ascii="Arial" w:hAnsi="Arial" w:cs="Arial"/>
          <w:color w:val="000000" w:themeColor="text1"/>
          <w:szCs w:val="22"/>
        </w:rPr>
      </w:pPr>
    </w:p>
    <w:p w14:paraId="2E802B90" w14:textId="77777777" w:rsidR="009563BA" w:rsidRDefault="009563BA" w:rsidP="009563BA">
      <w:pPr>
        <w:pStyle w:val="ListParagraph"/>
        <w:numPr>
          <w:ilvl w:val="0"/>
          <w:numId w:val="39"/>
        </w:numPr>
        <w:jc w:val="left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Working on VMware workstation.</w:t>
      </w:r>
    </w:p>
    <w:p w14:paraId="0613ECDC" w14:textId="77777777" w:rsidR="00C10D98" w:rsidRDefault="009563BA" w:rsidP="009563BA">
      <w:pPr>
        <w:pStyle w:val="ListParagraph"/>
        <w:numPr>
          <w:ilvl w:val="0"/>
          <w:numId w:val="39"/>
        </w:numPr>
        <w:jc w:val="left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 xml:space="preserve">Installing and working on </w:t>
      </w:r>
      <w:proofErr w:type="spellStart"/>
      <w:r>
        <w:rPr>
          <w:rFonts w:ascii="Arial" w:hAnsi="Arial" w:cs="Arial"/>
          <w:color w:val="000000" w:themeColor="text1"/>
          <w:szCs w:val="22"/>
        </w:rPr>
        <w:t>Vsphere</w:t>
      </w:r>
      <w:proofErr w:type="spellEnd"/>
      <w:r>
        <w:rPr>
          <w:rFonts w:ascii="Arial" w:hAnsi="Arial" w:cs="Arial"/>
          <w:color w:val="000000" w:themeColor="text1"/>
          <w:szCs w:val="22"/>
        </w:rPr>
        <w:t xml:space="preserve"> and </w:t>
      </w:r>
      <w:proofErr w:type="spellStart"/>
      <w:r>
        <w:rPr>
          <w:rFonts w:ascii="Arial" w:hAnsi="Arial" w:cs="Arial"/>
          <w:color w:val="000000" w:themeColor="text1"/>
          <w:szCs w:val="22"/>
        </w:rPr>
        <w:t>Vcenter</w:t>
      </w:r>
      <w:proofErr w:type="spellEnd"/>
      <w:r>
        <w:rPr>
          <w:rFonts w:ascii="Arial" w:hAnsi="Arial" w:cs="Arial"/>
          <w:color w:val="000000" w:themeColor="text1"/>
          <w:szCs w:val="22"/>
        </w:rPr>
        <w:t>.</w:t>
      </w:r>
    </w:p>
    <w:p w14:paraId="45727A94" w14:textId="77777777" w:rsidR="009563BA" w:rsidRDefault="009563BA" w:rsidP="009563BA">
      <w:pPr>
        <w:pStyle w:val="ListParagraph"/>
        <w:numPr>
          <w:ilvl w:val="0"/>
          <w:numId w:val="39"/>
        </w:numPr>
        <w:jc w:val="left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 xml:space="preserve">Installing and working on </w:t>
      </w:r>
      <w:proofErr w:type="spellStart"/>
      <w:r>
        <w:rPr>
          <w:rFonts w:ascii="Arial" w:hAnsi="Arial" w:cs="Arial"/>
          <w:color w:val="000000" w:themeColor="text1"/>
          <w:szCs w:val="22"/>
        </w:rPr>
        <w:t>ESXi</w:t>
      </w:r>
      <w:proofErr w:type="spellEnd"/>
      <w:r>
        <w:rPr>
          <w:rFonts w:ascii="Arial" w:hAnsi="Arial" w:cs="Arial"/>
          <w:color w:val="000000" w:themeColor="text1"/>
          <w:szCs w:val="22"/>
        </w:rPr>
        <w:t>.</w:t>
      </w:r>
    </w:p>
    <w:p w14:paraId="53D5649E" w14:textId="77777777" w:rsidR="009563BA" w:rsidRDefault="009563BA" w:rsidP="009563BA">
      <w:pPr>
        <w:pStyle w:val="ListParagraph"/>
        <w:numPr>
          <w:ilvl w:val="0"/>
          <w:numId w:val="39"/>
        </w:numPr>
        <w:jc w:val="left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 xml:space="preserve">Installing and working on </w:t>
      </w:r>
      <w:proofErr w:type="spellStart"/>
      <w:r>
        <w:rPr>
          <w:rFonts w:ascii="Arial" w:hAnsi="Arial" w:cs="Arial"/>
          <w:color w:val="000000" w:themeColor="text1"/>
          <w:szCs w:val="22"/>
        </w:rPr>
        <w:t>Veeam</w:t>
      </w:r>
      <w:proofErr w:type="spellEnd"/>
      <w:r>
        <w:rPr>
          <w:rFonts w:ascii="Arial" w:hAnsi="Arial" w:cs="Arial"/>
          <w:color w:val="000000" w:themeColor="text1"/>
          <w:szCs w:val="22"/>
        </w:rPr>
        <w:t xml:space="preserve"> backup and replication.</w:t>
      </w:r>
    </w:p>
    <w:p w14:paraId="3C81EDF8" w14:textId="77777777" w:rsidR="009563BA" w:rsidRDefault="009563BA" w:rsidP="009563BA">
      <w:pPr>
        <w:pStyle w:val="ListParagraph"/>
        <w:numPr>
          <w:ilvl w:val="0"/>
          <w:numId w:val="39"/>
        </w:numPr>
        <w:jc w:val="left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Installing and working on Kaspersky Enterprise E</w:t>
      </w:r>
      <w:r w:rsidRPr="009563BA">
        <w:rPr>
          <w:rFonts w:ascii="Arial" w:hAnsi="Arial" w:cs="Arial"/>
          <w:color w:val="000000" w:themeColor="text1"/>
          <w:szCs w:val="22"/>
        </w:rPr>
        <w:t>dition</w:t>
      </w:r>
      <w:r>
        <w:rPr>
          <w:rFonts w:ascii="Arial" w:hAnsi="Arial" w:cs="Arial"/>
          <w:color w:val="000000" w:themeColor="text1"/>
          <w:szCs w:val="22"/>
        </w:rPr>
        <w:t>.</w:t>
      </w:r>
    </w:p>
    <w:p w14:paraId="5F932480" w14:textId="77777777" w:rsidR="009563BA" w:rsidRDefault="009563BA" w:rsidP="009563BA">
      <w:pPr>
        <w:pStyle w:val="ListParagraph"/>
        <w:numPr>
          <w:ilvl w:val="0"/>
          <w:numId w:val="39"/>
        </w:numPr>
        <w:jc w:val="left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Installing and working on Microsoft Exchange.</w:t>
      </w:r>
    </w:p>
    <w:p w14:paraId="2AEC2170" w14:textId="77777777" w:rsidR="009563BA" w:rsidRDefault="009563BA" w:rsidP="009563BA">
      <w:pPr>
        <w:pStyle w:val="ListParagraph"/>
        <w:numPr>
          <w:ilvl w:val="0"/>
          <w:numId w:val="39"/>
        </w:numPr>
        <w:jc w:val="left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Working with DNS.</w:t>
      </w:r>
    </w:p>
    <w:p w14:paraId="3FCB7E7C" w14:textId="77777777" w:rsidR="009563BA" w:rsidRDefault="009563BA" w:rsidP="009563BA">
      <w:pPr>
        <w:pStyle w:val="ListParagraph"/>
        <w:numPr>
          <w:ilvl w:val="0"/>
          <w:numId w:val="39"/>
        </w:numPr>
        <w:jc w:val="left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Working with DHCP.</w:t>
      </w:r>
    </w:p>
    <w:p w14:paraId="7CC028BE" w14:textId="77777777" w:rsidR="009563BA" w:rsidRDefault="00FD7427" w:rsidP="009563BA">
      <w:pPr>
        <w:pStyle w:val="ListParagraph"/>
        <w:numPr>
          <w:ilvl w:val="0"/>
          <w:numId w:val="39"/>
        </w:numPr>
        <w:jc w:val="left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Working with Domain Controller.</w:t>
      </w:r>
    </w:p>
    <w:p w14:paraId="72E80F16" w14:textId="77777777" w:rsidR="00FD7427" w:rsidRDefault="00FD7427" w:rsidP="009563BA">
      <w:pPr>
        <w:pStyle w:val="ListParagraph"/>
        <w:numPr>
          <w:ilvl w:val="0"/>
          <w:numId w:val="39"/>
        </w:numPr>
        <w:jc w:val="left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Working with Hyper-V.</w:t>
      </w:r>
    </w:p>
    <w:p w14:paraId="4B97A7D1" w14:textId="77777777" w:rsidR="00C10D98" w:rsidRDefault="00C10D98" w:rsidP="00C10D98">
      <w:pPr>
        <w:jc w:val="left"/>
        <w:rPr>
          <w:rFonts w:ascii="Arial" w:hAnsi="Arial" w:cs="Arial"/>
          <w:szCs w:val="22"/>
        </w:rPr>
      </w:pPr>
    </w:p>
    <w:p w14:paraId="140DDB43" w14:textId="77777777" w:rsidR="00C10D98" w:rsidRDefault="00C10D98" w:rsidP="00C10D98">
      <w:pPr>
        <w:jc w:val="left"/>
        <w:rPr>
          <w:rFonts w:ascii="Arial" w:hAnsi="Arial" w:cs="Arial"/>
          <w:szCs w:val="22"/>
        </w:rPr>
      </w:pPr>
    </w:p>
    <w:p w14:paraId="72A1671D" w14:textId="77777777" w:rsidR="008A47F2" w:rsidRDefault="008A47F2" w:rsidP="00C10D98">
      <w:pPr>
        <w:jc w:val="left"/>
        <w:rPr>
          <w:rFonts w:ascii="Arial" w:hAnsi="Arial" w:cs="Arial"/>
          <w:szCs w:val="22"/>
        </w:rPr>
      </w:pPr>
    </w:p>
    <w:p w14:paraId="34FDB235" w14:textId="77777777" w:rsidR="008A47F2" w:rsidRDefault="008A47F2" w:rsidP="00C10D98">
      <w:pPr>
        <w:jc w:val="left"/>
        <w:rPr>
          <w:rFonts w:ascii="Arial" w:hAnsi="Arial" w:cs="Arial"/>
          <w:szCs w:val="22"/>
        </w:rPr>
      </w:pPr>
    </w:p>
    <w:p w14:paraId="03AA59AC" w14:textId="77777777" w:rsidR="008A47F2" w:rsidRDefault="008A47F2" w:rsidP="00C10D98">
      <w:pPr>
        <w:jc w:val="left"/>
        <w:rPr>
          <w:rFonts w:ascii="Arial" w:hAnsi="Arial" w:cs="Arial"/>
          <w:szCs w:val="22"/>
        </w:rPr>
      </w:pPr>
    </w:p>
    <w:p w14:paraId="393EDAB9" w14:textId="77777777" w:rsidR="004B432C" w:rsidRPr="004B432C" w:rsidRDefault="004B432C" w:rsidP="004B432C">
      <w:pPr>
        <w:pStyle w:val="SectionTitle"/>
        <w:jc w:val="center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004B432C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Raffic Harriri Interntional Airport</w:t>
      </w:r>
    </w:p>
    <w:p w14:paraId="3B59D0BC" w14:textId="77777777" w:rsidR="004B432C" w:rsidRDefault="004B432C" w:rsidP="004B432C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8A6A63E" w14:textId="77777777" w:rsidR="008A47F2" w:rsidRDefault="008A47F2" w:rsidP="004B432C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C44548B" w14:textId="77777777" w:rsidR="008A47F2" w:rsidRDefault="008A47F2" w:rsidP="004B432C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46C1EEF" w14:textId="77777777" w:rsidR="004B432C" w:rsidRPr="009415DD" w:rsidRDefault="004B432C" w:rsidP="008A47F2">
      <w:pPr>
        <w:pStyle w:val="ListParagraph"/>
        <w:numPr>
          <w:ilvl w:val="0"/>
          <w:numId w:val="42"/>
        </w:numPr>
        <w:jc w:val="left"/>
        <w:rPr>
          <w:rFonts w:ascii="Arial" w:hAnsi="Arial" w:cs="Arial"/>
          <w:szCs w:val="22"/>
        </w:rPr>
      </w:pPr>
      <w:r w:rsidRPr="009415DD">
        <w:rPr>
          <w:rFonts w:ascii="Arial" w:hAnsi="Arial" w:cs="Arial"/>
          <w:szCs w:val="22"/>
        </w:rPr>
        <w:t xml:space="preserve">Started from </w:t>
      </w:r>
      <w:r w:rsidR="00070D4C">
        <w:rPr>
          <w:rFonts w:ascii="Arial" w:hAnsi="Arial" w:cs="Arial"/>
          <w:szCs w:val="22"/>
        </w:rPr>
        <w:t>01/JAN</w:t>
      </w:r>
      <w:r w:rsidRPr="009415DD">
        <w:rPr>
          <w:rFonts w:ascii="Arial" w:hAnsi="Arial" w:cs="Arial"/>
          <w:szCs w:val="22"/>
        </w:rPr>
        <w:t>/2017 till present.</w:t>
      </w:r>
    </w:p>
    <w:p w14:paraId="42EB6069" w14:textId="77777777" w:rsidR="004B432C" w:rsidRDefault="004B432C" w:rsidP="00C10D98">
      <w:pPr>
        <w:jc w:val="left"/>
        <w:rPr>
          <w:rFonts w:ascii="Arial" w:hAnsi="Arial" w:cs="Arial"/>
          <w:szCs w:val="22"/>
        </w:rPr>
      </w:pPr>
    </w:p>
    <w:p w14:paraId="7F7F98B8" w14:textId="2630FE6C" w:rsidR="001F73D1" w:rsidRDefault="004B432C" w:rsidP="006721B2">
      <w:pPr>
        <w:pStyle w:val="ListParagraph"/>
        <w:numPr>
          <w:ilvl w:val="0"/>
          <w:numId w:val="42"/>
        </w:numPr>
        <w:jc w:val="left"/>
        <w:rPr>
          <w:rFonts w:ascii="Arial" w:hAnsi="Arial" w:cs="Arial"/>
          <w:szCs w:val="22"/>
        </w:rPr>
      </w:pPr>
      <w:r w:rsidRPr="001F73D1">
        <w:rPr>
          <w:rFonts w:ascii="Arial" w:hAnsi="Arial" w:cs="Arial"/>
          <w:szCs w:val="22"/>
        </w:rPr>
        <w:t xml:space="preserve">Working </w:t>
      </w:r>
      <w:r w:rsidR="009415DD" w:rsidRPr="001F73D1">
        <w:rPr>
          <w:rFonts w:ascii="Arial" w:hAnsi="Arial" w:cs="Arial"/>
          <w:szCs w:val="22"/>
        </w:rPr>
        <w:t xml:space="preserve">as a Ground Hostess </w:t>
      </w:r>
      <w:r w:rsidR="00D57A05" w:rsidRPr="001F73D1">
        <w:rPr>
          <w:rFonts w:ascii="Arial" w:hAnsi="Arial" w:cs="Arial" w:hint="cs"/>
          <w:szCs w:val="22"/>
        </w:rPr>
        <w:t>Flight Responsible</w:t>
      </w:r>
      <w:r w:rsidR="00371CCC" w:rsidRPr="001F73D1">
        <w:rPr>
          <w:rFonts w:ascii="Arial" w:hAnsi="Arial" w:cs="Arial" w:hint="cs"/>
          <w:szCs w:val="22"/>
        </w:rPr>
        <w:t xml:space="preserve"> </w:t>
      </w:r>
      <w:r w:rsidR="00DF0E58" w:rsidRPr="001F73D1">
        <w:rPr>
          <w:rFonts w:ascii="Arial" w:hAnsi="Arial" w:cs="Arial"/>
          <w:szCs w:val="22"/>
        </w:rPr>
        <w:t>at</w:t>
      </w:r>
      <w:r w:rsidRPr="001F73D1">
        <w:rPr>
          <w:rFonts w:ascii="Arial" w:hAnsi="Arial" w:cs="Arial"/>
          <w:szCs w:val="22"/>
        </w:rPr>
        <w:t xml:space="preserve"> LAT (Lebanese Air Transport) company</w:t>
      </w:r>
      <w:r w:rsidR="0068724F">
        <w:rPr>
          <w:rFonts w:ascii="Arial" w:hAnsi="Arial" w:cs="Arial"/>
          <w:szCs w:val="22"/>
        </w:rPr>
        <w:t>:</w:t>
      </w:r>
    </w:p>
    <w:p w14:paraId="43E56F0B" w14:textId="77777777" w:rsidR="006721B2" w:rsidRPr="006721B2" w:rsidRDefault="006721B2" w:rsidP="006721B2">
      <w:pPr>
        <w:pStyle w:val="ListParagraph"/>
        <w:rPr>
          <w:rFonts w:ascii="Arial" w:hAnsi="Arial" w:cs="Arial"/>
          <w:szCs w:val="22"/>
        </w:rPr>
      </w:pPr>
    </w:p>
    <w:p w14:paraId="7C9D918B" w14:textId="5C27626D" w:rsidR="006721B2" w:rsidRDefault="0014267D" w:rsidP="0068724F">
      <w:pPr>
        <w:pStyle w:val="ListParagraph"/>
        <w:numPr>
          <w:ilvl w:val="1"/>
          <w:numId w:val="42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Supervise and solve problems on the spot while giving great customer service.</w:t>
      </w:r>
    </w:p>
    <w:p w14:paraId="4957AFE6" w14:textId="63F0E21B" w:rsidR="00981191" w:rsidRDefault="00E742E5" w:rsidP="00981191">
      <w:pPr>
        <w:pStyle w:val="ListParagraph"/>
        <w:numPr>
          <w:ilvl w:val="1"/>
          <w:numId w:val="42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Visa check and guide the staff to the correct visa </w:t>
      </w:r>
      <w:r w:rsidR="005344C8">
        <w:rPr>
          <w:rFonts w:ascii="Arial" w:hAnsi="Arial" w:cs="Arial"/>
          <w:szCs w:val="22"/>
        </w:rPr>
        <w:t>requirements</w:t>
      </w:r>
      <w:r>
        <w:rPr>
          <w:rFonts w:ascii="Arial" w:hAnsi="Arial" w:cs="Arial"/>
          <w:szCs w:val="22"/>
        </w:rPr>
        <w:t xml:space="preserve"> for all passengers according to their</w:t>
      </w:r>
      <w:r w:rsidR="005344C8">
        <w:rPr>
          <w:rFonts w:ascii="Arial" w:hAnsi="Arial" w:cs="Arial"/>
          <w:szCs w:val="22"/>
        </w:rPr>
        <w:t xml:space="preserve"> destination</w:t>
      </w:r>
      <w:r w:rsidR="005A7DFB">
        <w:rPr>
          <w:rFonts w:ascii="Arial" w:hAnsi="Arial" w:cs="Arial"/>
          <w:szCs w:val="22"/>
        </w:rPr>
        <w:t xml:space="preserve"> and with respect to </w:t>
      </w:r>
      <w:proofErr w:type="spellStart"/>
      <w:r w:rsidR="005A7DFB">
        <w:rPr>
          <w:rFonts w:ascii="Arial" w:hAnsi="Arial" w:cs="Arial"/>
          <w:szCs w:val="22"/>
        </w:rPr>
        <w:t>timatic</w:t>
      </w:r>
      <w:proofErr w:type="spellEnd"/>
      <w:r w:rsidR="005A7DFB">
        <w:rPr>
          <w:rFonts w:ascii="Arial" w:hAnsi="Arial" w:cs="Arial"/>
          <w:szCs w:val="22"/>
        </w:rPr>
        <w:t xml:space="preserve"> </w:t>
      </w:r>
      <w:r w:rsidR="00981191">
        <w:rPr>
          <w:rFonts w:ascii="Arial" w:hAnsi="Arial" w:cs="Arial"/>
          <w:szCs w:val="22"/>
        </w:rPr>
        <w:t>rules.</w:t>
      </w:r>
    </w:p>
    <w:p w14:paraId="224A42C4" w14:textId="77777777" w:rsidR="004B432C" w:rsidRPr="002C31D5" w:rsidRDefault="004B432C" w:rsidP="002C31D5">
      <w:pPr>
        <w:jc w:val="left"/>
        <w:rPr>
          <w:rFonts w:ascii="Arial" w:hAnsi="Arial" w:cs="Arial"/>
          <w:szCs w:val="22"/>
        </w:rPr>
      </w:pPr>
    </w:p>
    <w:p w14:paraId="15F01C57" w14:textId="77777777" w:rsidR="004B432C" w:rsidRPr="009415DD" w:rsidRDefault="004B432C" w:rsidP="008A47F2">
      <w:pPr>
        <w:pStyle w:val="ListParagraph"/>
        <w:numPr>
          <w:ilvl w:val="0"/>
          <w:numId w:val="42"/>
        </w:numPr>
        <w:jc w:val="left"/>
        <w:rPr>
          <w:rFonts w:ascii="Arial" w:hAnsi="Arial" w:cs="Arial"/>
          <w:szCs w:val="22"/>
        </w:rPr>
      </w:pPr>
      <w:r w:rsidRPr="009415DD">
        <w:rPr>
          <w:rFonts w:ascii="Arial" w:hAnsi="Arial" w:cs="Arial"/>
          <w:szCs w:val="22"/>
        </w:rPr>
        <w:t>Handling over 15 airline</w:t>
      </w:r>
      <w:r w:rsidR="009415DD" w:rsidRPr="009415DD">
        <w:rPr>
          <w:rFonts w:ascii="Arial" w:hAnsi="Arial" w:cs="Arial"/>
          <w:szCs w:val="22"/>
        </w:rPr>
        <w:t>s</w:t>
      </w:r>
      <w:r w:rsidRPr="009415DD">
        <w:rPr>
          <w:rFonts w:ascii="Arial" w:hAnsi="Arial" w:cs="Arial"/>
          <w:szCs w:val="22"/>
        </w:rPr>
        <w:t xml:space="preserve"> </w:t>
      </w:r>
      <w:r w:rsidR="009415DD" w:rsidRPr="009415DD">
        <w:rPr>
          <w:rFonts w:ascii="Arial" w:hAnsi="Arial" w:cs="Arial"/>
          <w:szCs w:val="22"/>
        </w:rPr>
        <w:t xml:space="preserve">including Turkish Airlines, </w:t>
      </w:r>
      <w:proofErr w:type="spellStart"/>
      <w:r w:rsidR="009415DD" w:rsidRPr="009415DD">
        <w:rPr>
          <w:rFonts w:ascii="Arial" w:hAnsi="Arial" w:cs="Arial"/>
          <w:szCs w:val="22"/>
        </w:rPr>
        <w:t>Flydubai</w:t>
      </w:r>
      <w:proofErr w:type="spellEnd"/>
      <w:r w:rsidR="009415DD" w:rsidRPr="009415DD">
        <w:rPr>
          <w:rFonts w:ascii="Arial" w:hAnsi="Arial" w:cs="Arial"/>
          <w:szCs w:val="22"/>
        </w:rPr>
        <w:t>, Ethiopian Airlines, Iran</w:t>
      </w:r>
      <w:r w:rsidR="00070D4C">
        <w:rPr>
          <w:rFonts w:ascii="Arial" w:hAnsi="Arial" w:cs="Arial"/>
          <w:szCs w:val="22"/>
        </w:rPr>
        <w:t xml:space="preserve"> </w:t>
      </w:r>
      <w:r w:rsidR="009415DD" w:rsidRPr="009415DD">
        <w:rPr>
          <w:rFonts w:ascii="Arial" w:hAnsi="Arial" w:cs="Arial"/>
          <w:szCs w:val="22"/>
        </w:rPr>
        <w:t>Air etc...</w:t>
      </w:r>
    </w:p>
    <w:p w14:paraId="377C05DB" w14:textId="77777777" w:rsidR="009415DD" w:rsidRDefault="009415DD" w:rsidP="00C10D98">
      <w:pPr>
        <w:jc w:val="left"/>
        <w:rPr>
          <w:rFonts w:ascii="Arial" w:hAnsi="Arial" w:cs="Arial"/>
          <w:szCs w:val="22"/>
        </w:rPr>
      </w:pPr>
    </w:p>
    <w:p w14:paraId="5E77EF38" w14:textId="5D18737B" w:rsidR="002C31D5" w:rsidRDefault="009415DD" w:rsidP="002C31D5">
      <w:pPr>
        <w:pStyle w:val="ListParagraph"/>
        <w:numPr>
          <w:ilvl w:val="0"/>
          <w:numId w:val="42"/>
        </w:numPr>
        <w:jc w:val="left"/>
        <w:rPr>
          <w:rFonts w:ascii="Arial" w:hAnsi="Arial" w:cs="Arial"/>
          <w:szCs w:val="22"/>
        </w:rPr>
      </w:pPr>
      <w:r w:rsidRPr="009415DD">
        <w:rPr>
          <w:rFonts w:ascii="Arial" w:hAnsi="Arial" w:cs="Arial"/>
          <w:szCs w:val="22"/>
        </w:rPr>
        <w:t xml:space="preserve">Got high experience working with customers (Customer support) and solving problems on </w:t>
      </w:r>
      <w:r w:rsidRPr="008A47F2">
        <w:rPr>
          <w:rFonts w:ascii="Arial" w:hAnsi="Arial" w:cs="Arial"/>
          <w:szCs w:val="22"/>
        </w:rPr>
        <w:t>the spot.</w:t>
      </w:r>
    </w:p>
    <w:p w14:paraId="0F9D12F2" w14:textId="77777777" w:rsidR="002C31D5" w:rsidRPr="002C31D5" w:rsidRDefault="002C31D5" w:rsidP="002C31D5">
      <w:pPr>
        <w:pStyle w:val="ListParagraph"/>
        <w:rPr>
          <w:rFonts w:ascii="Arial" w:hAnsi="Arial" w:cs="Arial"/>
          <w:szCs w:val="22"/>
        </w:rPr>
      </w:pPr>
    </w:p>
    <w:p w14:paraId="0E1325C8" w14:textId="2F002AA2" w:rsidR="002C31D5" w:rsidRDefault="00BC2133" w:rsidP="002C31D5">
      <w:pPr>
        <w:pStyle w:val="ListParagraph"/>
        <w:numPr>
          <w:ilvl w:val="1"/>
          <w:numId w:val="42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Visa Check Course</w:t>
      </w:r>
    </w:p>
    <w:p w14:paraId="34705DBF" w14:textId="67AB9DEA" w:rsidR="00BC2133" w:rsidRDefault="00BC2133" w:rsidP="002C31D5">
      <w:pPr>
        <w:pStyle w:val="ListParagraph"/>
        <w:numPr>
          <w:ilvl w:val="1"/>
          <w:numId w:val="42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CERSA Course</w:t>
      </w:r>
    </w:p>
    <w:p w14:paraId="3DD5F5B8" w14:textId="79BACCA1" w:rsidR="00BC2133" w:rsidRDefault="00BC2133" w:rsidP="002C31D5">
      <w:pPr>
        <w:pStyle w:val="ListParagraph"/>
        <w:numPr>
          <w:ilvl w:val="1"/>
          <w:numId w:val="42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Safety and Security Course</w:t>
      </w:r>
    </w:p>
    <w:p w14:paraId="0E493D5E" w14:textId="40C7F138" w:rsidR="00BC2133" w:rsidRDefault="00905144" w:rsidP="002C31D5">
      <w:pPr>
        <w:pStyle w:val="ListParagraph"/>
        <w:numPr>
          <w:ilvl w:val="1"/>
          <w:numId w:val="42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Dangerous</w:t>
      </w:r>
      <w:r w:rsidR="00B330A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Goods</w:t>
      </w:r>
      <w:r w:rsidR="00995193">
        <w:rPr>
          <w:rFonts w:ascii="Arial" w:hAnsi="Arial" w:cs="Arial"/>
          <w:szCs w:val="22"/>
        </w:rPr>
        <w:t xml:space="preserve"> Course</w:t>
      </w:r>
    </w:p>
    <w:p w14:paraId="230B299A" w14:textId="008BDE69" w:rsidR="008A47F2" w:rsidRPr="00995193" w:rsidRDefault="00905144" w:rsidP="00C10D98">
      <w:pPr>
        <w:pStyle w:val="ListParagraph"/>
        <w:numPr>
          <w:ilvl w:val="1"/>
          <w:numId w:val="42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SMS ( Customer Service</w:t>
      </w:r>
      <w:r w:rsidR="00995193">
        <w:rPr>
          <w:rFonts w:ascii="Arial" w:hAnsi="Arial" w:cs="Arial"/>
          <w:szCs w:val="22"/>
        </w:rPr>
        <w:t xml:space="preserve"> )</w:t>
      </w:r>
      <w:r>
        <w:rPr>
          <w:rFonts w:ascii="Arial" w:hAnsi="Arial" w:cs="Arial"/>
          <w:szCs w:val="22"/>
        </w:rPr>
        <w:t xml:space="preserve"> Course</w:t>
      </w:r>
    </w:p>
    <w:p w14:paraId="7E47C4FE" w14:textId="77777777" w:rsidR="008A47F2" w:rsidRDefault="008A47F2" w:rsidP="00C10D98">
      <w:pPr>
        <w:jc w:val="left"/>
        <w:rPr>
          <w:rFonts w:ascii="Arial" w:hAnsi="Arial" w:cs="Arial"/>
          <w:szCs w:val="22"/>
        </w:rPr>
      </w:pPr>
    </w:p>
    <w:p w14:paraId="225D527D" w14:textId="77777777" w:rsidR="008A47F2" w:rsidRDefault="008A47F2" w:rsidP="00C10D98">
      <w:pPr>
        <w:jc w:val="left"/>
        <w:rPr>
          <w:rFonts w:ascii="Arial" w:hAnsi="Arial" w:cs="Arial"/>
          <w:szCs w:val="22"/>
        </w:rPr>
      </w:pPr>
    </w:p>
    <w:p w14:paraId="713255F5" w14:textId="77777777" w:rsidR="004B432C" w:rsidRDefault="004B432C" w:rsidP="00C10D98">
      <w:pPr>
        <w:jc w:val="left"/>
        <w:rPr>
          <w:rFonts w:ascii="Arial" w:hAnsi="Arial" w:cs="Arial"/>
          <w:szCs w:val="22"/>
        </w:rPr>
      </w:pPr>
    </w:p>
    <w:p w14:paraId="33187BF6" w14:textId="77777777" w:rsidR="00A00458" w:rsidRPr="004B432C" w:rsidRDefault="00A00458" w:rsidP="00A00458">
      <w:pPr>
        <w:pStyle w:val="SectionTitle"/>
        <w:jc w:val="center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004B432C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PERSONAL INFOS</w:t>
      </w:r>
    </w:p>
    <w:p w14:paraId="4D584BD5" w14:textId="77777777" w:rsidR="00A00458" w:rsidRDefault="00A00458" w:rsidP="00A00458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F61FE73" w14:textId="77777777" w:rsidR="00A00458" w:rsidRDefault="00A00458" w:rsidP="00A00458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D6B53F8" w14:textId="77777777" w:rsidR="00A00458" w:rsidRDefault="00A00458" w:rsidP="00A004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FULL NAME: </w:t>
      </w:r>
      <w:r w:rsidR="003F0634">
        <w:rPr>
          <w:rFonts w:ascii="Arial" w:hAnsi="Arial" w:cs="Arial"/>
          <w:sz w:val="24"/>
          <w:szCs w:val="24"/>
        </w:rPr>
        <w:t>AHMAD WALID AL-HAFI.</w:t>
      </w:r>
    </w:p>
    <w:p w14:paraId="19815B44" w14:textId="77777777" w:rsidR="003F0634" w:rsidRDefault="003F0634" w:rsidP="00A00458">
      <w:pPr>
        <w:rPr>
          <w:rFonts w:ascii="Arial" w:hAnsi="Arial" w:cs="Arial"/>
          <w:sz w:val="24"/>
          <w:szCs w:val="24"/>
        </w:rPr>
      </w:pPr>
    </w:p>
    <w:p w14:paraId="1296F115" w14:textId="77777777" w:rsidR="003F0634" w:rsidRPr="003F0634" w:rsidRDefault="003F0634" w:rsidP="00A004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NATIONALITY: </w:t>
      </w:r>
      <w:r>
        <w:rPr>
          <w:rFonts w:ascii="Arial" w:hAnsi="Arial" w:cs="Arial"/>
          <w:sz w:val="24"/>
          <w:szCs w:val="24"/>
        </w:rPr>
        <w:t>LEBANESE.</w:t>
      </w:r>
    </w:p>
    <w:p w14:paraId="43AB8101" w14:textId="77777777" w:rsidR="00981005" w:rsidRDefault="00981005" w:rsidP="00A00458">
      <w:pPr>
        <w:rPr>
          <w:rFonts w:ascii="Arial" w:hAnsi="Arial" w:cs="Arial"/>
          <w:sz w:val="24"/>
          <w:szCs w:val="24"/>
        </w:rPr>
      </w:pPr>
    </w:p>
    <w:p w14:paraId="2580DD0E" w14:textId="77777777" w:rsidR="003F0634" w:rsidRDefault="003F0634" w:rsidP="00A004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DATE OF BIRTH: </w:t>
      </w:r>
      <w:r>
        <w:rPr>
          <w:rFonts w:ascii="Arial" w:hAnsi="Arial" w:cs="Arial"/>
          <w:sz w:val="24"/>
          <w:szCs w:val="24"/>
        </w:rPr>
        <w:t>OCTOBER 19</w:t>
      </w:r>
      <w:r w:rsidRPr="003F063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1992.</w:t>
      </w:r>
    </w:p>
    <w:p w14:paraId="5BAD25D2" w14:textId="77777777" w:rsidR="003F0634" w:rsidRDefault="003F0634" w:rsidP="00A00458">
      <w:pPr>
        <w:rPr>
          <w:rFonts w:ascii="Arial" w:hAnsi="Arial" w:cs="Arial"/>
          <w:sz w:val="24"/>
          <w:szCs w:val="24"/>
        </w:rPr>
      </w:pPr>
    </w:p>
    <w:p w14:paraId="794A5D33" w14:textId="3147C143" w:rsidR="006966DB" w:rsidRDefault="003F0634" w:rsidP="003A2C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MAR</w:t>
      </w:r>
      <w:r w:rsidR="003A2C97">
        <w:rPr>
          <w:rFonts w:ascii="Arial" w:hAnsi="Arial" w:cs="Arial"/>
          <w:b/>
          <w:bCs/>
          <w:i/>
          <w:iCs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sz w:val="24"/>
          <w:szCs w:val="24"/>
        </w:rPr>
        <w:t>TAL STAT</w:t>
      </w:r>
      <w:r w:rsidR="003A2C97">
        <w:rPr>
          <w:rFonts w:ascii="Arial" w:hAnsi="Arial" w:cs="Arial"/>
          <w:b/>
          <w:bCs/>
          <w:i/>
          <w:iCs/>
          <w:sz w:val="24"/>
          <w:szCs w:val="24"/>
        </w:rPr>
        <w:t>US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="006966DB">
        <w:rPr>
          <w:rFonts w:ascii="Arial" w:hAnsi="Arial" w:cs="Arial"/>
          <w:sz w:val="24"/>
          <w:szCs w:val="24"/>
        </w:rPr>
        <w:t>ENGAGED.</w:t>
      </w:r>
    </w:p>
    <w:p w14:paraId="79C58D35" w14:textId="77777777" w:rsidR="003F0634" w:rsidRDefault="003F0634" w:rsidP="00A00458">
      <w:pPr>
        <w:rPr>
          <w:rFonts w:ascii="Arial" w:hAnsi="Arial" w:cs="Arial"/>
          <w:sz w:val="24"/>
          <w:szCs w:val="24"/>
        </w:rPr>
      </w:pPr>
    </w:p>
    <w:p w14:paraId="2AC7236A" w14:textId="77777777" w:rsidR="003F0634" w:rsidRDefault="003F0634" w:rsidP="00A004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ADDRESS: </w:t>
      </w:r>
      <w:r>
        <w:rPr>
          <w:rFonts w:ascii="Arial" w:hAnsi="Arial" w:cs="Arial"/>
          <w:sz w:val="24"/>
          <w:szCs w:val="24"/>
        </w:rPr>
        <w:t>MOUNT LEBANON-ARAMOUN-RABIEH 1-BLOCK F</w:t>
      </w:r>
    </w:p>
    <w:p w14:paraId="34A66869" w14:textId="77777777" w:rsidR="003F0634" w:rsidRDefault="003F0634" w:rsidP="003F0634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6F0041E2" w14:textId="77777777" w:rsidR="003F0634" w:rsidRDefault="003F0634" w:rsidP="003F0634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HOME TELEPHONE: 05-410088</w:t>
      </w:r>
    </w:p>
    <w:p w14:paraId="77EC6EB6" w14:textId="77777777" w:rsidR="003F0634" w:rsidRDefault="003F0634" w:rsidP="003F0634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446046CF" w14:textId="77777777" w:rsidR="003F0634" w:rsidRDefault="003F0634" w:rsidP="003F0634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MOBILE: 03-682718</w:t>
      </w:r>
    </w:p>
    <w:p w14:paraId="3C89556E" w14:textId="77777777" w:rsidR="00B37803" w:rsidRDefault="00B37803" w:rsidP="003F0634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7B9F3BD1" w14:textId="77777777" w:rsidR="003F0634" w:rsidRDefault="003F0634" w:rsidP="003F0634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EMAIL: ahmadhafi92@gmail.com</w:t>
      </w:r>
      <w:r>
        <w:rPr>
          <w:rFonts w:ascii="Arial" w:hAnsi="Arial" w:cs="Arial"/>
          <w:sz w:val="24"/>
          <w:szCs w:val="24"/>
        </w:rPr>
        <w:tab/>
      </w:r>
    </w:p>
    <w:p w14:paraId="26C6BF7B" w14:textId="77777777" w:rsidR="003F0634" w:rsidRPr="003F0634" w:rsidRDefault="003F0634" w:rsidP="00A00458">
      <w:pPr>
        <w:rPr>
          <w:rFonts w:ascii="Arial" w:hAnsi="Arial" w:cs="Arial"/>
          <w:sz w:val="24"/>
          <w:szCs w:val="24"/>
          <w:rtl/>
        </w:rPr>
      </w:pPr>
    </w:p>
    <w:sectPr w:rsidR="003F0634" w:rsidRPr="003F0634" w:rsidSect="00C10D98">
      <w:headerReference w:type="default" r:id="rId10"/>
      <w:footerReference w:type="default" r:id="rId11"/>
      <w:pgSz w:w="11907" w:h="16840" w:code="9"/>
      <w:pgMar w:top="1440" w:right="1440" w:bottom="1440" w:left="1440" w:header="964" w:footer="9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1D76B" w14:textId="77777777" w:rsidR="000D2557" w:rsidRDefault="000D2557">
      <w:r>
        <w:separator/>
      </w:r>
    </w:p>
  </w:endnote>
  <w:endnote w:type="continuationSeparator" w:id="0">
    <w:p w14:paraId="3FEDD21E" w14:textId="77777777" w:rsidR="000D2557" w:rsidRDefault="000D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3A160" w14:textId="77777777" w:rsidR="001F2CCE" w:rsidRDefault="001F2CCE">
    <w:pPr>
      <w:pStyle w:val="Footer"/>
    </w:pPr>
    <w:r>
      <w:tab/>
    </w:r>
    <w:r w:rsidR="00C638ED">
      <w:rPr>
        <w:rStyle w:val="PageNumber"/>
        <w:b/>
        <w:sz w:val="21"/>
      </w:rPr>
      <w:fldChar w:fldCharType="begin"/>
    </w:r>
    <w:r>
      <w:rPr>
        <w:rStyle w:val="PageNumber"/>
        <w:b/>
        <w:sz w:val="21"/>
      </w:rPr>
      <w:instrText xml:space="preserve"> PAGE </w:instrText>
    </w:r>
    <w:r w:rsidR="00C638ED">
      <w:rPr>
        <w:rStyle w:val="PageNumber"/>
        <w:b/>
        <w:sz w:val="21"/>
      </w:rPr>
      <w:fldChar w:fldCharType="separate"/>
    </w:r>
    <w:r w:rsidR="00070D4C">
      <w:rPr>
        <w:rStyle w:val="PageNumber"/>
        <w:b/>
        <w:noProof/>
        <w:sz w:val="21"/>
      </w:rPr>
      <w:t>3</w:t>
    </w:r>
    <w:r w:rsidR="00C638ED">
      <w:rPr>
        <w:rStyle w:val="PageNumber"/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B37CF" w14:textId="77777777" w:rsidR="000D2557" w:rsidRDefault="000D2557">
      <w:r>
        <w:separator/>
      </w:r>
    </w:p>
  </w:footnote>
  <w:footnote w:type="continuationSeparator" w:id="0">
    <w:p w14:paraId="0F78FA67" w14:textId="77777777" w:rsidR="000D2557" w:rsidRDefault="000D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554B" w14:textId="77777777" w:rsidR="001F2CCE" w:rsidRDefault="001F2CCE">
    <w:pPr>
      <w:pStyle w:val="Header"/>
      <w:spacing w:line="240" w:lineRule="atLeas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3.7pt;height:9.95pt" o:bullet="t">
        <v:imagedata r:id="rId1" o:title="bullet1"/>
      </v:shape>
    </w:pict>
  </w:numPicBullet>
  <w:numPicBullet w:numPicBulletId="1">
    <w:pict>
      <v:shape id="_x0000_i1072" type="#_x0000_t75" style="width:3.7pt;height:9.95pt" o:bullet="t">
        <v:imagedata r:id="rId2" o:title="bullet2"/>
      </v:shape>
    </w:pict>
  </w:numPicBullet>
  <w:numPicBullet w:numPicBulletId="2">
    <w:pict>
      <v:shape id="_x0000_i1073" type="#_x0000_t75" style="width:3.7pt;height:9.95pt" o:bullet="t">
        <v:imagedata r:id="rId3" o:title="bullet3"/>
      </v:shape>
    </w:pict>
  </w:numPicBullet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115933A5"/>
    <w:multiLevelType w:val="hybridMultilevel"/>
    <w:tmpl w:val="F5FA17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20923FEE"/>
    <w:multiLevelType w:val="hybridMultilevel"/>
    <w:tmpl w:val="81F05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96351"/>
    <w:multiLevelType w:val="hybridMultilevel"/>
    <w:tmpl w:val="EEAE0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33172"/>
    <w:multiLevelType w:val="hybridMultilevel"/>
    <w:tmpl w:val="251C2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21B6D09"/>
    <w:multiLevelType w:val="hybridMultilevel"/>
    <w:tmpl w:val="A72CDA60"/>
    <w:lvl w:ilvl="0" w:tplc="30E41D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 w15:restartNumberingAfterBreak="0">
    <w:nsid w:val="3E3113A5"/>
    <w:multiLevelType w:val="hybridMultilevel"/>
    <w:tmpl w:val="70EED022"/>
    <w:lvl w:ilvl="0" w:tplc="0409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12" w15:restartNumberingAfterBreak="0">
    <w:nsid w:val="459D6549"/>
    <w:multiLevelType w:val="hybridMultilevel"/>
    <w:tmpl w:val="5FCE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D4152"/>
    <w:multiLevelType w:val="hybridMultilevel"/>
    <w:tmpl w:val="4A24AB92"/>
    <w:lvl w:ilvl="0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4" w15:restartNumberingAfterBreak="0">
    <w:nsid w:val="46EE4AB4"/>
    <w:multiLevelType w:val="hybridMultilevel"/>
    <w:tmpl w:val="3B94E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5D111A5D"/>
    <w:multiLevelType w:val="hybridMultilevel"/>
    <w:tmpl w:val="A9CC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8" w15:restartNumberingAfterBreak="0">
    <w:nsid w:val="6E963D9B"/>
    <w:multiLevelType w:val="hybridMultilevel"/>
    <w:tmpl w:val="3DE02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334C95"/>
    <w:multiLevelType w:val="hybridMultilevel"/>
    <w:tmpl w:val="60308BD4"/>
    <w:lvl w:ilvl="0" w:tplc="98D6B964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E09B4"/>
    <w:multiLevelType w:val="hybridMultilevel"/>
    <w:tmpl w:val="2474D896"/>
    <w:lvl w:ilvl="0" w:tplc="A1E4571C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21" w15:restartNumberingAfterBreak="0">
    <w:nsid w:val="7C797539"/>
    <w:multiLevelType w:val="hybridMultilevel"/>
    <w:tmpl w:val="B8F2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16CBE"/>
    <w:multiLevelType w:val="hybridMultilevel"/>
    <w:tmpl w:val="04D84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2"/>
  </w:num>
  <w:num w:numId="19">
    <w:abstractNumId w:val="17"/>
  </w:num>
  <w:num w:numId="20">
    <w:abstractNumId w:val="1"/>
  </w:num>
  <w:num w:numId="21">
    <w:abstractNumId w:val="4"/>
  </w:num>
  <w:num w:numId="22">
    <w:abstractNumId w:val="10"/>
  </w:num>
  <w:num w:numId="23">
    <w:abstractNumId w:val="15"/>
  </w:num>
  <w:num w:numId="24">
    <w:abstractNumId w:val="8"/>
  </w:num>
  <w:num w:numId="25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19"/>
  </w:num>
  <w:num w:numId="30">
    <w:abstractNumId w:val="20"/>
  </w:num>
  <w:num w:numId="31">
    <w:abstractNumId w:val="13"/>
  </w:num>
  <w:num w:numId="32">
    <w:abstractNumId w:val="11"/>
  </w:num>
  <w:num w:numId="33">
    <w:abstractNumId w:val="22"/>
  </w:num>
  <w:num w:numId="34">
    <w:abstractNumId w:val="12"/>
  </w:num>
  <w:num w:numId="35">
    <w:abstractNumId w:val="6"/>
  </w:num>
  <w:num w:numId="36">
    <w:abstractNumId w:val="3"/>
  </w:num>
  <w:num w:numId="37">
    <w:abstractNumId w:val="9"/>
  </w:num>
  <w:num w:numId="38">
    <w:abstractNumId w:val="5"/>
  </w:num>
  <w:num w:numId="39">
    <w:abstractNumId w:val="14"/>
  </w:num>
  <w:num w:numId="40">
    <w:abstractNumId w:val="21"/>
  </w:num>
  <w:num w:numId="41">
    <w:abstractNumId w:val="7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isplayBackgroundShape/>
  <w:printPostScriptOverText/>
  <w:printFractionalCharacterWidth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efaultTableStyle w:val="DocumentMap"/>
  <w:drawingGridHorizontalSpacing w:val="110"/>
  <w:drawingGridVerticalSpacing w:val="187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39"/>
    <w:rsid w:val="000008DA"/>
    <w:rsid w:val="00010B56"/>
    <w:rsid w:val="00015150"/>
    <w:rsid w:val="00015CCD"/>
    <w:rsid w:val="00030742"/>
    <w:rsid w:val="000629E3"/>
    <w:rsid w:val="000708AC"/>
    <w:rsid w:val="00070D4C"/>
    <w:rsid w:val="0007328A"/>
    <w:rsid w:val="0008262F"/>
    <w:rsid w:val="000A1D08"/>
    <w:rsid w:val="000B6977"/>
    <w:rsid w:val="000C2683"/>
    <w:rsid w:val="000C3902"/>
    <w:rsid w:val="000C75CC"/>
    <w:rsid w:val="000D1D32"/>
    <w:rsid w:val="000D2557"/>
    <w:rsid w:val="000D2E01"/>
    <w:rsid w:val="000E143E"/>
    <w:rsid w:val="000E2C95"/>
    <w:rsid w:val="000E495C"/>
    <w:rsid w:val="000F1537"/>
    <w:rsid w:val="001051A5"/>
    <w:rsid w:val="00111726"/>
    <w:rsid w:val="00115E22"/>
    <w:rsid w:val="00130CEC"/>
    <w:rsid w:val="00131E09"/>
    <w:rsid w:val="001324C1"/>
    <w:rsid w:val="0014267D"/>
    <w:rsid w:val="001A61B4"/>
    <w:rsid w:val="001C18CE"/>
    <w:rsid w:val="001C5B35"/>
    <w:rsid w:val="001F2CCE"/>
    <w:rsid w:val="001F73D1"/>
    <w:rsid w:val="00215DA2"/>
    <w:rsid w:val="0023279E"/>
    <w:rsid w:val="0023422B"/>
    <w:rsid w:val="00243C73"/>
    <w:rsid w:val="002630C6"/>
    <w:rsid w:val="002830A4"/>
    <w:rsid w:val="00295F96"/>
    <w:rsid w:val="002B2BE4"/>
    <w:rsid w:val="002C31D5"/>
    <w:rsid w:val="002E7934"/>
    <w:rsid w:val="003209D8"/>
    <w:rsid w:val="00341691"/>
    <w:rsid w:val="0034569E"/>
    <w:rsid w:val="00357326"/>
    <w:rsid w:val="0036563F"/>
    <w:rsid w:val="00371CCC"/>
    <w:rsid w:val="00391D6D"/>
    <w:rsid w:val="003921E1"/>
    <w:rsid w:val="003A2C97"/>
    <w:rsid w:val="003A3ADD"/>
    <w:rsid w:val="003B1EC2"/>
    <w:rsid w:val="003C1B01"/>
    <w:rsid w:val="003C505D"/>
    <w:rsid w:val="003D5236"/>
    <w:rsid w:val="003E3B41"/>
    <w:rsid w:val="003F0634"/>
    <w:rsid w:val="003F7526"/>
    <w:rsid w:val="00426158"/>
    <w:rsid w:val="00433362"/>
    <w:rsid w:val="004538D4"/>
    <w:rsid w:val="004565EE"/>
    <w:rsid w:val="004653EE"/>
    <w:rsid w:val="004765F7"/>
    <w:rsid w:val="004B432C"/>
    <w:rsid w:val="004F3A0D"/>
    <w:rsid w:val="0050437A"/>
    <w:rsid w:val="005206D9"/>
    <w:rsid w:val="00524E33"/>
    <w:rsid w:val="00530DE7"/>
    <w:rsid w:val="005344C8"/>
    <w:rsid w:val="00555E25"/>
    <w:rsid w:val="00572865"/>
    <w:rsid w:val="00574791"/>
    <w:rsid w:val="00584B95"/>
    <w:rsid w:val="00585791"/>
    <w:rsid w:val="005A7339"/>
    <w:rsid w:val="005A7DFB"/>
    <w:rsid w:val="005B797F"/>
    <w:rsid w:val="005C2D41"/>
    <w:rsid w:val="005D2D9B"/>
    <w:rsid w:val="005D2EF8"/>
    <w:rsid w:val="005D66D2"/>
    <w:rsid w:val="005E053F"/>
    <w:rsid w:val="005F3C66"/>
    <w:rsid w:val="005F44BB"/>
    <w:rsid w:val="005F73DD"/>
    <w:rsid w:val="006122F0"/>
    <w:rsid w:val="0066224D"/>
    <w:rsid w:val="006721B2"/>
    <w:rsid w:val="0068724F"/>
    <w:rsid w:val="00691193"/>
    <w:rsid w:val="0069323B"/>
    <w:rsid w:val="006966DB"/>
    <w:rsid w:val="00697C52"/>
    <w:rsid w:val="006B1A45"/>
    <w:rsid w:val="006C1126"/>
    <w:rsid w:val="006D0D5E"/>
    <w:rsid w:val="006D734F"/>
    <w:rsid w:val="006E1EFF"/>
    <w:rsid w:val="006F7BC2"/>
    <w:rsid w:val="00715A27"/>
    <w:rsid w:val="00737358"/>
    <w:rsid w:val="0074360C"/>
    <w:rsid w:val="007501FF"/>
    <w:rsid w:val="00770441"/>
    <w:rsid w:val="00787CBD"/>
    <w:rsid w:val="007A36F8"/>
    <w:rsid w:val="007A461A"/>
    <w:rsid w:val="007C583F"/>
    <w:rsid w:val="007D6322"/>
    <w:rsid w:val="007F24F1"/>
    <w:rsid w:val="007F6B8B"/>
    <w:rsid w:val="00813A5B"/>
    <w:rsid w:val="008201A8"/>
    <w:rsid w:val="0082272C"/>
    <w:rsid w:val="0083639A"/>
    <w:rsid w:val="00866847"/>
    <w:rsid w:val="008A2BA4"/>
    <w:rsid w:val="008A47F2"/>
    <w:rsid w:val="008C4368"/>
    <w:rsid w:val="008C6167"/>
    <w:rsid w:val="008E0E3C"/>
    <w:rsid w:val="008F2A4F"/>
    <w:rsid w:val="008F7AE3"/>
    <w:rsid w:val="00903177"/>
    <w:rsid w:val="00905144"/>
    <w:rsid w:val="009144D5"/>
    <w:rsid w:val="00917F3A"/>
    <w:rsid w:val="00923F1B"/>
    <w:rsid w:val="009259BC"/>
    <w:rsid w:val="0093477E"/>
    <w:rsid w:val="009415DD"/>
    <w:rsid w:val="00943F22"/>
    <w:rsid w:val="00947A2C"/>
    <w:rsid w:val="009563BA"/>
    <w:rsid w:val="009647EE"/>
    <w:rsid w:val="00964A3D"/>
    <w:rsid w:val="00965074"/>
    <w:rsid w:val="00970549"/>
    <w:rsid w:val="00970F59"/>
    <w:rsid w:val="0097234E"/>
    <w:rsid w:val="0097670E"/>
    <w:rsid w:val="00981005"/>
    <w:rsid w:val="00981191"/>
    <w:rsid w:val="00995193"/>
    <w:rsid w:val="00996D1A"/>
    <w:rsid w:val="009F2FD6"/>
    <w:rsid w:val="00A00458"/>
    <w:rsid w:val="00A066A4"/>
    <w:rsid w:val="00A127ED"/>
    <w:rsid w:val="00A21370"/>
    <w:rsid w:val="00A32D82"/>
    <w:rsid w:val="00A521F5"/>
    <w:rsid w:val="00A53EF5"/>
    <w:rsid w:val="00A71F51"/>
    <w:rsid w:val="00A73EF8"/>
    <w:rsid w:val="00A7738F"/>
    <w:rsid w:val="00A807F0"/>
    <w:rsid w:val="00A85813"/>
    <w:rsid w:val="00AA7130"/>
    <w:rsid w:val="00B12EA8"/>
    <w:rsid w:val="00B330A2"/>
    <w:rsid w:val="00B34D72"/>
    <w:rsid w:val="00B37803"/>
    <w:rsid w:val="00B51A52"/>
    <w:rsid w:val="00B56593"/>
    <w:rsid w:val="00B600E7"/>
    <w:rsid w:val="00B600FB"/>
    <w:rsid w:val="00B74AE7"/>
    <w:rsid w:val="00B75AA9"/>
    <w:rsid w:val="00B77EA1"/>
    <w:rsid w:val="00B822BC"/>
    <w:rsid w:val="00B90DD7"/>
    <w:rsid w:val="00B90ECD"/>
    <w:rsid w:val="00B94949"/>
    <w:rsid w:val="00BC2133"/>
    <w:rsid w:val="00BD13A7"/>
    <w:rsid w:val="00BD3D45"/>
    <w:rsid w:val="00BF0B5C"/>
    <w:rsid w:val="00C07521"/>
    <w:rsid w:val="00C10D98"/>
    <w:rsid w:val="00C35D26"/>
    <w:rsid w:val="00C563F7"/>
    <w:rsid w:val="00C638ED"/>
    <w:rsid w:val="00CB4C90"/>
    <w:rsid w:val="00CB55F7"/>
    <w:rsid w:val="00CB6C73"/>
    <w:rsid w:val="00D020AE"/>
    <w:rsid w:val="00D05BF3"/>
    <w:rsid w:val="00D24C34"/>
    <w:rsid w:val="00D32666"/>
    <w:rsid w:val="00D54362"/>
    <w:rsid w:val="00D57A05"/>
    <w:rsid w:val="00DB4A45"/>
    <w:rsid w:val="00DC1A47"/>
    <w:rsid w:val="00DF0E58"/>
    <w:rsid w:val="00DF6376"/>
    <w:rsid w:val="00DF6C7C"/>
    <w:rsid w:val="00E20523"/>
    <w:rsid w:val="00E26977"/>
    <w:rsid w:val="00E431F7"/>
    <w:rsid w:val="00E43F07"/>
    <w:rsid w:val="00E6217D"/>
    <w:rsid w:val="00E6780C"/>
    <w:rsid w:val="00E742E5"/>
    <w:rsid w:val="00EA199C"/>
    <w:rsid w:val="00ED6D0F"/>
    <w:rsid w:val="00F06D4C"/>
    <w:rsid w:val="00F15266"/>
    <w:rsid w:val="00F15402"/>
    <w:rsid w:val="00F210BD"/>
    <w:rsid w:val="00F217D9"/>
    <w:rsid w:val="00F2300D"/>
    <w:rsid w:val="00F34E70"/>
    <w:rsid w:val="00F51A11"/>
    <w:rsid w:val="00F55164"/>
    <w:rsid w:val="00F71EFA"/>
    <w:rsid w:val="00F82E5C"/>
    <w:rsid w:val="00F82F00"/>
    <w:rsid w:val="00FA770D"/>
    <w:rsid w:val="00FC5906"/>
    <w:rsid w:val="00FD7427"/>
    <w:rsid w:val="00FF5494"/>
    <w:rsid w:val="00FF5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FBCC2"/>
  <w15:docId w15:val="{186A8594-46D1-494E-8907-C76055DA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34E70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F34E70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F34E70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F34E70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F34E70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F34E70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F34E70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F34E70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rsid w:val="00F34E70"/>
    <w:pPr>
      <w:spacing w:after="220" w:line="240" w:lineRule="atLeast"/>
    </w:pPr>
  </w:style>
  <w:style w:type="paragraph" w:customStyle="1" w:styleId="HeaderBase">
    <w:name w:val="Header Base"/>
    <w:basedOn w:val="Normal"/>
    <w:rsid w:val="00F34E70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F34E70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F34E70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F34E70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F34E70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F34E70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2630C6"/>
    <w:pPr>
      <w:numPr>
        <w:numId w:val="2"/>
      </w:numPr>
      <w:spacing w:after="60"/>
    </w:pPr>
  </w:style>
  <w:style w:type="paragraph" w:customStyle="1" w:styleId="Name">
    <w:name w:val="Name"/>
    <w:basedOn w:val="Normal"/>
    <w:next w:val="Normal"/>
    <w:rsid w:val="00F34E70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rsid w:val="00F34E70"/>
    <w:pPr>
      <w:keepNext/>
    </w:pPr>
  </w:style>
  <w:style w:type="paragraph" w:customStyle="1" w:styleId="CityState">
    <w:name w:val="City/State"/>
    <w:basedOn w:val="BodyText"/>
    <w:next w:val="BodyText"/>
    <w:rsid w:val="00F34E70"/>
    <w:pPr>
      <w:keepNext/>
    </w:pPr>
  </w:style>
  <w:style w:type="paragraph" w:customStyle="1" w:styleId="Institution">
    <w:name w:val="Institution"/>
    <w:basedOn w:val="Normal"/>
    <w:next w:val="Achievement"/>
    <w:rsid w:val="00F34E70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sid w:val="00F34E70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F34E70"/>
  </w:style>
  <w:style w:type="paragraph" w:styleId="Footer">
    <w:name w:val="footer"/>
    <w:basedOn w:val="HeaderBase"/>
    <w:rsid w:val="00F34E70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rsid w:val="00F34E70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sid w:val="00F34E70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F34E70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sid w:val="00F34E70"/>
    <w:rPr>
      <w:sz w:val="24"/>
    </w:rPr>
  </w:style>
  <w:style w:type="character" w:styleId="Emphasis">
    <w:name w:val="Emphasis"/>
    <w:qFormat/>
    <w:rsid w:val="00F34E70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F34E70"/>
    <w:pPr>
      <w:ind w:left="720"/>
    </w:pPr>
  </w:style>
  <w:style w:type="character" w:customStyle="1" w:styleId="Job">
    <w:name w:val="Job"/>
    <w:basedOn w:val="DefaultParagraphFont"/>
    <w:rsid w:val="00F34E70"/>
  </w:style>
  <w:style w:type="paragraph" w:customStyle="1" w:styleId="PersonalData">
    <w:name w:val="Personal Data"/>
    <w:basedOn w:val="BodyText"/>
    <w:rsid w:val="00F34E70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F34E70"/>
    <w:pPr>
      <w:spacing w:before="60"/>
    </w:pPr>
  </w:style>
  <w:style w:type="paragraph" w:customStyle="1" w:styleId="NoTitle">
    <w:name w:val="No Title"/>
    <w:basedOn w:val="SectionTitle"/>
    <w:rsid w:val="00F34E70"/>
    <w:pPr>
      <w:pBdr>
        <w:bottom w:val="none" w:sz="0" w:space="0" w:color="auto"/>
      </w:pBdr>
    </w:pPr>
  </w:style>
  <w:style w:type="paragraph" w:styleId="BalloonText">
    <w:name w:val="Balloon Text"/>
    <w:basedOn w:val="Normal"/>
    <w:semiHidden/>
    <w:rsid w:val="00F55164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Achievement"/>
    <w:next w:val="Achievement"/>
    <w:rsid w:val="00F34E70"/>
    <w:pPr>
      <w:spacing w:before="220"/>
      <w:ind w:left="245" w:hanging="245"/>
    </w:pPr>
  </w:style>
  <w:style w:type="character" w:styleId="Hyperlink">
    <w:name w:val="Hyperlink"/>
    <w:rsid w:val="00DB4A45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B12EA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12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7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theme" Target="theme/theme1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0" Type="http://schemas.openxmlformats.org/officeDocument/2006/relationships/header" Target="header1.xml" /><Relationship Id="rId4" Type="http://schemas.openxmlformats.org/officeDocument/2006/relationships/styles" Target="styles.xml" /><Relationship Id="rId9" Type="http://schemas.openxmlformats.org/officeDocument/2006/relationships/image" Target="media/image4.png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Resum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2010-01-21T04:21:00Z</outs:dateTime>
      <outs:isPinned>true</outs:isPinned>
    </outs:relatedDate>
    <outs:relatedDate>
      <outs:type>2</outs:type>
      <outs:displayName>Created</outs:displayName>
      <outs:dateTime>2008-04-21T16:39:00Z</outs:dateTime>
      <outs:isPinned>true</outs:isPinned>
    </outs:relatedDate>
    <outs:relatedDate>
      <outs:type>4</outs:type>
      <outs:displayName>Last Printed</outs:displayName>
      <outs:dateTime>2006-12-26T09:42:00Z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walid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walid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31ABB-FC59-48DB-A41C-F203A5E35390}">
  <ds:schemaRefs>
    <ds:schemaRef ds:uri="http://schemas.microsoft.com/office/2009/outspace/meta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82B3A03-E811-9F40-AC10-20E4601505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Elegant%20Resume.dot</Template>
  <TotalTime>11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Resume</vt:lpstr>
    </vt:vector>
  </TitlesOfParts>
  <Company>Microsoft Corp.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Resume</dc:title>
  <dc:subject/>
  <dc:creator>walid</dc:creator>
  <cp:keywords/>
  <cp:lastModifiedBy>Ahmad Hafi</cp:lastModifiedBy>
  <cp:revision>20</cp:revision>
  <cp:lastPrinted>2015-11-25T14:36:00Z</cp:lastPrinted>
  <dcterms:created xsi:type="dcterms:W3CDTF">2018-08-01T08:02:00Z</dcterms:created>
  <dcterms:modified xsi:type="dcterms:W3CDTF">2019-09-24T01:43:00Z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