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823A" w14:textId="5DC1496C" w:rsidR="00281856" w:rsidRDefault="001737AB" w:rsidP="0077058C">
      <w:pPr>
        <w:pStyle w:val="Name"/>
      </w:pPr>
      <w:bookmarkStart w:id="0" w:name="_GoBack"/>
      <w:bookmarkEnd w:id="0"/>
      <w:commentRangeStart w:id="1"/>
      <w:r>
        <w:t>Aya</w:t>
      </w:r>
      <w:commentRangeEnd w:id="1"/>
      <w:r w:rsidR="00CB4FA5">
        <w:rPr>
          <w:rStyle w:val="CommentReference"/>
          <w:rFonts w:asciiTheme="minorHAnsi" w:hAnsiTheme="minorHAnsi"/>
          <w:b w:val="0"/>
          <w:caps w:val="0"/>
          <w:color w:val="7F7F7F" w:themeColor="text1" w:themeTint="80"/>
          <w:kern w:val="0"/>
        </w:rPr>
        <w:commentReference w:id="1"/>
      </w:r>
      <w:r w:rsidR="003320F2">
        <w:t xml:space="preserve"> samer tarraf</w:t>
      </w:r>
    </w:p>
    <w:p w14:paraId="61C04E6B" w14:textId="6855E2EA" w:rsidR="00A94F7C" w:rsidRPr="00E53D03" w:rsidRDefault="00426EF6" w:rsidP="00426EF6">
      <w:pPr>
        <w:pStyle w:val="Name"/>
        <w:rPr>
          <w:b w:val="0"/>
          <w:sz w:val="40"/>
          <w:szCs w:val="40"/>
        </w:rPr>
      </w:pPr>
      <w:r w:rsidRPr="00E53D03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1AB928F" wp14:editId="54DB5663">
            <wp:simplePos x="0" y="0"/>
            <wp:positionH relativeFrom="column">
              <wp:posOffset>4585335</wp:posOffset>
            </wp:positionH>
            <wp:positionV relativeFrom="paragraph">
              <wp:posOffset>26035</wp:posOffset>
            </wp:positionV>
            <wp:extent cx="1161415" cy="1287145"/>
            <wp:effectExtent l="0" t="0" r="635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FD" w:rsidRPr="00E53D03">
        <w:rPr>
          <w:sz w:val="40"/>
          <w:szCs w:val="40"/>
        </w:rPr>
        <w:t xml:space="preserve">76/ 849 660 </w:t>
      </w:r>
      <w:r w:rsidR="003D1E41" w:rsidRPr="00E53D03">
        <w:rPr>
          <w:sz w:val="40"/>
          <w:szCs w:val="40"/>
        </w:rPr>
        <w:t xml:space="preserve"> ayatarraf17@gmail.com</w:t>
      </w:r>
    </w:p>
    <w:sdt>
      <w:sdtPr>
        <w:id w:val="-1179423465"/>
        <w:placeholder>
          <w:docPart w:val="A8274C42A5BEF44D98C3C8192A86EA33"/>
        </w:placeholder>
        <w:temporary/>
        <w:showingPlcHdr/>
        <w15:appearance w15:val="hidden"/>
      </w:sdtPr>
      <w:sdtEndPr/>
      <w:sdtContent>
        <w:p w14:paraId="707F6C07" w14:textId="77777777" w:rsidR="00F71555" w:rsidRDefault="00CD65B0">
          <w:pPr>
            <w:pStyle w:val="Heading1"/>
          </w:pPr>
          <w:r>
            <w:t>Objective</w:t>
          </w:r>
        </w:p>
      </w:sdtContent>
    </w:sdt>
    <w:p w14:paraId="63604812" w14:textId="7799E9E5" w:rsidR="00F71555" w:rsidRPr="000D17C0" w:rsidRDefault="002E3E1A">
      <w:pPr>
        <w:rPr>
          <w:i/>
          <w:sz w:val="24"/>
          <w:szCs w:val="24"/>
        </w:rPr>
      </w:pPr>
      <w:r w:rsidRPr="000D17C0">
        <w:rPr>
          <w:i/>
          <w:sz w:val="24"/>
          <w:szCs w:val="24"/>
        </w:rPr>
        <w:t>Strateg</w:t>
      </w:r>
      <w:r w:rsidR="00C50CE0" w:rsidRPr="000D17C0">
        <w:rPr>
          <w:i/>
          <w:sz w:val="24"/>
          <w:szCs w:val="24"/>
        </w:rPr>
        <w:t>ic leader with solid experience</w:t>
      </w:r>
      <w:r w:rsidR="00F56C73" w:rsidRPr="000D17C0">
        <w:rPr>
          <w:i/>
          <w:sz w:val="24"/>
          <w:szCs w:val="24"/>
        </w:rPr>
        <w:t>, building and maintaining strong business rela</w:t>
      </w:r>
      <w:r w:rsidR="005A5710" w:rsidRPr="000D17C0">
        <w:rPr>
          <w:i/>
          <w:sz w:val="24"/>
          <w:szCs w:val="24"/>
        </w:rPr>
        <w:t>tionships to drive projects to successful</w:t>
      </w:r>
      <w:r w:rsidR="007267D6" w:rsidRPr="000D17C0">
        <w:rPr>
          <w:i/>
          <w:sz w:val="24"/>
          <w:szCs w:val="24"/>
        </w:rPr>
        <w:t xml:space="preserve"> completion. Organized</w:t>
      </w:r>
      <w:r w:rsidR="003950A5" w:rsidRPr="000D17C0">
        <w:rPr>
          <w:i/>
          <w:sz w:val="24"/>
          <w:szCs w:val="24"/>
        </w:rPr>
        <w:t>, independent and rational with sound judg</w:t>
      </w:r>
      <w:r w:rsidR="006C68D7" w:rsidRPr="000D17C0">
        <w:rPr>
          <w:i/>
          <w:sz w:val="24"/>
          <w:szCs w:val="24"/>
        </w:rPr>
        <w:t>ment and strategic decision making ability</w:t>
      </w:r>
      <w:r w:rsidR="00EF1A3F" w:rsidRPr="000D17C0">
        <w:rPr>
          <w:i/>
          <w:sz w:val="24"/>
          <w:szCs w:val="24"/>
        </w:rPr>
        <w:t xml:space="preserve">. Known for delivering high quality work </w:t>
      </w:r>
      <w:r w:rsidR="00FD724C" w:rsidRPr="000D17C0">
        <w:rPr>
          <w:i/>
          <w:sz w:val="24"/>
          <w:szCs w:val="24"/>
        </w:rPr>
        <w:t>on time and within budget. Proven</w:t>
      </w:r>
      <w:r w:rsidR="00FF53FC" w:rsidRPr="000D17C0">
        <w:rPr>
          <w:i/>
          <w:sz w:val="24"/>
          <w:szCs w:val="24"/>
        </w:rPr>
        <w:t xml:space="preserve"> ability to adapt</w:t>
      </w:r>
      <w:r w:rsidR="00DB3F76" w:rsidRPr="000D17C0">
        <w:rPr>
          <w:i/>
          <w:sz w:val="24"/>
          <w:szCs w:val="24"/>
        </w:rPr>
        <w:t xml:space="preserve"> to new tasks and environment quickly and thoroughly.</w:t>
      </w:r>
    </w:p>
    <w:p w14:paraId="2F3E9562" w14:textId="77777777" w:rsidR="00FF5059" w:rsidRPr="00D51103" w:rsidRDefault="00255537" w:rsidP="00844F2A">
      <w:pPr>
        <w:pStyle w:val="ListParagraph"/>
        <w:numPr>
          <w:ilvl w:val="0"/>
          <w:numId w:val="14"/>
        </w:numPr>
      </w:pPr>
      <w:r w:rsidRPr="000D17C0">
        <w:rPr>
          <w:i/>
          <w:sz w:val="24"/>
          <w:szCs w:val="24"/>
        </w:rPr>
        <w:t xml:space="preserve">Reputation as </w:t>
      </w:r>
    </w:p>
    <w:p w14:paraId="66AEFFAF" w14:textId="48415685" w:rsidR="00255537" w:rsidRPr="000D17C0" w:rsidRDefault="00255537">
      <w:pPr>
        <w:rPr>
          <w:i/>
          <w:sz w:val="24"/>
          <w:szCs w:val="24"/>
        </w:rPr>
      </w:pPr>
      <w:r w:rsidRPr="000D17C0">
        <w:rPr>
          <w:i/>
          <w:sz w:val="24"/>
          <w:szCs w:val="24"/>
        </w:rPr>
        <w:t>a resourceful team player working with integrity and professionalism</w:t>
      </w:r>
      <w:r w:rsidR="00A54A25" w:rsidRPr="000D17C0">
        <w:rPr>
          <w:i/>
          <w:sz w:val="24"/>
          <w:szCs w:val="24"/>
        </w:rPr>
        <w:t xml:space="preserve"> to earn </w:t>
      </w:r>
      <w:r w:rsidR="006E1068" w:rsidRPr="000D17C0">
        <w:rPr>
          <w:i/>
          <w:sz w:val="24"/>
          <w:szCs w:val="24"/>
        </w:rPr>
        <w:t>respect, inspire</w:t>
      </w:r>
      <w:r w:rsidR="00A54A25" w:rsidRPr="000D17C0">
        <w:rPr>
          <w:i/>
          <w:sz w:val="24"/>
          <w:szCs w:val="24"/>
        </w:rPr>
        <w:t xml:space="preserve"> cooperation and exceed</w:t>
      </w:r>
      <w:r w:rsidR="006E1068" w:rsidRPr="000D17C0">
        <w:rPr>
          <w:i/>
          <w:sz w:val="24"/>
          <w:szCs w:val="24"/>
        </w:rPr>
        <w:t xml:space="preserve"> business expectation.</w:t>
      </w:r>
    </w:p>
    <w:sdt>
      <w:sdtPr>
        <w:id w:val="1728489637"/>
        <w:placeholder>
          <w:docPart w:val="D6667739CEB1D14F86102EED47539A9C"/>
        </w:placeholder>
        <w:temporary/>
        <w:showingPlcHdr/>
        <w15:appearance w15:val="hidden"/>
      </w:sdtPr>
      <w:sdtEndPr/>
      <w:sdtContent>
        <w:p w14:paraId="7FB9BA5E" w14:textId="77777777" w:rsidR="00F71555" w:rsidRDefault="00CD65B0" w:rsidP="009570FC">
          <w:pPr>
            <w:pStyle w:val="Heading1"/>
          </w:pPr>
          <w:r w:rsidRPr="009570FC">
            <w:t>Experience</w:t>
          </w:r>
        </w:p>
      </w:sdtContent>
    </w:sdt>
    <w:p w14:paraId="7715A966" w14:textId="60D41644" w:rsidR="00324231" w:rsidRPr="00800B74" w:rsidRDefault="00324231" w:rsidP="00E95E67">
      <w:pPr>
        <w:pStyle w:val="Heading2"/>
        <w:rPr>
          <w:bCs/>
        </w:rPr>
      </w:pPr>
      <w:proofErr w:type="spellStart"/>
      <w:r>
        <w:rPr>
          <w:b/>
        </w:rPr>
        <w:t>Garderie</w:t>
      </w:r>
      <w:proofErr w:type="spellEnd"/>
      <w:r>
        <w:rPr>
          <w:b/>
        </w:rPr>
        <w:t xml:space="preserve"> Little Hugs</w:t>
      </w:r>
      <w:r w:rsidR="00DF068D">
        <w:rPr>
          <w:b/>
        </w:rPr>
        <w:t xml:space="preserve"> </w:t>
      </w:r>
      <w:r w:rsidR="00800B74">
        <w:rPr>
          <w:b/>
        </w:rPr>
        <w:t>|</w:t>
      </w:r>
      <w:r w:rsidR="00800B74">
        <w:rPr>
          <w:bCs/>
        </w:rPr>
        <w:t>from 3/</w:t>
      </w:r>
      <w:r w:rsidR="00A7486A">
        <w:rPr>
          <w:bCs/>
        </w:rPr>
        <w:t xml:space="preserve">2018 till now </w:t>
      </w:r>
    </w:p>
    <w:p w14:paraId="1D985FC0" w14:textId="1CA9B5D7" w:rsidR="00FF5059" w:rsidRDefault="00324231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b/>
          <w:bCs/>
        </w:rPr>
        <w:t xml:space="preserve"> </w:t>
      </w:r>
      <w:r w:rsidR="00FF5059">
        <w:rPr>
          <w:rFonts w:ascii="Verdana" w:eastAsia="Times New Roman" w:hAnsi="Verdana"/>
          <w:color w:val="000000"/>
        </w:rPr>
        <w:t>plan a program that helps each student achieve learning objectives and curriculum goals</w:t>
      </w:r>
    </w:p>
    <w:p w14:paraId="799E176C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prepare lesson materials and resources</w:t>
      </w:r>
    </w:p>
    <w:p w14:paraId="40F57FCC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select and use instructional methods and materials appropriate to the students and learning activities</w:t>
      </w:r>
    </w:p>
    <w:p w14:paraId="25348ECD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utilize games, music, books, art, technology and other resources to teach basic skills and foster student development</w:t>
      </w:r>
    </w:p>
    <w:p w14:paraId="6C571235" w14:textId="78570D6E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adapt standard teaching methods to meet different student needs and interests</w:t>
      </w:r>
    </w:p>
    <w:p w14:paraId="63625CE2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create a positive and appropriate classroom environment that is conducive to learning</w:t>
      </w:r>
    </w:p>
    <w:p w14:paraId="4F923E04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develop and implement a suitable classroom management system.</w:t>
      </w:r>
    </w:p>
    <w:p w14:paraId="3861F938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establish and effect rules for acceptable behavior</w:t>
      </w:r>
    </w:p>
    <w:p w14:paraId="21A2A40D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apply and follow up on approved disciplinary interventions</w:t>
      </w:r>
    </w:p>
    <w:p w14:paraId="777C3DDE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make referrals for assistance where necessary</w:t>
      </w:r>
    </w:p>
    <w:p w14:paraId="745E61DC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instruct children on personal hygiene practices and self care</w:t>
      </w:r>
    </w:p>
    <w:p w14:paraId="63DD2AA2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encourage cooperative social behavior through games and activities</w:t>
      </w:r>
    </w:p>
    <w:p w14:paraId="36B9707A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observe, evaluate and record children's social and academic progress</w:t>
      </w:r>
    </w:p>
    <w:p w14:paraId="031CDA2E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provide constructive feedback to parents, guardians and administration</w:t>
      </w:r>
    </w:p>
    <w:p w14:paraId="04EAD2BC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prepare and distribute written reports</w:t>
      </w:r>
    </w:p>
    <w:p w14:paraId="3FA3165E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plan and order classroom equipment and supplies</w:t>
      </w:r>
    </w:p>
    <w:p w14:paraId="6E9DFB17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ensure equipment and facilities are clean and safe</w:t>
      </w:r>
    </w:p>
    <w:p w14:paraId="3DB681F0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collaborate with other staff members to promote the general health of the school</w:t>
      </w:r>
    </w:p>
    <w:p w14:paraId="1DA3B346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perform required administrative duties including attending staff meetings</w:t>
      </w:r>
    </w:p>
    <w:p w14:paraId="2C214B2A" w14:textId="77777777" w:rsidR="00FF5059" w:rsidRDefault="00FF5059" w:rsidP="00FF5059">
      <w:pPr>
        <w:numPr>
          <w:ilvl w:val="0"/>
          <w:numId w:val="15"/>
        </w:numPr>
        <w:shd w:val="clear" w:color="auto" w:fill="FFFFFF"/>
        <w:spacing w:after="120" w:line="240" w:lineRule="auto"/>
        <w:ind w:left="225"/>
        <w:divId w:val="7855443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uphold the school code of conduct and all school policies, rules and procedures in a supportive and positive manner</w:t>
      </w:r>
    </w:p>
    <w:p w14:paraId="132FB491" w14:textId="715E8429" w:rsidR="00F71555" w:rsidRPr="002D3195" w:rsidRDefault="00D51103" w:rsidP="00E95E67">
      <w:pPr>
        <w:pStyle w:val="Heading2"/>
        <w:rPr>
          <w:b/>
        </w:rPr>
      </w:pPr>
      <w:r>
        <w:rPr>
          <w:b/>
          <w:highlight w:val="lightGray"/>
        </w:rPr>
        <w:t>Ame</w:t>
      </w:r>
      <w:r w:rsidR="00324231" w:rsidRPr="00324231">
        <w:rPr>
          <w:b/>
          <w:highlight w:val="lightGray"/>
        </w:rPr>
        <w:t>rican</w:t>
      </w:r>
      <w:r w:rsidR="00AE1D59" w:rsidRPr="002D3195">
        <w:rPr>
          <w:b/>
        </w:rPr>
        <w:t xml:space="preserve"> university of Beirut</w:t>
      </w:r>
      <w:r w:rsidR="000B49BF" w:rsidRPr="002D3195">
        <w:rPr>
          <w:b/>
        </w:rPr>
        <w:t>-Medical Center</w:t>
      </w:r>
    </w:p>
    <w:p w14:paraId="282EE170" w14:textId="08BF7AFD" w:rsidR="00F71555" w:rsidRDefault="00FD76A1">
      <w:r w:rsidRPr="005A1513">
        <w:rPr>
          <w:b/>
        </w:rPr>
        <w:t xml:space="preserve">Patient Access Collector </w:t>
      </w:r>
      <w:r w:rsidR="00ED0E09" w:rsidRPr="005A1513">
        <w:rPr>
          <w:b/>
        </w:rPr>
        <w:t>|</w:t>
      </w:r>
      <w:r w:rsidR="00ED0E09">
        <w:t xml:space="preserve"> from 2017 till 2/2018</w:t>
      </w:r>
    </w:p>
    <w:p w14:paraId="0BBCE35D" w14:textId="77777777" w:rsidR="00213CF3" w:rsidRDefault="00213CF3" w:rsidP="00213CF3">
      <w:pPr>
        <w:pStyle w:val="ListBullet"/>
      </w:pPr>
      <w:r>
        <w:t>Essential Functions / Task Groups</w:t>
      </w:r>
    </w:p>
    <w:p w14:paraId="73116906" w14:textId="68D0F3D2" w:rsidR="00213CF3" w:rsidRDefault="00213CF3" w:rsidP="005A1513">
      <w:pPr>
        <w:pStyle w:val="ListBullet"/>
      </w:pPr>
      <w:r>
        <w:t>Functional Responsibilities</w:t>
      </w:r>
      <w:r w:rsidR="000C598B">
        <w:t>:</w:t>
      </w:r>
    </w:p>
    <w:p w14:paraId="7DF6EF35" w14:textId="77777777" w:rsidR="00213CF3" w:rsidRDefault="00213CF3" w:rsidP="00213CF3">
      <w:pPr>
        <w:pStyle w:val="ListBullet"/>
      </w:pPr>
      <w:r>
        <w:t>Collect the medical reports and other necessary reports and bring them to the Patient Access Department.</w:t>
      </w:r>
    </w:p>
    <w:p w14:paraId="0543B0FB" w14:textId="77777777" w:rsidR="00213CF3" w:rsidRDefault="00213CF3" w:rsidP="00213CF3">
      <w:pPr>
        <w:pStyle w:val="ListBullet"/>
      </w:pPr>
      <w:r>
        <w:t>Obtain all required insurance approvals by going to the insurance companies and finalizing the paperwork.</w:t>
      </w:r>
    </w:p>
    <w:p w14:paraId="10E92FE1" w14:textId="77777777" w:rsidR="00213CF3" w:rsidRDefault="00213CF3" w:rsidP="00213CF3">
      <w:pPr>
        <w:pStyle w:val="ListBullet"/>
      </w:pPr>
      <w:r>
        <w:t>Keep a copy of the stamped documents for filing.</w:t>
      </w:r>
    </w:p>
    <w:p w14:paraId="5CDE8209" w14:textId="77777777" w:rsidR="00213CF3" w:rsidRDefault="00213CF3" w:rsidP="00213CF3">
      <w:pPr>
        <w:pStyle w:val="ListBullet"/>
      </w:pPr>
      <w:r>
        <w:t>Deliver rejected approvals back to the Assistant Patient Access Manager for review.</w:t>
      </w:r>
    </w:p>
    <w:p w14:paraId="5F2F6F0E" w14:textId="77777777" w:rsidR="00213CF3" w:rsidRDefault="00213CF3" w:rsidP="00213CF3">
      <w:pPr>
        <w:pStyle w:val="ListBullet"/>
      </w:pPr>
      <w:r>
        <w:t>Coordinate with third parties and administration while collecting insurance approvals in order to speed up the process.</w:t>
      </w:r>
    </w:p>
    <w:p w14:paraId="39C4597B" w14:textId="77777777" w:rsidR="00213CF3" w:rsidRDefault="00213CF3" w:rsidP="00213CF3">
      <w:pPr>
        <w:pStyle w:val="ListBullet"/>
      </w:pPr>
      <w:r>
        <w:t>Accompany patients to their rooms.</w:t>
      </w:r>
    </w:p>
    <w:p w14:paraId="3CA9A504" w14:textId="77777777" w:rsidR="00213CF3" w:rsidRDefault="00213CF3" w:rsidP="00213CF3">
      <w:pPr>
        <w:pStyle w:val="ListBullet"/>
      </w:pPr>
      <w:r>
        <w:t>Report problems facing third parties to improve the process.</w:t>
      </w:r>
    </w:p>
    <w:p w14:paraId="532C626B" w14:textId="77777777" w:rsidR="00213CF3" w:rsidRDefault="00213CF3" w:rsidP="000C598B">
      <w:pPr>
        <w:pStyle w:val="ListBullet"/>
      </w:pPr>
      <w:r>
        <w:t>Sort documents according to number.</w:t>
      </w:r>
    </w:p>
    <w:p w14:paraId="6FCF537E" w14:textId="71CD450E" w:rsidR="00213CF3" w:rsidRDefault="00213CF3" w:rsidP="000C598B">
      <w:pPr>
        <w:pStyle w:val="ListBullet"/>
        <w:numPr>
          <w:ilvl w:val="0"/>
          <w:numId w:val="0"/>
        </w:numPr>
      </w:pPr>
      <w:r>
        <w:t>Administrative/Miscellaneous Responsibilities:</w:t>
      </w:r>
    </w:p>
    <w:p w14:paraId="7FC2F3FE" w14:textId="77777777" w:rsidR="00213CF3" w:rsidRDefault="00213CF3" w:rsidP="00213CF3">
      <w:pPr>
        <w:pStyle w:val="ListBullet"/>
      </w:pPr>
      <w:r>
        <w:t>Assist other employees when possible.</w:t>
      </w:r>
    </w:p>
    <w:p w14:paraId="751754C7" w14:textId="77777777" w:rsidR="00213CF3" w:rsidRDefault="00213CF3" w:rsidP="00213CF3">
      <w:pPr>
        <w:pStyle w:val="ListBullet"/>
      </w:pPr>
      <w:r>
        <w:t>Assist in answering phone calls.</w:t>
      </w:r>
    </w:p>
    <w:p w14:paraId="1B1C39BA" w14:textId="77777777" w:rsidR="00213CF3" w:rsidRDefault="00213CF3" w:rsidP="00213CF3">
      <w:pPr>
        <w:pStyle w:val="ListBullet"/>
      </w:pPr>
      <w:r>
        <w:t>Perform filing of documents</w:t>
      </w:r>
    </w:p>
    <w:p w14:paraId="24DF498C" w14:textId="77777777" w:rsidR="00213CF3" w:rsidRDefault="00213CF3" w:rsidP="00213CF3">
      <w:pPr>
        <w:pStyle w:val="ListBullet"/>
      </w:pPr>
      <w:r>
        <w:t>Assist in sending and receiving documents within the hospital.</w:t>
      </w:r>
    </w:p>
    <w:p w14:paraId="25154372" w14:textId="77777777" w:rsidR="00213CF3" w:rsidRDefault="00213CF3" w:rsidP="00213CF3">
      <w:pPr>
        <w:pStyle w:val="ListBullet"/>
      </w:pPr>
      <w:r>
        <w:t>Consult with other departments as appropriate to assist with patients' needs.</w:t>
      </w:r>
    </w:p>
    <w:p w14:paraId="3BC9401C" w14:textId="77777777" w:rsidR="00213CF3" w:rsidRDefault="00213CF3" w:rsidP="00213CF3">
      <w:pPr>
        <w:pStyle w:val="ListBullet"/>
      </w:pPr>
      <w:r>
        <w:t>Perform other messenger duties as requested by department head and/or hospital administration</w:t>
      </w:r>
    </w:p>
    <w:p w14:paraId="32AD47E4" w14:textId="77777777" w:rsidR="00213CF3" w:rsidRDefault="00213CF3" w:rsidP="00213CF3">
      <w:pPr>
        <w:pStyle w:val="ListBullet"/>
      </w:pPr>
      <w:r>
        <w:lastRenderedPageBreak/>
        <w:t>Critical Competencies</w:t>
      </w:r>
    </w:p>
    <w:p w14:paraId="0DA730D1" w14:textId="1F63542C" w:rsidR="00F71555" w:rsidRDefault="00213CF3" w:rsidP="009A5020">
      <w:pPr>
        <w:pStyle w:val="ListBullet"/>
      </w:pPr>
      <w:r>
        <w:t>Client Focus, Achievement Orientation, Organizational Awareness, Initiative, Communication Skills, Safety and Health Management, Planning and Organizing, Information and Records Administration, Professionalism, English Comprehension, Team Skills, Computer Skills</w:t>
      </w:r>
      <w:r w:rsidR="00804ED9">
        <w:t>.</w:t>
      </w:r>
    </w:p>
    <w:p w14:paraId="40A0D468" w14:textId="54DDFEC4" w:rsidR="00804ED9" w:rsidRPr="002A57ED" w:rsidRDefault="0099252E" w:rsidP="002A57ED">
      <w:pPr>
        <w:pStyle w:val="Heading2"/>
        <w:rPr>
          <w:b/>
        </w:rPr>
      </w:pPr>
      <w:r w:rsidRPr="002A57ED">
        <w:rPr>
          <w:b/>
        </w:rPr>
        <w:t>Wesley’s American Wholesal</w:t>
      </w:r>
      <w:r w:rsidR="00CA734C" w:rsidRPr="002A57ED">
        <w:rPr>
          <w:b/>
        </w:rPr>
        <w:t xml:space="preserve">e </w:t>
      </w:r>
    </w:p>
    <w:p w14:paraId="2B146FA5" w14:textId="6D61A67D" w:rsidR="00254DDF" w:rsidRPr="00254DDF" w:rsidRDefault="00CA734C" w:rsidP="00254DDF">
      <w:pPr>
        <w:pStyle w:val="ListBullet"/>
        <w:numPr>
          <w:ilvl w:val="0"/>
          <w:numId w:val="0"/>
        </w:numPr>
        <w:ind w:left="216"/>
        <w:rPr>
          <w:sz w:val="22"/>
          <w:szCs w:val="22"/>
        </w:rPr>
      </w:pPr>
      <w:r>
        <w:rPr>
          <w:b/>
          <w:sz w:val="22"/>
          <w:szCs w:val="22"/>
        </w:rPr>
        <w:t xml:space="preserve">Sales then promoted to Team Leader </w:t>
      </w:r>
      <w:r w:rsidR="00BB0330">
        <w:rPr>
          <w:b/>
          <w:sz w:val="22"/>
          <w:szCs w:val="22"/>
        </w:rPr>
        <w:t xml:space="preserve">| </w:t>
      </w:r>
      <w:r w:rsidR="00BB0330">
        <w:rPr>
          <w:sz w:val="22"/>
          <w:szCs w:val="22"/>
        </w:rPr>
        <w:t>from 2015 till 2016</w:t>
      </w:r>
      <w:r w:rsidR="00254DDF">
        <w:rPr>
          <w:sz w:val="22"/>
          <w:szCs w:val="22"/>
        </w:rPr>
        <w:t xml:space="preserve"> </w:t>
      </w:r>
    </w:p>
    <w:p w14:paraId="4A0BD852" w14:textId="77777777" w:rsidR="00254DDF" w:rsidRDefault="00254DDF" w:rsidP="00254DDF">
      <w:pPr>
        <w:pStyle w:val="ListBullet"/>
      </w:pPr>
      <w:r>
        <w:t>Supports team manager and performs management duties when manager is absent or out of office</w:t>
      </w:r>
    </w:p>
    <w:p w14:paraId="4376914A" w14:textId="77777777" w:rsidR="00254DDF" w:rsidRDefault="00254DDF" w:rsidP="00254DDF">
      <w:pPr>
        <w:pStyle w:val="ListBullet"/>
      </w:pPr>
      <w:r>
        <w:t>Manages inventories and stock, including keeping detailed records of inventory use and sales, and advising management on ordering where necessary</w:t>
      </w:r>
    </w:p>
    <w:p w14:paraId="36B09302" w14:textId="77777777" w:rsidR="00254DDF" w:rsidRDefault="00254DDF" w:rsidP="00254DDF">
      <w:pPr>
        <w:pStyle w:val="ListBullet"/>
      </w:pPr>
      <w:r>
        <w:t>Provides encouragement to team members, including communicating team goals and identifying areas for new training or skill checks</w:t>
      </w:r>
    </w:p>
    <w:p w14:paraId="2F048660" w14:textId="77777777" w:rsidR="00254DDF" w:rsidRDefault="00254DDF" w:rsidP="00254DDF">
      <w:pPr>
        <w:pStyle w:val="ListBullet"/>
      </w:pPr>
      <w:r>
        <w:t>Assists management with hiring processes and new team member training</w:t>
      </w:r>
    </w:p>
    <w:p w14:paraId="5BA3D1C3" w14:textId="77777777" w:rsidR="00254DDF" w:rsidRDefault="00254DDF" w:rsidP="00254DDF">
      <w:pPr>
        <w:pStyle w:val="ListBullet"/>
      </w:pPr>
      <w:r>
        <w:t>Answers team member questions, helps with team member problems, and oversees team member work for quality and guideline compliance</w:t>
      </w:r>
    </w:p>
    <w:p w14:paraId="36B30B38" w14:textId="77777777" w:rsidR="00254DDF" w:rsidRDefault="00254DDF" w:rsidP="00254DDF">
      <w:pPr>
        <w:pStyle w:val="ListBullet"/>
      </w:pPr>
      <w:r>
        <w:t>Communicates deadlines and sales goals to team members</w:t>
      </w:r>
    </w:p>
    <w:p w14:paraId="0DC233F8" w14:textId="77777777" w:rsidR="00254DDF" w:rsidRDefault="00254DDF" w:rsidP="00254DDF">
      <w:pPr>
        <w:pStyle w:val="ListBullet"/>
      </w:pPr>
      <w:r>
        <w:t>Develops strategies to promote team member adherence to company regulations and performance goals</w:t>
      </w:r>
    </w:p>
    <w:p w14:paraId="6E5075A7" w14:textId="77777777" w:rsidR="00254DDF" w:rsidRDefault="00254DDF" w:rsidP="00254DDF">
      <w:pPr>
        <w:pStyle w:val="ListBullet"/>
      </w:pPr>
      <w:r>
        <w:t>Conducts team meetings to update members on best practices and continuing expectations</w:t>
      </w:r>
    </w:p>
    <w:p w14:paraId="1FBE693A" w14:textId="77777777" w:rsidR="00254DDF" w:rsidRDefault="00254DDF" w:rsidP="00254DDF">
      <w:pPr>
        <w:pStyle w:val="ListBullet"/>
      </w:pPr>
      <w:r>
        <w:t>Generates and shares comprehensive and detailed reports about team performance, mission-related objectives, and deadlines</w:t>
      </w:r>
    </w:p>
    <w:p w14:paraId="66D79CBA" w14:textId="77777777" w:rsidR="00254DDF" w:rsidRDefault="00254DDF" w:rsidP="00254DDF">
      <w:pPr>
        <w:pStyle w:val="ListBullet"/>
      </w:pPr>
      <w:r>
        <w:t>Ensures company brand materials and physical working spaces meet and exceed company presentation standards</w:t>
      </w:r>
    </w:p>
    <w:p w14:paraId="06F4F39A" w14:textId="381588FC" w:rsidR="00166BBB" w:rsidRDefault="00254DDF" w:rsidP="00544833">
      <w:pPr>
        <w:pStyle w:val="ListBullet"/>
      </w:pPr>
      <w:r>
        <w:t>Provides quality customer service, including interacting with customers, answering customer enquiries, and effectively handling customer complaints</w:t>
      </w:r>
      <w:r w:rsidR="00544833">
        <w:t xml:space="preserve">.  </w:t>
      </w:r>
    </w:p>
    <w:p w14:paraId="2D350EE7" w14:textId="52FC0575" w:rsidR="00544833" w:rsidRPr="00E478BB" w:rsidRDefault="006155AD" w:rsidP="006155AD">
      <w:pPr>
        <w:pStyle w:val="Heading2"/>
        <w:rPr>
          <w:b/>
          <w:sz w:val="24"/>
          <w:szCs w:val="24"/>
        </w:rPr>
      </w:pPr>
      <w:proofErr w:type="spellStart"/>
      <w:r w:rsidRPr="00E478BB">
        <w:rPr>
          <w:b/>
          <w:sz w:val="24"/>
          <w:szCs w:val="24"/>
        </w:rPr>
        <w:t>Gar</w:t>
      </w:r>
      <w:r w:rsidR="005105BB" w:rsidRPr="00E478BB">
        <w:rPr>
          <w:b/>
          <w:sz w:val="24"/>
          <w:szCs w:val="24"/>
        </w:rPr>
        <w:t>derie</w:t>
      </w:r>
      <w:proofErr w:type="spellEnd"/>
      <w:r w:rsidR="005105BB" w:rsidRPr="00E478BB">
        <w:rPr>
          <w:b/>
          <w:sz w:val="24"/>
          <w:szCs w:val="24"/>
        </w:rPr>
        <w:t xml:space="preserve"> Tick Tack toe </w:t>
      </w:r>
    </w:p>
    <w:p w14:paraId="720CF5D9" w14:textId="7542395A" w:rsidR="005105BB" w:rsidRPr="00CC3EAB" w:rsidRDefault="00CC3EAB" w:rsidP="005105BB">
      <w:r>
        <w:rPr>
          <w:b/>
          <w:sz w:val="22"/>
          <w:szCs w:val="22"/>
        </w:rPr>
        <w:t>English Teacher and Assistant manager |</w:t>
      </w:r>
      <w:r>
        <w:rPr>
          <w:sz w:val="22"/>
          <w:szCs w:val="22"/>
        </w:rPr>
        <w:t>from 201</w:t>
      </w:r>
      <w:r w:rsidR="00FF1B87">
        <w:rPr>
          <w:sz w:val="22"/>
          <w:szCs w:val="22"/>
        </w:rPr>
        <w:t xml:space="preserve">3 </w:t>
      </w:r>
      <w:r>
        <w:rPr>
          <w:sz w:val="22"/>
          <w:szCs w:val="22"/>
        </w:rPr>
        <w:t>till 201</w:t>
      </w:r>
      <w:r w:rsidR="00FF1B87">
        <w:rPr>
          <w:sz w:val="22"/>
          <w:szCs w:val="22"/>
        </w:rPr>
        <w:t>4</w:t>
      </w:r>
    </w:p>
    <w:p w14:paraId="3B9F3FEB" w14:textId="544179C6" w:rsidR="00F71555" w:rsidRPr="00E478BB" w:rsidRDefault="00A4663E" w:rsidP="00E478BB">
      <w:pPr>
        <w:pStyle w:val="Heading2"/>
        <w:rPr>
          <w:b/>
          <w:sz w:val="24"/>
          <w:szCs w:val="24"/>
        </w:rPr>
      </w:pPr>
      <w:proofErr w:type="spellStart"/>
      <w:r w:rsidRPr="00E478BB">
        <w:rPr>
          <w:b/>
          <w:sz w:val="24"/>
          <w:szCs w:val="24"/>
        </w:rPr>
        <w:t>Garderie</w:t>
      </w:r>
      <w:proofErr w:type="spellEnd"/>
      <w:r w:rsidRPr="00E478BB">
        <w:rPr>
          <w:b/>
          <w:sz w:val="24"/>
          <w:szCs w:val="24"/>
        </w:rPr>
        <w:t xml:space="preserve"> Little </w:t>
      </w:r>
      <w:proofErr w:type="spellStart"/>
      <w:r w:rsidRPr="00E478BB">
        <w:rPr>
          <w:b/>
          <w:sz w:val="24"/>
          <w:szCs w:val="24"/>
        </w:rPr>
        <w:t>Einstien</w:t>
      </w:r>
      <w:proofErr w:type="spellEnd"/>
      <w:r w:rsidRPr="00E478BB">
        <w:rPr>
          <w:b/>
          <w:sz w:val="24"/>
          <w:szCs w:val="24"/>
        </w:rPr>
        <w:t xml:space="preserve"> </w:t>
      </w:r>
    </w:p>
    <w:p w14:paraId="6EE97EF6" w14:textId="6C5E12BE" w:rsidR="00A4663E" w:rsidRDefault="00A4663E" w:rsidP="00A4663E">
      <w:pPr>
        <w:rPr>
          <w:sz w:val="22"/>
          <w:szCs w:val="22"/>
        </w:rPr>
      </w:pPr>
      <w:r>
        <w:rPr>
          <w:b/>
          <w:sz w:val="22"/>
          <w:szCs w:val="22"/>
        </w:rPr>
        <w:t>English Teacher and</w:t>
      </w:r>
      <w:r w:rsidR="00BE5450">
        <w:rPr>
          <w:b/>
          <w:sz w:val="22"/>
          <w:szCs w:val="22"/>
        </w:rPr>
        <w:t xml:space="preserve"> Assistant | </w:t>
      </w:r>
      <w:r w:rsidR="00BE5450">
        <w:rPr>
          <w:sz w:val="22"/>
          <w:szCs w:val="22"/>
        </w:rPr>
        <w:t>from 20</w:t>
      </w:r>
      <w:r w:rsidR="00FF1B87">
        <w:rPr>
          <w:sz w:val="22"/>
          <w:szCs w:val="22"/>
        </w:rPr>
        <w:t xml:space="preserve">11 till </w:t>
      </w:r>
      <w:r w:rsidR="00EE3AFF">
        <w:rPr>
          <w:sz w:val="22"/>
          <w:szCs w:val="22"/>
        </w:rPr>
        <w:t>2012</w:t>
      </w:r>
    </w:p>
    <w:p w14:paraId="434E7362" w14:textId="77D3D053" w:rsidR="00AA03D1" w:rsidRDefault="00AA03D1" w:rsidP="00743A11">
      <w:pPr>
        <w:pStyle w:val="ListBullet"/>
      </w:pPr>
      <w:r>
        <w:t>Provide a variety of materials and resources for children to explore, manipulate and use, both in learning activities and in imaginative play.</w:t>
      </w:r>
    </w:p>
    <w:p w14:paraId="18E8A843" w14:textId="47C0F1B1" w:rsidR="00AA03D1" w:rsidRDefault="00AA03D1" w:rsidP="00743A11">
      <w:pPr>
        <w:pStyle w:val="ListBullet"/>
      </w:pPr>
      <w:r>
        <w:t>Attend to children's basic needs by feeding them, dressing them, and changing their diapers.</w:t>
      </w:r>
    </w:p>
    <w:p w14:paraId="004A10E8" w14:textId="5E7E58DF" w:rsidR="00AA03D1" w:rsidRDefault="0056319B" w:rsidP="00743A11">
      <w:pPr>
        <w:pStyle w:val="ListBullet"/>
      </w:pPr>
      <w:r>
        <w:t>T</w:t>
      </w:r>
      <w:r w:rsidR="00AA03D1">
        <w:t>each basic skills such as color, shape, number and letter recognition, personal hygiene, and social skills.</w:t>
      </w:r>
    </w:p>
    <w:p w14:paraId="60FCD8A5" w14:textId="0327AFD3" w:rsidR="00AA03D1" w:rsidRDefault="00AA03D1" w:rsidP="00743A11">
      <w:pPr>
        <w:pStyle w:val="ListBullet"/>
      </w:pPr>
      <w:r>
        <w:lastRenderedPageBreak/>
        <w:t>Establish and enforce rules for behavior, and procedures for maintaining order.</w:t>
      </w:r>
    </w:p>
    <w:p w14:paraId="364CCBEA" w14:textId="23BDF811" w:rsidR="00AA03D1" w:rsidRDefault="00AA03D1" w:rsidP="00743A11">
      <w:pPr>
        <w:pStyle w:val="ListBullet"/>
      </w:pPr>
      <w:r>
        <w:t>Read books to entire classes or to small groups.</w:t>
      </w:r>
    </w:p>
    <w:p w14:paraId="60C0E3E9" w14:textId="2EFEAFBE" w:rsidR="00AA03D1" w:rsidRDefault="00AA03D1" w:rsidP="00743A11">
      <w:pPr>
        <w:pStyle w:val="ListBullet"/>
      </w:pPr>
      <w:r>
        <w:t>Organize and lead activities designed to promote physical, mental and social development, such as games, arts and crafts, music, storytelling, and field trips.</w:t>
      </w:r>
    </w:p>
    <w:p w14:paraId="4E6FB7A8" w14:textId="649ED828" w:rsidR="00AA03D1" w:rsidRDefault="00AA03D1" w:rsidP="0056319B">
      <w:pPr>
        <w:pStyle w:val="ListBullet"/>
      </w:pPr>
      <w:r>
        <w:t>Observe and evaluate children's performance, behavior, social development, and physical health.</w:t>
      </w:r>
    </w:p>
    <w:p w14:paraId="17BB2466" w14:textId="2B0D3B38" w:rsidR="00AA03D1" w:rsidRDefault="00AA03D1" w:rsidP="0056319B">
      <w:pPr>
        <w:pStyle w:val="ListBullet"/>
      </w:pPr>
      <w:r>
        <w:t>Identify children showing signs of emotional, developmental, or health-related problems, and discuss them with supervisors, parents or guardians, and child development specialists.</w:t>
      </w:r>
    </w:p>
    <w:p w14:paraId="4736550A" w14:textId="2CCCD9F5" w:rsidR="00AA03D1" w:rsidRDefault="00AA03D1" w:rsidP="0056319B">
      <w:pPr>
        <w:pStyle w:val="ListBullet"/>
      </w:pPr>
      <w:r>
        <w:t xml:space="preserve"> Meet with parents and guardians to discuss their children's progress and needs, determine their priorities for their children, and suggest ways that they can promote learning and development.</w:t>
      </w:r>
    </w:p>
    <w:p w14:paraId="007F61E9" w14:textId="5A04A4F6" w:rsidR="00AA03D1" w:rsidRDefault="00AA03D1" w:rsidP="0056319B">
      <w:pPr>
        <w:pStyle w:val="ListBullet"/>
      </w:pPr>
      <w:r>
        <w:t xml:space="preserve"> Enforce all administration policies and rules governing students.</w:t>
      </w:r>
    </w:p>
    <w:p w14:paraId="55253647" w14:textId="0B0B6B5E" w:rsidR="00A6005D" w:rsidRDefault="00AA03D1" w:rsidP="00A6005D">
      <w:pPr>
        <w:pStyle w:val="ListBullet"/>
      </w:pPr>
      <w:r>
        <w:t xml:space="preserve"> Prepare materials and classrooms for class activities.</w:t>
      </w:r>
    </w:p>
    <w:p w14:paraId="5022B908" w14:textId="4547016C" w:rsidR="00A6005D" w:rsidRDefault="00BB03B5" w:rsidP="00A6005D">
      <w:pPr>
        <w:pStyle w:val="Heading1"/>
      </w:pPr>
      <w:r>
        <w:t>Education</w:t>
      </w:r>
    </w:p>
    <w:p w14:paraId="53AF628E" w14:textId="6F5F25A4" w:rsidR="000576DE" w:rsidRDefault="00BB03B5" w:rsidP="00BB03B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Bac </w:t>
      </w:r>
      <w:r w:rsidR="00C54367">
        <w:rPr>
          <w:b/>
          <w:sz w:val="22"/>
          <w:szCs w:val="22"/>
        </w:rPr>
        <w:t>2 Philosophy and Psychology</w:t>
      </w:r>
    </w:p>
    <w:p w14:paraId="61854696" w14:textId="72DDDE3F" w:rsidR="00F350C4" w:rsidRPr="00F350C4" w:rsidRDefault="00F350C4" w:rsidP="00BB03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First year at University of Science and Literature </w:t>
      </w:r>
      <w:r w:rsidR="00D8641A">
        <w:rPr>
          <w:b/>
          <w:bCs/>
          <w:sz w:val="22"/>
          <w:szCs w:val="22"/>
        </w:rPr>
        <w:t>| Early Childhood</w:t>
      </w:r>
    </w:p>
    <w:p w14:paraId="500E5AD5" w14:textId="5B3B558F" w:rsidR="00BB03B5" w:rsidRDefault="002338DF" w:rsidP="002338DF">
      <w:pPr>
        <w:pStyle w:val="Heading1"/>
      </w:pPr>
      <w:r>
        <w:t xml:space="preserve">Additional Skills </w:t>
      </w:r>
    </w:p>
    <w:p w14:paraId="0E4E3468" w14:textId="2943E5AE" w:rsidR="002338DF" w:rsidRDefault="002338DF" w:rsidP="002338DF">
      <w:pPr>
        <w:pStyle w:val="ListBullet"/>
      </w:pPr>
      <w:r>
        <w:t xml:space="preserve">Arabic and English fluent </w:t>
      </w:r>
    </w:p>
    <w:p w14:paraId="7188FB4D" w14:textId="694E6D50" w:rsidR="007F7B7D" w:rsidRPr="007F7B7D" w:rsidRDefault="0069562C" w:rsidP="0077058C">
      <w:pPr>
        <w:pStyle w:val="ListBullet"/>
        <w:rPr>
          <w:rStyle w:val="Heading1Char"/>
          <w:rFonts w:asciiTheme="minorHAnsi" w:eastAsiaTheme="minorHAnsi" w:hAnsiTheme="minorHAnsi" w:cstheme="minorBidi"/>
          <w:b w:val="0"/>
          <w:caps w:val="0"/>
          <w:color w:val="7F7F7F" w:themeColor="text1" w:themeTint="80"/>
          <w:sz w:val="20"/>
          <w:szCs w:val="20"/>
        </w:rPr>
      </w:pPr>
      <w:r>
        <w:t xml:space="preserve">Proficient in Microsoft Office , Excel , </w:t>
      </w:r>
      <w:r w:rsidR="007E1AAA">
        <w:t>power poin</w:t>
      </w:r>
      <w:r w:rsidR="00BC7577">
        <w:t xml:space="preserve">t and other </w:t>
      </w:r>
      <w:r w:rsidR="0077058C">
        <w:t>.</w:t>
      </w:r>
    </w:p>
    <w:p w14:paraId="0D526E7D" w14:textId="2E656DF4" w:rsidR="007F7B7D" w:rsidRDefault="007F7B7D" w:rsidP="007F7B7D"/>
    <w:p w14:paraId="0437FA7E" w14:textId="729166DF" w:rsidR="007F7B7D" w:rsidRDefault="007F7B7D" w:rsidP="007F7B7D"/>
    <w:p w14:paraId="4F247491" w14:textId="7EA984AB" w:rsidR="007F7B7D" w:rsidRDefault="008D17DC" w:rsidP="008D17DC">
      <w:pPr>
        <w:pStyle w:val="Heading1"/>
      </w:pPr>
      <w:r>
        <w:t>Hobbies</w:t>
      </w:r>
    </w:p>
    <w:p w14:paraId="34F38EB5" w14:textId="77777777" w:rsidR="007F7B7D" w:rsidRDefault="007F7B7D" w:rsidP="007F7B7D"/>
    <w:p w14:paraId="756ADEEC" w14:textId="7A62D06C" w:rsidR="002F3A2A" w:rsidRDefault="002F3A2A" w:rsidP="002F3A2A">
      <w:pPr>
        <w:rPr>
          <w:b/>
        </w:rPr>
      </w:pPr>
      <w:r>
        <w:rPr>
          <w:b/>
        </w:rPr>
        <w:t xml:space="preserve">Swimming , dancing , reading , sports , </w:t>
      </w:r>
      <w:r w:rsidR="00364BFF">
        <w:rPr>
          <w:b/>
        </w:rPr>
        <w:t>and exploring .</w:t>
      </w:r>
    </w:p>
    <w:p w14:paraId="3BE2BA44" w14:textId="77777777" w:rsidR="003A2C1D" w:rsidRDefault="003A2C1D" w:rsidP="002F3A2A">
      <w:pPr>
        <w:rPr>
          <w:b/>
        </w:rPr>
      </w:pPr>
    </w:p>
    <w:p w14:paraId="7E04C21C" w14:textId="77777777" w:rsidR="007E1AAA" w:rsidRPr="002F3A2A" w:rsidRDefault="007E1AAA" w:rsidP="002F3A2A">
      <w:pPr>
        <w:rPr>
          <w:b/>
        </w:rPr>
      </w:pPr>
    </w:p>
    <w:sectPr w:rsidR="007E1AAA" w:rsidRPr="002F3A2A">
      <w:headerReference w:type="default" r:id="rId12"/>
      <w:footerReference w:type="default" r:id="rId13"/>
      <w:headerReference w:type="first" r:id="rId14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yatarraf17@gmail.com" w:date="2018-06-06T17:46:00Z" w:initials="a">
    <w:p w14:paraId="362FC901" w14:textId="623EEF3F" w:rsidR="00CB4FA5" w:rsidRDefault="00CB4FA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2FC9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2FC901" w16cid:durableId="1EC29C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D01D" w14:textId="77777777" w:rsidR="00485CA5" w:rsidRDefault="00485CA5">
      <w:r>
        <w:separator/>
      </w:r>
    </w:p>
  </w:endnote>
  <w:endnote w:type="continuationSeparator" w:id="0">
    <w:p w14:paraId="432E778B" w14:textId="77777777" w:rsidR="00485CA5" w:rsidRDefault="0048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E6CA7" w14:textId="77777777" w:rsidR="00F71555" w:rsidRDefault="00CD65B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745B" w14:textId="77777777" w:rsidR="00485CA5" w:rsidRDefault="00485CA5">
      <w:r>
        <w:separator/>
      </w:r>
    </w:p>
  </w:footnote>
  <w:footnote w:type="continuationSeparator" w:id="0">
    <w:p w14:paraId="549E7F02" w14:textId="77777777" w:rsidR="00485CA5" w:rsidRDefault="0048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E2CB" w14:textId="77777777" w:rsidR="00F71555" w:rsidRDefault="00CD65B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4F1AAE" wp14:editId="23BF4C3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7CC0E0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DB4C" w14:textId="77777777" w:rsidR="00F71555" w:rsidRDefault="00CD65B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CDCC7DA" wp14:editId="3CEBF4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109C1C" w14:textId="77777777" w:rsidR="00F71555" w:rsidRDefault="00F7155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CDCC7DA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3109C1C" w14:textId="77777777" w:rsidR="00F71555" w:rsidRDefault="00F7155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1A7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416C3"/>
    <w:multiLevelType w:val="hybridMultilevel"/>
    <w:tmpl w:val="F3B85A54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48EE"/>
    <w:multiLevelType w:val="hybridMultilevel"/>
    <w:tmpl w:val="1F70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yatarraf17@gmail.com">
    <w15:presenceInfo w15:providerId="Windows Live" w15:userId="8bf0b709adcf5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attachedTemplate r:id="rId1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AB"/>
    <w:rsid w:val="000576DE"/>
    <w:rsid w:val="000B49BF"/>
    <w:rsid w:val="000C598B"/>
    <w:rsid w:val="000D17C0"/>
    <w:rsid w:val="00140956"/>
    <w:rsid w:val="00166BBB"/>
    <w:rsid w:val="001737AB"/>
    <w:rsid w:val="00213CF3"/>
    <w:rsid w:val="002338DF"/>
    <w:rsid w:val="00254DDF"/>
    <w:rsid w:val="00255537"/>
    <w:rsid w:val="00281856"/>
    <w:rsid w:val="002A57ED"/>
    <w:rsid w:val="002D3195"/>
    <w:rsid w:val="002E3E1A"/>
    <w:rsid w:val="002F3A2A"/>
    <w:rsid w:val="003227E1"/>
    <w:rsid w:val="00324231"/>
    <w:rsid w:val="003255C0"/>
    <w:rsid w:val="003320F2"/>
    <w:rsid w:val="00334065"/>
    <w:rsid w:val="00343629"/>
    <w:rsid w:val="00364BFF"/>
    <w:rsid w:val="003950A5"/>
    <w:rsid w:val="003A2C1D"/>
    <w:rsid w:val="003D02B7"/>
    <w:rsid w:val="003D1E41"/>
    <w:rsid w:val="00426EF6"/>
    <w:rsid w:val="00452600"/>
    <w:rsid w:val="004540B2"/>
    <w:rsid w:val="00485CA5"/>
    <w:rsid w:val="00497523"/>
    <w:rsid w:val="004D3251"/>
    <w:rsid w:val="005105BB"/>
    <w:rsid w:val="00544833"/>
    <w:rsid w:val="0056319B"/>
    <w:rsid w:val="00582C12"/>
    <w:rsid w:val="00585469"/>
    <w:rsid w:val="005A1513"/>
    <w:rsid w:val="005A5710"/>
    <w:rsid w:val="005B2B18"/>
    <w:rsid w:val="006155AD"/>
    <w:rsid w:val="006913C0"/>
    <w:rsid w:val="00694236"/>
    <w:rsid w:val="0069562C"/>
    <w:rsid w:val="006A073C"/>
    <w:rsid w:val="006C68D7"/>
    <w:rsid w:val="006E1068"/>
    <w:rsid w:val="006E1402"/>
    <w:rsid w:val="007267D6"/>
    <w:rsid w:val="00743A11"/>
    <w:rsid w:val="00743AFF"/>
    <w:rsid w:val="0077058C"/>
    <w:rsid w:val="007D3B16"/>
    <w:rsid w:val="007E1AAA"/>
    <w:rsid w:val="007F7B7D"/>
    <w:rsid w:val="00800B74"/>
    <w:rsid w:val="00804ED9"/>
    <w:rsid w:val="0081500E"/>
    <w:rsid w:val="00825884"/>
    <w:rsid w:val="008B6F7D"/>
    <w:rsid w:val="008D17DC"/>
    <w:rsid w:val="009570FC"/>
    <w:rsid w:val="0099252E"/>
    <w:rsid w:val="009A1EF2"/>
    <w:rsid w:val="009A5020"/>
    <w:rsid w:val="009D132C"/>
    <w:rsid w:val="00A4663E"/>
    <w:rsid w:val="00A54A25"/>
    <w:rsid w:val="00A6005D"/>
    <w:rsid w:val="00A7486A"/>
    <w:rsid w:val="00A94F7C"/>
    <w:rsid w:val="00AA03D1"/>
    <w:rsid w:val="00AE1D59"/>
    <w:rsid w:val="00B54A95"/>
    <w:rsid w:val="00BB0330"/>
    <w:rsid w:val="00BB03B5"/>
    <w:rsid w:val="00BC7577"/>
    <w:rsid w:val="00BE5450"/>
    <w:rsid w:val="00BF29C1"/>
    <w:rsid w:val="00C16D1F"/>
    <w:rsid w:val="00C450E7"/>
    <w:rsid w:val="00C50CE0"/>
    <w:rsid w:val="00C54367"/>
    <w:rsid w:val="00CA734C"/>
    <w:rsid w:val="00CB4FA5"/>
    <w:rsid w:val="00CC3EAB"/>
    <w:rsid w:val="00CD65B0"/>
    <w:rsid w:val="00CE69BF"/>
    <w:rsid w:val="00CF5ECE"/>
    <w:rsid w:val="00D1455E"/>
    <w:rsid w:val="00D34624"/>
    <w:rsid w:val="00D51103"/>
    <w:rsid w:val="00D6562A"/>
    <w:rsid w:val="00D67FDD"/>
    <w:rsid w:val="00D8641A"/>
    <w:rsid w:val="00D9093F"/>
    <w:rsid w:val="00DB3F76"/>
    <w:rsid w:val="00DF068D"/>
    <w:rsid w:val="00E478BB"/>
    <w:rsid w:val="00E53D03"/>
    <w:rsid w:val="00E82AE8"/>
    <w:rsid w:val="00E95E67"/>
    <w:rsid w:val="00ED0E09"/>
    <w:rsid w:val="00EE3AFF"/>
    <w:rsid w:val="00EF1A3F"/>
    <w:rsid w:val="00F241E1"/>
    <w:rsid w:val="00F350C4"/>
    <w:rsid w:val="00F4298B"/>
    <w:rsid w:val="00F553FD"/>
    <w:rsid w:val="00F56C73"/>
    <w:rsid w:val="00F71555"/>
    <w:rsid w:val="00FD724C"/>
    <w:rsid w:val="00FD76A1"/>
    <w:rsid w:val="00FF1B87"/>
    <w:rsid w:val="00FF5059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5DFF61"/>
  <w15:chartTrackingRefBased/>
  <w15:docId w15:val="{2DCC0A44-5166-6745-B9A1-B0A6BD35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58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4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4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4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6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6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6" Type="http://schemas.microsoft.com/office/2011/relationships/people" Target="peop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microsoft.com/office/2016/09/relationships/commentsIds" Target="commentsIds.xml" /><Relationship Id="rId4" Type="http://schemas.openxmlformats.org/officeDocument/2006/relationships/settings" Target="settings.xml" /><Relationship Id="rId9" Type="http://schemas.microsoft.com/office/2011/relationships/commentsExtended" Target="commentsExtended.xml" /><Relationship Id="rId14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1212970-5BD4-5C45-AD36-D29DC477BF37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274C42A5BEF44D98C3C8192A86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FAAC-DC7D-4D45-976D-9660BB304DFC}"/>
      </w:docPartPr>
      <w:docPartBody>
        <w:p w:rsidR="002C2204" w:rsidRDefault="00B61E8E">
          <w:pPr>
            <w:pStyle w:val="A8274C42A5BEF44D98C3C8192A86EA33"/>
          </w:pPr>
          <w:r>
            <w:t>Objective</w:t>
          </w:r>
        </w:p>
      </w:docPartBody>
    </w:docPart>
    <w:docPart>
      <w:docPartPr>
        <w:name w:val="D6667739CEB1D14F86102EED4753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CB55F-B749-244F-8AC0-C9072FBD0824}"/>
      </w:docPartPr>
      <w:docPartBody>
        <w:p w:rsidR="002C2204" w:rsidRDefault="00B61E8E">
          <w:pPr>
            <w:pStyle w:val="D6667739CEB1D14F86102EED47539A9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8E"/>
    <w:rsid w:val="002C2204"/>
    <w:rsid w:val="00B61E8E"/>
    <w:rsid w:val="00C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4B544AE8EFBA449A4EC0F0868CC778">
    <w:name w:val="634B544AE8EFBA449A4EC0F0868CC778"/>
  </w:style>
  <w:style w:type="paragraph" w:customStyle="1" w:styleId="8CF24128503E814DA6734C2EA8C02D1C">
    <w:name w:val="8CF24128503E814DA6734C2EA8C02D1C"/>
  </w:style>
  <w:style w:type="paragraph" w:customStyle="1" w:styleId="A8274C42A5BEF44D98C3C8192A86EA33">
    <w:name w:val="A8274C42A5BEF44D98C3C8192A86EA33"/>
  </w:style>
  <w:style w:type="paragraph" w:customStyle="1" w:styleId="0BCDED2E11D9B949B17B00EA76226255">
    <w:name w:val="0BCDED2E11D9B949B17B00EA76226255"/>
  </w:style>
  <w:style w:type="paragraph" w:customStyle="1" w:styleId="D6667739CEB1D14F86102EED47539A9C">
    <w:name w:val="D6667739CEB1D14F86102EED47539A9C"/>
  </w:style>
  <w:style w:type="paragraph" w:customStyle="1" w:styleId="55888671E2FC4B4897F75879A76F32C1">
    <w:name w:val="55888671E2FC4B4897F75879A76F32C1"/>
  </w:style>
  <w:style w:type="paragraph" w:customStyle="1" w:styleId="C462E80DBA88CA448697B7E0534FDE7B">
    <w:name w:val="C462E80DBA88CA448697B7E0534FDE7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1C3B72677958BF46A81351A098CA07E1">
    <w:name w:val="1C3B72677958BF46A81351A098CA07E1"/>
  </w:style>
  <w:style w:type="paragraph" w:customStyle="1" w:styleId="DB80ADA517E5A14BAAB7393171631636">
    <w:name w:val="DB80ADA517E5A14BAAB7393171631636"/>
  </w:style>
  <w:style w:type="paragraph" w:customStyle="1" w:styleId="EEC774C75D6C614CBCE3EF05897A6DD0">
    <w:name w:val="EEC774C75D6C614CBCE3EF05897A6DD0"/>
  </w:style>
  <w:style w:type="paragraph" w:customStyle="1" w:styleId="475FCF9BF25F6C48BDB77C5B12715BAF">
    <w:name w:val="475FCF9BF25F6C48BDB77C5B12715BAF"/>
  </w:style>
  <w:style w:type="paragraph" w:customStyle="1" w:styleId="38A3302CFE8CA444AE4FA2AAD34757EF">
    <w:name w:val="38A3302CFE8CA444AE4FA2AAD3475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004A-932A-A240-822C-A5E7449E7F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%7bB1212970-5BD4-5C45-AD36-D29DC477BF37%7dtf50002018.dotx</Template>
  <TotalTime>2</TotalTime>
  <Pages>4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ayatarraf17@gmail.com</dc:creator>
  <cp:keywords/>
  <dc:description/>
  <cp:lastModifiedBy>ayatarraf17@gmail.com</cp:lastModifiedBy>
  <cp:revision>2</cp:revision>
  <dcterms:created xsi:type="dcterms:W3CDTF">2019-09-19T04:55:00Z</dcterms:created>
  <dcterms:modified xsi:type="dcterms:W3CDTF">2019-09-19T04:55:00Z</dcterms:modified>
</cp:coreProperties>
</file>