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C70BA92" w14:textId="77777777" w:rsidTr="003A4CE5">
        <w:trPr>
          <w:trHeight w:hRule="exact" w:val="14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C9A6E4C" w14:textId="77777777" w:rsidR="00692703" w:rsidRPr="00CF1A49" w:rsidRDefault="00EE132C" w:rsidP="003A4CE5">
            <w:pPr>
              <w:pStyle w:val="Title"/>
            </w:pPr>
            <w:r>
              <w:t>Jeffrey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Ziade</w:t>
            </w:r>
          </w:p>
          <w:p w14:paraId="7B86465D" w14:textId="77777777" w:rsidR="00692703" w:rsidRPr="00CF1A49" w:rsidRDefault="00EE132C" w:rsidP="003A4CE5">
            <w:pPr>
              <w:pStyle w:val="ContactInfo"/>
              <w:contextualSpacing w:val="0"/>
            </w:pPr>
            <w:r>
              <w:t>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82B69C630BC4E5CB7C5873EC1DD81B7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+96171844160</w:t>
            </w:r>
          </w:p>
          <w:p w14:paraId="694663D4" w14:textId="083AFAF6" w:rsidR="00692703" w:rsidRPr="00CF1A49" w:rsidRDefault="00206E37" w:rsidP="007F70AB">
            <w:pPr>
              <w:pStyle w:val="ContactInfoEmphasis"/>
              <w:contextualSpacing w:val="0"/>
            </w:pPr>
            <w:r>
              <w:t>Jeffrey</w:t>
            </w:r>
            <w:bookmarkStart w:id="0" w:name="_GoBack"/>
            <w:bookmarkEnd w:id="0"/>
            <w:r w:rsidR="00683EA5">
              <w:t>ziade@gmail.com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744754697E514CADA5E15EA78F0C16D8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EE132C">
              <w:t xml:space="preserve">Jeffrey </w:t>
            </w:r>
            <w:r w:rsidR="00025AAC">
              <w:t>F.</w:t>
            </w:r>
            <w:r w:rsidR="007F70AB">
              <w:t>Ziadé</w:t>
            </w:r>
          </w:p>
        </w:tc>
      </w:tr>
      <w:tr w:rsidR="009571D8" w:rsidRPr="00CF1A49" w14:paraId="21089340" w14:textId="77777777" w:rsidTr="00692703">
        <w:tc>
          <w:tcPr>
            <w:tcW w:w="9360" w:type="dxa"/>
            <w:tcMar>
              <w:top w:w="432" w:type="dxa"/>
            </w:tcMar>
          </w:tcPr>
          <w:p w14:paraId="04D9265D" w14:textId="336DC560" w:rsidR="001755A8" w:rsidRDefault="007755CF" w:rsidP="003A4CE5">
            <w:pPr>
              <w:contextualSpacing w:val="0"/>
              <w:jc w:val="both"/>
            </w:pPr>
            <w:r>
              <w:t>An ambitious</w:t>
            </w:r>
            <w:r w:rsidR="00EE132C">
              <w:t xml:space="preserve"> </w:t>
            </w:r>
            <w:r>
              <w:t>undergraduate</w:t>
            </w:r>
            <w:r w:rsidR="00EE132C">
              <w:t xml:space="preserve"> </w:t>
            </w:r>
            <w:r>
              <w:t>student</w:t>
            </w:r>
            <w:r w:rsidR="006E382D">
              <w:t xml:space="preserve"> </w:t>
            </w:r>
            <w:r>
              <w:t>willing</w:t>
            </w:r>
            <w:r w:rsidR="006E382D">
              <w:t xml:space="preserve"> </w:t>
            </w:r>
            <w:r>
              <w:t>to</w:t>
            </w:r>
            <w:r w:rsidR="006E382D">
              <w:t xml:space="preserve"> </w:t>
            </w:r>
            <w:r>
              <w:t>learn</w:t>
            </w:r>
            <w:r w:rsidR="006E382D">
              <w:t xml:space="preserve"> </w:t>
            </w:r>
            <w:r>
              <w:t>in</w:t>
            </w:r>
            <w:r w:rsidR="006E382D">
              <w:t xml:space="preserve"> </w:t>
            </w:r>
            <w:r>
              <w:t>order</w:t>
            </w:r>
            <w:r w:rsidR="006E382D">
              <w:t xml:space="preserve"> </w:t>
            </w:r>
            <w:r>
              <w:t>to</w:t>
            </w:r>
            <w:r w:rsidR="006E382D">
              <w:t xml:space="preserve"> </w:t>
            </w:r>
            <w:r>
              <w:t>earn</w:t>
            </w:r>
            <w:r w:rsidR="006E382D">
              <w:t xml:space="preserve"> </w:t>
            </w:r>
            <w:r>
              <w:t>a</w:t>
            </w:r>
            <w:r w:rsidR="006E382D">
              <w:t xml:space="preserve"> </w:t>
            </w:r>
            <w:r w:rsidR="003A4CE5">
              <w:t>higher</w:t>
            </w:r>
            <w:r w:rsidR="006E382D">
              <w:t xml:space="preserve"> </w:t>
            </w:r>
            <w:r>
              <w:t>rank</w:t>
            </w:r>
            <w:r w:rsidR="006E382D">
              <w:t>. Currently completing a Bachelor of Science in Business with an emphasis in Banking and Finance.</w:t>
            </w:r>
          </w:p>
          <w:p w14:paraId="1BB244DD" w14:textId="4A67A2B0" w:rsidR="003A4CE5" w:rsidRPr="00CF1A49" w:rsidRDefault="003A4CE5" w:rsidP="003A4CE5">
            <w:pPr>
              <w:contextualSpacing w:val="0"/>
            </w:pPr>
          </w:p>
        </w:tc>
      </w:tr>
    </w:tbl>
    <w:p w14:paraId="6105C43B" w14:textId="77777777" w:rsidR="004E01EB" w:rsidRPr="00CF1A49" w:rsidRDefault="00206E37" w:rsidP="003A4CE5">
      <w:pPr>
        <w:pStyle w:val="Heading1"/>
        <w:spacing w:before="0" w:after="0"/>
      </w:pPr>
      <w:sdt>
        <w:sdtPr>
          <w:alias w:val="Experience:"/>
          <w:tag w:val="Experience:"/>
          <w:id w:val="-1983300934"/>
          <w:placeholder>
            <w:docPart w:val="8DF7E10E0DA1496BA10ACB3D1DE6B6A3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1D0BF1" w:rsidRPr="00CF1A49" w14:paraId="09EC09B2" w14:textId="77777777" w:rsidTr="00B84EDF">
        <w:tc>
          <w:tcPr>
            <w:tcW w:w="19661" w:type="dxa"/>
          </w:tcPr>
          <w:p w14:paraId="3545FE4D" w14:textId="77777777" w:rsidR="001D0BF1" w:rsidRPr="00CF1A49" w:rsidRDefault="00EE132C" w:rsidP="003A4CE5">
            <w:pPr>
              <w:pStyle w:val="Heading3"/>
              <w:contextualSpacing w:val="0"/>
              <w:outlineLvl w:val="2"/>
            </w:pPr>
            <w:r>
              <w:t>jULY 2018</w:t>
            </w:r>
            <w:r w:rsidR="001D0BF1" w:rsidRPr="00CF1A49">
              <w:t xml:space="preserve"> – </w:t>
            </w:r>
            <w:r>
              <w:t>AUGUST 2018</w:t>
            </w:r>
          </w:p>
          <w:p w14:paraId="593994E8" w14:textId="77777777" w:rsidR="001D0BF1" w:rsidRPr="00CF1A49" w:rsidRDefault="00EE132C" w:rsidP="003A4CE5">
            <w:pPr>
              <w:pStyle w:val="Heading2"/>
              <w:spacing w:after="0"/>
              <w:contextualSpacing w:val="0"/>
              <w:outlineLvl w:val="1"/>
            </w:pPr>
            <w:r>
              <w:t>INTERN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taswir s.a.r.l</w:t>
            </w:r>
          </w:p>
          <w:p w14:paraId="11126652" w14:textId="7D2BFE48" w:rsidR="001E3120" w:rsidRPr="00CF1A49" w:rsidRDefault="00EE132C" w:rsidP="003A4CE5">
            <w:pPr>
              <w:contextualSpacing w:val="0"/>
            </w:pPr>
            <w:r>
              <w:t>Contact</w:t>
            </w:r>
            <w:r w:rsidR="003A4CE5">
              <w:t>ed</w:t>
            </w:r>
            <w:r>
              <w:t xml:space="preserve"> customer</w:t>
            </w:r>
            <w:r w:rsidR="003A4CE5">
              <w:t>s</w:t>
            </w:r>
            <w:r>
              <w:t xml:space="preserve"> in order to meet the</w:t>
            </w:r>
            <w:r w:rsidR="006E382D">
              <w:t xml:space="preserve">ir needs, </w:t>
            </w:r>
            <w:r w:rsidR="003A4CE5">
              <w:t xml:space="preserve">controlled merchandise and shippings, estimated </w:t>
            </w:r>
            <w:r>
              <w:t>profit and loss.</w:t>
            </w:r>
          </w:p>
        </w:tc>
      </w:tr>
      <w:tr w:rsidR="00B10775" w:rsidRPr="00CF1A49" w14:paraId="11E03278" w14:textId="77777777" w:rsidTr="00B84EDF">
        <w:tc>
          <w:tcPr>
            <w:tcW w:w="19661" w:type="dxa"/>
            <w:tcMar>
              <w:top w:w="216" w:type="dxa"/>
            </w:tcMar>
          </w:tcPr>
          <w:p w14:paraId="3BDB53BF" w14:textId="69290972" w:rsidR="00B10775" w:rsidRPr="00CF1A49" w:rsidRDefault="00B84EDF" w:rsidP="003A4CE5">
            <w:pPr>
              <w:pStyle w:val="Heading3"/>
              <w:contextualSpacing w:val="0"/>
              <w:outlineLvl w:val="2"/>
            </w:pPr>
            <w:r>
              <w:t>AUGUST 2016</w:t>
            </w:r>
            <w:r w:rsidR="00B10775" w:rsidRPr="00CF1A49">
              <w:t xml:space="preserve"> – </w:t>
            </w:r>
            <w:r w:rsidR="00B10775">
              <w:t>January 2017</w:t>
            </w:r>
          </w:p>
          <w:p w14:paraId="68288CD1" w14:textId="77777777" w:rsidR="00B10775" w:rsidRPr="00CF1A49" w:rsidRDefault="00B10775" w:rsidP="003A4CE5">
            <w:pPr>
              <w:pStyle w:val="Heading2"/>
              <w:spacing w:after="0"/>
              <w:contextualSpacing w:val="0"/>
              <w:outlineLvl w:val="1"/>
            </w:pPr>
            <w:r>
              <w:t>Sales assistant</w:t>
            </w:r>
            <w:r w:rsidRPr="00CF1A49">
              <w:t xml:space="preserve">, </w:t>
            </w:r>
            <w:r>
              <w:rPr>
                <w:rStyle w:val="SubtleReference"/>
              </w:rPr>
              <w:t>Movie MAX</w:t>
            </w:r>
          </w:p>
          <w:p w14:paraId="721CF3D1" w14:textId="68825507" w:rsidR="00B10775" w:rsidRDefault="003A4CE5" w:rsidP="003A4CE5">
            <w:pPr>
              <w:tabs>
                <w:tab w:val="right" w:pos="19085"/>
              </w:tabs>
              <w:rPr>
                <w:rFonts w:ascii="Calibri" w:eastAsia="Times New Roman" w:hAnsi="Calibri" w:cs="Times New Roman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shd w:val="clear" w:color="auto" w:fill="FFFFFF"/>
              </w:rPr>
              <w:t>I</w:t>
            </w:r>
            <w:r w:rsidR="00B10775" w:rsidRPr="007755CF">
              <w:rPr>
                <w:rFonts w:ascii="Calibri" w:eastAsia="Times New Roman" w:hAnsi="Calibri" w:cs="Times New Roman"/>
                <w:shd w:val="clear" w:color="auto" w:fill="FFFFFF"/>
              </w:rPr>
              <w:t>nvolved in stock control and management,</w:t>
            </w:r>
            <w:r w:rsidR="00B10775" w:rsidRPr="007755CF">
              <w:rPr>
                <w:rFonts w:ascii="Calibri" w:hAnsi="Calibri"/>
              </w:rPr>
              <w:t xml:space="preserve"> </w:t>
            </w:r>
            <w:r>
              <w:rPr>
                <w:rFonts w:ascii="Calibri" w:eastAsia="Times New Roman" w:hAnsi="Calibri" w:cs="Times New Roman"/>
                <w:shd w:val="clear" w:color="auto" w:fill="FFFFFF"/>
              </w:rPr>
              <w:t>assisted</w:t>
            </w:r>
            <w:r w:rsidR="00B10775" w:rsidRPr="007755CF">
              <w:rPr>
                <w:rFonts w:ascii="Calibri" w:eastAsia="Times New Roman" w:hAnsi="Calibri" w:cs="Times New Roman"/>
                <w:shd w:val="clear" w:color="auto" w:fill="FFFFFF"/>
              </w:rPr>
              <w:t xml:space="preserve"> shoppers to find </w:t>
            </w:r>
            <w:r w:rsidR="00594E61">
              <w:rPr>
                <w:rFonts w:ascii="Calibri" w:eastAsia="Times New Roman" w:hAnsi="Calibri" w:cs="Times New Roman"/>
                <w:shd w:val="clear" w:color="auto" w:fill="FFFFFF"/>
              </w:rPr>
              <w:t>the product</w:t>
            </w:r>
            <w:r w:rsidR="00B10775" w:rsidRPr="007755CF">
              <w:rPr>
                <w:rFonts w:ascii="Calibri" w:eastAsia="Times New Roman" w:hAnsi="Calibri" w:cs="Times New Roman"/>
                <w:shd w:val="clear" w:color="auto" w:fill="FFFFFF"/>
              </w:rPr>
              <w:t xml:space="preserve"> they </w:t>
            </w:r>
            <w:r>
              <w:rPr>
                <w:rFonts w:ascii="Calibri" w:eastAsia="Times New Roman" w:hAnsi="Calibri" w:cs="Times New Roman"/>
                <w:shd w:val="clear" w:color="auto" w:fill="FFFFFF"/>
              </w:rPr>
              <w:t>were</w:t>
            </w:r>
            <w:r w:rsidR="00B10775" w:rsidRPr="007755CF">
              <w:rPr>
                <w:rFonts w:ascii="Calibri" w:eastAsia="Times New Roman" w:hAnsi="Calibri" w:cs="Times New Roman"/>
                <w:shd w:val="clear" w:color="auto" w:fill="FFFFFF"/>
              </w:rPr>
              <w:t xml:space="preserve"> looking for,</w:t>
            </w:r>
            <w:r w:rsidR="00B10775" w:rsidRPr="007755CF">
              <w:rPr>
                <w:rFonts w:ascii="Calibri" w:hAnsi="Calibri"/>
              </w:rPr>
              <w:t xml:space="preserve"> </w:t>
            </w:r>
            <w:r>
              <w:rPr>
                <w:rFonts w:ascii="Calibri" w:eastAsia="Times New Roman" w:hAnsi="Calibri" w:cs="Times New Roman"/>
                <w:shd w:val="clear" w:color="auto" w:fill="FFFFFF"/>
              </w:rPr>
              <w:t>a</w:t>
            </w:r>
            <w:r w:rsidR="00B10775" w:rsidRPr="007755CF">
              <w:rPr>
                <w:rFonts w:ascii="Calibri" w:eastAsia="Times New Roman" w:hAnsi="Calibri" w:cs="Times New Roman"/>
                <w:shd w:val="clear" w:color="auto" w:fill="FFFFFF"/>
              </w:rPr>
              <w:t>nswer</w:t>
            </w:r>
            <w:r>
              <w:rPr>
                <w:rFonts w:ascii="Calibri" w:eastAsia="Times New Roman" w:hAnsi="Calibri" w:cs="Times New Roman"/>
                <w:shd w:val="clear" w:color="auto" w:fill="FFFFFF"/>
              </w:rPr>
              <w:t>ed customer</w:t>
            </w:r>
            <w:r w:rsidR="00B10775" w:rsidRPr="007755CF">
              <w:rPr>
                <w:rFonts w:ascii="Calibri" w:eastAsia="Times New Roman" w:hAnsi="Calibri" w:cs="Times New Roman"/>
                <w:shd w:val="clear" w:color="auto" w:fill="FFFFFF"/>
              </w:rPr>
              <w:t xml:space="preserve"> queries</w:t>
            </w:r>
            <w:r w:rsidR="00B84EDF">
              <w:rPr>
                <w:rFonts w:ascii="Calibri" w:eastAsia="Times New Roman" w:hAnsi="Calibri" w:cs="Times New Roman"/>
                <w:shd w:val="clear" w:color="auto" w:fill="FFFFFF"/>
              </w:rPr>
              <w:t>.</w:t>
            </w:r>
          </w:p>
          <w:p w14:paraId="57F2DB07" w14:textId="77777777" w:rsidR="00B84EDF" w:rsidRDefault="00B84EDF" w:rsidP="003A4CE5">
            <w:pPr>
              <w:tabs>
                <w:tab w:val="right" w:pos="19085"/>
              </w:tabs>
              <w:rPr>
                <w:rFonts w:ascii="Calibri" w:hAnsi="Calibri"/>
              </w:rPr>
            </w:pPr>
          </w:p>
          <w:p w14:paraId="76F9D338" w14:textId="77777777" w:rsidR="00B84EDF" w:rsidRPr="00B84EDF" w:rsidRDefault="00B84EDF" w:rsidP="003A4CE5">
            <w:pPr>
              <w:tabs>
                <w:tab w:val="right" w:pos="19085"/>
              </w:tabs>
              <w:rPr>
                <w:rFonts w:ascii="Calibri" w:hAnsi="Calibri"/>
                <w:b/>
              </w:rPr>
            </w:pPr>
            <w:r w:rsidRPr="00B84EDF">
              <w:rPr>
                <w:rFonts w:ascii="Calibri" w:hAnsi="Calibri"/>
                <w:b/>
              </w:rPr>
              <w:t>JULY 2015-JULY 2015</w:t>
            </w:r>
          </w:p>
          <w:p w14:paraId="7E5844B9" w14:textId="77777777" w:rsidR="00B84EDF" w:rsidRDefault="00B84EDF" w:rsidP="003A4CE5">
            <w:pPr>
              <w:tabs>
                <w:tab w:val="right" w:pos="19085"/>
              </w:tabs>
              <w:rPr>
                <w:rFonts w:ascii="Calibri" w:hAnsi="Calibri"/>
                <w:sz w:val="26"/>
                <w:szCs w:val="26"/>
              </w:rPr>
            </w:pPr>
            <w:r w:rsidRPr="00B84EDF">
              <w:rPr>
                <w:b/>
                <w:color w:val="1D824C" w:themeColor="accent1"/>
                <w:sz w:val="26"/>
                <w:szCs w:val="26"/>
              </w:rPr>
              <w:t>INTERN</w:t>
            </w:r>
            <w:r w:rsidRPr="00B84EDF">
              <w:rPr>
                <w:b/>
              </w:rPr>
              <w:t>-</w:t>
            </w:r>
            <w:r w:rsidRPr="00B84EDF">
              <w:rPr>
                <w:rFonts w:ascii="Calibri" w:hAnsi="Calibri"/>
                <w:sz w:val="26"/>
                <w:szCs w:val="26"/>
              </w:rPr>
              <w:t>NEAR EAST COMMERCIAL BANK-SARADAR GROUP</w:t>
            </w:r>
          </w:p>
          <w:p w14:paraId="3106F979" w14:textId="145E01FD" w:rsidR="00B84EDF" w:rsidRDefault="003A4CE5" w:rsidP="003A4CE5">
            <w:pPr>
              <w:tabs>
                <w:tab w:val="right" w:pos="1908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Learnt about the</w:t>
            </w:r>
            <w:r w:rsidR="00B84EDF" w:rsidRPr="00B84EDF">
              <w:rPr>
                <w:rFonts w:ascii="Calibri" w:hAnsi="Calibri"/>
              </w:rPr>
              <w:t xml:space="preserve"> global activities </w:t>
            </w:r>
            <w:r>
              <w:rPr>
                <w:rFonts w:ascii="Calibri" w:hAnsi="Calibri"/>
              </w:rPr>
              <w:t>of</w:t>
            </w:r>
            <w:r w:rsidR="00B84EDF" w:rsidRPr="00B84EDF">
              <w:rPr>
                <w:rFonts w:ascii="Calibri" w:hAnsi="Calibri"/>
              </w:rPr>
              <w:t xml:space="preserve"> a private bank as well as a foreign exchange office</w:t>
            </w:r>
            <w:r w:rsidR="00B84EDF">
              <w:rPr>
                <w:rFonts w:ascii="Calibri" w:hAnsi="Calibri"/>
              </w:rPr>
              <w:t>.</w:t>
            </w:r>
          </w:p>
          <w:p w14:paraId="245FFFAC" w14:textId="137600BC" w:rsidR="003A4CE5" w:rsidRPr="007755CF" w:rsidRDefault="003A4CE5" w:rsidP="003A4CE5">
            <w:pPr>
              <w:tabs>
                <w:tab w:val="right" w:pos="19085"/>
              </w:tabs>
              <w:rPr>
                <w:rFonts w:ascii="Calibri" w:hAnsi="Calibri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C0A745D833614BC9A95E8C946BB46EFB"/>
        </w:placeholder>
        <w:temporary/>
        <w:showingPlcHdr/>
      </w:sdtPr>
      <w:sdtEndPr/>
      <w:sdtContent>
        <w:p w14:paraId="60FCD5EC" w14:textId="77777777" w:rsidR="00DA59AA" w:rsidRPr="00CF1A49" w:rsidRDefault="00DA59AA" w:rsidP="003A4CE5">
          <w:pPr>
            <w:pStyle w:val="Heading1"/>
            <w:spacing w:before="0" w:after="0"/>
          </w:pPr>
          <w:r w:rsidRPr="00CF1A49">
            <w:t>Education</w:t>
          </w:r>
        </w:p>
      </w:sdtContent>
    </w:sdt>
    <w:tbl>
      <w:tblPr>
        <w:tblStyle w:val="TableGrid"/>
        <w:tblW w:w="523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405"/>
      </w:tblGrid>
      <w:tr w:rsidR="001D0BF1" w:rsidRPr="00CF1A49" w14:paraId="4EF46EE5" w14:textId="77777777" w:rsidTr="003A4CE5">
        <w:tc>
          <w:tcPr>
            <w:tcW w:w="10404" w:type="dxa"/>
          </w:tcPr>
          <w:p w14:paraId="5EA79EA4" w14:textId="77777777" w:rsidR="001D0BF1" w:rsidRPr="00CF1A49" w:rsidRDefault="00EE132C" w:rsidP="003A4CE5">
            <w:pPr>
              <w:pStyle w:val="Heading3"/>
              <w:contextualSpacing w:val="0"/>
              <w:outlineLvl w:val="2"/>
            </w:pPr>
            <w:r>
              <w:t xml:space="preserve">DECEMBER </w:t>
            </w:r>
            <w:r w:rsidR="001D0BF1" w:rsidRPr="00CF1A49">
              <w:t xml:space="preserve"> </w:t>
            </w:r>
            <w:r>
              <w:t>2019</w:t>
            </w:r>
          </w:p>
          <w:p w14:paraId="5F7DE699" w14:textId="27FD6C2F" w:rsidR="001D0BF1" w:rsidRPr="00CF1A49" w:rsidRDefault="00EE132C" w:rsidP="003A4CE5">
            <w:pPr>
              <w:pStyle w:val="Heading2"/>
              <w:spacing w:after="0"/>
              <w:contextualSpacing w:val="0"/>
              <w:outlineLvl w:val="1"/>
            </w:pPr>
            <w:r>
              <w:t>BACHELOR OF SCIENCE IN BUSINESS</w:t>
            </w:r>
            <w:r w:rsidR="003A4CE5">
              <w:t>,</w:t>
            </w:r>
            <w:r>
              <w:t xml:space="preserve"> </w:t>
            </w:r>
            <w:r w:rsidR="003A4CE5">
              <w:t>W</w:t>
            </w:r>
            <w:r>
              <w:t>ITH AN EMPHASIS IN BANKING AND FINANCE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7C04606F" w14:textId="162DB8FA" w:rsidR="007538DC" w:rsidRPr="00CF1A49" w:rsidRDefault="006E382D" w:rsidP="003A4CE5">
            <w:pPr>
              <w:contextualSpacing w:val="0"/>
            </w:pPr>
            <w:r>
              <w:t xml:space="preserve">Finance </w:t>
            </w:r>
            <w:r w:rsidR="00025AAC">
              <w:t>Club,</w:t>
            </w:r>
            <w:r>
              <w:t xml:space="preserve"> Social Work </w:t>
            </w:r>
            <w:r w:rsidR="00683EA5">
              <w:t>Club, Entrepreneurship</w:t>
            </w:r>
            <w:r w:rsidR="00F03772">
              <w:t xml:space="preserve"> Club </w:t>
            </w:r>
          </w:p>
        </w:tc>
      </w:tr>
      <w:tr w:rsidR="00F61DF9" w:rsidRPr="00CF1A49" w14:paraId="6D871570" w14:textId="77777777" w:rsidTr="003A4CE5">
        <w:tc>
          <w:tcPr>
            <w:tcW w:w="10404" w:type="dxa"/>
            <w:tcMar>
              <w:top w:w="216" w:type="dxa"/>
            </w:tcMar>
          </w:tcPr>
          <w:p w14:paraId="124F28AD" w14:textId="77777777" w:rsidR="00F61DF9" w:rsidRPr="00CF1A49" w:rsidRDefault="001650B3" w:rsidP="003A4CE5">
            <w:pPr>
              <w:pStyle w:val="Heading3"/>
              <w:contextualSpacing w:val="0"/>
              <w:outlineLvl w:val="2"/>
            </w:pPr>
            <w:r>
              <w:t>June 201</w:t>
            </w:r>
            <w:r w:rsidR="006E382D">
              <w:t>6</w:t>
            </w:r>
          </w:p>
          <w:p w14:paraId="01D83464" w14:textId="77777777" w:rsidR="00F61DF9" w:rsidRPr="00CF1A49" w:rsidRDefault="006E382D" w:rsidP="003A4CE5">
            <w:pPr>
              <w:pStyle w:val="Heading2"/>
              <w:spacing w:after="0"/>
              <w:contextualSpacing w:val="0"/>
              <w:outlineLvl w:val="1"/>
            </w:pPr>
            <w:r w:rsidRPr="00652852">
              <w:t>French BACCALAUREAT</w:t>
            </w:r>
            <w:r>
              <w:t>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college notre dame de jamhour</w:t>
            </w:r>
          </w:p>
          <w:p w14:paraId="5E5E9500" w14:textId="77777777" w:rsidR="00F61DF9" w:rsidRDefault="00F61DF9" w:rsidP="003A4CE5"/>
        </w:tc>
      </w:tr>
    </w:tbl>
    <w:sdt>
      <w:sdtPr>
        <w:alias w:val="Skills:"/>
        <w:tag w:val="Skills:"/>
        <w:id w:val="-1392877668"/>
        <w:placeholder>
          <w:docPart w:val="B0D42526EC154D63AA1D25A2676B4D71"/>
        </w:placeholder>
        <w:temporary/>
        <w:showingPlcHdr/>
      </w:sdtPr>
      <w:sdtEndPr/>
      <w:sdtContent>
        <w:p w14:paraId="724E64DE" w14:textId="77777777" w:rsidR="00486277" w:rsidRPr="00CF1A49" w:rsidRDefault="00486277" w:rsidP="003A4CE5">
          <w:pPr>
            <w:pStyle w:val="Heading1"/>
            <w:spacing w:before="0" w:after="0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49EA40E" w14:textId="77777777" w:rsidTr="00CF1A49">
        <w:tc>
          <w:tcPr>
            <w:tcW w:w="4675" w:type="dxa"/>
          </w:tcPr>
          <w:p w14:paraId="44808A2A" w14:textId="77777777" w:rsidR="001E3120" w:rsidRPr="006E1507" w:rsidRDefault="006E382D" w:rsidP="003A4CE5">
            <w:pPr>
              <w:pStyle w:val="ListBullet"/>
              <w:contextualSpacing w:val="0"/>
            </w:pPr>
            <w:r>
              <w:t>Microsoft Office</w:t>
            </w:r>
          </w:p>
          <w:p w14:paraId="17FB10C3" w14:textId="77777777" w:rsidR="003A4CE5" w:rsidRDefault="00B84EDF" w:rsidP="003A4CE5">
            <w:pPr>
              <w:pStyle w:val="ListBullet"/>
              <w:contextualSpacing w:val="0"/>
            </w:pPr>
            <w:r>
              <w:t>C</w:t>
            </w:r>
            <w:r w:rsidR="003A4CE5">
              <w:t xml:space="preserve">onfident </w:t>
            </w:r>
          </w:p>
          <w:p w14:paraId="374F6AE6" w14:textId="1283FFBA" w:rsidR="003A4CE5" w:rsidRDefault="003A4CE5" w:rsidP="003A4CE5">
            <w:pPr>
              <w:pStyle w:val="ListBullet"/>
              <w:contextualSpacing w:val="0"/>
            </w:pPr>
            <w:r>
              <w:t>Fluent in English, French and Arabic with basic knowledge of Spanish</w:t>
            </w:r>
          </w:p>
          <w:p w14:paraId="6E654F56" w14:textId="4DAB028A" w:rsidR="007755CF" w:rsidRPr="006E1507" w:rsidRDefault="007755CF" w:rsidP="003A4CE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3FA18A02" w14:textId="77777777" w:rsidR="003A0632" w:rsidRPr="006E1507" w:rsidRDefault="001650B3" w:rsidP="003A4CE5">
            <w:pPr>
              <w:pStyle w:val="ListBullet"/>
              <w:contextualSpacing w:val="0"/>
            </w:pPr>
            <w:r>
              <w:t>Team Work</w:t>
            </w:r>
          </w:p>
          <w:p w14:paraId="3AD9E180" w14:textId="77777777" w:rsidR="00652852" w:rsidRDefault="001650B3" w:rsidP="003A4CE5">
            <w:pPr>
              <w:pStyle w:val="ListBullet"/>
              <w:contextualSpacing w:val="0"/>
            </w:pPr>
            <w:r>
              <w:t>Quick Learner</w:t>
            </w:r>
          </w:p>
          <w:p w14:paraId="33383AA1" w14:textId="4C591D22" w:rsidR="001E3120" w:rsidRDefault="00241EFD" w:rsidP="003A4CE5">
            <w:pPr>
              <w:pStyle w:val="ListBullet"/>
              <w:contextualSpacing w:val="0"/>
            </w:pPr>
            <w:r w:rsidRPr="00241EFD">
              <w:t>Detail-oriented</w:t>
            </w:r>
          </w:p>
          <w:p w14:paraId="36D1621A" w14:textId="19AD62A7" w:rsidR="00271CFB" w:rsidRDefault="00271CFB" w:rsidP="003A4CE5">
            <w:pPr>
              <w:pStyle w:val="ListBullet"/>
              <w:contextualSpacing w:val="0"/>
            </w:pPr>
            <w:r>
              <w:t>CAPSIM</w:t>
            </w:r>
          </w:p>
          <w:p w14:paraId="7640A8BE" w14:textId="77777777" w:rsidR="008F6230" w:rsidRPr="006E1507" w:rsidRDefault="008F6230" w:rsidP="003A4CE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0F2E0C68" w14:textId="77777777" w:rsidR="001E3120" w:rsidRPr="006E1507" w:rsidRDefault="001E3120" w:rsidP="003A4CE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508A8B9" w14:textId="35E6A2CB" w:rsidR="00AD782D" w:rsidRPr="00CF1A49" w:rsidRDefault="003A4CE5" w:rsidP="003A4CE5">
      <w:pPr>
        <w:pStyle w:val="Heading1"/>
        <w:spacing w:before="0" w:after="0"/>
      </w:pPr>
      <w:r>
        <w:t xml:space="preserve">hobbies and extra-curricular </w:t>
      </w:r>
      <w:sdt>
        <w:sdtPr>
          <w:alias w:val="Activities:"/>
          <w:tag w:val="Activities:"/>
          <w:id w:val="1223332893"/>
          <w:placeholder>
            <w:docPart w:val="2B8E84629550490E8A22584B44968D3E"/>
          </w:placeholder>
          <w:temporary/>
          <w:showingPlcHdr/>
        </w:sdtPr>
        <w:sdtEndPr/>
        <w:sdtContent>
          <w:r w:rsidR="0062312F" w:rsidRPr="00CF1A49">
            <w:t>Activities</w:t>
          </w:r>
        </w:sdtContent>
      </w:sdt>
    </w:p>
    <w:p w14:paraId="5A9E8EB0" w14:textId="77777777" w:rsidR="003A4CE5" w:rsidRDefault="003A4CE5" w:rsidP="003A4CE5">
      <w:pPr>
        <w:pStyle w:val="ListBullet"/>
      </w:pPr>
      <w:r>
        <w:t>Volunteer at Equal, supporting the provision of recreational activities to refugee children (January 2017)</w:t>
      </w:r>
    </w:p>
    <w:p w14:paraId="5B7812C9" w14:textId="387F14A4" w:rsidR="003A4CE5" w:rsidRPr="003A4CE5" w:rsidRDefault="003A4CE5" w:rsidP="003A4CE5">
      <w:pPr>
        <w:pStyle w:val="ListBullet"/>
      </w:pPr>
      <w:r>
        <w:t xml:space="preserve">Volunteer at Chafakat Fundraiser where I organized </w:t>
      </w:r>
      <w:r w:rsidR="00652852">
        <w:rPr>
          <w:rFonts w:ascii="Calibri" w:hAnsi="Calibri"/>
        </w:rPr>
        <w:t>5 events for 100</w:t>
      </w:r>
      <w:r>
        <w:rPr>
          <w:rFonts w:ascii="Calibri" w:hAnsi="Calibri"/>
        </w:rPr>
        <w:t xml:space="preserve"> children during Christmas week and </w:t>
      </w:r>
      <w:r w:rsidR="00652852">
        <w:rPr>
          <w:rFonts w:ascii="Calibri" w:hAnsi="Calibri"/>
        </w:rPr>
        <w:t>3</w:t>
      </w:r>
      <w:r w:rsidRPr="008F6230">
        <w:rPr>
          <w:rFonts w:ascii="Calibri" w:hAnsi="Calibri"/>
        </w:rPr>
        <w:t xml:space="preserve"> lunch</w:t>
      </w:r>
      <w:r w:rsidR="00652852">
        <w:rPr>
          <w:rFonts w:ascii="Calibri" w:hAnsi="Calibri"/>
        </w:rPr>
        <w:t>es for 150</w:t>
      </w:r>
      <w:r>
        <w:rPr>
          <w:rFonts w:ascii="Calibri" w:hAnsi="Calibri"/>
        </w:rPr>
        <w:t xml:space="preserve"> homeless old people (January 2016)</w:t>
      </w:r>
    </w:p>
    <w:p w14:paraId="383D6998" w14:textId="1CE801D0" w:rsidR="001650B3" w:rsidRDefault="007F70AB" w:rsidP="003A4CE5">
      <w:pPr>
        <w:pStyle w:val="ListBullet"/>
      </w:pPr>
      <w:r>
        <w:t>Swimming</w:t>
      </w:r>
      <w:r w:rsidR="00025AAC">
        <w:t>, Movies, Travelling</w:t>
      </w:r>
      <w:r w:rsidR="00287E5B">
        <w:t xml:space="preserve">, Listening to music, </w:t>
      </w:r>
      <w:r w:rsidR="007A0441">
        <w:t xml:space="preserve">Photography, Card games </w:t>
      </w:r>
    </w:p>
    <w:sectPr w:rsidR="001650B3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631A7" w14:textId="77777777" w:rsidR="00E4193D" w:rsidRDefault="00E4193D" w:rsidP="0068194B">
      <w:r>
        <w:separator/>
      </w:r>
    </w:p>
    <w:p w14:paraId="311BB184" w14:textId="77777777" w:rsidR="00E4193D" w:rsidRDefault="00E4193D"/>
    <w:p w14:paraId="0E75EF05" w14:textId="77777777" w:rsidR="00E4193D" w:rsidRDefault="00E4193D"/>
  </w:endnote>
  <w:endnote w:type="continuationSeparator" w:id="0">
    <w:p w14:paraId="2D0126EF" w14:textId="77777777" w:rsidR="00E4193D" w:rsidRDefault="00E4193D" w:rsidP="0068194B">
      <w:r>
        <w:continuationSeparator/>
      </w:r>
    </w:p>
    <w:p w14:paraId="203F6E2D" w14:textId="77777777" w:rsidR="00E4193D" w:rsidRDefault="00E4193D"/>
    <w:p w14:paraId="3C727589" w14:textId="77777777" w:rsidR="00E4193D" w:rsidRDefault="00E41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DF8CD" w14:textId="4CBDB545" w:rsidR="00287E5B" w:rsidRDefault="00287E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C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9E55A" w14:textId="77777777" w:rsidR="00E4193D" w:rsidRDefault="00E4193D" w:rsidP="0068194B">
      <w:r>
        <w:separator/>
      </w:r>
    </w:p>
    <w:p w14:paraId="7E809099" w14:textId="77777777" w:rsidR="00E4193D" w:rsidRDefault="00E4193D"/>
    <w:p w14:paraId="253834CB" w14:textId="77777777" w:rsidR="00E4193D" w:rsidRDefault="00E4193D"/>
  </w:footnote>
  <w:footnote w:type="continuationSeparator" w:id="0">
    <w:p w14:paraId="6992B1AE" w14:textId="77777777" w:rsidR="00E4193D" w:rsidRDefault="00E4193D" w:rsidP="0068194B">
      <w:r>
        <w:continuationSeparator/>
      </w:r>
    </w:p>
    <w:p w14:paraId="3BB74A3C" w14:textId="77777777" w:rsidR="00E4193D" w:rsidRDefault="00E4193D"/>
    <w:p w14:paraId="01A7BA77" w14:textId="77777777" w:rsidR="00E4193D" w:rsidRDefault="00E4193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2B60A" w14:textId="77777777" w:rsidR="00287E5B" w:rsidRPr="004E01EB" w:rsidRDefault="00287E5B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C10BE2" wp14:editId="6DF1A9E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11A832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094347A"/>
    <w:multiLevelType w:val="hybridMultilevel"/>
    <w:tmpl w:val="CE402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E9343B"/>
    <w:multiLevelType w:val="hybridMultilevel"/>
    <w:tmpl w:val="E7A4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675DB"/>
    <w:multiLevelType w:val="hybridMultilevel"/>
    <w:tmpl w:val="50207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2C"/>
    <w:rsid w:val="000001EF"/>
    <w:rsid w:val="00007322"/>
    <w:rsid w:val="00007728"/>
    <w:rsid w:val="00024584"/>
    <w:rsid w:val="00024730"/>
    <w:rsid w:val="00025AAC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650B3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6E37"/>
    <w:rsid w:val="00213B4C"/>
    <w:rsid w:val="002253B0"/>
    <w:rsid w:val="00236D54"/>
    <w:rsid w:val="00241D8C"/>
    <w:rsid w:val="00241EFD"/>
    <w:rsid w:val="00241FDB"/>
    <w:rsid w:val="0024720C"/>
    <w:rsid w:val="002617AE"/>
    <w:rsid w:val="002638D0"/>
    <w:rsid w:val="002647D3"/>
    <w:rsid w:val="00271CFB"/>
    <w:rsid w:val="00275EAE"/>
    <w:rsid w:val="00287E5B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4C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4E61"/>
    <w:rsid w:val="005A0F26"/>
    <w:rsid w:val="005A1B10"/>
    <w:rsid w:val="005A6850"/>
    <w:rsid w:val="005B1B1B"/>
    <w:rsid w:val="005C171D"/>
    <w:rsid w:val="005C5932"/>
    <w:rsid w:val="005D3CA7"/>
    <w:rsid w:val="005D4CC1"/>
    <w:rsid w:val="005E2B41"/>
    <w:rsid w:val="005F4B91"/>
    <w:rsid w:val="005F55D2"/>
    <w:rsid w:val="0062312F"/>
    <w:rsid w:val="00625F2C"/>
    <w:rsid w:val="00652852"/>
    <w:rsid w:val="006618E9"/>
    <w:rsid w:val="0068194B"/>
    <w:rsid w:val="00683EA5"/>
    <w:rsid w:val="00692703"/>
    <w:rsid w:val="006A1962"/>
    <w:rsid w:val="006A7FBB"/>
    <w:rsid w:val="006B5D48"/>
    <w:rsid w:val="006B7D7B"/>
    <w:rsid w:val="006C1A5E"/>
    <w:rsid w:val="006E1507"/>
    <w:rsid w:val="006E382D"/>
    <w:rsid w:val="00712D8B"/>
    <w:rsid w:val="007273B7"/>
    <w:rsid w:val="00733E0A"/>
    <w:rsid w:val="0074403D"/>
    <w:rsid w:val="00746D44"/>
    <w:rsid w:val="007538DC"/>
    <w:rsid w:val="00757803"/>
    <w:rsid w:val="007755CF"/>
    <w:rsid w:val="0079206B"/>
    <w:rsid w:val="00796076"/>
    <w:rsid w:val="007A0441"/>
    <w:rsid w:val="007C0566"/>
    <w:rsid w:val="007C606B"/>
    <w:rsid w:val="007E6A61"/>
    <w:rsid w:val="007F70AB"/>
    <w:rsid w:val="00801140"/>
    <w:rsid w:val="00803404"/>
    <w:rsid w:val="00833F9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6230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20A"/>
    <w:rsid w:val="009F3B05"/>
    <w:rsid w:val="009F4931"/>
    <w:rsid w:val="00A0320D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775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4EDF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1557"/>
    <w:rsid w:val="00D37CD3"/>
    <w:rsid w:val="00D66A52"/>
    <w:rsid w:val="00D66EFA"/>
    <w:rsid w:val="00D72A2D"/>
    <w:rsid w:val="00D748BA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193D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132C"/>
    <w:rsid w:val="00EE2CA8"/>
    <w:rsid w:val="00EF17E8"/>
    <w:rsid w:val="00EF51D9"/>
    <w:rsid w:val="00F03772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A02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602489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2B69C630BC4E5CB7C5873EC1DD8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74D8-99B8-4913-8703-735EC5D75663}"/>
      </w:docPartPr>
      <w:docPartBody>
        <w:p w:rsidR="004D1420" w:rsidRDefault="002F64CA">
          <w:pPr>
            <w:pStyle w:val="882B69C630BC4E5CB7C5873EC1DD81B7"/>
          </w:pPr>
          <w:r w:rsidRPr="00CF1A49">
            <w:t>·</w:t>
          </w:r>
        </w:p>
      </w:docPartBody>
    </w:docPart>
    <w:docPart>
      <w:docPartPr>
        <w:name w:val="744754697E514CADA5E15EA78F0C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B448-ABA8-4FBA-95C9-7D23CDAE4A1F}"/>
      </w:docPartPr>
      <w:docPartBody>
        <w:p w:rsidR="004D1420" w:rsidRDefault="002F64CA">
          <w:pPr>
            <w:pStyle w:val="744754697E514CADA5E15EA78F0C16D8"/>
          </w:pPr>
          <w:r w:rsidRPr="00CF1A49">
            <w:t>·</w:t>
          </w:r>
        </w:p>
      </w:docPartBody>
    </w:docPart>
    <w:docPart>
      <w:docPartPr>
        <w:name w:val="8DF7E10E0DA1496BA10ACB3D1DE6B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85B3-9C11-4B5C-82C3-C4F1F2179332}"/>
      </w:docPartPr>
      <w:docPartBody>
        <w:p w:rsidR="004D1420" w:rsidRDefault="002F64CA">
          <w:pPr>
            <w:pStyle w:val="8DF7E10E0DA1496BA10ACB3D1DE6B6A3"/>
          </w:pPr>
          <w:r w:rsidRPr="00CF1A49">
            <w:t>Experience</w:t>
          </w:r>
        </w:p>
      </w:docPartBody>
    </w:docPart>
    <w:docPart>
      <w:docPartPr>
        <w:name w:val="C0A745D833614BC9A95E8C946BB4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F7E5-3B6C-4EF3-99A5-696E4909180C}"/>
      </w:docPartPr>
      <w:docPartBody>
        <w:p w:rsidR="004D1420" w:rsidRDefault="002F64CA">
          <w:pPr>
            <w:pStyle w:val="C0A745D833614BC9A95E8C946BB46EFB"/>
          </w:pPr>
          <w:r w:rsidRPr="00CF1A49">
            <w:t>Education</w:t>
          </w:r>
        </w:p>
      </w:docPartBody>
    </w:docPart>
    <w:docPart>
      <w:docPartPr>
        <w:name w:val="B0D42526EC154D63AA1D25A2676B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A267-A508-4F03-8FE1-3391DCAF58FF}"/>
      </w:docPartPr>
      <w:docPartBody>
        <w:p w:rsidR="004D1420" w:rsidRDefault="002F64CA">
          <w:pPr>
            <w:pStyle w:val="B0D42526EC154D63AA1D25A2676B4D71"/>
          </w:pPr>
          <w:r w:rsidRPr="00CF1A49">
            <w:t>Skills</w:t>
          </w:r>
        </w:p>
      </w:docPartBody>
    </w:docPart>
    <w:docPart>
      <w:docPartPr>
        <w:name w:val="2B8E84629550490E8A22584B4496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8CA27-4932-45F5-B23E-19B27B508DD0}"/>
      </w:docPartPr>
      <w:docPartBody>
        <w:p w:rsidR="004D1420" w:rsidRDefault="002F64CA">
          <w:pPr>
            <w:pStyle w:val="2B8E84629550490E8A22584B44968D3E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CA"/>
    <w:rsid w:val="00132C11"/>
    <w:rsid w:val="002F64CA"/>
    <w:rsid w:val="004D1420"/>
    <w:rsid w:val="008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8E25DC95564F928354AC50EDEC59E4">
    <w:name w:val="968E25DC95564F928354AC50EDEC59E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E077CE2BA4944439CF703D19277E346">
    <w:name w:val="BE077CE2BA4944439CF703D19277E346"/>
  </w:style>
  <w:style w:type="paragraph" w:customStyle="1" w:styleId="D72C7BACA72848C68BBBDF1FB694C0E7">
    <w:name w:val="D72C7BACA72848C68BBBDF1FB694C0E7"/>
  </w:style>
  <w:style w:type="paragraph" w:customStyle="1" w:styleId="882B69C630BC4E5CB7C5873EC1DD81B7">
    <w:name w:val="882B69C630BC4E5CB7C5873EC1DD81B7"/>
  </w:style>
  <w:style w:type="paragraph" w:customStyle="1" w:styleId="C24ECA52A340451F86F927821A9647CF">
    <w:name w:val="C24ECA52A340451F86F927821A9647CF"/>
  </w:style>
  <w:style w:type="paragraph" w:customStyle="1" w:styleId="213C69CB80CA43C792EEACA36CFE6B1D">
    <w:name w:val="213C69CB80CA43C792EEACA36CFE6B1D"/>
  </w:style>
  <w:style w:type="paragraph" w:customStyle="1" w:styleId="744754697E514CADA5E15EA78F0C16D8">
    <w:name w:val="744754697E514CADA5E15EA78F0C16D8"/>
  </w:style>
  <w:style w:type="paragraph" w:customStyle="1" w:styleId="DA94D9C9673C431FB7707A73848EF230">
    <w:name w:val="DA94D9C9673C431FB7707A73848EF230"/>
  </w:style>
  <w:style w:type="paragraph" w:customStyle="1" w:styleId="D51616FB127A4AE3ABFBFFC153DC0C34">
    <w:name w:val="D51616FB127A4AE3ABFBFFC153DC0C34"/>
  </w:style>
  <w:style w:type="paragraph" w:customStyle="1" w:styleId="90215BAC2D7C4F609BF7EE0DD4F33275">
    <w:name w:val="90215BAC2D7C4F609BF7EE0DD4F33275"/>
  </w:style>
  <w:style w:type="paragraph" w:customStyle="1" w:styleId="37C2BD7A296240A497360E3F0DF308F2">
    <w:name w:val="37C2BD7A296240A497360E3F0DF308F2"/>
  </w:style>
  <w:style w:type="paragraph" w:customStyle="1" w:styleId="8DF7E10E0DA1496BA10ACB3D1DE6B6A3">
    <w:name w:val="8DF7E10E0DA1496BA10ACB3D1DE6B6A3"/>
  </w:style>
  <w:style w:type="paragraph" w:customStyle="1" w:styleId="0B1F66D974774D99B9DD2D46586B552A">
    <w:name w:val="0B1F66D974774D99B9DD2D46586B552A"/>
  </w:style>
  <w:style w:type="paragraph" w:customStyle="1" w:styleId="F253D285C5F340D2855B55CE5677CFE9">
    <w:name w:val="F253D285C5F340D2855B55CE5677CFE9"/>
  </w:style>
  <w:style w:type="paragraph" w:customStyle="1" w:styleId="15F9DC72C478404A92A22F8447EA13C7">
    <w:name w:val="15F9DC72C478404A92A22F8447EA13C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082F27663644A89B5889E27D1777A85">
    <w:name w:val="4082F27663644A89B5889E27D1777A85"/>
  </w:style>
  <w:style w:type="paragraph" w:customStyle="1" w:styleId="F1D5A7D22EFE4014BAA9718C1C9B0BAA">
    <w:name w:val="F1D5A7D22EFE4014BAA9718C1C9B0BAA"/>
  </w:style>
  <w:style w:type="paragraph" w:customStyle="1" w:styleId="34690D7D214A41DABE7279A7DEB22308">
    <w:name w:val="34690D7D214A41DABE7279A7DEB22308"/>
  </w:style>
  <w:style w:type="paragraph" w:customStyle="1" w:styleId="4A3894BE0EC542FBBDB04A0F5D765E6C">
    <w:name w:val="4A3894BE0EC542FBBDB04A0F5D765E6C"/>
  </w:style>
  <w:style w:type="paragraph" w:customStyle="1" w:styleId="DBF8382C754443B6B54A4A91E88B98D3">
    <w:name w:val="DBF8382C754443B6B54A4A91E88B98D3"/>
  </w:style>
  <w:style w:type="paragraph" w:customStyle="1" w:styleId="B399FC47DEEE4CBFAB9C6045B4213326">
    <w:name w:val="B399FC47DEEE4CBFAB9C6045B4213326"/>
  </w:style>
  <w:style w:type="paragraph" w:customStyle="1" w:styleId="5CE220475D0C4D198AD7DD0FEC82B8B1">
    <w:name w:val="5CE220475D0C4D198AD7DD0FEC82B8B1"/>
  </w:style>
  <w:style w:type="paragraph" w:customStyle="1" w:styleId="C0A745D833614BC9A95E8C946BB46EFB">
    <w:name w:val="C0A745D833614BC9A95E8C946BB46EFB"/>
  </w:style>
  <w:style w:type="paragraph" w:customStyle="1" w:styleId="07E3FF75D23B4D50B1023E99510DD81F">
    <w:name w:val="07E3FF75D23B4D50B1023E99510DD81F"/>
  </w:style>
  <w:style w:type="paragraph" w:customStyle="1" w:styleId="87F2E0EE45F740C181AF8B579ECA6516">
    <w:name w:val="87F2E0EE45F740C181AF8B579ECA6516"/>
  </w:style>
  <w:style w:type="paragraph" w:customStyle="1" w:styleId="E0178E1F7E3D4494A9299357BC6433DF">
    <w:name w:val="E0178E1F7E3D4494A9299357BC6433DF"/>
  </w:style>
  <w:style w:type="paragraph" w:customStyle="1" w:styleId="592191EB9E16495E96264C02D842EE37">
    <w:name w:val="592191EB9E16495E96264C02D842EE37"/>
  </w:style>
  <w:style w:type="paragraph" w:customStyle="1" w:styleId="049E306583204997A8E3742A5305204B">
    <w:name w:val="049E306583204997A8E3742A5305204B"/>
  </w:style>
  <w:style w:type="paragraph" w:customStyle="1" w:styleId="C23946D5D39C4E3AA153387A98B4551E">
    <w:name w:val="C23946D5D39C4E3AA153387A98B4551E"/>
  </w:style>
  <w:style w:type="paragraph" w:customStyle="1" w:styleId="738F55ADC9C446C085E4BDA5C1B7B6D0">
    <w:name w:val="738F55ADC9C446C085E4BDA5C1B7B6D0"/>
  </w:style>
  <w:style w:type="paragraph" w:customStyle="1" w:styleId="461DEC6876A04C97899457450C7804BB">
    <w:name w:val="461DEC6876A04C97899457450C7804BB"/>
  </w:style>
  <w:style w:type="paragraph" w:customStyle="1" w:styleId="C1C48060037145AB8FF7037D90804AA0">
    <w:name w:val="C1C48060037145AB8FF7037D90804AA0"/>
  </w:style>
  <w:style w:type="paragraph" w:customStyle="1" w:styleId="AC8CA2AC5A6E4BF6A363EA89B1710990">
    <w:name w:val="AC8CA2AC5A6E4BF6A363EA89B1710990"/>
  </w:style>
  <w:style w:type="paragraph" w:customStyle="1" w:styleId="B0D42526EC154D63AA1D25A2676B4D71">
    <w:name w:val="B0D42526EC154D63AA1D25A2676B4D71"/>
  </w:style>
  <w:style w:type="paragraph" w:customStyle="1" w:styleId="BBEAD28E713546E39B1C915FE0ED8A27">
    <w:name w:val="BBEAD28E713546E39B1C915FE0ED8A27"/>
  </w:style>
  <w:style w:type="paragraph" w:customStyle="1" w:styleId="070FFC1D6F5345B3B9A77DBB8259F018">
    <w:name w:val="070FFC1D6F5345B3B9A77DBB8259F018"/>
  </w:style>
  <w:style w:type="paragraph" w:customStyle="1" w:styleId="0E9B583E3C714389BD3F078CFC0FA5F1">
    <w:name w:val="0E9B583E3C714389BD3F078CFC0FA5F1"/>
  </w:style>
  <w:style w:type="paragraph" w:customStyle="1" w:styleId="F4C0EE988F164B898D1CCF73064DA1FA">
    <w:name w:val="F4C0EE988F164B898D1CCF73064DA1FA"/>
  </w:style>
  <w:style w:type="paragraph" w:customStyle="1" w:styleId="F247E42116CF4B489132A4B2F26D83E7">
    <w:name w:val="F247E42116CF4B489132A4B2F26D83E7"/>
  </w:style>
  <w:style w:type="paragraph" w:customStyle="1" w:styleId="2B8E84629550490E8A22584B44968D3E">
    <w:name w:val="2B8E84629550490E8A22584B44968D3E"/>
  </w:style>
  <w:style w:type="paragraph" w:customStyle="1" w:styleId="694283815FD84473B5E9DBFA9D4AEF27">
    <w:name w:val="694283815FD84473B5E9DBFA9D4AEF2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8E25DC95564F928354AC50EDEC59E4">
    <w:name w:val="968E25DC95564F928354AC50EDEC59E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E077CE2BA4944439CF703D19277E346">
    <w:name w:val="BE077CE2BA4944439CF703D19277E346"/>
  </w:style>
  <w:style w:type="paragraph" w:customStyle="1" w:styleId="D72C7BACA72848C68BBBDF1FB694C0E7">
    <w:name w:val="D72C7BACA72848C68BBBDF1FB694C0E7"/>
  </w:style>
  <w:style w:type="paragraph" w:customStyle="1" w:styleId="882B69C630BC4E5CB7C5873EC1DD81B7">
    <w:name w:val="882B69C630BC4E5CB7C5873EC1DD81B7"/>
  </w:style>
  <w:style w:type="paragraph" w:customStyle="1" w:styleId="C24ECA52A340451F86F927821A9647CF">
    <w:name w:val="C24ECA52A340451F86F927821A9647CF"/>
  </w:style>
  <w:style w:type="paragraph" w:customStyle="1" w:styleId="213C69CB80CA43C792EEACA36CFE6B1D">
    <w:name w:val="213C69CB80CA43C792EEACA36CFE6B1D"/>
  </w:style>
  <w:style w:type="paragraph" w:customStyle="1" w:styleId="744754697E514CADA5E15EA78F0C16D8">
    <w:name w:val="744754697E514CADA5E15EA78F0C16D8"/>
  </w:style>
  <w:style w:type="paragraph" w:customStyle="1" w:styleId="DA94D9C9673C431FB7707A73848EF230">
    <w:name w:val="DA94D9C9673C431FB7707A73848EF230"/>
  </w:style>
  <w:style w:type="paragraph" w:customStyle="1" w:styleId="D51616FB127A4AE3ABFBFFC153DC0C34">
    <w:name w:val="D51616FB127A4AE3ABFBFFC153DC0C34"/>
  </w:style>
  <w:style w:type="paragraph" w:customStyle="1" w:styleId="90215BAC2D7C4F609BF7EE0DD4F33275">
    <w:name w:val="90215BAC2D7C4F609BF7EE0DD4F33275"/>
  </w:style>
  <w:style w:type="paragraph" w:customStyle="1" w:styleId="37C2BD7A296240A497360E3F0DF308F2">
    <w:name w:val="37C2BD7A296240A497360E3F0DF308F2"/>
  </w:style>
  <w:style w:type="paragraph" w:customStyle="1" w:styleId="8DF7E10E0DA1496BA10ACB3D1DE6B6A3">
    <w:name w:val="8DF7E10E0DA1496BA10ACB3D1DE6B6A3"/>
  </w:style>
  <w:style w:type="paragraph" w:customStyle="1" w:styleId="0B1F66D974774D99B9DD2D46586B552A">
    <w:name w:val="0B1F66D974774D99B9DD2D46586B552A"/>
  </w:style>
  <w:style w:type="paragraph" w:customStyle="1" w:styleId="F253D285C5F340D2855B55CE5677CFE9">
    <w:name w:val="F253D285C5F340D2855B55CE5677CFE9"/>
  </w:style>
  <w:style w:type="paragraph" w:customStyle="1" w:styleId="15F9DC72C478404A92A22F8447EA13C7">
    <w:name w:val="15F9DC72C478404A92A22F8447EA13C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082F27663644A89B5889E27D1777A85">
    <w:name w:val="4082F27663644A89B5889E27D1777A85"/>
  </w:style>
  <w:style w:type="paragraph" w:customStyle="1" w:styleId="F1D5A7D22EFE4014BAA9718C1C9B0BAA">
    <w:name w:val="F1D5A7D22EFE4014BAA9718C1C9B0BAA"/>
  </w:style>
  <w:style w:type="paragraph" w:customStyle="1" w:styleId="34690D7D214A41DABE7279A7DEB22308">
    <w:name w:val="34690D7D214A41DABE7279A7DEB22308"/>
  </w:style>
  <w:style w:type="paragraph" w:customStyle="1" w:styleId="4A3894BE0EC542FBBDB04A0F5D765E6C">
    <w:name w:val="4A3894BE0EC542FBBDB04A0F5D765E6C"/>
  </w:style>
  <w:style w:type="paragraph" w:customStyle="1" w:styleId="DBF8382C754443B6B54A4A91E88B98D3">
    <w:name w:val="DBF8382C754443B6B54A4A91E88B98D3"/>
  </w:style>
  <w:style w:type="paragraph" w:customStyle="1" w:styleId="B399FC47DEEE4CBFAB9C6045B4213326">
    <w:name w:val="B399FC47DEEE4CBFAB9C6045B4213326"/>
  </w:style>
  <w:style w:type="paragraph" w:customStyle="1" w:styleId="5CE220475D0C4D198AD7DD0FEC82B8B1">
    <w:name w:val="5CE220475D0C4D198AD7DD0FEC82B8B1"/>
  </w:style>
  <w:style w:type="paragraph" w:customStyle="1" w:styleId="C0A745D833614BC9A95E8C946BB46EFB">
    <w:name w:val="C0A745D833614BC9A95E8C946BB46EFB"/>
  </w:style>
  <w:style w:type="paragraph" w:customStyle="1" w:styleId="07E3FF75D23B4D50B1023E99510DD81F">
    <w:name w:val="07E3FF75D23B4D50B1023E99510DD81F"/>
  </w:style>
  <w:style w:type="paragraph" w:customStyle="1" w:styleId="87F2E0EE45F740C181AF8B579ECA6516">
    <w:name w:val="87F2E0EE45F740C181AF8B579ECA6516"/>
  </w:style>
  <w:style w:type="paragraph" w:customStyle="1" w:styleId="E0178E1F7E3D4494A9299357BC6433DF">
    <w:name w:val="E0178E1F7E3D4494A9299357BC6433DF"/>
  </w:style>
  <w:style w:type="paragraph" w:customStyle="1" w:styleId="592191EB9E16495E96264C02D842EE37">
    <w:name w:val="592191EB9E16495E96264C02D842EE37"/>
  </w:style>
  <w:style w:type="paragraph" w:customStyle="1" w:styleId="049E306583204997A8E3742A5305204B">
    <w:name w:val="049E306583204997A8E3742A5305204B"/>
  </w:style>
  <w:style w:type="paragraph" w:customStyle="1" w:styleId="C23946D5D39C4E3AA153387A98B4551E">
    <w:name w:val="C23946D5D39C4E3AA153387A98B4551E"/>
  </w:style>
  <w:style w:type="paragraph" w:customStyle="1" w:styleId="738F55ADC9C446C085E4BDA5C1B7B6D0">
    <w:name w:val="738F55ADC9C446C085E4BDA5C1B7B6D0"/>
  </w:style>
  <w:style w:type="paragraph" w:customStyle="1" w:styleId="461DEC6876A04C97899457450C7804BB">
    <w:name w:val="461DEC6876A04C97899457450C7804BB"/>
  </w:style>
  <w:style w:type="paragraph" w:customStyle="1" w:styleId="C1C48060037145AB8FF7037D90804AA0">
    <w:name w:val="C1C48060037145AB8FF7037D90804AA0"/>
  </w:style>
  <w:style w:type="paragraph" w:customStyle="1" w:styleId="AC8CA2AC5A6E4BF6A363EA89B1710990">
    <w:name w:val="AC8CA2AC5A6E4BF6A363EA89B1710990"/>
  </w:style>
  <w:style w:type="paragraph" w:customStyle="1" w:styleId="B0D42526EC154D63AA1D25A2676B4D71">
    <w:name w:val="B0D42526EC154D63AA1D25A2676B4D71"/>
  </w:style>
  <w:style w:type="paragraph" w:customStyle="1" w:styleId="BBEAD28E713546E39B1C915FE0ED8A27">
    <w:name w:val="BBEAD28E713546E39B1C915FE0ED8A27"/>
  </w:style>
  <w:style w:type="paragraph" w:customStyle="1" w:styleId="070FFC1D6F5345B3B9A77DBB8259F018">
    <w:name w:val="070FFC1D6F5345B3B9A77DBB8259F018"/>
  </w:style>
  <w:style w:type="paragraph" w:customStyle="1" w:styleId="0E9B583E3C714389BD3F078CFC0FA5F1">
    <w:name w:val="0E9B583E3C714389BD3F078CFC0FA5F1"/>
  </w:style>
  <w:style w:type="paragraph" w:customStyle="1" w:styleId="F4C0EE988F164B898D1CCF73064DA1FA">
    <w:name w:val="F4C0EE988F164B898D1CCF73064DA1FA"/>
  </w:style>
  <w:style w:type="paragraph" w:customStyle="1" w:styleId="F247E42116CF4B489132A4B2F26D83E7">
    <w:name w:val="F247E42116CF4B489132A4B2F26D83E7"/>
  </w:style>
  <w:style w:type="paragraph" w:customStyle="1" w:styleId="2B8E84629550490E8A22584B44968D3E">
    <w:name w:val="2B8E84629550490E8A22584B44968D3E"/>
  </w:style>
  <w:style w:type="paragraph" w:customStyle="1" w:styleId="694283815FD84473B5E9DBFA9D4AEF27">
    <w:name w:val="694283815FD84473B5E9DBFA9D4AE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BAC59-2EF1-334D-884A-CB6BEC4F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\Users\201602489\AppData\Roaming\Microsoft\Templates\Modern chronological resume.dotx</Template>
  <TotalTime>10</TotalTime>
  <Pages>1</Pages>
  <Words>234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student10</dc:creator>
  <cp:keywords/>
  <dc:description/>
  <cp:lastModifiedBy>Jeff</cp:lastModifiedBy>
  <cp:revision>12</cp:revision>
  <cp:lastPrinted>2019-09-16T19:22:00Z</cp:lastPrinted>
  <dcterms:created xsi:type="dcterms:W3CDTF">2019-02-15T12:47:00Z</dcterms:created>
  <dcterms:modified xsi:type="dcterms:W3CDTF">2019-10-07T22:04:00Z</dcterms:modified>
  <cp:category/>
</cp:coreProperties>
</file>