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Default="005E4CE9" w:rsidP="00626DD3">
      <w:pPr>
        <w:pStyle w:val="Title"/>
      </w:pPr>
      <w:r>
        <w:t>ALI MOHAMAD HASHEM</w:t>
      </w:r>
    </w:p>
    <w:p w:rsidR="00141A4C" w:rsidRDefault="00F76CB3" w:rsidP="005E4CE9">
      <w:r>
        <w:t>Beirut</w:t>
      </w:r>
      <w:r w:rsidR="00626DD3">
        <w:t>, Lebanon</w:t>
      </w:r>
      <w:r w:rsidR="00141A4C">
        <w:t> | </w:t>
      </w:r>
      <w:r w:rsidR="003016E5">
        <w:t>+961</w:t>
      </w:r>
      <w:r w:rsidR="005E4CE9">
        <w:t>71123190</w:t>
      </w:r>
      <w:r w:rsidR="00141A4C">
        <w:t> | </w:t>
      </w:r>
      <w:hyperlink r:id="rId8" w:history="1">
        <w:r w:rsidR="005E4CE9" w:rsidRPr="00A44808">
          <w:rPr>
            <w:rStyle w:val="Hyperlink"/>
          </w:rPr>
          <w:t>ali.hashem92@live.com</w:t>
        </w:r>
      </w:hyperlink>
      <w:r w:rsidR="005E4CE9">
        <w:tab/>
      </w:r>
    </w:p>
    <w:p w:rsidR="006270A9" w:rsidRDefault="00F12110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508F4BA0F69442D38651CE74A58C3669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1A3F49" w:rsidP="001A3F49">
      <w:r>
        <w:t>To work with a professional group th</w:t>
      </w:r>
      <w:r w:rsidR="00592B5F">
        <w:t>at will utilize my knowledge and skills</w:t>
      </w:r>
      <w:r>
        <w:t xml:space="preserve"> while I experience advancement opportunities</w:t>
      </w:r>
      <w:r w:rsidR="002D6BF1">
        <w:t xml:space="preserve"> and establish a long-term career path</w:t>
      </w:r>
    </w:p>
    <w:p w:rsidR="006270A9" w:rsidRDefault="00F12110" w:rsidP="001F23D7">
      <w:pPr>
        <w:pStyle w:val="Heading1"/>
      </w:pPr>
      <w:sdt>
        <w:sdtPr>
          <w:alias w:val="Education:"/>
          <w:tag w:val="Education:"/>
          <w:id w:val="807127995"/>
          <w:placeholder>
            <w:docPart w:val="412469B5C9204F248833ABBF86C3B430"/>
          </w:placeholder>
          <w:temporary/>
          <w:showingPlcHdr/>
          <w15:appearance w15:val="hidden"/>
        </w:sdtPr>
        <w:sdtEndPr/>
        <w:sdtContent>
          <w:r w:rsidR="009D5933">
            <w:t>Education</w:t>
          </w:r>
        </w:sdtContent>
      </w:sdt>
    </w:p>
    <w:p w:rsidR="005E4CE9" w:rsidRPr="002473EB" w:rsidRDefault="005E4CE9" w:rsidP="005E4CE9">
      <w:pPr>
        <w:spacing w:after="0"/>
        <w:rPr>
          <w:sz w:val="24"/>
          <w:szCs w:val="24"/>
        </w:rPr>
      </w:pPr>
      <w:r w:rsidRPr="005E4CE9">
        <w:rPr>
          <w:b/>
          <w:bCs/>
          <w:sz w:val="24"/>
          <w:szCs w:val="24"/>
        </w:rPr>
        <w:t>AUCE - American University of Culture &amp; Education</w:t>
      </w:r>
      <w:r w:rsidRPr="002473EB">
        <w:rPr>
          <w:sz w:val="24"/>
          <w:szCs w:val="24"/>
        </w:rPr>
        <w:t xml:space="preserve">                           June 2012 – June 2015</w:t>
      </w:r>
    </w:p>
    <w:p w:rsidR="0009091F" w:rsidRPr="005E4CE9" w:rsidRDefault="005E4CE9" w:rsidP="005E4CE9">
      <w:pPr>
        <w:spacing w:after="0"/>
        <w:rPr>
          <w:i/>
          <w:iCs/>
          <w:sz w:val="24"/>
          <w:szCs w:val="24"/>
        </w:rPr>
      </w:pPr>
      <w:r w:rsidRPr="002473EB">
        <w:rPr>
          <w:i/>
          <w:iCs/>
          <w:sz w:val="24"/>
          <w:szCs w:val="24"/>
        </w:rPr>
        <w:t>Bachelors of Science in Business Administration - Banking &amp; Finance</w:t>
      </w:r>
    </w:p>
    <w:p w:rsidR="006270A9" w:rsidRDefault="00626DD3" w:rsidP="005E4CE9">
      <w:pPr>
        <w:pStyle w:val="ListBullet"/>
      </w:pPr>
      <w:r>
        <w:t xml:space="preserve">Accounting and </w:t>
      </w:r>
      <w:r w:rsidR="00DA33EB">
        <w:t>Finance</w:t>
      </w:r>
    </w:p>
    <w:sdt>
      <w:sdtPr>
        <w:alias w:val="Skills &amp; Abilities:"/>
        <w:tag w:val="Skills &amp; Abilities:"/>
        <w:id w:val="458624136"/>
        <w:placeholder>
          <w:docPart w:val="40FE2BE004644F65A50BCCB4C68CB620"/>
        </w:placeholder>
        <w:temporary/>
        <w:showingPlcHdr/>
        <w15:appearance w15:val="hidden"/>
      </w:sdtPr>
      <w:sdtEndPr/>
      <w:sdtContent>
        <w:p w:rsidR="006270A9" w:rsidRDefault="009D5933" w:rsidP="003A7285">
          <w:pPr>
            <w:pStyle w:val="Heading1"/>
          </w:pPr>
          <w:r>
            <w:t>Skills &amp; Abilities</w:t>
          </w:r>
        </w:p>
      </w:sdtContent>
    </w:sdt>
    <w:p w:rsidR="003A7285" w:rsidRDefault="003A7285" w:rsidP="003A7285">
      <w:pPr>
        <w:pStyle w:val="ListBullet"/>
      </w:pPr>
      <w:r>
        <w:t>Microsoft Office (Excel, Outlook, Word, PowerPoint)</w:t>
      </w:r>
    </w:p>
    <w:p w:rsidR="00934A99" w:rsidRDefault="00934A99" w:rsidP="003A7285">
      <w:pPr>
        <w:pStyle w:val="ListBullet"/>
      </w:pPr>
      <w:r>
        <w:t>Visual Dolphin</w:t>
      </w:r>
      <w:bookmarkStart w:id="0" w:name="_GoBack"/>
      <w:bookmarkEnd w:id="0"/>
    </w:p>
    <w:p w:rsidR="003A7285" w:rsidRDefault="003A7285" w:rsidP="003A7285">
      <w:pPr>
        <w:pStyle w:val="ListBullet"/>
      </w:pPr>
      <w:r>
        <w:t>Time Management</w:t>
      </w:r>
    </w:p>
    <w:sdt>
      <w:sdtPr>
        <w:alias w:val="Experience:"/>
        <w:tag w:val="Experience:"/>
        <w:id w:val="171684534"/>
        <w:placeholder>
          <w:docPart w:val="75EF6DCDCE554646AD15E22F3F5DDE57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Experience</w:t>
          </w:r>
        </w:p>
      </w:sdtContent>
    </w:sdt>
    <w:p w:rsidR="003A7285" w:rsidRDefault="003A7285">
      <w:pPr>
        <w:pStyle w:val="Heading1"/>
      </w:pPr>
    </w:p>
    <w:p w:rsidR="00934A99" w:rsidRDefault="00806D7A" w:rsidP="00364AB8">
      <w:pPr>
        <w:pStyle w:val="Heading2"/>
      </w:pPr>
      <w:r>
        <w:t xml:space="preserve">     </w:t>
      </w:r>
      <w:r w:rsidR="00934A99">
        <w:t>acco</w:t>
      </w:r>
      <w:r w:rsidR="005E4CE9">
        <w:t>untant | ba united holding | </w:t>
      </w:r>
      <w:r w:rsidR="00364AB8">
        <w:t>aug</w:t>
      </w:r>
      <w:r w:rsidR="00934A99">
        <w:t xml:space="preserve"> 2017 - current</w:t>
      </w:r>
    </w:p>
    <w:p w:rsidR="005E4CE9" w:rsidRPr="00C343C1" w:rsidRDefault="00AA55EA" w:rsidP="0024225E">
      <w:pPr>
        <w:pStyle w:val="ListParagraph"/>
        <w:numPr>
          <w:ilvl w:val="0"/>
          <w:numId w:val="26"/>
        </w:numPr>
        <w:spacing w:after="0"/>
        <w:rPr>
          <w:rFonts w:asciiTheme="majorHAnsi" w:hAnsiTheme="majorHAnsi"/>
          <w:sz w:val="24"/>
          <w:szCs w:val="24"/>
        </w:rPr>
      </w:pPr>
      <w:r>
        <w:t>Administer</w:t>
      </w:r>
      <w:r w:rsidR="00934A99">
        <w:t xml:space="preserve"> accounts receivable &amp; accounts payable</w:t>
      </w:r>
      <w:r>
        <w:t>, prepare journal entries</w:t>
      </w:r>
      <w:r w:rsidR="00934A99">
        <w:t>,</w:t>
      </w:r>
      <w:r>
        <w:t xml:space="preserve"> complete G/L operations,</w:t>
      </w:r>
      <w:r w:rsidR="00934A99">
        <w:t xml:space="preserve"> perform reconciliations</w:t>
      </w:r>
      <w:r w:rsidR="008B704A">
        <w:t>(Banks, Suppliers, Clients)</w:t>
      </w:r>
      <w:r w:rsidR="00934A99">
        <w:t>, prepare</w:t>
      </w:r>
      <w:r>
        <w:t xml:space="preserve"> monthly financial statements</w:t>
      </w:r>
      <w:r w:rsidR="00934A99">
        <w:t xml:space="preserve"> (P&amp;L, Balance Sheet),</w:t>
      </w:r>
      <w:r>
        <w:t xml:space="preserve"> </w:t>
      </w:r>
      <w:r w:rsidR="00934A99">
        <w:t>assist with payroll</w:t>
      </w:r>
      <w:r>
        <w:t xml:space="preserve"> administration, prepare tax computations</w:t>
      </w:r>
      <w:r w:rsidR="000E62F7">
        <w:t xml:space="preserve"> </w:t>
      </w:r>
      <w:r w:rsidR="0024225E">
        <w:t>(VAT,</w:t>
      </w:r>
      <w:r w:rsidR="008B704A">
        <w:t xml:space="preserve"> Salaries &amp; Wages)</w:t>
      </w:r>
      <w:r w:rsidR="000E62F7">
        <w:t>, analyze revenues &amp; unear</w:t>
      </w:r>
      <w:r w:rsidR="0024225E">
        <w:t xml:space="preserve">ned revenues accounts monthly, </w:t>
      </w:r>
      <w:r w:rsidR="000E62F7" w:rsidRPr="000E62F7">
        <w:t>journalized monthly depreciation</w:t>
      </w:r>
      <w:r w:rsidR="001F23D7">
        <w:br/>
      </w:r>
      <w:r w:rsidR="001F23D7">
        <w:br/>
      </w:r>
    </w:p>
    <w:p w:rsidR="005E4CE9" w:rsidRPr="005E4CE9" w:rsidRDefault="005E4CE9" w:rsidP="005E4CE9">
      <w:pPr>
        <w:pStyle w:val="Heading2"/>
      </w:pPr>
      <w:r w:rsidRPr="005E4CE9">
        <w:t xml:space="preserve">       Intern at Overseas Marketing Department  |     BLOM BANK S.A.L   Aug 2015 – Feb  2016</w:t>
      </w:r>
    </w:p>
    <w:p w:rsidR="003A7285" w:rsidRDefault="003A7285" w:rsidP="005E4CE9">
      <w:pPr>
        <w:shd w:val="clear" w:color="auto" w:fill="FFFFFF"/>
        <w:spacing w:after="120"/>
        <w:ind w:left="225"/>
      </w:pPr>
    </w:p>
    <w:p w:rsidR="00FD603C" w:rsidRPr="002473EB" w:rsidRDefault="00FD603C" w:rsidP="00FD603C">
      <w:pPr>
        <w:pStyle w:val="ListParagraph"/>
        <w:numPr>
          <w:ilvl w:val="0"/>
          <w:numId w:val="25"/>
        </w:numPr>
        <w:rPr>
          <w:lang w:val="en-US"/>
        </w:rPr>
      </w:pPr>
      <w:r w:rsidRPr="002473EB">
        <w:rPr>
          <w:lang w:val="en-US"/>
        </w:rPr>
        <w:t>Effectively indulged my experience in the banking division in Lebanon through one of the most client related departments at BLOM Bank.</w:t>
      </w:r>
    </w:p>
    <w:p w:rsidR="00FD603C" w:rsidRPr="002473EB" w:rsidRDefault="00FD603C" w:rsidP="00FD603C">
      <w:pPr>
        <w:pStyle w:val="ListParagraph"/>
        <w:numPr>
          <w:ilvl w:val="0"/>
          <w:numId w:val="25"/>
        </w:numPr>
        <w:rPr>
          <w:lang w:val="en-US"/>
        </w:rPr>
      </w:pPr>
      <w:r w:rsidRPr="002473EB">
        <w:rPr>
          <w:lang w:val="en-US"/>
        </w:rPr>
        <w:t>Thoroughly learned the basics of banking and finance, how the system works between departments, how to handle the paperwork presented to me, and how to speak to the clients available.</w:t>
      </w:r>
    </w:p>
    <w:p w:rsidR="00FD603C" w:rsidRPr="002473EB" w:rsidRDefault="00FD603C" w:rsidP="00FD603C">
      <w:pPr>
        <w:pStyle w:val="ListParagraph"/>
        <w:numPr>
          <w:ilvl w:val="0"/>
          <w:numId w:val="25"/>
        </w:numPr>
        <w:rPr>
          <w:lang w:val="en-US"/>
        </w:rPr>
      </w:pPr>
      <w:r w:rsidRPr="002473EB">
        <w:rPr>
          <w:lang w:val="en-US"/>
        </w:rPr>
        <w:t>Efficiently dedicated my time in learning how to make transfers, cash transactions, follow up on incoming transfers and its value dates, and daily statistics done by the department.</w:t>
      </w:r>
    </w:p>
    <w:p w:rsidR="0006786B" w:rsidRDefault="0006786B" w:rsidP="0006786B">
      <w:pPr>
        <w:pStyle w:val="ListBullet"/>
        <w:numPr>
          <w:ilvl w:val="0"/>
          <w:numId w:val="0"/>
        </w:numPr>
        <w:ind w:left="216"/>
      </w:pPr>
    </w:p>
    <w:p w:rsidR="0006786B" w:rsidRDefault="0006786B" w:rsidP="00887548">
      <w:pPr>
        <w:pStyle w:val="ListBullet"/>
        <w:numPr>
          <w:ilvl w:val="0"/>
          <w:numId w:val="0"/>
        </w:numPr>
        <w:ind w:left="216"/>
      </w:pPr>
    </w:p>
    <w:sectPr w:rsidR="0006786B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10" w:rsidRDefault="00F12110">
      <w:pPr>
        <w:spacing w:after="0"/>
      </w:pPr>
      <w:r>
        <w:separator/>
      </w:r>
    </w:p>
  </w:endnote>
  <w:endnote w:type="continuationSeparator" w:id="0">
    <w:p w:rsidR="00F12110" w:rsidRDefault="00F121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23D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10" w:rsidRDefault="00F12110">
      <w:pPr>
        <w:spacing w:after="0"/>
      </w:pPr>
      <w:r>
        <w:separator/>
      </w:r>
    </w:p>
  </w:footnote>
  <w:footnote w:type="continuationSeparator" w:id="0">
    <w:p w:rsidR="00F12110" w:rsidRDefault="00F121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B1606FB"/>
    <w:multiLevelType w:val="multilevel"/>
    <w:tmpl w:val="E2E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2EB3A8C"/>
    <w:multiLevelType w:val="hybridMultilevel"/>
    <w:tmpl w:val="A26E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32C6515"/>
    <w:multiLevelType w:val="hybridMultilevel"/>
    <w:tmpl w:val="647A1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2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13"/>
  </w:num>
  <w:num w:numId="17">
    <w:abstractNumId w:val="17"/>
  </w:num>
  <w:num w:numId="18">
    <w:abstractNumId w:val="10"/>
  </w:num>
  <w:num w:numId="19">
    <w:abstractNumId w:val="22"/>
  </w:num>
  <w:num w:numId="20">
    <w:abstractNumId w:val="19"/>
  </w:num>
  <w:num w:numId="21">
    <w:abstractNumId w:val="11"/>
  </w:num>
  <w:num w:numId="22">
    <w:abstractNumId w:val="16"/>
  </w:num>
  <w:num w:numId="23">
    <w:abstractNumId w:val="21"/>
  </w:num>
  <w:num w:numId="24">
    <w:abstractNumId w:val="12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D3"/>
    <w:rsid w:val="00015FD7"/>
    <w:rsid w:val="00062FA1"/>
    <w:rsid w:val="0006786B"/>
    <w:rsid w:val="0009091F"/>
    <w:rsid w:val="000A4F59"/>
    <w:rsid w:val="000C19CD"/>
    <w:rsid w:val="000E62F7"/>
    <w:rsid w:val="000F0E0C"/>
    <w:rsid w:val="00141A4C"/>
    <w:rsid w:val="00154606"/>
    <w:rsid w:val="001A3F49"/>
    <w:rsid w:val="001B0A6D"/>
    <w:rsid w:val="001B29CF"/>
    <w:rsid w:val="001F23D7"/>
    <w:rsid w:val="0024225E"/>
    <w:rsid w:val="0028220F"/>
    <w:rsid w:val="00295861"/>
    <w:rsid w:val="002D6BF1"/>
    <w:rsid w:val="003016E5"/>
    <w:rsid w:val="00335049"/>
    <w:rsid w:val="0034372B"/>
    <w:rsid w:val="00356C14"/>
    <w:rsid w:val="00364AB8"/>
    <w:rsid w:val="00372F9F"/>
    <w:rsid w:val="003A7285"/>
    <w:rsid w:val="003F7E17"/>
    <w:rsid w:val="00401F23"/>
    <w:rsid w:val="0058401C"/>
    <w:rsid w:val="00592B5F"/>
    <w:rsid w:val="005C4143"/>
    <w:rsid w:val="005E4CE9"/>
    <w:rsid w:val="005F0C1F"/>
    <w:rsid w:val="005F5BBA"/>
    <w:rsid w:val="006103B8"/>
    <w:rsid w:val="00617B26"/>
    <w:rsid w:val="00626DD3"/>
    <w:rsid w:val="006270A9"/>
    <w:rsid w:val="00675956"/>
    <w:rsid w:val="00681034"/>
    <w:rsid w:val="0069529D"/>
    <w:rsid w:val="00806D7A"/>
    <w:rsid w:val="00816216"/>
    <w:rsid w:val="008553BD"/>
    <w:rsid w:val="0087734B"/>
    <w:rsid w:val="00887548"/>
    <w:rsid w:val="008B704A"/>
    <w:rsid w:val="00934A99"/>
    <w:rsid w:val="00975732"/>
    <w:rsid w:val="009D5933"/>
    <w:rsid w:val="00AA55EA"/>
    <w:rsid w:val="00AF6607"/>
    <w:rsid w:val="00BD768D"/>
    <w:rsid w:val="00BE7212"/>
    <w:rsid w:val="00C06037"/>
    <w:rsid w:val="00C343C1"/>
    <w:rsid w:val="00C61F8E"/>
    <w:rsid w:val="00C772BB"/>
    <w:rsid w:val="00C9059F"/>
    <w:rsid w:val="00CE523F"/>
    <w:rsid w:val="00CE7A60"/>
    <w:rsid w:val="00DA33EB"/>
    <w:rsid w:val="00E468B4"/>
    <w:rsid w:val="00E83E4B"/>
    <w:rsid w:val="00ED6D8C"/>
    <w:rsid w:val="00F12110"/>
    <w:rsid w:val="00F24320"/>
    <w:rsid w:val="00F76CB3"/>
    <w:rsid w:val="00FC1BD3"/>
    <w:rsid w:val="00FD4E5E"/>
    <w:rsid w:val="00FD4FA6"/>
    <w:rsid w:val="00F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E2D289-68E7-409C-9F3C-98E65029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qFormat/>
    <w:rsid w:val="00FD603C"/>
    <w:pPr>
      <w:spacing w:after="200" w:line="276" w:lineRule="auto"/>
      <w:ind w:left="720"/>
      <w:contextualSpacing/>
    </w:pPr>
    <w:rPr>
      <w:rFonts w:eastAsiaTheme="minorHAnsi"/>
      <w:color w:val="auto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hashem92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.alghadba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8F4BA0F69442D38651CE74A58C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96DA-90AB-4E91-9989-E18D93A21FAB}"/>
      </w:docPartPr>
      <w:docPartBody>
        <w:p w:rsidR="00075554" w:rsidRDefault="0036717D">
          <w:pPr>
            <w:pStyle w:val="508F4BA0F69442D38651CE74A58C3669"/>
          </w:pPr>
          <w:r>
            <w:t>Objective</w:t>
          </w:r>
        </w:p>
      </w:docPartBody>
    </w:docPart>
    <w:docPart>
      <w:docPartPr>
        <w:name w:val="412469B5C9204F248833ABBF86C3B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3530C-51E5-4318-90F9-87A77027FEA9}"/>
      </w:docPartPr>
      <w:docPartBody>
        <w:p w:rsidR="00075554" w:rsidRDefault="0036717D">
          <w:pPr>
            <w:pStyle w:val="412469B5C9204F248833ABBF86C3B430"/>
          </w:pPr>
          <w:r>
            <w:t>Education</w:t>
          </w:r>
        </w:p>
      </w:docPartBody>
    </w:docPart>
    <w:docPart>
      <w:docPartPr>
        <w:name w:val="40FE2BE004644F65A50BCCB4C68CB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6634-DE84-4EC9-BFCF-106937F95B78}"/>
      </w:docPartPr>
      <w:docPartBody>
        <w:p w:rsidR="00075554" w:rsidRDefault="0036717D">
          <w:pPr>
            <w:pStyle w:val="40FE2BE004644F65A50BCCB4C68CB620"/>
          </w:pPr>
          <w:r>
            <w:t>Skills &amp; Abilities</w:t>
          </w:r>
        </w:p>
      </w:docPartBody>
    </w:docPart>
    <w:docPart>
      <w:docPartPr>
        <w:name w:val="75EF6DCDCE554646AD15E22F3F5DD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C2CE-17CE-46B9-B16E-E016753A28BE}"/>
      </w:docPartPr>
      <w:docPartBody>
        <w:p w:rsidR="00075554" w:rsidRDefault="0036717D">
          <w:pPr>
            <w:pStyle w:val="75EF6DCDCE554646AD15E22F3F5DDE5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7D"/>
    <w:rsid w:val="00075554"/>
    <w:rsid w:val="001A7FEE"/>
    <w:rsid w:val="002D3851"/>
    <w:rsid w:val="0036717D"/>
    <w:rsid w:val="00490504"/>
    <w:rsid w:val="006062CD"/>
    <w:rsid w:val="00612EEA"/>
    <w:rsid w:val="00677C1B"/>
    <w:rsid w:val="00790585"/>
    <w:rsid w:val="007C4295"/>
    <w:rsid w:val="00801F3F"/>
    <w:rsid w:val="00AD661F"/>
    <w:rsid w:val="00AF00D9"/>
    <w:rsid w:val="00B21B70"/>
    <w:rsid w:val="00C1061E"/>
    <w:rsid w:val="00D3366F"/>
    <w:rsid w:val="00E97A8A"/>
    <w:rsid w:val="00F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A0D06108D4F8FB7F7BE06A56C2C6C">
    <w:name w:val="142A0D06108D4F8FB7F7BE06A56C2C6C"/>
  </w:style>
  <w:style w:type="paragraph" w:customStyle="1" w:styleId="DB0B8B247F084A868AA18FCF30467C40">
    <w:name w:val="DB0B8B247F084A868AA18FCF30467C40"/>
  </w:style>
  <w:style w:type="paragraph" w:customStyle="1" w:styleId="90BCA9ACCFE34E02B37C3DEB0232F199">
    <w:name w:val="90BCA9ACCFE34E02B37C3DEB0232F199"/>
  </w:style>
  <w:style w:type="paragraph" w:customStyle="1" w:styleId="2F1BCFF7662A45A4A046B5370C94632B">
    <w:name w:val="2F1BCFF7662A45A4A046B5370C94632B"/>
  </w:style>
  <w:style w:type="paragraph" w:customStyle="1" w:styleId="508F4BA0F69442D38651CE74A58C3669">
    <w:name w:val="508F4BA0F69442D38651CE74A58C3669"/>
  </w:style>
  <w:style w:type="paragraph" w:customStyle="1" w:styleId="E176398E3EFD4B22AA1324526B40BB09">
    <w:name w:val="E176398E3EFD4B22AA1324526B40BB09"/>
  </w:style>
  <w:style w:type="paragraph" w:customStyle="1" w:styleId="412469B5C9204F248833ABBF86C3B430">
    <w:name w:val="412469B5C9204F248833ABBF86C3B430"/>
  </w:style>
  <w:style w:type="paragraph" w:customStyle="1" w:styleId="4EAD310AD33B4126B59F9820811AE800">
    <w:name w:val="4EAD310AD33B4126B59F9820811AE800"/>
  </w:style>
  <w:style w:type="paragraph" w:customStyle="1" w:styleId="FD9A3DE8066E450DBDC3283B845A3414">
    <w:name w:val="FD9A3DE8066E450DBDC3283B845A3414"/>
  </w:style>
  <w:style w:type="paragraph" w:customStyle="1" w:styleId="00835C23CE334A8FA871221329FDB7DF">
    <w:name w:val="00835C23CE334A8FA871221329FDB7DF"/>
  </w:style>
  <w:style w:type="paragraph" w:customStyle="1" w:styleId="96CA73331FC94528A586C6F9964689AE">
    <w:name w:val="96CA73331FC94528A586C6F9964689AE"/>
  </w:style>
  <w:style w:type="paragraph" w:customStyle="1" w:styleId="2AD598DD71AA4BB0ABD818657B8AD1AB">
    <w:name w:val="2AD598DD71AA4BB0ABD818657B8AD1AB"/>
  </w:style>
  <w:style w:type="paragraph" w:customStyle="1" w:styleId="4EAD8295DEF44CFB8995F054B2817E1A">
    <w:name w:val="4EAD8295DEF44CFB8995F054B2817E1A"/>
  </w:style>
  <w:style w:type="paragraph" w:customStyle="1" w:styleId="642DDDA9594045BBA09B3F3C14EE3334">
    <w:name w:val="642DDDA9594045BBA09B3F3C14EE3334"/>
  </w:style>
  <w:style w:type="paragraph" w:customStyle="1" w:styleId="EE698268DFDB4F448D677C557C60A1D8">
    <w:name w:val="EE698268DFDB4F448D677C557C60A1D8"/>
  </w:style>
  <w:style w:type="paragraph" w:customStyle="1" w:styleId="40FE2BE004644F65A50BCCB4C68CB620">
    <w:name w:val="40FE2BE004644F65A50BCCB4C68CB620"/>
  </w:style>
  <w:style w:type="paragraph" w:customStyle="1" w:styleId="725149D26FCA44A8A83AAAE7EA504F09">
    <w:name w:val="725149D26FCA44A8A83AAAE7EA504F09"/>
  </w:style>
  <w:style w:type="paragraph" w:customStyle="1" w:styleId="E8FED8532F1B44128EAC4B8D9445A15F">
    <w:name w:val="E8FED8532F1B44128EAC4B8D9445A15F"/>
  </w:style>
  <w:style w:type="paragraph" w:customStyle="1" w:styleId="A19D12D4C5864576ABB20481E75973D7">
    <w:name w:val="A19D12D4C5864576ABB20481E75973D7"/>
  </w:style>
  <w:style w:type="paragraph" w:customStyle="1" w:styleId="49A8C55877C1421490F19DA7F27578BC">
    <w:name w:val="49A8C55877C1421490F19DA7F27578BC"/>
  </w:style>
  <w:style w:type="paragraph" w:customStyle="1" w:styleId="522D8EC5DFA74ED4A176B316E506C3D4">
    <w:name w:val="522D8EC5DFA74ED4A176B316E506C3D4"/>
  </w:style>
  <w:style w:type="paragraph" w:customStyle="1" w:styleId="75FFD62B19214507B8BE4A92C6360F9F">
    <w:name w:val="75FFD62B19214507B8BE4A92C6360F9F"/>
  </w:style>
  <w:style w:type="paragraph" w:customStyle="1" w:styleId="78394342214C4E4BA843A479A5288A0C">
    <w:name w:val="78394342214C4E4BA843A479A5288A0C"/>
  </w:style>
  <w:style w:type="paragraph" w:customStyle="1" w:styleId="289393237CD24997B01B8F3C62188AAF">
    <w:name w:val="289393237CD24997B01B8F3C62188AAF"/>
  </w:style>
  <w:style w:type="paragraph" w:customStyle="1" w:styleId="75EF6DCDCE554646AD15E22F3F5DDE57">
    <w:name w:val="75EF6DCDCE554646AD15E22F3F5DDE57"/>
  </w:style>
  <w:style w:type="paragraph" w:customStyle="1" w:styleId="F44D2E8DEB5845BAB90A4BC3E45B6275">
    <w:name w:val="F44D2E8DEB5845BAB90A4BC3E45B6275"/>
  </w:style>
  <w:style w:type="paragraph" w:customStyle="1" w:styleId="18DA3BD8072348D6BA7766079EE33FCD">
    <w:name w:val="18DA3BD8072348D6BA7766079EE33FCD"/>
  </w:style>
  <w:style w:type="paragraph" w:customStyle="1" w:styleId="3B4603E97D0248BD95D479AA71667EB8">
    <w:name w:val="3B4603E97D0248BD95D479AA71667EB8"/>
  </w:style>
  <w:style w:type="paragraph" w:customStyle="1" w:styleId="FE8DA32FE7BF431D887A87606AA636BC">
    <w:name w:val="FE8DA32FE7BF431D887A87606AA636BC"/>
  </w:style>
  <w:style w:type="paragraph" w:customStyle="1" w:styleId="8FA152986A2747C59EB52281F967452C">
    <w:name w:val="8FA152986A2747C59EB52281F967452C"/>
  </w:style>
  <w:style w:type="paragraph" w:customStyle="1" w:styleId="A09C99A22D3A4A0081909AE7C97DAFB9">
    <w:name w:val="A09C99A22D3A4A0081909AE7C97DAFB9"/>
  </w:style>
  <w:style w:type="paragraph" w:customStyle="1" w:styleId="23BF9B8CFE014D00B9B50F07CFC22B94">
    <w:name w:val="23BF9B8CFE014D00B9B50F07CFC22B94"/>
  </w:style>
  <w:style w:type="paragraph" w:customStyle="1" w:styleId="2C281E408F474980A4CDE87E25FD26D3">
    <w:name w:val="2C281E408F474980A4CDE87E25FD2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B8D0D-564E-484B-8813-4C89C3B3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Mohamad Al Ghadban</dc:creator>
  <cp:keywords/>
  <cp:lastModifiedBy>Pascale Bou Diab</cp:lastModifiedBy>
  <cp:revision>2</cp:revision>
  <dcterms:created xsi:type="dcterms:W3CDTF">2019-10-01T12:05:00Z</dcterms:created>
  <dcterms:modified xsi:type="dcterms:W3CDTF">2019-10-01T12:05:00Z</dcterms:modified>
  <cp:version/>
</cp:coreProperties>
</file>