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2816"/>
        <w:gridCol w:w="3070"/>
      </w:tblGrid>
      <w:tr w:rsidR="00F316AD" w:rsidRPr="001700F2" w:rsidTr="0040233B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:rsidR="00F316AD" w:rsidRPr="001700F2" w:rsidRDefault="00B515A5" w:rsidP="00B515A5">
            <w:pPr>
              <w:pStyle w:val="Title"/>
            </w:pPr>
            <w:r>
              <w:t>Mohammad</w:t>
            </w:r>
            <w:r w:rsidR="00D20DA9" w:rsidRPr="001700F2">
              <w:t xml:space="preserve"> </w:t>
            </w:r>
            <w:r>
              <w:t>Farhat</w:t>
            </w:r>
          </w:p>
          <w:p w:rsidR="00F316AD" w:rsidRPr="001700F2" w:rsidRDefault="00B515A5" w:rsidP="00B515A5">
            <w:pPr>
              <w:pStyle w:val="Subtitle"/>
            </w:pPr>
            <w:r>
              <w:t>Story Teller</w:t>
            </w:r>
            <w:r w:rsidR="00F316AD" w:rsidRPr="001700F2">
              <w:t xml:space="preserve"> </w:t>
            </w:r>
          </w:p>
        </w:tc>
      </w:tr>
      <w:tr w:rsidR="00F316AD" w:rsidRPr="001700F2" w:rsidTr="00932AAA">
        <w:trPr>
          <w:trHeight w:val="735"/>
        </w:trPr>
        <w:tc>
          <w:tcPr>
            <w:tcW w:w="3414" w:type="dxa"/>
            <w:tcBorders>
              <w:top w:val="single" w:sz="24" w:space="0" w:color="BF9268" w:themeColor="accent2"/>
            </w:tcBorders>
            <w:vAlign w:val="center"/>
          </w:tcPr>
          <w:p w:rsidR="00F316AD" w:rsidRPr="00B515A5" w:rsidRDefault="00B515A5" w:rsidP="00B515A5">
            <w:pPr>
              <w:jc w:val="center"/>
              <w:rPr>
                <w:b/>
                <w:bCs/>
              </w:rPr>
            </w:pPr>
            <w:r w:rsidRPr="00B515A5">
              <w:rPr>
                <w:b/>
                <w:bCs/>
              </w:rPr>
              <w:t>Beirut - Haret Hreik</w:t>
            </w:r>
          </w:p>
        </w:tc>
        <w:tc>
          <w:tcPr>
            <w:tcW w:w="2816" w:type="dxa"/>
            <w:tcBorders>
              <w:top w:val="single" w:sz="24" w:space="0" w:color="BF9268" w:themeColor="accent2"/>
            </w:tcBorders>
            <w:vAlign w:val="center"/>
          </w:tcPr>
          <w:p w:rsidR="00F316AD" w:rsidRPr="00B515A5" w:rsidRDefault="00B515A5" w:rsidP="00B515A5">
            <w:pPr>
              <w:jc w:val="center"/>
              <w:rPr>
                <w:b/>
                <w:bCs/>
              </w:rPr>
            </w:pPr>
            <w:r w:rsidRPr="00B515A5">
              <w:rPr>
                <w:b/>
                <w:bCs/>
              </w:rPr>
              <w:t>76/190661</w:t>
            </w:r>
          </w:p>
        </w:tc>
        <w:tc>
          <w:tcPr>
            <w:tcW w:w="3070" w:type="dxa"/>
            <w:tcBorders>
              <w:top w:val="single" w:sz="24" w:space="0" w:color="BF9268" w:themeColor="accent2"/>
            </w:tcBorders>
            <w:vAlign w:val="center"/>
          </w:tcPr>
          <w:p w:rsidR="00F316AD" w:rsidRPr="00B515A5" w:rsidRDefault="00B515A5" w:rsidP="00B515A5">
            <w:pPr>
              <w:jc w:val="center"/>
              <w:rPr>
                <w:b/>
                <w:bCs/>
              </w:rPr>
            </w:pPr>
            <w:r w:rsidRPr="00B515A5">
              <w:rPr>
                <w:b/>
                <w:bCs/>
              </w:rPr>
              <w:t>M.fouadfarhat@gmail</w:t>
            </w:r>
            <w:r w:rsidR="00D20DA9" w:rsidRPr="00B515A5">
              <w:rPr>
                <w:b/>
                <w:bCs/>
              </w:rPr>
              <w:t xml:space="preserve"> </w:t>
            </w:r>
          </w:p>
        </w:tc>
      </w:tr>
      <w:tr w:rsidR="00CD50FD" w:rsidRPr="001700F2" w:rsidTr="00932AAA">
        <w:trPr>
          <w:trHeight w:val="210"/>
        </w:trPr>
        <w:tc>
          <w:tcPr>
            <w:tcW w:w="3414" w:type="dxa"/>
            <w:tcBorders>
              <w:bottom w:val="single" w:sz="18" w:space="0" w:color="BF9268" w:themeColor="accent2"/>
            </w:tcBorders>
          </w:tcPr>
          <w:p w:rsidR="00CD50FD" w:rsidRPr="001700F2" w:rsidRDefault="00CD50FD" w:rsidP="00CD50FD"/>
        </w:tc>
        <w:tc>
          <w:tcPr>
            <w:tcW w:w="2816" w:type="dxa"/>
            <w:vMerge w:val="restart"/>
            <w:shd w:val="clear" w:color="auto" w:fill="303848" w:themeFill="accent1"/>
            <w:vAlign w:val="center"/>
          </w:tcPr>
          <w:p w:rsidR="00CD50FD" w:rsidRPr="001700F2" w:rsidRDefault="00722FA8" w:rsidP="00BE2A0F">
            <w:pPr>
              <w:pStyle w:val="Heading1"/>
            </w:pPr>
            <w:r>
              <w:t>MOTIVE</w:t>
            </w:r>
          </w:p>
        </w:tc>
        <w:tc>
          <w:tcPr>
            <w:tcW w:w="3070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932AAA">
        <w:trPr>
          <w:trHeight w:val="210"/>
        </w:trPr>
        <w:tc>
          <w:tcPr>
            <w:tcW w:w="3414" w:type="dxa"/>
            <w:tcBorders>
              <w:top w:val="single" w:sz="18" w:space="0" w:color="BF9268" w:themeColor="accent2"/>
            </w:tcBorders>
          </w:tcPr>
          <w:p w:rsidR="00B771AB" w:rsidRPr="001700F2" w:rsidRDefault="00B771AB" w:rsidP="00CD50FD"/>
        </w:tc>
        <w:tc>
          <w:tcPr>
            <w:tcW w:w="2816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40233B">
            <w:pPr>
              <w:pStyle w:val="Heading1"/>
            </w:pPr>
          </w:p>
        </w:tc>
        <w:tc>
          <w:tcPr>
            <w:tcW w:w="3070" w:type="dxa"/>
            <w:tcBorders>
              <w:top w:val="single" w:sz="18" w:space="0" w:color="BF9268" w:themeColor="accent2"/>
            </w:tcBorders>
          </w:tcPr>
          <w:p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:rsidTr="0040233B">
        <w:trPr>
          <w:trHeight w:val="1180"/>
        </w:trPr>
        <w:tc>
          <w:tcPr>
            <w:tcW w:w="9300" w:type="dxa"/>
            <w:gridSpan w:val="3"/>
            <w:vAlign w:val="center"/>
          </w:tcPr>
          <w:p w:rsidR="00B771AB" w:rsidRDefault="00B771AB" w:rsidP="00B771AB">
            <w:pPr>
              <w:pStyle w:val="Text"/>
              <w:jc w:val="both"/>
              <w:rPr>
                <w:sz w:val="28"/>
                <w:szCs w:val="36"/>
              </w:rPr>
            </w:pPr>
          </w:p>
          <w:p w:rsidR="005170E8" w:rsidRPr="00722FA8" w:rsidRDefault="009D3D7D" w:rsidP="00722FA8">
            <w:pPr>
              <w:pStyle w:val="Text"/>
              <w:jc w:val="both"/>
              <w:rPr>
                <w:sz w:val="24"/>
                <w:szCs w:val="32"/>
              </w:rPr>
            </w:pPr>
            <w:r w:rsidRPr="00722FA8">
              <w:rPr>
                <w:sz w:val="24"/>
                <w:szCs w:val="32"/>
              </w:rPr>
              <w:t>Our ancestors used to tell stories for the sake of learning from our mistakes</w:t>
            </w:r>
            <w:r w:rsidR="005170E8" w:rsidRPr="00722FA8">
              <w:rPr>
                <w:sz w:val="24"/>
                <w:szCs w:val="32"/>
              </w:rPr>
              <w:t xml:space="preserve"> and </w:t>
            </w:r>
            <w:r w:rsidR="00B771AB" w:rsidRPr="00722FA8">
              <w:rPr>
                <w:sz w:val="24"/>
                <w:szCs w:val="32"/>
              </w:rPr>
              <w:t>survivability</w:t>
            </w:r>
            <w:r w:rsidR="005170E8" w:rsidRPr="00722FA8">
              <w:rPr>
                <w:sz w:val="24"/>
                <w:szCs w:val="32"/>
              </w:rPr>
              <w:t>,</w:t>
            </w:r>
            <w:r w:rsidR="00703BA3" w:rsidRPr="00722FA8">
              <w:rPr>
                <w:sz w:val="24"/>
                <w:szCs w:val="32"/>
              </w:rPr>
              <w:t xml:space="preserve"> I believe</w:t>
            </w:r>
            <w:r w:rsidR="005170E8" w:rsidRPr="00722FA8">
              <w:rPr>
                <w:sz w:val="24"/>
                <w:szCs w:val="32"/>
              </w:rPr>
              <w:t xml:space="preserve"> a</w:t>
            </w:r>
            <w:r w:rsidR="002B2828" w:rsidRPr="00722FA8">
              <w:rPr>
                <w:sz w:val="24"/>
                <w:szCs w:val="32"/>
              </w:rPr>
              <w:t>s a Human being</w:t>
            </w:r>
            <w:r w:rsidR="005170E8" w:rsidRPr="00722FA8">
              <w:rPr>
                <w:sz w:val="24"/>
                <w:szCs w:val="32"/>
              </w:rPr>
              <w:t xml:space="preserve"> it is</w:t>
            </w:r>
            <w:r w:rsidR="002B2828" w:rsidRPr="00722FA8">
              <w:rPr>
                <w:sz w:val="24"/>
                <w:szCs w:val="32"/>
              </w:rPr>
              <w:t xml:space="preserve"> </w:t>
            </w:r>
            <w:r w:rsidR="005170E8" w:rsidRPr="00722FA8">
              <w:rPr>
                <w:sz w:val="24"/>
                <w:szCs w:val="32"/>
              </w:rPr>
              <w:t>my responsibility</w:t>
            </w:r>
            <w:r w:rsidR="002B2828" w:rsidRPr="00722FA8">
              <w:rPr>
                <w:sz w:val="24"/>
                <w:szCs w:val="32"/>
              </w:rPr>
              <w:t xml:space="preserve"> to change the world to a Better place</w:t>
            </w:r>
            <w:r w:rsidR="005170E8" w:rsidRPr="00722FA8">
              <w:rPr>
                <w:sz w:val="24"/>
                <w:szCs w:val="32"/>
              </w:rPr>
              <w:t xml:space="preserve"> simply by doing my job and tell stories.</w:t>
            </w:r>
          </w:p>
          <w:p w:rsidR="005170E8" w:rsidRDefault="005170E8" w:rsidP="005170E8">
            <w:pPr>
              <w:pStyle w:val="Text"/>
              <w:rPr>
                <w:sz w:val="24"/>
                <w:szCs w:val="32"/>
              </w:rPr>
            </w:pPr>
          </w:p>
          <w:p w:rsidR="00B771AB" w:rsidRPr="00B771AB" w:rsidRDefault="005170E8" w:rsidP="00B771AB">
            <w:pPr>
              <w:pStyle w:val="Tex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</w:t>
            </w:r>
            <w:r w:rsidR="00703BA3">
              <w:rPr>
                <w:sz w:val="24"/>
                <w:szCs w:val="32"/>
              </w:rPr>
              <w:t>ound</w:t>
            </w:r>
            <w:r w:rsidRPr="005170E8">
              <w:rPr>
                <w:sz w:val="24"/>
                <w:szCs w:val="32"/>
              </w:rPr>
              <w:t xml:space="preserve"> dreamy? Well I think </w:t>
            </w:r>
            <w:r>
              <w:rPr>
                <w:sz w:val="24"/>
                <w:szCs w:val="32"/>
              </w:rPr>
              <w:t>we all</w:t>
            </w:r>
            <w:r w:rsidRPr="005170E8">
              <w:rPr>
                <w:sz w:val="24"/>
                <w:szCs w:val="32"/>
              </w:rPr>
              <w:t xml:space="preserve"> </w:t>
            </w:r>
            <w:r w:rsidR="00B771AB">
              <w:rPr>
                <w:sz w:val="24"/>
                <w:szCs w:val="32"/>
              </w:rPr>
              <w:t>should</w:t>
            </w:r>
            <w:r w:rsidRPr="005170E8">
              <w:rPr>
                <w:sz w:val="24"/>
                <w:szCs w:val="32"/>
              </w:rPr>
              <w:t>.</w:t>
            </w:r>
          </w:p>
          <w:p w:rsidR="005170E8" w:rsidRPr="005170E8" w:rsidRDefault="005170E8" w:rsidP="005170E8"/>
        </w:tc>
      </w:tr>
      <w:tr w:rsidR="00CD50FD" w:rsidRPr="001700F2" w:rsidTr="00932AAA">
        <w:trPr>
          <w:trHeight w:val="220"/>
        </w:trPr>
        <w:tc>
          <w:tcPr>
            <w:tcW w:w="3414" w:type="dxa"/>
            <w:vMerge w:val="restart"/>
            <w:shd w:val="clear" w:color="auto" w:fill="F2F2F2" w:themeFill="background1" w:themeFillShade="F2"/>
            <w:vAlign w:val="center"/>
          </w:tcPr>
          <w:p w:rsidR="00CD50FD" w:rsidRPr="001700F2" w:rsidRDefault="003353CC" w:rsidP="00F23C4F">
            <w:pPr>
              <w:pStyle w:val="Heading2"/>
            </w:pPr>
            <w:r>
              <w:t xml:space="preserve">Fields of </w:t>
            </w:r>
            <w:r w:rsidR="00F23C4F">
              <w:t xml:space="preserve">Education       </w:t>
            </w:r>
            <w:r w:rsidR="00D26A79">
              <w:t xml:space="preserve"> </w:t>
            </w:r>
            <w:sdt>
              <w:sdtPr>
                <w:rPr>
                  <w:rStyle w:val="Accent"/>
                </w:rPr>
                <w:id w:val="-908075200"/>
                <w:placeholder>
                  <w:docPart w:val="1F1AEABDB71E44F69AE52D0A89FDD137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="00D26A79" w:rsidRPr="00D26A79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2816" w:type="dxa"/>
            <w:vMerge w:val="restart"/>
            <w:shd w:val="clear" w:color="auto" w:fill="303848" w:themeFill="accent1"/>
            <w:vAlign w:val="center"/>
          </w:tcPr>
          <w:p w:rsidR="00CD50FD" w:rsidRPr="001700F2" w:rsidRDefault="00E73EB0" w:rsidP="00D20DA9">
            <w:pPr>
              <w:pStyle w:val="Heading1"/>
            </w:pPr>
            <w:sdt>
              <w:sdtPr>
                <w:id w:val="-1748876717"/>
                <w:placeholder>
                  <w:docPart w:val="3392EFAC89EB4622848C2C4DE9E2390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EXPERIENCE</w:t>
                </w:r>
              </w:sdtContent>
            </w:sdt>
          </w:p>
        </w:tc>
        <w:tc>
          <w:tcPr>
            <w:tcW w:w="3070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932AAA">
        <w:trPr>
          <w:trHeight w:val="220"/>
        </w:trPr>
        <w:tc>
          <w:tcPr>
            <w:tcW w:w="3414" w:type="dxa"/>
            <w:vMerge/>
            <w:shd w:val="clear" w:color="auto" w:fill="F2F2F2" w:themeFill="background1" w:themeFillShade="F2"/>
            <w:vAlign w:val="center"/>
          </w:tcPr>
          <w:p w:rsidR="00CD50FD" w:rsidRPr="001700F2" w:rsidRDefault="00CD50FD" w:rsidP="0040233B">
            <w:pPr>
              <w:pStyle w:val="Heading2"/>
            </w:pPr>
          </w:p>
        </w:tc>
        <w:tc>
          <w:tcPr>
            <w:tcW w:w="2816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40233B">
            <w:pPr>
              <w:pStyle w:val="Heading1"/>
            </w:pPr>
          </w:p>
        </w:tc>
        <w:tc>
          <w:tcPr>
            <w:tcW w:w="3070" w:type="dxa"/>
          </w:tcPr>
          <w:p w:rsidR="00CD50FD" w:rsidRPr="001700F2" w:rsidRDefault="00CD50FD"/>
        </w:tc>
      </w:tr>
      <w:tr w:rsidR="0040233B" w:rsidRPr="001700F2" w:rsidTr="00F23C4F">
        <w:trPr>
          <w:trHeight w:val="3501"/>
        </w:trPr>
        <w:tc>
          <w:tcPr>
            <w:tcW w:w="3414" w:type="dxa"/>
            <w:shd w:val="clear" w:color="auto" w:fill="F2F2F2" w:themeFill="background1" w:themeFillShade="F2"/>
          </w:tcPr>
          <w:p w:rsidR="00BF05A7" w:rsidRDefault="00BF05A7" w:rsidP="00BF05A7"/>
          <w:p w:rsidR="002B2828" w:rsidRPr="00BF05A7" w:rsidRDefault="002B2828" w:rsidP="00BF05A7"/>
          <w:p w:rsidR="00675E4F" w:rsidRDefault="00675E4F" w:rsidP="00675E4F">
            <w:pPr>
              <w:pStyle w:val="Text"/>
            </w:pPr>
            <w:r>
              <w:rPr>
                <w:b/>
                <w:bCs/>
                <w:sz w:val="22"/>
                <w:szCs w:val="28"/>
              </w:rPr>
              <w:t xml:space="preserve">Cinema &amp; </w:t>
            </w:r>
            <w:proofErr w:type="spellStart"/>
            <w:r>
              <w:rPr>
                <w:b/>
                <w:bCs/>
                <w:sz w:val="22"/>
                <w:szCs w:val="28"/>
              </w:rPr>
              <w:t>Tv</w:t>
            </w:r>
            <w:proofErr w:type="spellEnd"/>
            <w:r>
              <w:rPr>
                <w:b/>
                <w:bCs/>
                <w:sz w:val="22"/>
                <w:szCs w:val="28"/>
              </w:rPr>
              <w:t xml:space="preserve"> / Theater </w:t>
            </w:r>
            <w:r>
              <w:t xml:space="preserve">Lebanese University – </w:t>
            </w:r>
            <w:proofErr w:type="spellStart"/>
            <w:r>
              <w:t>Hadat</w:t>
            </w:r>
            <w:proofErr w:type="spellEnd"/>
            <w:r>
              <w:t xml:space="preserve"> </w:t>
            </w:r>
          </w:p>
          <w:p w:rsidR="00675E4F" w:rsidRDefault="00675E4F" w:rsidP="00675E4F">
            <w:pPr>
              <w:pStyle w:val="Text"/>
            </w:pPr>
          </w:p>
          <w:p w:rsidR="00675E4F" w:rsidRDefault="00675E4F" w:rsidP="00675E4F">
            <w:pPr>
              <w:pStyle w:val="Text"/>
            </w:pPr>
            <w:r>
              <w:rPr>
                <w:b/>
                <w:bCs/>
                <w:sz w:val="22"/>
                <w:szCs w:val="28"/>
              </w:rPr>
              <w:t>Graphic Designer</w:t>
            </w:r>
            <w:r>
              <w:rPr>
                <w:sz w:val="22"/>
                <w:szCs w:val="28"/>
              </w:rPr>
              <w:t xml:space="preserve">                    </w:t>
            </w:r>
            <w:r>
              <w:t xml:space="preserve">LIU - Salim Salam </w:t>
            </w:r>
          </w:p>
          <w:p w:rsidR="00675E4F" w:rsidRDefault="00675E4F" w:rsidP="00675E4F"/>
          <w:p w:rsidR="00675E4F" w:rsidRDefault="00675E4F" w:rsidP="00675E4F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Actor management &amp; developing</w:t>
            </w:r>
          </w:p>
          <w:p w:rsidR="00675E4F" w:rsidRDefault="00675E4F" w:rsidP="00675E4F">
            <w:pPr>
              <w:pStyle w:val="Text"/>
            </w:pPr>
            <w:r>
              <w:t xml:space="preserve">Lebanese University – </w:t>
            </w:r>
            <w:proofErr w:type="spellStart"/>
            <w:r>
              <w:t>Hadat</w:t>
            </w:r>
            <w:proofErr w:type="spellEnd"/>
          </w:p>
          <w:p w:rsidR="00675E4F" w:rsidRDefault="00675E4F" w:rsidP="00675E4F">
            <w:pPr>
              <w:pStyle w:val="Text"/>
              <w:rPr>
                <w:b/>
                <w:bCs/>
              </w:rPr>
            </w:pPr>
          </w:p>
          <w:p w:rsidR="00675E4F" w:rsidRDefault="00675E4F" w:rsidP="00675E4F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High School</w:t>
            </w:r>
          </w:p>
          <w:p w:rsidR="00BF05A7" w:rsidRPr="00BF05A7" w:rsidRDefault="00675E4F" w:rsidP="00675E4F">
            <w:pPr>
              <w:pStyle w:val="Text"/>
            </w:pPr>
            <w:r>
              <w:t xml:space="preserve">Al </w:t>
            </w:r>
            <w:proofErr w:type="spellStart"/>
            <w:r>
              <w:t>Najat</w:t>
            </w:r>
            <w:proofErr w:type="spellEnd"/>
            <w:r>
              <w:t xml:space="preserve"> School of Kuwait</w:t>
            </w:r>
            <w:bookmarkStart w:id="0" w:name="_GoBack"/>
            <w:bookmarkEnd w:id="0"/>
          </w:p>
        </w:tc>
        <w:tc>
          <w:tcPr>
            <w:tcW w:w="5886" w:type="dxa"/>
            <w:gridSpan w:val="2"/>
            <w:vAlign w:val="center"/>
          </w:tcPr>
          <w:p w:rsidR="00BD6462" w:rsidRPr="005E2B70" w:rsidRDefault="00BD6462" w:rsidP="00BD6462">
            <w:pPr>
              <w:pStyle w:val="SmallText"/>
              <w:rPr>
                <w:sz w:val="22"/>
                <w:szCs w:val="28"/>
              </w:rPr>
            </w:pPr>
            <w:r w:rsidRPr="005E2B70">
              <w:rPr>
                <w:sz w:val="22"/>
                <w:szCs w:val="28"/>
              </w:rPr>
              <w:t>2019</w:t>
            </w:r>
          </w:p>
          <w:p w:rsidR="00BD6462" w:rsidRPr="005E2B70" w:rsidRDefault="00BD6462" w:rsidP="00BD6462">
            <w:pPr>
              <w:pStyle w:val="SmallText"/>
              <w:rPr>
                <w:sz w:val="22"/>
                <w:szCs w:val="28"/>
              </w:rPr>
            </w:pPr>
            <w:r w:rsidRPr="005E2B70">
              <w:rPr>
                <w:sz w:val="22"/>
                <w:szCs w:val="28"/>
              </w:rPr>
              <w:t xml:space="preserve">FreeLancer </w:t>
            </w:r>
            <w:r w:rsidRPr="005E2B70">
              <w:rPr>
                <w:color w:val="BE9268"/>
                <w:sz w:val="22"/>
                <w:szCs w:val="28"/>
              </w:rPr>
              <w:t xml:space="preserve">• </w:t>
            </w:r>
            <w:r w:rsidRPr="005E2B70">
              <w:rPr>
                <w:sz w:val="22"/>
                <w:szCs w:val="28"/>
              </w:rPr>
              <w:t xml:space="preserve">Assistant Camera </w:t>
            </w:r>
            <w:r w:rsidRPr="005E2B70">
              <w:rPr>
                <w:color w:val="BE9268"/>
                <w:sz w:val="22"/>
                <w:szCs w:val="28"/>
              </w:rPr>
              <w:t xml:space="preserve">• </w:t>
            </w:r>
            <w:r w:rsidRPr="005E2B70">
              <w:rPr>
                <w:sz w:val="22"/>
                <w:szCs w:val="28"/>
              </w:rPr>
              <w:t>Phoenicia Pictures International</w:t>
            </w:r>
          </w:p>
          <w:p w:rsidR="00BD6462" w:rsidRDefault="00BD6462" w:rsidP="00BD6462">
            <w:pPr>
              <w:pStyle w:val="SmallText"/>
              <w:rPr>
                <w:sz w:val="22"/>
                <w:szCs w:val="28"/>
              </w:rPr>
            </w:pPr>
          </w:p>
          <w:p w:rsidR="00A40E3F" w:rsidRPr="00A40E3F" w:rsidRDefault="00A40E3F" w:rsidP="00A40E3F"/>
          <w:p w:rsidR="00BD6462" w:rsidRPr="005E2B70" w:rsidRDefault="00BD6462" w:rsidP="00BD6462">
            <w:pPr>
              <w:pStyle w:val="SmallText"/>
              <w:rPr>
                <w:sz w:val="22"/>
                <w:szCs w:val="28"/>
              </w:rPr>
            </w:pPr>
            <w:r w:rsidRPr="005E2B70">
              <w:rPr>
                <w:sz w:val="22"/>
                <w:szCs w:val="28"/>
              </w:rPr>
              <w:t>2016 - 2018</w:t>
            </w:r>
          </w:p>
          <w:p w:rsidR="00BD6462" w:rsidRPr="005E2B70" w:rsidRDefault="00BD6462" w:rsidP="00BD6462">
            <w:pPr>
              <w:pStyle w:val="Text"/>
              <w:rPr>
                <w:i/>
                <w:iCs/>
                <w:sz w:val="22"/>
                <w:szCs w:val="28"/>
              </w:rPr>
            </w:pPr>
            <w:r w:rsidRPr="005E2B70">
              <w:rPr>
                <w:i/>
                <w:iCs/>
                <w:sz w:val="22"/>
                <w:szCs w:val="28"/>
              </w:rPr>
              <w:t xml:space="preserve">Director </w:t>
            </w:r>
            <w:r w:rsidRPr="005E2B70">
              <w:rPr>
                <w:i/>
                <w:iCs/>
                <w:color w:val="BE9268"/>
                <w:sz w:val="22"/>
                <w:szCs w:val="28"/>
              </w:rPr>
              <w:t xml:space="preserve">• </w:t>
            </w:r>
            <w:r w:rsidRPr="005E2B70">
              <w:rPr>
                <w:i/>
                <w:iCs/>
                <w:sz w:val="22"/>
                <w:szCs w:val="28"/>
              </w:rPr>
              <w:t xml:space="preserve">Creative Director </w:t>
            </w:r>
            <w:r w:rsidRPr="005E2B70">
              <w:rPr>
                <w:i/>
                <w:iCs/>
                <w:color w:val="BE9268"/>
                <w:sz w:val="22"/>
                <w:szCs w:val="28"/>
              </w:rPr>
              <w:t xml:space="preserve">• </w:t>
            </w:r>
            <w:r w:rsidRPr="005E2B70">
              <w:rPr>
                <w:i/>
                <w:iCs/>
                <w:sz w:val="22"/>
                <w:szCs w:val="28"/>
              </w:rPr>
              <w:t>Media Booth</w:t>
            </w:r>
          </w:p>
          <w:p w:rsidR="00A40E3F" w:rsidRPr="005E2B70" w:rsidRDefault="00A40E3F" w:rsidP="00BD6462">
            <w:pPr>
              <w:rPr>
                <w:i/>
                <w:iCs/>
                <w:sz w:val="28"/>
                <w:szCs w:val="28"/>
              </w:rPr>
            </w:pPr>
          </w:p>
          <w:p w:rsidR="00BD6462" w:rsidRPr="005E2B70" w:rsidRDefault="00BD6462" w:rsidP="00BD6462">
            <w:pPr>
              <w:pStyle w:val="SmallText"/>
              <w:rPr>
                <w:sz w:val="22"/>
                <w:szCs w:val="28"/>
              </w:rPr>
            </w:pPr>
            <w:r w:rsidRPr="005E2B70">
              <w:rPr>
                <w:sz w:val="22"/>
                <w:szCs w:val="28"/>
              </w:rPr>
              <w:t>2017</w:t>
            </w:r>
          </w:p>
          <w:p w:rsidR="00BD6462" w:rsidRPr="005E2B70" w:rsidRDefault="00BD6462" w:rsidP="00BD6462">
            <w:pPr>
              <w:pStyle w:val="SmallText"/>
              <w:rPr>
                <w:sz w:val="22"/>
                <w:szCs w:val="28"/>
              </w:rPr>
            </w:pPr>
            <w:r w:rsidRPr="005E2B70">
              <w:rPr>
                <w:sz w:val="22"/>
                <w:szCs w:val="28"/>
              </w:rPr>
              <w:t xml:space="preserve">FreeLancer </w:t>
            </w:r>
            <w:r w:rsidRPr="005E2B70">
              <w:rPr>
                <w:color w:val="BE9268"/>
                <w:sz w:val="22"/>
                <w:szCs w:val="28"/>
              </w:rPr>
              <w:t xml:space="preserve">• </w:t>
            </w:r>
            <w:r w:rsidRPr="005E2B70">
              <w:rPr>
                <w:sz w:val="22"/>
                <w:szCs w:val="28"/>
              </w:rPr>
              <w:t>Photographer</w:t>
            </w:r>
            <w:r w:rsidR="002F0B2D">
              <w:rPr>
                <w:sz w:val="22"/>
                <w:szCs w:val="28"/>
              </w:rPr>
              <w:t xml:space="preserve"> &amp; social media Editor</w:t>
            </w:r>
            <w:r w:rsidRPr="005E2B70">
              <w:rPr>
                <w:sz w:val="22"/>
                <w:szCs w:val="28"/>
              </w:rPr>
              <w:t xml:space="preserve"> </w:t>
            </w:r>
            <w:r w:rsidRPr="005E2B70">
              <w:rPr>
                <w:color w:val="BE9268"/>
                <w:sz w:val="22"/>
                <w:szCs w:val="28"/>
              </w:rPr>
              <w:t xml:space="preserve">• </w:t>
            </w:r>
            <w:r w:rsidRPr="005E2B70">
              <w:rPr>
                <w:sz w:val="22"/>
                <w:szCs w:val="28"/>
              </w:rPr>
              <w:t xml:space="preserve">Al </w:t>
            </w:r>
            <w:proofErr w:type="spellStart"/>
            <w:r w:rsidRPr="005E2B70">
              <w:rPr>
                <w:sz w:val="22"/>
                <w:szCs w:val="28"/>
              </w:rPr>
              <w:t>Jadeed</w:t>
            </w:r>
            <w:proofErr w:type="spellEnd"/>
            <w:r w:rsidRPr="005E2B70">
              <w:rPr>
                <w:sz w:val="22"/>
                <w:szCs w:val="28"/>
              </w:rPr>
              <w:t xml:space="preserve"> </w:t>
            </w:r>
            <w:proofErr w:type="spellStart"/>
            <w:r w:rsidRPr="005E2B70">
              <w:rPr>
                <w:sz w:val="22"/>
                <w:szCs w:val="28"/>
              </w:rPr>
              <w:t>Tv</w:t>
            </w:r>
            <w:proofErr w:type="spellEnd"/>
          </w:p>
          <w:p w:rsidR="00A40E3F" w:rsidRPr="00A40E3F" w:rsidRDefault="00A40E3F" w:rsidP="00A40E3F"/>
          <w:p w:rsidR="00D20DA9" w:rsidRPr="005E2B70" w:rsidRDefault="00932AAA" w:rsidP="00932AAA">
            <w:pPr>
              <w:pStyle w:val="SmallText"/>
              <w:rPr>
                <w:sz w:val="22"/>
                <w:szCs w:val="28"/>
              </w:rPr>
            </w:pPr>
            <w:r w:rsidRPr="005E2B70">
              <w:rPr>
                <w:sz w:val="22"/>
                <w:szCs w:val="28"/>
              </w:rPr>
              <w:t>2014 - 2016</w:t>
            </w:r>
          </w:p>
          <w:p w:rsidR="003353CC" w:rsidRPr="005E2B70" w:rsidRDefault="002F0B2D" w:rsidP="002F0B2D">
            <w:pPr>
              <w:pStyle w:val="Text"/>
              <w:rPr>
                <w:i/>
                <w:iCs/>
                <w:sz w:val="22"/>
                <w:szCs w:val="28"/>
              </w:rPr>
            </w:pPr>
            <w:r>
              <w:rPr>
                <w:i/>
                <w:iCs/>
                <w:sz w:val="22"/>
                <w:szCs w:val="28"/>
              </w:rPr>
              <w:t xml:space="preserve">Media managing </w:t>
            </w:r>
            <w:r w:rsidR="00D20DA9" w:rsidRPr="005E2B70">
              <w:rPr>
                <w:i/>
                <w:iCs/>
                <w:color w:val="BE9268"/>
                <w:sz w:val="22"/>
                <w:szCs w:val="28"/>
              </w:rPr>
              <w:t xml:space="preserve">• </w:t>
            </w:r>
            <w:r>
              <w:rPr>
                <w:i/>
                <w:iCs/>
                <w:sz w:val="22"/>
                <w:szCs w:val="28"/>
              </w:rPr>
              <w:t>Content Creator</w:t>
            </w:r>
            <w:r w:rsidR="00D20DA9" w:rsidRPr="005E2B70">
              <w:rPr>
                <w:i/>
                <w:iCs/>
                <w:sz w:val="22"/>
                <w:szCs w:val="28"/>
              </w:rPr>
              <w:t xml:space="preserve"> </w:t>
            </w:r>
            <w:r w:rsidR="00D20DA9" w:rsidRPr="005E2B70">
              <w:rPr>
                <w:i/>
                <w:iCs/>
                <w:color w:val="BE9268"/>
                <w:sz w:val="22"/>
                <w:szCs w:val="28"/>
              </w:rPr>
              <w:t xml:space="preserve">• </w:t>
            </w:r>
            <w:r w:rsidR="00932AAA" w:rsidRPr="005E2B70">
              <w:rPr>
                <w:i/>
                <w:iCs/>
                <w:sz w:val="22"/>
                <w:szCs w:val="28"/>
              </w:rPr>
              <w:t>OOREDOO \ Kuwait</w:t>
            </w:r>
            <w:r w:rsidR="003353CC" w:rsidRPr="005E2B70">
              <w:rPr>
                <w:i/>
                <w:iCs/>
                <w:sz w:val="22"/>
                <w:szCs w:val="28"/>
              </w:rPr>
              <w:t xml:space="preserve"> </w:t>
            </w:r>
          </w:p>
          <w:p w:rsidR="00A40E3F" w:rsidRPr="00A40E3F" w:rsidRDefault="00A40E3F" w:rsidP="00A40E3F"/>
          <w:p w:rsidR="0040233B" w:rsidRPr="005E2B70" w:rsidRDefault="00844A88" w:rsidP="005E2B70">
            <w:pPr>
              <w:pStyle w:val="Text"/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2"/>
                <w:szCs w:val="28"/>
              </w:rPr>
              <w:t>Aside from part-time jobs, voluntary roles and</w:t>
            </w:r>
            <w:r w:rsidR="002B2828">
              <w:rPr>
                <w:b/>
                <w:bCs/>
                <w:i/>
                <w:iCs/>
                <w:sz w:val="22"/>
                <w:szCs w:val="28"/>
              </w:rPr>
              <w:t xml:space="preserve"> Artistic</w:t>
            </w:r>
            <w:r w:rsidR="0029233C" w:rsidRPr="002B2828">
              <w:rPr>
                <w:b/>
                <w:bCs/>
                <w:i/>
                <w:iCs/>
                <w:sz w:val="22"/>
                <w:szCs w:val="28"/>
              </w:rPr>
              <w:t xml:space="preserve"> yielding </w:t>
            </w:r>
            <w:r w:rsidR="002B2828" w:rsidRPr="002B2828">
              <w:rPr>
                <w:b/>
                <w:bCs/>
                <w:i/>
                <w:iCs/>
                <w:sz w:val="22"/>
                <w:szCs w:val="28"/>
              </w:rPr>
              <w:t>projects</w:t>
            </w:r>
            <w:r w:rsidR="0029233C" w:rsidRPr="002B2828">
              <w:rPr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2B2828" w:rsidRPr="002B2828">
              <w:rPr>
                <w:b/>
                <w:bCs/>
                <w:i/>
                <w:iCs/>
                <w:sz w:val="22"/>
                <w:szCs w:val="28"/>
              </w:rPr>
              <w:t>in between to kill time.</w:t>
            </w:r>
          </w:p>
        </w:tc>
      </w:tr>
      <w:tr w:rsidR="00CD50FD" w:rsidRPr="001700F2" w:rsidTr="00A40E3F">
        <w:trPr>
          <w:trHeight w:val="423"/>
        </w:trPr>
        <w:tc>
          <w:tcPr>
            <w:tcW w:w="3414" w:type="dxa"/>
            <w:vMerge w:val="restart"/>
            <w:shd w:val="clear" w:color="auto" w:fill="F2F2F2" w:themeFill="background1" w:themeFillShade="F2"/>
            <w:vAlign w:val="center"/>
          </w:tcPr>
          <w:p w:rsidR="00CD50FD" w:rsidRPr="001700F2" w:rsidRDefault="00F23C4F" w:rsidP="00F23C4F">
            <w:pPr>
              <w:pStyle w:val="Heading2"/>
            </w:pPr>
            <w:r w:rsidRPr="00F23C4F">
              <w:t>Skills &amp; Hobbies</w:t>
            </w:r>
            <w:r w:rsidR="00D26A79" w:rsidRPr="00F23C4F">
              <w:t xml:space="preserve"> </w:t>
            </w:r>
            <w:sdt>
              <w:sdtPr>
                <w:rPr>
                  <w:rStyle w:val="Accent"/>
                </w:rPr>
                <w:id w:val="-1622227774"/>
                <w:placeholder>
                  <w:docPart w:val="0DE9F0D225E74724B70C64F85C0CD340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="00D26A79" w:rsidRPr="00F23C4F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2816" w:type="dxa"/>
            <w:vMerge w:val="restart"/>
            <w:shd w:val="clear" w:color="auto" w:fill="303848" w:themeFill="accent1"/>
            <w:vAlign w:val="center"/>
          </w:tcPr>
          <w:p w:rsidR="00CD50FD" w:rsidRPr="00722FA8" w:rsidRDefault="00722FA8" w:rsidP="00722FA8">
            <w:pPr>
              <w:pStyle w:val="Heading1"/>
            </w:pPr>
            <w:r w:rsidRPr="00722FA8">
              <w:t>OBJETIVE</w:t>
            </w:r>
          </w:p>
        </w:tc>
        <w:tc>
          <w:tcPr>
            <w:tcW w:w="3070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932AAA">
        <w:trPr>
          <w:trHeight w:val="220"/>
        </w:trPr>
        <w:tc>
          <w:tcPr>
            <w:tcW w:w="3414" w:type="dxa"/>
            <w:vMerge/>
            <w:shd w:val="clear" w:color="auto" w:fill="F2F2F2" w:themeFill="background1" w:themeFillShade="F2"/>
            <w:vAlign w:val="center"/>
          </w:tcPr>
          <w:p w:rsidR="00CD50FD" w:rsidRPr="001700F2" w:rsidRDefault="00CD50FD" w:rsidP="00CD50FD">
            <w:pPr>
              <w:pStyle w:val="Heading2"/>
              <w:rPr>
                <w:spacing w:val="32"/>
              </w:rPr>
            </w:pPr>
          </w:p>
        </w:tc>
        <w:tc>
          <w:tcPr>
            <w:tcW w:w="2816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CD50FD">
            <w:pPr>
              <w:pStyle w:val="Heading1"/>
            </w:pPr>
          </w:p>
        </w:tc>
        <w:tc>
          <w:tcPr>
            <w:tcW w:w="3070" w:type="dxa"/>
          </w:tcPr>
          <w:p w:rsidR="00CD50FD" w:rsidRPr="001700F2" w:rsidRDefault="00CD50FD"/>
        </w:tc>
      </w:tr>
      <w:tr w:rsidR="00CD50FD" w:rsidRPr="001700F2" w:rsidTr="00932AAA">
        <w:trPr>
          <w:trHeight w:val="1446"/>
        </w:trPr>
        <w:tc>
          <w:tcPr>
            <w:tcW w:w="3414" w:type="dxa"/>
            <w:shd w:val="clear" w:color="auto" w:fill="F2F2F2" w:themeFill="background1" w:themeFillShade="F2"/>
            <w:vAlign w:val="center"/>
          </w:tcPr>
          <w:p w:rsidR="00AF463B" w:rsidRDefault="00AF463B" w:rsidP="003F34A7">
            <w:pPr>
              <w:pStyle w:val="Text"/>
            </w:pPr>
            <w:r>
              <w:t xml:space="preserve">Adobe </w:t>
            </w:r>
            <w:proofErr w:type="spellStart"/>
            <w:r>
              <w:t>Softwares</w:t>
            </w:r>
            <w:proofErr w:type="spellEnd"/>
            <w:r w:rsidR="00ED3484">
              <w:t xml:space="preserve"> [</w:t>
            </w:r>
            <w:proofErr w:type="spellStart"/>
            <w:r w:rsidR="00ED3484">
              <w:t>Ps,Pr</w:t>
            </w:r>
            <w:proofErr w:type="spellEnd"/>
            <w:r w:rsidR="00ED3484">
              <w:t>]</w:t>
            </w:r>
          </w:p>
          <w:p w:rsidR="003F34A7" w:rsidRDefault="00AF463B" w:rsidP="003F34A7">
            <w:pPr>
              <w:pStyle w:val="Text"/>
            </w:pPr>
            <w:r>
              <w:t>P</w:t>
            </w:r>
            <w:r w:rsidR="008A6E0B">
              <w:t xml:space="preserve">lanning &amp; </w:t>
            </w:r>
            <w:r w:rsidR="00932AAA">
              <w:t xml:space="preserve">Project managing </w:t>
            </w:r>
          </w:p>
          <w:p w:rsidR="00932AAA" w:rsidRDefault="003353CC" w:rsidP="00932AAA">
            <w:pPr>
              <w:pStyle w:val="Text"/>
            </w:pPr>
            <w:r>
              <w:t xml:space="preserve">Authorship </w:t>
            </w:r>
          </w:p>
          <w:p w:rsidR="00932AAA" w:rsidRDefault="00932AAA" w:rsidP="00932AAA">
            <w:pPr>
              <w:pStyle w:val="Text"/>
            </w:pPr>
            <w:r>
              <w:t xml:space="preserve">Social Media </w:t>
            </w:r>
          </w:p>
          <w:p w:rsidR="005B1B10" w:rsidRDefault="008A6E0B" w:rsidP="008A6E0B">
            <w:pPr>
              <w:pStyle w:val="Text"/>
            </w:pPr>
            <w:r>
              <w:t xml:space="preserve">Drawing </w:t>
            </w:r>
          </w:p>
          <w:p w:rsidR="003F34A7" w:rsidRDefault="008A6E0B" w:rsidP="008A6E0B">
            <w:pPr>
              <w:pStyle w:val="Text"/>
            </w:pPr>
            <w:r>
              <w:t>Photography</w:t>
            </w:r>
            <w:r w:rsidR="003F34A7">
              <w:t xml:space="preserve"> </w:t>
            </w:r>
          </w:p>
          <w:p w:rsidR="003F34A7" w:rsidRDefault="003F34A7" w:rsidP="003F34A7">
            <w:pPr>
              <w:pStyle w:val="Text"/>
            </w:pPr>
            <w:r>
              <w:t xml:space="preserve">Leadership </w:t>
            </w:r>
          </w:p>
          <w:p w:rsidR="003F34A7" w:rsidRPr="003F34A7" w:rsidRDefault="003F34A7" w:rsidP="003F34A7">
            <w:pPr>
              <w:pStyle w:val="Text"/>
            </w:pPr>
            <w:r>
              <w:t>Creativity</w:t>
            </w:r>
          </w:p>
          <w:p w:rsidR="00CD50FD" w:rsidRPr="001700F2" w:rsidRDefault="00932AAA" w:rsidP="003F34A7">
            <w:pPr>
              <w:pStyle w:val="Text"/>
            </w:pPr>
            <w:r>
              <w:t xml:space="preserve">Charismatic </w:t>
            </w:r>
            <w:r w:rsidRPr="0029233C">
              <w:rPr>
                <w:sz w:val="16"/>
                <w:szCs w:val="20"/>
              </w:rPr>
              <w:t xml:space="preserve">(Believe me)  </w:t>
            </w:r>
          </w:p>
        </w:tc>
        <w:tc>
          <w:tcPr>
            <w:tcW w:w="5886" w:type="dxa"/>
            <w:gridSpan w:val="2"/>
            <w:vAlign w:val="center"/>
          </w:tcPr>
          <w:p w:rsidR="00CD50FD" w:rsidRPr="002F0B2D" w:rsidRDefault="001373BE" w:rsidP="002F0B2D">
            <w:pPr>
              <w:pStyle w:val="Text"/>
              <w:jc w:val="both"/>
              <w:rPr>
                <w:sz w:val="24"/>
                <w:szCs w:val="32"/>
              </w:rPr>
            </w:pPr>
            <w:r w:rsidRPr="001373BE">
              <w:rPr>
                <w:sz w:val="24"/>
                <w:szCs w:val="32"/>
              </w:rPr>
              <w:t>My goal is to deliver messages in its most impressive quality possible, using various mediums</w:t>
            </w:r>
            <w:r w:rsidR="00BA2A70">
              <w:rPr>
                <w:sz w:val="24"/>
                <w:szCs w:val="32"/>
              </w:rPr>
              <w:t xml:space="preserve"> (Movie, Book, series</w:t>
            </w:r>
            <w:r w:rsidRPr="001373BE">
              <w:rPr>
                <w:sz w:val="24"/>
                <w:szCs w:val="32"/>
              </w:rPr>
              <w:t>,</w:t>
            </w:r>
            <w:r w:rsidR="00A87FFD">
              <w:rPr>
                <w:sz w:val="24"/>
                <w:szCs w:val="32"/>
              </w:rPr>
              <w:t xml:space="preserve"> </w:t>
            </w:r>
            <w:r w:rsidR="00BA2A70">
              <w:rPr>
                <w:sz w:val="24"/>
                <w:szCs w:val="32"/>
              </w:rPr>
              <w:t>Etc…),</w:t>
            </w:r>
            <w:r w:rsidRPr="001373BE">
              <w:rPr>
                <w:sz w:val="24"/>
                <w:szCs w:val="32"/>
              </w:rPr>
              <w:t xml:space="preserve"> adapting and collabora</w:t>
            </w:r>
            <w:r w:rsidR="000221C8">
              <w:rPr>
                <w:sz w:val="24"/>
                <w:szCs w:val="32"/>
              </w:rPr>
              <w:t>ting with teams to save time,</w:t>
            </w:r>
            <w:r w:rsidRPr="001373BE">
              <w:rPr>
                <w:sz w:val="24"/>
                <w:szCs w:val="32"/>
              </w:rPr>
              <w:t xml:space="preserve"> budget</w:t>
            </w:r>
            <w:r w:rsidR="000221C8">
              <w:rPr>
                <w:sz w:val="24"/>
                <w:szCs w:val="32"/>
              </w:rPr>
              <w:t xml:space="preserve"> and </w:t>
            </w:r>
            <w:r w:rsidR="000221C8" w:rsidRPr="000221C8">
              <w:rPr>
                <w:sz w:val="24"/>
                <w:szCs w:val="32"/>
              </w:rPr>
              <w:t>achieve</w:t>
            </w:r>
            <w:r w:rsidR="000221C8">
              <w:rPr>
                <w:sz w:val="24"/>
                <w:szCs w:val="32"/>
              </w:rPr>
              <w:t xml:space="preserve"> profits</w:t>
            </w:r>
            <w:r w:rsidRPr="001373BE">
              <w:rPr>
                <w:sz w:val="24"/>
                <w:szCs w:val="32"/>
              </w:rPr>
              <w:t>.</w:t>
            </w:r>
          </w:p>
        </w:tc>
      </w:tr>
    </w:tbl>
    <w:p w:rsidR="00C55D85" w:rsidRPr="001700F2" w:rsidRDefault="00C55D85"/>
    <w:sectPr w:rsidR="00C55D85" w:rsidRPr="001700F2" w:rsidSect="00F316AD">
      <w:headerReference w:type="default" r:id="rId9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B0" w:rsidRDefault="00E73EB0" w:rsidP="00F316AD">
      <w:r>
        <w:separator/>
      </w:r>
    </w:p>
  </w:endnote>
  <w:endnote w:type="continuationSeparator" w:id="0">
    <w:p w:rsidR="00E73EB0" w:rsidRDefault="00E73EB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B0" w:rsidRDefault="00E73EB0" w:rsidP="00F316AD">
      <w:r>
        <w:separator/>
      </w:r>
    </w:p>
  </w:footnote>
  <w:footnote w:type="continuationSeparator" w:id="0">
    <w:p w:rsidR="00E73EB0" w:rsidRDefault="00E73EB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AD" w:rsidRPr="001700F2" w:rsidRDefault="00F316AD">
    <w:pPr>
      <w:pStyle w:val="Header"/>
    </w:pPr>
    <w:r w:rsidRPr="001700F2"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88482E" wp14:editId="399CC372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97ED97" id="Rectangle 7" o:spid="_x0000_s1026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" fillcolor="#303848 [3204]" stroked="f">
              <v:path arrowok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A5"/>
    <w:rsid w:val="000221C8"/>
    <w:rsid w:val="00120D76"/>
    <w:rsid w:val="001373BE"/>
    <w:rsid w:val="001700F2"/>
    <w:rsid w:val="001871FF"/>
    <w:rsid w:val="001F4150"/>
    <w:rsid w:val="0029233C"/>
    <w:rsid w:val="0029715D"/>
    <w:rsid w:val="002B2828"/>
    <w:rsid w:val="002F0B2D"/>
    <w:rsid w:val="003353CC"/>
    <w:rsid w:val="003E0F7A"/>
    <w:rsid w:val="003F34A7"/>
    <w:rsid w:val="0040233B"/>
    <w:rsid w:val="004D0355"/>
    <w:rsid w:val="004E6224"/>
    <w:rsid w:val="005170E8"/>
    <w:rsid w:val="005B1B10"/>
    <w:rsid w:val="005D2581"/>
    <w:rsid w:val="005E2B70"/>
    <w:rsid w:val="00617740"/>
    <w:rsid w:val="00675E4F"/>
    <w:rsid w:val="006C60E6"/>
    <w:rsid w:val="006D306A"/>
    <w:rsid w:val="006F3F5D"/>
    <w:rsid w:val="00703BA3"/>
    <w:rsid w:val="00722FA8"/>
    <w:rsid w:val="008044B4"/>
    <w:rsid w:val="00844A88"/>
    <w:rsid w:val="0089710E"/>
    <w:rsid w:val="008A6E0B"/>
    <w:rsid w:val="00932AAA"/>
    <w:rsid w:val="009462EB"/>
    <w:rsid w:val="009D3D7D"/>
    <w:rsid w:val="00A40E3F"/>
    <w:rsid w:val="00A72500"/>
    <w:rsid w:val="00A74E15"/>
    <w:rsid w:val="00A87FFD"/>
    <w:rsid w:val="00AF463B"/>
    <w:rsid w:val="00B4593D"/>
    <w:rsid w:val="00B515A5"/>
    <w:rsid w:val="00B771AB"/>
    <w:rsid w:val="00BA2A70"/>
    <w:rsid w:val="00BD6462"/>
    <w:rsid w:val="00BE2A0F"/>
    <w:rsid w:val="00BF05A7"/>
    <w:rsid w:val="00C55D85"/>
    <w:rsid w:val="00C95437"/>
    <w:rsid w:val="00CD50FD"/>
    <w:rsid w:val="00D20DA9"/>
    <w:rsid w:val="00D263B0"/>
    <w:rsid w:val="00D26A79"/>
    <w:rsid w:val="00D57D5D"/>
    <w:rsid w:val="00DD5C35"/>
    <w:rsid w:val="00E36BD4"/>
    <w:rsid w:val="00E73EB0"/>
    <w:rsid w:val="00EA03EF"/>
    <w:rsid w:val="00ED3484"/>
    <w:rsid w:val="00EE40CC"/>
    <w:rsid w:val="00F23C4F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_ME\AppData\Roaming\Microsoft\Templates\Minimal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1AEABDB71E44F69AE52D0A89FDD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49E9-FFDB-40B3-9425-6A4484D42F22}"/>
      </w:docPartPr>
      <w:docPartBody>
        <w:p w:rsidR="00783C76" w:rsidRDefault="00B032C7">
          <w:pPr>
            <w:pStyle w:val="1F1AEABDB71E44F69AE52D0A89FDD137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3392EFAC89EB4622848C2C4DE9E2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7CD6-E029-45BB-BAE0-464E2AB8D808}"/>
      </w:docPartPr>
      <w:docPartBody>
        <w:p w:rsidR="00783C76" w:rsidRDefault="00B032C7">
          <w:pPr>
            <w:pStyle w:val="3392EFAC89EB4622848C2C4DE9E23905"/>
          </w:pPr>
          <w:r w:rsidRPr="001700F2">
            <w:t>EXPERIENCE</w:t>
          </w:r>
        </w:p>
      </w:docPartBody>
    </w:docPart>
    <w:docPart>
      <w:docPartPr>
        <w:name w:val="0DE9F0D225E74724B70C64F85C0C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7633-20F8-448A-B37F-F4048359A098}"/>
      </w:docPartPr>
      <w:docPartBody>
        <w:p w:rsidR="00783C76" w:rsidRDefault="00B032C7">
          <w:pPr>
            <w:pStyle w:val="0DE9F0D225E74724B70C64F85C0CD340"/>
          </w:pPr>
          <w:r w:rsidRPr="00D26A79">
            <w:rPr>
              <w:rStyle w:val="Accent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66"/>
    <w:rsid w:val="00297362"/>
    <w:rsid w:val="00581EED"/>
    <w:rsid w:val="005D1D67"/>
    <w:rsid w:val="005F408E"/>
    <w:rsid w:val="00611F66"/>
    <w:rsid w:val="00773762"/>
    <w:rsid w:val="00783C76"/>
    <w:rsid w:val="009E3C6C"/>
    <w:rsid w:val="00A101DF"/>
    <w:rsid w:val="00B032C7"/>
    <w:rsid w:val="00C65888"/>
    <w:rsid w:val="00FB08B2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501F16420642AFB0584E126BCB1695">
    <w:name w:val="D4501F16420642AFB0584E126BCB1695"/>
  </w:style>
  <w:style w:type="paragraph" w:customStyle="1" w:styleId="A99BFCBFADB54130B89D29DE760A51C1">
    <w:name w:val="A99BFCBFADB54130B89D29DE760A51C1"/>
  </w:style>
  <w:style w:type="paragraph" w:customStyle="1" w:styleId="46F992FEC67442C894412F38DD1206C3">
    <w:name w:val="46F992FEC67442C894412F38DD1206C3"/>
  </w:style>
  <w:style w:type="paragraph" w:customStyle="1" w:styleId="1385E11FB323465A9DBB2F8F51FD3A08">
    <w:name w:val="1385E11FB323465A9DBB2F8F51FD3A08"/>
  </w:style>
  <w:style w:type="paragraph" w:customStyle="1" w:styleId="9D073D9E20FE4F31BA9A5DAAC2EAF33F">
    <w:name w:val="9D073D9E20FE4F31BA9A5DAAC2EAF33F"/>
  </w:style>
  <w:style w:type="paragraph" w:customStyle="1" w:styleId="061D7704D6604CD19E00A3A734D27D23">
    <w:name w:val="061D7704D6604CD19E00A3A734D27D23"/>
  </w:style>
  <w:style w:type="paragraph" w:customStyle="1" w:styleId="27CC9C6B0F24444486E5B48A8E404945">
    <w:name w:val="27CC9C6B0F24444486E5B48A8E404945"/>
  </w:style>
  <w:style w:type="paragraph" w:customStyle="1" w:styleId="6F83DBE0B2E6472985EF1FC8988A0A45">
    <w:name w:val="6F83DBE0B2E6472985EF1FC8988A0A45"/>
  </w:style>
  <w:style w:type="paragraph" w:customStyle="1" w:styleId="DF7122A18E75417B8B98288298D276C5">
    <w:name w:val="DF7122A18E75417B8B98288298D276C5"/>
  </w:style>
  <w:style w:type="character" w:customStyle="1" w:styleId="Accent">
    <w:name w:val="Accent"/>
    <w:basedOn w:val="DefaultParagraphFont"/>
    <w:uiPriority w:val="1"/>
    <w:qFormat/>
    <w:rsid w:val="00FB08B2"/>
    <w:rPr>
      <w:color w:val="ED7D31" w:themeColor="accent2"/>
    </w:rPr>
  </w:style>
  <w:style w:type="paragraph" w:customStyle="1" w:styleId="1F1AEABDB71E44F69AE52D0A89FDD137">
    <w:name w:val="1F1AEABDB71E44F69AE52D0A89FDD137"/>
  </w:style>
  <w:style w:type="paragraph" w:customStyle="1" w:styleId="3392EFAC89EB4622848C2C4DE9E23905">
    <w:name w:val="3392EFAC89EB4622848C2C4DE9E23905"/>
  </w:style>
  <w:style w:type="paragraph" w:customStyle="1" w:styleId="Text">
    <w:name w:val="Text"/>
    <w:basedOn w:val="Normal"/>
    <w:next w:val="Normal"/>
    <w:uiPriority w:val="3"/>
    <w:qFormat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073F64593AED4B5EA10FE11D7E9AF058">
    <w:name w:val="073F64593AED4B5EA10FE11D7E9AF058"/>
  </w:style>
  <w:style w:type="paragraph" w:customStyle="1" w:styleId="E86CC91D2B274C2887AB681FA8BD407A">
    <w:name w:val="E86CC91D2B274C2887AB681FA8BD407A"/>
  </w:style>
  <w:style w:type="paragraph" w:customStyle="1" w:styleId="2131C214D5A14EE39ABA8995931FA402">
    <w:name w:val="2131C214D5A14EE39ABA8995931FA402"/>
  </w:style>
  <w:style w:type="paragraph" w:customStyle="1" w:styleId="8DB7D80959A94B778B12E3794122496A">
    <w:name w:val="8DB7D80959A94B778B12E3794122496A"/>
  </w:style>
  <w:style w:type="paragraph" w:customStyle="1" w:styleId="07569888252A4458820EA400FA84C488">
    <w:name w:val="07569888252A4458820EA400FA84C488"/>
  </w:style>
  <w:style w:type="paragraph" w:customStyle="1" w:styleId="62CC7FA7CF434CB5A0A141A51FEDFF3B">
    <w:name w:val="62CC7FA7CF434CB5A0A141A51FEDFF3B"/>
  </w:style>
  <w:style w:type="paragraph" w:customStyle="1" w:styleId="0DFE62E9BF4A453BAA11A70211560169">
    <w:name w:val="0DFE62E9BF4A453BAA11A70211560169"/>
  </w:style>
  <w:style w:type="paragraph" w:customStyle="1" w:styleId="E5492BD2EE104620B4CE42DD2F56F9DB">
    <w:name w:val="E5492BD2EE104620B4CE42DD2F56F9DB"/>
  </w:style>
  <w:style w:type="paragraph" w:customStyle="1" w:styleId="16C84A3ECC7347A7A2EB23737E2B5459">
    <w:name w:val="16C84A3ECC7347A7A2EB23737E2B5459"/>
  </w:style>
  <w:style w:type="paragraph" w:customStyle="1" w:styleId="D6277969807A41E285C5C2E951E0FA68">
    <w:name w:val="D6277969807A41E285C5C2E951E0FA68"/>
  </w:style>
  <w:style w:type="paragraph" w:customStyle="1" w:styleId="7B341B4AE2D9454382FF9CB67D13EEE4">
    <w:name w:val="7B341B4AE2D9454382FF9CB67D13EEE4"/>
  </w:style>
  <w:style w:type="paragraph" w:customStyle="1" w:styleId="49AAE0E0C7134EBFB83D8649C953A382">
    <w:name w:val="49AAE0E0C7134EBFB83D8649C953A382"/>
  </w:style>
  <w:style w:type="paragraph" w:customStyle="1" w:styleId="05368F01C2234F789A64BCEC05B260E5">
    <w:name w:val="05368F01C2234F789A64BCEC05B260E5"/>
  </w:style>
  <w:style w:type="paragraph" w:customStyle="1" w:styleId="E7567AC96E484CE9B812C9A192A9F176">
    <w:name w:val="E7567AC96E484CE9B812C9A192A9F176"/>
  </w:style>
  <w:style w:type="paragraph" w:customStyle="1" w:styleId="1B27087B7A0242869EA831F8F58AE660">
    <w:name w:val="1B27087B7A0242869EA831F8F58AE660"/>
  </w:style>
  <w:style w:type="paragraph" w:customStyle="1" w:styleId="0DE9F0D225E74724B70C64F85C0CD340">
    <w:name w:val="0DE9F0D225E74724B70C64F85C0CD340"/>
  </w:style>
  <w:style w:type="paragraph" w:customStyle="1" w:styleId="71E1322A054F42B0B0A0C184889ED2B5">
    <w:name w:val="71E1322A054F42B0B0A0C184889ED2B5"/>
  </w:style>
  <w:style w:type="paragraph" w:customStyle="1" w:styleId="E4688DAC51D84E3794DB99D2B39DF7F1">
    <w:name w:val="E4688DAC51D84E3794DB99D2B39DF7F1"/>
  </w:style>
  <w:style w:type="paragraph" w:customStyle="1" w:styleId="1DF082A3A37D44D59E924FFD43F82C17">
    <w:name w:val="1DF082A3A37D44D59E924FFD43F82C17"/>
  </w:style>
  <w:style w:type="paragraph" w:customStyle="1" w:styleId="B367DC735DB749869A56AC1CDA8815B6">
    <w:name w:val="B367DC735DB749869A56AC1CDA8815B6"/>
  </w:style>
  <w:style w:type="paragraph" w:customStyle="1" w:styleId="5D44DB4F3B374CC3BADFAF18FFC1C73B">
    <w:name w:val="5D44DB4F3B374CC3BADFAF18FFC1C73B"/>
  </w:style>
  <w:style w:type="paragraph" w:customStyle="1" w:styleId="C28169809A2C4E3896D6F74DFAF58176">
    <w:name w:val="C28169809A2C4E3896D6F74DFAF58176"/>
  </w:style>
  <w:style w:type="paragraph" w:customStyle="1" w:styleId="FE6FA53F97B04A92BAF7D9FD6718D76C">
    <w:name w:val="FE6FA53F97B04A92BAF7D9FD6718D76C"/>
  </w:style>
  <w:style w:type="paragraph" w:customStyle="1" w:styleId="AF7D224CE2944DDEA3778C1B00C9EA0E">
    <w:name w:val="AF7D224CE2944DDEA3778C1B00C9EA0E"/>
    <w:rsid w:val="00611F66"/>
  </w:style>
  <w:style w:type="paragraph" w:customStyle="1" w:styleId="FBB4173FFB3A489E8725617D277221D6">
    <w:name w:val="FBB4173FFB3A489E8725617D277221D6"/>
    <w:rsid w:val="00FB08B2"/>
  </w:style>
  <w:style w:type="paragraph" w:customStyle="1" w:styleId="8FF8C4533C594412B252179DBBE5E3EB">
    <w:name w:val="8FF8C4533C594412B252179DBBE5E3EB"/>
    <w:rsid w:val="00FB08B2"/>
  </w:style>
  <w:style w:type="paragraph" w:customStyle="1" w:styleId="BCEF164643034EB8B58D587EBA80D81A">
    <w:name w:val="BCEF164643034EB8B58D587EBA80D81A"/>
    <w:rsid w:val="00C65888"/>
  </w:style>
  <w:style w:type="paragraph" w:customStyle="1" w:styleId="B250D0714B6749569ED9BBCDE5C05216">
    <w:name w:val="B250D0714B6749569ED9BBCDE5C05216"/>
    <w:rsid w:val="00C65888"/>
  </w:style>
  <w:style w:type="paragraph" w:customStyle="1" w:styleId="3439A363CF83452C81065C3F8854D2A0">
    <w:name w:val="3439A363CF83452C81065C3F8854D2A0"/>
    <w:rsid w:val="00C65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resume.dotx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2019-11-16T13:23:00Z</dcterms:created>
  <dcterms:modified xsi:type="dcterms:W3CDTF">2019-12-24T07:40:00Z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