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764BD8" w:rsidP="00913946">
            <w:pPr>
              <w:pStyle w:val="Title"/>
            </w:pPr>
            <w:bookmarkStart w:id="0" w:name="_GoBack"/>
            <w:bookmarkEnd w:id="0"/>
            <w:r>
              <w:t>d</w:t>
            </w:r>
            <w:r w:rsidR="00272B5C">
              <w:t>ouaihy</w:t>
            </w:r>
            <w:r w:rsidR="00272B5C">
              <w:rPr>
                <w:rStyle w:val="IntenseEmphasis"/>
              </w:rPr>
              <w:t>said</w:t>
            </w:r>
          </w:p>
          <w:p w:rsidR="00692703" w:rsidRPr="00077407" w:rsidRDefault="00AD09E7" w:rsidP="00913946">
            <w:pPr>
              <w:pStyle w:val="ContactInfo"/>
              <w:contextualSpacing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Mobile Number</w:t>
            </w:r>
            <w:sdt>
              <w:sdtPr>
                <w:rPr>
                  <w:sz w:val="28"/>
                  <w:szCs w:val="28"/>
                </w:rPr>
                <w:alias w:val="Divider dot:"/>
                <w:tag w:val="Divider dot:"/>
                <w:id w:val="-1459182552"/>
                <w:placeholder>
                  <w:docPart w:val="414046B451AE49EA92D74680B2184029"/>
                </w:placeholder>
                <w:temporary/>
                <w:showingPlcHdr/>
              </w:sdtPr>
              <w:sdtContent>
                <w:r w:rsidR="00692703" w:rsidRPr="00077407">
                  <w:rPr>
                    <w:sz w:val="28"/>
                    <w:szCs w:val="28"/>
                  </w:rPr>
                  <w:t>·</w:t>
                </w:r>
              </w:sdtContent>
            </w:sdt>
            <w:r w:rsidR="004F61F2">
              <w:rPr>
                <w:sz w:val="28"/>
                <w:szCs w:val="28"/>
              </w:rPr>
              <w:t>81/207023</w:t>
            </w:r>
          </w:p>
          <w:p w:rsidR="00692703" w:rsidRPr="00CF1A49" w:rsidRDefault="000A4020" w:rsidP="00913946">
            <w:pPr>
              <w:pStyle w:val="ContactInfoEmphasis"/>
              <w:contextualSpacing w:val="0"/>
            </w:pPr>
            <w:sdt>
              <w:sdtPr>
                <w:rPr>
                  <w:sz w:val="28"/>
                  <w:szCs w:val="28"/>
                </w:rPr>
                <w:alias w:val="Enter email:"/>
                <w:tag w:val="Enter email:"/>
                <w:id w:val="1154873695"/>
                <w:placeholder>
                  <w:docPart w:val="932BD2224B1541DE8F22FDBEC561CE02"/>
                </w:placeholder>
                <w:temporary/>
                <w:showingPlcHdr/>
              </w:sdtPr>
              <w:sdtContent>
                <w:r w:rsidR="00C57FC6" w:rsidRPr="00077407">
                  <w:rPr>
                    <w:sz w:val="28"/>
                    <w:szCs w:val="28"/>
                  </w:rPr>
                  <w:t>Email</w:t>
                </w:r>
              </w:sdtContent>
            </w:sdt>
            <w:sdt>
              <w:sdtPr>
                <w:rPr>
                  <w:sz w:val="28"/>
                  <w:szCs w:val="28"/>
                </w:rPr>
                <w:alias w:val="Divider dot:"/>
                <w:tag w:val="Divider dot:"/>
                <w:id w:val="2000459528"/>
                <w:placeholder>
                  <w:docPart w:val="21BE762F672545FDAC8F072986D83CC1"/>
                </w:placeholder>
                <w:temporary/>
                <w:showingPlcHdr/>
              </w:sdtPr>
              <w:sdtContent>
                <w:r w:rsidR="00692703" w:rsidRPr="00077407">
                  <w:rPr>
                    <w:sz w:val="28"/>
                    <w:szCs w:val="28"/>
                  </w:rPr>
                  <w:t>·</w:t>
                </w:r>
              </w:sdtContent>
            </w:sdt>
            <w:r w:rsidR="00272B5C" w:rsidRPr="00077407">
              <w:rPr>
                <w:sz w:val="28"/>
                <w:szCs w:val="28"/>
              </w:rPr>
              <w:t>saiddouaihy@hotmail.com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077407" w:rsidRDefault="00272B5C" w:rsidP="00913946">
            <w:pPr>
              <w:contextualSpacing w:val="0"/>
              <w:rPr>
                <w:sz w:val="28"/>
                <w:szCs w:val="28"/>
              </w:rPr>
            </w:pPr>
            <w:r w:rsidRPr="00077407">
              <w:rPr>
                <w:sz w:val="28"/>
                <w:szCs w:val="28"/>
              </w:rPr>
              <w:t xml:space="preserve">My Objective is to find a New Challenging job </w:t>
            </w:r>
          </w:p>
          <w:p w:rsidR="003B06FB" w:rsidRPr="001676D7" w:rsidRDefault="003B06FB" w:rsidP="00913946">
            <w:pPr>
              <w:contextualSpacing w:val="0"/>
              <w:rPr>
                <w:sz w:val="24"/>
                <w:szCs w:val="24"/>
              </w:rPr>
            </w:pPr>
          </w:p>
        </w:tc>
      </w:tr>
      <w:tr w:rsidR="00272B5C" w:rsidRPr="00CF1A49" w:rsidTr="00692703">
        <w:tc>
          <w:tcPr>
            <w:tcW w:w="9360" w:type="dxa"/>
            <w:tcMar>
              <w:top w:w="432" w:type="dxa"/>
            </w:tcMar>
          </w:tcPr>
          <w:p w:rsidR="00272B5C" w:rsidRDefault="00272B5C" w:rsidP="00913946"/>
          <w:p w:rsidR="008B23CF" w:rsidRDefault="008B23CF" w:rsidP="00913946"/>
        </w:tc>
      </w:tr>
    </w:tbl>
    <w:p w:rsidR="004E01EB" w:rsidRPr="00CF1A49" w:rsidRDefault="000A402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F38D35907B51408FBB970064F3268AB7"/>
          </w:placeholder>
          <w:temporary/>
          <w:showingPlcHdr/>
        </w:sdtPr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/>
      </w:tblPr>
      <w:tblGrid>
        <w:gridCol w:w="9886"/>
      </w:tblGrid>
      <w:tr w:rsidR="001D0BF1" w:rsidRPr="00524A39" w:rsidTr="00D66A52">
        <w:tc>
          <w:tcPr>
            <w:tcW w:w="9355" w:type="dxa"/>
          </w:tcPr>
          <w:p w:rsidR="001D0BF1" w:rsidRPr="00524A39" w:rsidRDefault="000A4020" w:rsidP="001D0BF1">
            <w:pPr>
              <w:pStyle w:val="Heading3"/>
              <w:contextualSpacing w:val="0"/>
              <w:outlineLvl w:val="2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Enter date from for company 1: "/>
                <w:tag w:val="Enter date from for company 1: "/>
                <w:id w:val="47496943"/>
                <w:placeholder>
                  <w:docPart w:val="A1B25D31B47B4BC1838948E0F99BFC52"/>
                </w:placeholder>
                <w:temporary/>
                <w:showingPlcHdr/>
              </w:sdtPr>
              <w:sdtContent>
                <w:r w:rsidR="001D0BF1" w:rsidRPr="00524A39">
                  <w:rPr>
                    <w:sz w:val="28"/>
                    <w:szCs w:val="28"/>
                  </w:rPr>
                  <w:t>Date</w:t>
                </w:r>
                <w:r w:rsidR="00416B25" w:rsidRPr="00524A39">
                  <w:rPr>
                    <w:sz w:val="28"/>
                    <w:szCs w:val="28"/>
                  </w:rPr>
                  <w:t>s</w:t>
                </w:r>
                <w:r w:rsidR="001D0BF1" w:rsidRPr="00524A39">
                  <w:rPr>
                    <w:sz w:val="28"/>
                    <w:szCs w:val="28"/>
                  </w:rPr>
                  <w:t xml:space="preserve"> From</w:t>
                </w:r>
              </w:sdtContent>
            </w:sdt>
            <w:r w:rsidR="001D0BF1" w:rsidRPr="00524A39">
              <w:rPr>
                <w:sz w:val="28"/>
                <w:szCs w:val="28"/>
              </w:rPr>
              <w:t xml:space="preserve"> – </w:t>
            </w:r>
            <w:r w:rsidR="005D37AA" w:rsidRPr="00524A39">
              <w:rPr>
                <w:sz w:val="28"/>
                <w:szCs w:val="28"/>
              </w:rPr>
              <w:t xml:space="preserve">SEP 2018 TILL </w:t>
            </w:r>
            <w:r w:rsidR="00A3471B">
              <w:rPr>
                <w:sz w:val="28"/>
                <w:szCs w:val="28"/>
              </w:rPr>
              <w:t>july 2019</w:t>
            </w:r>
          </w:p>
          <w:p w:rsidR="008B23CF" w:rsidRDefault="007B056D" w:rsidP="001D0BF1">
            <w:pPr>
              <w:pStyle w:val="Heading2"/>
              <w:contextualSpacing w:val="0"/>
              <w:outlineLvl w:val="1"/>
              <w:rPr>
                <w:rStyle w:val="SubtleReference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Marketing </w:t>
            </w:r>
            <w:r w:rsidR="005D37AA" w:rsidRPr="00524A39">
              <w:rPr>
                <w:sz w:val="28"/>
                <w:szCs w:val="28"/>
              </w:rPr>
              <w:t xml:space="preserve"> Manager</w:t>
            </w:r>
            <w:r w:rsidR="001D0BF1" w:rsidRPr="00524A39">
              <w:rPr>
                <w:sz w:val="28"/>
                <w:szCs w:val="28"/>
              </w:rPr>
              <w:t xml:space="preserve">, </w:t>
            </w:r>
            <w:r w:rsidR="005D37AA" w:rsidRPr="00524A39">
              <w:rPr>
                <w:rStyle w:val="SubtleReference"/>
                <w:sz w:val="28"/>
                <w:szCs w:val="28"/>
              </w:rPr>
              <w:t xml:space="preserve">sana TRADING RESOURCES </w:t>
            </w:r>
            <w:r w:rsidR="007B5D63">
              <w:rPr>
                <w:rStyle w:val="SubtleReference"/>
                <w:sz w:val="28"/>
                <w:szCs w:val="28"/>
              </w:rPr>
              <w:t>ltd</w:t>
            </w:r>
          </w:p>
          <w:p w:rsidR="00077407" w:rsidRDefault="005D37AA" w:rsidP="001D0BF1">
            <w:pPr>
              <w:contextualSpacing w:val="0"/>
              <w:rPr>
                <w:sz w:val="28"/>
                <w:szCs w:val="28"/>
              </w:rPr>
            </w:pPr>
            <w:r w:rsidRPr="00524A39">
              <w:rPr>
                <w:sz w:val="28"/>
                <w:szCs w:val="28"/>
              </w:rPr>
              <w:t xml:space="preserve">Sana Trading is a Company Specialized in Selling Construction Chemicals Products </w:t>
            </w:r>
            <w:r w:rsidR="00091541">
              <w:rPr>
                <w:sz w:val="28"/>
                <w:szCs w:val="28"/>
              </w:rPr>
              <w:t xml:space="preserve">, Polybit by Henkel Germany,  </w:t>
            </w:r>
            <w:r w:rsidRPr="00524A39">
              <w:rPr>
                <w:sz w:val="28"/>
                <w:szCs w:val="28"/>
              </w:rPr>
              <w:t xml:space="preserve">on the Nigerian Market </w:t>
            </w:r>
            <w:r w:rsidR="00077407">
              <w:rPr>
                <w:sz w:val="28"/>
                <w:szCs w:val="28"/>
              </w:rPr>
              <w:t>.</w:t>
            </w:r>
          </w:p>
          <w:p w:rsidR="001E3120" w:rsidRPr="00524A39" w:rsidRDefault="00077407" w:rsidP="001D0BF1">
            <w:pPr>
              <w:contextualSpacing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5D37AA" w:rsidRPr="00524A39">
              <w:rPr>
                <w:sz w:val="28"/>
                <w:szCs w:val="28"/>
              </w:rPr>
              <w:t>s Business Development Manager I am responsible f</w:t>
            </w:r>
            <w:r w:rsidR="00DC4533" w:rsidRPr="00524A39">
              <w:rPr>
                <w:sz w:val="28"/>
                <w:szCs w:val="28"/>
              </w:rPr>
              <w:t>or</w:t>
            </w:r>
            <w:r w:rsidR="005D37AA" w:rsidRPr="00524A39">
              <w:rPr>
                <w:sz w:val="28"/>
                <w:szCs w:val="28"/>
              </w:rPr>
              <w:t xml:space="preserve"> Creating an effective Management System for the </w:t>
            </w:r>
            <w:r w:rsidR="0015287F" w:rsidRPr="00524A39">
              <w:rPr>
                <w:sz w:val="28"/>
                <w:szCs w:val="28"/>
              </w:rPr>
              <w:t>Company,</w:t>
            </w:r>
            <w:r w:rsidR="005D37AA" w:rsidRPr="00524A39">
              <w:rPr>
                <w:sz w:val="28"/>
                <w:szCs w:val="28"/>
              </w:rPr>
              <w:t xml:space="preserve"> Establishing Marketing Plan and Strategies to face </w:t>
            </w:r>
            <w:r w:rsidR="0015287F" w:rsidRPr="00524A39">
              <w:rPr>
                <w:sz w:val="28"/>
                <w:szCs w:val="28"/>
              </w:rPr>
              <w:t>Competitors,</w:t>
            </w:r>
            <w:r w:rsidR="005D37AA" w:rsidRPr="00524A39">
              <w:rPr>
                <w:sz w:val="28"/>
                <w:szCs w:val="28"/>
              </w:rPr>
              <w:t xml:space="preserve"> Establishing Feasibility </w:t>
            </w:r>
            <w:r w:rsidR="007B056D" w:rsidRPr="00524A39">
              <w:rPr>
                <w:sz w:val="28"/>
                <w:szCs w:val="28"/>
              </w:rPr>
              <w:t>studies, Analyzing</w:t>
            </w:r>
            <w:r w:rsidR="00DC4533" w:rsidRPr="00524A39">
              <w:rPr>
                <w:sz w:val="28"/>
                <w:szCs w:val="28"/>
              </w:rPr>
              <w:t xml:space="preserve"> Data from Sales Department</w:t>
            </w:r>
            <w:r>
              <w:rPr>
                <w:sz w:val="28"/>
                <w:szCs w:val="28"/>
              </w:rPr>
              <w:t xml:space="preserve">, Outside Visits to </w:t>
            </w:r>
            <w:r w:rsidR="009A4F83">
              <w:rPr>
                <w:sz w:val="28"/>
                <w:szCs w:val="28"/>
              </w:rPr>
              <w:t>target</w:t>
            </w:r>
            <w:r>
              <w:rPr>
                <w:sz w:val="28"/>
                <w:szCs w:val="28"/>
              </w:rPr>
              <w:t xml:space="preserve"> new Customers </w:t>
            </w:r>
            <w:r w:rsidR="001A1392">
              <w:rPr>
                <w:sz w:val="28"/>
                <w:szCs w:val="28"/>
              </w:rPr>
              <w:t xml:space="preserve">, Management of Sales Team </w:t>
            </w:r>
          </w:p>
        </w:tc>
      </w:tr>
      <w:tr w:rsidR="00F61DF9" w:rsidRPr="00524A39" w:rsidTr="00F61DF9">
        <w:tc>
          <w:tcPr>
            <w:tcW w:w="9355" w:type="dxa"/>
            <w:tcMar>
              <w:top w:w="216" w:type="dxa"/>
            </w:tcMar>
          </w:tcPr>
          <w:p w:rsidR="00F61DF9" w:rsidRPr="00524A39" w:rsidRDefault="00DC4533" w:rsidP="00DC4533">
            <w:pPr>
              <w:pStyle w:val="Heading3"/>
              <w:contextualSpacing w:val="0"/>
              <w:outlineLvl w:val="2"/>
              <w:rPr>
                <w:sz w:val="28"/>
                <w:szCs w:val="28"/>
              </w:rPr>
            </w:pPr>
            <w:r w:rsidRPr="00524A39">
              <w:rPr>
                <w:sz w:val="28"/>
                <w:szCs w:val="28"/>
              </w:rPr>
              <w:t>apr 18</w:t>
            </w:r>
            <w:r w:rsidR="00F61DF9" w:rsidRPr="00524A39">
              <w:rPr>
                <w:sz w:val="28"/>
                <w:szCs w:val="28"/>
              </w:rPr>
              <w:t xml:space="preserve"> – </w:t>
            </w:r>
            <w:sdt>
              <w:sdtPr>
                <w:rPr>
                  <w:sz w:val="28"/>
                  <w:szCs w:val="28"/>
                </w:rPr>
                <w:alias w:val="Enter date to for company 2: "/>
                <w:tag w:val="Enter date to for company 2: "/>
                <w:id w:val="925229790"/>
                <w:placeholder>
                  <w:docPart w:val="FE26AEAC32424913AA6D7CD5990A74FA"/>
                </w:placeholder>
                <w:temporary/>
                <w:showingPlcHdr/>
              </w:sdtPr>
              <w:sdtContent>
                <w:r w:rsidR="00F61DF9" w:rsidRPr="00524A39">
                  <w:rPr>
                    <w:sz w:val="28"/>
                    <w:szCs w:val="28"/>
                  </w:rPr>
                  <w:t>To</w:t>
                </w:r>
              </w:sdtContent>
            </w:sdt>
            <w:r w:rsidRPr="00524A39">
              <w:rPr>
                <w:sz w:val="28"/>
                <w:szCs w:val="28"/>
              </w:rPr>
              <w:t xml:space="preserve"> Sep 18</w:t>
            </w:r>
            <w:r w:rsidR="00F61DF9" w:rsidRPr="00524A39">
              <w:rPr>
                <w:sz w:val="28"/>
                <w:szCs w:val="28"/>
              </w:rPr>
              <w:t xml:space="preserve">, </w:t>
            </w:r>
            <w:r w:rsidRPr="00524A39">
              <w:rPr>
                <w:rStyle w:val="SubtleReference"/>
                <w:sz w:val="28"/>
                <w:szCs w:val="28"/>
              </w:rPr>
              <w:t xml:space="preserve">MIKANO INTERNATIONAL LIMITED </w:t>
            </w:r>
          </w:p>
          <w:p w:rsidR="00F61DF9" w:rsidRPr="00524A39" w:rsidRDefault="00DC4533" w:rsidP="00F61DF9">
            <w:pPr>
              <w:rPr>
                <w:sz w:val="28"/>
                <w:szCs w:val="28"/>
              </w:rPr>
            </w:pPr>
            <w:r w:rsidRPr="00524A39">
              <w:rPr>
                <w:sz w:val="28"/>
                <w:szCs w:val="28"/>
              </w:rPr>
              <w:t xml:space="preserve">I Was Zonal sales Supervisor at </w:t>
            </w:r>
            <w:r w:rsidR="0015287F" w:rsidRPr="00524A39">
              <w:rPr>
                <w:sz w:val="28"/>
                <w:szCs w:val="28"/>
              </w:rPr>
              <w:t>Mikano,my</w:t>
            </w:r>
            <w:r w:rsidRPr="00524A39">
              <w:rPr>
                <w:sz w:val="28"/>
                <w:szCs w:val="28"/>
              </w:rPr>
              <w:t xml:space="preserve"> duties </w:t>
            </w:r>
            <w:r w:rsidR="0015287F" w:rsidRPr="00524A39">
              <w:rPr>
                <w:sz w:val="28"/>
                <w:szCs w:val="28"/>
              </w:rPr>
              <w:t>were:</w:t>
            </w:r>
          </w:p>
          <w:p w:rsidR="00DC4533" w:rsidRPr="00524A39" w:rsidRDefault="00DC4533" w:rsidP="00F61DF9">
            <w:pPr>
              <w:rPr>
                <w:sz w:val="28"/>
                <w:szCs w:val="28"/>
              </w:rPr>
            </w:pPr>
            <w:r w:rsidRPr="00524A39">
              <w:rPr>
                <w:sz w:val="28"/>
                <w:szCs w:val="28"/>
              </w:rPr>
              <w:t xml:space="preserve">1-Following up my sales </w:t>
            </w:r>
            <w:r w:rsidR="0015287F" w:rsidRPr="00524A39">
              <w:rPr>
                <w:sz w:val="28"/>
                <w:szCs w:val="28"/>
              </w:rPr>
              <w:t>Team,</w:t>
            </w:r>
            <w:r w:rsidRPr="00524A39">
              <w:rPr>
                <w:sz w:val="28"/>
                <w:szCs w:val="28"/>
              </w:rPr>
              <w:t xml:space="preserve"> and Giving them Instructions and Advices </w:t>
            </w:r>
          </w:p>
          <w:p w:rsidR="00DC4533" w:rsidRPr="00524A39" w:rsidRDefault="00DC4533" w:rsidP="00F61DF9">
            <w:pPr>
              <w:rPr>
                <w:sz w:val="28"/>
                <w:szCs w:val="28"/>
              </w:rPr>
            </w:pPr>
            <w:r w:rsidRPr="00524A39">
              <w:rPr>
                <w:sz w:val="28"/>
                <w:szCs w:val="28"/>
              </w:rPr>
              <w:t>2- Trying to Attract New Customers , and Establishing Strategies for Customer Satisfaction</w:t>
            </w:r>
          </w:p>
          <w:p w:rsidR="00DC4533" w:rsidRPr="00524A39" w:rsidRDefault="00DC4533" w:rsidP="00F61DF9">
            <w:pPr>
              <w:rPr>
                <w:b/>
                <w:sz w:val="28"/>
                <w:szCs w:val="28"/>
              </w:rPr>
            </w:pPr>
            <w:r w:rsidRPr="00524A39">
              <w:rPr>
                <w:b/>
                <w:sz w:val="28"/>
                <w:szCs w:val="28"/>
              </w:rPr>
              <w:t>Oct 2009- J</w:t>
            </w:r>
            <w:r w:rsidR="00091541">
              <w:rPr>
                <w:b/>
                <w:sz w:val="28"/>
                <w:szCs w:val="28"/>
              </w:rPr>
              <w:t xml:space="preserve">AN </w:t>
            </w:r>
            <w:r w:rsidRPr="00524A39">
              <w:rPr>
                <w:b/>
                <w:sz w:val="28"/>
                <w:szCs w:val="28"/>
              </w:rPr>
              <w:t>2018</w:t>
            </w:r>
          </w:p>
          <w:p w:rsidR="00DC4533" w:rsidRPr="00524A39" w:rsidRDefault="00DC4533" w:rsidP="00F61DF9">
            <w:pPr>
              <w:rPr>
                <w:sz w:val="28"/>
                <w:szCs w:val="28"/>
              </w:rPr>
            </w:pPr>
            <w:r w:rsidRPr="00524A39">
              <w:rPr>
                <w:sz w:val="28"/>
                <w:szCs w:val="28"/>
              </w:rPr>
              <w:t xml:space="preserve">I Have worked at Consolidated Contractors </w:t>
            </w:r>
            <w:r w:rsidR="00524A39" w:rsidRPr="00524A39">
              <w:rPr>
                <w:sz w:val="28"/>
                <w:szCs w:val="28"/>
              </w:rPr>
              <w:t xml:space="preserve">International Company </w:t>
            </w:r>
            <w:r w:rsidR="0015287F" w:rsidRPr="00524A39">
              <w:rPr>
                <w:sz w:val="28"/>
                <w:szCs w:val="28"/>
              </w:rPr>
              <w:t>from</w:t>
            </w:r>
            <w:r w:rsidR="00524A39" w:rsidRPr="00524A39">
              <w:rPr>
                <w:sz w:val="28"/>
                <w:szCs w:val="28"/>
              </w:rPr>
              <w:t xml:space="preserve"> Oct 2009 To Jan 2018 at Finance and Accounting Department in Sultanate of Oman </w:t>
            </w:r>
          </w:p>
          <w:p w:rsidR="00524A39" w:rsidRPr="00524A39" w:rsidRDefault="00524A39" w:rsidP="00F61DF9">
            <w:pPr>
              <w:rPr>
                <w:sz w:val="28"/>
                <w:szCs w:val="28"/>
                <w:u w:val="single"/>
              </w:rPr>
            </w:pPr>
            <w:r w:rsidRPr="00524A39">
              <w:rPr>
                <w:sz w:val="28"/>
                <w:szCs w:val="28"/>
                <w:u w:val="single"/>
              </w:rPr>
              <w:t>Oct 2015- Jan 2018:</w:t>
            </w:r>
          </w:p>
          <w:p w:rsidR="00524A39" w:rsidRPr="00524A39" w:rsidRDefault="008356CF" w:rsidP="00F61DF9">
            <w:pPr>
              <w:rPr>
                <w:sz w:val="28"/>
                <w:szCs w:val="28"/>
              </w:rPr>
            </w:pPr>
            <w:r w:rsidRPr="00524A39">
              <w:rPr>
                <w:sz w:val="28"/>
                <w:szCs w:val="28"/>
                <w:u w:val="single"/>
              </w:rPr>
              <w:t>Project:</w:t>
            </w:r>
            <w:r w:rsidR="00524A39" w:rsidRPr="00524A39">
              <w:rPr>
                <w:sz w:val="28"/>
                <w:szCs w:val="28"/>
              </w:rPr>
              <w:t xml:space="preserve">Bausher Wastewater Network Project Contract No. B5 Madinat Sultan Qaboos </w:t>
            </w:r>
            <w:r w:rsidRPr="00524A39">
              <w:rPr>
                <w:sz w:val="28"/>
                <w:szCs w:val="28"/>
              </w:rPr>
              <w:t>(MSQ</w:t>
            </w:r>
            <w:r w:rsidR="00524A39" w:rsidRPr="00524A39">
              <w:rPr>
                <w:sz w:val="28"/>
                <w:szCs w:val="28"/>
              </w:rPr>
              <w:t xml:space="preserve">), Construction of 11 km of sewer network ( 200-300 mm pipes) and 278 manholes . </w:t>
            </w:r>
          </w:p>
          <w:p w:rsidR="00524A39" w:rsidRDefault="00524A39" w:rsidP="00F61DF9">
            <w:pPr>
              <w:rPr>
                <w:sz w:val="28"/>
                <w:szCs w:val="28"/>
              </w:rPr>
            </w:pPr>
            <w:r w:rsidRPr="00524A39">
              <w:rPr>
                <w:sz w:val="28"/>
                <w:szCs w:val="28"/>
                <w:u w:val="single"/>
              </w:rPr>
              <w:t>Project Cost :</w:t>
            </w:r>
            <w:r>
              <w:rPr>
                <w:sz w:val="28"/>
                <w:szCs w:val="28"/>
              </w:rPr>
              <w:t xml:space="preserve"> 20.4 Million Dollars </w:t>
            </w:r>
          </w:p>
          <w:p w:rsidR="00524A39" w:rsidRDefault="008356CF" w:rsidP="00F61DF9">
            <w:pPr>
              <w:rPr>
                <w:sz w:val="28"/>
                <w:szCs w:val="28"/>
              </w:rPr>
            </w:pPr>
            <w:r w:rsidRPr="00524A39">
              <w:rPr>
                <w:sz w:val="28"/>
                <w:szCs w:val="28"/>
                <w:u w:val="single"/>
              </w:rPr>
              <w:t>Title:</w:t>
            </w:r>
            <w:r w:rsidR="00524A39">
              <w:rPr>
                <w:sz w:val="28"/>
                <w:szCs w:val="28"/>
              </w:rPr>
              <w:t xml:space="preserve">              Head of Accounts </w:t>
            </w:r>
          </w:p>
          <w:p w:rsidR="00524A39" w:rsidRDefault="00524A39" w:rsidP="00F61DF9">
            <w:pPr>
              <w:rPr>
                <w:sz w:val="28"/>
                <w:szCs w:val="28"/>
                <w:u w:val="single"/>
              </w:rPr>
            </w:pPr>
            <w:r w:rsidRPr="00524A39">
              <w:rPr>
                <w:sz w:val="28"/>
                <w:szCs w:val="28"/>
                <w:u w:val="single"/>
              </w:rPr>
              <w:t xml:space="preserve">Duties as follows : </w:t>
            </w:r>
          </w:p>
          <w:p w:rsidR="00524A39" w:rsidRPr="00524A39" w:rsidRDefault="00524A39" w:rsidP="00F61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1</w:t>
            </w:r>
            <w:r w:rsidRPr="00524A39">
              <w:rPr>
                <w:sz w:val="28"/>
                <w:szCs w:val="28"/>
              </w:rPr>
              <w:t xml:space="preserve">- Monthly Closing </w:t>
            </w:r>
          </w:p>
          <w:p w:rsidR="00524A39" w:rsidRDefault="00524A39" w:rsidP="00F61DF9">
            <w:pPr>
              <w:rPr>
                <w:sz w:val="28"/>
                <w:szCs w:val="28"/>
                <w:u w:val="single"/>
              </w:rPr>
            </w:pPr>
            <w:r w:rsidRPr="00524A39">
              <w:rPr>
                <w:sz w:val="28"/>
                <w:szCs w:val="28"/>
              </w:rPr>
              <w:lastRenderedPageBreak/>
              <w:t>2- Mid year &amp; End year Requirements</w:t>
            </w:r>
          </w:p>
          <w:p w:rsidR="00524A39" w:rsidRDefault="00524A39" w:rsidP="00F61DF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3</w:t>
            </w:r>
            <w:r w:rsidRPr="00524A39">
              <w:rPr>
                <w:sz w:val="28"/>
                <w:szCs w:val="28"/>
              </w:rPr>
              <w:t xml:space="preserve">- Profit loss </w:t>
            </w:r>
            <w:r w:rsidR="008356CF" w:rsidRPr="00524A39">
              <w:rPr>
                <w:sz w:val="28"/>
                <w:szCs w:val="28"/>
              </w:rPr>
              <w:t>statement</w:t>
            </w:r>
          </w:p>
          <w:p w:rsidR="00524A39" w:rsidRDefault="00524A39" w:rsidP="00F61DF9">
            <w:pPr>
              <w:rPr>
                <w:sz w:val="28"/>
                <w:szCs w:val="28"/>
              </w:rPr>
            </w:pPr>
            <w:r w:rsidRPr="00524A39">
              <w:rPr>
                <w:sz w:val="28"/>
                <w:szCs w:val="28"/>
              </w:rPr>
              <w:t>4- Ba</w:t>
            </w:r>
            <w:r>
              <w:rPr>
                <w:sz w:val="28"/>
                <w:szCs w:val="28"/>
              </w:rPr>
              <w:t xml:space="preserve">lance Sheet </w:t>
            </w:r>
          </w:p>
          <w:p w:rsidR="00524A39" w:rsidRDefault="00524A39" w:rsidP="00F61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 Controlling all the work </w:t>
            </w:r>
            <w:r w:rsidR="00613AF5">
              <w:rPr>
                <w:sz w:val="28"/>
                <w:szCs w:val="28"/>
              </w:rPr>
              <w:t>like: Payables</w:t>
            </w:r>
            <w:r w:rsidR="008356C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Petty </w:t>
            </w:r>
            <w:r w:rsidR="00613AF5">
              <w:rPr>
                <w:sz w:val="28"/>
                <w:szCs w:val="28"/>
              </w:rPr>
              <w:t>Cash, Payments</w:t>
            </w:r>
            <w:r w:rsidR="008356C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Payroll</w:t>
            </w:r>
          </w:p>
          <w:p w:rsidR="00524A39" w:rsidRDefault="00524A39" w:rsidP="00F61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6- Bank Reconciliations </w:t>
            </w:r>
          </w:p>
          <w:p w:rsidR="00524A39" w:rsidRDefault="00524A39" w:rsidP="00F61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 Assisting Internal and External Auditors </w:t>
            </w:r>
          </w:p>
          <w:p w:rsidR="00CD05F2" w:rsidRDefault="00CD05F2" w:rsidP="00F61DF9">
            <w:pPr>
              <w:rPr>
                <w:sz w:val="28"/>
                <w:szCs w:val="28"/>
              </w:rPr>
            </w:pPr>
          </w:p>
          <w:p w:rsidR="00CD05F2" w:rsidRDefault="00CD05F2" w:rsidP="00F61DF9">
            <w:pPr>
              <w:rPr>
                <w:b/>
                <w:sz w:val="28"/>
                <w:szCs w:val="28"/>
              </w:rPr>
            </w:pPr>
            <w:r w:rsidRPr="00CD05F2">
              <w:rPr>
                <w:b/>
                <w:sz w:val="28"/>
                <w:szCs w:val="28"/>
              </w:rPr>
              <w:t>OCT 2009 TO OCT 2015</w:t>
            </w:r>
          </w:p>
          <w:p w:rsidR="00D22430" w:rsidRDefault="004F0CC0" w:rsidP="00F61DF9">
            <w:pPr>
              <w:rPr>
                <w:sz w:val="28"/>
                <w:szCs w:val="28"/>
                <w:u w:val="single"/>
              </w:rPr>
            </w:pPr>
            <w:r w:rsidRPr="00D22430">
              <w:rPr>
                <w:sz w:val="28"/>
                <w:szCs w:val="28"/>
                <w:u w:val="single"/>
              </w:rPr>
              <w:t>Project:</w:t>
            </w:r>
          </w:p>
          <w:p w:rsidR="00D22430" w:rsidRDefault="00D22430" w:rsidP="00F61DF9">
            <w:pPr>
              <w:rPr>
                <w:sz w:val="28"/>
                <w:szCs w:val="28"/>
              </w:rPr>
            </w:pPr>
            <w:r w:rsidRPr="00D22430">
              <w:rPr>
                <w:sz w:val="28"/>
                <w:szCs w:val="28"/>
              </w:rPr>
              <w:t xml:space="preserve">Al </w:t>
            </w:r>
            <w:r>
              <w:rPr>
                <w:sz w:val="28"/>
                <w:szCs w:val="28"/>
              </w:rPr>
              <w:t xml:space="preserve">Seeb Sewage Collection and conveyance </w:t>
            </w:r>
            <w:r w:rsidR="004F0CC0">
              <w:rPr>
                <w:sz w:val="28"/>
                <w:szCs w:val="28"/>
              </w:rPr>
              <w:t>system,</w:t>
            </w:r>
            <w:r>
              <w:rPr>
                <w:sz w:val="28"/>
                <w:szCs w:val="28"/>
              </w:rPr>
              <w:t xml:space="preserve"> al </w:t>
            </w:r>
            <w:r w:rsidR="004F0CC0">
              <w:rPr>
                <w:sz w:val="28"/>
                <w:szCs w:val="28"/>
              </w:rPr>
              <w:t>Kloud</w:t>
            </w:r>
            <w:r>
              <w:rPr>
                <w:sz w:val="28"/>
                <w:szCs w:val="28"/>
              </w:rPr>
              <w:t xml:space="preserve"> Gravity Sewage Networks- Contract 5B </w:t>
            </w:r>
            <w:r w:rsidR="004F0CC0">
              <w:rPr>
                <w:sz w:val="28"/>
                <w:szCs w:val="28"/>
              </w:rPr>
              <w:t>(</w:t>
            </w:r>
            <w:r w:rsidR="008356CF">
              <w:rPr>
                <w:sz w:val="28"/>
                <w:szCs w:val="28"/>
              </w:rPr>
              <w:t>ASCS)</w:t>
            </w:r>
          </w:p>
          <w:p w:rsidR="00D22430" w:rsidRDefault="00D22430" w:rsidP="00F61DF9">
            <w:pPr>
              <w:rPr>
                <w:sz w:val="28"/>
                <w:szCs w:val="28"/>
              </w:rPr>
            </w:pPr>
          </w:p>
          <w:p w:rsidR="00D22430" w:rsidRDefault="00D22430" w:rsidP="00F61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Sanitary waste network project will collect the waste water </w:t>
            </w:r>
            <w:r w:rsidR="004F0CC0">
              <w:rPr>
                <w:sz w:val="28"/>
                <w:szCs w:val="28"/>
              </w:rPr>
              <w:t>by</w:t>
            </w:r>
            <w:r>
              <w:rPr>
                <w:sz w:val="28"/>
                <w:szCs w:val="28"/>
              </w:rPr>
              <w:t xml:space="preserve"> a gravity network which will convey the flow and discharge it to main trunk sewers running along the main </w:t>
            </w:r>
            <w:r w:rsidR="004F0CC0">
              <w:rPr>
                <w:sz w:val="28"/>
                <w:szCs w:val="28"/>
              </w:rPr>
              <w:t>corridors.</w:t>
            </w:r>
            <w:r>
              <w:rPr>
                <w:sz w:val="28"/>
                <w:szCs w:val="28"/>
              </w:rPr>
              <w:t xml:space="preserve"> The Main trunk sewers in turn will discharge the waste water into the main collector sewers which serves the whole concerned area and conveys the flows to the </w:t>
            </w:r>
            <w:r w:rsidR="00613AF5">
              <w:rPr>
                <w:sz w:val="28"/>
                <w:szCs w:val="28"/>
              </w:rPr>
              <w:t>treatment plant</w:t>
            </w:r>
            <w:r w:rsidR="004F0CC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The Works include also house connections to connection chambers by means of a rider sewer of 150 mm UPVC </w:t>
            </w:r>
          </w:p>
          <w:p w:rsidR="00D22430" w:rsidRDefault="004F0CC0" w:rsidP="00F61DF9">
            <w:pPr>
              <w:rPr>
                <w:sz w:val="28"/>
                <w:szCs w:val="28"/>
              </w:rPr>
            </w:pPr>
            <w:r w:rsidRPr="00D22430">
              <w:rPr>
                <w:sz w:val="28"/>
                <w:szCs w:val="28"/>
                <w:u w:val="single"/>
              </w:rPr>
              <w:t>Client:</w:t>
            </w:r>
            <w:r w:rsidR="00D22430">
              <w:rPr>
                <w:sz w:val="28"/>
                <w:szCs w:val="28"/>
              </w:rPr>
              <w:t xml:space="preserve"> Haya </w:t>
            </w:r>
          </w:p>
          <w:p w:rsidR="00D22430" w:rsidRDefault="00D22430" w:rsidP="00F61DF9">
            <w:pPr>
              <w:rPr>
                <w:sz w:val="28"/>
                <w:szCs w:val="28"/>
              </w:rPr>
            </w:pPr>
            <w:r w:rsidRPr="00D22430">
              <w:rPr>
                <w:sz w:val="28"/>
                <w:szCs w:val="28"/>
                <w:u w:val="single"/>
              </w:rPr>
              <w:t xml:space="preserve">Projects </w:t>
            </w:r>
            <w:r w:rsidR="004F0CC0" w:rsidRPr="00D22430">
              <w:rPr>
                <w:sz w:val="28"/>
                <w:szCs w:val="28"/>
                <w:u w:val="single"/>
              </w:rPr>
              <w:t>Cost:</w:t>
            </w:r>
            <w:r w:rsidRPr="00D22430">
              <w:rPr>
                <w:sz w:val="28"/>
                <w:szCs w:val="28"/>
              </w:rPr>
              <w:t>170</w:t>
            </w:r>
            <w:r>
              <w:rPr>
                <w:sz w:val="28"/>
                <w:szCs w:val="28"/>
              </w:rPr>
              <w:t xml:space="preserve"> Million Dollars </w:t>
            </w:r>
          </w:p>
          <w:p w:rsidR="00091541" w:rsidRDefault="004F0CC0" w:rsidP="00F61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Title:</w:t>
            </w:r>
            <w:r w:rsidR="00091541" w:rsidRPr="00091541">
              <w:rPr>
                <w:sz w:val="28"/>
                <w:szCs w:val="28"/>
              </w:rPr>
              <w:t xml:space="preserve">Accountant </w:t>
            </w:r>
          </w:p>
          <w:p w:rsidR="00091541" w:rsidRDefault="004F0CC0" w:rsidP="00F61DF9">
            <w:pPr>
              <w:rPr>
                <w:sz w:val="28"/>
                <w:szCs w:val="28"/>
              </w:rPr>
            </w:pPr>
            <w:r w:rsidRPr="00091541">
              <w:rPr>
                <w:sz w:val="28"/>
                <w:szCs w:val="28"/>
              </w:rPr>
              <w:t>Duties:</w:t>
            </w:r>
          </w:p>
          <w:p w:rsidR="00091541" w:rsidRDefault="00091541" w:rsidP="00091541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Booking of Suppliers Invoices </w:t>
            </w:r>
          </w:p>
          <w:p w:rsidR="00091541" w:rsidRDefault="00091541" w:rsidP="00091541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Suppliers Reconciliation </w:t>
            </w:r>
          </w:p>
          <w:p w:rsidR="00091541" w:rsidRDefault="00091541" w:rsidP="00091541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Suppliers Payment </w:t>
            </w:r>
          </w:p>
          <w:p w:rsidR="00091541" w:rsidRDefault="00091541" w:rsidP="00091541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Petty Cash </w:t>
            </w:r>
          </w:p>
          <w:p w:rsidR="00A3471B" w:rsidRDefault="00A3471B" w:rsidP="00A3471B">
            <w:pPr>
              <w:rPr>
                <w:sz w:val="28"/>
                <w:szCs w:val="28"/>
              </w:rPr>
            </w:pPr>
          </w:p>
          <w:p w:rsidR="00A3471B" w:rsidRDefault="00A3471B" w:rsidP="00A3471B">
            <w:pPr>
              <w:rPr>
                <w:sz w:val="28"/>
                <w:szCs w:val="28"/>
              </w:rPr>
            </w:pPr>
          </w:p>
          <w:p w:rsidR="00A3471B" w:rsidRDefault="00A3471B" w:rsidP="00A3471B">
            <w:pPr>
              <w:rPr>
                <w:sz w:val="28"/>
                <w:szCs w:val="28"/>
              </w:rPr>
            </w:pPr>
          </w:p>
          <w:p w:rsidR="00A3471B" w:rsidRDefault="00A3471B" w:rsidP="00A3471B">
            <w:pPr>
              <w:rPr>
                <w:sz w:val="28"/>
                <w:szCs w:val="28"/>
              </w:rPr>
            </w:pPr>
          </w:p>
          <w:p w:rsidR="00A3471B" w:rsidRDefault="00A3471B" w:rsidP="00A3471B">
            <w:pPr>
              <w:rPr>
                <w:sz w:val="28"/>
                <w:szCs w:val="28"/>
              </w:rPr>
            </w:pPr>
          </w:p>
          <w:p w:rsidR="00A3471B" w:rsidRDefault="00A3471B" w:rsidP="00A3471B">
            <w:pPr>
              <w:rPr>
                <w:sz w:val="28"/>
                <w:szCs w:val="28"/>
              </w:rPr>
            </w:pPr>
          </w:p>
          <w:p w:rsidR="00A3471B" w:rsidRPr="00A3471B" w:rsidRDefault="00A3471B" w:rsidP="00A3471B">
            <w:pPr>
              <w:rPr>
                <w:sz w:val="28"/>
                <w:szCs w:val="28"/>
              </w:rPr>
            </w:pPr>
          </w:p>
          <w:p w:rsidR="0086350F" w:rsidRDefault="0086350F" w:rsidP="0086350F">
            <w:pPr>
              <w:rPr>
                <w:b/>
                <w:sz w:val="28"/>
                <w:szCs w:val="28"/>
                <w:u w:val="single"/>
              </w:rPr>
            </w:pPr>
            <w:r w:rsidRPr="0086350F">
              <w:rPr>
                <w:b/>
                <w:sz w:val="28"/>
                <w:szCs w:val="28"/>
                <w:u w:val="single"/>
              </w:rPr>
              <w:t>2007-</w:t>
            </w:r>
            <w:r w:rsidR="004F0CC0" w:rsidRPr="0086350F">
              <w:rPr>
                <w:b/>
                <w:sz w:val="28"/>
                <w:szCs w:val="28"/>
                <w:u w:val="single"/>
              </w:rPr>
              <w:t>2009:</w:t>
            </w:r>
          </w:p>
          <w:p w:rsidR="0086350F" w:rsidRDefault="0086350F" w:rsidP="00863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Part time teacher at Zgharta Technical Institute </w:t>
            </w:r>
            <w:r w:rsidR="004F0CC0">
              <w:rPr>
                <w:sz w:val="28"/>
                <w:szCs w:val="28"/>
              </w:rPr>
              <w:t>(FinancialMath,Accounting)</w:t>
            </w:r>
          </w:p>
          <w:p w:rsidR="007B5D63" w:rsidRDefault="007B5D63" w:rsidP="0086350F">
            <w:pPr>
              <w:rPr>
                <w:sz w:val="28"/>
                <w:szCs w:val="28"/>
              </w:rPr>
            </w:pPr>
          </w:p>
          <w:p w:rsidR="007B5D63" w:rsidRPr="0086350F" w:rsidRDefault="007B5D63" w:rsidP="0086350F">
            <w:pPr>
              <w:rPr>
                <w:sz w:val="28"/>
                <w:szCs w:val="28"/>
              </w:rPr>
            </w:pPr>
          </w:p>
        </w:tc>
      </w:tr>
    </w:tbl>
    <w:sdt>
      <w:sdtPr>
        <w:rPr>
          <w:szCs w:val="28"/>
        </w:rPr>
        <w:alias w:val="Education:"/>
        <w:tag w:val="Education:"/>
        <w:id w:val="-1908763273"/>
        <w:placeholder>
          <w:docPart w:val="8123F4F553C74D289D48B33ADCE291EF"/>
        </w:placeholder>
        <w:temporary/>
        <w:showingPlcHdr/>
      </w:sdtPr>
      <w:sdtContent>
        <w:p w:rsidR="00DA59AA" w:rsidRPr="00524A39" w:rsidRDefault="00DA59AA" w:rsidP="0097790C">
          <w:pPr>
            <w:pStyle w:val="Heading1"/>
            <w:rPr>
              <w:szCs w:val="28"/>
            </w:rPr>
          </w:pPr>
          <w:r w:rsidRPr="00524A39">
            <w:rPr>
              <w:szCs w:val="28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/>
      </w:tblPr>
      <w:tblGrid>
        <w:gridCol w:w="9886"/>
      </w:tblGrid>
      <w:tr w:rsidR="001D0BF1" w:rsidRPr="00CF1A49" w:rsidTr="00D66A52">
        <w:tc>
          <w:tcPr>
            <w:tcW w:w="9355" w:type="dxa"/>
          </w:tcPr>
          <w:p w:rsidR="001D0BF1" w:rsidRPr="00077407" w:rsidRDefault="007B5D63" w:rsidP="001D0BF1">
            <w:pPr>
              <w:pStyle w:val="Heading3"/>
              <w:contextualSpacing w:val="0"/>
              <w:outlineLvl w:val="2"/>
              <w:rPr>
                <w:sz w:val="28"/>
                <w:szCs w:val="28"/>
              </w:rPr>
            </w:pPr>
            <w:r w:rsidRPr="00077407">
              <w:rPr>
                <w:sz w:val="28"/>
                <w:szCs w:val="28"/>
              </w:rPr>
              <w:t>July 2009</w:t>
            </w:r>
          </w:p>
          <w:p w:rsidR="001D0BF1" w:rsidRDefault="006957E4" w:rsidP="001D0BF1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mba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 xml:space="preserve">aul university, </w:t>
            </w:r>
          </w:p>
          <w:p w:rsidR="006957E4" w:rsidRDefault="008356CF" w:rsidP="001D0BF1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 w:rsidRPr="0015287F">
              <w:rPr>
                <w:rStyle w:val="SubtleReference"/>
                <w:b/>
                <w:u w:val="single"/>
              </w:rPr>
              <w:t>THESIS:</w:t>
            </w:r>
            <w:r w:rsidR="006957E4">
              <w:rPr>
                <w:rStyle w:val="SubtleReference"/>
              </w:rPr>
              <w:t xml:space="preserve"> rOLE OF MARKETING PLANNING IN THE success OF BUSINESS</w:t>
            </w:r>
          </w:p>
          <w:p w:rsidR="00077407" w:rsidRDefault="00077407" w:rsidP="001D0BF1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</w:p>
          <w:p w:rsidR="006957E4" w:rsidRDefault="006957E4" w:rsidP="001D0BF1">
            <w:pPr>
              <w:pStyle w:val="Heading2"/>
              <w:contextualSpacing w:val="0"/>
              <w:outlineLvl w:val="1"/>
            </w:pPr>
            <w:r>
              <w:t xml:space="preserve">b.b.a of business administration and </w:t>
            </w:r>
            <w:r w:rsidR="008356CF">
              <w:t>MANAGEMENT,</w:t>
            </w:r>
            <w:r>
              <w:t xml:space="preserve"> saint joseph </w:t>
            </w:r>
            <w:r w:rsidR="008356CF">
              <w:t>UNIVERSITY,</w:t>
            </w:r>
            <w:r>
              <w:t xml:space="preserve"> july 2007</w:t>
            </w:r>
          </w:p>
          <w:p w:rsidR="006957E4" w:rsidRDefault="006957E4" w:rsidP="001D0BF1">
            <w:pPr>
              <w:pStyle w:val="Heading2"/>
              <w:contextualSpacing w:val="0"/>
              <w:outlineLvl w:val="1"/>
            </w:pPr>
            <w:r>
              <w:t xml:space="preserve">Certificate of english languague proficiency </w:t>
            </w:r>
            <w:r w:rsidR="008356CF">
              <w:t>(GEORGES</w:t>
            </w:r>
            <w:r>
              <w:t xml:space="preserve"> town </w:t>
            </w:r>
            <w:r w:rsidR="008356CF">
              <w:t>UNIVERSITY)</w:t>
            </w:r>
          </w:p>
          <w:p w:rsidR="006957E4" w:rsidRPr="00CF1A49" w:rsidRDefault="006957E4" w:rsidP="0081723E">
            <w:pPr>
              <w:pStyle w:val="Heading2"/>
              <w:contextualSpacing w:val="0"/>
              <w:outlineLvl w:val="1"/>
            </w:pP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077407" w:rsidRDefault="0081723E" w:rsidP="00F61DF9">
            <w:pPr>
              <w:pStyle w:val="Heading3"/>
              <w:contextualSpacing w:val="0"/>
              <w:outlineLvl w:val="2"/>
              <w:rPr>
                <w:sz w:val="28"/>
                <w:szCs w:val="28"/>
              </w:rPr>
            </w:pPr>
            <w:r w:rsidRPr="00077407">
              <w:rPr>
                <w:sz w:val="28"/>
                <w:szCs w:val="28"/>
              </w:rPr>
              <w:t>APR</w:t>
            </w:r>
            <w:r w:rsidR="008356CF" w:rsidRPr="00077407">
              <w:rPr>
                <w:sz w:val="28"/>
                <w:szCs w:val="28"/>
              </w:rPr>
              <w:t>2010,</w:t>
            </w:r>
            <w:r w:rsidRPr="00077407">
              <w:rPr>
                <w:sz w:val="28"/>
                <w:szCs w:val="28"/>
              </w:rPr>
              <w:t xml:space="preserve"> AND may 2013</w:t>
            </w:r>
          </w:p>
          <w:p w:rsidR="00F61DF9" w:rsidRPr="00CF1A49" w:rsidRDefault="0081723E" w:rsidP="00F61DF9">
            <w:pPr>
              <w:pStyle w:val="Heading2"/>
              <w:contextualSpacing w:val="0"/>
              <w:outlineLvl w:val="1"/>
            </w:pPr>
            <w:r>
              <w:t xml:space="preserve">cERTIFICATE IN </w:t>
            </w:r>
            <w:r w:rsidR="008356CF">
              <w:t>COMMUNICATION AND</w:t>
            </w:r>
            <w:r>
              <w:t xml:space="preserve"> certificate in teamwork/team building </w:t>
            </w:r>
          </w:p>
          <w:p w:rsidR="00F61DF9" w:rsidRDefault="00F61DF9" w:rsidP="00F61DF9"/>
        </w:tc>
      </w:tr>
    </w:tbl>
    <w:sdt>
      <w:sdtPr>
        <w:alias w:val="Skills:"/>
        <w:tag w:val="Skills:"/>
        <w:id w:val="-1392877668"/>
        <w:placeholder>
          <w:docPart w:val="C9112C4F2A7345A4BE5ABC41DD1D7F1D"/>
        </w:placeholder>
        <w:temporary/>
        <w:showingPlcHdr/>
      </w:sdtPr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2500" w:type="pct"/>
        <w:tblCellMar>
          <w:left w:w="0" w:type="dxa"/>
          <w:right w:w="0" w:type="dxa"/>
        </w:tblCellMar>
        <w:tblLook w:val="04A0"/>
      </w:tblPr>
      <w:tblGrid>
        <w:gridCol w:w="4680"/>
      </w:tblGrid>
      <w:tr w:rsidR="0081723E" w:rsidRPr="006E1507" w:rsidTr="0081723E">
        <w:tc>
          <w:tcPr>
            <w:tcW w:w="4680" w:type="dxa"/>
          </w:tcPr>
          <w:p w:rsidR="0081723E" w:rsidRPr="006E1507" w:rsidRDefault="004F0CC0" w:rsidP="006E1507">
            <w:pPr>
              <w:pStyle w:val="ListBullet"/>
              <w:contextualSpacing w:val="0"/>
            </w:pPr>
            <w:r>
              <w:t>MS</w:t>
            </w:r>
            <w:r w:rsidR="0081723E">
              <w:t xml:space="preserve"> office </w:t>
            </w:r>
            <w:r w:rsidR="008356CF">
              <w:t>(word</w:t>
            </w:r>
            <w:r w:rsidR="0081723E">
              <w:t xml:space="preserve">, </w:t>
            </w:r>
            <w:r w:rsidR="008356CF">
              <w:t>Excel,PowerPoint)</w:t>
            </w:r>
          </w:p>
          <w:p w:rsidR="0081723E" w:rsidRPr="006E1507" w:rsidRDefault="004F0CC0" w:rsidP="006E1507">
            <w:pPr>
              <w:pStyle w:val="ListBullet"/>
              <w:contextualSpacing w:val="0"/>
            </w:pPr>
            <w:r>
              <w:t>Midas,</w:t>
            </w:r>
            <w:r w:rsidR="0081723E">
              <w:t xml:space="preserve"> ERP ORACLE </w:t>
            </w:r>
          </w:p>
        </w:tc>
      </w:tr>
    </w:tbl>
    <w:sdt>
      <w:sdtPr>
        <w:alias w:val="Activities:"/>
        <w:tag w:val="Activities:"/>
        <w:id w:val="1223332893"/>
        <w:placeholder>
          <w:docPart w:val="0DA5F7B57CC34329A437910ED5D1E516"/>
        </w:placeholder>
        <w:temporary/>
        <w:showingPlcHdr/>
      </w:sdtPr>
      <w:sdtContent>
        <w:p w:rsidR="00B51D1B" w:rsidRDefault="0062312F" w:rsidP="0081723E">
          <w:pPr>
            <w:pStyle w:val="Heading1"/>
          </w:pPr>
          <w:r w:rsidRPr="00CF1A49">
            <w:t>Activities</w:t>
          </w:r>
        </w:p>
      </w:sdtContent>
    </w:sdt>
    <w:p w:rsidR="0081723E" w:rsidRDefault="0081723E" w:rsidP="0081723E">
      <w:pPr>
        <w:pStyle w:val="Heading1"/>
      </w:pPr>
    </w:p>
    <w:p w:rsidR="0081723E" w:rsidRPr="006E1507" w:rsidRDefault="0081723E" w:rsidP="0081723E">
      <w:pPr>
        <w:pStyle w:val="Heading1"/>
      </w:pPr>
      <w:r>
        <w:t>I Like social life</w:t>
      </w:r>
      <w:r w:rsidR="004F0CC0">
        <w:t>ACTIVITIES AND SPORTS</w:t>
      </w:r>
    </w:p>
    <w:sectPr w:rsidR="0081723E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2EE" w:rsidRDefault="009412EE" w:rsidP="0068194B">
      <w:r>
        <w:separator/>
      </w:r>
    </w:p>
    <w:p w:rsidR="009412EE" w:rsidRDefault="009412EE"/>
    <w:p w:rsidR="009412EE" w:rsidRDefault="009412EE"/>
  </w:endnote>
  <w:endnote w:type="continuationSeparator" w:id="1">
    <w:p w:rsidR="009412EE" w:rsidRDefault="009412EE" w:rsidP="0068194B">
      <w:r>
        <w:continuationSeparator/>
      </w:r>
    </w:p>
    <w:p w:rsidR="009412EE" w:rsidRDefault="009412EE"/>
    <w:p w:rsidR="009412EE" w:rsidRDefault="009412E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0A4020">
        <w:pPr>
          <w:pStyle w:val="Footer"/>
        </w:pPr>
        <w:r>
          <w:fldChar w:fldCharType="begin"/>
        </w:r>
        <w:r w:rsidR="002B2958">
          <w:instrText xml:space="preserve"> PAGE   \* MERGEFORMAT </w:instrText>
        </w:r>
        <w:r>
          <w:fldChar w:fldCharType="separate"/>
        </w:r>
        <w:r w:rsidR="00613A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2EE" w:rsidRDefault="009412EE" w:rsidP="0068194B">
      <w:r>
        <w:separator/>
      </w:r>
    </w:p>
    <w:p w:rsidR="009412EE" w:rsidRDefault="009412EE"/>
    <w:p w:rsidR="009412EE" w:rsidRDefault="009412EE"/>
  </w:footnote>
  <w:footnote w:type="continuationSeparator" w:id="1">
    <w:p w:rsidR="009412EE" w:rsidRDefault="009412EE" w:rsidP="0068194B">
      <w:r>
        <w:continuationSeparator/>
      </w:r>
    </w:p>
    <w:p w:rsidR="009412EE" w:rsidRDefault="009412EE"/>
    <w:p w:rsidR="009412EE" w:rsidRDefault="009412E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54" w:rsidRPr="004E01EB" w:rsidRDefault="000A4020" w:rsidP="005A1B10">
    <w:pPr>
      <w:pStyle w:val="Header"/>
    </w:pPr>
    <w:r>
      <w:rPr>
        <w:noProof/>
      </w:rPr>
      <w:pict>
        <v:line id="Straight Connector 5" o:spid="_x0000_s4097" alt="Header dividing line" style="position:absolute;z-index:-251658752;visibility:visible;mso-width-percent:1000;mso-top-percent:173;mso-position-horizontal:center;mso-position-horizontal-relative:page;mso-position-vertical-relative:page;mso-width-percent:1000;mso-top-percent:173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<v:stroke joinstyle="miter"/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0B4210A9"/>
    <w:multiLevelType w:val="hybridMultilevel"/>
    <w:tmpl w:val="0E4AB19E"/>
    <w:lvl w:ilvl="0" w:tplc="B4A0D4C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2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72B5C"/>
    <w:rsid w:val="000001EF"/>
    <w:rsid w:val="00007322"/>
    <w:rsid w:val="00007728"/>
    <w:rsid w:val="00024584"/>
    <w:rsid w:val="00024730"/>
    <w:rsid w:val="000470B3"/>
    <w:rsid w:val="00055E95"/>
    <w:rsid w:val="0007021F"/>
    <w:rsid w:val="00077407"/>
    <w:rsid w:val="00091541"/>
    <w:rsid w:val="000A4020"/>
    <w:rsid w:val="000B2BA5"/>
    <w:rsid w:val="000F1A07"/>
    <w:rsid w:val="000F2F8C"/>
    <w:rsid w:val="0010006E"/>
    <w:rsid w:val="001045A8"/>
    <w:rsid w:val="00112542"/>
    <w:rsid w:val="00114A91"/>
    <w:rsid w:val="001271F8"/>
    <w:rsid w:val="001427E1"/>
    <w:rsid w:val="0015287F"/>
    <w:rsid w:val="00163668"/>
    <w:rsid w:val="001676D7"/>
    <w:rsid w:val="00171566"/>
    <w:rsid w:val="00174676"/>
    <w:rsid w:val="001755A8"/>
    <w:rsid w:val="00184014"/>
    <w:rsid w:val="00192008"/>
    <w:rsid w:val="00197DFB"/>
    <w:rsid w:val="001A1392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2B5C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193B"/>
    <w:rsid w:val="00325B57"/>
    <w:rsid w:val="00336056"/>
    <w:rsid w:val="003544E1"/>
    <w:rsid w:val="00366398"/>
    <w:rsid w:val="003A0632"/>
    <w:rsid w:val="003A30E5"/>
    <w:rsid w:val="003A6ADF"/>
    <w:rsid w:val="003B06FB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4F0CC0"/>
    <w:rsid w:val="004F61F2"/>
    <w:rsid w:val="00510392"/>
    <w:rsid w:val="00513E2A"/>
    <w:rsid w:val="00524A39"/>
    <w:rsid w:val="00566A35"/>
    <w:rsid w:val="0056701E"/>
    <w:rsid w:val="005740D7"/>
    <w:rsid w:val="005A0F26"/>
    <w:rsid w:val="005A1B10"/>
    <w:rsid w:val="005A1B49"/>
    <w:rsid w:val="005A6850"/>
    <w:rsid w:val="005B1B1B"/>
    <w:rsid w:val="005C5932"/>
    <w:rsid w:val="005D37AA"/>
    <w:rsid w:val="005D3CA7"/>
    <w:rsid w:val="005D4CC1"/>
    <w:rsid w:val="005F4B91"/>
    <w:rsid w:val="005F55D2"/>
    <w:rsid w:val="00611350"/>
    <w:rsid w:val="00613AF5"/>
    <w:rsid w:val="0062312F"/>
    <w:rsid w:val="00625F2C"/>
    <w:rsid w:val="00652660"/>
    <w:rsid w:val="006618E9"/>
    <w:rsid w:val="0068194B"/>
    <w:rsid w:val="00692703"/>
    <w:rsid w:val="006957E4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64BD8"/>
    <w:rsid w:val="0079206B"/>
    <w:rsid w:val="00796076"/>
    <w:rsid w:val="007B056D"/>
    <w:rsid w:val="007B5D63"/>
    <w:rsid w:val="007C0566"/>
    <w:rsid w:val="007C606B"/>
    <w:rsid w:val="007E6A61"/>
    <w:rsid w:val="00801140"/>
    <w:rsid w:val="00801785"/>
    <w:rsid w:val="00803404"/>
    <w:rsid w:val="0081723E"/>
    <w:rsid w:val="00834955"/>
    <w:rsid w:val="008356CF"/>
    <w:rsid w:val="00855B59"/>
    <w:rsid w:val="00860461"/>
    <w:rsid w:val="0086350F"/>
    <w:rsid w:val="0086487C"/>
    <w:rsid w:val="00870B20"/>
    <w:rsid w:val="008829F8"/>
    <w:rsid w:val="00885897"/>
    <w:rsid w:val="008A6538"/>
    <w:rsid w:val="008B23CF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12EE"/>
    <w:rsid w:val="00944F78"/>
    <w:rsid w:val="009510E7"/>
    <w:rsid w:val="00952C89"/>
    <w:rsid w:val="009571D8"/>
    <w:rsid w:val="009650EA"/>
    <w:rsid w:val="0097790C"/>
    <w:rsid w:val="0098506E"/>
    <w:rsid w:val="009A44CE"/>
    <w:rsid w:val="009A4F83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71B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09E7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3D79"/>
    <w:rsid w:val="00C66A7D"/>
    <w:rsid w:val="00C779DA"/>
    <w:rsid w:val="00C814F7"/>
    <w:rsid w:val="00CA4B4D"/>
    <w:rsid w:val="00CB35C3"/>
    <w:rsid w:val="00CD05F2"/>
    <w:rsid w:val="00CD323D"/>
    <w:rsid w:val="00CE4030"/>
    <w:rsid w:val="00CE64B3"/>
    <w:rsid w:val="00CF1A49"/>
    <w:rsid w:val="00D0630C"/>
    <w:rsid w:val="00D22430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4533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B791A"/>
    <w:rsid w:val="00EC1351"/>
    <w:rsid w:val="00EC4CBF"/>
    <w:rsid w:val="00EE2CA8"/>
    <w:rsid w:val="00EF17E8"/>
    <w:rsid w:val="00EF51D9"/>
    <w:rsid w:val="00F130DD"/>
    <w:rsid w:val="00F24884"/>
    <w:rsid w:val="00F30D8F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uiPriority="22" w:qFormat="1"/>
    <w:lsdException w:name="Emphasis" w:uiPriority="2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10" w:unhideWhenUsed="0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A%20GROUP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14046B451AE49EA92D74680B2184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7978F-5798-4D90-8F13-CBD83F1B0260}"/>
      </w:docPartPr>
      <w:docPartBody>
        <w:p w:rsidR="0096243B" w:rsidRDefault="00015F2D">
          <w:pPr>
            <w:pStyle w:val="414046B451AE49EA92D74680B2184029"/>
          </w:pPr>
          <w:r w:rsidRPr="00CF1A49">
            <w:t>·</w:t>
          </w:r>
        </w:p>
      </w:docPartBody>
    </w:docPart>
    <w:docPart>
      <w:docPartPr>
        <w:name w:val="932BD2224B1541DE8F22FDBEC561C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D8463-08B4-4CF6-B816-9D28423BEEF8}"/>
      </w:docPartPr>
      <w:docPartBody>
        <w:p w:rsidR="0096243B" w:rsidRDefault="00015F2D">
          <w:pPr>
            <w:pStyle w:val="932BD2224B1541DE8F22FDBEC561CE02"/>
          </w:pPr>
          <w:r w:rsidRPr="00CF1A49">
            <w:t>Email</w:t>
          </w:r>
        </w:p>
      </w:docPartBody>
    </w:docPart>
    <w:docPart>
      <w:docPartPr>
        <w:name w:val="21BE762F672545FDAC8F072986D83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EECD7-07FC-4B2A-9AE1-AA8B2C3777AB}"/>
      </w:docPartPr>
      <w:docPartBody>
        <w:p w:rsidR="0096243B" w:rsidRDefault="00015F2D">
          <w:pPr>
            <w:pStyle w:val="21BE762F672545FDAC8F072986D83CC1"/>
          </w:pPr>
          <w:r w:rsidRPr="00CF1A49">
            <w:t>·</w:t>
          </w:r>
        </w:p>
      </w:docPartBody>
    </w:docPart>
    <w:docPart>
      <w:docPartPr>
        <w:name w:val="F38D35907B51408FBB970064F3268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58ECC-23EE-4E58-9C87-09D00BEFFFF8}"/>
      </w:docPartPr>
      <w:docPartBody>
        <w:p w:rsidR="0096243B" w:rsidRDefault="00015F2D">
          <w:pPr>
            <w:pStyle w:val="F38D35907B51408FBB970064F3268AB7"/>
          </w:pPr>
          <w:r w:rsidRPr="00CF1A49">
            <w:t>Experience</w:t>
          </w:r>
        </w:p>
      </w:docPartBody>
    </w:docPart>
    <w:docPart>
      <w:docPartPr>
        <w:name w:val="A1B25D31B47B4BC1838948E0F99BF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F7B1B-525B-44FD-B183-E3694020399B}"/>
      </w:docPartPr>
      <w:docPartBody>
        <w:p w:rsidR="0096243B" w:rsidRDefault="00015F2D">
          <w:pPr>
            <w:pStyle w:val="A1B25D31B47B4BC1838948E0F99BFC52"/>
          </w:pPr>
          <w:r w:rsidRPr="00CF1A49">
            <w:t>Dates From</w:t>
          </w:r>
        </w:p>
      </w:docPartBody>
    </w:docPart>
    <w:docPart>
      <w:docPartPr>
        <w:name w:val="FE26AEAC32424913AA6D7CD5990A7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51901-FB7B-4387-BC50-DD7CC1BD6C69}"/>
      </w:docPartPr>
      <w:docPartBody>
        <w:p w:rsidR="0096243B" w:rsidRDefault="00015F2D">
          <w:pPr>
            <w:pStyle w:val="FE26AEAC32424913AA6D7CD5990A74FA"/>
          </w:pPr>
          <w:r w:rsidRPr="00CF1A49">
            <w:t>To</w:t>
          </w:r>
        </w:p>
      </w:docPartBody>
    </w:docPart>
    <w:docPart>
      <w:docPartPr>
        <w:name w:val="8123F4F553C74D289D48B33ADCE29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F80AE-64C9-4527-80D7-F65DBA33C4F5}"/>
      </w:docPartPr>
      <w:docPartBody>
        <w:p w:rsidR="0096243B" w:rsidRDefault="00015F2D">
          <w:pPr>
            <w:pStyle w:val="8123F4F553C74D289D48B33ADCE291EF"/>
          </w:pPr>
          <w:r w:rsidRPr="00CF1A49">
            <w:t>Education</w:t>
          </w:r>
        </w:p>
      </w:docPartBody>
    </w:docPart>
    <w:docPart>
      <w:docPartPr>
        <w:name w:val="C9112C4F2A7345A4BE5ABC41DD1D7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7D4B9-87DE-41E9-B813-8C0BB2525FC9}"/>
      </w:docPartPr>
      <w:docPartBody>
        <w:p w:rsidR="0096243B" w:rsidRDefault="00015F2D">
          <w:pPr>
            <w:pStyle w:val="C9112C4F2A7345A4BE5ABC41DD1D7F1D"/>
          </w:pPr>
          <w:r w:rsidRPr="00CF1A49">
            <w:t>Skills</w:t>
          </w:r>
        </w:p>
      </w:docPartBody>
    </w:docPart>
    <w:docPart>
      <w:docPartPr>
        <w:name w:val="0DA5F7B57CC34329A437910ED5D1E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3859D-0970-4528-88B1-4D3F0E88D528}"/>
      </w:docPartPr>
      <w:docPartBody>
        <w:p w:rsidR="0096243B" w:rsidRDefault="00015F2D">
          <w:pPr>
            <w:pStyle w:val="0DA5F7B57CC34329A437910ED5D1E516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15F2D"/>
    <w:rsid w:val="00015F2D"/>
    <w:rsid w:val="000C7AF6"/>
    <w:rsid w:val="0031552F"/>
    <w:rsid w:val="00854065"/>
    <w:rsid w:val="0096243B"/>
    <w:rsid w:val="00A37636"/>
    <w:rsid w:val="00B52FC3"/>
    <w:rsid w:val="00BF0B21"/>
    <w:rsid w:val="00D20988"/>
    <w:rsid w:val="00ED0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7AF48848F74C8D9F4C517A0D7C9276">
    <w:name w:val="017AF48848F74C8D9F4C517A0D7C9276"/>
    <w:rsid w:val="00D20988"/>
  </w:style>
  <w:style w:type="character" w:styleId="IntenseEmphasis">
    <w:name w:val="Intense Emphasis"/>
    <w:basedOn w:val="DefaultParagraphFont"/>
    <w:uiPriority w:val="2"/>
    <w:rsid w:val="00D20988"/>
    <w:rPr>
      <w:b/>
      <w:iCs/>
      <w:color w:val="262626" w:themeColor="text1" w:themeTint="D9"/>
    </w:rPr>
  </w:style>
  <w:style w:type="paragraph" w:customStyle="1" w:styleId="204CB360B93B446F9A4AF2280029DCCC">
    <w:name w:val="204CB360B93B446F9A4AF2280029DCCC"/>
    <w:rsid w:val="00D20988"/>
  </w:style>
  <w:style w:type="paragraph" w:customStyle="1" w:styleId="81184CD148454BB19559EFF92F75D706">
    <w:name w:val="81184CD148454BB19559EFF92F75D706"/>
    <w:rsid w:val="00D20988"/>
  </w:style>
  <w:style w:type="paragraph" w:customStyle="1" w:styleId="414046B451AE49EA92D74680B2184029">
    <w:name w:val="414046B451AE49EA92D74680B2184029"/>
    <w:rsid w:val="00D20988"/>
  </w:style>
  <w:style w:type="paragraph" w:customStyle="1" w:styleId="647EB70C66804C7CAB4C919E3DE9EBA2">
    <w:name w:val="647EB70C66804C7CAB4C919E3DE9EBA2"/>
    <w:rsid w:val="00D20988"/>
  </w:style>
  <w:style w:type="paragraph" w:customStyle="1" w:styleId="932BD2224B1541DE8F22FDBEC561CE02">
    <w:name w:val="932BD2224B1541DE8F22FDBEC561CE02"/>
    <w:rsid w:val="00D20988"/>
  </w:style>
  <w:style w:type="paragraph" w:customStyle="1" w:styleId="21BE762F672545FDAC8F072986D83CC1">
    <w:name w:val="21BE762F672545FDAC8F072986D83CC1"/>
    <w:rsid w:val="00D20988"/>
  </w:style>
  <w:style w:type="paragraph" w:customStyle="1" w:styleId="2A6B41ABDEBA42CC97DCD90987D2FA9D">
    <w:name w:val="2A6B41ABDEBA42CC97DCD90987D2FA9D"/>
    <w:rsid w:val="00D20988"/>
  </w:style>
  <w:style w:type="paragraph" w:customStyle="1" w:styleId="99BE4B1D148840058347FF97F94287C4">
    <w:name w:val="99BE4B1D148840058347FF97F94287C4"/>
    <w:rsid w:val="00D20988"/>
  </w:style>
  <w:style w:type="paragraph" w:customStyle="1" w:styleId="B6DB763FF729492D93B9698A5C49C64D">
    <w:name w:val="B6DB763FF729492D93B9698A5C49C64D"/>
    <w:rsid w:val="00D20988"/>
  </w:style>
  <w:style w:type="paragraph" w:customStyle="1" w:styleId="AB0D989C2A76402F9DB477CF78A6CF09">
    <w:name w:val="AB0D989C2A76402F9DB477CF78A6CF09"/>
    <w:rsid w:val="00D20988"/>
  </w:style>
  <w:style w:type="paragraph" w:customStyle="1" w:styleId="F38D35907B51408FBB970064F3268AB7">
    <w:name w:val="F38D35907B51408FBB970064F3268AB7"/>
    <w:rsid w:val="00D20988"/>
  </w:style>
  <w:style w:type="paragraph" w:customStyle="1" w:styleId="A1B25D31B47B4BC1838948E0F99BFC52">
    <w:name w:val="A1B25D31B47B4BC1838948E0F99BFC52"/>
    <w:rsid w:val="00D20988"/>
  </w:style>
  <w:style w:type="paragraph" w:customStyle="1" w:styleId="AB428762093548389580AB92B6A3081C">
    <w:name w:val="AB428762093548389580AB92B6A3081C"/>
    <w:rsid w:val="00D20988"/>
  </w:style>
  <w:style w:type="paragraph" w:customStyle="1" w:styleId="49755E0A469F405187AA8913448582DB">
    <w:name w:val="49755E0A469F405187AA8913448582DB"/>
    <w:rsid w:val="00D20988"/>
  </w:style>
  <w:style w:type="character" w:styleId="SubtleReference">
    <w:name w:val="Subtle Reference"/>
    <w:basedOn w:val="DefaultParagraphFont"/>
    <w:uiPriority w:val="10"/>
    <w:qFormat/>
    <w:rsid w:val="00D20988"/>
    <w:rPr>
      <w:b/>
      <w:caps w:val="0"/>
      <w:smallCaps/>
      <w:color w:val="595959" w:themeColor="text1" w:themeTint="A6"/>
    </w:rPr>
  </w:style>
  <w:style w:type="paragraph" w:customStyle="1" w:styleId="97CFCA9EFAA9410E82B658EC60D555C1">
    <w:name w:val="97CFCA9EFAA9410E82B658EC60D555C1"/>
    <w:rsid w:val="00D20988"/>
  </w:style>
  <w:style w:type="paragraph" w:customStyle="1" w:styleId="EECE20E32FAD4CA4A94F69D772EA8003">
    <w:name w:val="EECE20E32FAD4CA4A94F69D772EA8003"/>
    <w:rsid w:val="00D20988"/>
  </w:style>
  <w:style w:type="paragraph" w:customStyle="1" w:styleId="C28711E4B98845F1933F74B6FC61B61A">
    <w:name w:val="C28711E4B98845F1933F74B6FC61B61A"/>
    <w:rsid w:val="00D20988"/>
  </w:style>
  <w:style w:type="paragraph" w:customStyle="1" w:styleId="FE26AEAC32424913AA6D7CD5990A74FA">
    <w:name w:val="FE26AEAC32424913AA6D7CD5990A74FA"/>
    <w:rsid w:val="00D20988"/>
  </w:style>
  <w:style w:type="paragraph" w:customStyle="1" w:styleId="B87CA9DD5D334FF5A4E0A14A6CCDB914">
    <w:name w:val="B87CA9DD5D334FF5A4E0A14A6CCDB914"/>
    <w:rsid w:val="00D20988"/>
  </w:style>
  <w:style w:type="paragraph" w:customStyle="1" w:styleId="A205345B616A43CCB2C404B9737EDA19">
    <w:name w:val="A205345B616A43CCB2C404B9737EDA19"/>
    <w:rsid w:val="00D20988"/>
  </w:style>
  <w:style w:type="paragraph" w:customStyle="1" w:styleId="18728F8407B54464858FF5C3350CD685">
    <w:name w:val="18728F8407B54464858FF5C3350CD685"/>
    <w:rsid w:val="00D20988"/>
  </w:style>
  <w:style w:type="paragraph" w:customStyle="1" w:styleId="8123F4F553C74D289D48B33ADCE291EF">
    <w:name w:val="8123F4F553C74D289D48B33ADCE291EF"/>
    <w:rsid w:val="00D20988"/>
  </w:style>
  <w:style w:type="paragraph" w:customStyle="1" w:styleId="F1709432C1844324B59AD86D76432B79">
    <w:name w:val="F1709432C1844324B59AD86D76432B79"/>
    <w:rsid w:val="00D20988"/>
  </w:style>
  <w:style w:type="paragraph" w:customStyle="1" w:styleId="669F73EC82254B74BEA3A6D8D4AB3C65">
    <w:name w:val="669F73EC82254B74BEA3A6D8D4AB3C65"/>
    <w:rsid w:val="00D20988"/>
  </w:style>
  <w:style w:type="paragraph" w:customStyle="1" w:styleId="3276F01A539347C3AA96CFDA9C85ACDF">
    <w:name w:val="3276F01A539347C3AA96CFDA9C85ACDF"/>
    <w:rsid w:val="00D20988"/>
  </w:style>
  <w:style w:type="paragraph" w:customStyle="1" w:styleId="CE96812351C24BF28F514A6CD745D057">
    <w:name w:val="CE96812351C24BF28F514A6CD745D057"/>
    <w:rsid w:val="00D20988"/>
  </w:style>
  <w:style w:type="paragraph" w:customStyle="1" w:styleId="ADC6AD51DFB34279B9AAE5E905BB0A65">
    <w:name w:val="ADC6AD51DFB34279B9AAE5E905BB0A65"/>
    <w:rsid w:val="00D20988"/>
  </w:style>
  <w:style w:type="paragraph" w:customStyle="1" w:styleId="AD0CE11C74174C119A67316C877AC0CE">
    <w:name w:val="AD0CE11C74174C119A67316C877AC0CE"/>
    <w:rsid w:val="00D20988"/>
  </w:style>
  <w:style w:type="paragraph" w:customStyle="1" w:styleId="D78BE00EC38643A085FD151295C6846E">
    <w:name w:val="D78BE00EC38643A085FD151295C6846E"/>
    <w:rsid w:val="00D20988"/>
  </w:style>
  <w:style w:type="paragraph" w:customStyle="1" w:styleId="F8B453991BE2467AAB47176A01AFE545">
    <w:name w:val="F8B453991BE2467AAB47176A01AFE545"/>
    <w:rsid w:val="00D20988"/>
  </w:style>
  <w:style w:type="paragraph" w:customStyle="1" w:styleId="261B4A78B78B40B78D6C2A6062649C37">
    <w:name w:val="261B4A78B78B40B78D6C2A6062649C37"/>
    <w:rsid w:val="00D20988"/>
  </w:style>
  <w:style w:type="paragraph" w:customStyle="1" w:styleId="B8DE586E070148DA94FFB7509735B2D7">
    <w:name w:val="B8DE586E070148DA94FFB7509735B2D7"/>
    <w:rsid w:val="00D20988"/>
  </w:style>
  <w:style w:type="paragraph" w:customStyle="1" w:styleId="C9112C4F2A7345A4BE5ABC41DD1D7F1D">
    <w:name w:val="C9112C4F2A7345A4BE5ABC41DD1D7F1D"/>
    <w:rsid w:val="00D20988"/>
  </w:style>
  <w:style w:type="paragraph" w:customStyle="1" w:styleId="0DA8C8F7BAEB483AA90D184EAE07423C">
    <w:name w:val="0DA8C8F7BAEB483AA90D184EAE07423C"/>
    <w:rsid w:val="00D20988"/>
  </w:style>
  <w:style w:type="paragraph" w:customStyle="1" w:styleId="F4F064ED8F5E4A8FA2512C1243A3B7B7">
    <w:name w:val="F4F064ED8F5E4A8FA2512C1243A3B7B7"/>
    <w:rsid w:val="00D20988"/>
  </w:style>
  <w:style w:type="paragraph" w:customStyle="1" w:styleId="198C8FEE28954060899D72FA1288B477">
    <w:name w:val="198C8FEE28954060899D72FA1288B477"/>
    <w:rsid w:val="00D20988"/>
  </w:style>
  <w:style w:type="paragraph" w:customStyle="1" w:styleId="6A09FAE9E51E4B2E80935E241CE0D409">
    <w:name w:val="6A09FAE9E51E4B2E80935E241CE0D409"/>
    <w:rsid w:val="00D20988"/>
  </w:style>
  <w:style w:type="paragraph" w:customStyle="1" w:styleId="1B458D9392D44BF696B9D03C1C54DCDB">
    <w:name w:val="1B458D9392D44BF696B9D03C1C54DCDB"/>
    <w:rsid w:val="00D20988"/>
  </w:style>
  <w:style w:type="paragraph" w:customStyle="1" w:styleId="0DA5F7B57CC34329A437910ED5D1E516">
    <w:name w:val="0DA5F7B57CC34329A437910ED5D1E516"/>
    <w:rsid w:val="00D20988"/>
  </w:style>
  <w:style w:type="paragraph" w:customStyle="1" w:styleId="125C6FC1782A47A18D56DA53C80FC1C2">
    <w:name w:val="125C6FC1782A47A18D56DA53C80FC1C2"/>
    <w:rsid w:val="00D2098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3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 GROUP</dc:creator>
  <cp:lastModifiedBy>hp</cp:lastModifiedBy>
  <cp:revision>3</cp:revision>
  <dcterms:created xsi:type="dcterms:W3CDTF">2019-07-09T09:57:00Z</dcterms:created>
  <dcterms:modified xsi:type="dcterms:W3CDTF">2019-07-09T09:58:00Z</dcterms:modified>
</cp:coreProperties>
</file>