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5D" w:rsidRDefault="00466A50" w:rsidP="00F86D5D">
      <w:pPr>
        <w:pStyle w:val="Title"/>
        <w:pBdr>
          <w:bottom w:val="single" w:sz="12" w:space="1" w:color="39A5B7" w:themeColor="accent1"/>
        </w:pBdr>
        <w:tabs>
          <w:tab w:val="left" w:pos="3150"/>
          <w:tab w:val="center" w:pos="5400"/>
        </w:tabs>
      </w:pPr>
      <w:r w:rsidRPr="00EF4A43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BC54D2" wp14:editId="5C0ECC50">
                <wp:simplePos x="0" y="0"/>
                <wp:positionH relativeFrom="page">
                  <wp:posOffset>5343525</wp:posOffset>
                </wp:positionH>
                <wp:positionV relativeFrom="paragraph">
                  <wp:posOffset>390525</wp:posOffset>
                </wp:positionV>
                <wp:extent cx="1857375" cy="9334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43" w:rsidRPr="00EF4A43" w:rsidRDefault="008B6110" w:rsidP="00466A5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Cs w:val="18"/>
                              </w:rPr>
                            </w:pPr>
                            <w:r w:rsidRPr="00EF4A43">
                              <w:rPr>
                                <w:szCs w:val="18"/>
                              </w:rPr>
                              <w:t>|</w:t>
                            </w:r>
                            <w:r w:rsidR="00EF4A43" w:rsidRPr="00EF4A43">
                              <w:rPr>
                                <w:szCs w:val="18"/>
                              </w:rPr>
                              <w:t xml:space="preserve">Date of Birth: </w:t>
                            </w:r>
                            <w:r w:rsidR="00466A50">
                              <w:rPr>
                                <w:szCs w:val="18"/>
                              </w:rPr>
                              <w:t>Sep 5, 1995</w:t>
                            </w:r>
                          </w:p>
                          <w:p w:rsidR="00EF4A43" w:rsidRPr="00EF4A43" w:rsidRDefault="008B6110" w:rsidP="00466A5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Cs w:val="18"/>
                              </w:rPr>
                            </w:pPr>
                            <w:r w:rsidRPr="00EF4A43">
                              <w:rPr>
                                <w:szCs w:val="18"/>
                              </w:rPr>
                              <w:t>|</w:t>
                            </w:r>
                            <w:r w:rsidR="00466A50">
                              <w:rPr>
                                <w:szCs w:val="18"/>
                              </w:rPr>
                              <w:t>Gender: Female</w:t>
                            </w:r>
                          </w:p>
                          <w:p w:rsidR="00EF4A43" w:rsidRPr="00EF4A43" w:rsidRDefault="008B6110" w:rsidP="00F86D5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Cs w:val="18"/>
                              </w:rPr>
                            </w:pPr>
                            <w:r w:rsidRPr="00EF4A43">
                              <w:rPr>
                                <w:szCs w:val="18"/>
                              </w:rPr>
                              <w:t>|</w:t>
                            </w:r>
                            <w:r w:rsidR="00EF4A43" w:rsidRPr="00EF4A43">
                              <w:rPr>
                                <w:szCs w:val="18"/>
                              </w:rPr>
                              <w:t>Marital Status: Single</w:t>
                            </w:r>
                          </w:p>
                          <w:p w:rsidR="00834CC0" w:rsidRPr="008B6110" w:rsidRDefault="008B6110" w:rsidP="00834CC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Cs w:val="18"/>
                              </w:rPr>
                            </w:pPr>
                            <w:r w:rsidRPr="00EF4A43">
                              <w:rPr>
                                <w:szCs w:val="18"/>
                              </w:rPr>
                              <w:t>|</w:t>
                            </w:r>
                            <w:r w:rsidR="00EF4A43" w:rsidRPr="00EF4A43">
                              <w:rPr>
                                <w:szCs w:val="18"/>
                              </w:rPr>
                              <w:t>Nationality: Lebanese</w:t>
                            </w:r>
                            <w:r w:rsidR="00834CC0">
                              <w:rPr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C54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75pt;margin-top:30.75pt;width:146.2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" stroked="f">
                <v:textbox>
                  <w:txbxContent>
                    <w:p w:rsidR="00EF4A43" w:rsidRPr="00EF4A43" w:rsidRDefault="008B6110" w:rsidP="00466A50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Cs w:val="18"/>
                        </w:rPr>
                      </w:pPr>
                      <w:r w:rsidRPr="00EF4A43">
                        <w:rPr>
                          <w:szCs w:val="18"/>
                        </w:rPr>
                        <w:t>|</w:t>
                      </w:r>
                      <w:r w:rsidR="00EF4A43" w:rsidRPr="00EF4A43">
                        <w:rPr>
                          <w:szCs w:val="18"/>
                        </w:rPr>
                        <w:t xml:space="preserve">Date of Birth: </w:t>
                      </w:r>
                      <w:r w:rsidR="00466A50">
                        <w:rPr>
                          <w:szCs w:val="18"/>
                        </w:rPr>
                        <w:t>Sep 5, 1995</w:t>
                      </w:r>
                    </w:p>
                    <w:p w:rsidR="00EF4A43" w:rsidRPr="00EF4A43" w:rsidRDefault="008B6110" w:rsidP="00466A50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Cs w:val="18"/>
                        </w:rPr>
                      </w:pPr>
                      <w:r w:rsidRPr="00EF4A43">
                        <w:rPr>
                          <w:szCs w:val="18"/>
                        </w:rPr>
                        <w:t>|</w:t>
                      </w:r>
                      <w:r w:rsidR="00466A50">
                        <w:rPr>
                          <w:szCs w:val="18"/>
                        </w:rPr>
                        <w:t>Gender: Female</w:t>
                      </w:r>
                    </w:p>
                    <w:p w:rsidR="00EF4A43" w:rsidRPr="00EF4A43" w:rsidRDefault="008B6110" w:rsidP="00F86D5D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Cs w:val="18"/>
                        </w:rPr>
                      </w:pPr>
                      <w:r w:rsidRPr="00EF4A43">
                        <w:rPr>
                          <w:szCs w:val="18"/>
                        </w:rPr>
                        <w:t>|</w:t>
                      </w:r>
                      <w:r w:rsidR="00EF4A43" w:rsidRPr="00EF4A43">
                        <w:rPr>
                          <w:szCs w:val="18"/>
                        </w:rPr>
                        <w:t>Marital Status: Single</w:t>
                      </w:r>
                    </w:p>
                    <w:p w:rsidR="00834CC0" w:rsidRPr="008B6110" w:rsidRDefault="008B6110" w:rsidP="00834CC0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Cs w:val="18"/>
                        </w:rPr>
                      </w:pPr>
                      <w:r w:rsidRPr="00EF4A43">
                        <w:rPr>
                          <w:szCs w:val="18"/>
                        </w:rPr>
                        <w:t>|</w:t>
                      </w:r>
                      <w:r w:rsidR="00EF4A43" w:rsidRPr="00EF4A43">
                        <w:rPr>
                          <w:szCs w:val="18"/>
                        </w:rPr>
                        <w:t>Nationality: Lebanese</w:t>
                      </w:r>
                      <w:r w:rsidR="00834CC0">
                        <w:rPr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F20BF">
        <w:t>‍</w:t>
      </w:r>
      <w:r w:rsidR="00F63A18">
        <w:rPr>
          <w:noProof/>
          <w:lang w:eastAsia="en-US"/>
        </w:rPr>
        <w:drawing>
          <wp:inline distT="0" distB="0" distL="0" distR="0">
            <wp:extent cx="1223632" cy="13565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rna pic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629" cy="140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E59" w:rsidRDefault="00CF20BF" w:rsidP="00466A50">
      <w:pPr>
        <w:pStyle w:val="Title"/>
        <w:pBdr>
          <w:bottom w:val="single" w:sz="12" w:space="1" w:color="39A5B7" w:themeColor="accent1"/>
        </w:pBdr>
        <w:tabs>
          <w:tab w:val="left" w:pos="3150"/>
          <w:tab w:val="center" w:pos="5400"/>
        </w:tabs>
      </w:pPr>
      <w:r>
        <w:t>‍</w:t>
      </w:r>
      <w:sdt>
        <w:sdtPr>
          <w:rPr>
            <w:noProof/>
            <w:color w:val="auto"/>
            <w:lang w:eastAsia="en-US"/>
          </w:rPr>
          <w:alias w:val="Your Name"/>
          <w:tag w:val=""/>
          <w:id w:val="1246310863"/>
          <w:placeholder>
            <w:docPart w:val="7126C9956BD64E51A2D437023769F2B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220D45" w:rsidRPr="00220D45">
            <w:rPr>
              <w:noProof/>
              <w:color w:val="auto"/>
              <w:lang w:eastAsia="en-US"/>
            </w:rPr>
            <w:t>Mirna Noureddine</w:t>
          </w:r>
        </w:sdtContent>
      </w:sdt>
    </w:p>
    <w:p w:rsidR="00F86D5D" w:rsidRDefault="00022C24" w:rsidP="00466A50">
      <w:pPr>
        <w:keepLines/>
      </w:pPr>
      <w:sdt>
        <w:sdtPr>
          <w:rPr>
            <w:szCs w:val="18"/>
          </w:rPr>
          <w:alias w:val="Address"/>
          <w:tag w:val=""/>
          <w:id w:val="-593780209"/>
          <w:placeholder>
            <w:docPart w:val="A4058316CBA14B628A25D2E42E46B35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3F621A">
            <w:rPr>
              <w:szCs w:val="18"/>
            </w:rPr>
            <w:t>Beirut-Lebanon</w:t>
          </w:r>
        </w:sdtContent>
      </w:sdt>
      <w:r w:rsidR="00CF20BF" w:rsidRPr="00F07C6C">
        <w:rPr>
          <w:szCs w:val="18"/>
        </w:rPr>
        <w:t> | </w:t>
      </w:r>
      <w:sdt>
        <w:sdtPr>
          <w:rPr>
            <w:szCs w:val="18"/>
          </w:rPr>
          <w:alias w:val="Telephone"/>
          <w:tag w:val=""/>
          <w:id w:val="-1416317146"/>
          <w:placeholder>
            <w:docPart w:val="4CDD8BF160954B0A8D532DDB0E51A37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66A50">
            <w:rPr>
              <w:szCs w:val="18"/>
            </w:rPr>
            <w:t xml:space="preserve"> +961 71 004 389</w:t>
          </w:r>
          <w:r w:rsidR="003F621A">
            <w:rPr>
              <w:szCs w:val="18"/>
            </w:rPr>
            <w:t xml:space="preserve"> </w:t>
          </w:r>
        </w:sdtContent>
      </w:sdt>
      <w:r w:rsidR="003F621A">
        <w:rPr>
          <w:szCs w:val="18"/>
        </w:rPr>
        <w:t xml:space="preserve"> </w:t>
      </w:r>
      <w:r w:rsidR="00CF20BF" w:rsidRPr="00F07C6C">
        <w:rPr>
          <w:szCs w:val="18"/>
        </w:rPr>
        <w:t> | </w:t>
      </w:r>
      <w:sdt>
        <w:sdtPr>
          <w:alias w:val="Email"/>
          <w:tag w:val=""/>
          <w:id w:val="-391963670"/>
          <w:placeholder>
            <w:docPart w:val="1ED3F7EB52C84D74B86197EB044D6839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466A50" w:rsidRPr="00466A50">
            <w:t>mirnanoureddine5@gmail.com |</w:t>
          </w:r>
        </w:sdtContent>
      </w:sdt>
    </w:p>
    <w:p w:rsidR="00466A50" w:rsidRPr="00F86D5D" w:rsidRDefault="00466A50" w:rsidP="00466A50">
      <w:pPr>
        <w:keepLines/>
        <w:rPr>
          <w:color w:val="auto"/>
          <w:szCs w:val="18"/>
        </w:rPr>
      </w:pPr>
    </w:p>
    <w:p w:rsidR="00DA080C" w:rsidRPr="00834CC0" w:rsidRDefault="00CF20BF" w:rsidP="00834CC0">
      <w:pPr>
        <w:pStyle w:val="SectionHeading"/>
        <w:rPr>
          <w:sz w:val="28"/>
          <w:szCs w:val="28"/>
        </w:rPr>
      </w:pPr>
      <w:r w:rsidRPr="009066E3">
        <w:rPr>
          <w:sz w:val="28"/>
          <w:szCs w:val="28"/>
        </w:rPr>
        <w:t>Education</w:t>
      </w:r>
    </w:p>
    <w:p w:rsidR="00FC4E59" w:rsidRPr="009066E3" w:rsidRDefault="00466A50" w:rsidP="00466A50">
      <w:pPr>
        <w:pStyle w:val="Subsection"/>
        <w:spacing w:before="100"/>
        <w:rPr>
          <w:sz w:val="22"/>
          <w:szCs w:val="22"/>
        </w:rPr>
      </w:pPr>
      <w:r>
        <w:rPr>
          <w:sz w:val="22"/>
          <w:szCs w:val="22"/>
        </w:rPr>
        <w:t>Bachelor</w:t>
      </w:r>
      <w:r w:rsidR="00CF20BF" w:rsidRPr="009066E3">
        <w:rPr>
          <w:sz w:val="22"/>
          <w:szCs w:val="22"/>
        </w:rPr>
        <w:t> </w:t>
      </w:r>
      <w:r w:rsidR="00B93D3B">
        <w:rPr>
          <w:sz w:val="22"/>
          <w:szCs w:val="22"/>
        </w:rPr>
        <w:t>degree</w:t>
      </w:r>
      <w:r w:rsidR="00CF20BF" w:rsidRPr="009066E3">
        <w:rPr>
          <w:sz w:val="22"/>
          <w:szCs w:val="22"/>
        </w:rPr>
        <w:t> |</w:t>
      </w:r>
      <w:r w:rsidR="00A852DD">
        <w:rPr>
          <w:sz w:val="22"/>
          <w:szCs w:val="22"/>
        </w:rPr>
        <w:t xml:space="preserve"> </w:t>
      </w:r>
      <w:r w:rsidR="00406698">
        <w:rPr>
          <w:sz w:val="22"/>
          <w:szCs w:val="22"/>
        </w:rPr>
        <w:t>(distinguished graduate</w:t>
      </w:r>
      <w:r w:rsidR="00B93D3B">
        <w:rPr>
          <w:sz w:val="22"/>
          <w:szCs w:val="22"/>
        </w:rPr>
        <w:t>)</w:t>
      </w:r>
      <w:r w:rsidR="00422721" w:rsidRPr="009066E3">
        <w:rPr>
          <w:sz w:val="22"/>
          <w:szCs w:val="22"/>
        </w:rPr>
        <w:t> |</w:t>
      </w:r>
      <w:r w:rsidR="00422721">
        <w:rPr>
          <w:sz w:val="22"/>
          <w:szCs w:val="22"/>
        </w:rPr>
        <w:t xml:space="preserve"> </w:t>
      </w:r>
      <w:r w:rsidR="000E3059" w:rsidRPr="009066E3">
        <w:rPr>
          <w:sz w:val="22"/>
          <w:szCs w:val="22"/>
        </w:rPr>
        <w:t xml:space="preserve">Lebanese </w:t>
      </w:r>
      <w:r w:rsidR="00834CC0">
        <w:rPr>
          <w:sz w:val="22"/>
          <w:szCs w:val="22"/>
        </w:rPr>
        <w:t>International university</w:t>
      </w:r>
    </w:p>
    <w:p w:rsidR="003F621A" w:rsidRPr="00F86D5D" w:rsidRDefault="00CF20BF" w:rsidP="00466A50">
      <w:pPr>
        <w:pStyle w:val="ListBullet"/>
        <w:rPr>
          <w:sz w:val="22"/>
          <w:szCs w:val="22"/>
        </w:rPr>
      </w:pPr>
      <w:r w:rsidRPr="00DA080C">
        <w:rPr>
          <w:sz w:val="20"/>
        </w:rPr>
        <w:t>Major:</w:t>
      </w:r>
      <w:r w:rsidR="003F621A">
        <w:rPr>
          <w:sz w:val="20"/>
        </w:rPr>
        <w:t xml:space="preserve"> </w:t>
      </w:r>
      <w:r w:rsidR="00A852DD">
        <w:rPr>
          <w:sz w:val="20"/>
        </w:rPr>
        <w:t>International Business M</w:t>
      </w:r>
      <w:r w:rsidR="00466A50">
        <w:rPr>
          <w:sz w:val="20"/>
        </w:rPr>
        <w:t xml:space="preserve">anagement </w:t>
      </w:r>
      <w:r w:rsidR="003F621A">
        <w:rPr>
          <w:sz w:val="22"/>
          <w:szCs w:val="22"/>
        </w:rPr>
        <w:t xml:space="preserve"> </w:t>
      </w:r>
    </w:p>
    <w:p w:rsidR="003F621A" w:rsidRPr="009066E3" w:rsidRDefault="00466A50" w:rsidP="003F621A">
      <w:pPr>
        <w:pStyle w:val="Subsection"/>
        <w:spacing w:before="100"/>
        <w:rPr>
          <w:sz w:val="22"/>
          <w:szCs w:val="22"/>
        </w:rPr>
      </w:pPr>
      <w:r>
        <w:rPr>
          <w:sz w:val="22"/>
          <w:szCs w:val="22"/>
        </w:rPr>
        <w:t>International academy for building capacity (iabc)</w:t>
      </w:r>
    </w:p>
    <w:p w:rsidR="003F621A" w:rsidRPr="00BE1F62" w:rsidRDefault="00466A50" w:rsidP="003F621A">
      <w:pPr>
        <w:pStyle w:val="ListBullet"/>
        <w:rPr>
          <w:sz w:val="22"/>
          <w:szCs w:val="22"/>
        </w:rPr>
      </w:pPr>
      <w:r>
        <w:rPr>
          <w:sz w:val="20"/>
        </w:rPr>
        <w:t xml:space="preserve">Social worker &amp; life skills trainer certificate </w:t>
      </w:r>
    </w:p>
    <w:p w:rsidR="00303313" w:rsidRPr="006147F8" w:rsidRDefault="00303313" w:rsidP="0039656D">
      <w:pPr>
        <w:pStyle w:val="ListBullet"/>
        <w:numPr>
          <w:ilvl w:val="0"/>
          <w:numId w:val="0"/>
        </w:numPr>
        <w:rPr>
          <w:sz w:val="20"/>
        </w:rPr>
      </w:pPr>
    </w:p>
    <w:p w:rsidR="00FC4E59" w:rsidRPr="009066E3" w:rsidRDefault="006F36ED">
      <w:pPr>
        <w:pStyle w:val="SectionHeading"/>
        <w:rPr>
          <w:sz w:val="28"/>
          <w:szCs w:val="28"/>
        </w:rPr>
      </w:pPr>
      <w:r>
        <w:rPr>
          <w:sz w:val="28"/>
          <w:szCs w:val="28"/>
        </w:rPr>
        <w:t xml:space="preserve">Professional </w:t>
      </w:r>
      <w:r w:rsidR="00CF20BF" w:rsidRPr="009066E3">
        <w:rPr>
          <w:sz w:val="28"/>
          <w:szCs w:val="28"/>
        </w:rPr>
        <w:t>Experience</w:t>
      </w:r>
    </w:p>
    <w:p w:rsidR="00DA15F7" w:rsidRPr="00466A50" w:rsidRDefault="00466A50" w:rsidP="00466A50">
      <w:pPr>
        <w:pStyle w:val="Subsection"/>
        <w:spacing w:before="100"/>
        <w:rPr>
          <w:sz w:val="22"/>
          <w:szCs w:val="22"/>
        </w:rPr>
      </w:pPr>
      <w:r>
        <w:rPr>
          <w:sz w:val="22"/>
          <w:szCs w:val="22"/>
        </w:rPr>
        <w:t>english teacher</w:t>
      </w:r>
      <w:r w:rsidR="00266D5F" w:rsidRPr="009066E3">
        <w:rPr>
          <w:sz w:val="22"/>
          <w:szCs w:val="22"/>
        </w:rPr>
        <w:t> |</w:t>
      </w:r>
      <w:r w:rsidR="00266D5F">
        <w:rPr>
          <w:sz w:val="22"/>
          <w:szCs w:val="22"/>
        </w:rPr>
        <w:t xml:space="preserve"> </w:t>
      </w:r>
      <w:r>
        <w:rPr>
          <w:sz w:val="22"/>
          <w:szCs w:val="22"/>
        </w:rPr>
        <w:t>new vision education center</w:t>
      </w:r>
      <w:r w:rsidR="00266D5F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266D5F">
        <w:rPr>
          <w:sz w:val="22"/>
          <w:szCs w:val="22"/>
        </w:rPr>
        <w:t xml:space="preserve"> </w:t>
      </w:r>
      <w:r>
        <w:rPr>
          <w:sz w:val="22"/>
          <w:szCs w:val="22"/>
        </w:rPr>
        <w:t>dier oubil</w:t>
      </w:r>
      <w:r w:rsidR="00266D5F">
        <w:rPr>
          <w:sz w:val="22"/>
          <w:szCs w:val="22"/>
        </w:rPr>
        <w:t>, lebanon |</w:t>
      </w:r>
      <w:r w:rsidR="00266D5F" w:rsidRPr="009066E3">
        <w:rPr>
          <w:sz w:val="22"/>
          <w:szCs w:val="22"/>
        </w:rPr>
        <w:t> </w:t>
      </w:r>
      <w:r>
        <w:rPr>
          <w:sz w:val="22"/>
          <w:szCs w:val="22"/>
        </w:rPr>
        <w:t>feb</w:t>
      </w:r>
      <w:r w:rsidR="00266D5F">
        <w:rPr>
          <w:sz w:val="22"/>
          <w:szCs w:val="22"/>
        </w:rPr>
        <w:t xml:space="preserve"> </w:t>
      </w:r>
      <w:r>
        <w:rPr>
          <w:sz w:val="22"/>
          <w:szCs w:val="22"/>
        </w:rPr>
        <w:t>2017</w:t>
      </w:r>
      <w:r w:rsidR="00266D5F">
        <w:rPr>
          <w:sz w:val="22"/>
          <w:szCs w:val="22"/>
        </w:rPr>
        <w:t xml:space="preserve"> - Present</w:t>
      </w:r>
    </w:p>
    <w:p w:rsidR="00466A50" w:rsidRDefault="00466A50" w:rsidP="00466A50">
      <w:pPr>
        <w:pStyle w:val="ListBullet"/>
      </w:pPr>
      <w:r>
        <w:t xml:space="preserve">Combating Illiteracy by teaching students the basics in English </w:t>
      </w:r>
      <w:bookmarkStart w:id="0" w:name="_GoBack"/>
      <w:bookmarkEnd w:id="0"/>
    </w:p>
    <w:p w:rsidR="00466A50" w:rsidRDefault="00466A50" w:rsidP="00140B7B">
      <w:pPr>
        <w:pStyle w:val="ListBullet"/>
        <w:numPr>
          <w:ilvl w:val="0"/>
          <w:numId w:val="0"/>
        </w:numPr>
        <w:rPr>
          <w:sz w:val="20"/>
        </w:rPr>
      </w:pPr>
    </w:p>
    <w:p w:rsidR="00DA15F7" w:rsidRPr="009066E3" w:rsidRDefault="00466A50" w:rsidP="00466A50">
      <w:pPr>
        <w:pStyle w:val="Subsection"/>
        <w:spacing w:before="100"/>
        <w:rPr>
          <w:sz w:val="22"/>
          <w:szCs w:val="22"/>
        </w:rPr>
      </w:pPr>
      <w:r>
        <w:rPr>
          <w:sz w:val="22"/>
          <w:szCs w:val="22"/>
        </w:rPr>
        <w:t>monitor</w:t>
      </w:r>
      <w:r w:rsidR="00DA15F7" w:rsidRPr="009066E3">
        <w:rPr>
          <w:sz w:val="22"/>
          <w:szCs w:val="22"/>
        </w:rPr>
        <w:t> |</w:t>
      </w:r>
      <w:r w:rsidR="00DA15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sabis school summer camp - </w:t>
      </w:r>
      <w:r w:rsidR="00DA15F7">
        <w:rPr>
          <w:sz w:val="22"/>
          <w:szCs w:val="22"/>
        </w:rPr>
        <w:t>beirut, lebanon |</w:t>
      </w:r>
      <w:r w:rsidR="00DA15F7" w:rsidRPr="009066E3">
        <w:rPr>
          <w:sz w:val="22"/>
          <w:szCs w:val="22"/>
        </w:rPr>
        <w:t> </w:t>
      </w:r>
      <w:r>
        <w:rPr>
          <w:sz w:val="22"/>
          <w:szCs w:val="22"/>
        </w:rPr>
        <w:t>summer</w:t>
      </w:r>
      <w:r w:rsidR="00FF60E2">
        <w:rPr>
          <w:sz w:val="22"/>
          <w:szCs w:val="22"/>
        </w:rPr>
        <w:t xml:space="preserve"> 2016</w:t>
      </w:r>
    </w:p>
    <w:p w:rsidR="00FF60E2" w:rsidRDefault="00FF60E2" w:rsidP="00140B7B">
      <w:pPr>
        <w:pStyle w:val="ListBullet"/>
      </w:pPr>
      <w:r>
        <w:t>Supervising the class students during activity time</w:t>
      </w:r>
    </w:p>
    <w:p w:rsidR="00140B7B" w:rsidRPr="00140B7B" w:rsidRDefault="00140B7B" w:rsidP="00140B7B">
      <w:pPr>
        <w:pStyle w:val="ListBullet"/>
        <w:numPr>
          <w:ilvl w:val="0"/>
          <w:numId w:val="0"/>
        </w:numPr>
        <w:ind w:left="144"/>
      </w:pPr>
    </w:p>
    <w:p w:rsidR="00FC4E59" w:rsidRPr="009066E3" w:rsidRDefault="00FF60E2" w:rsidP="00FF60E2">
      <w:pPr>
        <w:pStyle w:val="Subsection"/>
        <w:spacing w:before="100"/>
        <w:rPr>
          <w:sz w:val="22"/>
          <w:szCs w:val="22"/>
        </w:rPr>
      </w:pPr>
      <w:r>
        <w:rPr>
          <w:sz w:val="22"/>
          <w:szCs w:val="22"/>
        </w:rPr>
        <w:t>sales assistant</w:t>
      </w:r>
      <w:r w:rsidR="00CF20BF" w:rsidRPr="009066E3">
        <w:rPr>
          <w:sz w:val="22"/>
          <w:szCs w:val="22"/>
        </w:rPr>
        <w:t> |</w:t>
      </w:r>
      <w:r w:rsidR="005B30C2">
        <w:rPr>
          <w:sz w:val="22"/>
          <w:szCs w:val="22"/>
        </w:rPr>
        <w:t xml:space="preserve"> </w:t>
      </w:r>
      <w:r>
        <w:rPr>
          <w:sz w:val="22"/>
          <w:szCs w:val="22"/>
        </w:rPr>
        <w:t>nine west</w:t>
      </w:r>
      <w:r w:rsidR="005B30C2">
        <w:rPr>
          <w:sz w:val="22"/>
          <w:szCs w:val="22"/>
        </w:rPr>
        <w:t xml:space="preserve"> - </w:t>
      </w:r>
      <w:r w:rsidR="003F621A">
        <w:rPr>
          <w:sz w:val="22"/>
          <w:szCs w:val="22"/>
        </w:rPr>
        <w:t>beirut, lebanon</w:t>
      </w:r>
      <w:r w:rsidR="005B30C2">
        <w:rPr>
          <w:sz w:val="22"/>
          <w:szCs w:val="22"/>
        </w:rPr>
        <w:t xml:space="preserve"> |</w:t>
      </w:r>
      <w:r w:rsidR="00CF20BF" w:rsidRPr="009066E3">
        <w:rPr>
          <w:sz w:val="22"/>
          <w:szCs w:val="22"/>
        </w:rPr>
        <w:t> </w:t>
      </w:r>
      <w:r w:rsidR="001F6769">
        <w:rPr>
          <w:sz w:val="22"/>
          <w:szCs w:val="22"/>
        </w:rPr>
        <w:t xml:space="preserve">jun 2015 – sep </w:t>
      </w:r>
      <w:r>
        <w:rPr>
          <w:sz w:val="22"/>
          <w:szCs w:val="22"/>
        </w:rPr>
        <w:t>2016</w:t>
      </w:r>
    </w:p>
    <w:p w:rsidR="00FF60E2" w:rsidRDefault="00FF60E2" w:rsidP="00FF60E2">
      <w:pPr>
        <w:pStyle w:val="ListBullet"/>
        <w:rPr>
          <w:bCs/>
          <w:sz w:val="20"/>
        </w:rPr>
      </w:pPr>
      <w:r>
        <w:rPr>
          <w:bCs/>
          <w:sz w:val="20"/>
        </w:rPr>
        <w:t>Customer Service and advisor</w:t>
      </w:r>
    </w:p>
    <w:p w:rsidR="00FF60E2" w:rsidRPr="00500207" w:rsidRDefault="00FF60E2" w:rsidP="00FF60E2">
      <w:pPr>
        <w:pStyle w:val="ListBullet"/>
        <w:rPr>
          <w:bCs/>
          <w:sz w:val="20"/>
        </w:rPr>
      </w:pPr>
      <w:r>
        <w:rPr>
          <w:bCs/>
          <w:sz w:val="20"/>
        </w:rPr>
        <w:t xml:space="preserve"> Sales &amp; cashier</w:t>
      </w:r>
    </w:p>
    <w:sdt>
      <w:sdtPr>
        <w:rPr>
          <w:b w:val="0"/>
          <w:bCs w:val="0"/>
          <w:caps w:val="0"/>
          <w:color w:val="404040" w:themeColor="text1" w:themeTint="BF"/>
          <w:sz w:val="22"/>
          <w:szCs w:val="22"/>
        </w:rPr>
        <w:id w:val="417760904"/>
        <w15:repeatingSection/>
      </w:sdtPr>
      <w:sdtEndPr>
        <w:rPr>
          <w:sz w:val="20"/>
          <w:szCs w:val="20"/>
        </w:rPr>
      </w:sdtEndPr>
      <w:sdtContent>
        <w:sdt>
          <w:sdtPr>
            <w:rPr>
              <w:b w:val="0"/>
              <w:bCs w:val="0"/>
              <w:caps w:val="0"/>
              <w:color w:val="404040" w:themeColor="text1" w:themeTint="BF"/>
              <w:sz w:val="22"/>
              <w:szCs w:val="22"/>
            </w:rPr>
            <w:id w:val="-1773932447"/>
            <w:placeholder>
              <w:docPart w:val="5A32D1A1B5B04A4EBEA62ABB2EA988FA"/>
            </w:placeholder>
            <w15:repeatingSectionItem/>
          </w:sdtPr>
          <w:sdtEndPr>
            <w:rPr>
              <w:sz w:val="20"/>
              <w:szCs w:val="20"/>
            </w:rPr>
          </w:sdtEndPr>
          <w:sdtContent>
            <w:p w:rsidR="00FC4E59" w:rsidRPr="009066E3" w:rsidRDefault="00FF60E2" w:rsidP="00FF60E2">
              <w:pPr>
                <w:pStyle w:val="Subsection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cashier</w:t>
              </w:r>
              <w:r w:rsidR="005B30C2">
                <w:rPr>
                  <w:sz w:val="22"/>
                  <w:szCs w:val="22"/>
                </w:rPr>
                <w:t xml:space="preserve"> | </w:t>
              </w:r>
              <w:r>
                <w:rPr>
                  <w:sz w:val="22"/>
                  <w:szCs w:val="22"/>
                </w:rPr>
                <w:t>bagels plus</w:t>
              </w:r>
              <w:r w:rsidR="005B30C2">
                <w:rPr>
                  <w:sz w:val="22"/>
                  <w:szCs w:val="22"/>
                </w:rPr>
                <w:t xml:space="preserve"> – beirut, lebanon | </w:t>
              </w:r>
              <w:r w:rsidR="00543C7F">
                <w:rPr>
                  <w:sz w:val="22"/>
                  <w:szCs w:val="22"/>
                </w:rPr>
                <w:t>feb</w:t>
              </w:r>
              <w:r w:rsidR="003B193A">
                <w:rPr>
                  <w:sz w:val="22"/>
                  <w:szCs w:val="22"/>
                </w:rPr>
                <w:t xml:space="preserve"> 2014 – </w:t>
              </w:r>
              <w:r>
                <w:rPr>
                  <w:sz w:val="22"/>
                  <w:szCs w:val="22"/>
                </w:rPr>
                <w:t>oct</w:t>
              </w:r>
              <w:r w:rsidR="003B193A">
                <w:rPr>
                  <w:sz w:val="22"/>
                  <w:szCs w:val="22"/>
                </w:rPr>
                <w:t xml:space="preserve"> 2014</w:t>
              </w:r>
            </w:p>
            <w:p w:rsidR="00303313" w:rsidRPr="00500207" w:rsidRDefault="00FF60E2" w:rsidP="00500207">
              <w:pPr>
                <w:pStyle w:val="ListBullet"/>
                <w:rPr>
                  <w:bCs/>
                  <w:sz w:val="20"/>
                </w:rPr>
              </w:pPr>
              <w:r>
                <w:rPr>
                  <w:bCs/>
                  <w:sz w:val="20"/>
                </w:rPr>
                <w:t>Cashier</w:t>
              </w:r>
            </w:p>
            <w:p w:rsidR="0033019E" w:rsidRPr="009066E3" w:rsidRDefault="00FF60E2" w:rsidP="00FF60E2">
              <w:pPr>
                <w:pStyle w:val="Subsection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sales &amp; promotion</w:t>
              </w:r>
              <w:r w:rsidR="00DA15F7">
                <w:rPr>
                  <w:sz w:val="22"/>
                  <w:szCs w:val="22"/>
                </w:rPr>
                <w:t xml:space="preserve"> </w:t>
              </w:r>
              <w:r w:rsidR="0033019E">
                <w:rPr>
                  <w:sz w:val="22"/>
                  <w:szCs w:val="22"/>
                </w:rPr>
                <w:t xml:space="preserve">| </w:t>
              </w:r>
              <w:r>
                <w:rPr>
                  <w:sz w:val="22"/>
                  <w:szCs w:val="22"/>
                </w:rPr>
                <w:t xml:space="preserve">moustache </w:t>
              </w:r>
              <w:r w:rsidR="0033019E">
                <w:rPr>
                  <w:sz w:val="22"/>
                  <w:szCs w:val="22"/>
                </w:rPr>
                <w:t xml:space="preserve">– beirut, lebanon | </w:t>
              </w:r>
              <w:r w:rsidR="00543C7F">
                <w:rPr>
                  <w:sz w:val="22"/>
                  <w:szCs w:val="22"/>
                </w:rPr>
                <w:t>jan</w:t>
              </w:r>
              <w:r>
                <w:rPr>
                  <w:sz w:val="22"/>
                  <w:szCs w:val="22"/>
                </w:rPr>
                <w:t xml:space="preserve"> 2013</w:t>
              </w:r>
              <w:r w:rsidR="0033019E">
                <w:rPr>
                  <w:sz w:val="22"/>
                  <w:szCs w:val="22"/>
                </w:rPr>
                <w:t xml:space="preserve"> – </w:t>
              </w:r>
              <w:r w:rsidR="003403E1">
                <w:rPr>
                  <w:sz w:val="22"/>
                  <w:szCs w:val="22"/>
                </w:rPr>
                <w:t>nov</w:t>
              </w:r>
              <w:r w:rsidR="0033019E">
                <w:rPr>
                  <w:sz w:val="22"/>
                  <w:szCs w:val="22"/>
                </w:rPr>
                <w:t xml:space="preserve"> 2013</w:t>
              </w:r>
            </w:p>
            <w:p w:rsidR="00500207" w:rsidRPr="00500207" w:rsidRDefault="00FF60E2" w:rsidP="00500207">
              <w:pPr>
                <w:pStyle w:val="ListBullet"/>
                <w:rPr>
                  <w:bCs/>
                  <w:sz w:val="20"/>
                </w:rPr>
              </w:pPr>
              <w:r>
                <w:rPr>
                  <w:bCs/>
                  <w:sz w:val="20"/>
                </w:rPr>
                <w:t>Perfume promoter &amp; sales</w:t>
              </w:r>
            </w:p>
            <w:p w:rsidR="0033019E" w:rsidRPr="00FF60E2" w:rsidRDefault="00FF60E2" w:rsidP="00FF60E2">
              <w:pPr>
                <w:pStyle w:val="Subsection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animator</w:t>
              </w:r>
              <w:r w:rsidR="00DA15F7">
                <w:rPr>
                  <w:sz w:val="22"/>
                  <w:szCs w:val="22"/>
                </w:rPr>
                <w:t xml:space="preserve"> </w:t>
              </w:r>
              <w:r w:rsidR="0033019E">
                <w:rPr>
                  <w:sz w:val="22"/>
                  <w:szCs w:val="22"/>
                </w:rPr>
                <w:t xml:space="preserve">| </w:t>
              </w:r>
              <w:r>
                <w:rPr>
                  <w:sz w:val="22"/>
                  <w:szCs w:val="22"/>
                </w:rPr>
                <w:t>f</w:t>
              </w:r>
              <w:r w:rsidR="00A15CF0">
                <w:rPr>
                  <w:sz w:val="22"/>
                  <w:szCs w:val="22"/>
                </w:rPr>
                <w:t>R</w:t>
              </w:r>
              <w:r>
                <w:rPr>
                  <w:sz w:val="22"/>
                  <w:szCs w:val="22"/>
                </w:rPr>
                <w:t xml:space="preserve">izzy </w:t>
              </w:r>
              <w:r w:rsidR="0033019E">
                <w:rPr>
                  <w:sz w:val="22"/>
                  <w:szCs w:val="22"/>
                </w:rPr>
                <w:t xml:space="preserve">– beirut, lebanon | </w:t>
              </w:r>
              <w:r>
                <w:rPr>
                  <w:sz w:val="22"/>
                  <w:szCs w:val="22"/>
                </w:rPr>
                <w:t>jun</w:t>
              </w:r>
              <w:r w:rsidR="0033019E">
                <w:rPr>
                  <w:sz w:val="22"/>
                  <w:szCs w:val="22"/>
                </w:rPr>
                <w:t xml:space="preserve"> 201</w:t>
              </w:r>
              <w:r>
                <w:rPr>
                  <w:sz w:val="22"/>
                  <w:szCs w:val="22"/>
                </w:rPr>
                <w:t>1</w:t>
              </w:r>
              <w:r w:rsidR="0033019E">
                <w:rPr>
                  <w:sz w:val="22"/>
                  <w:szCs w:val="22"/>
                </w:rPr>
                <w:t xml:space="preserve"> – </w:t>
              </w:r>
              <w:r>
                <w:rPr>
                  <w:sz w:val="22"/>
                  <w:szCs w:val="22"/>
                </w:rPr>
                <w:t>mar</w:t>
              </w:r>
              <w:r w:rsidR="0033019E">
                <w:rPr>
                  <w:sz w:val="22"/>
                  <w:szCs w:val="22"/>
                </w:rPr>
                <w:t xml:space="preserve"> 201</w:t>
              </w:r>
              <w:r>
                <w:rPr>
                  <w:sz w:val="22"/>
                  <w:szCs w:val="22"/>
                </w:rPr>
                <w:t>3</w:t>
              </w:r>
            </w:p>
            <w:p w:rsidR="0033019E" w:rsidRPr="00530DB1" w:rsidRDefault="00FF60E2" w:rsidP="00FF60E2">
              <w:pPr>
                <w:pStyle w:val="ListBullet"/>
                <w:rPr>
                  <w:bCs/>
                  <w:sz w:val="20"/>
                </w:rPr>
              </w:pPr>
              <w:r>
                <w:rPr>
                  <w:sz w:val="20"/>
                </w:rPr>
                <w:t>T</w:t>
              </w:r>
              <w:r w:rsidRPr="002A6BD1">
                <w:rPr>
                  <w:sz w:val="20"/>
                </w:rPr>
                <w:t>aking care of kids, entertaining them and leading group activities</w:t>
              </w:r>
            </w:p>
            <w:p w:rsidR="00530DB1" w:rsidRPr="00FF60E2" w:rsidRDefault="00530DB1" w:rsidP="00530DB1">
              <w:pPr>
                <w:pStyle w:val="ListBullet"/>
                <w:numPr>
                  <w:ilvl w:val="0"/>
                  <w:numId w:val="0"/>
                </w:numPr>
                <w:ind w:left="144"/>
                <w:rPr>
                  <w:bCs/>
                  <w:sz w:val="20"/>
                </w:rPr>
              </w:pPr>
            </w:p>
            <w:p w:rsidR="00FF60E2" w:rsidRDefault="00FF60E2" w:rsidP="00FF60E2">
              <w:pPr>
                <w:pStyle w:val="ListBullet"/>
                <w:numPr>
                  <w:ilvl w:val="0"/>
                  <w:numId w:val="0"/>
                </w:numPr>
                <w:ind w:left="144" w:hanging="144"/>
                <w:rPr>
                  <w:sz w:val="20"/>
                </w:rPr>
              </w:pPr>
            </w:p>
            <w:p w:rsidR="00FF60E2" w:rsidRPr="00FF60E2" w:rsidRDefault="00FF60E2" w:rsidP="00FF60E2">
              <w:pPr>
                <w:pStyle w:val="ListBullet"/>
                <w:numPr>
                  <w:ilvl w:val="0"/>
                  <w:numId w:val="0"/>
                </w:numPr>
                <w:ind w:left="144" w:hanging="144"/>
                <w:rPr>
                  <w:bCs/>
                  <w:sz w:val="20"/>
                </w:rPr>
              </w:pPr>
            </w:p>
            <w:p w:rsidR="006147F8" w:rsidRPr="009066E3" w:rsidRDefault="006147F8" w:rsidP="006147F8">
              <w:pPr>
                <w:pStyle w:val="SectionHeading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Skills</w:t>
              </w:r>
            </w:p>
            <w:p w:rsidR="00464406" w:rsidRDefault="00464406" w:rsidP="006147F8">
              <w:pPr>
                <w:pStyle w:val="Subsection"/>
                <w:spacing w:before="100"/>
                <w:rPr>
                  <w:sz w:val="22"/>
                  <w:szCs w:val="22"/>
                </w:rPr>
              </w:pPr>
            </w:p>
            <w:p w:rsidR="006147F8" w:rsidRPr="009066E3" w:rsidRDefault="006147F8" w:rsidP="006147F8">
              <w:pPr>
                <w:pStyle w:val="Subsection"/>
                <w:spacing w:before="100"/>
                <w:rPr>
                  <w:sz w:val="22"/>
                  <w:szCs w:val="22"/>
                </w:rPr>
              </w:pPr>
              <w:r w:rsidRPr="009066E3">
                <w:rPr>
                  <w:sz w:val="22"/>
                  <w:szCs w:val="22"/>
                </w:rPr>
                <w:t>Languages</w:t>
              </w:r>
            </w:p>
            <w:p w:rsidR="006147F8" w:rsidRDefault="00C64D35" w:rsidP="006147F8">
              <w:pPr>
                <w:pStyle w:val="ListBullet"/>
                <w:rPr>
                  <w:sz w:val="20"/>
                </w:rPr>
              </w:pPr>
              <w:r>
                <w:rPr>
                  <w:sz w:val="20"/>
                </w:rPr>
                <w:t>Arabic, Native Language</w:t>
              </w:r>
            </w:p>
            <w:p w:rsidR="008C05D2" w:rsidRDefault="00C64D35" w:rsidP="00C42C7C">
              <w:pPr>
                <w:pStyle w:val="ListBullet"/>
                <w:rPr>
                  <w:sz w:val="20"/>
                </w:rPr>
              </w:pPr>
              <w:r>
                <w:rPr>
                  <w:sz w:val="20"/>
                </w:rPr>
                <w:t>English, Fluent</w:t>
              </w:r>
            </w:p>
            <w:p w:rsidR="008C05D2" w:rsidRPr="002D07D8" w:rsidRDefault="00BE5CDE" w:rsidP="00BE5CDE">
              <w:pPr>
                <w:pStyle w:val="ListBullet"/>
                <w:rPr>
                  <w:sz w:val="20"/>
                </w:rPr>
              </w:pPr>
              <w:r>
                <w:rPr>
                  <w:sz w:val="20"/>
                </w:rPr>
                <w:t>French, Working Knowledge</w:t>
              </w:r>
            </w:p>
            <w:p w:rsidR="006147F8" w:rsidRPr="009066E3" w:rsidRDefault="00061962" w:rsidP="006147F8">
              <w:pPr>
                <w:pStyle w:val="Subsection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Technical skills</w:t>
              </w:r>
            </w:p>
            <w:p w:rsidR="00061962" w:rsidRDefault="00FF60E2" w:rsidP="00430869">
              <w:pPr>
                <w:pStyle w:val="ListBullet"/>
                <w:rPr>
                  <w:sz w:val="20"/>
                </w:rPr>
              </w:pPr>
              <w:r>
                <w:rPr>
                  <w:sz w:val="20"/>
                </w:rPr>
                <w:t>Knowledge in</w:t>
              </w:r>
              <w:r w:rsidR="00430869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Microsoft Office &amp; Internet Browsing</w:t>
              </w:r>
            </w:p>
            <w:p w:rsidR="00FF60E2" w:rsidRDefault="00FF60E2" w:rsidP="00061962">
              <w:pPr>
                <w:pStyle w:val="ListBullet"/>
                <w:rPr>
                  <w:sz w:val="20"/>
                </w:rPr>
              </w:pPr>
              <w:r>
                <w:rPr>
                  <w:sz w:val="20"/>
                </w:rPr>
                <w:t xml:space="preserve">Strong Communication Skills </w:t>
              </w:r>
            </w:p>
            <w:p w:rsidR="00FF60E2" w:rsidRDefault="00FF60E2" w:rsidP="00594ACB">
              <w:pPr>
                <w:pStyle w:val="ListBullet"/>
                <w:rPr>
                  <w:sz w:val="20"/>
                </w:rPr>
              </w:pPr>
              <w:r>
                <w:rPr>
                  <w:sz w:val="20"/>
                </w:rPr>
                <w:t xml:space="preserve">Skilled in time management </w:t>
              </w:r>
              <w:r w:rsidR="00D44634">
                <w:rPr>
                  <w:sz w:val="20"/>
                </w:rPr>
                <w:t xml:space="preserve">&amp; organization </w:t>
              </w:r>
            </w:p>
            <w:p w:rsidR="00DC5A76" w:rsidRPr="00FF60E2" w:rsidRDefault="008A6BAB" w:rsidP="00594ACB">
              <w:pPr>
                <w:pStyle w:val="ListBullet"/>
                <w:rPr>
                  <w:sz w:val="20"/>
                </w:rPr>
              </w:pPr>
              <w:r>
                <w:rPr>
                  <w:sz w:val="20"/>
                </w:rPr>
                <w:t>Skilled in Customer Orientation</w:t>
              </w:r>
            </w:p>
            <w:p w:rsidR="0027162D" w:rsidRPr="001F5B30" w:rsidRDefault="00022C24" w:rsidP="003D0CF6">
              <w:pPr>
                <w:pStyle w:val="ListBullet"/>
                <w:numPr>
                  <w:ilvl w:val="0"/>
                  <w:numId w:val="0"/>
                </w:numPr>
                <w:rPr>
                  <w:sz w:val="20"/>
                </w:rPr>
              </w:pPr>
            </w:p>
          </w:sdtContent>
        </w:sdt>
      </w:sdtContent>
    </w:sdt>
    <w:p w:rsidR="00EA7FB6" w:rsidRPr="005348A3" w:rsidRDefault="00EA7FB6" w:rsidP="005348A3">
      <w:pPr>
        <w:pStyle w:val="SectionHeading"/>
        <w:rPr>
          <w:sz w:val="28"/>
          <w:szCs w:val="28"/>
        </w:rPr>
      </w:pPr>
      <w:r w:rsidRPr="005348A3">
        <w:rPr>
          <w:sz w:val="28"/>
          <w:szCs w:val="28"/>
        </w:rPr>
        <w:t>References</w:t>
      </w:r>
    </w:p>
    <w:p w:rsidR="00D4282D" w:rsidRPr="009066E3" w:rsidRDefault="00EA7FB6" w:rsidP="001E767F">
      <w:pPr>
        <w:rPr>
          <w:sz w:val="22"/>
          <w:szCs w:val="22"/>
        </w:rPr>
      </w:pPr>
      <w:r w:rsidRPr="009066E3">
        <w:rPr>
          <w:sz w:val="22"/>
          <w:szCs w:val="22"/>
        </w:rPr>
        <w:t>Available upon request</w:t>
      </w:r>
      <w:r w:rsidR="006147F8">
        <w:rPr>
          <w:sz w:val="22"/>
          <w:szCs w:val="22"/>
        </w:rPr>
        <w:t>.</w:t>
      </w:r>
    </w:p>
    <w:sectPr w:rsidR="00D4282D" w:rsidRPr="009066E3" w:rsidSect="007A33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C24" w:rsidRDefault="00022C24">
      <w:pPr>
        <w:spacing w:after="0"/>
      </w:pPr>
      <w:r>
        <w:separator/>
      </w:r>
    </w:p>
  </w:endnote>
  <w:endnote w:type="continuationSeparator" w:id="0">
    <w:p w:rsidR="00022C24" w:rsidRDefault="00022C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88" w:rsidRDefault="008B4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59" w:rsidRDefault="00CF20B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A6BAB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065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4788" w:rsidRDefault="008B4788">
        <w:pPr>
          <w:pStyle w:val="Footer"/>
        </w:pPr>
        <w:r>
          <w:t xml:space="preserve">Page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7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4788" w:rsidRDefault="008B4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C24" w:rsidRDefault="00022C24">
      <w:pPr>
        <w:spacing w:after="0"/>
      </w:pPr>
      <w:r>
        <w:separator/>
      </w:r>
    </w:p>
  </w:footnote>
  <w:footnote w:type="continuationSeparator" w:id="0">
    <w:p w:rsidR="00022C24" w:rsidRDefault="00022C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88" w:rsidRDefault="008B4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88" w:rsidRDefault="008B4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88" w:rsidRDefault="008B4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60D48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BB84D4C"/>
    <w:multiLevelType w:val="hybridMultilevel"/>
    <w:tmpl w:val="2D90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2B8A"/>
    <w:multiLevelType w:val="hybridMultilevel"/>
    <w:tmpl w:val="124643A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39A236B8"/>
    <w:multiLevelType w:val="hybridMultilevel"/>
    <w:tmpl w:val="C64867DA"/>
    <w:lvl w:ilvl="0" w:tplc="C3B81AB8">
      <w:start w:val="1"/>
      <w:numFmt w:val="bullet"/>
      <w:pStyle w:val="SectionHeading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05271"/>
    <w:multiLevelType w:val="hybridMultilevel"/>
    <w:tmpl w:val="5582D9E8"/>
    <w:lvl w:ilvl="0" w:tplc="1A06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1356"/>
    <w:multiLevelType w:val="multilevel"/>
    <w:tmpl w:val="07F2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02"/>
    <w:rsid w:val="000020C4"/>
    <w:rsid w:val="00022C24"/>
    <w:rsid w:val="000417A7"/>
    <w:rsid w:val="000427B0"/>
    <w:rsid w:val="00051FC2"/>
    <w:rsid w:val="000555DC"/>
    <w:rsid w:val="000555ED"/>
    <w:rsid w:val="00061962"/>
    <w:rsid w:val="00090259"/>
    <w:rsid w:val="00096225"/>
    <w:rsid w:val="000E3059"/>
    <w:rsid w:val="00100B74"/>
    <w:rsid w:val="00105938"/>
    <w:rsid w:val="001156CE"/>
    <w:rsid w:val="00133A17"/>
    <w:rsid w:val="001354DC"/>
    <w:rsid w:val="00140B7B"/>
    <w:rsid w:val="00156576"/>
    <w:rsid w:val="00177C66"/>
    <w:rsid w:val="001A0052"/>
    <w:rsid w:val="001C1F10"/>
    <w:rsid w:val="001E767F"/>
    <w:rsid w:val="001F5AA1"/>
    <w:rsid w:val="001F5B30"/>
    <w:rsid w:val="001F6769"/>
    <w:rsid w:val="00220D45"/>
    <w:rsid w:val="00266D5F"/>
    <w:rsid w:val="0027162D"/>
    <w:rsid w:val="00273D68"/>
    <w:rsid w:val="002D07D8"/>
    <w:rsid w:val="002F290B"/>
    <w:rsid w:val="00303313"/>
    <w:rsid w:val="00303ED4"/>
    <w:rsid w:val="003074D9"/>
    <w:rsid w:val="00307BE8"/>
    <w:rsid w:val="00311614"/>
    <w:rsid w:val="0033019E"/>
    <w:rsid w:val="00333D7B"/>
    <w:rsid w:val="003403E1"/>
    <w:rsid w:val="00352954"/>
    <w:rsid w:val="0035477E"/>
    <w:rsid w:val="00383853"/>
    <w:rsid w:val="003859BE"/>
    <w:rsid w:val="0039656D"/>
    <w:rsid w:val="003B0814"/>
    <w:rsid w:val="003B193A"/>
    <w:rsid w:val="003B3A65"/>
    <w:rsid w:val="003C15F4"/>
    <w:rsid w:val="003D0CF6"/>
    <w:rsid w:val="003F621A"/>
    <w:rsid w:val="0040121F"/>
    <w:rsid w:val="00406698"/>
    <w:rsid w:val="004079D7"/>
    <w:rsid w:val="00422721"/>
    <w:rsid w:val="00426508"/>
    <w:rsid w:val="00430869"/>
    <w:rsid w:val="0044226B"/>
    <w:rsid w:val="004476B3"/>
    <w:rsid w:val="004579FF"/>
    <w:rsid w:val="00457B25"/>
    <w:rsid w:val="00464406"/>
    <w:rsid w:val="00466A50"/>
    <w:rsid w:val="00494C17"/>
    <w:rsid w:val="004A715F"/>
    <w:rsid w:val="004C37E7"/>
    <w:rsid w:val="004E5DF4"/>
    <w:rsid w:val="004F2C33"/>
    <w:rsid w:val="00500207"/>
    <w:rsid w:val="00515E7E"/>
    <w:rsid w:val="00530DB1"/>
    <w:rsid w:val="00531F17"/>
    <w:rsid w:val="005348A3"/>
    <w:rsid w:val="00542FDC"/>
    <w:rsid w:val="00543C7F"/>
    <w:rsid w:val="005459BD"/>
    <w:rsid w:val="005820AF"/>
    <w:rsid w:val="00595C0A"/>
    <w:rsid w:val="005A2F9B"/>
    <w:rsid w:val="005B30C2"/>
    <w:rsid w:val="005C3239"/>
    <w:rsid w:val="005C6F9D"/>
    <w:rsid w:val="005F6539"/>
    <w:rsid w:val="00612938"/>
    <w:rsid w:val="006147F8"/>
    <w:rsid w:val="00644D64"/>
    <w:rsid w:val="0067007D"/>
    <w:rsid w:val="00686E09"/>
    <w:rsid w:val="006A4086"/>
    <w:rsid w:val="006F36ED"/>
    <w:rsid w:val="00702477"/>
    <w:rsid w:val="00731BF0"/>
    <w:rsid w:val="00751E8A"/>
    <w:rsid w:val="0076770B"/>
    <w:rsid w:val="00771490"/>
    <w:rsid w:val="00795302"/>
    <w:rsid w:val="007A3324"/>
    <w:rsid w:val="007B49C0"/>
    <w:rsid w:val="007C34FE"/>
    <w:rsid w:val="007F510D"/>
    <w:rsid w:val="00817F77"/>
    <w:rsid w:val="00822BAA"/>
    <w:rsid w:val="00823FE4"/>
    <w:rsid w:val="00834CC0"/>
    <w:rsid w:val="00860C8E"/>
    <w:rsid w:val="008814A4"/>
    <w:rsid w:val="00884786"/>
    <w:rsid w:val="008870B0"/>
    <w:rsid w:val="00896DE6"/>
    <w:rsid w:val="008A6BAB"/>
    <w:rsid w:val="008B0EF1"/>
    <w:rsid w:val="008B1ADE"/>
    <w:rsid w:val="008B4788"/>
    <w:rsid w:val="008B6110"/>
    <w:rsid w:val="008C05D2"/>
    <w:rsid w:val="008C6DE2"/>
    <w:rsid w:val="008E1C47"/>
    <w:rsid w:val="009066E3"/>
    <w:rsid w:val="00943F6A"/>
    <w:rsid w:val="009514F0"/>
    <w:rsid w:val="00951E8B"/>
    <w:rsid w:val="00953ED3"/>
    <w:rsid w:val="009704C3"/>
    <w:rsid w:val="009775E5"/>
    <w:rsid w:val="009A14D0"/>
    <w:rsid w:val="009E415D"/>
    <w:rsid w:val="00A12749"/>
    <w:rsid w:val="00A15CF0"/>
    <w:rsid w:val="00A46E64"/>
    <w:rsid w:val="00A4781F"/>
    <w:rsid w:val="00A852DD"/>
    <w:rsid w:val="00AA19AB"/>
    <w:rsid w:val="00AC0451"/>
    <w:rsid w:val="00AE2B1F"/>
    <w:rsid w:val="00AE67CA"/>
    <w:rsid w:val="00B64DA9"/>
    <w:rsid w:val="00B93D3B"/>
    <w:rsid w:val="00BA76B2"/>
    <w:rsid w:val="00BB1CB3"/>
    <w:rsid w:val="00BB3543"/>
    <w:rsid w:val="00BC60D1"/>
    <w:rsid w:val="00BE1F62"/>
    <w:rsid w:val="00BE5CDE"/>
    <w:rsid w:val="00C309E4"/>
    <w:rsid w:val="00C42C7C"/>
    <w:rsid w:val="00C64A22"/>
    <w:rsid w:val="00C64D35"/>
    <w:rsid w:val="00C71A08"/>
    <w:rsid w:val="00C91BDF"/>
    <w:rsid w:val="00C9630A"/>
    <w:rsid w:val="00CC02A3"/>
    <w:rsid w:val="00CF20BF"/>
    <w:rsid w:val="00D110EB"/>
    <w:rsid w:val="00D13E1B"/>
    <w:rsid w:val="00D16C76"/>
    <w:rsid w:val="00D4282D"/>
    <w:rsid w:val="00D44634"/>
    <w:rsid w:val="00D46AFF"/>
    <w:rsid w:val="00DA080C"/>
    <w:rsid w:val="00DA15F7"/>
    <w:rsid w:val="00DC15D8"/>
    <w:rsid w:val="00DC5A76"/>
    <w:rsid w:val="00E13A5C"/>
    <w:rsid w:val="00E30554"/>
    <w:rsid w:val="00E55F98"/>
    <w:rsid w:val="00E770B8"/>
    <w:rsid w:val="00EA7FB6"/>
    <w:rsid w:val="00EB7136"/>
    <w:rsid w:val="00ED3E4A"/>
    <w:rsid w:val="00EF4A43"/>
    <w:rsid w:val="00F07C6C"/>
    <w:rsid w:val="00F114FC"/>
    <w:rsid w:val="00F44BF0"/>
    <w:rsid w:val="00F54B12"/>
    <w:rsid w:val="00F63A18"/>
    <w:rsid w:val="00F86D5D"/>
    <w:rsid w:val="00FC4E59"/>
    <w:rsid w:val="00FD6EB6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64A1"/>
  <w15:chartTrackingRefBased/>
  <w15:docId w15:val="{2A8A1E5E-B012-4A32-BD61-C6ADC6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C71A08"/>
    <w:pPr>
      <w:numPr>
        <w:numId w:val="5"/>
      </w:numPr>
      <w:shd w:val="clear" w:color="auto" w:fill="F3F3F3"/>
      <w:spacing w:before="500" w:after="100"/>
      <w:ind w:left="72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unhideWhenUsed/>
    <w:qFormat/>
    <w:rsid w:val="00DA15F7"/>
    <w:pPr>
      <w:ind w:left="720"/>
      <w:contextualSpacing/>
    </w:pPr>
  </w:style>
  <w:style w:type="paragraph" w:styleId="NoSpacing">
    <w:name w:val="No Spacing"/>
    <w:uiPriority w:val="1"/>
    <w:qFormat/>
    <w:rsid w:val="00466A50"/>
    <w:pPr>
      <w:spacing w:after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26C9956BD64E51A2D437023769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56973-F520-4E2F-B1F7-3D8BDB3677B8}"/>
      </w:docPartPr>
      <w:docPartBody>
        <w:p w:rsidR="00A955A0" w:rsidRDefault="00C40B0E">
          <w:pPr>
            <w:pStyle w:val="7126C9956BD64E51A2D437023769F2B2"/>
          </w:pPr>
          <w:r>
            <w:t>[Your Name]</w:t>
          </w:r>
        </w:p>
      </w:docPartBody>
    </w:docPart>
    <w:docPart>
      <w:docPartPr>
        <w:name w:val="A4058316CBA14B628A25D2E42E46B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AF764-253C-457E-9EBB-A4A87F59B618}"/>
      </w:docPartPr>
      <w:docPartBody>
        <w:p w:rsidR="00A955A0" w:rsidRDefault="00C40B0E">
          <w:pPr>
            <w:pStyle w:val="A4058316CBA14B628A25D2E42E46B356"/>
          </w:pPr>
          <w:r>
            <w:t>[Address, City, ST  ZIP Code]</w:t>
          </w:r>
        </w:p>
      </w:docPartBody>
    </w:docPart>
    <w:docPart>
      <w:docPartPr>
        <w:name w:val="4CDD8BF160954B0A8D532DDB0E51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D98FF-D1F8-4D28-8634-52D47CD539AB}"/>
      </w:docPartPr>
      <w:docPartBody>
        <w:p w:rsidR="00A955A0" w:rsidRDefault="00C40B0E">
          <w:pPr>
            <w:pStyle w:val="4CDD8BF160954B0A8D532DDB0E51A372"/>
          </w:pPr>
          <w:r>
            <w:t>[Telephone]</w:t>
          </w:r>
        </w:p>
      </w:docPartBody>
    </w:docPart>
    <w:docPart>
      <w:docPartPr>
        <w:name w:val="1ED3F7EB52C84D74B86197EB044D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9064D-C9B2-4FAE-948E-3228E38550F4}"/>
      </w:docPartPr>
      <w:docPartBody>
        <w:p w:rsidR="00A955A0" w:rsidRDefault="00C40B0E">
          <w:pPr>
            <w:pStyle w:val="1ED3F7EB52C84D74B86197EB044D6839"/>
          </w:pPr>
          <w:r>
            <w:t>[Email]</w:t>
          </w:r>
        </w:p>
      </w:docPartBody>
    </w:docPart>
    <w:docPart>
      <w:docPartPr>
        <w:name w:val="5A32D1A1B5B04A4EBEA62ABB2EA98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A30F-1837-4619-B1C3-FB42FD584968}"/>
      </w:docPartPr>
      <w:docPartBody>
        <w:p w:rsidR="00A955A0" w:rsidRDefault="00C40B0E">
          <w:pPr>
            <w:pStyle w:val="5A32D1A1B5B04A4EBEA62ABB2EA988F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0E"/>
    <w:rsid w:val="00007A91"/>
    <w:rsid w:val="00057E65"/>
    <w:rsid w:val="000B7E7D"/>
    <w:rsid w:val="001743C5"/>
    <w:rsid w:val="00192307"/>
    <w:rsid w:val="00247791"/>
    <w:rsid w:val="003E1F1C"/>
    <w:rsid w:val="0044470D"/>
    <w:rsid w:val="0047029D"/>
    <w:rsid w:val="00480548"/>
    <w:rsid w:val="004B26E1"/>
    <w:rsid w:val="004F794C"/>
    <w:rsid w:val="00547ED0"/>
    <w:rsid w:val="005709F8"/>
    <w:rsid w:val="005B5136"/>
    <w:rsid w:val="005E4AA1"/>
    <w:rsid w:val="0061697C"/>
    <w:rsid w:val="0065051A"/>
    <w:rsid w:val="00662B2F"/>
    <w:rsid w:val="00691FA2"/>
    <w:rsid w:val="00710C4F"/>
    <w:rsid w:val="007211C8"/>
    <w:rsid w:val="00762F86"/>
    <w:rsid w:val="00765113"/>
    <w:rsid w:val="007F2718"/>
    <w:rsid w:val="00886FDC"/>
    <w:rsid w:val="0094454F"/>
    <w:rsid w:val="00963A3D"/>
    <w:rsid w:val="00983DC4"/>
    <w:rsid w:val="009978F3"/>
    <w:rsid w:val="009E228A"/>
    <w:rsid w:val="00A034F3"/>
    <w:rsid w:val="00A03C71"/>
    <w:rsid w:val="00A327DA"/>
    <w:rsid w:val="00A84A61"/>
    <w:rsid w:val="00A955A0"/>
    <w:rsid w:val="00AF25C9"/>
    <w:rsid w:val="00B44744"/>
    <w:rsid w:val="00B80BDF"/>
    <w:rsid w:val="00B96325"/>
    <w:rsid w:val="00C40B0E"/>
    <w:rsid w:val="00C76754"/>
    <w:rsid w:val="00CC7689"/>
    <w:rsid w:val="00D3282C"/>
    <w:rsid w:val="00DB70EE"/>
    <w:rsid w:val="00F57866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26C9956BD64E51A2D437023769F2B2">
    <w:name w:val="7126C9956BD64E51A2D437023769F2B2"/>
  </w:style>
  <w:style w:type="paragraph" w:customStyle="1" w:styleId="A4058316CBA14B628A25D2E42E46B356">
    <w:name w:val="A4058316CBA14B628A25D2E42E46B356"/>
  </w:style>
  <w:style w:type="paragraph" w:customStyle="1" w:styleId="4CDD8BF160954B0A8D532DDB0E51A372">
    <w:name w:val="4CDD8BF160954B0A8D532DDB0E51A372"/>
  </w:style>
  <w:style w:type="paragraph" w:customStyle="1" w:styleId="1ED3F7EB52C84D74B86197EB044D6839">
    <w:name w:val="1ED3F7EB52C84D74B86197EB044D6839"/>
  </w:style>
  <w:style w:type="paragraph" w:customStyle="1" w:styleId="54FD8620F6FA4CE1AD29DEABA5E6C61C">
    <w:name w:val="54FD8620F6FA4CE1AD29DEABA5E6C61C"/>
  </w:style>
  <w:style w:type="paragraph" w:customStyle="1" w:styleId="33F4B4CF1CE54BA7AA0E25D19F3124BD">
    <w:name w:val="33F4B4CF1CE54BA7AA0E25D19F3124BD"/>
  </w:style>
  <w:style w:type="paragraph" w:customStyle="1" w:styleId="98F3E842E5014757A877A9DF68142F6E">
    <w:name w:val="98F3E842E5014757A877A9DF68142F6E"/>
  </w:style>
  <w:style w:type="paragraph" w:customStyle="1" w:styleId="AD3FBC16321B474BAA5FB4A311A6CAD4">
    <w:name w:val="AD3FBC16321B474BAA5FB4A311A6CAD4"/>
  </w:style>
  <w:style w:type="paragraph" w:customStyle="1" w:styleId="4F93282AF7144AECAEE9CD034902B8C9">
    <w:name w:val="4F93282AF7144AECAEE9CD034902B8C9"/>
  </w:style>
  <w:style w:type="character" w:styleId="PlaceholderText">
    <w:name w:val="Placeholder Text"/>
    <w:basedOn w:val="DefaultParagraphFont"/>
    <w:uiPriority w:val="99"/>
    <w:semiHidden/>
    <w:rsid w:val="009978F3"/>
    <w:rPr>
      <w:color w:val="808080"/>
    </w:rPr>
  </w:style>
  <w:style w:type="paragraph" w:customStyle="1" w:styleId="5A32D1A1B5B04A4EBEA62ABB2EA988FA">
    <w:name w:val="5A32D1A1B5B04A4EBEA62ABB2EA988FA"/>
  </w:style>
  <w:style w:type="paragraph" w:customStyle="1" w:styleId="E0330DBCA3F544028F721EFDCA5518BC">
    <w:name w:val="E0330DBCA3F544028F721EFDCA5518BC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421036902FA24AF8AD49C8BC7E4F5C9D">
    <w:name w:val="421036902FA24AF8AD49C8BC7E4F5C9D"/>
  </w:style>
  <w:style w:type="paragraph" w:customStyle="1" w:styleId="1C892938C96B489294D01D00BF84D684">
    <w:name w:val="1C892938C96B489294D01D00BF84D684"/>
  </w:style>
  <w:style w:type="paragraph" w:customStyle="1" w:styleId="E5F987242E9F477493F5CA2443856031">
    <w:name w:val="E5F987242E9F477493F5CA2443856031"/>
  </w:style>
  <w:style w:type="paragraph" w:customStyle="1" w:styleId="27981580B561437ABA6713547BF06A2A">
    <w:name w:val="27981580B561437ABA6713547BF06A2A"/>
  </w:style>
  <w:style w:type="paragraph" w:customStyle="1" w:styleId="DC4793C7D17042FE92ED23EE4BBF9B05">
    <w:name w:val="DC4793C7D17042FE92ED23EE4BBF9B05"/>
  </w:style>
  <w:style w:type="paragraph" w:customStyle="1" w:styleId="79677ABA2201449C93A9B9A4B7822E09">
    <w:name w:val="79677ABA2201449C93A9B9A4B7822E09"/>
  </w:style>
  <w:style w:type="paragraph" w:customStyle="1" w:styleId="90A8592F48084499845E0625B692B86F">
    <w:name w:val="90A8592F48084499845E0625B692B86F"/>
  </w:style>
  <w:style w:type="paragraph" w:customStyle="1" w:styleId="195A565286664CC298D606063EAFB206">
    <w:name w:val="195A565286664CC298D606063EAFB206"/>
    <w:rsid w:val="0065051A"/>
  </w:style>
  <w:style w:type="paragraph" w:customStyle="1" w:styleId="E730943A11504C3DB304F2A48F041D17">
    <w:name w:val="E730943A11504C3DB304F2A48F041D17"/>
    <w:rsid w:val="001743C5"/>
  </w:style>
  <w:style w:type="paragraph" w:customStyle="1" w:styleId="36D1AC07605E4ED29A26BE277C9BA126">
    <w:name w:val="36D1AC07605E4ED29A26BE277C9BA126"/>
    <w:rsid w:val="00997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Beirut-Lebanon</CompanyAddress>
  <CompanyPhone> +961 71 004 389 </CompanyPhone>
  <CompanyFax/>
  <CompanyEmail>mirnanoureddine5@gmail.com |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DB459-5C74-48C5-AA08-AEAEE8BE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Mirna Noureddine</dc:creator>
  <cp:keywords/>
  <cp:lastModifiedBy>USER</cp:lastModifiedBy>
  <cp:revision>7</cp:revision>
  <cp:lastPrinted>2019-07-08T08:33:00Z</cp:lastPrinted>
  <dcterms:created xsi:type="dcterms:W3CDTF">2019-07-09T20:49:00Z</dcterms:created>
  <dcterms:modified xsi:type="dcterms:W3CDTF">2019-12-21T23:33:00Z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