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52FA1" w14:textId="2A8D1B99" w:rsidR="008115E5" w:rsidRDefault="00253568">
      <w:pPr>
        <w:pStyle w:val="Name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F408EB" wp14:editId="10A7F9BD">
            <wp:simplePos x="0" y="0"/>
            <wp:positionH relativeFrom="column">
              <wp:posOffset>3766820</wp:posOffset>
            </wp:positionH>
            <wp:positionV relativeFrom="paragraph">
              <wp:posOffset>0</wp:posOffset>
            </wp:positionV>
            <wp:extent cx="162687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246" y="21360"/>
                <wp:lineTo x="2124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7C7">
        <w:t>DAvid melki</w:t>
      </w:r>
    </w:p>
    <w:p w14:paraId="6200D6DA" w14:textId="3021B3B1" w:rsidR="008115E5" w:rsidRDefault="00A46A8B">
      <w:pPr>
        <w:pStyle w:val="ContactInfo"/>
      </w:pPr>
      <w:r>
        <w:t>Nationality: Lebanese</w:t>
      </w:r>
    </w:p>
    <w:p w14:paraId="17F74D11" w14:textId="54963471" w:rsidR="00A46A8B" w:rsidRDefault="00546848">
      <w:pPr>
        <w:pStyle w:val="ContactInfo"/>
      </w:pPr>
      <w:r>
        <w:t>Address: Beirut, Lebanon</w:t>
      </w:r>
    </w:p>
    <w:p w14:paraId="2166B80E" w14:textId="62BDA391" w:rsidR="00546848" w:rsidRDefault="006C6C2E">
      <w:pPr>
        <w:pStyle w:val="ContactInfo"/>
      </w:pPr>
      <w:r>
        <w:t>Phone number: +96170931325</w:t>
      </w:r>
    </w:p>
    <w:p w14:paraId="4758CE8D" w14:textId="09F2FF0F" w:rsidR="006C6C2E" w:rsidRDefault="008A5353">
      <w:pPr>
        <w:pStyle w:val="ContactInfo"/>
      </w:pPr>
      <w:r>
        <w:t xml:space="preserve">Email: </w:t>
      </w:r>
      <w:hyperlink r:id="rId9" w:history="1">
        <w:r w:rsidRPr="00CF7E7A">
          <w:rPr>
            <w:rStyle w:val="Hyperlink"/>
          </w:rPr>
          <w:t>David.melki@live.com</w:t>
        </w:r>
      </w:hyperlink>
    </w:p>
    <w:p w14:paraId="54980AEB" w14:textId="31C80915" w:rsidR="008A5353" w:rsidRDefault="00A45002" w:rsidP="002366E1">
      <w:pPr>
        <w:pStyle w:val="ContactInfo"/>
        <w:spacing w:after="0"/>
      </w:pPr>
      <w:r>
        <w:t>Date of Birth: 16/09/1993</w:t>
      </w:r>
    </w:p>
    <w:sdt>
      <w:sdtPr>
        <w:id w:val="-1179423465"/>
        <w:placeholder>
          <w:docPart w:val="14BC96E25FE8B44EBC92A951979D5E2E"/>
        </w:placeholder>
        <w:temporary/>
        <w:showingPlcHdr/>
        <w15:appearance w15:val="hidden"/>
      </w:sdtPr>
      <w:sdtEndPr/>
      <w:sdtContent>
        <w:p w14:paraId="553F5F35" w14:textId="77777777" w:rsidR="008115E5" w:rsidRDefault="00691927" w:rsidP="002366E1">
          <w:pPr>
            <w:pStyle w:val="Heading1"/>
            <w:spacing w:after="0"/>
          </w:pPr>
          <w:r>
            <w:t>Objective</w:t>
          </w:r>
        </w:p>
      </w:sdtContent>
    </w:sdt>
    <w:p w14:paraId="7B345F2C" w14:textId="43BB28EF" w:rsidR="008115E5" w:rsidRDefault="00ED4F33">
      <w:r>
        <w:t xml:space="preserve">A motivated, friendly </w:t>
      </w:r>
      <w:r w:rsidR="003A1AF0">
        <w:t xml:space="preserve">and enthusiastic individual </w:t>
      </w:r>
      <w:r w:rsidR="00E52356">
        <w:t>with excellent communication and customer service skills</w:t>
      </w:r>
      <w:r w:rsidR="009D7F2A">
        <w:t xml:space="preserve"> seeking</w:t>
      </w:r>
      <w:r w:rsidR="001C08D1">
        <w:t xml:space="preserve"> a</w:t>
      </w:r>
      <w:r w:rsidR="00574747">
        <w:t xml:space="preserve"> </w:t>
      </w:r>
      <w:r w:rsidR="001C08D1">
        <w:t xml:space="preserve">challenging career environment where </w:t>
      </w:r>
      <w:r w:rsidR="00EB4592">
        <w:t>I</w:t>
      </w:r>
      <w:r w:rsidR="001C08D1">
        <w:t xml:space="preserve"> can </w:t>
      </w:r>
      <w:r w:rsidR="00574747">
        <w:t xml:space="preserve">grow and </w:t>
      </w:r>
      <w:r w:rsidR="00CF56FE">
        <w:t>gain more experience.</w:t>
      </w:r>
    </w:p>
    <w:sdt>
      <w:sdtPr>
        <w:id w:val="1728489637"/>
        <w:placeholder>
          <w:docPart w:val="D649E2D5747E304FA2025154523383CB"/>
        </w:placeholder>
        <w:temporary/>
        <w:showingPlcHdr/>
        <w15:appearance w15:val="hidden"/>
      </w:sdtPr>
      <w:sdtEndPr/>
      <w:sdtContent>
        <w:p w14:paraId="233422E8" w14:textId="77777777" w:rsidR="008115E5" w:rsidRDefault="00691927">
          <w:pPr>
            <w:pStyle w:val="Heading1"/>
          </w:pPr>
          <w:r>
            <w:t>Experience</w:t>
          </w:r>
        </w:p>
      </w:sdtContent>
    </w:sdt>
    <w:p w14:paraId="222BE4F1" w14:textId="270AAEE9" w:rsidR="008115E5" w:rsidRPr="0012509E" w:rsidRDefault="005B6CA0" w:rsidP="005244A2">
      <w:pPr>
        <w:spacing w:line="276" w:lineRule="auto"/>
        <w:rPr>
          <w:b/>
          <w:bCs/>
        </w:rPr>
      </w:pPr>
      <w:proofErr w:type="spellStart"/>
      <w:r w:rsidRPr="0012509E">
        <w:rPr>
          <w:b/>
          <w:bCs/>
        </w:rPr>
        <w:t>Urbanista</w:t>
      </w:r>
      <w:proofErr w:type="spellEnd"/>
      <w:r w:rsidR="00192145" w:rsidRPr="0012509E">
        <w:rPr>
          <w:b/>
          <w:bCs/>
        </w:rPr>
        <w:t>, Lebanon</w:t>
      </w:r>
    </w:p>
    <w:p w14:paraId="08FAB00B" w14:textId="2BB114A1" w:rsidR="008115E5" w:rsidRDefault="000E6067" w:rsidP="005244A2">
      <w:pPr>
        <w:spacing w:line="276" w:lineRule="auto"/>
      </w:pPr>
      <w:r>
        <w:t xml:space="preserve">Restaurant Manager | </w:t>
      </w:r>
      <w:r w:rsidR="009313EF">
        <w:t>June 2015 to May 2019</w:t>
      </w:r>
    </w:p>
    <w:p w14:paraId="041E184D" w14:textId="207B19CE" w:rsidR="008115E5" w:rsidRDefault="00E81060" w:rsidP="0096656F">
      <w:pPr>
        <w:pStyle w:val="ListBullet"/>
        <w:spacing w:line="240" w:lineRule="auto"/>
      </w:pPr>
      <w:r>
        <w:t>Recruiting, training and supervising staff</w:t>
      </w:r>
    </w:p>
    <w:p w14:paraId="2D99AAC3" w14:textId="16A81569" w:rsidR="00E81060" w:rsidRDefault="00BD48D7" w:rsidP="0096656F">
      <w:pPr>
        <w:pStyle w:val="ListBullet"/>
        <w:spacing w:line="240" w:lineRule="auto"/>
      </w:pPr>
      <w:r>
        <w:t>Handling customer</w:t>
      </w:r>
      <w:r w:rsidR="00D26974">
        <w:t xml:space="preserve"> enquiries and complaints </w:t>
      </w:r>
    </w:p>
    <w:p w14:paraId="494A24C7" w14:textId="73CCEE53" w:rsidR="00D26974" w:rsidRDefault="00BF7757" w:rsidP="0096656F">
      <w:pPr>
        <w:pStyle w:val="ListBullet"/>
        <w:spacing w:line="240" w:lineRule="auto"/>
      </w:pPr>
      <w:r>
        <w:t>Taking reservations</w:t>
      </w:r>
    </w:p>
    <w:p w14:paraId="17DFE529" w14:textId="65007634" w:rsidR="00BF7757" w:rsidRDefault="00910446" w:rsidP="0096656F">
      <w:pPr>
        <w:pStyle w:val="ListBullet"/>
        <w:spacing w:line="240" w:lineRule="auto"/>
      </w:pPr>
      <w:r>
        <w:t>Greeting and advising customers</w:t>
      </w:r>
    </w:p>
    <w:p w14:paraId="7E033313" w14:textId="6D4C670B" w:rsidR="00E46743" w:rsidRDefault="00790824" w:rsidP="00E46743">
      <w:pPr>
        <w:pStyle w:val="ListBullet"/>
        <w:spacing w:line="240" w:lineRule="auto"/>
      </w:pPr>
      <w:r>
        <w:t>Problem solving</w:t>
      </w:r>
    </w:p>
    <w:p w14:paraId="20FF3E53" w14:textId="0FA3D94B" w:rsidR="00806D37" w:rsidRDefault="00957F1B" w:rsidP="00806D37">
      <w:pPr>
        <w:pStyle w:val="ListBullet"/>
        <w:numPr>
          <w:ilvl w:val="0"/>
          <w:numId w:val="0"/>
        </w:numPr>
        <w:rPr>
          <w:b/>
          <w:bCs/>
        </w:rPr>
      </w:pPr>
      <w:proofErr w:type="spellStart"/>
      <w:r w:rsidRPr="00957F1B">
        <w:rPr>
          <w:b/>
          <w:bCs/>
        </w:rPr>
        <w:t>Maison</w:t>
      </w:r>
      <w:proofErr w:type="spellEnd"/>
      <w:r w:rsidRPr="00957F1B">
        <w:rPr>
          <w:b/>
          <w:bCs/>
        </w:rPr>
        <w:t xml:space="preserve"> M</w:t>
      </w:r>
      <w:r w:rsidR="00806D37" w:rsidRPr="00957F1B">
        <w:rPr>
          <w:b/>
          <w:bCs/>
        </w:rPr>
        <w:t>, Lebanon</w:t>
      </w:r>
    </w:p>
    <w:p w14:paraId="1400FAE6" w14:textId="707F5805" w:rsidR="00EB72D8" w:rsidRDefault="00E83D76" w:rsidP="006A1E2A">
      <w:pPr>
        <w:pStyle w:val="ListBullet"/>
        <w:numPr>
          <w:ilvl w:val="0"/>
          <w:numId w:val="0"/>
        </w:numPr>
        <w:spacing w:line="276" w:lineRule="auto"/>
      </w:pPr>
      <w:r>
        <w:t xml:space="preserve">Supervisor | </w:t>
      </w:r>
      <w:r w:rsidR="00EB72D8">
        <w:t xml:space="preserve">April </w:t>
      </w:r>
      <w:r w:rsidR="00450656">
        <w:t>2012</w:t>
      </w:r>
      <w:r w:rsidR="00EB72D8">
        <w:t xml:space="preserve"> to </w:t>
      </w:r>
      <w:r w:rsidR="00B64505">
        <w:t>May 2015</w:t>
      </w:r>
    </w:p>
    <w:p w14:paraId="1B663CBF" w14:textId="6E34A5D8" w:rsidR="009124C1" w:rsidRDefault="00094650" w:rsidP="00F476A9">
      <w:pPr>
        <w:pStyle w:val="ListBullet"/>
        <w:spacing w:line="240" w:lineRule="auto"/>
      </w:pPr>
      <w:r>
        <w:t>Monitor customer Satisfaction</w:t>
      </w:r>
    </w:p>
    <w:p w14:paraId="3C353724" w14:textId="503A394A" w:rsidR="009124C1" w:rsidRDefault="00033C87" w:rsidP="00F476A9">
      <w:pPr>
        <w:pStyle w:val="ListBullet"/>
        <w:spacing w:line="240" w:lineRule="auto"/>
      </w:pPr>
      <w:r>
        <w:t>Manage Inventory</w:t>
      </w:r>
    </w:p>
    <w:p w14:paraId="5DE66AE1" w14:textId="1C1C26B2" w:rsidR="009124C1" w:rsidRDefault="00853C72" w:rsidP="00853C72">
      <w:pPr>
        <w:pStyle w:val="ListBullet"/>
        <w:spacing w:line="240" w:lineRule="auto"/>
      </w:pPr>
      <w:r>
        <w:t>Ensure high food safety standards</w:t>
      </w:r>
    </w:p>
    <w:sdt>
      <w:sdtPr>
        <w:id w:val="720946933"/>
        <w:placeholder>
          <w:docPart w:val="4A35157679B35047A481D2A8F9CD016C"/>
        </w:placeholder>
        <w:temporary/>
        <w:showingPlcHdr/>
        <w15:appearance w15:val="hidden"/>
      </w:sdtPr>
      <w:sdtEndPr/>
      <w:sdtContent>
        <w:p w14:paraId="1196FA8C" w14:textId="77777777" w:rsidR="008115E5" w:rsidRDefault="00691927" w:rsidP="000766A3">
          <w:pPr>
            <w:pStyle w:val="Heading1"/>
            <w:spacing w:after="0"/>
          </w:pPr>
          <w:r>
            <w:t>Education</w:t>
          </w:r>
        </w:p>
      </w:sdtContent>
    </w:sdt>
    <w:p w14:paraId="681685A7" w14:textId="773BC1E3" w:rsidR="008115E5" w:rsidRDefault="009638AA" w:rsidP="009874CE">
      <w:pPr>
        <w:spacing w:before="240"/>
        <w:rPr>
          <w:b/>
          <w:bCs/>
        </w:rPr>
      </w:pPr>
      <w:r w:rsidRPr="00D83640">
        <w:rPr>
          <w:b/>
          <w:bCs/>
        </w:rPr>
        <w:t xml:space="preserve">Middle East University, </w:t>
      </w:r>
      <w:r w:rsidR="006E1D36">
        <w:rPr>
          <w:b/>
          <w:bCs/>
        </w:rPr>
        <w:t>Lebanon</w:t>
      </w:r>
      <w:r w:rsidR="00A11BE9">
        <w:rPr>
          <w:b/>
          <w:bCs/>
        </w:rPr>
        <w:t xml:space="preserve"> </w:t>
      </w:r>
    </w:p>
    <w:p w14:paraId="6F10CD33" w14:textId="03EC1AEF" w:rsidR="00D83640" w:rsidRDefault="00242C46" w:rsidP="006E1D36">
      <w:pPr>
        <w:spacing w:after="0"/>
      </w:pPr>
      <w:r>
        <w:t>First year MBA in Business Management</w:t>
      </w:r>
      <w:r w:rsidR="00085966">
        <w:t>(2018-present)</w:t>
      </w:r>
    </w:p>
    <w:p w14:paraId="43124BBB" w14:textId="65A3EA39" w:rsidR="008115E5" w:rsidRDefault="000B15A0" w:rsidP="000B441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8D60" wp14:editId="27DE4B81">
                <wp:simplePos x="0" y="0"/>
                <wp:positionH relativeFrom="column">
                  <wp:posOffset>-292735</wp:posOffset>
                </wp:positionH>
                <wp:positionV relativeFrom="paragraph">
                  <wp:posOffset>149225</wp:posOffset>
                </wp:positionV>
                <wp:extent cx="6502400" cy="254635"/>
                <wp:effectExtent l="0" t="0" r="0" b="0"/>
                <wp:wrapNone/>
                <wp:docPr id="3" name="Minus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254635"/>
                        </a:xfrm>
                        <a:prstGeom prst="mathMinus">
                          <a:avLst>
                            <a:gd name="adj1" fmla="val 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0C12" id="Minus Sign 3" o:spid="_x0000_s1026" style="position:absolute;margin-left:-23.05pt;margin-top:11.75pt;width:512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02400,25463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" path="m861893,127318r4778614,l5640507,127318r-4778614,xe" fillcolor="black [3213]" strokecolor="black [3213]" strokeweight="1pt">
                <v:stroke joinstyle="miter"/>
                <v:path arrowok="t" o:connecttype="custom" o:connectlocs="861893,127318;5640507,127318;5640507,127318;861893,127318" o:connectangles="0,0,0,0"/>
              </v:shape>
            </w:pict>
          </mc:Fallback>
        </mc:AlternateContent>
      </w:r>
      <w:r w:rsidR="00C7124E">
        <w:t xml:space="preserve">Bachelor degree in Banking and Finance graduated with a GPA </w:t>
      </w:r>
      <w:r w:rsidR="00A11BE9">
        <w:t>of 3.2</w:t>
      </w:r>
    </w:p>
    <w:p w14:paraId="2BED2BAE" w14:textId="7A41F844" w:rsidR="008115E5" w:rsidRDefault="008115E5" w:rsidP="00013463">
      <w:pPr>
        <w:pStyle w:val="ListBullet"/>
        <w:numPr>
          <w:ilvl w:val="0"/>
          <w:numId w:val="0"/>
        </w:numPr>
        <w:ind w:left="216" w:hanging="216"/>
      </w:pPr>
    </w:p>
    <w:p w14:paraId="4FDE3ABE" w14:textId="07D00F34" w:rsidR="00C164AD" w:rsidRDefault="00FE7A66" w:rsidP="008E01BE">
      <w:pPr>
        <w:pStyle w:val="ListBullet"/>
        <w:numPr>
          <w:ilvl w:val="0"/>
          <w:numId w:val="0"/>
        </w:numPr>
        <w:spacing w:after="0"/>
        <w:ind w:left="216" w:hanging="216"/>
        <w:rPr>
          <w:color w:val="000000" w:themeColor="text1"/>
        </w:rPr>
      </w:pPr>
      <w:r>
        <w:rPr>
          <w:b/>
          <w:bCs/>
          <w:color w:val="000000" w:themeColor="text1"/>
          <w:sz w:val="24"/>
          <w:szCs w:val="24"/>
        </w:rPr>
        <w:t>LANGUAGES:</w:t>
      </w:r>
      <w:r w:rsidRPr="00F32AA9">
        <w:rPr>
          <w:b/>
          <w:bCs/>
          <w:sz w:val="24"/>
          <w:szCs w:val="24"/>
        </w:rPr>
        <w:t xml:space="preserve"> </w:t>
      </w:r>
      <w:r w:rsidR="004F212A" w:rsidRPr="00F32AA9">
        <w:t>Fluent in English, Arabic and Armenian</w:t>
      </w:r>
      <w:r w:rsidR="00F3404E">
        <w:t>.</w:t>
      </w:r>
    </w:p>
    <w:p w14:paraId="5D3E8610" w14:textId="7E8D4E9A" w:rsidR="004F212A" w:rsidRPr="00F32AA9" w:rsidRDefault="004378C2" w:rsidP="008E01BE">
      <w:pPr>
        <w:pStyle w:val="ListBullet"/>
        <w:numPr>
          <w:ilvl w:val="0"/>
          <w:numId w:val="0"/>
        </w:numPr>
        <w:spacing w:after="0"/>
        <w:ind w:left="216" w:hanging="216"/>
      </w:pPr>
      <w:r w:rsidRPr="00BF4D06">
        <w:rPr>
          <w:b/>
          <w:bCs/>
          <w:color w:val="000000" w:themeColor="text1"/>
          <w:sz w:val="24"/>
          <w:szCs w:val="24"/>
        </w:rPr>
        <w:t>SKILLS</w:t>
      </w:r>
      <w:r>
        <w:rPr>
          <w:color w:val="000000" w:themeColor="text1"/>
        </w:rPr>
        <w:t xml:space="preserve">: </w:t>
      </w:r>
      <w:bookmarkStart w:id="0" w:name="_GoBack"/>
      <w:bookmarkEnd w:id="0"/>
      <w:r w:rsidR="00B20931" w:rsidRPr="00F32AA9">
        <w:t xml:space="preserve">Flexibility and adaptability </w:t>
      </w:r>
      <w:r w:rsidR="009D632B" w:rsidRPr="00F32AA9">
        <w:t>to adjust t</w:t>
      </w:r>
      <w:r w:rsidR="00CB69F8">
        <w:t xml:space="preserve">o a </w:t>
      </w:r>
      <w:r w:rsidR="009D632B" w:rsidRPr="00F32AA9">
        <w:t>new environment</w:t>
      </w:r>
      <w:r w:rsidR="003956EB" w:rsidRPr="00F32AA9">
        <w:t xml:space="preserve">, Emphatic and positive </w:t>
      </w:r>
      <w:r w:rsidR="006A7789" w:rsidRPr="00F32AA9">
        <w:t>at all times.</w:t>
      </w:r>
    </w:p>
    <w:p w14:paraId="60FEC042" w14:textId="22D95CF6" w:rsidR="006A7789" w:rsidRPr="00FE7A66" w:rsidRDefault="006A7789" w:rsidP="00013463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  <w:r w:rsidRPr="00BF4D06">
        <w:rPr>
          <w:b/>
          <w:bCs/>
          <w:color w:val="000000" w:themeColor="text1"/>
          <w:sz w:val="24"/>
          <w:szCs w:val="24"/>
        </w:rPr>
        <w:t>OTHERS</w:t>
      </w:r>
      <w:r>
        <w:rPr>
          <w:color w:val="000000" w:themeColor="text1"/>
        </w:rPr>
        <w:t xml:space="preserve">: </w:t>
      </w:r>
      <w:r w:rsidR="00E14C2B" w:rsidRPr="00BF4D06">
        <w:t>First Aid Certificate from</w:t>
      </w:r>
      <w:r w:rsidR="00F3404E">
        <w:t xml:space="preserve"> the</w:t>
      </w:r>
      <w:r w:rsidR="00E14C2B" w:rsidRPr="00BF4D06">
        <w:t xml:space="preserve"> Lebanese Red Cross in 2011</w:t>
      </w:r>
      <w:r w:rsidR="00F3404E">
        <w:t>.</w:t>
      </w:r>
    </w:p>
    <w:sectPr w:rsidR="006A7789" w:rsidRPr="00FE7A66" w:rsidSect="005E7189">
      <w:headerReference w:type="default" r:id="rId10"/>
      <w:footerReference w:type="default" r:id="rId11"/>
      <w:headerReference w:type="first" r:id="rId12"/>
      <w:pgSz w:w="11907" w:h="16839" w:code="9"/>
      <w:pgMar w:top="1440" w:right="1440" w:bottom="1440" w:left="1440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65B88" w14:textId="77777777" w:rsidR="004034E8" w:rsidRDefault="004034E8">
      <w:r>
        <w:separator/>
      </w:r>
    </w:p>
  </w:endnote>
  <w:endnote w:type="continuationSeparator" w:id="0">
    <w:p w14:paraId="61C3E343" w14:textId="77777777" w:rsidR="004034E8" w:rsidRDefault="0040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C082" w14:textId="77777777" w:rsidR="008115E5" w:rsidRDefault="006919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81ECB" w14:textId="77777777" w:rsidR="004034E8" w:rsidRDefault="004034E8">
      <w:r>
        <w:separator/>
      </w:r>
    </w:p>
  </w:footnote>
  <w:footnote w:type="continuationSeparator" w:id="0">
    <w:p w14:paraId="65D7BA9C" w14:textId="77777777" w:rsidR="004034E8" w:rsidRDefault="00403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BDE91" w14:textId="77777777" w:rsidR="008115E5" w:rsidRDefault="00691927">
    <w:r>
      <w:rPr>
        <w:noProof/>
        <w:lang w:eastAsia="zh-TW" w:bidi="hi-IN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0D70121" wp14:editId="03534ED2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307B80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68DCC" w14:textId="77777777" w:rsidR="008115E5" w:rsidRDefault="00691927"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E037D45" wp14:editId="56E995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1E6954" w14:textId="77777777" w:rsidR="008115E5" w:rsidRDefault="008115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E037D45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A1E6954" w14:textId="77777777" w:rsidR="008115E5" w:rsidRDefault="008115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615"/>
    <w:multiLevelType w:val="hybridMultilevel"/>
    <w:tmpl w:val="5C7A2A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C7"/>
    <w:rsid w:val="00005FE8"/>
    <w:rsid w:val="00013463"/>
    <w:rsid w:val="00033C87"/>
    <w:rsid w:val="00043777"/>
    <w:rsid w:val="000766A3"/>
    <w:rsid w:val="00085966"/>
    <w:rsid w:val="00094650"/>
    <w:rsid w:val="000B15A0"/>
    <w:rsid w:val="000B4411"/>
    <w:rsid w:val="000B5533"/>
    <w:rsid w:val="000E6067"/>
    <w:rsid w:val="00103F14"/>
    <w:rsid w:val="00110666"/>
    <w:rsid w:val="001175F4"/>
    <w:rsid w:val="00124826"/>
    <w:rsid w:val="0012509E"/>
    <w:rsid w:val="00143D9A"/>
    <w:rsid w:val="00191889"/>
    <w:rsid w:val="00192145"/>
    <w:rsid w:val="001A317D"/>
    <w:rsid w:val="001C08D1"/>
    <w:rsid w:val="001E35EB"/>
    <w:rsid w:val="002366E1"/>
    <w:rsid w:val="00242C46"/>
    <w:rsid w:val="00253568"/>
    <w:rsid w:val="00266095"/>
    <w:rsid w:val="002E4778"/>
    <w:rsid w:val="002E641B"/>
    <w:rsid w:val="003152FB"/>
    <w:rsid w:val="00343227"/>
    <w:rsid w:val="00347B82"/>
    <w:rsid w:val="0038408D"/>
    <w:rsid w:val="003956EB"/>
    <w:rsid w:val="003A1AF0"/>
    <w:rsid w:val="003A62C3"/>
    <w:rsid w:val="003B3814"/>
    <w:rsid w:val="003C533E"/>
    <w:rsid w:val="003C7550"/>
    <w:rsid w:val="003E1A8A"/>
    <w:rsid w:val="003F04A9"/>
    <w:rsid w:val="0040104F"/>
    <w:rsid w:val="004034E8"/>
    <w:rsid w:val="00422253"/>
    <w:rsid w:val="004378C2"/>
    <w:rsid w:val="0044517D"/>
    <w:rsid w:val="00450656"/>
    <w:rsid w:val="004721EC"/>
    <w:rsid w:val="004D17DF"/>
    <w:rsid w:val="004D4E4C"/>
    <w:rsid w:val="004F212A"/>
    <w:rsid w:val="00524338"/>
    <w:rsid w:val="005244A2"/>
    <w:rsid w:val="00532DAF"/>
    <w:rsid w:val="00546848"/>
    <w:rsid w:val="00574747"/>
    <w:rsid w:val="005B6CA0"/>
    <w:rsid w:val="005C648A"/>
    <w:rsid w:val="005D380D"/>
    <w:rsid w:val="005E7189"/>
    <w:rsid w:val="005E7262"/>
    <w:rsid w:val="00617CA7"/>
    <w:rsid w:val="00691927"/>
    <w:rsid w:val="006A1E2A"/>
    <w:rsid w:val="006A7789"/>
    <w:rsid w:val="006C3170"/>
    <w:rsid w:val="006C6C2E"/>
    <w:rsid w:val="006D3144"/>
    <w:rsid w:val="006E1D36"/>
    <w:rsid w:val="006E2B12"/>
    <w:rsid w:val="00737CB1"/>
    <w:rsid w:val="00773D57"/>
    <w:rsid w:val="00790824"/>
    <w:rsid w:val="007909B8"/>
    <w:rsid w:val="00794E70"/>
    <w:rsid w:val="0079686E"/>
    <w:rsid w:val="007D32B0"/>
    <w:rsid w:val="00800170"/>
    <w:rsid w:val="00806D37"/>
    <w:rsid w:val="008115E5"/>
    <w:rsid w:val="008374C5"/>
    <w:rsid w:val="0085275F"/>
    <w:rsid w:val="00853C72"/>
    <w:rsid w:val="00853CFB"/>
    <w:rsid w:val="008809EC"/>
    <w:rsid w:val="008A5353"/>
    <w:rsid w:val="008E01BE"/>
    <w:rsid w:val="008E731A"/>
    <w:rsid w:val="00910446"/>
    <w:rsid w:val="009124C1"/>
    <w:rsid w:val="00926A88"/>
    <w:rsid w:val="009313EF"/>
    <w:rsid w:val="00957F1B"/>
    <w:rsid w:val="00960E47"/>
    <w:rsid w:val="009638AA"/>
    <w:rsid w:val="00966382"/>
    <w:rsid w:val="0096656F"/>
    <w:rsid w:val="00972F3F"/>
    <w:rsid w:val="009874CE"/>
    <w:rsid w:val="009D632B"/>
    <w:rsid w:val="009D7F2A"/>
    <w:rsid w:val="00A11BE9"/>
    <w:rsid w:val="00A27F16"/>
    <w:rsid w:val="00A45002"/>
    <w:rsid w:val="00A46A8B"/>
    <w:rsid w:val="00A56D42"/>
    <w:rsid w:val="00A90ADD"/>
    <w:rsid w:val="00B20931"/>
    <w:rsid w:val="00B36D92"/>
    <w:rsid w:val="00B64505"/>
    <w:rsid w:val="00B65613"/>
    <w:rsid w:val="00BA0F18"/>
    <w:rsid w:val="00BD48D7"/>
    <w:rsid w:val="00BF4D06"/>
    <w:rsid w:val="00BF7757"/>
    <w:rsid w:val="00C00152"/>
    <w:rsid w:val="00C164AD"/>
    <w:rsid w:val="00C26D45"/>
    <w:rsid w:val="00C41FD1"/>
    <w:rsid w:val="00C625D3"/>
    <w:rsid w:val="00C7124E"/>
    <w:rsid w:val="00C817C7"/>
    <w:rsid w:val="00CB69F8"/>
    <w:rsid w:val="00CF56FE"/>
    <w:rsid w:val="00D26974"/>
    <w:rsid w:val="00D83640"/>
    <w:rsid w:val="00D9124A"/>
    <w:rsid w:val="00DE479F"/>
    <w:rsid w:val="00E06C96"/>
    <w:rsid w:val="00E13A26"/>
    <w:rsid w:val="00E14C2B"/>
    <w:rsid w:val="00E46743"/>
    <w:rsid w:val="00E52356"/>
    <w:rsid w:val="00E5792D"/>
    <w:rsid w:val="00E81060"/>
    <w:rsid w:val="00E83D76"/>
    <w:rsid w:val="00E90121"/>
    <w:rsid w:val="00EB4592"/>
    <w:rsid w:val="00EB72D8"/>
    <w:rsid w:val="00EC3B92"/>
    <w:rsid w:val="00ED4F33"/>
    <w:rsid w:val="00ED72B9"/>
    <w:rsid w:val="00EF41AB"/>
    <w:rsid w:val="00F32AA9"/>
    <w:rsid w:val="00F3404E"/>
    <w:rsid w:val="00F52FC5"/>
    <w:rsid w:val="00F94C27"/>
    <w:rsid w:val="00FA65C5"/>
    <w:rsid w:val="00FD38A9"/>
    <w:rsid w:val="00FE7A66"/>
    <w:rsid w:val="00FF082E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33167"/>
  <w15:chartTrackingRefBased/>
  <w15:docId w15:val="{95820A08-6C4A-7545-85CB-296110FE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8A5353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David.melki@live.com" TargetMode="Externa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5047F28-4521-D54A-BB3C-62C822C05140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BC96E25FE8B44EBC92A951979D5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031E-E944-E24E-8FE2-24CD6D5731AB}"/>
      </w:docPartPr>
      <w:docPartBody>
        <w:p w:rsidR="00422DF4" w:rsidRDefault="009615FD">
          <w:pPr>
            <w:pStyle w:val="14BC96E25FE8B44EBC92A951979D5E2E"/>
          </w:pPr>
          <w:r>
            <w:t>Objective</w:t>
          </w:r>
        </w:p>
      </w:docPartBody>
    </w:docPart>
    <w:docPart>
      <w:docPartPr>
        <w:name w:val="D649E2D5747E304FA202515452338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5952F-80A9-274E-B334-2BE19A942E7D}"/>
      </w:docPartPr>
      <w:docPartBody>
        <w:p w:rsidR="00422DF4" w:rsidRDefault="009615FD">
          <w:pPr>
            <w:pStyle w:val="D649E2D5747E304FA2025154523383CB"/>
          </w:pPr>
          <w:r>
            <w:t>Experience</w:t>
          </w:r>
        </w:p>
      </w:docPartBody>
    </w:docPart>
    <w:docPart>
      <w:docPartPr>
        <w:name w:val="4A35157679B35047A481D2A8F9CD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6E200-C750-F240-950C-24C7D9843F91}"/>
      </w:docPartPr>
      <w:docPartBody>
        <w:p w:rsidR="00422DF4" w:rsidRDefault="009615FD">
          <w:pPr>
            <w:pStyle w:val="4A35157679B35047A481D2A8F9CD016C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FD"/>
    <w:rsid w:val="00056C20"/>
    <w:rsid w:val="00422DF4"/>
    <w:rsid w:val="00530523"/>
    <w:rsid w:val="00651079"/>
    <w:rsid w:val="007879AA"/>
    <w:rsid w:val="009615FD"/>
    <w:rsid w:val="00AA2F08"/>
    <w:rsid w:val="00B97348"/>
    <w:rsid w:val="00D86FA1"/>
    <w:rsid w:val="00E1497A"/>
    <w:rsid w:val="00EA5C03"/>
    <w:rsid w:val="00F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B66F6B41AE434391E0837A4EEEEE21">
    <w:name w:val="C2B66F6B41AE434391E0837A4EEEEE21"/>
  </w:style>
  <w:style w:type="paragraph" w:customStyle="1" w:styleId="7CE2607B20A9FF4F953696A6BF1ABC03">
    <w:name w:val="7CE2607B20A9FF4F953696A6BF1ABC03"/>
  </w:style>
  <w:style w:type="paragraph" w:customStyle="1" w:styleId="14BC96E25FE8B44EBC92A951979D5E2E">
    <w:name w:val="14BC96E25FE8B44EBC92A951979D5E2E"/>
  </w:style>
  <w:style w:type="paragraph" w:customStyle="1" w:styleId="F4C0756C8A8D7D4ABF19DF9C43F1B589">
    <w:name w:val="F4C0756C8A8D7D4ABF19DF9C43F1B589"/>
  </w:style>
  <w:style w:type="paragraph" w:customStyle="1" w:styleId="D649E2D5747E304FA2025154523383CB">
    <w:name w:val="D649E2D5747E304FA2025154523383CB"/>
  </w:style>
  <w:style w:type="paragraph" w:customStyle="1" w:styleId="9875B2E5B84337458700442E607199A8">
    <w:name w:val="9875B2E5B84337458700442E607199A8"/>
  </w:style>
  <w:style w:type="paragraph" w:customStyle="1" w:styleId="F2B4A76D29174A4C9E3656528220BA6A">
    <w:name w:val="F2B4A76D29174A4C9E3656528220BA6A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82FA784BF7FD724297190789A07784E3">
    <w:name w:val="82FA784BF7FD724297190789A07784E3"/>
  </w:style>
  <w:style w:type="paragraph" w:customStyle="1" w:styleId="4A35157679B35047A481D2A8F9CD016C">
    <w:name w:val="4A35157679B35047A481D2A8F9CD016C"/>
  </w:style>
  <w:style w:type="paragraph" w:customStyle="1" w:styleId="C13F1BAC7BA0DE4BB16EDDC83E78C7DF">
    <w:name w:val="C13F1BAC7BA0DE4BB16EDDC83E78C7DF"/>
  </w:style>
  <w:style w:type="paragraph" w:customStyle="1" w:styleId="5A58FC6812A2B24C9B7C8BD457636F98">
    <w:name w:val="5A58FC6812A2B24C9B7C8BD457636F98"/>
  </w:style>
  <w:style w:type="paragraph" w:customStyle="1" w:styleId="606D1272F8AE7241B2B37DCD960BE333">
    <w:name w:val="606D1272F8AE7241B2B37DCD960BE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712B9-C635-7541-9106-46521D7C5E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%7b75047F28-4521-D54A-BB3C-62C822C05140%7dtf50002018.dotx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Melki</dc:creator>
  <cp:keywords/>
  <dc:description/>
  <cp:lastModifiedBy>David Melki</cp:lastModifiedBy>
  <cp:revision>5</cp:revision>
  <dcterms:created xsi:type="dcterms:W3CDTF">2019-11-22T06:43:00Z</dcterms:created>
  <dcterms:modified xsi:type="dcterms:W3CDTF">2019-12-13T05:56:00Z</dcterms:modified>
</cp:coreProperties>
</file>