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2F2F2" w:themeColor="background1" w:themeShade="F2"/>
  <w:body>
    <w:p w14:paraId="11A6EBC1" w14:textId="77777777" w:rsidR="00816216" w:rsidRDefault="00117794" w:rsidP="00141A4C">
      <w:pPr>
        <w:pStyle w:val="Title"/>
      </w:pPr>
      <w:r>
        <w:t>Zakaria Wassim Kaakati</w:t>
      </w:r>
    </w:p>
    <w:p w14:paraId="4BAEF4C6" w14:textId="77777777" w:rsidR="00141A4C" w:rsidRDefault="00117794" w:rsidP="00141A4C">
      <w:r>
        <w:t>Lebanon, Batrakiye near Alma pharmacy</w:t>
      </w:r>
      <w:r w:rsidR="00141A4C">
        <w:t> | </w:t>
      </w:r>
      <w:r>
        <w:t>+961 70 739250</w:t>
      </w:r>
      <w:r w:rsidR="00141A4C">
        <w:t> | </w:t>
      </w:r>
      <w:r>
        <w:t>zkaakati51@gmail.com</w:t>
      </w:r>
    </w:p>
    <w:p w14:paraId="11F12979" w14:textId="77777777" w:rsidR="006270A9" w:rsidRDefault="00280225" w:rsidP="00141A4C">
      <w:pPr>
        <w:pStyle w:val="Heading1"/>
      </w:pPr>
      <w:sdt>
        <w:sdtPr>
          <w:alias w:val="Objective:"/>
          <w:tag w:val="Objective:"/>
          <w:id w:val="-731932020"/>
          <w:placeholder>
            <w:docPart w:val="1E60A58440CD42D0948DCF3DC584C553"/>
          </w:placeholder>
          <w:temporary/>
          <w:showingPlcHdr/>
          <w15:appearance w15:val="hidden"/>
        </w:sdtPr>
        <w:sdtEndPr/>
        <w:sdtContent>
          <w:r w:rsidR="009D5933">
            <w:t>Objective</w:t>
          </w:r>
        </w:sdtContent>
      </w:sdt>
    </w:p>
    <w:p w14:paraId="6BD0BCC1" w14:textId="77777777" w:rsidR="006270A9" w:rsidRPr="00117794" w:rsidRDefault="00117794" w:rsidP="00117794">
      <w:pPr>
        <w:pStyle w:val="ResumeText"/>
        <w:spacing w:line="240" w:lineRule="auto"/>
        <w:rPr>
          <w:sz w:val="22"/>
          <w:szCs w:val="22"/>
        </w:rPr>
      </w:pPr>
      <w:r w:rsidRPr="00920205">
        <w:rPr>
          <w:sz w:val="22"/>
          <w:szCs w:val="22"/>
        </w:rPr>
        <w:t>Seeking a competitive environment with an international organization in the information technology field</w:t>
      </w:r>
      <w:r>
        <w:rPr>
          <w:sz w:val="22"/>
          <w:szCs w:val="22"/>
        </w:rPr>
        <w:t xml:space="preserve">. My ambition is to work hard by </w:t>
      </w:r>
      <w:r w:rsidRPr="00145377">
        <w:rPr>
          <w:sz w:val="22"/>
          <w:szCs w:val="22"/>
        </w:rPr>
        <w:t xml:space="preserve">achieving and promoting </w:t>
      </w:r>
      <w:r>
        <w:rPr>
          <w:sz w:val="22"/>
          <w:szCs w:val="22"/>
        </w:rPr>
        <w:t xml:space="preserve">the reputation </w:t>
      </w:r>
      <w:r w:rsidRPr="00145377">
        <w:rPr>
          <w:sz w:val="22"/>
          <w:szCs w:val="22"/>
        </w:rPr>
        <w:t xml:space="preserve">of the company </w:t>
      </w:r>
      <w:r>
        <w:rPr>
          <w:sz w:val="22"/>
          <w:szCs w:val="22"/>
        </w:rPr>
        <w:t>with the help of my continuous work and technical skills.</w:t>
      </w:r>
    </w:p>
    <w:sdt>
      <w:sdtPr>
        <w:alias w:val="Education:"/>
        <w:tag w:val="Education:"/>
        <w:id w:val="807127995"/>
        <w:placeholder>
          <w:docPart w:val="BD48C4248FD74517831B8D7E2BFFB4DF"/>
        </w:placeholder>
        <w:temporary/>
        <w:showingPlcHdr/>
        <w15:appearance w15:val="hidden"/>
      </w:sdtPr>
      <w:sdtEndPr/>
      <w:sdtContent>
        <w:p w14:paraId="41E621FD" w14:textId="77777777" w:rsidR="006270A9" w:rsidRDefault="009D5933">
          <w:pPr>
            <w:pStyle w:val="Heading1"/>
          </w:pPr>
          <w:r>
            <w:t>Education</w:t>
          </w:r>
        </w:p>
      </w:sdtContent>
    </w:sdt>
    <w:p w14:paraId="34B2B3B6" w14:textId="77777777" w:rsidR="00117794" w:rsidRPr="00145377" w:rsidRDefault="00117794" w:rsidP="00117794">
      <w:pPr>
        <w:pStyle w:val="Heading2"/>
        <w:rPr>
          <w:sz w:val="22"/>
          <w:szCs w:val="22"/>
        </w:rPr>
      </w:pPr>
      <w:r w:rsidRPr="00145377">
        <w:rPr>
          <w:sz w:val="22"/>
          <w:szCs w:val="22"/>
        </w:rPr>
        <w:t>Global university, batrakiye, informATION TECHNOLOGY</w:t>
      </w:r>
    </w:p>
    <w:p w14:paraId="46A52DED" w14:textId="2BCCA85E" w:rsidR="006270A9" w:rsidRDefault="00117794" w:rsidP="00117794">
      <w:r w:rsidRPr="00145377">
        <w:t xml:space="preserve">Graduated in 2018 </w:t>
      </w:r>
    </w:p>
    <w:p w14:paraId="6563F630" w14:textId="30222AB5" w:rsidR="00A85C52" w:rsidRDefault="00A85C52" w:rsidP="00A85C52">
      <w:pPr>
        <w:pStyle w:val="Heading2"/>
        <w:rPr>
          <w:sz w:val="22"/>
          <w:szCs w:val="24"/>
        </w:rPr>
      </w:pPr>
      <w:r>
        <w:rPr>
          <w:sz w:val="22"/>
          <w:szCs w:val="24"/>
        </w:rPr>
        <w:t>American university of science and technology, ict</w:t>
      </w:r>
    </w:p>
    <w:p w14:paraId="29CD3AEC" w14:textId="3A8BBAFE" w:rsidR="00A85C52" w:rsidRPr="00A85C52" w:rsidRDefault="00A85C52" w:rsidP="00A85C52">
      <w:r>
        <w:t>Expected graduation in 2021</w:t>
      </w:r>
    </w:p>
    <w:sdt>
      <w:sdtPr>
        <w:alias w:val="Skills &amp; Abilities:"/>
        <w:tag w:val="Skills &amp; Abilities:"/>
        <w:id w:val="458624136"/>
        <w:placeholder>
          <w:docPart w:val="E9736C03304B42519D3BBE64459E4EB4"/>
        </w:placeholder>
        <w:temporary/>
        <w:showingPlcHdr/>
        <w15:appearance w15:val="hidden"/>
      </w:sdtPr>
      <w:sdtEndPr/>
      <w:sdtContent>
        <w:p w14:paraId="49DFAAA6" w14:textId="77777777" w:rsidR="006270A9" w:rsidRDefault="009D5933">
          <w:pPr>
            <w:pStyle w:val="Heading1"/>
          </w:pPr>
          <w:r>
            <w:t>Skills &amp; Abilities</w:t>
          </w:r>
        </w:p>
      </w:sdtContent>
    </w:sdt>
    <w:p w14:paraId="24A27C12" w14:textId="77777777" w:rsidR="00117794" w:rsidRPr="00145377" w:rsidRDefault="00117794" w:rsidP="0040752D">
      <w:pPr>
        <w:pStyle w:val="ResumeText"/>
        <w:numPr>
          <w:ilvl w:val="0"/>
          <w:numId w:val="24"/>
        </w:numPr>
        <w:spacing w:line="276" w:lineRule="auto"/>
        <w:rPr>
          <w:sz w:val="22"/>
          <w:szCs w:val="22"/>
        </w:rPr>
      </w:pPr>
      <w:r>
        <w:rPr>
          <w:sz w:val="22"/>
          <w:szCs w:val="22"/>
        </w:rPr>
        <w:t xml:space="preserve">Modems and routers </w:t>
      </w:r>
      <w:r w:rsidRPr="00145377">
        <w:rPr>
          <w:sz w:val="22"/>
          <w:szCs w:val="22"/>
        </w:rPr>
        <w:t>configuration</w:t>
      </w:r>
    </w:p>
    <w:p w14:paraId="087E893F" w14:textId="77777777" w:rsidR="00117794" w:rsidRPr="0043143A" w:rsidRDefault="00117794" w:rsidP="0040752D">
      <w:pPr>
        <w:pStyle w:val="ResumeText"/>
        <w:numPr>
          <w:ilvl w:val="0"/>
          <w:numId w:val="24"/>
        </w:numPr>
        <w:spacing w:line="276" w:lineRule="auto"/>
        <w:rPr>
          <w:sz w:val="22"/>
          <w:szCs w:val="22"/>
        </w:rPr>
      </w:pPr>
      <w:r>
        <w:rPr>
          <w:sz w:val="22"/>
          <w:szCs w:val="22"/>
        </w:rPr>
        <w:t>Physical n</w:t>
      </w:r>
      <w:r w:rsidRPr="00145377">
        <w:rPr>
          <w:sz w:val="22"/>
          <w:szCs w:val="22"/>
        </w:rPr>
        <w:t>etwork implementation</w:t>
      </w:r>
      <w:r w:rsidRPr="0043143A">
        <w:rPr>
          <w:sz w:val="22"/>
          <w:szCs w:val="22"/>
        </w:rPr>
        <w:t xml:space="preserve"> </w:t>
      </w:r>
    </w:p>
    <w:p w14:paraId="7963ED08" w14:textId="77777777" w:rsidR="00117794" w:rsidRPr="00145377" w:rsidRDefault="00117794" w:rsidP="0040752D">
      <w:pPr>
        <w:pStyle w:val="ResumeText"/>
        <w:numPr>
          <w:ilvl w:val="0"/>
          <w:numId w:val="24"/>
        </w:numPr>
        <w:spacing w:line="276" w:lineRule="auto"/>
        <w:rPr>
          <w:sz w:val="22"/>
          <w:szCs w:val="22"/>
        </w:rPr>
      </w:pPr>
      <w:r w:rsidRPr="00145377">
        <w:rPr>
          <w:sz w:val="22"/>
          <w:szCs w:val="22"/>
        </w:rPr>
        <w:t>Data recovery and b</w:t>
      </w:r>
      <w:r>
        <w:rPr>
          <w:sz w:val="22"/>
          <w:szCs w:val="22"/>
        </w:rPr>
        <w:t>ackup</w:t>
      </w:r>
    </w:p>
    <w:p w14:paraId="09894020" w14:textId="77777777" w:rsidR="00117794" w:rsidRPr="00145377" w:rsidRDefault="00117794" w:rsidP="0040752D">
      <w:pPr>
        <w:pStyle w:val="ResumeText"/>
        <w:numPr>
          <w:ilvl w:val="0"/>
          <w:numId w:val="24"/>
        </w:numPr>
        <w:spacing w:line="276" w:lineRule="auto"/>
        <w:rPr>
          <w:sz w:val="22"/>
          <w:szCs w:val="22"/>
        </w:rPr>
      </w:pPr>
      <w:r w:rsidRPr="00145377">
        <w:rPr>
          <w:sz w:val="22"/>
          <w:szCs w:val="22"/>
        </w:rPr>
        <w:t>TS DSL problems, network error and internet disconnections</w:t>
      </w:r>
    </w:p>
    <w:p w14:paraId="716DB49C" w14:textId="77777777" w:rsidR="00117794" w:rsidRPr="00145377" w:rsidRDefault="00117794" w:rsidP="0040752D">
      <w:pPr>
        <w:pStyle w:val="ResumeText"/>
        <w:numPr>
          <w:ilvl w:val="0"/>
          <w:numId w:val="24"/>
        </w:numPr>
        <w:spacing w:line="276" w:lineRule="auto"/>
        <w:rPr>
          <w:sz w:val="22"/>
          <w:szCs w:val="22"/>
        </w:rPr>
      </w:pPr>
      <w:r w:rsidRPr="00145377">
        <w:rPr>
          <w:sz w:val="22"/>
          <w:szCs w:val="22"/>
        </w:rPr>
        <w:t>Domains TS as well as e-mail and its configuration</w:t>
      </w:r>
    </w:p>
    <w:p w14:paraId="18B6AC3A" w14:textId="77777777" w:rsidR="00117794" w:rsidRPr="00145377" w:rsidRDefault="00117794" w:rsidP="0040752D">
      <w:pPr>
        <w:pStyle w:val="ResumeText"/>
        <w:numPr>
          <w:ilvl w:val="0"/>
          <w:numId w:val="24"/>
        </w:numPr>
        <w:spacing w:line="276" w:lineRule="auto"/>
        <w:rPr>
          <w:sz w:val="22"/>
          <w:szCs w:val="22"/>
        </w:rPr>
      </w:pPr>
      <w:r w:rsidRPr="00145377">
        <w:rPr>
          <w:sz w:val="22"/>
          <w:szCs w:val="22"/>
        </w:rPr>
        <w:t>Leadership and understanding of any job’s goal</w:t>
      </w:r>
    </w:p>
    <w:p w14:paraId="32F9E1BF" w14:textId="77777777" w:rsidR="00117794" w:rsidRPr="00145377" w:rsidRDefault="00117794" w:rsidP="0040752D">
      <w:pPr>
        <w:pStyle w:val="ResumeText"/>
        <w:numPr>
          <w:ilvl w:val="0"/>
          <w:numId w:val="24"/>
        </w:numPr>
        <w:spacing w:line="276" w:lineRule="auto"/>
        <w:rPr>
          <w:sz w:val="22"/>
          <w:szCs w:val="22"/>
        </w:rPr>
      </w:pPr>
      <w:r w:rsidRPr="00145377">
        <w:rPr>
          <w:sz w:val="22"/>
          <w:szCs w:val="22"/>
        </w:rPr>
        <w:t>TS via phone/remotely/on site</w:t>
      </w:r>
    </w:p>
    <w:p w14:paraId="37562A76" w14:textId="77777777" w:rsidR="00117794" w:rsidRPr="00145377" w:rsidRDefault="00117794" w:rsidP="0040752D">
      <w:pPr>
        <w:pStyle w:val="ResumeText"/>
        <w:numPr>
          <w:ilvl w:val="0"/>
          <w:numId w:val="24"/>
        </w:numPr>
        <w:spacing w:line="276" w:lineRule="auto"/>
        <w:rPr>
          <w:sz w:val="22"/>
          <w:szCs w:val="22"/>
        </w:rPr>
      </w:pPr>
      <w:r w:rsidRPr="00145377">
        <w:rPr>
          <w:sz w:val="22"/>
          <w:szCs w:val="22"/>
        </w:rPr>
        <w:t>Downloa</w:t>
      </w:r>
      <w:r>
        <w:rPr>
          <w:sz w:val="22"/>
          <w:szCs w:val="22"/>
        </w:rPr>
        <w:t>ding most used software cracked</w:t>
      </w:r>
    </w:p>
    <w:p w14:paraId="7FA7D50B" w14:textId="77777777" w:rsidR="00117794" w:rsidRPr="00145377" w:rsidRDefault="00117794" w:rsidP="0040752D">
      <w:pPr>
        <w:pStyle w:val="ResumeText"/>
        <w:numPr>
          <w:ilvl w:val="0"/>
          <w:numId w:val="24"/>
        </w:numPr>
        <w:spacing w:line="276" w:lineRule="auto"/>
        <w:rPr>
          <w:sz w:val="22"/>
          <w:szCs w:val="22"/>
        </w:rPr>
      </w:pPr>
      <w:r w:rsidRPr="00145377">
        <w:rPr>
          <w:sz w:val="22"/>
          <w:szCs w:val="22"/>
        </w:rPr>
        <w:t>Dealing with desktop/laptop hardware problems</w:t>
      </w:r>
    </w:p>
    <w:p w14:paraId="64A50194" w14:textId="77777777" w:rsidR="00117794" w:rsidRPr="00145377" w:rsidRDefault="00117794" w:rsidP="0040752D">
      <w:pPr>
        <w:pStyle w:val="ResumeText"/>
        <w:numPr>
          <w:ilvl w:val="0"/>
          <w:numId w:val="24"/>
        </w:numPr>
        <w:spacing w:line="276" w:lineRule="auto"/>
        <w:rPr>
          <w:sz w:val="22"/>
          <w:szCs w:val="22"/>
        </w:rPr>
      </w:pPr>
      <w:r w:rsidRPr="00145377">
        <w:rPr>
          <w:sz w:val="22"/>
          <w:szCs w:val="22"/>
        </w:rPr>
        <w:t>Microsoft word, power point, excel</w:t>
      </w:r>
    </w:p>
    <w:p w14:paraId="293A6AE6" w14:textId="77777777" w:rsidR="00117794" w:rsidRPr="00117794" w:rsidRDefault="00117794" w:rsidP="0040752D">
      <w:pPr>
        <w:pStyle w:val="ResumeText"/>
        <w:numPr>
          <w:ilvl w:val="0"/>
          <w:numId w:val="24"/>
        </w:numPr>
        <w:spacing w:line="276" w:lineRule="auto"/>
      </w:pPr>
      <w:r w:rsidRPr="00145377">
        <w:rPr>
          <w:sz w:val="22"/>
          <w:szCs w:val="22"/>
        </w:rPr>
        <w:t>High level communication with all levels of clients/employees</w:t>
      </w:r>
    </w:p>
    <w:p w14:paraId="4123D51E" w14:textId="2F155A2E" w:rsidR="00117794" w:rsidRPr="009E2A93" w:rsidRDefault="00117794" w:rsidP="0040752D">
      <w:pPr>
        <w:pStyle w:val="ResumeText"/>
        <w:numPr>
          <w:ilvl w:val="0"/>
          <w:numId w:val="24"/>
        </w:numPr>
        <w:spacing w:line="276" w:lineRule="auto"/>
      </w:pPr>
      <w:r>
        <w:t>Languages: French, English and Arabic</w:t>
      </w:r>
    </w:p>
    <w:sdt>
      <w:sdtPr>
        <w:alias w:val="Experience:"/>
        <w:tag w:val="Experience:"/>
        <w:id w:val="171684534"/>
        <w:placeholder>
          <w:docPart w:val="85E321B731A84822B62E041992CE8C19"/>
        </w:placeholder>
        <w:temporary/>
        <w:showingPlcHdr/>
        <w15:appearance w15:val="hidden"/>
      </w:sdtPr>
      <w:sdtEndPr/>
      <w:sdtContent>
        <w:p w14:paraId="11287F5A" w14:textId="5947BBA2" w:rsidR="00A85C52" w:rsidRDefault="009D5933" w:rsidP="00A85C52">
          <w:pPr>
            <w:pStyle w:val="Heading1"/>
          </w:pPr>
          <w:r>
            <w:t>Experience</w:t>
          </w:r>
        </w:p>
      </w:sdtContent>
    </w:sdt>
    <w:p w14:paraId="0E62E3DD" w14:textId="403ACDB9" w:rsidR="00A85C52" w:rsidRDefault="00A85C52">
      <w:pPr>
        <w:pStyle w:val="Heading2"/>
      </w:pPr>
      <w:r>
        <w:t xml:space="preserve">sudo fix | august 2019 – </w:t>
      </w:r>
      <w:r w:rsidR="0046380F">
        <w:t>Present</w:t>
      </w:r>
    </w:p>
    <w:p w14:paraId="3421C1F0" w14:textId="08C97C7A" w:rsidR="00A85C52" w:rsidRPr="00A85C52" w:rsidRDefault="00A85C52" w:rsidP="00A85C52">
      <w:r>
        <w:t xml:space="preserve">.    I </w:t>
      </w:r>
      <w:r w:rsidR="00B67E1A">
        <w:t>combined my experience with my knowledge in order to start my own startup company that includes cloud storage services, data recovery, upgrading laptops as in installing RAMs and SSDs, formatting, disk mirroring, network implementation and enhancement, modem, switch and router implementation and configuration, hardware/software solution</w:t>
      </w:r>
    </w:p>
    <w:p w14:paraId="07B59BAA" w14:textId="2FF613D0" w:rsidR="006270A9" w:rsidRDefault="00117794">
      <w:pPr>
        <w:pStyle w:val="Heading2"/>
      </w:pPr>
      <w:r>
        <w:lastRenderedPageBreak/>
        <w:t>Technician</w:t>
      </w:r>
      <w:r w:rsidR="009D5933">
        <w:t> | </w:t>
      </w:r>
      <w:r>
        <w:t>ads</w:t>
      </w:r>
      <w:r w:rsidR="009D5933">
        <w:t> | </w:t>
      </w:r>
      <w:r>
        <w:t>october 2018 – december 2018</w:t>
      </w:r>
    </w:p>
    <w:p w14:paraId="5D21793C" w14:textId="55C7594F" w:rsidR="006270A9" w:rsidRDefault="00117794">
      <w:pPr>
        <w:pStyle w:val="ListBullet"/>
      </w:pPr>
      <w:r>
        <w:t xml:space="preserve">Troubleshoot any type of problems regarding software or hardware, gained a huge experience in implementing a network, without forgetting formatting laptops, installing drivers, upgrading rams and usage of many important software such as </w:t>
      </w:r>
      <w:r w:rsidR="00FA4617">
        <w:t>A</w:t>
      </w:r>
      <w:r>
        <w:t xml:space="preserve">cronis, </w:t>
      </w:r>
      <w:r w:rsidR="00FA4617">
        <w:t>S</w:t>
      </w:r>
      <w:r>
        <w:t>teller and SDI</w:t>
      </w:r>
    </w:p>
    <w:p w14:paraId="6834E0A4" w14:textId="77777777" w:rsidR="006270A9" w:rsidRDefault="00117794">
      <w:pPr>
        <w:pStyle w:val="Heading2"/>
      </w:pPr>
      <w:r>
        <w:t>assistant manager</w:t>
      </w:r>
      <w:r w:rsidR="009D5933">
        <w:t> | </w:t>
      </w:r>
      <w:r>
        <w:t>cits</w:t>
      </w:r>
      <w:r w:rsidR="009D5933">
        <w:t> | </w:t>
      </w:r>
      <w:r>
        <w:t xml:space="preserve">july 2018 – october 2018 | training contract </w:t>
      </w:r>
    </w:p>
    <w:p w14:paraId="4F9AD85B" w14:textId="77777777" w:rsidR="001B29CF" w:rsidRDefault="00117794" w:rsidP="001B29CF">
      <w:pPr>
        <w:pStyle w:val="ListBullet"/>
      </w:pPr>
      <w:r>
        <w:t>Gained a background information about the HDD and SSD, types and models as well as dealing with NAS servers in addition to managing the office by updating cases, sending e-mails, checking daily and monthly reports, printing receipt and invoices and dealing with checks</w:t>
      </w:r>
    </w:p>
    <w:p w14:paraId="026B00AA" w14:textId="77777777" w:rsidR="00117794" w:rsidRDefault="00117794" w:rsidP="00117794">
      <w:pPr>
        <w:pStyle w:val="ListBullet"/>
        <w:numPr>
          <w:ilvl w:val="0"/>
          <w:numId w:val="0"/>
        </w:numPr>
        <w:ind w:left="216"/>
      </w:pPr>
    </w:p>
    <w:p w14:paraId="5E0538EC" w14:textId="77777777" w:rsidR="00117794" w:rsidRDefault="00117794" w:rsidP="00FA4617">
      <w:pPr>
        <w:pStyle w:val="ListBullet"/>
        <w:numPr>
          <w:ilvl w:val="0"/>
          <w:numId w:val="0"/>
        </w:numPr>
        <w:rPr>
          <w:rFonts w:asciiTheme="majorHAnsi" w:hAnsiTheme="majorHAnsi"/>
          <w:b/>
          <w:bCs/>
          <w:sz w:val="24"/>
          <w:szCs w:val="24"/>
        </w:rPr>
      </w:pPr>
      <w:r>
        <w:rPr>
          <w:rFonts w:asciiTheme="majorHAnsi" w:hAnsiTheme="majorHAnsi"/>
          <w:b/>
          <w:bCs/>
          <w:sz w:val="24"/>
          <w:szCs w:val="24"/>
        </w:rPr>
        <w:t xml:space="preserve">TECHNICAL SUPPORT | </w:t>
      </w:r>
      <w:r w:rsidR="00EB59FB">
        <w:rPr>
          <w:rFonts w:asciiTheme="majorHAnsi" w:hAnsiTheme="majorHAnsi"/>
          <w:b/>
          <w:bCs/>
          <w:sz w:val="24"/>
          <w:szCs w:val="24"/>
        </w:rPr>
        <w:t>ITG | FEBRUARY 2017 – JUNE 2018</w:t>
      </w:r>
    </w:p>
    <w:p w14:paraId="0965944D" w14:textId="77777777" w:rsidR="00EB59FB" w:rsidRPr="00EB59FB" w:rsidRDefault="00EB59FB" w:rsidP="00FA4617">
      <w:pPr>
        <w:pStyle w:val="ListBullet"/>
        <w:numPr>
          <w:ilvl w:val="0"/>
          <w:numId w:val="25"/>
        </w:numPr>
        <w:ind w:left="360"/>
        <w:rPr>
          <w:rFonts w:asciiTheme="majorHAnsi" w:hAnsiTheme="majorHAnsi"/>
          <w:b/>
          <w:bCs/>
          <w:sz w:val="24"/>
          <w:szCs w:val="24"/>
        </w:rPr>
      </w:pPr>
      <w:r>
        <w:t>Learned to troubleshoot any DSL problem, network error problem, disconnections, WIFI disconnections, remotely TS as well as TS over the phone</w:t>
      </w:r>
    </w:p>
    <w:p w14:paraId="013CF339" w14:textId="77777777" w:rsidR="00FA4617" w:rsidRDefault="00FA4617" w:rsidP="00FA4617">
      <w:pPr>
        <w:pStyle w:val="ListBullet"/>
        <w:numPr>
          <w:ilvl w:val="0"/>
          <w:numId w:val="0"/>
        </w:numPr>
        <w:rPr>
          <w:rFonts w:asciiTheme="majorHAnsi" w:hAnsiTheme="majorHAnsi"/>
          <w:b/>
          <w:bCs/>
          <w:sz w:val="24"/>
          <w:szCs w:val="24"/>
        </w:rPr>
      </w:pPr>
    </w:p>
    <w:p w14:paraId="560555B3" w14:textId="2DF3E8F6" w:rsidR="00EB59FB" w:rsidRDefault="00EB59FB" w:rsidP="00FA4617">
      <w:pPr>
        <w:pStyle w:val="ListBullet"/>
        <w:numPr>
          <w:ilvl w:val="0"/>
          <w:numId w:val="0"/>
        </w:numPr>
        <w:rPr>
          <w:rFonts w:asciiTheme="majorHAnsi" w:hAnsiTheme="majorHAnsi"/>
          <w:b/>
          <w:bCs/>
          <w:sz w:val="24"/>
          <w:szCs w:val="24"/>
        </w:rPr>
      </w:pPr>
      <w:r>
        <w:rPr>
          <w:rFonts w:asciiTheme="majorHAnsi" w:hAnsiTheme="majorHAnsi"/>
          <w:b/>
          <w:bCs/>
          <w:sz w:val="24"/>
          <w:szCs w:val="24"/>
        </w:rPr>
        <w:t>DATA ENTRY | POWER GROUP | SUMMER 2016</w:t>
      </w:r>
    </w:p>
    <w:p w14:paraId="25B59AAE" w14:textId="24513474" w:rsidR="00EB59FB" w:rsidRPr="00EB59FB" w:rsidRDefault="00EB59FB" w:rsidP="00FA4617">
      <w:pPr>
        <w:pStyle w:val="ListBullet"/>
        <w:numPr>
          <w:ilvl w:val="0"/>
          <w:numId w:val="25"/>
        </w:numPr>
        <w:ind w:left="360"/>
        <w:rPr>
          <w:rFonts w:asciiTheme="majorHAnsi" w:hAnsiTheme="majorHAnsi"/>
          <w:b/>
          <w:bCs/>
          <w:sz w:val="24"/>
          <w:szCs w:val="24"/>
        </w:rPr>
      </w:pPr>
      <w:r>
        <w:t>Professionally used Microsoft word, excel and power point in order to send reports, show results and give explanations</w:t>
      </w:r>
      <w:r w:rsidR="00A85C52">
        <w:t xml:space="preserve"> during meetings</w:t>
      </w:r>
    </w:p>
    <w:p w14:paraId="42FBD935" w14:textId="77777777" w:rsidR="00EB59FB" w:rsidRDefault="00EB59FB" w:rsidP="00EB59FB">
      <w:pPr>
        <w:pStyle w:val="ListBullet"/>
        <w:numPr>
          <w:ilvl w:val="0"/>
          <w:numId w:val="0"/>
        </w:numPr>
        <w:ind w:left="216" w:hanging="216"/>
        <w:rPr>
          <w:rFonts w:asciiTheme="majorHAnsi" w:hAnsiTheme="majorHAnsi"/>
          <w:b/>
          <w:bCs/>
          <w:sz w:val="24"/>
          <w:szCs w:val="24"/>
        </w:rPr>
      </w:pPr>
    </w:p>
    <w:p w14:paraId="52C8917B" w14:textId="77777777" w:rsidR="00EB59FB" w:rsidRDefault="00EB59FB" w:rsidP="0040752D">
      <w:pPr>
        <w:pStyle w:val="Heading1"/>
      </w:pPr>
      <w:r>
        <w:t>Workshops</w:t>
      </w:r>
    </w:p>
    <w:p w14:paraId="7382039B" w14:textId="2408D6CF" w:rsidR="00EB59FB" w:rsidRDefault="00EB59FB" w:rsidP="00FA4617">
      <w:pPr>
        <w:pStyle w:val="ListParagraph"/>
        <w:numPr>
          <w:ilvl w:val="0"/>
          <w:numId w:val="25"/>
        </w:numPr>
        <w:ind w:left="360"/>
      </w:pPr>
      <w:r>
        <w:rPr>
          <w:i/>
          <w:iCs/>
        </w:rPr>
        <w:t xml:space="preserve">Beirut digital district </w:t>
      </w:r>
      <w:r>
        <w:t>– September 12, 2018</w:t>
      </w:r>
      <w:r w:rsidR="0046380F">
        <w:t xml:space="preserve"> – Facebook data management  </w:t>
      </w:r>
    </w:p>
    <w:p w14:paraId="5DD14F09" w14:textId="77777777" w:rsidR="00EB59FB" w:rsidRDefault="00EB59FB" w:rsidP="00EB59FB">
      <w:pPr>
        <w:pStyle w:val="Heading1"/>
      </w:pPr>
      <w:r>
        <w:t>Leadership</w:t>
      </w:r>
    </w:p>
    <w:p w14:paraId="41D204AE" w14:textId="77777777" w:rsidR="00EB59FB" w:rsidRDefault="00EB59FB" w:rsidP="00EB59FB">
      <w:pPr>
        <w:pStyle w:val="Heading1"/>
      </w:pPr>
    </w:p>
    <w:p w14:paraId="310A5D14" w14:textId="32538873" w:rsidR="00EB59FB" w:rsidRDefault="00EB59FB" w:rsidP="00EB59FB">
      <w:pPr>
        <w:pStyle w:val="Heading1"/>
      </w:pPr>
      <w:r w:rsidRPr="00EB59FB">
        <w:rPr>
          <w:rFonts w:ascii="Cambria" w:eastAsia="Cambria" w:hAnsi="Cambria" w:cs="Times New Roman"/>
          <w:b w:val="0"/>
          <w:color w:val="auto"/>
          <w:kern w:val="20"/>
          <w:sz w:val="22"/>
          <w:szCs w:val="22"/>
        </w:rPr>
        <w:t xml:space="preserve">GU Clubs was the first club that I registered in since </w:t>
      </w:r>
      <w:r w:rsidR="00A85C52">
        <w:rPr>
          <w:rFonts w:ascii="Cambria" w:eastAsia="Cambria" w:hAnsi="Cambria" w:cs="Times New Roman"/>
          <w:b w:val="0"/>
          <w:color w:val="auto"/>
          <w:kern w:val="20"/>
          <w:sz w:val="22"/>
          <w:szCs w:val="22"/>
        </w:rPr>
        <w:t>my</w:t>
      </w:r>
      <w:r w:rsidRPr="00EB59FB">
        <w:rPr>
          <w:rFonts w:ascii="Cambria" w:eastAsia="Cambria" w:hAnsi="Cambria" w:cs="Times New Roman"/>
          <w:b w:val="0"/>
          <w:color w:val="auto"/>
          <w:kern w:val="20"/>
          <w:sz w:val="22"/>
          <w:szCs w:val="22"/>
        </w:rPr>
        <w:t xml:space="preserve"> first semester in the university, that was my motivation so I can step forward leading some of our events and working as a project manager</w:t>
      </w:r>
    </w:p>
    <w:p w14:paraId="75A1A83F" w14:textId="77777777" w:rsidR="00EB59FB" w:rsidRDefault="00EB59FB" w:rsidP="00EB59FB">
      <w:pPr>
        <w:pStyle w:val="Heading1"/>
      </w:pPr>
    </w:p>
    <w:p w14:paraId="55C06CE0" w14:textId="495E57A4" w:rsidR="00EB59FB" w:rsidRDefault="00CE63B6" w:rsidP="00EB59FB">
      <w:pPr>
        <w:pStyle w:val="Heading1"/>
      </w:pPr>
      <w:r>
        <w:t xml:space="preserve">Cisco </w:t>
      </w:r>
      <w:r w:rsidR="00EB59FB">
        <w:t>Certificat</w:t>
      </w:r>
      <w:r>
        <w:t>ions</w:t>
      </w:r>
      <w:bookmarkStart w:id="0" w:name="_GoBack"/>
      <w:bookmarkEnd w:id="0"/>
    </w:p>
    <w:p w14:paraId="521DAE1B" w14:textId="77777777" w:rsidR="00EB59FB" w:rsidRDefault="00EB59FB" w:rsidP="00FA4617">
      <w:pPr>
        <w:pStyle w:val="ListParagraph"/>
        <w:numPr>
          <w:ilvl w:val="0"/>
          <w:numId w:val="25"/>
        </w:numPr>
        <w:ind w:left="360"/>
      </w:pPr>
      <w:r>
        <w:t>Routing and switching</w:t>
      </w:r>
    </w:p>
    <w:p w14:paraId="57AD2EC1" w14:textId="1D916F7D" w:rsidR="00EB59FB" w:rsidRDefault="00EB59FB" w:rsidP="00FA4617">
      <w:pPr>
        <w:pStyle w:val="ListParagraph"/>
        <w:numPr>
          <w:ilvl w:val="0"/>
          <w:numId w:val="25"/>
        </w:numPr>
        <w:ind w:left="360"/>
      </w:pPr>
      <w:r>
        <w:t xml:space="preserve">Internet of things </w:t>
      </w:r>
    </w:p>
    <w:p w14:paraId="6F6EDC09" w14:textId="05BE740E" w:rsidR="00A85C52" w:rsidRDefault="00A85C52" w:rsidP="00FA4617">
      <w:pPr>
        <w:pStyle w:val="ListParagraph"/>
        <w:numPr>
          <w:ilvl w:val="0"/>
          <w:numId w:val="25"/>
        </w:numPr>
        <w:ind w:left="360"/>
      </w:pPr>
      <w:r>
        <w:t xml:space="preserve">Cyber security </w:t>
      </w:r>
    </w:p>
    <w:p w14:paraId="7676FA13" w14:textId="29304621" w:rsidR="00CE63B6" w:rsidRDefault="00CE63B6" w:rsidP="00FA4617">
      <w:pPr>
        <w:pStyle w:val="ListParagraph"/>
        <w:numPr>
          <w:ilvl w:val="0"/>
          <w:numId w:val="25"/>
        </w:numPr>
        <w:ind w:left="360"/>
      </w:pPr>
      <w:r>
        <w:t>A+</w:t>
      </w:r>
    </w:p>
    <w:p w14:paraId="29E78000" w14:textId="77777777" w:rsidR="00EB59FB" w:rsidRDefault="00EB59FB" w:rsidP="00EB59FB">
      <w:pPr>
        <w:pStyle w:val="Heading1"/>
      </w:pPr>
      <w:r>
        <w:t xml:space="preserve"> References </w:t>
      </w:r>
    </w:p>
    <w:p w14:paraId="31264A55" w14:textId="77777777" w:rsidR="00EB59FB" w:rsidRDefault="00EB59FB" w:rsidP="00EB59FB">
      <w:pPr>
        <w:pStyle w:val="Heading1"/>
      </w:pPr>
    </w:p>
    <w:p w14:paraId="06395AB2" w14:textId="61592552" w:rsidR="00FA4617" w:rsidRPr="00FA4617" w:rsidRDefault="00EB59FB" w:rsidP="00FA4617">
      <w:pPr>
        <w:pStyle w:val="ListParagraph"/>
        <w:ind w:left="0"/>
        <w:rPr>
          <w:u w:val="single"/>
        </w:rPr>
      </w:pPr>
      <w:r w:rsidRPr="00EB59FB">
        <w:rPr>
          <w:u w:val="single"/>
        </w:rPr>
        <w:t>SAAD AL AJOUZ</w:t>
      </w:r>
      <w:r>
        <w:tab/>
      </w:r>
      <w:r w:rsidRPr="00EB59FB">
        <w:rPr>
          <w:u w:val="single"/>
        </w:rPr>
        <w:t>GHASSAN MAJDALANI</w:t>
      </w:r>
      <w:r>
        <w:tab/>
      </w:r>
      <w:r>
        <w:tab/>
      </w:r>
      <w:r w:rsidRPr="00EB59FB">
        <w:rPr>
          <w:u w:val="single"/>
        </w:rPr>
        <w:t>ISSAM MAAROUF</w:t>
      </w:r>
      <w:r>
        <w:tab/>
      </w:r>
      <w:r w:rsidRPr="00EB59FB">
        <w:rPr>
          <w:u w:val="single"/>
        </w:rPr>
        <w:t>BADER HASBINI</w:t>
      </w:r>
    </w:p>
    <w:p w14:paraId="24F62E2B" w14:textId="0A6E4327" w:rsidR="00FA4617" w:rsidRPr="00FA4617" w:rsidRDefault="00EB59FB" w:rsidP="00FA4617">
      <w:pPr>
        <w:pStyle w:val="ListParagraph"/>
        <w:ind w:left="0"/>
        <w:rPr>
          <w:i/>
          <w:iCs/>
        </w:rPr>
      </w:pPr>
      <w:r w:rsidRPr="00FA4617">
        <w:rPr>
          <w:b/>
          <w:bCs/>
          <w:i/>
          <w:iCs/>
        </w:rPr>
        <w:t>Owner</w:t>
      </w:r>
      <w:r w:rsidRPr="00FA4617">
        <w:rPr>
          <w:i/>
          <w:iCs/>
        </w:rPr>
        <w:t>, Power group</w:t>
      </w:r>
      <w:r w:rsidRPr="00FA4617">
        <w:rPr>
          <w:i/>
          <w:iCs/>
        </w:rPr>
        <w:tab/>
      </w:r>
      <w:r w:rsidRPr="00FA4617">
        <w:rPr>
          <w:b/>
          <w:bCs/>
          <w:i/>
          <w:iCs/>
        </w:rPr>
        <w:t>Supervisor</w:t>
      </w:r>
      <w:r w:rsidRPr="00FA4617">
        <w:rPr>
          <w:i/>
          <w:iCs/>
        </w:rPr>
        <w:t>, ITG holding</w:t>
      </w:r>
      <w:r w:rsidRPr="00FA4617">
        <w:rPr>
          <w:i/>
          <w:iCs/>
        </w:rPr>
        <w:tab/>
      </w:r>
      <w:r w:rsidR="00FA4617" w:rsidRPr="00FA4617">
        <w:rPr>
          <w:b/>
          <w:bCs/>
          <w:i/>
          <w:iCs/>
        </w:rPr>
        <w:t>co-o</w:t>
      </w:r>
      <w:r w:rsidRPr="00FA4617">
        <w:rPr>
          <w:b/>
          <w:bCs/>
          <w:i/>
          <w:iCs/>
        </w:rPr>
        <w:t>wner</w:t>
      </w:r>
      <w:r w:rsidRPr="00FA4617">
        <w:rPr>
          <w:i/>
          <w:iCs/>
        </w:rPr>
        <w:t>, CITS</w:t>
      </w:r>
      <w:r w:rsidRPr="00FA4617">
        <w:rPr>
          <w:i/>
          <w:iCs/>
        </w:rPr>
        <w:tab/>
      </w:r>
      <w:r w:rsidR="00FA4617">
        <w:rPr>
          <w:i/>
          <w:iCs/>
        </w:rPr>
        <w:tab/>
      </w:r>
      <w:r w:rsidRPr="00FA4617">
        <w:rPr>
          <w:b/>
          <w:bCs/>
          <w:i/>
          <w:iCs/>
        </w:rPr>
        <w:t>Owner</w:t>
      </w:r>
      <w:r w:rsidR="00FA4617" w:rsidRPr="00FA4617">
        <w:rPr>
          <w:i/>
          <w:iCs/>
        </w:rPr>
        <w:t>, ADS</w:t>
      </w:r>
    </w:p>
    <w:p w14:paraId="379D1AD4" w14:textId="7C76D471" w:rsidR="00EB59FB" w:rsidRPr="00EB59FB" w:rsidRDefault="00EB59FB" w:rsidP="00FA4617">
      <w:pPr>
        <w:pStyle w:val="ListParagraph"/>
        <w:ind w:left="0"/>
      </w:pPr>
      <w:r>
        <w:t>+96103314444</w:t>
      </w:r>
      <w:r>
        <w:tab/>
        <w:t>+96176976615</w:t>
      </w:r>
      <w:r>
        <w:tab/>
      </w:r>
      <w:r>
        <w:tab/>
        <w:t>+96103414341</w:t>
      </w:r>
      <w:r>
        <w:tab/>
        <w:t>+96103839983</w:t>
      </w:r>
    </w:p>
    <w:sectPr w:rsidR="00EB59FB" w:rsidRPr="00EB59FB" w:rsidSect="00FA4617">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027AB" w14:textId="77777777" w:rsidR="00280225" w:rsidRDefault="00280225">
      <w:pPr>
        <w:spacing w:after="0"/>
      </w:pPr>
      <w:r>
        <w:separator/>
      </w:r>
    </w:p>
  </w:endnote>
  <w:endnote w:type="continuationSeparator" w:id="0">
    <w:p w14:paraId="4D22FA72" w14:textId="77777777" w:rsidR="00280225" w:rsidRDefault="002802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49F6" w14:textId="77777777" w:rsidR="006270A9" w:rsidRDefault="009D5933">
    <w:pPr>
      <w:pStyle w:val="Footer"/>
    </w:pPr>
    <w:r>
      <w:t xml:space="preserve">Page </w:t>
    </w:r>
    <w:r>
      <w:fldChar w:fldCharType="begin"/>
    </w:r>
    <w:r>
      <w:instrText xml:space="preserve"> PAGE   \* MERGEFORMAT </w:instrText>
    </w:r>
    <w:r>
      <w:fldChar w:fldCharType="separate"/>
    </w:r>
    <w:r w:rsidR="0081621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91783" w14:textId="77777777" w:rsidR="00280225" w:rsidRDefault="00280225">
      <w:pPr>
        <w:spacing w:after="0"/>
      </w:pPr>
      <w:r>
        <w:separator/>
      </w:r>
    </w:p>
  </w:footnote>
  <w:footnote w:type="continuationSeparator" w:id="0">
    <w:p w14:paraId="4DF0EFF1" w14:textId="77777777" w:rsidR="00280225" w:rsidRDefault="002802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476523B"/>
    <w:multiLevelType w:val="hybridMultilevel"/>
    <w:tmpl w:val="D5A83572"/>
    <w:lvl w:ilvl="0" w:tplc="879E5B4C">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3"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9B1E85"/>
    <w:multiLevelType w:val="hybridMultilevel"/>
    <w:tmpl w:val="FAA6456E"/>
    <w:lvl w:ilvl="0" w:tplc="879E5B4C">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184B05"/>
    <w:multiLevelType w:val="hybridMultilevel"/>
    <w:tmpl w:val="87C61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B7689"/>
    <w:multiLevelType w:val="hybridMultilevel"/>
    <w:tmpl w:val="5374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327CE"/>
    <w:multiLevelType w:val="hybridMultilevel"/>
    <w:tmpl w:val="ED72E976"/>
    <w:lvl w:ilvl="0" w:tplc="879E5B4C">
      <w:start w:val="1"/>
      <w:numFmt w:val="bullet"/>
      <w:lvlText w:val="·"/>
      <w:lvlJc w:val="left"/>
      <w:pPr>
        <w:ind w:left="936" w:hanging="360"/>
      </w:pPr>
      <w:rPr>
        <w:rFonts w:ascii="Cambria" w:hAnsi="Cambria"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1"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6CF6130"/>
    <w:multiLevelType w:val="hybridMultilevel"/>
    <w:tmpl w:val="99ACBFE8"/>
    <w:lvl w:ilvl="0" w:tplc="879E5B4C">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5"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4"/>
  </w:num>
  <w:num w:numId="15">
    <w:abstractNumId w:val="21"/>
  </w:num>
  <w:num w:numId="16">
    <w:abstractNumId w:val="13"/>
  </w:num>
  <w:num w:numId="17">
    <w:abstractNumId w:val="17"/>
  </w:num>
  <w:num w:numId="18">
    <w:abstractNumId w:val="11"/>
  </w:num>
  <w:num w:numId="19">
    <w:abstractNumId w:val="25"/>
  </w:num>
  <w:num w:numId="20">
    <w:abstractNumId w:val="22"/>
  </w:num>
  <w:num w:numId="21">
    <w:abstractNumId w:val="12"/>
  </w:num>
  <w:num w:numId="22">
    <w:abstractNumId w:val="15"/>
  </w:num>
  <w:num w:numId="23">
    <w:abstractNumId w:val="24"/>
  </w:num>
  <w:num w:numId="24">
    <w:abstractNumId w:val="18"/>
  </w:num>
  <w:num w:numId="25">
    <w:abstractNumId w:val="20"/>
  </w:num>
  <w:num w:numId="26">
    <w:abstractNumId w:val="23"/>
  </w:num>
  <w:num w:numId="27">
    <w:abstractNumId w:val="16"/>
  </w:num>
  <w:num w:numId="28">
    <w:abstractNumId w:val="19"/>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94"/>
    <w:rsid w:val="000A4F59"/>
    <w:rsid w:val="000D2A71"/>
    <w:rsid w:val="00117794"/>
    <w:rsid w:val="00141A4C"/>
    <w:rsid w:val="001B29CF"/>
    <w:rsid w:val="00280225"/>
    <w:rsid w:val="0028220F"/>
    <w:rsid w:val="00356C14"/>
    <w:rsid w:val="0040752D"/>
    <w:rsid w:val="0046380F"/>
    <w:rsid w:val="004A3EEB"/>
    <w:rsid w:val="00617B26"/>
    <w:rsid w:val="006270A9"/>
    <w:rsid w:val="00675956"/>
    <w:rsid w:val="00681034"/>
    <w:rsid w:val="00744523"/>
    <w:rsid w:val="00816216"/>
    <w:rsid w:val="0087734B"/>
    <w:rsid w:val="009D5933"/>
    <w:rsid w:val="00A85C52"/>
    <w:rsid w:val="00AC62F7"/>
    <w:rsid w:val="00B5737F"/>
    <w:rsid w:val="00B67E1A"/>
    <w:rsid w:val="00BD768D"/>
    <w:rsid w:val="00C61F8E"/>
    <w:rsid w:val="00CB6B95"/>
    <w:rsid w:val="00CE63B6"/>
    <w:rsid w:val="00D97A59"/>
    <w:rsid w:val="00E83E4B"/>
    <w:rsid w:val="00EB59FB"/>
    <w:rsid w:val="00FA4617"/>
    <w:rsid w:val="00FC45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A8C95"/>
  <w15:chartTrackingRefBased/>
  <w15:docId w15:val="{7345BC41-1EFB-4805-9B55-69DA6775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9CF"/>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qFormat/>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paragraph" w:customStyle="1" w:styleId="ResumeText">
    <w:name w:val="Resume Text"/>
    <w:basedOn w:val="Normal"/>
    <w:qFormat/>
    <w:rsid w:val="00117794"/>
    <w:pPr>
      <w:spacing w:before="40" w:after="40" w:line="288" w:lineRule="auto"/>
      <w:ind w:right="1440"/>
    </w:pPr>
    <w:rPr>
      <w:rFonts w:eastAsiaTheme="minorHAnsi"/>
      <w:color w:val="595959" w:themeColor="text1" w:themeTint="A6"/>
      <w:kern w:val="20"/>
      <w:sz w:val="20"/>
      <w:szCs w:val="20"/>
    </w:rPr>
  </w:style>
  <w:style w:type="paragraph" w:styleId="ListParagraph">
    <w:name w:val="List Paragraph"/>
    <w:basedOn w:val="Normal"/>
    <w:uiPriority w:val="34"/>
    <w:unhideWhenUsed/>
    <w:qFormat/>
    <w:rsid w:val="00EB5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karia\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60A58440CD42D0948DCF3DC584C553"/>
        <w:category>
          <w:name w:val="General"/>
          <w:gallery w:val="placeholder"/>
        </w:category>
        <w:types>
          <w:type w:val="bbPlcHdr"/>
        </w:types>
        <w:behaviors>
          <w:behavior w:val="content"/>
        </w:behaviors>
        <w:guid w:val="{B813F6C9-D814-4869-B82B-07915D8642F7}"/>
      </w:docPartPr>
      <w:docPartBody>
        <w:p w:rsidR="009836FA" w:rsidRDefault="00E02986">
          <w:pPr>
            <w:pStyle w:val="1E60A58440CD42D0948DCF3DC584C553"/>
          </w:pPr>
          <w:r>
            <w:t>Objective</w:t>
          </w:r>
        </w:p>
      </w:docPartBody>
    </w:docPart>
    <w:docPart>
      <w:docPartPr>
        <w:name w:val="BD48C4248FD74517831B8D7E2BFFB4DF"/>
        <w:category>
          <w:name w:val="General"/>
          <w:gallery w:val="placeholder"/>
        </w:category>
        <w:types>
          <w:type w:val="bbPlcHdr"/>
        </w:types>
        <w:behaviors>
          <w:behavior w:val="content"/>
        </w:behaviors>
        <w:guid w:val="{CAA4578A-9DC5-4762-9D71-6E8D83876D78}"/>
      </w:docPartPr>
      <w:docPartBody>
        <w:p w:rsidR="009836FA" w:rsidRDefault="00E02986">
          <w:pPr>
            <w:pStyle w:val="BD48C4248FD74517831B8D7E2BFFB4DF"/>
          </w:pPr>
          <w:r>
            <w:t>Education</w:t>
          </w:r>
        </w:p>
      </w:docPartBody>
    </w:docPart>
    <w:docPart>
      <w:docPartPr>
        <w:name w:val="E9736C03304B42519D3BBE64459E4EB4"/>
        <w:category>
          <w:name w:val="General"/>
          <w:gallery w:val="placeholder"/>
        </w:category>
        <w:types>
          <w:type w:val="bbPlcHdr"/>
        </w:types>
        <w:behaviors>
          <w:behavior w:val="content"/>
        </w:behaviors>
        <w:guid w:val="{BC0A7FD1-EEB2-4B03-A1D4-237D128AEE06}"/>
      </w:docPartPr>
      <w:docPartBody>
        <w:p w:rsidR="009836FA" w:rsidRDefault="00E02986">
          <w:pPr>
            <w:pStyle w:val="E9736C03304B42519D3BBE64459E4EB4"/>
          </w:pPr>
          <w:r>
            <w:t>Skills &amp; Abilities</w:t>
          </w:r>
        </w:p>
      </w:docPartBody>
    </w:docPart>
    <w:docPart>
      <w:docPartPr>
        <w:name w:val="85E321B731A84822B62E041992CE8C19"/>
        <w:category>
          <w:name w:val="General"/>
          <w:gallery w:val="placeholder"/>
        </w:category>
        <w:types>
          <w:type w:val="bbPlcHdr"/>
        </w:types>
        <w:behaviors>
          <w:behavior w:val="content"/>
        </w:behaviors>
        <w:guid w:val="{10AB7A8D-C07F-4D6A-ACF2-1ECCA4868149}"/>
      </w:docPartPr>
      <w:docPartBody>
        <w:p w:rsidR="009836FA" w:rsidRDefault="00E02986">
          <w:pPr>
            <w:pStyle w:val="85E321B731A84822B62E041992CE8C19"/>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A1"/>
    <w:rsid w:val="0018150B"/>
    <w:rsid w:val="0049068D"/>
    <w:rsid w:val="005A5899"/>
    <w:rsid w:val="007877A1"/>
    <w:rsid w:val="009836FA"/>
    <w:rsid w:val="00E02986"/>
    <w:rsid w:val="00E864B9"/>
    <w:rsid w:val="00EE51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B5141C73FF442E8E3894DFB54CDC9D">
    <w:name w:val="2FB5141C73FF442E8E3894DFB54CDC9D"/>
  </w:style>
  <w:style w:type="paragraph" w:customStyle="1" w:styleId="6B132D6BCB714B31BBC128BD5366F6A2">
    <w:name w:val="6B132D6BCB714B31BBC128BD5366F6A2"/>
  </w:style>
  <w:style w:type="paragraph" w:customStyle="1" w:styleId="7228E9F4AA4D438AB9774EFA32B41151">
    <w:name w:val="7228E9F4AA4D438AB9774EFA32B41151"/>
  </w:style>
  <w:style w:type="paragraph" w:customStyle="1" w:styleId="195C6F88C0E34903961434F708BB9AEC">
    <w:name w:val="195C6F88C0E34903961434F708BB9AEC"/>
  </w:style>
  <w:style w:type="paragraph" w:customStyle="1" w:styleId="1E60A58440CD42D0948DCF3DC584C553">
    <w:name w:val="1E60A58440CD42D0948DCF3DC584C553"/>
  </w:style>
  <w:style w:type="paragraph" w:customStyle="1" w:styleId="F6FFE35B383849BEA3BB014FF9BFE83D">
    <w:name w:val="F6FFE35B383849BEA3BB014FF9BFE83D"/>
  </w:style>
  <w:style w:type="paragraph" w:customStyle="1" w:styleId="BD48C4248FD74517831B8D7E2BFFB4DF">
    <w:name w:val="BD48C4248FD74517831B8D7E2BFFB4DF"/>
  </w:style>
  <w:style w:type="paragraph" w:customStyle="1" w:styleId="D5D4CE96DF1649CFAD019375D1B886A5">
    <w:name w:val="D5D4CE96DF1649CFAD019375D1B886A5"/>
  </w:style>
  <w:style w:type="paragraph" w:customStyle="1" w:styleId="A078ED7DA2D04FA88012926711856569">
    <w:name w:val="A078ED7DA2D04FA88012926711856569"/>
  </w:style>
  <w:style w:type="paragraph" w:customStyle="1" w:styleId="1917DD69AEDE46309C83CF29B843CC41">
    <w:name w:val="1917DD69AEDE46309C83CF29B843CC41"/>
  </w:style>
  <w:style w:type="paragraph" w:customStyle="1" w:styleId="98E1DF00F1774520B3A36FF39A55568F">
    <w:name w:val="98E1DF00F1774520B3A36FF39A55568F"/>
  </w:style>
  <w:style w:type="paragraph" w:customStyle="1" w:styleId="066E5C9953F94AFE985D40E1D07136E0">
    <w:name w:val="066E5C9953F94AFE985D40E1D07136E0"/>
  </w:style>
  <w:style w:type="paragraph" w:customStyle="1" w:styleId="0DDD1EFE3CA24B369C92B28C5B8976CF">
    <w:name w:val="0DDD1EFE3CA24B369C92B28C5B8976CF"/>
  </w:style>
  <w:style w:type="paragraph" w:customStyle="1" w:styleId="53CB33D2F9234DD2A70AE5B2B2D6DC60">
    <w:name w:val="53CB33D2F9234DD2A70AE5B2B2D6DC60"/>
  </w:style>
  <w:style w:type="paragraph" w:customStyle="1" w:styleId="166B13A2520748B1A1878E6788E5C58B">
    <w:name w:val="166B13A2520748B1A1878E6788E5C58B"/>
  </w:style>
  <w:style w:type="paragraph" w:customStyle="1" w:styleId="E9736C03304B42519D3BBE64459E4EB4">
    <w:name w:val="E9736C03304B42519D3BBE64459E4EB4"/>
  </w:style>
  <w:style w:type="paragraph" w:customStyle="1" w:styleId="D64FA3038FD644ECB094CC82509B03E9">
    <w:name w:val="D64FA3038FD644ECB094CC82509B03E9"/>
  </w:style>
  <w:style w:type="paragraph" w:customStyle="1" w:styleId="CE2428DCF2DC4CCF993AC10C023B40BB">
    <w:name w:val="CE2428DCF2DC4CCF993AC10C023B40BB"/>
  </w:style>
  <w:style w:type="paragraph" w:customStyle="1" w:styleId="F6D1CD0BBC6C485A8DC6B6FB592F0BC2">
    <w:name w:val="F6D1CD0BBC6C485A8DC6B6FB592F0BC2"/>
  </w:style>
  <w:style w:type="paragraph" w:customStyle="1" w:styleId="7B960488196B4A7490FF52BD0B76F807">
    <w:name w:val="7B960488196B4A7490FF52BD0B76F807"/>
  </w:style>
  <w:style w:type="paragraph" w:customStyle="1" w:styleId="7207EAB55B6B4A3F9A1013B77380E561">
    <w:name w:val="7207EAB55B6B4A3F9A1013B77380E561"/>
  </w:style>
  <w:style w:type="paragraph" w:customStyle="1" w:styleId="B9778E1A931E490EA25ABB7BB940D856">
    <w:name w:val="B9778E1A931E490EA25ABB7BB940D856"/>
  </w:style>
  <w:style w:type="paragraph" w:customStyle="1" w:styleId="F6149C2474DD4396A7C69E619E43950B">
    <w:name w:val="F6149C2474DD4396A7C69E619E43950B"/>
  </w:style>
  <w:style w:type="paragraph" w:customStyle="1" w:styleId="3CDBBCBC9F5D464C8BB7D98FB32554D1">
    <w:name w:val="3CDBBCBC9F5D464C8BB7D98FB32554D1"/>
  </w:style>
  <w:style w:type="paragraph" w:customStyle="1" w:styleId="85E321B731A84822B62E041992CE8C19">
    <w:name w:val="85E321B731A84822B62E041992CE8C19"/>
  </w:style>
  <w:style w:type="paragraph" w:customStyle="1" w:styleId="F96C3140A2B446EA91343E270D5DB183">
    <w:name w:val="F96C3140A2B446EA91343E270D5DB183"/>
  </w:style>
  <w:style w:type="paragraph" w:customStyle="1" w:styleId="D9846D4B0D16456DA4EE2FFC9BE4BDF9">
    <w:name w:val="D9846D4B0D16456DA4EE2FFC9BE4BDF9"/>
  </w:style>
  <w:style w:type="paragraph" w:customStyle="1" w:styleId="172C769A07F6461681AE9FB06B0777F3">
    <w:name w:val="172C769A07F6461681AE9FB06B0777F3"/>
  </w:style>
  <w:style w:type="paragraph" w:customStyle="1" w:styleId="E2117BB37F24435AB4B10BFA5B3ED2EA">
    <w:name w:val="E2117BB37F24435AB4B10BFA5B3ED2EA"/>
  </w:style>
  <w:style w:type="paragraph" w:customStyle="1" w:styleId="1DE495D55F5B41B2BAEFAE1BC33A7FAA">
    <w:name w:val="1DE495D55F5B41B2BAEFAE1BC33A7FAA"/>
  </w:style>
  <w:style w:type="paragraph" w:customStyle="1" w:styleId="D8A8D1A27E39482F9FF53D99B55DAC54">
    <w:name w:val="D8A8D1A27E39482F9FF53D99B55DAC54"/>
  </w:style>
  <w:style w:type="paragraph" w:customStyle="1" w:styleId="71F4E9C3DAA143119195F0DA6410D2FD">
    <w:name w:val="71F4E9C3DAA143119195F0DA6410D2FD"/>
  </w:style>
  <w:style w:type="paragraph" w:customStyle="1" w:styleId="CA3C125148F6498EAF86669F2064688A">
    <w:name w:val="CA3C125148F6498EAF86669F2064688A"/>
  </w:style>
  <w:style w:type="character" w:styleId="PlaceholderText">
    <w:name w:val="Placeholder Text"/>
    <w:basedOn w:val="DefaultParagraphFont"/>
    <w:uiPriority w:val="99"/>
    <w:semiHidden/>
    <w:rsid w:val="007877A1"/>
    <w:rPr>
      <w:color w:val="808080"/>
    </w:rPr>
  </w:style>
  <w:style w:type="paragraph" w:customStyle="1" w:styleId="C68103FF06AD48A09AE61D1E88384BCF">
    <w:name w:val="C68103FF06AD48A09AE61D1E88384BCF"/>
    <w:rsid w:val="00787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B5212-2D0B-4726-ADEF-202C905F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(color)</Template>
  <TotalTime>55</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c:creator>
  <cp:keywords/>
  <cp:lastModifiedBy>Zakaria Kaakati</cp:lastModifiedBy>
  <cp:revision>13</cp:revision>
  <dcterms:created xsi:type="dcterms:W3CDTF">2018-12-24T11:12:00Z</dcterms:created>
  <dcterms:modified xsi:type="dcterms:W3CDTF">2020-01-07T12:53:00Z</dcterms:modified>
  <cp:version/>
</cp:coreProperties>
</file>