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0" w:type="auto"/>
        <w:tblLayout w:type="fixed"/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200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1B2ABD" w:rsidRDefault="00A81F5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2148840" cy="280035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ub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385" cy="281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70" w:type="dxa"/>
          </w:tcPr>
          <w:p w:rsidR="001B2ABD" w:rsidRPr="002000F6" w:rsidRDefault="00A406D3" w:rsidP="00A406D3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  <w:szCs w:val="72"/>
              </w:rPr>
            </w:pPr>
            <w:r w:rsidRPr="002000F6">
              <w:rPr>
                <w:sz w:val="72"/>
                <w:szCs w:val="72"/>
              </w:rPr>
              <w:t>stephan nazi</w:t>
            </w:r>
          </w:p>
          <w:p w:rsidR="001B2ABD" w:rsidRDefault="001B2ABD" w:rsidP="00F731F7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2ABD" w:rsidTr="00C14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sdt>
            <w:sdtPr>
              <w:id w:val="-1711873194"/>
              <w:placeholder>
                <w:docPart w:val="016EF6D46F414524B3676AE3BF4563DF"/>
              </w:placeholder>
              <w:temporary/>
              <w:showingPlcHdr/>
              <w15:appearance w15:val="hidden"/>
            </w:sdtPr>
            <w:sdtEndPr/>
            <w:sdtContent>
              <w:p w:rsidR="001B2ABD" w:rsidRDefault="00036450" w:rsidP="00036450">
                <w:pPr>
                  <w:pStyle w:val="Heading3"/>
                  <w:outlineLvl w:val="2"/>
                </w:pPr>
                <w:r w:rsidRPr="00D5459D">
                  <w:t>Profile</w:t>
                </w:r>
              </w:p>
            </w:sdtContent>
          </w:sdt>
          <w:p w:rsidR="00036450" w:rsidRPr="002000F6" w:rsidRDefault="00A406D3" w:rsidP="00A406D3">
            <w:pPr>
              <w:rPr>
                <w:sz w:val="22"/>
              </w:rPr>
            </w:pPr>
            <w:r w:rsidRPr="002000F6">
              <w:rPr>
                <w:sz w:val="22"/>
              </w:rPr>
              <w:t xml:space="preserve">I am a third year computer science student at AUL </w:t>
            </w:r>
            <w:proofErr w:type="spellStart"/>
            <w:r w:rsidRPr="002000F6">
              <w:rPr>
                <w:sz w:val="22"/>
              </w:rPr>
              <w:t>kaslik</w:t>
            </w:r>
            <w:proofErr w:type="spellEnd"/>
            <w:r w:rsidRPr="002000F6">
              <w:rPr>
                <w:sz w:val="22"/>
              </w:rPr>
              <w:t xml:space="preserve"> university. I have developed excellent analytical and leadership skills through my degree., as well as key customer service and communication skills through my part time job at </w:t>
            </w:r>
            <w:proofErr w:type="spellStart"/>
            <w:r w:rsidRPr="002000F6">
              <w:rPr>
                <w:sz w:val="22"/>
              </w:rPr>
              <w:t>sofi</w:t>
            </w:r>
            <w:proofErr w:type="spellEnd"/>
            <w:r w:rsidRPr="002000F6">
              <w:rPr>
                <w:sz w:val="22"/>
              </w:rPr>
              <w:t xml:space="preserve"> de </w:t>
            </w:r>
            <w:proofErr w:type="spellStart"/>
            <w:r w:rsidRPr="002000F6">
              <w:rPr>
                <w:sz w:val="22"/>
              </w:rPr>
              <w:t>france</w:t>
            </w:r>
            <w:proofErr w:type="spellEnd"/>
            <w:r w:rsidRPr="002000F6">
              <w:rPr>
                <w:sz w:val="22"/>
              </w:rPr>
              <w:t xml:space="preserve"> in </w:t>
            </w:r>
            <w:proofErr w:type="spellStart"/>
            <w:r w:rsidRPr="002000F6">
              <w:rPr>
                <w:sz w:val="22"/>
              </w:rPr>
              <w:t>storiom</w:t>
            </w:r>
            <w:proofErr w:type="spellEnd"/>
            <w:r w:rsidRPr="002000F6">
              <w:rPr>
                <w:sz w:val="22"/>
              </w:rPr>
              <w:t xml:space="preserve"> </w:t>
            </w:r>
            <w:proofErr w:type="spellStart"/>
            <w:r w:rsidRPr="002000F6">
              <w:rPr>
                <w:sz w:val="22"/>
              </w:rPr>
              <w:t>saliba</w:t>
            </w:r>
            <w:proofErr w:type="spellEnd"/>
            <w:r w:rsidRPr="002000F6">
              <w:rPr>
                <w:sz w:val="22"/>
              </w:rPr>
              <w:t>. I am a chief scout leader where I have gained the most wonderful experience in my life by learning how to communicate with all types of people and ages.</w:t>
            </w:r>
          </w:p>
          <w:p w:rsidR="00036450" w:rsidRPr="002000F6" w:rsidRDefault="00F731F7" w:rsidP="00036450">
            <w:pPr>
              <w:rPr>
                <w:sz w:val="22"/>
              </w:rPr>
            </w:pPr>
            <w:r w:rsidRPr="002000F6">
              <w:rPr>
                <w:sz w:val="22"/>
              </w:rPr>
              <w:t>Birthday: 12 of April 1999.</w:t>
            </w:r>
          </w:p>
          <w:sdt>
            <w:sdtPr>
              <w:id w:val="-1954003311"/>
              <w:placeholder>
                <w:docPart w:val="BAD01C51EE4043FA98ED4FF225F9658F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CB0055">
                <w:pPr>
                  <w:pStyle w:val="Heading3"/>
                  <w:outlineLvl w:val="2"/>
                </w:pPr>
                <w:r w:rsidRPr="00CB0055">
                  <w:t>Contact</w:t>
                </w:r>
              </w:p>
            </w:sdtContent>
          </w:sdt>
          <w:sdt>
            <w:sdtPr>
              <w:rPr>
                <w:sz w:val="22"/>
              </w:rPr>
              <w:id w:val="1111563247"/>
              <w:placeholder>
                <w:docPart w:val="D51BF2D954924A2CBDF9AD37B0689E58"/>
              </w:placeholder>
              <w:temporary/>
              <w:showingPlcHdr/>
              <w15:appearance w15:val="hidden"/>
            </w:sdtPr>
            <w:sdtEndPr/>
            <w:sdtContent>
              <w:p w:rsidR="004D3011" w:rsidRPr="002000F6" w:rsidRDefault="004D3011" w:rsidP="004D3011">
                <w:pPr>
                  <w:rPr>
                    <w:sz w:val="22"/>
                  </w:rPr>
                </w:pPr>
                <w:r w:rsidRPr="002000F6">
                  <w:rPr>
                    <w:sz w:val="22"/>
                  </w:rPr>
                  <w:t>PHONE:</w:t>
                </w:r>
              </w:p>
            </w:sdtContent>
          </w:sdt>
          <w:p w:rsidR="004D3011" w:rsidRPr="002000F6" w:rsidRDefault="00A406D3" w:rsidP="00A406D3">
            <w:pPr>
              <w:rPr>
                <w:sz w:val="22"/>
              </w:rPr>
            </w:pPr>
            <w:r w:rsidRPr="002000F6">
              <w:rPr>
                <w:sz w:val="22"/>
              </w:rPr>
              <w:t>+96176480595</w:t>
            </w:r>
          </w:p>
          <w:p w:rsidR="004D3011" w:rsidRPr="004D3011" w:rsidRDefault="004D3011" w:rsidP="004D3011"/>
          <w:p w:rsidR="004D3011" w:rsidRDefault="004D3011" w:rsidP="004D3011"/>
          <w:sdt>
            <w:sdtPr>
              <w:rPr>
                <w:sz w:val="22"/>
              </w:rPr>
              <w:id w:val="-240260293"/>
              <w:placeholder>
                <w:docPart w:val="78402E7CB292425F965DF94DFF6C7A5D"/>
              </w:placeholder>
              <w:temporary/>
              <w:showingPlcHdr/>
              <w15:appearance w15:val="hidden"/>
            </w:sdtPr>
            <w:sdtEndPr/>
            <w:sdtContent>
              <w:p w:rsidR="004D3011" w:rsidRPr="002000F6" w:rsidRDefault="004D3011" w:rsidP="004D3011">
                <w:pPr>
                  <w:rPr>
                    <w:sz w:val="22"/>
                  </w:rPr>
                </w:pPr>
                <w:r w:rsidRPr="002000F6">
                  <w:rPr>
                    <w:sz w:val="22"/>
                  </w:rPr>
                  <w:t>EMAIL:</w:t>
                </w:r>
              </w:p>
            </w:sdtContent>
          </w:sdt>
          <w:p w:rsidR="00036450" w:rsidRPr="002000F6" w:rsidRDefault="00A406D3" w:rsidP="00A406D3">
            <w:pPr>
              <w:rPr>
                <w:rStyle w:val="Hyperlink"/>
                <w:sz w:val="22"/>
              </w:rPr>
            </w:pPr>
            <w:r w:rsidRPr="002000F6">
              <w:rPr>
                <w:sz w:val="22"/>
              </w:rPr>
              <w:t>stephannazi@icloud.com</w:t>
            </w:r>
          </w:p>
          <w:sdt>
            <w:sdtPr>
              <w:id w:val="-1444214663"/>
              <w:placeholder>
                <w:docPart w:val="D07FDAF10B204927B6405D07FC591B1B"/>
              </w:placeholder>
              <w:temporary/>
              <w:showingPlcHdr/>
              <w15:appearance w15:val="hidden"/>
            </w:sdtPr>
            <w:sdtEndPr/>
            <w:sdtContent>
              <w:p w:rsidR="004D3011" w:rsidRPr="00CB0055" w:rsidRDefault="00CB0055" w:rsidP="00CB0055">
                <w:pPr>
                  <w:pStyle w:val="Heading3"/>
                  <w:outlineLvl w:val="2"/>
                </w:pPr>
                <w:r w:rsidRPr="00CB0055">
                  <w:t>Hobbies</w:t>
                </w:r>
              </w:p>
            </w:sdtContent>
          </w:sdt>
          <w:p w:rsidR="00A406D3" w:rsidRPr="002000F6" w:rsidRDefault="00A406D3" w:rsidP="00A406D3">
            <w:pPr>
              <w:rPr>
                <w:sz w:val="22"/>
              </w:rPr>
            </w:pPr>
            <w:r w:rsidRPr="002000F6">
              <w:rPr>
                <w:sz w:val="22"/>
              </w:rPr>
              <w:t xml:space="preserve">Camping </w:t>
            </w:r>
          </w:p>
          <w:p w:rsidR="00A406D3" w:rsidRPr="002000F6" w:rsidRDefault="00A406D3" w:rsidP="00A406D3">
            <w:pPr>
              <w:rPr>
                <w:sz w:val="22"/>
              </w:rPr>
            </w:pPr>
            <w:r w:rsidRPr="002000F6">
              <w:rPr>
                <w:sz w:val="22"/>
              </w:rPr>
              <w:t>Hiking</w:t>
            </w:r>
          </w:p>
          <w:p w:rsidR="00A406D3" w:rsidRPr="004D3011" w:rsidRDefault="00A406D3" w:rsidP="00A406D3">
            <w:r w:rsidRPr="002000F6">
              <w:rPr>
                <w:sz w:val="22"/>
              </w:rPr>
              <w:t>Football</w:t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C9055D8D6BC5491EAE786E576B7F7111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036450">
                <w:pPr>
                  <w:pStyle w:val="Heading2"/>
                  <w:outlineLvl w:val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6450">
                  <w:t>EDUCATION</w:t>
                </w:r>
              </w:p>
            </w:sdtContent>
          </w:sdt>
          <w:p w:rsidR="00A406D3" w:rsidRPr="002000F6" w:rsidRDefault="00A406D3" w:rsidP="00A406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  <w:p w:rsidR="00A406D3" w:rsidRPr="002000F6" w:rsidRDefault="00A406D3" w:rsidP="00A406D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00F6">
              <w:rPr>
                <w:szCs w:val="18"/>
              </w:rPr>
              <w:t>-</w:t>
            </w:r>
            <w:r w:rsidRPr="002000F6">
              <w:rPr>
                <w:sz w:val="20"/>
                <w:szCs w:val="20"/>
              </w:rPr>
              <w:t>ANTONINE SISTER SCHOOLS IN GHAZIR 2002-2010</w:t>
            </w:r>
          </w:p>
          <w:p w:rsidR="00A406D3" w:rsidRPr="002000F6" w:rsidRDefault="00A406D3" w:rsidP="00A406D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00F6">
              <w:rPr>
                <w:sz w:val="20"/>
                <w:szCs w:val="20"/>
              </w:rPr>
              <w:t>KG1 TILL GRADE 6</w:t>
            </w:r>
          </w:p>
          <w:p w:rsidR="00A406D3" w:rsidRPr="002000F6" w:rsidRDefault="00A406D3" w:rsidP="00A406D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A406D3" w:rsidRPr="002000F6" w:rsidRDefault="00A406D3" w:rsidP="00A406D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00F6">
              <w:rPr>
                <w:sz w:val="20"/>
                <w:szCs w:val="20"/>
              </w:rPr>
              <w:t>-DHOUR SHWEIR PUBLIC SECONDARY SCHOOL 2010 – 2017</w:t>
            </w:r>
          </w:p>
          <w:p w:rsidR="00A406D3" w:rsidRPr="002000F6" w:rsidRDefault="00A406D3" w:rsidP="00A406D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00F6">
              <w:rPr>
                <w:sz w:val="20"/>
                <w:szCs w:val="20"/>
              </w:rPr>
              <w:t>GRADE 7 till grade 12</w:t>
            </w:r>
          </w:p>
          <w:p w:rsidR="00A406D3" w:rsidRPr="002000F6" w:rsidRDefault="00A406D3" w:rsidP="00A406D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00F6">
              <w:rPr>
                <w:sz w:val="20"/>
                <w:szCs w:val="20"/>
              </w:rPr>
              <w:t>Graduated as a LIFE SCIENCE student.</w:t>
            </w:r>
          </w:p>
          <w:p w:rsidR="00A406D3" w:rsidRPr="002000F6" w:rsidRDefault="00A406D3" w:rsidP="00A406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A406D3" w:rsidRPr="002000F6" w:rsidRDefault="00A406D3" w:rsidP="00A406D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00F6">
              <w:rPr>
                <w:sz w:val="20"/>
                <w:szCs w:val="20"/>
              </w:rPr>
              <w:t xml:space="preserve"> </w:t>
            </w:r>
            <w:r w:rsidR="00036450" w:rsidRPr="002000F6">
              <w:rPr>
                <w:sz w:val="20"/>
                <w:szCs w:val="20"/>
              </w:rPr>
              <w:t xml:space="preserve"> </w:t>
            </w:r>
            <w:r w:rsidRPr="002000F6">
              <w:rPr>
                <w:sz w:val="20"/>
                <w:szCs w:val="20"/>
              </w:rPr>
              <w:t xml:space="preserve">-AUL KASLIK UNIVERSITY FIRST YEAR 2017-2018 </w:t>
            </w:r>
            <w:r w:rsidRPr="002000F6">
              <w:rPr>
                <w:sz w:val="20"/>
                <w:szCs w:val="20"/>
              </w:rPr>
              <w:t>GPA:</w:t>
            </w:r>
            <w:r w:rsidRPr="002000F6">
              <w:rPr>
                <w:sz w:val="20"/>
                <w:szCs w:val="20"/>
              </w:rPr>
              <w:t xml:space="preserve"> 3.2</w:t>
            </w:r>
          </w:p>
          <w:p w:rsidR="00A406D3" w:rsidRPr="002000F6" w:rsidRDefault="00A406D3" w:rsidP="00A406D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00F6">
              <w:rPr>
                <w:sz w:val="20"/>
                <w:szCs w:val="20"/>
              </w:rPr>
              <w:t>Learned:</w:t>
            </w:r>
            <w:r w:rsidRPr="002000F6">
              <w:rPr>
                <w:sz w:val="20"/>
                <w:szCs w:val="20"/>
              </w:rPr>
              <w:t xml:space="preserve"> linear algebra / intro to computing / calculus 3 /</w:t>
            </w:r>
            <w:r w:rsidRPr="002000F6">
              <w:rPr>
                <w:sz w:val="20"/>
                <w:szCs w:val="20"/>
              </w:rPr>
              <w:t>English</w:t>
            </w:r>
            <w:r w:rsidRPr="002000F6">
              <w:rPr>
                <w:sz w:val="20"/>
                <w:szCs w:val="20"/>
              </w:rPr>
              <w:t xml:space="preserve"> 203</w:t>
            </w:r>
          </w:p>
          <w:p w:rsidR="00A406D3" w:rsidRPr="002000F6" w:rsidRDefault="00A406D3" w:rsidP="00A406D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00F6">
              <w:rPr>
                <w:sz w:val="20"/>
                <w:szCs w:val="20"/>
              </w:rPr>
              <w:t xml:space="preserve">Programming 1 C++ with lab / </w:t>
            </w:r>
            <w:r w:rsidRPr="002000F6">
              <w:rPr>
                <w:sz w:val="20"/>
                <w:szCs w:val="20"/>
              </w:rPr>
              <w:t>English</w:t>
            </w:r>
            <w:r w:rsidRPr="002000F6">
              <w:rPr>
                <w:sz w:val="20"/>
                <w:szCs w:val="20"/>
              </w:rPr>
              <w:t xml:space="preserve"> 204 / electricity / discrete math</w:t>
            </w:r>
          </w:p>
          <w:p w:rsidR="00A406D3" w:rsidRPr="002000F6" w:rsidRDefault="00A406D3" w:rsidP="00A406D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00F6">
              <w:rPr>
                <w:sz w:val="20"/>
                <w:szCs w:val="20"/>
              </w:rPr>
              <w:t>SECOND YEAR 2018-2019 GPA 3.1</w:t>
            </w:r>
          </w:p>
          <w:p w:rsidR="00A406D3" w:rsidRPr="002000F6" w:rsidRDefault="00A406D3" w:rsidP="00A406D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00F6">
              <w:rPr>
                <w:sz w:val="20"/>
                <w:szCs w:val="20"/>
              </w:rPr>
              <w:t>Learned:</w:t>
            </w:r>
            <w:r w:rsidRPr="002000F6">
              <w:rPr>
                <w:sz w:val="20"/>
                <w:szCs w:val="20"/>
              </w:rPr>
              <w:t xml:space="preserve"> programming 2 </w:t>
            </w:r>
            <w:proofErr w:type="gramStart"/>
            <w:r w:rsidRPr="002000F6">
              <w:rPr>
                <w:sz w:val="20"/>
                <w:szCs w:val="20"/>
              </w:rPr>
              <w:t>java</w:t>
            </w:r>
            <w:proofErr w:type="gramEnd"/>
            <w:r w:rsidRPr="002000F6">
              <w:rPr>
                <w:sz w:val="20"/>
                <w:szCs w:val="20"/>
              </w:rPr>
              <w:t xml:space="preserve"> with lab / probability and statistics /</w:t>
            </w:r>
            <w:r w:rsidRPr="002000F6">
              <w:rPr>
                <w:sz w:val="20"/>
                <w:szCs w:val="20"/>
              </w:rPr>
              <w:t>English (business</w:t>
            </w:r>
            <w:r w:rsidRPr="002000F6">
              <w:rPr>
                <w:sz w:val="20"/>
                <w:szCs w:val="20"/>
              </w:rPr>
              <w:t xml:space="preserve"> and communication skills)</w:t>
            </w:r>
          </w:p>
          <w:p w:rsidR="00A406D3" w:rsidRPr="002000F6" w:rsidRDefault="00A406D3" w:rsidP="00A406D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00F6">
              <w:rPr>
                <w:sz w:val="20"/>
                <w:szCs w:val="20"/>
              </w:rPr>
              <w:t>/ Logic design with lab / advanced java with lab / numerical math / data structure with lab.</w:t>
            </w:r>
          </w:p>
          <w:p w:rsidR="00036450" w:rsidRPr="002000F6" w:rsidRDefault="00A406D3" w:rsidP="00A406D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00F6">
              <w:rPr>
                <w:sz w:val="20"/>
                <w:szCs w:val="20"/>
              </w:rPr>
              <w:t xml:space="preserve">Third </w:t>
            </w:r>
            <w:r w:rsidRPr="002000F6">
              <w:rPr>
                <w:sz w:val="20"/>
                <w:szCs w:val="20"/>
              </w:rPr>
              <w:t>year:</w:t>
            </w:r>
            <w:r w:rsidRPr="002000F6">
              <w:rPr>
                <w:sz w:val="20"/>
                <w:szCs w:val="20"/>
              </w:rPr>
              <w:t xml:space="preserve"> semester </w:t>
            </w:r>
            <w:r w:rsidRPr="002000F6">
              <w:rPr>
                <w:sz w:val="20"/>
                <w:szCs w:val="20"/>
              </w:rPr>
              <w:t>1:</w:t>
            </w:r>
            <w:r w:rsidRPr="002000F6">
              <w:rPr>
                <w:sz w:val="20"/>
                <w:szCs w:val="20"/>
              </w:rPr>
              <w:t xml:space="preserve"> database system / theory of computation / machine architecture and assembly</w:t>
            </w:r>
          </w:p>
          <w:sdt>
            <w:sdtPr>
              <w:id w:val="1001553383"/>
              <w:placeholder>
                <w:docPart w:val="D93CEE9498204E569691147B82950649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036450">
                <w:pPr>
                  <w:pStyle w:val="Heading2"/>
                  <w:outlineLvl w:val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6450">
                  <w:t>WORK EXPERIENCE</w:t>
                </w:r>
              </w:p>
            </w:sdtContent>
          </w:sdt>
          <w:p w:rsidR="00A406D3" w:rsidRDefault="00A406D3" w:rsidP="00A406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 worked as a sale manager for my </w:t>
            </w:r>
            <w:r w:rsidR="002000F6">
              <w:t>father’s</w:t>
            </w:r>
            <w:r>
              <w:t xml:space="preserve"> work which includes home appliances</w:t>
            </w:r>
          </w:p>
          <w:p w:rsidR="00A406D3" w:rsidRDefault="00A406D3" w:rsidP="00A406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 worked in </w:t>
            </w:r>
            <w:proofErr w:type="spellStart"/>
            <w:r>
              <w:t>zwazo</w:t>
            </w:r>
            <w:proofErr w:type="spellEnd"/>
            <w:r>
              <w:t xml:space="preserve"> company for a year which includes games for small kids and event handling</w:t>
            </w:r>
          </w:p>
          <w:p w:rsidR="00A406D3" w:rsidRDefault="00A406D3" w:rsidP="00A406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 worked in </w:t>
            </w:r>
            <w:proofErr w:type="spellStart"/>
            <w:r>
              <w:t>sofi</w:t>
            </w:r>
            <w:proofErr w:type="spellEnd"/>
            <w:r>
              <w:t xml:space="preserve"> de </w:t>
            </w:r>
            <w:proofErr w:type="spellStart"/>
            <w:r>
              <w:t>france</w:t>
            </w:r>
            <w:proofErr w:type="spellEnd"/>
            <w:r>
              <w:t xml:space="preserve"> in </w:t>
            </w:r>
            <w:proofErr w:type="spellStart"/>
            <w:r>
              <w:t>storiom</w:t>
            </w:r>
            <w:proofErr w:type="spellEnd"/>
            <w:r>
              <w:t xml:space="preserve"> O Plaisir with my university studies as a part time job.</w:t>
            </w:r>
          </w:p>
          <w:p w:rsidR="004D3011" w:rsidRDefault="00A406D3" w:rsidP="00A406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 worked as a chef in lumberyard a chill place in </w:t>
            </w:r>
            <w:proofErr w:type="spellStart"/>
            <w:r>
              <w:t>beit</w:t>
            </w:r>
            <w:proofErr w:type="spellEnd"/>
            <w:r>
              <w:t xml:space="preserve"> </w:t>
            </w:r>
            <w:proofErr w:type="spellStart"/>
            <w:r>
              <w:t>chabeb</w:t>
            </w:r>
            <w:proofErr w:type="spellEnd"/>
            <w:r>
              <w:t>.</w:t>
            </w:r>
          </w:p>
          <w:sdt>
            <w:sdtPr>
              <w:id w:val="1669594239"/>
              <w:placeholder>
                <w:docPart w:val="22ADC3C7F1EC48BBB94E82C0821B87EF"/>
              </w:placeholder>
              <w:temporary/>
              <w:showingPlcHdr/>
              <w15:appearance w15:val="hidden"/>
            </w:sdtPr>
            <w:sdtEndPr/>
            <w:sdtContent>
              <w:p w:rsidR="00036450" w:rsidRDefault="00180329" w:rsidP="00036450">
                <w:pPr>
                  <w:pStyle w:val="Heading2"/>
                  <w:outlineLvl w:val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:rsidR="00036450" w:rsidRPr="00752138" w:rsidRDefault="00C1410E" w:rsidP="004D3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Cs w:val="18"/>
              </w:rPr>
            </w:pPr>
            <w:r w:rsidRPr="00752138">
              <w:rPr>
                <w:b/>
                <w:bCs/>
                <w:color w:val="000000" w:themeColor="text1"/>
                <w:szCs w:val="18"/>
              </w:rPr>
              <w:t>I speak</w:t>
            </w:r>
            <w:r w:rsidR="002000F6" w:rsidRPr="00752138">
              <w:rPr>
                <w:b/>
                <w:bCs/>
                <w:color w:val="000000" w:themeColor="text1"/>
                <w:szCs w:val="18"/>
              </w:rPr>
              <w:t xml:space="preserve"> four languages:</w:t>
            </w:r>
            <w:r w:rsidRPr="00752138">
              <w:rPr>
                <w:b/>
                <w:bCs/>
                <w:color w:val="000000" w:themeColor="text1"/>
                <w:szCs w:val="18"/>
              </w:rPr>
              <w:t xml:space="preserve"> English</w:t>
            </w:r>
            <w:r w:rsidR="002000F6" w:rsidRPr="00752138">
              <w:rPr>
                <w:b/>
                <w:bCs/>
                <w:color w:val="000000" w:themeColor="text1"/>
                <w:szCs w:val="18"/>
              </w:rPr>
              <w:t xml:space="preserve">, </w:t>
            </w:r>
            <w:r w:rsidRPr="00752138">
              <w:rPr>
                <w:b/>
                <w:bCs/>
                <w:color w:val="000000" w:themeColor="text1"/>
                <w:szCs w:val="18"/>
              </w:rPr>
              <w:t>French</w:t>
            </w:r>
            <w:r w:rsidR="002000F6" w:rsidRPr="00752138">
              <w:rPr>
                <w:b/>
                <w:bCs/>
                <w:color w:val="000000" w:themeColor="text1"/>
                <w:szCs w:val="18"/>
              </w:rPr>
              <w:t xml:space="preserve">, </w:t>
            </w:r>
            <w:r w:rsidRPr="00752138">
              <w:rPr>
                <w:b/>
                <w:bCs/>
                <w:color w:val="000000" w:themeColor="text1"/>
                <w:szCs w:val="18"/>
              </w:rPr>
              <w:t>Arabic and German.</w:t>
            </w:r>
          </w:p>
          <w:p w:rsidR="00C1410E" w:rsidRPr="00752138" w:rsidRDefault="00C1410E" w:rsidP="004D3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Cs w:val="18"/>
              </w:rPr>
            </w:pPr>
            <w:r w:rsidRPr="00752138">
              <w:rPr>
                <w:b/>
                <w:bCs/>
                <w:color w:val="000000" w:themeColor="text1"/>
                <w:szCs w:val="18"/>
              </w:rPr>
              <w:t>I am scouts for almost 12 years which made me a great leader by reaching a high position and learning how to socialize and talk to people of different ages.</w:t>
            </w:r>
          </w:p>
          <w:p w:rsidR="00F731F7" w:rsidRPr="00C1410E" w:rsidRDefault="00F731F7" w:rsidP="004D3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bookmarkStart w:id="0" w:name="_GoBack"/>
        <w:bookmarkEnd w:id="0"/>
      </w:tr>
    </w:tbl>
    <w:p w:rsidR="0043117B" w:rsidRDefault="00125177" w:rsidP="000C45FF">
      <w:pPr>
        <w:tabs>
          <w:tab w:val="left" w:pos="990"/>
        </w:tabs>
      </w:pPr>
    </w:p>
    <w:sectPr w:rsidR="0043117B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177" w:rsidRDefault="00125177" w:rsidP="000C45FF">
      <w:r>
        <w:separator/>
      </w:r>
    </w:p>
  </w:endnote>
  <w:endnote w:type="continuationSeparator" w:id="0">
    <w:p w:rsidR="00125177" w:rsidRDefault="0012517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177" w:rsidRDefault="00125177" w:rsidP="000C45FF">
      <w:r>
        <w:separator/>
      </w:r>
    </w:p>
  </w:footnote>
  <w:footnote w:type="continuationSeparator" w:id="0">
    <w:p w:rsidR="00125177" w:rsidRDefault="0012517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D3"/>
    <w:rsid w:val="00036450"/>
    <w:rsid w:val="00094499"/>
    <w:rsid w:val="000C45FF"/>
    <w:rsid w:val="000E3FD1"/>
    <w:rsid w:val="00112054"/>
    <w:rsid w:val="00125177"/>
    <w:rsid w:val="001525E1"/>
    <w:rsid w:val="00180329"/>
    <w:rsid w:val="0019001F"/>
    <w:rsid w:val="001A74A5"/>
    <w:rsid w:val="001B2ABD"/>
    <w:rsid w:val="001E0391"/>
    <w:rsid w:val="001E1759"/>
    <w:rsid w:val="001F1ECC"/>
    <w:rsid w:val="002000F6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715FCB"/>
    <w:rsid w:val="00743101"/>
    <w:rsid w:val="00752138"/>
    <w:rsid w:val="007775E1"/>
    <w:rsid w:val="007867A0"/>
    <w:rsid w:val="007927F5"/>
    <w:rsid w:val="00802CA0"/>
    <w:rsid w:val="009260CD"/>
    <w:rsid w:val="00952C25"/>
    <w:rsid w:val="00A2118D"/>
    <w:rsid w:val="00A406D3"/>
    <w:rsid w:val="00A81F5D"/>
    <w:rsid w:val="00AD76E2"/>
    <w:rsid w:val="00B20152"/>
    <w:rsid w:val="00B359E4"/>
    <w:rsid w:val="00B57D98"/>
    <w:rsid w:val="00B70850"/>
    <w:rsid w:val="00C066B6"/>
    <w:rsid w:val="00C1410E"/>
    <w:rsid w:val="00C377F0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31F7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ABE5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table" w:styleId="PlainTable4">
    <w:name w:val="Plain Table 4"/>
    <w:basedOn w:val="TableNormal"/>
    <w:uiPriority w:val="44"/>
    <w:rsid w:val="00C141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6EF6D46F414524B3676AE3BF456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CC993-B43D-4EE5-81E7-FA0C7C4A8944}"/>
      </w:docPartPr>
      <w:docPartBody>
        <w:p w:rsidR="00000000" w:rsidRDefault="003C1150">
          <w:pPr>
            <w:pStyle w:val="016EF6D46F414524B3676AE3BF4563DF"/>
          </w:pPr>
          <w:r w:rsidRPr="00D5459D">
            <w:t>Profile</w:t>
          </w:r>
        </w:p>
      </w:docPartBody>
    </w:docPart>
    <w:docPart>
      <w:docPartPr>
        <w:name w:val="BAD01C51EE4043FA98ED4FF225F96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E6678-E61A-4BBA-A0A1-7844F14BA4CD}"/>
      </w:docPartPr>
      <w:docPartBody>
        <w:p w:rsidR="00000000" w:rsidRDefault="003C1150">
          <w:pPr>
            <w:pStyle w:val="BAD01C51EE4043FA98ED4FF225F9658F"/>
          </w:pPr>
          <w:r w:rsidRPr="00CB0055">
            <w:t>Contact</w:t>
          </w:r>
        </w:p>
      </w:docPartBody>
    </w:docPart>
    <w:docPart>
      <w:docPartPr>
        <w:name w:val="D51BF2D954924A2CBDF9AD37B0689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6A41B-962C-47BD-ABEF-D351C26D36F3}"/>
      </w:docPartPr>
      <w:docPartBody>
        <w:p w:rsidR="00000000" w:rsidRDefault="003C1150">
          <w:pPr>
            <w:pStyle w:val="D51BF2D954924A2CBDF9AD37B0689E58"/>
          </w:pPr>
          <w:r w:rsidRPr="004D3011">
            <w:t>PHONE:</w:t>
          </w:r>
        </w:p>
      </w:docPartBody>
    </w:docPart>
    <w:docPart>
      <w:docPartPr>
        <w:name w:val="78402E7CB292425F965DF94DFF6C7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2D750-17BF-4EF0-92AA-1AE235789D9F}"/>
      </w:docPartPr>
      <w:docPartBody>
        <w:p w:rsidR="00000000" w:rsidRDefault="003C1150">
          <w:pPr>
            <w:pStyle w:val="78402E7CB292425F965DF94DFF6C7A5D"/>
          </w:pPr>
          <w:r w:rsidRPr="004D3011">
            <w:t>EMAIL:</w:t>
          </w:r>
        </w:p>
      </w:docPartBody>
    </w:docPart>
    <w:docPart>
      <w:docPartPr>
        <w:name w:val="D07FDAF10B204927B6405D07FC591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E8FF-CAD1-4038-A84F-B41FE863844B}"/>
      </w:docPartPr>
      <w:docPartBody>
        <w:p w:rsidR="00000000" w:rsidRDefault="003C1150">
          <w:pPr>
            <w:pStyle w:val="D07FDAF10B204927B6405D07FC591B1B"/>
          </w:pPr>
          <w:r w:rsidRPr="00CB0055">
            <w:t>Hobbies</w:t>
          </w:r>
        </w:p>
      </w:docPartBody>
    </w:docPart>
    <w:docPart>
      <w:docPartPr>
        <w:name w:val="C9055D8D6BC5491EAE786E576B7F7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14C5F-73AE-4BCA-B991-B9A1C9400DDA}"/>
      </w:docPartPr>
      <w:docPartBody>
        <w:p w:rsidR="00000000" w:rsidRDefault="003C1150">
          <w:pPr>
            <w:pStyle w:val="C9055D8D6BC5491EAE786E576B7F7111"/>
          </w:pPr>
          <w:r w:rsidRPr="00036450">
            <w:t>EDUCATION</w:t>
          </w:r>
        </w:p>
      </w:docPartBody>
    </w:docPart>
    <w:docPart>
      <w:docPartPr>
        <w:name w:val="D93CEE9498204E569691147B82950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6994C-FB8F-4484-B1C6-82E4A88D0323}"/>
      </w:docPartPr>
      <w:docPartBody>
        <w:p w:rsidR="00000000" w:rsidRDefault="003C1150">
          <w:pPr>
            <w:pStyle w:val="D93CEE9498204E569691147B82950649"/>
          </w:pPr>
          <w:r w:rsidRPr="00036450">
            <w:t>WORK EXPERIENCE</w:t>
          </w:r>
        </w:p>
      </w:docPartBody>
    </w:docPart>
    <w:docPart>
      <w:docPartPr>
        <w:name w:val="22ADC3C7F1EC48BBB94E82C0821B8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67D8E-5DFF-411B-9263-175FB4CB397D}"/>
      </w:docPartPr>
      <w:docPartBody>
        <w:p w:rsidR="00000000" w:rsidRDefault="003C1150">
          <w:pPr>
            <w:pStyle w:val="22ADC3C7F1EC48BBB94E82C0821B87EF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0B"/>
    <w:rsid w:val="003C1150"/>
    <w:rsid w:val="0085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538D6A485646F1BEFAFFA8005ADB92">
    <w:name w:val="2B538D6A485646F1BEFAFFA8005ADB92"/>
  </w:style>
  <w:style w:type="paragraph" w:customStyle="1" w:styleId="00626FA9F7604505BE522267DAAC9940">
    <w:name w:val="00626FA9F7604505BE522267DAAC9940"/>
  </w:style>
  <w:style w:type="paragraph" w:customStyle="1" w:styleId="016EF6D46F414524B3676AE3BF4563DF">
    <w:name w:val="016EF6D46F414524B3676AE3BF4563DF"/>
  </w:style>
  <w:style w:type="paragraph" w:customStyle="1" w:styleId="9488D34A575B4209817CD0C1A2C2B7DF">
    <w:name w:val="9488D34A575B4209817CD0C1A2C2B7DF"/>
  </w:style>
  <w:style w:type="paragraph" w:customStyle="1" w:styleId="BAD01C51EE4043FA98ED4FF225F9658F">
    <w:name w:val="BAD01C51EE4043FA98ED4FF225F9658F"/>
  </w:style>
  <w:style w:type="paragraph" w:customStyle="1" w:styleId="D51BF2D954924A2CBDF9AD37B0689E58">
    <w:name w:val="D51BF2D954924A2CBDF9AD37B0689E58"/>
  </w:style>
  <w:style w:type="paragraph" w:customStyle="1" w:styleId="85F6E597D7EC4D46854BFD1B09375CF1">
    <w:name w:val="85F6E597D7EC4D46854BFD1B09375CF1"/>
  </w:style>
  <w:style w:type="paragraph" w:customStyle="1" w:styleId="A7CBD537AC5048228A5AF77018BA1C16">
    <w:name w:val="A7CBD537AC5048228A5AF77018BA1C16"/>
  </w:style>
  <w:style w:type="paragraph" w:customStyle="1" w:styleId="5153E68452B04ED9B1DDEDE89ADC1114">
    <w:name w:val="5153E68452B04ED9B1DDEDE89ADC1114"/>
  </w:style>
  <w:style w:type="paragraph" w:customStyle="1" w:styleId="78402E7CB292425F965DF94DFF6C7A5D">
    <w:name w:val="78402E7CB292425F965DF94DFF6C7A5D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792AB9FAF24D407E8F38190BF05DBE19">
    <w:name w:val="792AB9FAF24D407E8F38190BF05DBE19"/>
  </w:style>
  <w:style w:type="paragraph" w:customStyle="1" w:styleId="D07FDAF10B204927B6405D07FC591B1B">
    <w:name w:val="D07FDAF10B204927B6405D07FC591B1B"/>
  </w:style>
  <w:style w:type="paragraph" w:customStyle="1" w:styleId="8FBB29881FF84640954F8C9EEDD721D8">
    <w:name w:val="8FBB29881FF84640954F8C9EEDD721D8"/>
  </w:style>
  <w:style w:type="paragraph" w:customStyle="1" w:styleId="72D1488B3E574C9DAB61A60B277DAB97">
    <w:name w:val="72D1488B3E574C9DAB61A60B277DAB97"/>
  </w:style>
  <w:style w:type="paragraph" w:customStyle="1" w:styleId="52CE0D815086486C8BAE067702AA0B71">
    <w:name w:val="52CE0D815086486C8BAE067702AA0B71"/>
  </w:style>
  <w:style w:type="paragraph" w:customStyle="1" w:styleId="2F4CB777A44D4F5E8BE45AEE67DBF12A">
    <w:name w:val="2F4CB777A44D4F5E8BE45AEE67DBF12A"/>
  </w:style>
  <w:style w:type="paragraph" w:customStyle="1" w:styleId="C9055D8D6BC5491EAE786E576B7F7111">
    <w:name w:val="C9055D8D6BC5491EAE786E576B7F7111"/>
  </w:style>
  <w:style w:type="paragraph" w:customStyle="1" w:styleId="E1D9A1119BFC42F1B81057A2C4B24CA8">
    <w:name w:val="E1D9A1119BFC42F1B81057A2C4B24CA8"/>
  </w:style>
  <w:style w:type="paragraph" w:customStyle="1" w:styleId="B2F4CEA721A34E7B8FC7A3108E0CD748">
    <w:name w:val="B2F4CEA721A34E7B8FC7A3108E0CD748"/>
  </w:style>
  <w:style w:type="paragraph" w:customStyle="1" w:styleId="5D804C99A21C4853A4DA89FA550F25F6">
    <w:name w:val="5D804C99A21C4853A4DA89FA550F25F6"/>
  </w:style>
  <w:style w:type="paragraph" w:customStyle="1" w:styleId="F7F2B8550D984AC9902F5B863825F3C8">
    <w:name w:val="F7F2B8550D984AC9902F5B863825F3C8"/>
  </w:style>
  <w:style w:type="paragraph" w:customStyle="1" w:styleId="880A354CC9E34FF0A62290EFCCAE54AE">
    <w:name w:val="880A354CC9E34FF0A62290EFCCAE54AE"/>
  </w:style>
  <w:style w:type="paragraph" w:customStyle="1" w:styleId="52B9A6B4DCAF482CB373E6A61BE305B8">
    <w:name w:val="52B9A6B4DCAF482CB373E6A61BE305B8"/>
  </w:style>
  <w:style w:type="paragraph" w:customStyle="1" w:styleId="CC7D2642DD7148C3883D4B468358F265">
    <w:name w:val="CC7D2642DD7148C3883D4B468358F265"/>
  </w:style>
  <w:style w:type="paragraph" w:customStyle="1" w:styleId="D93CEE9498204E569691147B82950649">
    <w:name w:val="D93CEE9498204E569691147B82950649"/>
  </w:style>
  <w:style w:type="paragraph" w:customStyle="1" w:styleId="516FA5209ED5409082F6C3AA44B90B7A">
    <w:name w:val="516FA5209ED5409082F6C3AA44B90B7A"/>
  </w:style>
  <w:style w:type="paragraph" w:customStyle="1" w:styleId="5F0D475214304BF7A3B2851DD152589C">
    <w:name w:val="5F0D475214304BF7A3B2851DD152589C"/>
  </w:style>
  <w:style w:type="paragraph" w:customStyle="1" w:styleId="CF9AC9B2CA4A404B86033B1DEFDA996D">
    <w:name w:val="CF9AC9B2CA4A404B86033B1DEFDA996D"/>
  </w:style>
  <w:style w:type="paragraph" w:customStyle="1" w:styleId="93143B36BB1B496CAC28FCA04F4EA09C">
    <w:name w:val="93143B36BB1B496CAC28FCA04F4EA09C"/>
  </w:style>
  <w:style w:type="paragraph" w:customStyle="1" w:styleId="FDB09FFAECB44BA8BA227A180A8978EE">
    <w:name w:val="FDB09FFAECB44BA8BA227A180A8978EE"/>
  </w:style>
  <w:style w:type="paragraph" w:customStyle="1" w:styleId="0399F9F60796454EB531A19CAEFB652D">
    <w:name w:val="0399F9F60796454EB531A19CAEFB652D"/>
  </w:style>
  <w:style w:type="paragraph" w:customStyle="1" w:styleId="7279622777E94AA9B040381621491EA5">
    <w:name w:val="7279622777E94AA9B040381621491EA5"/>
  </w:style>
  <w:style w:type="paragraph" w:customStyle="1" w:styleId="D0B8890D5FD944F39429E8A912F3CA57">
    <w:name w:val="D0B8890D5FD944F39429E8A912F3CA57"/>
  </w:style>
  <w:style w:type="paragraph" w:customStyle="1" w:styleId="B289BC573A9A4C8FAC3E1868160CF123">
    <w:name w:val="B289BC573A9A4C8FAC3E1868160CF123"/>
  </w:style>
  <w:style w:type="paragraph" w:customStyle="1" w:styleId="08C675675F1F43B78DE1EFC476799F4A">
    <w:name w:val="08C675675F1F43B78DE1EFC476799F4A"/>
  </w:style>
  <w:style w:type="paragraph" w:customStyle="1" w:styleId="44C44E4A1BBF4588B023C13436453553">
    <w:name w:val="44C44E4A1BBF4588B023C13436453553"/>
  </w:style>
  <w:style w:type="paragraph" w:customStyle="1" w:styleId="B4F37FA9B0BC4827BDCB3B4C92F9747A">
    <w:name w:val="B4F37FA9B0BC4827BDCB3B4C92F9747A"/>
  </w:style>
  <w:style w:type="paragraph" w:customStyle="1" w:styleId="258091AFF3894A178FB11ADFFEA89233">
    <w:name w:val="258091AFF3894A178FB11ADFFEA89233"/>
  </w:style>
  <w:style w:type="paragraph" w:customStyle="1" w:styleId="1451BEC85B074DCDBED9A1BE286048F6">
    <w:name w:val="1451BEC85B074DCDBED9A1BE286048F6"/>
  </w:style>
  <w:style w:type="paragraph" w:customStyle="1" w:styleId="2A5CDFFEE1FA4A6997A865DA92B39950">
    <w:name w:val="2A5CDFFEE1FA4A6997A865DA92B39950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22ADC3C7F1EC48BBB94E82C0821B87EF">
    <w:name w:val="22ADC3C7F1EC48BBB94E82C0821B87EF"/>
  </w:style>
  <w:style w:type="paragraph" w:customStyle="1" w:styleId="5BC8E7B3151242DA85AFC52EC2890840">
    <w:name w:val="5BC8E7B3151242DA85AFC52EC2890840"/>
    <w:rsid w:val="0085730B"/>
  </w:style>
  <w:style w:type="paragraph" w:customStyle="1" w:styleId="C46DEC64636D4CB0A46F7FB594CC5FF9">
    <w:name w:val="C46DEC64636D4CB0A46F7FB594CC5FF9"/>
    <w:rsid w:val="0085730B"/>
  </w:style>
  <w:style w:type="paragraph" w:customStyle="1" w:styleId="8F321248AB544F8F9F7DFB6BC8EA5749">
    <w:name w:val="8F321248AB544F8F9F7DFB6BC8EA5749"/>
    <w:rsid w:val="0085730B"/>
  </w:style>
  <w:style w:type="paragraph" w:customStyle="1" w:styleId="A81411623FD34C6BAA93AA0D87E835FB">
    <w:name w:val="A81411623FD34C6BAA93AA0D87E835FB"/>
    <w:rsid w:val="0085730B"/>
  </w:style>
  <w:style w:type="paragraph" w:customStyle="1" w:styleId="BC269590501F43E6B4DDF2E83963F947">
    <w:name w:val="BC269590501F43E6B4DDF2E83963F947"/>
    <w:rsid w:val="0085730B"/>
  </w:style>
  <w:style w:type="paragraph" w:customStyle="1" w:styleId="DA79D12F361F4A88BE588BD0C625D65F">
    <w:name w:val="DA79D12F361F4A88BE588BD0C625D65F"/>
    <w:rsid w:val="00857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A95AA8-E6F4-4798-A6E8-36766351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2019-12-16T21:27:00Z</dcterms:created>
  <dcterms:modified xsi:type="dcterms:W3CDTF">2019-12-16T22:51:00Z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