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56" w:rsidRPr="00834EFF" w:rsidRDefault="00A2042A" w:rsidP="00007788">
      <w:pPr>
        <w:pStyle w:val="Name"/>
        <w:pBdr>
          <w:bottom w:val="single" w:sz="6" w:space="5" w:color="auto"/>
        </w:pBdr>
        <w:rPr>
          <w:rFonts w:ascii="Arial" w:hAnsi="Arial" w:cs="Arial"/>
          <w:b/>
          <w:bCs/>
          <w:sz w:val="48"/>
          <w:szCs w:val="48"/>
        </w:rPr>
      </w:pPr>
      <w:r w:rsidRPr="00834EFF">
        <w:rPr>
          <w:rFonts w:ascii="Arial" w:hAnsi="Arial" w:cs="Arial"/>
          <w:b/>
          <w:bCs/>
          <w:sz w:val="48"/>
          <w:szCs w:val="48"/>
        </w:rPr>
        <w:t>Cirriculum Vitae</w:t>
      </w:r>
    </w:p>
    <w:p w:rsidR="00073A81" w:rsidRPr="0051747A" w:rsidRDefault="00CA4B95" w:rsidP="00843741">
      <w:pPr>
        <w:pStyle w:val="ResumeAddressandContact"/>
        <w:jc w:val="left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b w:val="0"/>
          <w:bCs w:val="0"/>
          <w:sz w:val="24"/>
          <w:szCs w:val="24"/>
        </w:rPr>
        <w:t xml:space="preserve">  </w:t>
      </w:r>
      <w:r w:rsidRPr="0051747A">
        <w:rPr>
          <w:rFonts w:ascii="Arial" w:hAnsi="Arial" w:cs="Arial"/>
          <w:sz w:val="24"/>
          <w:szCs w:val="24"/>
        </w:rPr>
        <w:t>M</w:t>
      </w:r>
      <w:r w:rsidR="00A0455F" w:rsidRPr="0051747A">
        <w:rPr>
          <w:rFonts w:ascii="Arial" w:hAnsi="Arial" w:cs="Arial"/>
          <w:sz w:val="24"/>
          <w:szCs w:val="24"/>
        </w:rPr>
        <w:t>:</w:t>
      </w:r>
      <w:r w:rsidR="00073A81" w:rsidRPr="0051747A">
        <w:rPr>
          <w:rFonts w:ascii="Arial" w:hAnsi="Arial" w:cs="Arial"/>
          <w:sz w:val="24"/>
          <w:szCs w:val="24"/>
        </w:rPr>
        <w:t xml:space="preserve"> </w:t>
      </w:r>
      <w:r w:rsidR="00843741">
        <w:rPr>
          <w:rFonts w:ascii="Arial" w:hAnsi="Arial" w:cs="Arial"/>
          <w:sz w:val="24"/>
          <w:szCs w:val="24"/>
        </w:rPr>
        <w:t>81-811636</w:t>
      </w:r>
      <w:r w:rsidRPr="0051747A">
        <w:rPr>
          <w:rFonts w:ascii="Arial" w:hAnsi="Arial" w:cs="Arial"/>
          <w:sz w:val="24"/>
          <w:szCs w:val="24"/>
        </w:rPr>
        <w:t xml:space="preserve">                         </w:t>
      </w:r>
      <w:r w:rsidR="00E3577D">
        <w:rPr>
          <w:rFonts w:ascii="Arial" w:hAnsi="Arial" w:cs="Arial"/>
          <w:sz w:val="24"/>
          <w:szCs w:val="24"/>
        </w:rPr>
        <w:t xml:space="preserve">       </w:t>
      </w:r>
      <w:r w:rsidR="00A2042A" w:rsidRPr="0051747A">
        <w:rPr>
          <w:rFonts w:ascii="Arial" w:hAnsi="Arial" w:cs="Arial"/>
          <w:sz w:val="24"/>
          <w:szCs w:val="24"/>
        </w:rPr>
        <w:t>Alia Issam Omar</w:t>
      </w:r>
    </w:p>
    <w:p w:rsidR="003E453E" w:rsidRDefault="00CA4B95" w:rsidP="002A5211">
      <w:pPr>
        <w:pStyle w:val="ResumeAddressandContact"/>
        <w:tabs>
          <w:tab w:val="center" w:pos="7303"/>
          <w:tab w:val="right" w:pos="29230"/>
        </w:tabs>
        <w:jc w:val="left"/>
        <w:rPr>
          <w:rFonts w:ascii="Arial" w:hAnsi="Arial" w:cs="Arial"/>
          <w:sz w:val="24"/>
          <w:szCs w:val="24"/>
        </w:rPr>
      </w:pPr>
      <w:r w:rsidRPr="0051747A">
        <w:rPr>
          <w:rFonts w:ascii="Arial" w:hAnsi="Arial" w:cs="Arial"/>
          <w:sz w:val="24"/>
          <w:szCs w:val="24"/>
        </w:rPr>
        <w:t xml:space="preserve">  E:</w:t>
      </w:r>
      <w:r w:rsidR="00073A81" w:rsidRPr="0051747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48306D" w:rsidRPr="00CD38E0">
          <w:rPr>
            <w:rStyle w:val="Hyperlink"/>
            <w:rFonts w:ascii="Arial" w:hAnsi="Arial" w:cs="Arial"/>
            <w:sz w:val="24"/>
            <w:szCs w:val="24"/>
          </w:rPr>
          <w:t>Alia.Issam.Omar@gmail.com</w:t>
        </w:r>
      </w:hyperlink>
    </w:p>
    <w:p w:rsidR="000D6656" w:rsidRPr="00E36CCA" w:rsidRDefault="00843741" w:rsidP="00843741">
      <w:pPr>
        <w:pStyle w:val="ResumeAddressandContact"/>
        <w:tabs>
          <w:tab w:val="center" w:pos="7303"/>
          <w:tab w:val="right" w:pos="29230"/>
        </w:tabs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Address:</w:t>
      </w:r>
      <w:r w:rsidR="003E453E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>moun,La Cime3</w:t>
      </w:r>
      <w:r w:rsidR="0048306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Street</w:t>
      </w:r>
      <w:r w:rsidR="000D6656" w:rsidRPr="00E36CCA">
        <w:rPr>
          <w:rFonts w:ascii="Arial" w:hAnsi="Arial" w:cs="Arial"/>
          <w:b w:val="0"/>
          <w:bCs w:val="0"/>
          <w:sz w:val="24"/>
          <w:szCs w:val="24"/>
        </w:rPr>
        <w:tab/>
      </w:r>
      <w:r w:rsidR="002A5211">
        <w:rPr>
          <w:rFonts w:ascii="Arial" w:hAnsi="Arial" w:cs="Arial"/>
          <w:b w:val="0"/>
          <w:bCs w:val="0"/>
          <w:sz w:val="24"/>
          <w:szCs w:val="24"/>
        </w:rPr>
        <w:tab/>
      </w:r>
    </w:p>
    <w:p w:rsidR="00073A81" w:rsidRPr="00F87138" w:rsidRDefault="00073A81" w:rsidP="00D7728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2070"/>
        <w:gridCol w:w="8646"/>
      </w:tblGrid>
      <w:tr w:rsidR="00B45387" w:rsidRPr="008E7F96" w:rsidTr="002A5211">
        <w:tc>
          <w:tcPr>
            <w:tcW w:w="2250" w:type="dxa"/>
          </w:tcPr>
          <w:p w:rsidR="00B45387" w:rsidRPr="002A5211" w:rsidRDefault="002A5211" w:rsidP="002A5211">
            <w:pPr>
              <w:pStyle w:val="SectionTitle"/>
            </w:pPr>
            <w:r w:rsidRPr="002A5211">
              <w:t>Career Objective</w:t>
            </w:r>
          </w:p>
          <w:p w:rsidR="002A5211" w:rsidRDefault="002A5211" w:rsidP="003E7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53DC" w:rsidRDefault="009753DC" w:rsidP="003E7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7333" w:rsidRDefault="00037333" w:rsidP="003E7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7333" w:rsidRPr="000D6656" w:rsidRDefault="00037333" w:rsidP="003E7C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0" w:type="dxa"/>
          </w:tcPr>
          <w:p w:rsidR="002A5211" w:rsidRDefault="002A5211" w:rsidP="002A5211">
            <w:pPr>
              <w:pStyle w:val="BodyText3"/>
              <w:widowControl w:val="0"/>
              <w:ind w:firstLine="720"/>
              <w:rPr>
                <w:sz w:val="24"/>
                <w:szCs w:val="24"/>
              </w:rPr>
            </w:pPr>
          </w:p>
          <w:p w:rsidR="002A5211" w:rsidRDefault="002A5211" w:rsidP="002A5211">
            <w:pPr>
              <w:rPr>
                <w:rFonts w:cs="Arial"/>
                <w:sz w:val="24"/>
                <w:szCs w:val="24"/>
              </w:rPr>
            </w:pPr>
          </w:p>
          <w:p w:rsidR="00073A81" w:rsidRPr="002A5211" w:rsidRDefault="002A5211" w:rsidP="002A5211">
            <w:r w:rsidRPr="002A5211">
              <w:rPr>
                <w:rFonts w:cs="Arial"/>
                <w:sz w:val="24"/>
                <w:szCs w:val="24"/>
              </w:rPr>
              <w:t>Seeking for new challenges in joining a progressive organization that offers opportunities for advancement.</w:t>
            </w:r>
          </w:p>
        </w:tc>
      </w:tr>
      <w:tr w:rsidR="002A5211" w:rsidRPr="008E7F96" w:rsidTr="002A5211">
        <w:tc>
          <w:tcPr>
            <w:tcW w:w="2250" w:type="dxa"/>
          </w:tcPr>
          <w:p w:rsidR="002A5211" w:rsidRDefault="002A5211" w:rsidP="002A5211">
            <w:pPr>
              <w:pStyle w:val="SectionTitle"/>
            </w:pPr>
          </w:p>
        </w:tc>
        <w:tc>
          <w:tcPr>
            <w:tcW w:w="9630" w:type="dxa"/>
          </w:tcPr>
          <w:p w:rsidR="002A5211" w:rsidRDefault="002A5211" w:rsidP="002A5211">
            <w:pPr>
              <w:jc w:val="both"/>
              <w:rPr>
                <w:i/>
                <w:iCs/>
              </w:rPr>
            </w:pPr>
          </w:p>
        </w:tc>
      </w:tr>
      <w:tr w:rsidR="00B45387" w:rsidRPr="00E36CCA" w:rsidTr="002A5211">
        <w:tc>
          <w:tcPr>
            <w:tcW w:w="2250" w:type="dxa"/>
          </w:tcPr>
          <w:p w:rsidR="00B45387" w:rsidRPr="00E36CCA" w:rsidRDefault="00BB4B55" w:rsidP="002A5211">
            <w:pPr>
              <w:pStyle w:val="SectionTitle"/>
            </w:pPr>
            <w:r w:rsidRPr="00E36CCA">
              <w:t xml:space="preserve">Work </w:t>
            </w:r>
            <w:r w:rsidR="00B45387" w:rsidRPr="00E36CCA">
              <w:t>Experience</w:t>
            </w:r>
          </w:p>
        </w:tc>
        <w:tc>
          <w:tcPr>
            <w:tcW w:w="9630" w:type="dxa"/>
          </w:tcPr>
          <w:p w:rsidR="00A40694" w:rsidRDefault="00A40694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:rsidR="00AE38A2" w:rsidRPr="00AE38A2" w:rsidRDefault="00AE38A2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Own business as </w:t>
            </w:r>
            <w:r w:rsidRPr="00AE38A2">
              <w:rPr>
                <w:rFonts w:cs="Arial"/>
                <w:b/>
                <w:bCs/>
                <w:sz w:val="24"/>
                <w:szCs w:val="24"/>
                <w:u w:val="single"/>
              </w:rPr>
              <w:t>Recruitment for Hotels &amp; Restaurants</w:t>
            </w:r>
          </w:p>
          <w:p w:rsidR="00AE38A2" w:rsidRDefault="00AE38A2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:rsidR="00AE38A2" w:rsidRDefault="00AE38A2" w:rsidP="00AE38A2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sz w:val="24"/>
                <w:szCs w:val="24"/>
              </w:rPr>
            </w:pPr>
            <w:r w:rsidRPr="00AE38A2">
              <w:rPr>
                <w:rFonts w:cs="Arial"/>
                <w:sz w:val="24"/>
                <w:szCs w:val="24"/>
              </w:rPr>
              <w:t>From 01-06-2019  till  30-09-2019</w:t>
            </w:r>
          </w:p>
          <w:p w:rsidR="00AE38A2" w:rsidRPr="00AE38A2" w:rsidRDefault="00AE38A2" w:rsidP="00AE38A2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sz w:val="24"/>
                <w:szCs w:val="24"/>
              </w:rPr>
            </w:pPr>
          </w:p>
          <w:p w:rsidR="00AE38A2" w:rsidRDefault="00AE38A2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:rsidR="00A40694" w:rsidRDefault="00A40694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A40694">
              <w:rPr>
                <w:rFonts w:cs="Arial"/>
                <w:b/>
                <w:bCs/>
                <w:sz w:val="24"/>
                <w:szCs w:val="24"/>
                <w:u w:val="single"/>
              </w:rPr>
              <w:t>Soussa Restaurant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,Aramoun</w:t>
            </w:r>
          </w:p>
          <w:p w:rsidR="00206533" w:rsidRPr="00A40694" w:rsidRDefault="00206533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A40694" w:rsidRDefault="00A40694" w:rsidP="00AE38A2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Senior accountant from 01-09-2018 till </w:t>
            </w:r>
            <w:r w:rsidR="00AC72EC">
              <w:rPr>
                <w:rFonts w:cs="Arial"/>
                <w:sz w:val="24"/>
                <w:szCs w:val="24"/>
              </w:rPr>
              <w:t>3</w:t>
            </w:r>
            <w:r w:rsidR="00AE38A2">
              <w:rPr>
                <w:rFonts w:cs="Arial"/>
                <w:sz w:val="24"/>
                <w:szCs w:val="24"/>
              </w:rPr>
              <w:t>0</w:t>
            </w:r>
            <w:r>
              <w:rPr>
                <w:rFonts w:cs="Arial"/>
                <w:sz w:val="24"/>
                <w:szCs w:val="24"/>
              </w:rPr>
              <w:t>-0</w:t>
            </w:r>
            <w:r w:rsidR="00AE38A2">
              <w:rPr>
                <w:rFonts w:cs="Arial"/>
                <w:sz w:val="24"/>
                <w:szCs w:val="24"/>
              </w:rPr>
              <w:t>4</w:t>
            </w:r>
            <w:r>
              <w:rPr>
                <w:rFonts w:cs="Arial"/>
                <w:sz w:val="24"/>
                <w:szCs w:val="24"/>
              </w:rPr>
              <w:t>-2019.</w:t>
            </w:r>
          </w:p>
          <w:p w:rsidR="00A40694" w:rsidRDefault="00A40694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sz w:val="24"/>
                <w:szCs w:val="24"/>
              </w:rPr>
            </w:pPr>
          </w:p>
          <w:p w:rsidR="00A40694" w:rsidRPr="00E36CCA" w:rsidRDefault="00A40694" w:rsidP="009C3211">
            <w:pPr>
              <w:pStyle w:val="Achievement"/>
              <w:numPr>
                <w:ilvl w:val="0"/>
                <w:numId w:val="0"/>
              </w:numPr>
              <w:jc w:val="left"/>
              <w:rPr>
                <w:rFonts w:cs="Arial"/>
                <w:sz w:val="24"/>
                <w:szCs w:val="24"/>
              </w:rPr>
            </w:pPr>
          </w:p>
          <w:p w:rsidR="00F71C81" w:rsidRPr="008001F6" w:rsidRDefault="000D54D2" w:rsidP="008001F6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E10AF4">
              <w:rPr>
                <w:rFonts w:cs="Arial"/>
                <w:sz w:val="24"/>
                <w:szCs w:val="24"/>
              </w:rPr>
              <w:t xml:space="preserve"> </w:t>
            </w:r>
            <w:r w:rsidR="00F71C81" w:rsidRPr="008001F6">
              <w:rPr>
                <w:rFonts w:cs="Arial"/>
                <w:b/>
                <w:bCs/>
                <w:sz w:val="24"/>
                <w:szCs w:val="24"/>
                <w:u w:val="single"/>
              </w:rPr>
              <w:t>Hinnawi</w:t>
            </w:r>
            <w:r w:rsidR="008001F6" w:rsidRPr="008001F6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Int’l Group</w:t>
            </w:r>
            <w:r w:rsidR="007902EC" w:rsidRPr="000D54D2"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="008001F6">
              <w:rPr>
                <w:rFonts w:cs="Arial"/>
                <w:sz w:val="24"/>
                <w:szCs w:val="24"/>
              </w:rPr>
              <w:t>R</w:t>
            </w:r>
            <w:r w:rsidR="00E10AF4" w:rsidRPr="008001F6">
              <w:rPr>
                <w:rFonts w:cs="Arial"/>
                <w:sz w:val="24"/>
                <w:szCs w:val="24"/>
              </w:rPr>
              <w:t xml:space="preserve">etail </w:t>
            </w:r>
            <w:r w:rsidR="002A5211" w:rsidRPr="008001F6">
              <w:rPr>
                <w:rFonts w:cs="Arial"/>
                <w:sz w:val="24"/>
                <w:szCs w:val="24"/>
              </w:rPr>
              <w:t xml:space="preserve">Fashion </w:t>
            </w:r>
            <w:r w:rsidR="008001F6" w:rsidRPr="008001F6">
              <w:rPr>
                <w:rFonts w:cs="Arial"/>
                <w:sz w:val="24"/>
                <w:szCs w:val="24"/>
              </w:rPr>
              <w:t xml:space="preserve">Company </w:t>
            </w:r>
            <w:r w:rsidR="008001F6" w:rsidRPr="008001F6">
              <w:rPr>
                <w:rFonts w:cs="Arial"/>
                <w:b/>
                <w:bCs/>
                <w:sz w:val="24"/>
                <w:szCs w:val="24"/>
              </w:rPr>
              <w:t>(</w:t>
            </w:r>
            <w:r w:rsidR="008001F6" w:rsidRPr="008001F6">
              <w:rPr>
                <w:rFonts w:cs="Arial"/>
                <w:b/>
                <w:bCs/>
                <w:color w:val="545454"/>
                <w:sz w:val="24"/>
                <w:szCs w:val="24"/>
                <w:shd w:val="clear" w:color="auto" w:fill="FFFFFF"/>
              </w:rPr>
              <w:t>franchise holder of</w:t>
            </w:r>
            <w:r w:rsidR="008001F6">
              <w:rPr>
                <w:rFonts w:cs="Arial"/>
                <w:color w:val="545454"/>
                <w:sz w:val="27"/>
                <w:szCs w:val="27"/>
                <w:shd w:val="clear" w:color="auto" w:fill="FFFFFF"/>
              </w:rPr>
              <w:t> </w:t>
            </w:r>
            <w:r w:rsidR="008001F6" w:rsidRPr="008001F6">
              <w:rPr>
                <w:rFonts w:cs="Arial"/>
                <w:b/>
                <w:bCs/>
                <w:sz w:val="24"/>
                <w:szCs w:val="24"/>
              </w:rPr>
              <w:t xml:space="preserve"> US POLO, GERRY WEBBER, CACHAREL, MARWA)</w:t>
            </w:r>
            <w:r w:rsidR="008001F6" w:rsidRPr="008001F6">
              <w:rPr>
                <w:rFonts w:cs="Arial"/>
                <w:sz w:val="24"/>
                <w:szCs w:val="24"/>
              </w:rPr>
              <w:t xml:space="preserve"> Syoufi Street, Achrafiyeh</w:t>
            </w:r>
          </w:p>
          <w:p w:rsidR="006B1C8E" w:rsidRPr="008001F6" w:rsidRDefault="006B1C8E" w:rsidP="006B1C8E">
            <w:pPr>
              <w:pStyle w:val="Achievement"/>
              <w:numPr>
                <w:ilvl w:val="0"/>
                <w:numId w:val="0"/>
              </w:numPr>
              <w:ind w:left="1185"/>
              <w:jc w:val="left"/>
              <w:rPr>
                <w:rFonts w:cs="Arial"/>
                <w:sz w:val="24"/>
                <w:szCs w:val="24"/>
              </w:rPr>
            </w:pPr>
          </w:p>
          <w:p w:rsidR="005809F9" w:rsidRDefault="0077408A" w:rsidP="008001F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</w:t>
            </w:r>
            <w:r w:rsidR="002A5211">
              <w:rPr>
                <w:rFonts w:cs="Arial"/>
                <w:sz w:val="24"/>
                <w:szCs w:val="24"/>
              </w:rPr>
              <w:t>Senior</w:t>
            </w:r>
            <w:r w:rsidR="0047195C" w:rsidRPr="00E36CCA">
              <w:rPr>
                <w:rFonts w:cs="Arial"/>
                <w:sz w:val="24"/>
                <w:szCs w:val="24"/>
              </w:rPr>
              <w:t xml:space="preserve"> accountant </w:t>
            </w:r>
            <w:r w:rsidR="001140F1" w:rsidRPr="00E36CCA">
              <w:rPr>
                <w:rFonts w:cs="Arial"/>
                <w:sz w:val="24"/>
                <w:szCs w:val="24"/>
              </w:rPr>
              <w:t xml:space="preserve">from 01-04-2013 </w:t>
            </w:r>
            <w:r w:rsidR="007B6DFA">
              <w:rPr>
                <w:rFonts w:cs="Arial"/>
                <w:sz w:val="24"/>
                <w:szCs w:val="24"/>
              </w:rPr>
              <w:t>t</w:t>
            </w:r>
            <w:r w:rsidR="008001F6">
              <w:rPr>
                <w:rFonts w:cs="Arial"/>
                <w:sz w:val="24"/>
                <w:szCs w:val="24"/>
              </w:rPr>
              <w:t>ill</w:t>
            </w:r>
            <w:r w:rsidR="007B6DFA">
              <w:rPr>
                <w:rFonts w:cs="Arial"/>
                <w:sz w:val="24"/>
                <w:szCs w:val="24"/>
              </w:rPr>
              <w:t xml:space="preserve"> </w:t>
            </w:r>
            <w:r w:rsidR="008001F6">
              <w:rPr>
                <w:rFonts w:cs="Arial"/>
                <w:sz w:val="24"/>
                <w:szCs w:val="24"/>
              </w:rPr>
              <w:t>30-06-2018</w:t>
            </w:r>
            <w:r w:rsidR="005809F9" w:rsidRPr="00E36CCA">
              <w:rPr>
                <w:rFonts w:cs="Arial"/>
                <w:sz w:val="24"/>
                <w:szCs w:val="24"/>
              </w:rPr>
              <w:t>.</w:t>
            </w:r>
            <w:r w:rsidR="00B47504">
              <w:rPr>
                <w:rFonts w:cs="Arial"/>
                <w:sz w:val="24"/>
                <w:szCs w:val="24"/>
              </w:rPr>
              <w:t xml:space="preserve"> </w:t>
            </w:r>
          </w:p>
          <w:p w:rsidR="002A5211" w:rsidRDefault="002A5211" w:rsidP="002A5211">
            <w:pPr>
              <w:rPr>
                <w:rFonts w:cs="Arial"/>
                <w:sz w:val="24"/>
                <w:szCs w:val="24"/>
              </w:rPr>
            </w:pPr>
          </w:p>
          <w:p w:rsidR="002A5211" w:rsidRPr="002A5211" w:rsidRDefault="002A5211" w:rsidP="002A5211">
            <w:pPr>
              <w:rPr>
                <w:rFonts w:cs="Arial"/>
                <w:sz w:val="24"/>
                <w:szCs w:val="24"/>
              </w:rPr>
            </w:pPr>
            <w:r w:rsidRPr="002A5211">
              <w:rPr>
                <w:rFonts w:cs="Arial"/>
                <w:sz w:val="24"/>
                <w:szCs w:val="24"/>
                <w:u w:val="single"/>
              </w:rPr>
              <w:t>Job Description</w:t>
            </w:r>
            <w:r w:rsidRPr="002A5211">
              <w:rPr>
                <w:rFonts w:cs="Arial"/>
                <w:sz w:val="24"/>
                <w:szCs w:val="24"/>
              </w:rPr>
              <w:t>:</w:t>
            </w:r>
          </w:p>
          <w:p w:rsidR="002A5211" w:rsidRDefault="002A5211" w:rsidP="002A5211">
            <w:pPr>
              <w:rPr>
                <w:rFonts w:cs="Arial"/>
                <w:sz w:val="24"/>
                <w:szCs w:val="24"/>
              </w:rPr>
            </w:pPr>
          </w:p>
          <w:p w:rsidR="00576858" w:rsidRDefault="002E6B54" w:rsidP="009D2832">
            <w:pPr>
              <w:pStyle w:val="Achievement"/>
              <w:numPr>
                <w:ilvl w:val="0"/>
                <w:numId w:val="44"/>
              </w:numPr>
              <w:jc w:val="left"/>
              <w:rPr>
                <w:rFonts w:cs="Arial"/>
                <w:sz w:val="24"/>
                <w:szCs w:val="24"/>
              </w:rPr>
            </w:pPr>
            <w:r w:rsidRPr="004730AD">
              <w:rPr>
                <w:rFonts w:cs="Arial"/>
                <w:sz w:val="24"/>
                <w:szCs w:val="24"/>
              </w:rPr>
              <w:t>Daily transactions</w:t>
            </w:r>
            <w:r w:rsidRPr="00E36CCA">
              <w:rPr>
                <w:rFonts w:cs="Arial"/>
                <w:sz w:val="24"/>
                <w:szCs w:val="24"/>
              </w:rPr>
              <w:t xml:space="preserve">: </w:t>
            </w:r>
            <w:r w:rsidR="00FD692C">
              <w:rPr>
                <w:rFonts w:cs="Arial"/>
                <w:sz w:val="24"/>
                <w:szCs w:val="24"/>
              </w:rPr>
              <w:t>D</w:t>
            </w:r>
            <w:r w:rsidR="000F6729" w:rsidRPr="00E36CCA">
              <w:rPr>
                <w:rFonts w:cs="Arial"/>
                <w:sz w:val="24"/>
                <w:szCs w:val="24"/>
              </w:rPr>
              <w:t xml:space="preserve">aily </w:t>
            </w:r>
            <w:r w:rsidR="00576858">
              <w:rPr>
                <w:rFonts w:cs="Arial"/>
                <w:sz w:val="24"/>
                <w:szCs w:val="24"/>
              </w:rPr>
              <w:t>s</w:t>
            </w:r>
            <w:r w:rsidR="000F6729" w:rsidRPr="00E36CCA">
              <w:rPr>
                <w:rFonts w:cs="Arial"/>
                <w:sz w:val="24"/>
                <w:szCs w:val="24"/>
              </w:rPr>
              <w:t>ales report</w:t>
            </w:r>
            <w:r w:rsidRPr="00E36CCA">
              <w:rPr>
                <w:rFonts w:cs="Arial"/>
                <w:sz w:val="24"/>
                <w:szCs w:val="24"/>
              </w:rPr>
              <w:t xml:space="preserve">, </w:t>
            </w:r>
            <w:r w:rsidR="001C7A78" w:rsidRPr="00E36CCA">
              <w:rPr>
                <w:rFonts w:cs="Arial"/>
                <w:sz w:val="24"/>
                <w:szCs w:val="24"/>
              </w:rPr>
              <w:t xml:space="preserve">accounting </w:t>
            </w:r>
            <w:r w:rsidR="00FA70FE" w:rsidRPr="00E36CCA">
              <w:rPr>
                <w:rFonts w:cs="Arial"/>
                <w:sz w:val="24"/>
                <w:szCs w:val="24"/>
              </w:rPr>
              <w:t>vouchers,</w:t>
            </w:r>
          </w:p>
          <w:p w:rsidR="002E6B54" w:rsidRPr="00E36CCA" w:rsidRDefault="00FD692C" w:rsidP="00576858">
            <w:pPr>
              <w:pStyle w:val="Achievement"/>
              <w:numPr>
                <w:ilvl w:val="0"/>
                <w:numId w:val="0"/>
              </w:numPr>
              <w:ind w:left="2197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9E00A8" w:rsidRPr="00E36CCA">
              <w:rPr>
                <w:rFonts w:cs="Arial"/>
                <w:sz w:val="24"/>
                <w:szCs w:val="24"/>
              </w:rPr>
              <w:t xml:space="preserve">etty </w:t>
            </w:r>
            <w:r>
              <w:rPr>
                <w:rFonts w:cs="Arial"/>
                <w:sz w:val="24"/>
                <w:szCs w:val="24"/>
              </w:rPr>
              <w:t>c</w:t>
            </w:r>
            <w:r w:rsidR="009E00A8" w:rsidRPr="00E36CCA">
              <w:rPr>
                <w:rFonts w:cs="Arial"/>
                <w:sz w:val="24"/>
                <w:szCs w:val="24"/>
              </w:rPr>
              <w:t>ash,</w:t>
            </w:r>
            <w:r w:rsidR="00FA70FE" w:rsidRPr="00E36CCA">
              <w:rPr>
                <w:rFonts w:cs="Arial"/>
                <w:sz w:val="24"/>
                <w:szCs w:val="24"/>
              </w:rPr>
              <w:t xml:space="preserve"> filing</w:t>
            </w:r>
            <w:r w:rsidR="00A75805" w:rsidRPr="00E36CCA">
              <w:rPr>
                <w:rFonts w:cs="Arial"/>
                <w:sz w:val="24"/>
                <w:szCs w:val="24"/>
              </w:rPr>
              <w:t>, scanning, preparing</w:t>
            </w:r>
            <w:r w:rsidR="00884AE7" w:rsidRPr="00E36CCA">
              <w:rPr>
                <w:rFonts w:cs="Arial"/>
                <w:sz w:val="24"/>
                <w:szCs w:val="24"/>
              </w:rPr>
              <w:t xml:space="preserve"> cheques</w:t>
            </w:r>
            <w:r w:rsidR="00A75805" w:rsidRPr="00E36CCA">
              <w:rPr>
                <w:rFonts w:cs="Arial"/>
                <w:sz w:val="24"/>
                <w:szCs w:val="24"/>
              </w:rPr>
              <w:t>, sending</w:t>
            </w:r>
            <w:r w:rsidR="00692F6B">
              <w:rPr>
                <w:rFonts w:cs="Arial"/>
                <w:sz w:val="24"/>
                <w:szCs w:val="24"/>
              </w:rPr>
              <w:t xml:space="preserve"> e-mails &amp; responsible for</w:t>
            </w:r>
            <w:r w:rsidR="00F24CCF">
              <w:rPr>
                <w:rFonts w:cs="Arial"/>
                <w:sz w:val="24"/>
                <w:szCs w:val="24"/>
              </w:rPr>
              <w:t xml:space="preserve"> </w:t>
            </w:r>
            <w:r w:rsidR="009D2832">
              <w:rPr>
                <w:rFonts w:cs="Arial"/>
                <w:sz w:val="24"/>
                <w:szCs w:val="24"/>
              </w:rPr>
              <w:t>cashbox trans</w:t>
            </w:r>
            <w:r w:rsidR="002A5211">
              <w:rPr>
                <w:rFonts w:cs="Arial"/>
                <w:sz w:val="24"/>
                <w:szCs w:val="24"/>
              </w:rPr>
              <w:t>actions (all types of payments)</w:t>
            </w:r>
          </w:p>
          <w:p w:rsidR="002E6B54" w:rsidRPr="00E36CCA" w:rsidRDefault="002E6B54" w:rsidP="00B56EEB">
            <w:pPr>
              <w:pStyle w:val="Achievement"/>
              <w:numPr>
                <w:ilvl w:val="0"/>
                <w:numId w:val="44"/>
              </w:numPr>
              <w:jc w:val="left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 xml:space="preserve">Weekly transaction: </w:t>
            </w:r>
            <w:r w:rsidR="001A2E67" w:rsidRPr="00E36CCA">
              <w:rPr>
                <w:rFonts w:cs="Arial"/>
                <w:sz w:val="24"/>
                <w:szCs w:val="24"/>
              </w:rPr>
              <w:t xml:space="preserve">Bank charges on </w:t>
            </w:r>
            <w:r w:rsidR="00FD692C">
              <w:rPr>
                <w:rFonts w:cs="Arial"/>
                <w:sz w:val="24"/>
                <w:szCs w:val="24"/>
              </w:rPr>
              <w:t>master,</w:t>
            </w:r>
            <w:r w:rsidR="00FD692C" w:rsidRPr="00E36CCA">
              <w:rPr>
                <w:rFonts w:cs="Arial"/>
                <w:sz w:val="24"/>
                <w:szCs w:val="24"/>
              </w:rPr>
              <w:t xml:space="preserve"> visa</w:t>
            </w:r>
            <w:r w:rsidR="001A2E67" w:rsidRPr="00E36CCA">
              <w:rPr>
                <w:rFonts w:cs="Arial"/>
                <w:sz w:val="24"/>
                <w:szCs w:val="24"/>
              </w:rPr>
              <w:t xml:space="preserve"> </w:t>
            </w:r>
            <w:r w:rsidR="00B56EEB">
              <w:rPr>
                <w:rFonts w:cs="Arial"/>
                <w:sz w:val="24"/>
                <w:szCs w:val="24"/>
              </w:rPr>
              <w:t xml:space="preserve">&amp; Amex </w:t>
            </w:r>
            <w:r w:rsidR="00FD692C">
              <w:rPr>
                <w:rFonts w:cs="Arial"/>
                <w:sz w:val="24"/>
                <w:szCs w:val="24"/>
              </w:rPr>
              <w:t>c</w:t>
            </w:r>
            <w:r w:rsidR="001A2E67" w:rsidRPr="00E36CCA">
              <w:rPr>
                <w:rFonts w:cs="Arial"/>
                <w:sz w:val="24"/>
                <w:szCs w:val="24"/>
              </w:rPr>
              <w:t>ards</w:t>
            </w:r>
            <w:r w:rsidR="00884AE7" w:rsidRPr="00E36CCA">
              <w:rPr>
                <w:rFonts w:cs="Arial"/>
                <w:sz w:val="24"/>
                <w:szCs w:val="24"/>
              </w:rPr>
              <w:t>,</w:t>
            </w:r>
            <w:r w:rsidR="009E00A8" w:rsidRPr="00E36CCA">
              <w:rPr>
                <w:rFonts w:eastAsia="Times New Roman" w:cs="Arial"/>
                <w:color w:val="000000"/>
                <w:sz w:val="24"/>
                <w:szCs w:val="24"/>
              </w:rPr>
              <w:t xml:space="preserve"> </w:t>
            </w:r>
            <w:r w:rsidR="00FD692C">
              <w:rPr>
                <w:rFonts w:eastAsia="Times New Roman" w:cs="Arial"/>
                <w:color w:val="000000"/>
                <w:sz w:val="24"/>
                <w:szCs w:val="24"/>
              </w:rPr>
              <w:t>s</w:t>
            </w:r>
            <w:r w:rsidR="009E00A8" w:rsidRPr="00E36CCA">
              <w:rPr>
                <w:rFonts w:eastAsia="Times New Roman" w:cs="Arial"/>
                <w:color w:val="000000"/>
                <w:sz w:val="24"/>
                <w:szCs w:val="24"/>
              </w:rPr>
              <w:t xml:space="preserve">ecures financial information by </w:t>
            </w:r>
            <w:r w:rsidR="00884AE7" w:rsidRPr="00E36CCA">
              <w:rPr>
                <w:rFonts w:cs="Arial"/>
                <w:sz w:val="24"/>
                <w:szCs w:val="24"/>
              </w:rPr>
              <w:t>Backups</w:t>
            </w:r>
          </w:p>
          <w:p w:rsidR="002E6B54" w:rsidRPr="00E36CCA" w:rsidRDefault="002E6B54" w:rsidP="00A02DB7">
            <w:pPr>
              <w:pStyle w:val="Achievement"/>
              <w:numPr>
                <w:ilvl w:val="0"/>
                <w:numId w:val="44"/>
              </w:numPr>
              <w:jc w:val="left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 xml:space="preserve">Monthly transactions: </w:t>
            </w:r>
            <w:r w:rsidR="00F16318" w:rsidRPr="00E36CCA">
              <w:rPr>
                <w:rFonts w:cs="Arial"/>
                <w:sz w:val="24"/>
                <w:szCs w:val="24"/>
              </w:rPr>
              <w:t xml:space="preserve">Checking the </w:t>
            </w:r>
            <w:r w:rsidR="00CD027E" w:rsidRPr="00E36CCA">
              <w:rPr>
                <w:rFonts w:cs="Arial"/>
                <w:sz w:val="24"/>
                <w:szCs w:val="24"/>
              </w:rPr>
              <w:t xml:space="preserve">monthly </w:t>
            </w:r>
            <w:r w:rsidR="00F16318" w:rsidRPr="00E36CCA">
              <w:rPr>
                <w:rFonts w:cs="Arial"/>
                <w:sz w:val="24"/>
                <w:szCs w:val="24"/>
              </w:rPr>
              <w:t>sales report</w:t>
            </w:r>
            <w:r w:rsidR="00A75805" w:rsidRPr="00E36CCA">
              <w:rPr>
                <w:rFonts w:cs="Arial"/>
                <w:sz w:val="24"/>
                <w:szCs w:val="24"/>
              </w:rPr>
              <w:t xml:space="preserve">, </w:t>
            </w:r>
            <w:r w:rsidR="0068615B">
              <w:rPr>
                <w:rFonts w:cs="Arial"/>
                <w:sz w:val="24"/>
                <w:szCs w:val="24"/>
              </w:rPr>
              <w:t>d</w:t>
            </w:r>
            <w:r w:rsidR="00A75805" w:rsidRPr="00E36CCA">
              <w:rPr>
                <w:rFonts w:cs="Arial"/>
                <w:sz w:val="24"/>
                <w:szCs w:val="24"/>
              </w:rPr>
              <w:t>epreciation</w:t>
            </w:r>
            <w:r w:rsidR="009E00A8" w:rsidRPr="00E36CCA">
              <w:rPr>
                <w:rFonts w:cs="Arial"/>
                <w:sz w:val="24"/>
                <w:szCs w:val="24"/>
              </w:rPr>
              <w:t xml:space="preserve"> </w:t>
            </w:r>
            <w:r w:rsidR="0068615B">
              <w:rPr>
                <w:rFonts w:cs="Arial"/>
                <w:sz w:val="24"/>
                <w:szCs w:val="24"/>
              </w:rPr>
              <w:t>f</w:t>
            </w:r>
            <w:r w:rsidR="009E00A8" w:rsidRPr="00E36CCA">
              <w:rPr>
                <w:rFonts w:cs="Arial"/>
                <w:sz w:val="24"/>
                <w:szCs w:val="24"/>
              </w:rPr>
              <w:t xml:space="preserve">ixed </w:t>
            </w:r>
            <w:r w:rsidR="0068615B">
              <w:rPr>
                <w:rFonts w:cs="Arial"/>
                <w:sz w:val="24"/>
                <w:szCs w:val="24"/>
              </w:rPr>
              <w:t>a</w:t>
            </w:r>
            <w:r w:rsidR="009C4F36" w:rsidRPr="00E36CCA">
              <w:rPr>
                <w:rFonts w:cs="Arial"/>
                <w:sz w:val="24"/>
                <w:szCs w:val="24"/>
              </w:rPr>
              <w:t>ssets</w:t>
            </w:r>
            <w:r w:rsidR="00A75805" w:rsidRPr="00E36CCA">
              <w:rPr>
                <w:rFonts w:cs="Arial"/>
                <w:sz w:val="24"/>
                <w:szCs w:val="24"/>
              </w:rPr>
              <w:t xml:space="preserve">, </w:t>
            </w:r>
            <w:r w:rsidR="0068615B">
              <w:rPr>
                <w:rFonts w:cs="Arial"/>
                <w:sz w:val="24"/>
                <w:szCs w:val="24"/>
              </w:rPr>
              <w:t>p</w:t>
            </w:r>
            <w:r w:rsidR="00A75805" w:rsidRPr="00E36CCA">
              <w:rPr>
                <w:rFonts w:cs="Arial"/>
                <w:sz w:val="24"/>
                <w:szCs w:val="24"/>
              </w:rPr>
              <w:t>re</w:t>
            </w:r>
            <w:r w:rsidR="009C4F36" w:rsidRPr="00E36CCA">
              <w:rPr>
                <w:rFonts w:cs="Arial"/>
                <w:sz w:val="24"/>
                <w:szCs w:val="24"/>
              </w:rPr>
              <w:t xml:space="preserve">-paid &amp; </w:t>
            </w:r>
            <w:r w:rsidR="0068615B">
              <w:rPr>
                <w:rFonts w:cs="Arial"/>
                <w:sz w:val="24"/>
                <w:szCs w:val="24"/>
              </w:rPr>
              <w:t>a</w:t>
            </w:r>
            <w:r w:rsidR="009C4F36" w:rsidRPr="00E36CCA">
              <w:rPr>
                <w:rFonts w:cs="Arial"/>
                <w:sz w:val="24"/>
                <w:szCs w:val="24"/>
              </w:rPr>
              <w:t xml:space="preserve">ccruals </w:t>
            </w:r>
            <w:r w:rsidR="0068615B">
              <w:rPr>
                <w:rFonts w:cs="Arial"/>
                <w:sz w:val="24"/>
                <w:szCs w:val="24"/>
              </w:rPr>
              <w:t>p</w:t>
            </w:r>
            <w:r w:rsidR="009C4F36" w:rsidRPr="00E36CCA">
              <w:rPr>
                <w:rFonts w:cs="Arial"/>
                <w:sz w:val="24"/>
                <w:szCs w:val="24"/>
              </w:rPr>
              <w:t>rovisions</w:t>
            </w:r>
            <w:r w:rsidR="00A75805" w:rsidRPr="00E36CCA">
              <w:rPr>
                <w:rFonts w:cs="Arial"/>
                <w:sz w:val="24"/>
                <w:szCs w:val="24"/>
              </w:rPr>
              <w:t>, Payroll</w:t>
            </w:r>
            <w:r w:rsidR="001E3D4C">
              <w:rPr>
                <w:rFonts w:cs="Arial"/>
                <w:sz w:val="24"/>
                <w:szCs w:val="24"/>
              </w:rPr>
              <w:t>, NSSF</w:t>
            </w:r>
            <w:r w:rsidR="0068615B">
              <w:rPr>
                <w:rFonts w:cs="Arial"/>
                <w:sz w:val="24"/>
                <w:szCs w:val="24"/>
              </w:rPr>
              <w:t xml:space="preserve"> </w:t>
            </w:r>
            <w:r w:rsidR="0068615B" w:rsidRPr="00E36CCA">
              <w:rPr>
                <w:rFonts w:cs="Arial"/>
                <w:sz w:val="24"/>
                <w:szCs w:val="24"/>
              </w:rPr>
              <w:t>and Bank</w:t>
            </w:r>
            <w:r w:rsidRPr="00E36CCA">
              <w:rPr>
                <w:rFonts w:cs="Arial"/>
                <w:sz w:val="24"/>
                <w:szCs w:val="24"/>
              </w:rPr>
              <w:t xml:space="preserve"> Reconciliation</w:t>
            </w:r>
          </w:p>
          <w:p w:rsidR="002E6B54" w:rsidRPr="00857573" w:rsidRDefault="002E6B54" w:rsidP="00857573">
            <w:pPr>
              <w:pStyle w:val="Achievement"/>
              <w:numPr>
                <w:ilvl w:val="0"/>
                <w:numId w:val="44"/>
              </w:numPr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lastRenderedPageBreak/>
              <w:t xml:space="preserve">Quarterly transaction: V.A.T. </w:t>
            </w:r>
            <w:r w:rsidR="00FC5B1D" w:rsidRPr="00E36CCA">
              <w:rPr>
                <w:rFonts w:cs="Arial"/>
                <w:sz w:val="24"/>
                <w:szCs w:val="24"/>
              </w:rPr>
              <w:t>Declaration</w:t>
            </w:r>
            <w:r w:rsidR="00A75805" w:rsidRPr="00E36CCA">
              <w:rPr>
                <w:rFonts w:cs="Arial"/>
                <w:sz w:val="24"/>
                <w:szCs w:val="24"/>
              </w:rPr>
              <w:t>, Taxation</w:t>
            </w:r>
            <w:r w:rsidR="005D62AB">
              <w:rPr>
                <w:rFonts w:cs="Arial"/>
                <w:sz w:val="24"/>
                <w:szCs w:val="24"/>
                <w:lang w:bidi="ar-LB"/>
              </w:rPr>
              <w:t xml:space="preserve"> &amp; R10</w:t>
            </w:r>
            <w:r w:rsidR="00857573">
              <w:rPr>
                <w:rFonts w:cs="Arial"/>
                <w:sz w:val="24"/>
                <w:szCs w:val="24"/>
                <w:lang w:bidi="ar-LB"/>
              </w:rPr>
              <w:t>,</w:t>
            </w:r>
            <w:r w:rsidR="00857573" w:rsidRPr="00857573">
              <w:rPr>
                <w:rFonts w:cs="Arial"/>
                <w:sz w:val="24"/>
                <w:szCs w:val="24"/>
                <w:lang w:bidi="ar-LB"/>
              </w:rPr>
              <w:t xml:space="preserve"> in</w:t>
            </w:r>
            <w:r w:rsidR="001E3D4C" w:rsidRPr="00857573">
              <w:rPr>
                <w:rFonts w:cs="Arial"/>
                <w:sz w:val="24"/>
                <w:szCs w:val="24"/>
                <w:lang w:bidi="ar-LB"/>
              </w:rPr>
              <w:t xml:space="preserve"> addition to the</w:t>
            </w:r>
            <w:r w:rsidR="005D62AB" w:rsidRPr="00857573">
              <w:rPr>
                <w:rFonts w:cs="Arial"/>
                <w:sz w:val="24"/>
                <w:szCs w:val="24"/>
                <w:lang w:bidi="ar-LB"/>
              </w:rPr>
              <w:t xml:space="preserve"> </w:t>
            </w:r>
            <w:r w:rsidR="006D78BC" w:rsidRPr="00857573">
              <w:rPr>
                <w:rFonts w:cs="Arial"/>
                <w:sz w:val="24"/>
                <w:szCs w:val="24"/>
                <w:lang w:bidi="ar-LB"/>
              </w:rPr>
              <w:t>inventory</w:t>
            </w:r>
            <w:r w:rsidR="001E3D4C" w:rsidRPr="00857573">
              <w:rPr>
                <w:rFonts w:cs="Arial"/>
                <w:sz w:val="24"/>
                <w:szCs w:val="24"/>
                <w:lang w:bidi="ar-LB"/>
              </w:rPr>
              <w:t xml:space="preserve"> of </w:t>
            </w:r>
            <w:r w:rsidR="002A5211">
              <w:rPr>
                <w:rFonts w:cs="Arial"/>
                <w:sz w:val="24"/>
                <w:szCs w:val="24"/>
                <w:lang w:bidi="ar-LB"/>
              </w:rPr>
              <w:t>shops</w:t>
            </w:r>
          </w:p>
          <w:p w:rsidR="000D5522" w:rsidRDefault="0012608A" w:rsidP="00F209FA">
            <w:pPr>
              <w:pStyle w:val="Achievement"/>
              <w:numPr>
                <w:ilvl w:val="0"/>
                <w:numId w:val="44"/>
              </w:numPr>
              <w:jc w:val="left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 xml:space="preserve">Yearly transaction: </w:t>
            </w:r>
            <w:r w:rsidR="00FA70FE" w:rsidRPr="00E36CCA">
              <w:rPr>
                <w:rFonts w:cs="Arial"/>
                <w:sz w:val="24"/>
                <w:szCs w:val="24"/>
              </w:rPr>
              <w:t>Provision End of Service</w:t>
            </w:r>
            <w:r w:rsidR="005D62AB">
              <w:rPr>
                <w:rFonts w:cs="Arial"/>
                <w:sz w:val="24"/>
                <w:szCs w:val="24"/>
              </w:rPr>
              <w:t xml:space="preserve"> </w:t>
            </w:r>
            <w:r w:rsidR="009E00A8" w:rsidRPr="00E36CCA">
              <w:rPr>
                <w:rFonts w:cs="Arial"/>
                <w:sz w:val="24"/>
                <w:szCs w:val="24"/>
              </w:rPr>
              <w:t>&amp; R5</w:t>
            </w:r>
            <w:r w:rsidR="00A75805" w:rsidRPr="00E36CCA">
              <w:rPr>
                <w:rFonts w:cs="Arial"/>
                <w:sz w:val="24"/>
                <w:szCs w:val="24"/>
              </w:rPr>
              <w:t>, R6, R7</w:t>
            </w:r>
          </w:p>
          <w:p w:rsidR="002A5211" w:rsidRPr="00E36CCA" w:rsidRDefault="002A5211" w:rsidP="00F209FA">
            <w:pPr>
              <w:pStyle w:val="Achievement"/>
              <w:numPr>
                <w:ilvl w:val="0"/>
                <w:numId w:val="44"/>
              </w:num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Training in </w:t>
            </w:r>
            <w:r w:rsidR="00B47504">
              <w:rPr>
                <w:rFonts w:cs="Arial"/>
                <w:sz w:val="24"/>
                <w:szCs w:val="24"/>
              </w:rPr>
              <w:t xml:space="preserve">case of </w:t>
            </w:r>
            <w:r>
              <w:rPr>
                <w:rFonts w:cs="Arial"/>
                <w:sz w:val="24"/>
                <w:szCs w:val="24"/>
              </w:rPr>
              <w:t>need</w:t>
            </w:r>
          </w:p>
          <w:p w:rsidR="00D07337" w:rsidRPr="00E36CCA" w:rsidRDefault="00D07337" w:rsidP="003F6260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:rsidR="00D07337" w:rsidRPr="00E36CCA" w:rsidRDefault="00D07337" w:rsidP="00D07337">
            <w:pPr>
              <w:pStyle w:val="Achievement"/>
              <w:numPr>
                <w:ilvl w:val="0"/>
                <w:numId w:val="0"/>
              </w:numPr>
              <w:ind w:left="825"/>
              <w:rPr>
                <w:rFonts w:cs="Arial"/>
                <w:sz w:val="24"/>
                <w:szCs w:val="24"/>
              </w:rPr>
            </w:pPr>
          </w:p>
          <w:p w:rsidR="00D07337" w:rsidRPr="00E36CCA" w:rsidRDefault="00D07337" w:rsidP="00D07337">
            <w:pPr>
              <w:pStyle w:val="Achievement"/>
              <w:numPr>
                <w:ilvl w:val="0"/>
                <w:numId w:val="0"/>
              </w:numPr>
              <w:ind w:left="825"/>
              <w:rPr>
                <w:rFonts w:cs="Arial"/>
                <w:sz w:val="24"/>
                <w:szCs w:val="24"/>
              </w:rPr>
            </w:pPr>
          </w:p>
          <w:p w:rsidR="0056724C" w:rsidRPr="000D54D2" w:rsidRDefault="000D54D2" w:rsidP="000D54D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56724C" w:rsidRPr="000D54D2">
              <w:rPr>
                <w:rFonts w:cs="Arial"/>
                <w:sz w:val="24"/>
                <w:szCs w:val="24"/>
                <w:u w:val="single"/>
              </w:rPr>
              <w:t>Dalbani Group located in Jinah.</w:t>
            </w:r>
          </w:p>
          <w:p w:rsidR="00223DA5" w:rsidRDefault="00223DA5" w:rsidP="00223DA5">
            <w:pPr>
              <w:pStyle w:val="Achievement"/>
              <w:numPr>
                <w:ilvl w:val="0"/>
                <w:numId w:val="0"/>
              </w:numPr>
              <w:ind w:left="1185"/>
              <w:rPr>
                <w:rFonts w:cs="Arial"/>
                <w:sz w:val="24"/>
                <w:szCs w:val="24"/>
              </w:rPr>
            </w:pPr>
          </w:p>
          <w:p w:rsidR="0056724C" w:rsidRDefault="00E3644F" w:rsidP="002A5211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56724C" w:rsidRPr="00E36CCA">
              <w:rPr>
                <w:rFonts w:cs="Arial"/>
                <w:sz w:val="24"/>
                <w:szCs w:val="24"/>
              </w:rPr>
              <w:t xml:space="preserve"> </w:t>
            </w:r>
            <w:r w:rsidR="002A5211">
              <w:rPr>
                <w:rFonts w:cs="Arial"/>
                <w:sz w:val="24"/>
                <w:szCs w:val="24"/>
              </w:rPr>
              <w:t>S</w:t>
            </w:r>
            <w:r w:rsidR="00633D56">
              <w:rPr>
                <w:rFonts w:cs="Arial"/>
                <w:sz w:val="24"/>
                <w:szCs w:val="24"/>
              </w:rPr>
              <w:t xml:space="preserve">tock </w:t>
            </w:r>
            <w:r w:rsidR="002E6B54" w:rsidRPr="00E36CCA">
              <w:rPr>
                <w:rFonts w:cs="Arial"/>
                <w:sz w:val="24"/>
                <w:szCs w:val="24"/>
              </w:rPr>
              <w:t xml:space="preserve">accountant </w:t>
            </w:r>
            <w:r w:rsidR="0056724C" w:rsidRPr="00E36CCA">
              <w:rPr>
                <w:rFonts w:cs="Arial"/>
                <w:sz w:val="24"/>
                <w:szCs w:val="24"/>
              </w:rPr>
              <w:t xml:space="preserve">from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7"/>
                <w:attr w:name="Year" w:val="2010"/>
              </w:smartTagPr>
              <w:r w:rsidR="0056724C" w:rsidRPr="00E36CCA">
                <w:rPr>
                  <w:rFonts w:cs="Arial"/>
                  <w:sz w:val="24"/>
                  <w:szCs w:val="24"/>
                </w:rPr>
                <w:t>05-07-2010</w:t>
              </w:r>
            </w:smartTag>
            <w:r w:rsidR="002A5211">
              <w:rPr>
                <w:rFonts w:cs="Arial"/>
                <w:sz w:val="24"/>
                <w:szCs w:val="24"/>
              </w:rPr>
              <w:t xml:space="preserve"> till 18-10-2012</w:t>
            </w:r>
          </w:p>
          <w:p w:rsidR="002A5211" w:rsidRDefault="002A5211" w:rsidP="002A5211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:rsidR="002A5211" w:rsidRPr="002A5211" w:rsidRDefault="002A5211" w:rsidP="002A5211">
            <w:pPr>
              <w:rPr>
                <w:rFonts w:cs="Arial"/>
                <w:sz w:val="24"/>
                <w:szCs w:val="24"/>
              </w:rPr>
            </w:pPr>
            <w:r w:rsidRPr="002A5211">
              <w:rPr>
                <w:rFonts w:cs="Arial"/>
                <w:sz w:val="24"/>
                <w:szCs w:val="24"/>
                <w:u w:val="single"/>
              </w:rPr>
              <w:t>Job Description</w:t>
            </w:r>
            <w:r w:rsidRPr="002A5211">
              <w:rPr>
                <w:rFonts w:cs="Arial"/>
                <w:sz w:val="24"/>
                <w:szCs w:val="24"/>
              </w:rPr>
              <w:t>:</w:t>
            </w:r>
          </w:p>
          <w:p w:rsidR="002A5211" w:rsidRDefault="002A5211" w:rsidP="002A5211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:rsidR="0056724C" w:rsidRPr="00E36CCA" w:rsidRDefault="007047D6" w:rsidP="00515C8C">
            <w:pPr>
              <w:pStyle w:val="Achievement"/>
              <w:numPr>
                <w:ilvl w:val="0"/>
                <w:numId w:val="50"/>
              </w:numPr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>Daily transactions</w:t>
            </w:r>
            <w:r w:rsidR="00E41D32" w:rsidRPr="00E36CCA">
              <w:rPr>
                <w:rFonts w:cs="Arial"/>
                <w:sz w:val="24"/>
                <w:szCs w:val="24"/>
              </w:rPr>
              <w:t xml:space="preserve">: </w:t>
            </w:r>
            <w:r w:rsidR="00931D51" w:rsidRPr="00E36CCA">
              <w:rPr>
                <w:rFonts w:cs="Arial"/>
                <w:sz w:val="24"/>
                <w:szCs w:val="24"/>
              </w:rPr>
              <w:t xml:space="preserve">Daily </w:t>
            </w:r>
            <w:r w:rsidR="002E6B54" w:rsidRPr="00E36CCA">
              <w:rPr>
                <w:rFonts w:cs="Arial"/>
                <w:sz w:val="24"/>
                <w:szCs w:val="24"/>
              </w:rPr>
              <w:t>sales</w:t>
            </w:r>
            <w:r w:rsidRPr="00E36CCA">
              <w:rPr>
                <w:rFonts w:cs="Arial"/>
                <w:sz w:val="24"/>
                <w:szCs w:val="24"/>
              </w:rPr>
              <w:t xml:space="preserve">, expenses, &amp; </w:t>
            </w:r>
            <w:r w:rsidR="00E41D32" w:rsidRPr="00E36CCA">
              <w:rPr>
                <w:rFonts w:cs="Arial"/>
                <w:sz w:val="24"/>
                <w:szCs w:val="24"/>
              </w:rPr>
              <w:t>transfers</w:t>
            </w:r>
          </w:p>
          <w:p w:rsidR="007047D6" w:rsidRPr="00E36CCA" w:rsidRDefault="00515C8C" w:rsidP="00515C8C">
            <w:pPr>
              <w:pStyle w:val="Achievement"/>
              <w:numPr>
                <w:ilvl w:val="0"/>
                <w:numId w:val="50"/>
              </w:numPr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>Weekly</w:t>
            </w:r>
            <w:r w:rsidR="00E41D32" w:rsidRPr="00E36CCA">
              <w:rPr>
                <w:rFonts w:cs="Arial"/>
                <w:sz w:val="24"/>
                <w:szCs w:val="24"/>
              </w:rPr>
              <w:t>: stock controlling</w:t>
            </w:r>
          </w:p>
          <w:p w:rsidR="007047D6" w:rsidRPr="00E36CCA" w:rsidRDefault="00515C8C" w:rsidP="00515C8C">
            <w:pPr>
              <w:pStyle w:val="Achievement"/>
              <w:numPr>
                <w:ilvl w:val="0"/>
                <w:numId w:val="50"/>
              </w:numPr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>Monthly</w:t>
            </w:r>
            <w:r w:rsidR="00E41D32" w:rsidRPr="00E36CCA">
              <w:rPr>
                <w:rFonts w:cs="Arial"/>
                <w:sz w:val="24"/>
                <w:szCs w:val="24"/>
              </w:rPr>
              <w:t>:</w:t>
            </w:r>
            <w:r w:rsidR="002E6B54" w:rsidRPr="00E36CCA">
              <w:rPr>
                <w:rFonts w:cs="Arial"/>
                <w:sz w:val="24"/>
                <w:szCs w:val="24"/>
              </w:rPr>
              <w:t xml:space="preserve"> Attendance</w:t>
            </w:r>
            <w:r w:rsidR="007047D6" w:rsidRPr="00E36CCA">
              <w:rPr>
                <w:rFonts w:cs="Arial"/>
                <w:sz w:val="24"/>
                <w:szCs w:val="24"/>
              </w:rPr>
              <w:t xml:space="preserve"> </w:t>
            </w:r>
          </w:p>
          <w:p w:rsidR="00E41D32" w:rsidRPr="00E36CCA" w:rsidRDefault="00515C8C" w:rsidP="00515C8C">
            <w:pPr>
              <w:pStyle w:val="Achievement"/>
              <w:numPr>
                <w:ilvl w:val="0"/>
                <w:numId w:val="50"/>
              </w:numPr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>Yearly</w:t>
            </w:r>
            <w:r w:rsidR="00E41D32" w:rsidRPr="00E36CCA">
              <w:rPr>
                <w:rFonts w:cs="Arial"/>
                <w:sz w:val="24"/>
                <w:szCs w:val="24"/>
              </w:rPr>
              <w:t>: annual inventory</w:t>
            </w:r>
          </w:p>
          <w:p w:rsidR="00C21492" w:rsidRPr="00E36CCA" w:rsidRDefault="00C21492" w:rsidP="00C21492">
            <w:pPr>
              <w:pStyle w:val="Achievement"/>
              <w:numPr>
                <w:ilvl w:val="0"/>
                <w:numId w:val="0"/>
              </w:numPr>
              <w:ind w:left="1905"/>
              <w:rPr>
                <w:rFonts w:cs="Arial"/>
                <w:sz w:val="24"/>
                <w:szCs w:val="24"/>
              </w:rPr>
            </w:pPr>
          </w:p>
          <w:p w:rsidR="007047D6" w:rsidRPr="00E36CCA" w:rsidRDefault="007047D6" w:rsidP="00E41D32">
            <w:pPr>
              <w:pStyle w:val="Achievement"/>
              <w:numPr>
                <w:ilvl w:val="0"/>
                <w:numId w:val="0"/>
              </w:numPr>
              <w:ind w:left="1545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 xml:space="preserve"> </w:t>
            </w:r>
          </w:p>
          <w:p w:rsidR="0056724C" w:rsidRPr="000D54D2" w:rsidRDefault="000D54D2" w:rsidP="000D54D2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56724C" w:rsidRPr="000D54D2">
              <w:rPr>
                <w:rFonts w:cs="Arial"/>
                <w:sz w:val="24"/>
                <w:szCs w:val="24"/>
                <w:u w:val="single"/>
              </w:rPr>
              <w:t>Cesar Group located in Beirut, Salim Salam Street.</w:t>
            </w:r>
          </w:p>
          <w:p w:rsidR="00223DA5" w:rsidRPr="00E36CCA" w:rsidRDefault="00223DA5" w:rsidP="00223DA5">
            <w:pPr>
              <w:pStyle w:val="Achievement"/>
              <w:numPr>
                <w:ilvl w:val="0"/>
                <w:numId w:val="0"/>
              </w:numPr>
              <w:ind w:left="1185"/>
              <w:rPr>
                <w:rFonts w:cs="Arial"/>
                <w:sz w:val="24"/>
                <w:szCs w:val="24"/>
              </w:rPr>
            </w:pPr>
          </w:p>
          <w:p w:rsidR="0056724C" w:rsidRDefault="00840921" w:rsidP="002A5211">
            <w:pPr>
              <w:pStyle w:val="Achievement"/>
              <w:numPr>
                <w:ilvl w:val="0"/>
                <w:numId w:val="0"/>
              </w:numPr>
              <w:ind w:left="245" w:hanging="245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56724C" w:rsidRPr="00E36CCA">
              <w:rPr>
                <w:rFonts w:cs="Arial"/>
                <w:sz w:val="24"/>
                <w:szCs w:val="24"/>
              </w:rPr>
              <w:t xml:space="preserve"> </w:t>
            </w:r>
            <w:r w:rsidR="002A5211">
              <w:rPr>
                <w:rFonts w:cs="Arial"/>
                <w:sz w:val="24"/>
                <w:szCs w:val="24"/>
              </w:rPr>
              <w:t>S</w:t>
            </w:r>
            <w:r w:rsidR="00F71C81" w:rsidRPr="00E36CCA">
              <w:rPr>
                <w:rFonts w:cs="Arial"/>
                <w:sz w:val="24"/>
                <w:szCs w:val="24"/>
              </w:rPr>
              <w:t xml:space="preserve">tock </w:t>
            </w:r>
            <w:r w:rsidR="00633D56" w:rsidRPr="00E36CCA">
              <w:rPr>
                <w:rFonts w:cs="Arial"/>
                <w:sz w:val="24"/>
                <w:szCs w:val="24"/>
              </w:rPr>
              <w:t>accountant</w:t>
            </w:r>
            <w:r w:rsidR="00F71C81" w:rsidRPr="00E36CCA">
              <w:rPr>
                <w:rFonts w:cs="Arial"/>
                <w:sz w:val="24"/>
                <w:szCs w:val="24"/>
              </w:rPr>
              <w:t xml:space="preserve"> </w:t>
            </w:r>
            <w:r w:rsidR="0056724C" w:rsidRPr="00E36CCA">
              <w:rPr>
                <w:rFonts w:cs="Arial"/>
                <w:sz w:val="24"/>
                <w:szCs w:val="24"/>
              </w:rPr>
              <w:t>from 01-</w:t>
            </w:r>
            <w:r w:rsidR="00A908B8" w:rsidRPr="00E36CCA">
              <w:rPr>
                <w:rFonts w:cs="Arial"/>
                <w:sz w:val="24"/>
                <w:szCs w:val="24"/>
              </w:rPr>
              <w:t>07</w:t>
            </w:r>
            <w:r w:rsidR="0056724C" w:rsidRPr="00E36CCA">
              <w:rPr>
                <w:rFonts w:cs="Arial"/>
                <w:sz w:val="24"/>
                <w:szCs w:val="24"/>
              </w:rPr>
              <w:t xml:space="preserve">-2009 till </w:t>
            </w:r>
            <w:smartTag w:uri="urn:schemas-microsoft-com:office:smarttags" w:element="date">
              <w:smartTagPr>
                <w:attr w:name="Year" w:val="2010"/>
                <w:attr w:name="Day" w:val="07"/>
                <w:attr w:name="Month" w:val="04"/>
                <w:attr w:name="ls" w:val="trans"/>
              </w:smartTagPr>
              <w:r w:rsidR="0056724C" w:rsidRPr="00E36CCA">
                <w:rPr>
                  <w:rFonts w:cs="Arial"/>
                  <w:sz w:val="24"/>
                  <w:szCs w:val="24"/>
                </w:rPr>
                <w:t>04-07-2010</w:t>
              </w:r>
            </w:smartTag>
            <w:r w:rsidR="00E41D32" w:rsidRPr="00E36CCA">
              <w:rPr>
                <w:rFonts w:cs="Arial"/>
                <w:sz w:val="24"/>
                <w:szCs w:val="24"/>
              </w:rPr>
              <w:t>.</w:t>
            </w:r>
          </w:p>
          <w:p w:rsidR="00A908B8" w:rsidRPr="00E36CCA" w:rsidRDefault="00A908B8" w:rsidP="008F6E7D">
            <w:pPr>
              <w:pStyle w:val="Achievement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:rsidR="003C4BFC" w:rsidRPr="00E36CCA" w:rsidRDefault="003C4BFC" w:rsidP="00A908B8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B45387" w:rsidRPr="00E36CCA" w:rsidTr="002A5211">
        <w:tc>
          <w:tcPr>
            <w:tcW w:w="2250" w:type="dxa"/>
          </w:tcPr>
          <w:p w:rsidR="00B45387" w:rsidRPr="00E36CCA" w:rsidRDefault="00B45387" w:rsidP="002A5211">
            <w:pPr>
              <w:pStyle w:val="SectionTitle"/>
            </w:pPr>
            <w:r w:rsidRPr="00E36CCA">
              <w:lastRenderedPageBreak/>
              <w:t>Education</w:t>
            </w:r>
          </w:p>
        </w:tc>
        <w:tc>
          <w:tcPr>
            <w:tcW w:w="9630" w:type="dxa"/>
          </w:tcPr>
          <w:p w:rsidR="00C21492" w:rsidRPr="00E36CCA" w:rsidRDefault="00C21492" w:rsidP="008E7F96">
            <w:pPr>
              <w:pStyle w:val="Institution"/>
              <w:rPr>
                <w:rFonts w:cs="Arial"/>
                <w:sz w:val="24"/>
                <w:szCs w:val="24"/>
              </w:rPr>
            </w:pPr>
          </w:p>
          <w:p w:rsidR="00B45387" w:rsidRPr="00E36CCA" w:rsidRDefault="000674A9" w:rsidP="008E7F96">
            <w:pPr>
              <w:pStyle w:val="Institution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sz w:val="24"/>
                <w:szCs w:val="24"/>
              </w:rPr>
              <w:t>200</w:t>
            </w:r>
            <w:r w:rsidR="004D602A" w:rsidRPr="00E36CCA">
              <w:rPr>
                <w:rFonts w:cs="Arial"/>
                <w:sz w:val="24"/>
                <w:szCs w:val="24"/>
              </w:rPr>
              <w:t>5</w:t>
            </w:r>
            <w:r w:rsidRPr="00E36CCA">
              <w:rPr>
                <w:rFonts w:cs="Arial"/>
                <w:sz w:val="24"/>
                <w:szCs w:val="24"/>
              </w:rPr>
              <w:t>-200</w:t>
            </w:r>
            <w:r w:rsidR="004D602A" w:rsidRPr="00E36CCA">
              <w:rPr>
                <w:rFonts w:cs="Arial"/>
                <w:sz w:val="24"/>
                <w:szCs w:val="24"/>
              </w:rPr>
              <w:t>8</w:t>
            </w:r>
            <w:r w:rsidR="00B45387" w:rsidRPr="00E36CCA">
              <w:rPr>
                <w:rFonts w:cs="Arial"/>
                <w:sz w:val="24"/>
                <w:szCs w:val="24"/>
              </w:rPr>
              <w:tab/>
            </w:r>
            <w:r w:rsidR="004D602A" w:rsidRPr="00E36CCA">
              <w:rPr>
                <w:rFonts w:cs="Arial"/>
                <w:sz w:val="24"/>
                <w:szCs w:val="24"/>
              </w:rPr>
              <w:t xml:space="preserve">MUBS University </w:t>
            </w:r>
            <w:r w:rsidR="008F6E7D" w:rsidRPr="00E36CCA">
              <w:rPr>
                <w:rFonts w:cs="Arial"/>
                <w:sz w:val="24"/>
                <w:szCs w:val="24"/>
              </w:rPr>
              <w:t xml:space="preserve">                    </w:t>
            </w:r>
            <w:r w:rsidRPr="00E36CCA">
              <w:rPr>
                <w:rFonts w:cs="Arial"/>
                <w:sz w:val="24"/>
                <w:szCs w:val="24"/>
              </w:rPr>
              <w:t xml:space="preserve"> </w:t>
            </w:r>
            <w:r w:rsidR="008F6E7D" w:rsidRPr="00E36CCA">
              <w:rPr>
                <w:rFonts w:cs="Arial"/>
                <w:sz w:val="24"/>
                <w:szCs w:val="24"/>
              </w:rPr>
              <w:t>Hamra-</w:t>
            </w:r>
            <w:r w:rsidRPr="00E36CCA">
              <w:rPr>
                <w:rFonts w:cs="Arial"/>
                <w:sz w:val="24"/>
                <w:szCs w:val="24"/>
              </w:rPr>
              <w:t>Beirut</w:t>
            </w:r>
            <w:r w:rsidR="008F6E7D" w:rsidRPr="00E36CCA">
              <w:rPr>
                <w:rFonts w:cs="Arial"/>
                <w:sz w:val="24"/>
                <w:szCs w:val="24"/>
              </w:rPr>
              <w:t>-Lebanon</w:t>
            </w:r>
            <w:r w:rsidRPr="00E36CCA">
              <w:rPr>
                <w:rFonts w:cs="Arial"/>
                <w:sz w:val="24"/>
                <w:szCs w:val="24"/>
              </w:rPr>
              <w:t xml:space="preserve"> </w:t>
            </w:r>
          </w:p>
          <w:p w:rsidR="000674A9" w:rsidRPr="00E36CCA" w:rsidRDefault="000674A9" w:rsidP="008E7F96">
            <w:pPr>
              <w:pStyle w:val="BodyText3"/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674A9" w:rsidRPr="00E36CCA" w:rsidRDefault="00C8526B" w:rsidP="002A7DDE">
            <w:pPr>
              <w:pStyle w:val="BodyText3"/>
              <w:widowControl w:val="0"/>
              <w:numPr>
                <w:ilvl w:val="0"/>
                <w:numId w:val="5"/>
              </w:numPr>
              <w:tabs>
                <w:tab w:val="left" w:pos="1132"/>
              </w:tabs>
              <w:ind w:hanging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 Administration</w:t>
            </w:r>
          </w:p>
          <w:p w:rsidR="000674A9" w:rsidRDefault="000674A9" w:rsidP="008E7F96">
            <w:pPr>
              <w:widowControl w:val="0"/>
              <w:rPr>
                <w:rFonts w:cs="Arial"/>
                <w:sz w:val="24"/>
                <w:szCs w:val="24"/>
              </w:rPr>
            </w:pPr>
          </w:p>
          <w:p w:rsidR="0029028F" w:rsidRDefault="0029028F" w:rsidP="008E7F96">
            <w:pPr>
              <w:widowControl w:val="0"/>
              <w:rPr>
                <w:rFonts w:cs="Arial"/>
                <w:sz w:val="24"/>
                <w:szCs w:val="24"/>
              </w:rPr>
            </w:pPr>
          </w:p>
          <w:p w:rsidR="0007778A" w:rsidRPr="00E36CCA" w:rsidRDefault="0007778A" w:rsidP="008E7F96">
            <w:pPr>
              <w:widowControl w:val="0"/>
              <w:rPr>
                <w:rFonts w:cs="Arial"/>
                <w:sz w:val="24"/>
                <w:szCs w:val="24"/>
              </w:rPr>
            </w:pPr>
          </w:p>
          <w:p w:rsidR="000674A9" w:rsidRPr="00E36CCA" w:rsidRDefault="000674A9" w:rsidP="008E7F96">
            <w:pPr>
              <w:pStyle w:val="BodyText3"/>
              <w:widowControl w:val="0"/>
              <w:ind w:left="46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E3F" w:rsidRPr="00E36CCA" w:rsidTr="002A5211">
        <w:tc>
          <w:tcPr>
            <w:tcW w:w="2250" w:type="dxa"/>
          </w:tcPr>
          <w:p w:rsidR="00F50E3F" w:rsidRPr="00442D0B" w:rsidRDefault="00F50E3F" w:rsidP="008E7F96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442D0B">
              <w:rPr>
                <w:rFonts w:cs="Arial"/>
                <w:b/>
                <w:sz w:val="24"/>
                <w:szCs w:val="24"/>
                <w:u w:val="single"/>
              </w:rPr>
              <w:t xml:space="preserve">Languages </w:t>
            </w:r>
          </w:p>
        </w:tc>
        <w:tc>
          <w:tcPr>
            <w:tcW w:w="9630" w:type="dxa"/>
          </w:tcPr>
          <w:p w:rsidR="00AB3D82" w:rsidRPr="00E36CCA" w:rsidRDefault="00AB3D82" w:rsidP="008F6E7D">
            <w:pPr>
              <w:pStyle w:val="BodyText3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F50E3F" w:rsidRPr="00E36CCA" w:rsidRDefault="00F50E3F" w:rsidP="008E7F96">
            <w:pPr>
              <w:pStyle w:val="Objective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b/>
                <w:bCs/>
                <w:sz w:val="24"/>
                <w:szCs w:val="24"/>
              </w:rPr>
              <w:t>Arabic:</w:t>
            </w:r>
            <w:r w:rsidRPr="00E36CCA">
              <w:rPr>
                <w:rFonts w:cs="Arial"/>
                <w:sz w:val="24"/>
                <w:szCs w:val="24"/>
              </w:rPr>
              <w:t xml:space="preserve"> Native Language </w:t>
            </w:r>
          </w:p>
          <w:p w:rsidR="008E7F96" w:rsidRPr="00E36CCA" w:rsidRDefault="008E7F96" w:rsidP="008E7F96">
            <w:pPr>
              <w:widowControl w:val="0"/>
              <w:rPr>
                <w:rFonts w:cs="Arial"/>
                <w:sz w:val="24"/>
                <w:szCs w:val="24"/>
              </w:rPr>
            </w:pPr>
            <w:r w:rsidRPr="00E36CCA">
              <w:rPr>
                <w:rFonts w:cs="Arial"/>
                <w:b/>
                <w:bCs/>
                <w:sz w:val="24"/>
                <w:szCs w:val="24"/>
                <w:lang w:eastAsia="ko-KR"/>
              </w:rPr>
              <w:t>English:</w:t>
            </w:r>
            <w:r w:rsidRPr="00E36CCA">
              <w:rPr>
                <w:rFonts w:cs="Arial"/>
                <w:sz w:val="24"/>
                <w:szCs w:val="24"/>
                <w:lang w:eastAsia="ko-KR"/>
              </w:rPr>
              <w:t xml:space="preserve"> </w:t>
            </w:r>
            <w:r w:rsidRPr="00E36CCA">
              <w:rPr>
                <w:rFonts w:cs="Arial"/>
                <w:sz w:val="24"/>
                <w:szCs w:val="24"/>
              </w:rPr>
              <w:t>Speak, Read, and Write with basic competence</w:t>
            </w:r>
          </w:p>
          <w:p w:rsidR="008E7F96" w:rsidRPr="00E36CCA" w:rsidRDefault="008E7F96" w:rsidP="008E7F96">
            <w:pPr>
              <w:pStyle w:val="BodyText"/>
              <w:rPr>
                <w:rFonts w:cs="Arial"/>
                <w:sz w:val="24"/>
                <w:szCs w:val="24"/>
              </w:rPr>
            </w:pPr>
          </w:p>
        </w:tc>
      </w:tr>
    </w:tbl>
    <w:p w:rsidR="001B6E8D" w:rsidRDefault="00F50E3F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  <w:r w:rsidRPr="00E36CCA">
        <w:rPr>
          <w:rFonts w:cs="Arial"/>
          <w:sz w:val="24"/>
          <w:szCs w:val="24"/>
          <w:lang w:eastAsia="ko-KR"/>
        </w:rPr>
        <w:t xml:space="preserve">                 </w:t>
      </w:r>
    </w:p>
    <w:p w:rsidR="0029028F" w:rsidRDefault="0029028F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07778A" w:rsidRDefault="0007778A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AE38A2" w:rsidRDefault="00AE38A2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AE38A2" w:rsidRDefault="00AE38A2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AE38A2" w:rsidRDefault="00AE38A2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AE38A2" w:rsidRDefault="00AE38A2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AE38A2" w:rsidRPr="00E36CCA" w:rsidRDefault="00AE38A2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</w:p>
    <w:p w:rsidR="005C14AC" w:rsidRPr="00E36CCA" w:rsidRDefault="00F50E3F" w:rsidP="005C14AC">
      <w:pPr>
        <w:tabs>
          <w:tab w:val="left" w:pos="2220"/>
        </w:tabs>
        <w:rPr>
          <w:rFonts w:cs="Arial"/>
          <w:sz w:val="24"/>
          <w:szCs w:val="24"/>
          <w:lang w:eastAsia="ko-KR"/>
        </w:rPr>
      </w:pPr>
      <w:r w:rsidRPr="00E36CCA">
        <w:rPr>
          <w:rFonts w:cs="Arial"/>
          <w:sz w:val="24"/>
          <w:szCs w:val="24"/>
          <w:lang w:eastAsia="ko-KR"/>
        </w:rPr>
        <w:lastRenderedPageBreak/>
        <w:t xml:space="preserve">                     </w:t>
      </w:r>
    </w:p>
    <w:p w:rsidR="00074338" w:rsidRPr="00442D0B" w:rsidRDefault="00074338" w:rsidP="005C14AC">
      <w:pPr>
        <w:tabs>
          <w:tab w:val="left" w:pos="2220"/>
        </w:tabs>
        <w:rPr>
          <w:rFonts w:cs="Arial"/>
          <w:b/>
          <w:sz w:val="24"/>
          <w:szCs w:val="24"/>
          <w:u w:val="single"/>
          <w:lang w:eastAsia="ko-KR"/>
        </w:rPr>
      </w:pPr>
      <w:r w:rsidRPr="00442D0B">
        <w:rPr>
          <w:rFonts w:cs="Arial"/>
          <w:b/>
          <w:sz w:val="24"/>
          <w:szCs w:val="24"/>
          <w:u w:val="single"/>
          <w:lang w:eastAsia="ko-KR"/>
        </w:rPr>
        <w:t xml:space="preserve">Computer Skills    </w:t>
      </w:r>
    </w:p>
    <w:p w:rsidR="00AB3D82" w:rsidRPr="00E36CCA" w:rsidRDefault="00AB3D82" w:rsidP="00074338">
      <w:pPr>
        <w:widowControl w:val="0"/>
        <w:ind w:left="360" w:hanging="360"/>
        <w:rPr>
          <w:rFonts w:cs="Arial"/>
          <w:b/>
          <w:lang w:eastAsia="ko-KR"/>
        </w:rPr>
      </w:pPr>
    </w:p>
    <w:p w:rsidR="00074338" w:rsidRPr="00E36CCA" w:rsidRDefault="00442D0B" w:rsidP="00442D0B">
      <w:pPr>
        <w:widowControl w:val="0"/>
        <w:tabs>
          <w:tab w:val="left" w:pos="350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</w:t>
      </w:r>
      <w:r w:rsidR="00074338" w:rsidRPr="00E36CCA">
        <w:rPr>
          <w:rFonts w:cs="Arial"/>
          <w:sz w:val="24"/>
          <w:szCs w:val="24"/>
        </w:rPr>
        <w:t xml:space="preserve">Microsoft </w:t>
      </w:r>
      <w:r w:rsidR="006F4495" w:rsidRPr="00E36CCA">
        <w:rPr>
          <w:rFonts w:cs="Arial"/>
          <w:sz w:val="24"/>
          <w:szCs w:val="24"/>
        </w:rPr>
        <w:t>W</w:t>
      </w:r>
      <w:r w:rsidR="003E7CE8" w:rsidRPr="00E36CCA">
        <w:rPr>
          <w:rFonts w:cs="Arial"/>
          <w:sz w:val="24"/>
          <w:szCs w:val="24"/>
        </w:rPr>
        <w:t>ord, Excel</w:t>
      </w:r>
      <w:r w:rsidR="004D602A" w:rsidRPr="00E36CCA">
        <w:rPr>
          <w:rFonts w:cs="Arial"/>
          <w:sz w:val="24"/>
          <w:szCs w:val="24"/>
        </w:rPr>
        <w:t xml:space="preserve">, </w:t>
      </w:r>
      <w:r w:rsidR="007062BD" w:rsidRPr="00E36CCA">
        <w:rPr>
          <w:rFonts w:cs="Arial"/>
          <w:sz w:val="24"/>
          <w:szCs w:val="24"/>
        </w:rPr>
        <w:t>Access,</w:t>
      </w:r>
      <w:r w:rsidR="0061633C" w:rsidRPr="00E36CCA">
        <w:rPr>
          <w:rFonts w:cs="Arial"/>
          <w:sz w:val="24"/>
          <w:szCs w:val="24"/>
        </w:rPr>
        <w:t xml:space="preserve"> &amp; </w:t>
      </w:r>
      <w:r w:rsidR="006F4495" w:rsidRPr="00E36CCA">
        <w:rPr>
          <w:rFonts w:cs="Arial"/>
          <w:sz w:val="24"/>
          <w:szCs w:val="24"/>
        </w:rPr>
        <w:t>Outlook</w:t>
      </w:r>
      <w:r w:rsidR="0061633C" w:rsidRPr="00E36CCA">
        <w:rPr>
          <w:rFonts w:cs="Arial"/>
          <w:sz w:val="24"/>
          <w:szCs w:val="24"/>
        </w:rPr>
        <w:t>.</w:t>
      </w:r>
      <w:r w:rsidR="003E7CE8" w:rsidRPr="00E36CCA">
        <w:rPr>
          <w:rFonts w:cs="Arial"/>
          <w:sz w:val="24"/>
          <w:szCs w:val="24"/>
        </w:rPr>
        <w:t xml:space="preserve"> </w:t>
      </w:r>
    </w:p>
    <w:p w:rsidR="005C14AC" w:rsidRPr="00E36CCA" w:rsidRDefault="005C14AC" w:rsidP="005822DF">
      <w:pPr>
        <w:jc w:val="lowKashida"/>
        <w:rPr>
          <w:rFonts w:cs="Arial"/>
          <w:sz w:val="24"/>
          <w:szCs w:val="24"/>
        </w:rPr>
      </w:pPr>
    </w:p>
    <w:p w:rsidR="005809F9" w:rsidRPr="00E36CCA" w:rsidRDefault="00D77288" w:rsidP="000E2D60">
      <w:pPr>
        <w:tabs>
          <w:tab w:val="right" w:pos="200"/>
          <w:tab w:val="left" w:pos="300"/>
        </w:tabs>
        <w:jc w:val="both"/>
        <w:rPr>
          <w:rFonts w:cs="Arial"/>
          <w:sz w:val="24"/>
          <w:szCs w:val="24"/>
        </w:rPr>
      </w:pPr>
      <w:r w:rsidRPr="00E36CCA">
        <w:rPr>
          <w:rFonts w:cs="Arial"/>
          <w:sz w:val="24"/>
          <w:szCs w:val="24"/>
        </w:rPr>
        <w:tab/>
      </w:r>
      <w:r w:rsidR="00442D0B">
        <w:rPr>
          <w:rFonts w:cs="Arial"/>
          <w:sz w:val="24"/>
          <w:szCs w:val="24"/>
        </w:rPr>
        <w:t xml:space="preserve">                               </w:t>
      </w:r>
      <w:r w:rsidR="00CF4648" w:rsidRPr="00E36CCA">
        <w:rPr>
          <w:rFonts w:cs="Arial"/>
          <w:sz w:val="24"/>
          <w:szCs w:val="24"/>
        </w:rPr>
        <w:t>Dealing</w:t>
      </w:r>
      <w:r w:rsidR="005822DF" w:rsidRPr="00E36CCA">
        <w:rPr>
          <w:rFonts w:cs="Arial"/>
          <w:sz w:val="24"/>
          <w:szCs w:val="24"/>
        </w:rPr>
        <w:t xml:space="preserve"> with </w:t>
      </w:r>
      <w:r w:rsidR="005809F9" w:rsidRPr="00E36CCA">
        <w:rPr>
          <w:rFonts w:cs="Arial"/>
          <w:sz w:val="24"/>
          <w:szCs w:val="24"/>
        </w:rPr>
        <w:t>many programs such as: Dolphin</w:t>
      </w:r>
      <w:r w:rsidR="005822DF" w:rsidRPr="00E36CCA">
        <w:rPr>
          <w:rFonts w:cs="Arial"/>
          <w:sz w:val="24"/>
          <w:szCs w:val="24"/>
        </w:rPr>
        <w:t>,</w:t>
      </w:r>
      <w:r w:rsidRPr="00E36CCA">
        <w:rPr>
          <w:rFonts w:cs="Arial"/>
          <w:sz w:val="24"/>
          <w:szCs w:val="24"/>
        </w:rPr>
        <w:t xml:space="preserve"> </w:t>
      </w:r>
      <w:r w:rsidR="00493D45" w:rsidRPr="00E36CCA">
        <w:rPr>
          <w:rFonts w:cs="Arial"/>
          <w:sz w:val="24"/>
          <w:szCs w:val="24"/>
        </w:rPr>
        <w:t>EDM, Navision</w:t>
      </w:r>
      <w:r w:rsidR="005809F9" w:rsidRPr="00E36CCA">
        <w:rPr>
          <w:rFonts w:cs="Arial"/>
          <w:sz w:val="24"/>
          <w:szCs w:val="24"/>
        </w:rPr>
        <w:t xml:space="preserve">, </w:t>
      </w:r>
      <w:r w:rsidR="00CF4648" w:rsidRPr="00E36CCA">
        <w:rPr>
          <w:rFonts w:cs="Arial"/>
          <w:sz w:val="24"/>
          <w:szCs w:val="24"/>
        </w:rPr>
        <w:t>PIMS, Citrix (AL-Shamel)</w:t>
      </w:r>
      <w:r w:rsidR="005809F9" w:rsidRPr="00E36CCA">
        <w:rPr>
          <w:rFonts w:cs="Arial"/>
          <w:sz w:val="24"/>
          <w:szCs w:val="24"/>
        </w:rPr>
        <w:t>,</w:t>
      </w:r>
      <w:r w:rsidR="005809F9" w:rsidRPr="00E36CCA">
        <w:rPr>
          <w:rFonts w:cs="Arial"/>
          <w:sz w:val="24"/>
          <w:szCs w:val="24"/>
          <w:lang w:eastAsia="ko-KR"/>
        </w:rPr>
        <w:t xml:space="preserve"> </w:t>
      </w:r>
      <w:smartTag w:uri="urn:schemas-microsoft-com:office:smarttags" w:element="stockticker">
        <w:r w:rsidR="005809F9" w:rsidRPr="00E36CCA">
          <w:rPr>
            <w:rFonts w:cs="Arial"/>
            <w:sz w:val="24"/>
            <w:szCs w:val="24"/>
          </w:rPr>
          <w:t>SAP</w:t>
        </w:r>
      </w:smartTag>
      <w:r w:rsidR="00082E45" w:rsidRPr="00E36CCA">
        <w:rPr>
          <w:rFonts w:cs="Arial"/>
          <w:sz w:val="24"/>
          <w:szCs w:val="24"/>
        </w:rPr>
        <w:t xml:space="preserve"> Software</w:t>
      </w:r>
      <w:r w:rsidR="00A75805" w:rsidRPr="00E36CCA">
        <w:rPr>
          <w:rFonts w:cs="Arial"/>
          <w:sz w:val="24"/>
          <w:szCs w:val="24"/>
        </w:rPr>
        <w:t>, RTS</w:t>
      </w:r>
      <w:r w:rsidR="000E2D60">
        <w:rPr>
          <w:rFonts w:cs="Arial"/>
          <w:sz w:val="24"/>
          <w:szCs w:val="24"/>
        </w:rPr>
        <w:t>,</w:t>
      </w:r>
      <w:r w:rsidR="00082E45" w:rsidRPr="00E36CCA">
        <w:rPr>
          <w:rFonts w:cs="Arial"/>
          <w:sz w:val="24"/>
          <w:szCs w:val="24"/>
        </w:rPr>
        <w:t xml:space="preserve"> </w:t>
      </w:r>
      <w:r w:rsidR="000E2D60">
        <w:rPr>
          <w:rFonts w:cs="Arial"/>
          <w:sz w:val="24"/>
          <w:szCs w:val="24"/>
        </w:rPr>
        <w:t xml:space="preserve">and </w:t>
      </w:r>
      <w:r w:rsidR="005809F9" w:rsidRPr="00E36CCA">
        <w:rPr>
          <w:rFonts w:cs="Arial"/>
          <w:sz w:val="24"/>
          <w:szCs w:val="24"/>
        </w:rPr>
        <w:t>Futura (Germany Program).</w:t>
      </w:r>
    </w:p>
    <w:p w:rsidR="005822DF" w:rsidRPr="00E36CCA" w:rsidRDefault="005822DF" w:rsidP="005809F9">
      <w:pPr>
        <w:tabs>
          <w:tab w:val="right" w:pos="200"/>
          <w:tab w:val="left" w:pos="300"/>
        </w:tabs>
        <w:jc w:val="both"/>
        <w:rPr>
          <w:rFonts w:cs="Arial"/>
          <w:lang w:eastAsia="ko-KR"/>
        </w:rPr>
      </w:pPr>
    </w:p>
    <w:p w:rsidR="00A75805" w:rsidRDefault="00A75805" w:rsidP="005809F9">
      <w:pPr>
        <w:tabs>
          <w:tab w:val="right" w:pos="200"/>
          <w:tab w:val="left" w:pos="300"/>
        </w:tabs>
        <w:jc w:val="both"/>
        <w:rPr>
          <w:rFonts w:cs="Arial"/>
          <w:lang w:eastAsia="ko-KR"/>
        </w:rPr>
      </w:pPr>
    </w:p>
    <w:p w:rsidR="0007778A" w:rsidRPr="00E36CCA" w:rsidRDefault="0007778A" w:rsidP="005809F9">
      <w:pPr>
        <w:tabs>
          <w:tab w:val="right" w:pos="200"/>
          <w:tab w:val="left" w:pos="300"/>
        </w:tabs>
        <w:jc w:val="both"/>
        <w:rPr>
          <w:rFonts w:cs="Arial"/>
          <w:lang w:eastAsia="ko-KR"/>
        </w:rPr>
      </w:pPr>
    </w:p>
    <w:p w:rsidR="00A75805" w:rsidRPr="00E36CCA" w:rsidRDefault="00A75805" w:rsidP="005809F9">
      <w:pPr>
        <w:tabs>
          <w:tab w:val="right" w:pos="200"/>
          <w:tab w:val="left" w:pos="300"/>
        </w:tabs>
        <w:jc w:val="both"/>
        <w:rPr>
          <w:rFonts w:cs="Arial"/>
          <w:lang w:eastAsia="ko-KR"/>
        </w:rPr>
      </w:pPr>
    </w:p>
    <w:p w:rsidR="00191D1C" w:rsidRDefault="00442D0B" w:rsidP="00442D0B">
      <w:pPr>
        <w:widowControl w:val="0"/>
        <w:ind w:left="360" w:hanging="360"/>
        <w:rPr>
          <w:rFonts w:cs="Arial"/>
          <w:b/>
          <w:sz w:val="24"/>
          <w:szCs w:val="24"/>
          <w:u w:val="single"/>
          <w:lang w:eastAsia="ko-KR"/>
        </w:rPr>
      </w:pPr>
      <w:r w:rsidRPr="00442D0B">
        <w:rPr>
          <w:rFonts w:cs="Arial"/>
          <w:b/>
          <w:sz w:val="24"/>
          <w:szCs w:val="24"/>
          <w:u w:val="single"/>
          <w:lang w:eastAsia="ko-KR"/>
        </w:rPr>
        <w:t xml:space="preserve">References </w:t>
      </w:r>
    </w:p>
    <w:p w:rsidR="00442D0B" w:rsidRDefault="00442D0B" w:rsidP="00442D0B">
      <w:pPr>
        <w:widowControl w:val="0"/>
        <w:ind w:left="360" w:hanging="360"/>
        <w:rPr>
          <w:rFonts w:cs="Arial"/>
          <w:b/>
          <w:sz w:val="24"/>
          <w:szCs w:val="24"/>
          <w:u w:val="single"/>
          <w:lang w:eastAsia="ko-KR"/>
        </w:rPr>
      </w:pPr>
    </w:p>
    <w:p w:rsidR="00442D0B" w:rsidRDefault="00442D0B" w:rsidP="00442D0B">
      <w:pPr>
        <w:rPr>
          <w:rtl/>
        </w:rPr>
      </w:pPr>
      <w:r>
        <w:rPr>
          <w:rFonts w:cs="Arial"/>
          <w:bCs/>
          <w:sz w:val="24"/>
          <w:szCs w:val="24"/>
          <w:lang w:eastAsia="ko-KR"/>
        </w:rPr>
        <w:tab/>
      </w:r>
      <w:r>
        <w:rPr>
          <w:rFonts w:cs="Arial"/>
          <w:bCs/>
          <w:sz w:val="24"/>
          <w:szCs w:val="24"/>
          <w:lang w:eastAsia="ko-KR"/>
        </w:rPr>
        <w:tab/>
        <w:t xml:space="preserve">            </w:t>
      </w:r>
      <w:r w:rsidRPr="00442D0B">
        <w:rPr>
          <w:rFonts w:cs="Arial"/>
          <w:sz w:val="24"/>
          <w:szCs w:val="24"/>
        </w:rPr>
        <w:t>Will be supplied upon request</w:t>
      </w:r>
    </w:p>
    <w:p w:rsidR="00442D0B" w:rsidRPr="00442D0B" w:rsidRDefault="00442D0B" w:rsidP="00442D0B">
      <w:pPr>
        <w:widowControl w:val="0"/>
        <w:ind w:left="360" w:hanging="360"/>
        <w:rPr>
          <w:rFonts w:cs="Arial"/>
          <w:bCs/>
          <w:lang w:eastAsia="ko-KR"/>
        </w:rPr>
      </w:pPr>
    </w:p>
    <w:sectPr w:rsidR="00442D0B" w:rsidRPr="00442D0B" w:rsidSect="002A7DDE">
      <w:headerReference w:type="first" r:id="rId8"/>
      <w:pgSz w:w="12240" w:h="15840"/>
      <w:pgMar w:top="561" w:right="840" w:bottom="374" w:left="9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54" w:rsidRDefault="00657C54">
      <w:r>
        <w:separator/>
      </w:r>
    </w:p>
  </w:endnote>
  <w:endnote w:type="continuationSeparator" w:id="0">
    <w:p w:rsidR="00657C54" w:rsidRDefault="00657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54" w:rsidRDefault="00657C54">
      <w:r>
        <w:separator/>
      </w:r>
    </w:p>
  </w:footnote>
  <w:footnote w:type="continuationSeparator" w:id="0">
    <w:p w:rsidR="00657C54" w:rsidRDefault="00657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55" w:rsidRDefault="00E50154" w:rsidP="00E50154">
    <w:pPr>
      <w:pStyle w:val="Header"/>
      <w:jc w:val="right"/>
    </w:pPr>
    <w:bookmarkStart w:id="0" w:name="_GoBack"/>
    <w:bookmarkEnd w:id="0"/>
    <w:r w:rsidRPr="00E50154">
      <w:rPr>
        <w:noProof/>
      </w:rPr>
      <w:drawing>
        <wp:inline distT="0" distB="0" distL="0" distR="0">
          <wp:extent cx="803428" cy="1001988"/>
          <wp:effectExtent l="0" t="0" r="0" b="8255"/>
          <wp:docPr id="2" name="Picture 2" descr="C:\Users\mandosss\Desktop\20181012135654_0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osss\Desktop\20181012135654_0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346" cy="104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8FD"/>
    <w:multiLevelType w:val="multilevel"/>
    <w:tmpl w:val="11C86CC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">
    <w:nsid w:val="02F35050"/>
    <w:multiLevelType w:val="hybridMultilevel"/>
    <w:tmpl w:val="96DAC0D4"/>
    <w:lvl w:ilvl="0" w:tplc="0409000F">
      <w:start w:val="1"/>
      <w:numFmt w:val="decimal"/>
      <w:lvlText w:val="%1."/>
      <w:lvlJc w:val="left"/>
      <w:pPr>
        <w:ind w:left="2777" w:hanging="360"/>
      </w:pPr>
    </w:lvl>
    <w:lvl w:ilvl="1" w:tplc="04090019" w:tentative="1">
      <w:start w:val="1"/>
      <w:numFmt w:val="lowerLetter"/>
      <w:lvlText w:val="%2."/>
      <w:lvlJc w:val="left"/>
      <w:pPr>
        <w:ind w:left="3497" w:hanging="360"/>
      </w:pPr>
    </w:lvl>
    <w:lvl w:ilvl="2" w:tplc="0409001B" w:tentative="1">
      <w:start w:val="1"/>
      <w:numFmt w:val="lowerRoman"/>
      <w:lvlText w:val="%3."/>
      <w:lvlJc w:val="right"/>
      <w:pPr>
        <w:ind w:left="4217" w:hanging="180"/>
      </w:pPr>
    </w:lvl>
    <w:lvl w:ilvl="3" w:tplc="0409000F" w:tentative="1">
      <w:start w:val="1"/>
      <w:numFmt w:val="decimal"/>
      <w:lvlText w:val="%4."/>
      <w:lvlJc w:val="left"/>
      <w:pPr>
        <w:ind w:left="4937" w:hanging="360"/>
      </w:pPr>
    </w:lvl>
    <w:lvl w:ilvl="4" w:tplc="04090019" w:tentative="1">
      <w:start w:val="1"/>
      <w:numFmt w:val="lowerLetter"/>
      <w:lvlText w:val="%5."/>
      <w:lvlJc w:val="left"/>
      <w:pPr>
        <w:ind w:left="5657" w:hanging="360"/>
      </w:pPr>
    </w:lvl>
    <w:lvl w:ilvl="5" w:tplc="0409001B" w:tentative="1">
      <w:start w:val="1"/>
      <w:numFmt w:val="lowerRoman"/>
      <w:lvlText w:val="%6."/>
      <w:lvlJc w:val="right"/>
      <w:pPr>
        <w:ind w:left="6377" w:hanging="180"/>
      </w:pPr>
    </w:lvl>
    <w:lvl w:ilvl="6" w:tplc="0409000F" w:tentative="1">
      <w:start w:val="1"/>
      <w:numFmt w:val="decimal"/>
      <w:lvlText w:val="%7."/>
      <w:lvlJc w:val="left"/>
      <w:pPr>
        <w:ind w:left="7097" w:hanging="360"/>
      </w:pPr>
    </w:lvl>
    <w:lvl w:ilvl="7" w:tplc="04090019" w:tentative="1">
      <w:start w:val="1"/>
      <w:numFmt w:val="lowerLetter"/>
      <w:lvlText w:val="%8."/>
      <w:lvlJc w:val="left"/>
      <w:pPr>
        <w:ind w:left="7817" w:hanging="360"/>
      </w:pPr>
    </w:lvl>
    <w:lvl w:ilvl="8" w:tplc="0409001B" w:tentative="1">
      <w:start w:val="1"/>
      <w:numFmt w:val="lowerRoman"/>
      <w:lvlText w:val="%9."/>
      <w:lvlJc w:val="right"/>
      <w:pPr>
        <w:ind w:left="8537" w:hanging="180"/>
      </w:pPr>
    </w:lvl>
  </w:abstractNum>
  <w:abstractNum w:abstractNumId="2">
    <w:nsid w:val="099D7B81"/>
    <w:multiLevelType w:val="hybridMultilevel"/>
    <w:tmpl w:val="CD107D7C"/>
    <w:lvl w:ilvl="0" w:tplc="26C6FE26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">
    <w:nsid w:val="09A47B72"/>
    <w:multiLevelType w:val="hybridMultilevel"/>
    <w:tmpl w:val="60064B2C"/>
    <w:lvl w:ilvl="0" w:tplc="0409000F">
      <w:start w:val="1"/>
      <w:numFmt w:val="decimal"/>
      <w:lvlText w:val="%1.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>
    <w:nsid w:val="0C9A2A1C"/>
    <w:multiLevelType w:val="hybridMultilevel"/>
    <w:tmpl w:val="5DE6C3F6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5">
    <w:nsid w:val="15730D7E"/>
    <w:multiLevelType w:val="hybridMultilevel"/>
    <w:tmpl w:val="9A0AFA22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6">
    <w:nsid w:val="180F226F"/>
    <w:multiLevelType w:val="hybridMultilevel"/>
    <w:tmpl w:val="6292F348"/>
    <w:lvl w:ilvl="0" w:tplc="BF8AA466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7">
    <w:nsid w:val="1BD72FEC"/>
    <w:multiLevelType w:val="hybridMultilevel"/>
    <w:tmpl w:val="3F0C0764"/>
    <w:lvl w:ilvl="0" w:tplc="0409000F">
      <w:start w:val="1"/>
      <w:numFmt w:val="decimal"/>
      <w:lvlText w:val="%1."/>
      <w:lvlJc w:val="left"/>
      <w:pPr>
        <w:ind w:left="2625" w:hanging="360"/>
      </w:p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>
    <w:nsid w:val="1FA005EB"/>
    <w:multiLevelType w:val="multilevel"/>
    <w:tmpl w:val="11C86CC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9">
    <w:nsid w:val="203E1144"/>
    <w:multiLevelType w:val="multilevel"/>
    <w:tmpl w:val="EEACF812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0">
    <w:nsid w:val="253808FA"/>
    <w:multiLevelType w:val="hybridMultilevel"/>
    <w:tmpl w:val="0FF69CAC"/>
    <w:lvl w:ilvl="0" w:tplc="0409000F">
      <w:start w:val="1"/>
      <w:numFmt w:val="decimal"/>
      <w:lvlText w:val="%1."/>
      <w:lvlJc w:val="left"/>
      <w:pPr>
        <w:ind w:left="1898" w:hanging="360"/>
      </w:pPr>
    </w:lvl>
    <w:lvl w:ilvl="1" w:tplc="04090019" w:tentative="1">
      <w:start w:val="1"/>
      <w:numFmt w:val="lowerLetter"/>
      <w:lvlText w:val="%2."/>
      <w:lvlJc w:val="left"/>
      <w:pPr>
        <w:ind w:left="2618" w:hanging="360"/>
      </w:pPr>
    </w:lvl>
    <w:lvl w:ilvl="2" w:tplc="0409001B" w:tentative="1">
      <w:start w:val="1"/>
      <w:numFmt w:val="lowerRoman"/>
      <w:lvlText w:val="%3."/>
      <w:lvlJc w:val="right"/>
      <w:pPr>
        <w:ind w:left="3338" w:hanging="180"/>
      </w:pPr>
    </w:lvl>
    <w:lvl w:ilvl="3" w:tplc="0409000F" w:tentative="1">
      <w:start w:val="1"/>
      <w:numFmt w:val="decimal"/>
      <w:lvlText w:val="%4."/>
      <w:lvlJc w:val="left"/>
      <w:pPr>
        <w:ind w:left="4058" w:hanging="360"/>
      </w:pPr>
    </w:lvl>
    <w:lvl w:ilvl="4" w:tplc="04090019" w:tentative="1">
      <w:start w:val="1"/>
      <w:numFmt w:val="lowerLetter"/>
      <w:lvlText w:val="%5."/>
      <w:lvlJc w:val="left"/>
      <w:pPr>
        <w:ind w:left="4778" w:hanging="360"/>
      </w:pPr>
    </w:lvl>
    <w:lvl w:ilvl="5" w:tplc="0409001B" w:tentative="1">
      <w:start w:val="1"/>
      <w:numFmt w:val="lowerRoman"/>
      <w:lvlText w:val="%6."/>
      <w:lvlJc w:val="right"/>
      <w:pPr>
        <w:ind w:left="5498" w:hanging="180"/>
      </w:pPr>
    </w:lvl>
    <w:lvl w:ilvl="6" w:tplc="0409000F" w:tentative="1">
      <w:start w:val="1"/>
      <w:numFmt w:val="decimal"/>
      <w:lvlText w:val="%7."/>
      <w:lvlJc w:val="left"/>
      <w:pPr>
        <w:ind w:left="6218" w:hanging="360"/>
      </w:pPr>
    </w:lvl>
    <w:lvl w:ilvl="7" w:tplc="04090019" w:tentative="1">
      <w:start w:val="1"/>
      <w:numFmt w:val="lowerLetter"/>
      <w:lvlText w:val="%8."/>
      <w:lvlJc w:val="left"/>
      <w:pPr>
        <w:ind w:left="6938" w:hanging="360"/>
      </w:pPr>
    </w:lvl>
    <w:lvl w:ilvl="8" w:tplc="0409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1">
    <w:nsid w:val="2BE35B40"/>
    <w:multiLevelType w:val="hybridMultilevel"/>
    <w:tmpl w:val="FEF8111A"/>
    <w:lvl w:ilvl="0" w:tplc="BF8AA466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8"/>
        </w:tabs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8"/>
        </w:tabs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8"/>
        </w:tabs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</w:rPr>
    </w:lvl>
  </w:abstractNum>
  <w:abstractNum w:abstractNumId="12">
    <w:nsid w:val="2CE1680D"/>
    <w:multiLevelType w:val="multilevel"/>
    <w:tmpl w:val="11C86CC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3">
    <w:nsid w:val="2E1941F3"/>
    <w:multiLevelType w:val="hybridMultilevel"/>
    <w:tmpl w:val="86141512"/>
    <w:lvl w:ilvl="0" w:tplc="2606260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4">
    <w:nsid w:val="342F39BB"/>
    <w:multiLevelType w:val="hybridMultilevel"/>
    <w:tmpl w:val="ED0C63E0"/>
    <w:lvl w:ilvl="0" w:tplc="4E360472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>
    <w:nsid w:val="368E1ACB"/>
    <w:multiLevelType w:val="hybridMultilevel"/>
    <w:tmpl w:val="2A0A2DB2"/>
    <w:lvl w:ilvl="0" w:tplc="0409000F">
      <w:start w:val="1"/>
      <w:numFmt w:val="decimal"/>
      <w:lvlText w:val="%1."/>
      <w:lvlJc w:val="left"/>
      <w:pPr>
        <w:ind w:left="2197" w:hanging="360"/>
      </w:pPr>
    </w:lvl>
    <w:lvl w:ilvl="1" w:tplc="04090019" w:tentative="1">
      <w:start w:val="1"/>
      <w:numFmt w:val="lowerLetter"/>
      <w:lvlText w:val="%2."/>
      <w:lvlJc w:val="left"/>
      <w:pPr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6">
    <w:nsid w:val="37F328A3"/>
    <w:multiLevelType w:val="hybridMultilevel"/>
    <w:tmpl w:val="50263AB8"/>
    <w:lvl w:ilvl="0" w:tplc="BF8AA466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7">
    <w:nsid w:val="38D61AAF"/>
    <w:multiLevelType w:val="hybridMultilevel"/>
    <w:tmpl w:val="A7A2949E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18">
    <w:nsid w:val="390668FA"/>
    <w:multiLevelType w:val="hybridMultilevel"/>
    <w:tmpl w:val="03CAA81C"/>
    <w:lvl w:ilvl="0" w:tplc="BF8AA466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19">
    <w:nsid w:val="3BBD7196"/>
    <w:multiLevelType w:val="hybridMultilevel"/>
    <w:tmpl w:val="D56AEE60"/>
    <w:lvl w:ilvl="0" w:tplc="BF8AA466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8"/>
        </w:tabs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8"/>
        </w:tabs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8"/>
        </w:tabs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</w:rPr>
    </w:lvl>
  </w:abstractNum>
  <w:abstractNum w:abstractNumId="20">
    <w:nsid w:val="3CCC24E5"/>
    <w:multiLevelType w:val="hybridMultilevel"/>
    <w:tmpl w:val="11C86CCA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>
    <w:nsid w:val="3FA01622"/>
    <w:multiLevelType w:val="multilevel"/>
    <w:tmpl w:val="11C86CC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2">
    <w:nsid w:val="43392DBC"/>
    <w:multiLevelType w:val="hybridMultilevel"/>
    <w:tmpl w:val="9D3EE9A4"/>
    <w:lvl w:ilvl="0" w:tplc="040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>
    <w:nsid w:val="45E05BAE"/>
    <w:multiLevelType w:val="hybridMultilevel"/>
    <w:tmpl w:val="FA1C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55348"/>
    <w:multiLevelType w:val="hybridMultilevel"/>
    <w:tmpl w:val="6E508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647DC4"/>
    <w:multiLevelType w:val="hybridMultilevel"/>
    <w:tmpl w:val="5010FDA2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26">
    <w:nsid w:val="47B0727D"/>
    <w:multiLevelType w:val="hybridMultilevel"/>
    <w:tmpl w:val="DF507F1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>
    <w:nsid w:val="48F359B8"/>
    <w:multiLevelType w:val="hybridMultilevel"/>
    <w:tmpl w:val="7F263E76"/>
    <w:lvl w:ilvl="0" w:tplc="BF8AA466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8">
    <w:nsid w:val="49FC1524"/>
    <w:multiLevelType w:val="hybridMultilevel"/>
    <w:tmpl w:val="522491D2"/>
    <w:lvl w:ilvl="0" w:tplc="4E360472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9">
    <w:nsid w:val="4AB25D08"/>
    <w:multiLevelType w:val="multilevel"/>
    <w:tmpl w:val="ED0C63E0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>
    <w:nsid w:val="4CDB3A73"/>
    <w:multiLevelType w:val="hybridMultilevel"/>
    <w:tmpl w:val="186E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90090"/>
    <w:multiLevelType w:val="hybridMultilevel"/>
    <w:tmpl w:val="760E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161E81"/>
    <w:multiLevelType w:val="hybridMultilevel"/>
    <w:tmpl w:val="58C88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3B7C2A"/>
    <w:multiLevelType w:val="hybridMultilevel"/>
    <w:tmpl w:val="70AABBB2"/>
    <w:lvl w:ilvl="0" w:tplc="BF8AA466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34">
    <w:nsid w:val="56221808"/>
    <w:multiLevelType w:val="hybridMultilevel"/>
    <w:tmpl w:val="24D08D72"/>
    <w:lvl w:ilvl="0" w:tplc="BF8AA466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5">
    <w:nsid w:val="583B054A"/>
    <w:multiLevelType w:val="multilevel"/>
    <w:tmpl w:val="522491D2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6">
    <w:nsid w:val="5C0D1C22"/>
    <w:multiLevelType w:val="multilevel"/>
    <w:tmpl w:val="11C86CCA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7">
    <w:nsid w:val="601717B5"/>
    <w:multiLevelType w:val="hybridMultilevel"/>
    <w:tmpl w:val="447A58CA"/>
    <w:lvl w:ilvl="0" w:tplc="0409000F">
      <w:start w:val="1"/>
      <w:numFmt w:val="decimal"/>
      <w:lvlText w:val="%1."/>
      <w:lvlJc w:val="left"/>
      <w:pPr>
        <w:ind w:left="2625" w:hanging="360"/>
      </w:p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8">
    <w:nsid w:val="64DC1EE1"/>
    <w:multiLevelType w:val="hybridMultilevel"/>
    <w:tmpl w:val="AC1AFF34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9">
    <w:nsid w:val="66866B93"/>
    <w:multiLevelType w:val="hybridMultilevel"/>
    <w:tmpl w:val="E174D752"/>
    <w:lvl w:ilvl="0" w:tplc="0409000F">
      <w:start w:val="1"/>
      <w:numFmt w:val="decimal"/>
      <w:lvlText w:val="%1."/>
      <w:lvlJc w:val="left"/>
      <w:pPr>
        <w:ind w:left="2197" w:hanging="360"/>
      </w:pPr>
    </w:lvl>
    <w:lvl w:ilvl="1" w:tplc="04090019" w:tentative="1">
      <w:start w:val="1"/>
      <w:numFmt w:val="lowerLetter"/>
      <w:lvlText w:val="%2."/>
      <w:lvlJc w:val="left"/>
      <w:pPr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4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1">
    <w:nsid w:val="6ACE3F01"/>
    <w:multiLevelType w:val="hybridMultilevel"/>
    <w:tmpl w:val="7DFCCB6C"/>
    <w:lvl w:ilvl="0" w:tplc="BF8AA466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42">
    <w:nsid w:val="6BB66DED"/>
    <w:multiLevelType w:val="hybridMultilevel"/>
    <w:tmpl w:val="F9C0D76E"/>
    <w:lvl w:ilvl="0" w:tplc="BF8AA466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3">
    <w:nsid w:val="73543FBC"/>
    <w:multiLevelType w:val="hybridMultilevel"/>
    <w:tmpl w:val="7EE225B6"/>
    <w:lvl w:ilvl="0" w:tplc="04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BF8AA466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4">
    <w:nsid w:val="746C2524"/>
    <w:multiLevelType w:val="hybridMultilevel"/>
    <w:tmpl w:val="2BD2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AD50AF"/>
    <w:multiLevelType w:val="hybridMultilevel"/>
    <w:tmpl w:val="2EB07CA0"/>
    <w:lvl w:ilvl="0" w:tplc="BF8AA466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46">
    <w:nsid w:val="780B0510"/>
    <w:multiLevelType w:val="hybridMultilevel"/>
    <w:tmpl w:val="D2443166"/>
    <w:lvl w:ilvl="0" w:tplc="BF8AA466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47">
    <w:nsid w:val="789B35BC"/>
    <w:multiLevelType w:val="multilevel"/>
    <w:tmpl w:val="ED0C63E0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8">
    <w:nsid w:val="7E5710BA"/>
    <w:multiLevelType w:val="hybridMultilevel"/>
    <w:tmpl w:val="B8EE2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</w:num>
  <w:num w:numId="3">
    <w:abstractNumId w:val="44"/>
  </w:num>
  <w:num w:numId="4">
    <w:abstractNumId w:val="31"/>
  </w:num>
  <w:num w:numId="5">
    <w:abstractNumId w:val="20"/>
  </w:num>
  <w:num w:numId="6">
    <w:abstractNumId w:val="48"/>
  </w:num>
  <w:num w:numId="7">
    <w:abstractNumId w:val="24"/>
  </w:num>
  <w:num w:numId="8">
    <w:abstractNumId w:val="43"/>
  </w:num>
  <w:num w:numId="9">
    <w:abstractNumId w:val="9"/>
  </w:num>
  <w:num w:numId="10">
    <w:abstractNumId w:val="41"/>
  </w:num>
  <w:num w:numId="11">
    <w:abstractNumId w:val="19"/>
  </w:num>
  <w:num w:numId="12">
    <w:abstractNumId w:val="11"/>
  </w:num>
  <w:num w:numId="13">
    <w:abstractNumId w:val="46"/>
  </w:num>
  <w:num w:numId="14">
    <w:abstractNumId w:val="16"/>
  </w:num>
  <w:num w:numId="15">
    <w:abstractNumId w:val="18"/>
  </w:num>
  <w:num w:numId="16">
    <w:abstractNumId w:val="45"/>
  </w:num>
  <w:num w:numId="17">
    <w:abstractNumId w:val="17"/>
  </w:num>
  <w:num w:numId="18">
    <w:abstractNumId w:val="4"/>
  </w:num>
  <w:num w:numId="19">
    <w:abstractNumId w:val="5"/>
  </w:num>
  <w:num w:numId="20">
    <w:abstractNumId w:val="33"/>
  </w:num>
  <w:num w:numId="21">
    <w:abstractNumId w:val="6"/>
  </w:num>
  <w:num w:numId="22">
    <w:abstractNumId w:val="27"/>
  </w:num>
  <w:num w:numId="23">
    <w:abstractNumId w:val="25"/>
  </w:num>
  <w:num w:numId="24">
    <w:abstractNumId w:val="38"/>
  </w:num>
  <w:num w:numId="25">
    <w:abstractNumId w:val="34"/>
  </w:num>
  <w:num w:numId="26">
    <w:abstractNumId w:val="42"/>
  </w:num>
  <w:num w:numId="27">
    <w:abstractNumId w:val="26"/>
  </w:num>
  <w:num w:numId="28">
    <w:abstractNumId w:val="12"/>
  </w:num>
  <w:num w:numId="29">
    <w:abstractNumId w:val="8"/>
  </w:num>
  <w:num w:numId="30">
    <w:abstractNumId w:val="22"/>
  </w:num>
  <w:num w:numId="31">
    <w:abstractNumId w:val="21"/>
  </w:num>
  <w:num w:numId="32">
    <w:abstractNumId w:val="0"/>
  </w:num>
  <w:num w:numId="33">
    <w:abstractNumId w:val="14"/>
  </w:num>
  <w:num w:numId="34">
    <w:abstractNumId w:val="36"/>
  </w:num>
  <w:num w:numId="35">
    <w:abstractNumId w:val="47"/>
  </w:num>
  <w:num w:numId="36">
    <w:abstractNumId w:val="13"/>
  </w:num>
  <w:num w:numId="37">
    <w:abstractNumId w:val="29"/>
  </w:num>
  <w:num w:numId="38">
    <w:abstractNumId w:val="28"/>
  </w:num>
  <w:num w:numId="39">
    <w:abstractNumId w:val="35"/>
  </w:num>
  <w:num w:numId="40">
    <w:abstractNumId w:val="2"/>
  </w:num>
  <w:num w:numId="41">
    <w:abstractNumId w:val="30"/>
  </w:num>
  <w:num w:numId="42">
    <w:abstractNumId w:val="32"/>
  </w:num>
  <w:num w:numId="43">
    <w:abstractNumId w:val="15"/>
  </w:num>
  <w:num w:numId="44">
    <w:abstractNumId w:val="39"/>
  </w:num>
  <w:num w:numId="45">
    <w:abstractNumId w:val="37"/>
  </w:num>
  <w:num w:numId="46">
    <w:abstractNumId w:val="7"/>
  </w:num>
  <w:num w:numId="47">
    <w:abstractNumId w:val="23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8" w:dllVersion="513" w:checkStyle="0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58EB"/>
    <w:rsid w:val="00007788"/>
    <w:rsid w:val="000125E1"/>
    <w:rsid w:val="000148A1"/>
    <w:rsid w:val="00016B05"/>
    <w:rsid w:val="00020D16"/>
    <w:rsid w:val="00037333"/>
    <w:rsid w:val="000602E9"/>
    <w:rsid w:val="00066EC6"/>
    <w:rsid w:val="000674A9"/>
    <w:rsid w:val="000720C6"/>
    <w:rsid w:val="00073A81"/>
    <w:rsid w:val="00074338"/>
    <w:rsid w:val="00074AF1"/>
    <w:rsid w:val="00076E17"/>
    <w:rsid w:val="0007778A"/>
    <w:rsid w:val="00082E45"/>
    <w:rsid w:val="00083329"/>
    <w:rsid w:val="00096ACF"/>
    <w:rsid w:val="000A1294"/>
    <w:rsid w:val="000A2540"/>
    <w:rsid w:val="000B6867"/>
    <w:rsid w:val="000B6AFD"/>
    <w:rsid w:val="000C6354"/>
    <w:rsid w:val="000D3FEF"/>
    <w:rsid w:val="000D54D2"/>
    <w:rsid w:val="000D5522"/>
    <w:rsid w:val="000D6656"/>
    <w:rsid w:val="000E2D60"/>
    <w:rsid w:val="000F6729"/>
    <w:rsid w:val="00112E4C"/>
    <w:rsid w:val="001140F1"/>
    <w:rsid w:val="00123995"/>
    <w:rsid w:val="0012608A"/>
    <w:rsid w:val="001351B4"/>
    <w:rsid w:val="00154C7A"/>
    <w:rsid w:val="00166227"/>
    <w:rsid w:val="00172549"/>
    <w:rsid w:val="00174014"/>
    <w:rsid w:val="00184E7D"/>
    <w:rsid w:val="001867AE"/>
    <w:rsid w:val="00191D1C"/>
    <w:rsid w:val="001A2E67"/>
    <w:rsid w:val="001A7667"/>
    <w:rsid w:val="001B6E8D"/>
    <w:rsid w:val="001C7A78"/>
    <w:rsid w:val="001E3D4C"/>
    <w:rsid w:val="001E65F2"/>
    <w:rsid w:val="001F211E"/>
    <w:rsid w:val="0020436D"/>
    <w:rsid w:val="002057FB"/>
    <w:rsid w:val="00206533"/>
    <w:rsid w:val="00214B67"/>
    <w:rsid w:val="00223DA5"/>
    <w:rsid w:val="00227081"/>
    <w:rsid w:val="00231355"/>
    <w:rsid w:val="002424EC"/>
    <w:rsid w:val="00263F4E"/>
    <w:rsid w:val="00267A92"/>
    <w:rsid w:val="00285819"/>
    <w:rsid w:val="0029028F"/>
    <w:rsid w:val="002A5211"/>
    <w:rsid w:val="002A68AA"/>
    <w:rsid w:val="002A7DDE"/>
    <w:rsid w:val="002B6F61"/>
    <w:rsid w:val="002C5800"/>
    <w:rsid w:val="002D2CF1"/>
    <w:rsid w:val="002E3696"/>
    <w:rsid w:val="002E5626"/>
    <w:rsid w:val="002E644C"/>
    <w:rsid w:val="002E6B54"/>
    <w:rsid w:val="002F2A39"/>
    <w:rsid w:val="002F539D"/>
    <w:rsid w:val="002F7F22"/>
    <w:rsid w:val="00313CDA"/>
    <w:rsid w:val="00325F9F"/>
    <w:rsid w:val="00326259"/>
    <w:rsid w:val="00335955"/>
    <w:rsid w:val="00336125"/>
    <w:rsid w:val="00350A71"/>
    <w:rsid w:val="003553C3"/>
    <w:rsid w:val="003565A2"/>
    <w:rsid w:val="003623B4"/>
    <w:rsid w:val="00380AE7"/>
    <w:rsid w:val="0038325B"/>
    <w:rsid w:val="003954E3"/>
    <w:rsid w:val="00397609"/>
    <w:rsid w:val="003C4ADE"/>
    <w:rsid w:val="003C4BFC"/>
    <w:rsid w:val="003D590F"/>
    <w:rsid w:val="003E453E"/>
    <w:rsid w:val="003E7CE8"/>
    <w:rsid w:val="003F6260"/>
    <w:rsid w:val="00435C9E"/>
    <w:rsid w:val="00441177"/>
    <w:rsid w:val="004417B0"/>
    <w:rsid w:val="004427A8"/>
    <w:rsid w:val="00442D0B"/>
    <w:rsid w:val="00456030"/>
    <w:rsid w:val="0047195C"/>
    <w:rsid w:val="004730AD"/>
    <w:rsid w:val="0048306D"/>
    <w:rsid w:val="00493046"/>
    <w:rsid w:val="004932E0"/>
    <w:rsid w:val="00493D45"/>
    <w:rsid w:val="004A69BF"/>
    <w:rsid w:val="004C1651"/>
    <w:rsid w:val="004D204D"/>
    <w:rsid w:val="004D2390"/>
    <w:rsid w:val="004D2685"/>
    <w:rsid w:val="004D602A"/>
    <w:rsid w:val="004E4E6D"/>
    <w:rsid w:val="004E5C71"/>
    <w:rsid w:val="004F205C"/>
    <w:rsid w:val="00502DDA"/>
    <w:rsid w:val="0050381A"/>
    <w:rsid w:val="005040A2"/>
    <w:rsid w:val="00511239"/>
    <w:rsid w:val="00512446"/>
    <w:rsid w:val="00515C8C"/>
    <w:rsid w:val="0051747A"/>
    <w:rsid w:val="00517D55"/>
    <w:rsid w:val="00530DB3"/>
    <w:rsid w:val="00542870"/>
    <w:rsid w:val="00544F9F"/>
    <w:rsid w:val="00555007"/>
    <w:rsid w:val="0056724C"/>
    <w:rsid w:val="00576858"/>
    <w:rsid w:val="005809F9"/>
    <w:rsid w:val="00580FA1"/>
    <w:rsid w:val="005822DF"/>
    <w:rsid w:val="005925A9"/>
    <w:rsid w:val="005B548B"/>
    <w:rsid w:val="005C14AC"/>
    <w:rsid w:val="005C6FAF"/>
    <w:rsid w:val="005D62AB"/>
    <w:rsid w:val="005D738B"/>
    <w:rsid w:val="005E2406"/>
    <w:rsid w:val="005F3209"/>
    <w:rsid w:val="005F3620"/>
    <w:rsid w:val="005F77A0"/>
    <w:rsid w:val="0061633C"/>
    <w:rsid w:val="00631790"/>
    <w:rsid w:val="00633D56"/>
    <w:rsid w:val="00643252"/>
    <w:rsid w:val="00647B51"/>
    <w:rsid w:val="00657C54"/>
    <w:rsid w:val="00664B2A"/>
    <w:rsid w:val="006814C8"/>
    <w:rsid w:val="0068615B"/>
    <w:rsid w:val="00692F6B"/>
    <w:rsid w:val="00694C26"/>
    <w:rsid w:val="006B0619"/>
    <w:rsid w:val="006B1C8E"/>
    <w:rsid w:val="006D0814"/>
    <w:rsid w:val="006D78BC"/>
    <w:rsid w:val="006E207A"/>
    <w:rsid w:val="006E6A98"/>
    <w:rsid w:val="006F4495"/>
    <w:rsid w:val="007047D6"/>
    <w:rsid w:val="007062BD"/>
    <w:rsid w:val="00714D9F"/>
    <w:rsid w:val="00716985"/>
    <w:rsid w:val="0072292D"/>
    <w:rsid w:val="00723780"/>
    <w:rsid w:val="00724EA5"/>
    <w:rsid w:val="00745E60"/>
    <w:rsid w:val="0077408A"/>
    <w:rsid w:val="007902EC"/>
    <w:rsid w:val="00795BDB"/>
    <w:rsid w:val="007A0363"/>
    <w:rsid w:val="007B6279"/>
    <w:rsid w:val="007B6DFA"/>
    <w:rsid w:val="007B7DC9"/>
    <w:rsid w:val="007C2EDC"/>
    <w:rsid w:val="007D1546"/>
    <w:rsid w:val="007D7C48"/>
    <w:rsid w:val="007E5F9C"/>
    <w:rsid w:val="007F43AD"/>
    <w:rsid w:val="008001F6"/>
    <w:rsid w:val="00801960"/>
    <w:rsid w:val="008045E5"/>
    <w:rsid w:val="00834EFF"/>
    <w:rsid w:val="00835809"/>
    <w:rsid w:val="00840921"/>
    <w:rsid w:val="00843741"/>
    <w:rsid w:val="008459A9"/>
    <w:rsid w:val="00857573"/>
    <w:rsid w:val="00863AA6"/>
    <w:rsid w:val="00865097"/>
    <w:rsid w:val="00874AE9"/>
    <w:rsid w:val="00883A82"/>
    <w:rsid w:val="00884AE7"/>
    <w:rsid w:val="008C6D2C"/>
    <w:rsid w:val="008D24F3"/>
    <w:rsid w:val="008D2C14"/>
    <w:rsid w:val="008E3343"/>
    <w:rsid w:val="008E6140"/>
    <w:rsid w:val="008E7F96"/>
    <w:rsid w:val="008F24C4"/>
    <w:rsid w:val="008F6E7D"/>
    <w:rsid w:val="00903556"/>
    <w:rsid w:val="00911AE4"/>
    <w:rsid w:val="00920112"/>
    <w:rsid w:val="009204D2"/>
    <w:rsid w:val="00925BBB"/>
    <w:rsid w:val="00931D51"/>
    <w:rsid w:val="009441D6"/>
    <w:rsid w:val="00964660"/>
    <w:rsid w:val="009753DC"/>
    <w:rsid w:val="00976A06"/>
    <w:rsid w:val="00983973"/>
    <w:rsid w:val="00987A65"/>
    <w:rsid w:val="00987D51"/>
    <w:rsid w:val="009945C0"/>
    <w:rsid w:val="009A4010"/>
    <w:rsid w:val="009B0DDE"/>
    <w:rsid w:val="009B4ED2"/>
    <w:rsid w:val="009C27F2"/>
    <w:rsid w:val="009C3211"/>
    <w:rsid w:val="009C4F36"/>
    <w:rsid w:val="009D2832"/>
    <w:rsid w:val="009D61D5"/>
    <w:rsid w:val="009D7A20"/>
    <w:rsid w:val="009E00A8"/>
    <w:rsid w:val="009F1130"/>
    <w:rsid w:val="009F521E"/>
    <w:rsid w:val="00A02DB7"/>
    <w:rsid w:val="00A0455F"/>
    <w:rsid w:val="00A04C09"/>
    <w:rsid w:val="00A07205"/>
    <w:rsid w:val="00A1271F"/>
    <w:rsid w:val="00A2042A"/>
    <w:rsid w:val="00A23581"/>
    <w:rsid w:val="00A27849"/>
    <w:rsid w:val="00A27C4C"/>
    <w:rsid w:val="00A3353F"/>
    <w:rsid w:val="00A40694"/>
    <w:rsid w:val="00A75805"/>
    <w:rsid w:val="00A81817"/>
    <w:rsid w:val="00A908B8"/>
    <w:rsid w:val="00A95EF1"/>
    <w:rsid w:val="00AA6EA2"/>
    <w:rsid w:val="00AB0224"/>
    <w:rsid w:val="00AB2229"/>
    <w:rsid w:val="00AB3D82"/>
    <w:rsid w:val="00AC13A6"/>
    <w:rsid w:val="00AC4CC7"/>
    <w:rsid w:val="00AC72EC"/>
    <w:rsid w:val="00AD39A3"/>
    <w:rsid w:val="00AD77FA"/>
    <w:rsid w:val="00AE38A2"/>
    <w:rsid w:val="00AE6B99"/>
    <w:rsid w:val="00AE7BEA"/>
    <w:rsid w:val="00AF6D80"/>
    <w:rsid w:val="00B017D8"/>
    <w:rsid w:val="00B15611"/>
    <w:rsid w:val="00B163C5"/>
    <w:rsid w:val="00B175EC"/>
    <w:rsid w:val="00B26E31"/>
    <w:rsid w:val="00B33777"/>
    <w:rsid w:val="00B37777"/>
    <w:rsid w:val="00B45387"/>
    <w:rsid w:val="00B47504"/>
    <w:rsid w:val="00B553A6"/>
    <w:rsid w:val="00B56EEB"/>
    <w:rsid w:val="00B65475"/>
    <w:rsid w:val="00B71A92"/>
    <w:rsid w:val="00B74765"/>
    <w:rsid w:val="00BB171A"/>
    <w:rsid w:val="00BB2D63"/>
    <w:rsid w:val="00BB4B55"/>
    <w:rsid w:val="00BC4BBC"/>
    <w:rsid w:val="00BC7745"/>
    <w:rsid w:val="00BE62C7"/>
    <w:rsid w:val="00C01FFF"/>
    <w:rsid w:val="00C03527"/>
    <w:rsid w:val="00C0761A"/>
    <w:rsid w:val="00C12697"/>
    <w:rsid w:val="00C21492"/>
    <w:rsid w:val="00C2204C"/>
    <w:rsid w:val="00C374F8"/>
    <w:rsid w:val="00C4329C"/>
    <w:rsid w:val="00C468FF"/>
    <w:rsid w:val="00C620EF"/>
    <w:rsid w:val="00C63674"/>
    <w:rsid w:val="00C70F3B"/>
    <w:rsid w:val="00C73D0A"/>
    <w:rsid w:val="00C84955"/>
    <w:rsid w:val="00C8526B"/>
    <w:rsid w:val="00C91778"/>
    <w:rsid w:val="00CA4B95"/>
    <w:rsid w:val="00CC6569"/>
    <w:rsid w:val="00CD027E"/>
    <w:rsid w:val="00CD1160"/>
    <w:rsid w:val="00CD58EB"/>
    <w:rsid w:val="00CF4648"/>
    <w:rsid w:val="00D01451"/>
    <w:rsid w:val="00D036CE"/>
    <w:rsid w:val="00D07337"/>
    <w:rsid w:val="00D21F2F"/>
    <w:rsid w:val="00D31963"/>
    <w:rsid w:val="00D4372D"/>
    <w:rsid w:val="00D46110"/>
    <w:rsid w:val="00D46F73"/>
    <w:rsid w:val="00D52084"/>
    <w:rsid w:val="00D77288"/>
    <w:rsid w:val="00D86136"/>
    <w:rsid w:val="00D90786"/>
    <w:rsid w:val="00D92948"/>
    <w:rsid w:val="00DA0001"/>
    <w:rsid w:val="00DA103E"/>
    <w:rsid w:val="00DA2B89"/>
    <w:rsid w:val="00DA455C"/>
    <w:rsid w:val="00DE0151"/>
    <w:rsid w:val="00E10AF4"/>
    <w:rsid w:val="00E160C3"/>
    <w:rsid w:val="00E16C92"/>
    <w:rsid w:val="00E21644"/>
    <w:rsid w:val="00E32FCE"/>
    <w:rsid w:val="00E3577D"/>
    <w:rsid w:val="00E3644F"/>
    <w:rsid w:val="00E36CCA"/>
    <w:rsid w:val="00E37636"/>
    <w:rsid w:val="00E41D32"/>
    <w:rsid w:val="00E50154"/>
    <w:rsid w:val="00E56EC5"/>
    <w:rsid w:val="00E6184F"/>
    <w:rsid w:val="00EA5B8B"/>
    <w:rsid w:val="00EA5EBF"/>
    <w:rsid w:val="00EB289A"/>
    <w:rsid w:val="00EC465C"/>
    <w:rsid w:val="00ED3CE3"/>
    <w:rsid w:val="00EE60C1"/>
    <w:rsid w:val="00EF4496"/>
    <w:rsid w:val="00EF7036"/>
    <w:rsid w:val="00F16318"/>
    <w:rsid w:val="00F209FA"/>
    <w:rsid w:val="00F23B1F"/>
    <w:rsid w:val="00F24CCF"/>
    <w:rsid w:val="00F302F7"/>
    <w:rsid w:val="00F40A78"/>
    <w:rsid w:val="00F40ECD"/>
    <w:rsid w:val="00F43CF4"/>
    <w:rsid w:val="00F453C8"/>
    <w:rsid w:val="00F50E3F"/>
    <w:rsid w:val="00F62999"/>
    <w:rsid w:val="00F71C81"/>
    <w:rsid w:val="00F81ABC"/>
    <w:rsid w:val="00F83FD5"/>
    <w:rsid w:val="00F87138"/>
    <w:rsid w:val="00F9323D"/>
    <w:rsid w:val="00FA122E"/>
    <w:rsid w:val="00FA6298"/>
    <w:rsid w:val="00FA70FE"/>
    <w:rsid w:val="00FB089C"/>
    <w:rsid w:val="00FB0BD2"/>
    <w:rsid w:val="00FC0067"/>
    <w:rsid w:val="00FC05F7"/>
    <w:rsid w:val="00FC5B1D"/>
    <w:rsid w:val="00FD2E0E"/>
    <w:rsid w:val="00FD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A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5040A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5040A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5040A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5040A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5040A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5040A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40A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5040A2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rsid w:val="005040A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5040A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5040A2"/>
    <w:pPr>
      <w:ind w:left="720"/>
    </w:pPr>
  </w:style>
  <w:style w:type="paragraph" w:customStyle="1" w:styleId="CityState">
    <w:name w:val="City/State"/>
    <w:basedOn w:val="BodyText"/>
    <w:next w:val="BodyText"/>
    <w:rsid w:val="005040A2"/>
    <w:pPr>
      <w:keepNext/>
    </w:pPr>
  </w:style>
  <w:style w:type="paragraph" w:customStyle="1" w:styleId="CompanyName">
    <w:name w:val="Company Name"/>
    <w:basedOn w:val="Normal"/>
    <w:next w:val="Normal"/>
    <w:autoRedefine/>
    <w:rsid w:val="005040A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5040A2"/>
  </w:style>
  <w:style w:type="paragraph" w:styleId="Date">
    <w:name w:val="Date"/>
    <w:basedOn w:val="BodyText"/>
    <w:rsid w:val="005040A2"/>
    <w:pPr>
      <w:keepNext/>
    </w:pPr>
  </w:style>
  <w:style w:type="paragraph" w:customStyle="1" w:styleId="DocumentLabel">
    <w:name w:val="Document Label"/>
    <w:basedOn w:val="Normal"/>
    <w:next w:val="Normal"/>
    <w:rsid w:val="005040A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5040A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5040A2"/>
    <w:pPr>
      <w:jc w:val="both"/>
    </w:pPr>
  </w:style>
  <w:style w:type="paragraph" w:styleId="Footer">
    <w:name w:val="footer"/>
    <w:basedOn w:val="HeaderBase"/>
    <w:rsid w:val="005040A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5040A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5040A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4D602A"/>
    <w:pPr>
      <w:tabs>
        <w:tab w:val="left" w:pos="2160"/>
        <w:tab w:val="right" w:pos="6480"/>
      </w:tabs>
      <w:spacing w:before="240" w:after="60" w:line="220" w:lineRule="atLeast"/>
    </w:pPr>
    <w:rPr>
      <w:b/>
      <w:bCs/>
    </w:rPr>
  </w:style>
  <w:style w:type="character" w:customStyle="1" w:styleId="Job">
    <w:name w:val="Job"/>
    <w:basedOn w:val="DefaultParagraphFont"/>
    <w:rsid w:val="005040A2"/>
  </w:style>
  <w:style w:type="paragraph" w:customStyle="1" w:styleId="JobTitle">
    <w:name w:val="Job Title"/>
    <w:next w:val="Achievement"/>
    <w:rsid w:val="005040A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5040A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5040A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2A5211"/>
    <w:pPr>
      <w:spacing w:before="220" w:line="220" w:lineRule="atLeast"/>
    </w:pPr>
    <w:rPr>
      <w:rFonts w:cs="Arial"/>
      <w:b/>
      <w:spacing w:val="-10"/>
      <w:sz w:val="24"/>
      <w:szCs w:val="24"/>
      <w:u w:val="single"/>
    </w:rPr>
  </w:style>
  <w:style w:type="paragraph" w:customStyle="1" w:styleId="NoTitle">
    <w:name w:val="No Title"/>
    <w:basedOn w:val="SectionTitle"/>
    <w:rsid w:val="005040A2"/>
  </w:style>
  <w:style w:type="paragraph" w:customStyle="1" w:styleId="Objective">
    <w:name w:val="Objective"/>
    <w:basedOn w:val="Normal"/>
    <w:next w:val="BodyText"/>
    <w:rsid w:val="005040A2"/>
    <w:pPr>
      <w:spacing w:before="240" w:after="220" w:line="220" w:lineRule="atLeast"/>
    </w:pPr>
  </w:style>
  <w:style w:type="character" w:styleId="PageNumber">
    <w:name w:val="page number"/>
    <w:rsid w:val="005040A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5040A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5040A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5040A2"/>
    <w:rPr>
      <w:b w:val="0"/>
      <w:spacing w:val="0"/>
    </w:rPr>
  </w:style>
  <w:style w:type="paragraph" w:styleId="BalloonText">
    <w:name w:val="Balloon Text"/>
    <w:basedOn w:val="Normal"/>
    <w:semiHidden/>
    <w:rsid w:val="00BC4BBC"/>
    <w:rPr>
      <w:rFonts w:ascii="Tahoma" w:hAnsi="Tahoma" w:cs="Tahoma"/>
      <w:sz w:val="16"/>
      <w:szCs w:val="16"/>
    </w:rPr>
  </w:style>
  <w:style w:type="paragraph" w:styleId="BodyText3">
    <w:name w:val="Body Text 3"/>
    <w:rsid w:val="00517D55"/>
    <w:rPr>
      <w:rFonts w:eastAsia="Times New Roman"/>
      <w:color w:val="000000"/>
      <w:kern w:val="28"/>
      <w:sz w:val="22"/>
      <w:szCs w:val="22"/>
    </w:rPr>
  </w:style>
  <w:style w:type="character" w:styleId="Hyperlink">
    <w:name w:val="Hyperlink"/>
    <w:rsid w:val="004A69BF"/>
    <w:rPr>
      <w:color w:val="0000FF"/>
      <w:u w:val="single"/>
    </w:rPr>
  </w:style>
  <w:style w:type="paragraph" w:customStyle="1" w:styleId="ResumeAddressandContact">
    <w:name w:val="Resume Address and Contact"/>
    <w:basedOn w:val="Normal"/>
    <w:rsid w:val="00073A81"/>
    <w:pPr>
      <w:keepNext/>
      <w:shd w:val="clear" w:color="auto" w:fill="8DB3E2"/>
      <w:autoSpaceDE w:val="0"/>
      <w:autoSpaceDN w:val="0"/>
      <w:adjustRightInd w:val="0"/>
      <w:jc w:val="right"/>
      <w:outlineLvl w:val="0"/>
    </w:pPr>
    <w:rPr>
      <w:rFonts w:ascii="Verdana" w:eastAsia="Times New Roman" w:hAnsi="Verdana"/>
      <w:b/>
      <w:bCs/>
      <w:spacing w:val="56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ia.Issam.Om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57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Hasan</dc:creator>
  <cp:lastModifiedBy>User</cp:lastModifiedBy>
  <cp:revision>21</cp:revision>
  <cp:lastPrinted>2015-12-09T08:57:00Z</cp:lastPrinted>
  <dcterms:created xsi:type="dcterms:W3CDTF">2020-01-03T11:44:00Z</dcterms:created>
  <dcterms:modified xsi:type="dcterms:W3CDTF">2020-01-03T12:43:00Z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