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06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8461A8" w:rsidTr="008461A8">
        <w:trPr>
          <w:trHeight w:val="4410"/>
        </w:trPr>
        <w:tc>
          <w:tcPr>
            <w:tcW w:w="3600" w:type="dxa"/>
            <w:vAlign w:val="bottom"/>
          </w:tcPr>
          <w:p w:rsidR="008461A8" w:rsidRDefault="008461A8" w:rsidP="008461A8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209EA8F3" wp14:editId="01C43C9C">
                  <wp:extent cx="2139950" cy="21399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8461A8" w:rsidRDefault="008461A8" w:rsidP="008461A8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8461A8" w:rsidRPr="008461A8" w:rsidRDefault="008461A8" w:rsidP="008461A8">
            <w:pPr>
              <w:pStyle w:val="Title"/>
              <w:rPr>
                <w:b/>
                <w:sz w:val="52"/>
                <w:szCs w:val="52"/>
              </w:rPr>
            </w:pPr>
            <w:r w:rsidRPr="008461A8">
              <w:rPr>
                <w:b/>
                <w:sz w:val="52"/>
                <w:szCs w:val="52"/>
              </w:rPr>
              <w:t>marwan karroum</w:t>
            </w:r>
          </w:p>
          <w:p w:rsidR="008461A8" w:rsidRDefault="0053796B" w:rsidP="008461A8">
            <w:pPr>
              <w:pStyle w:val="Subtitle"/>
            </w:pPr>
            <w:r w:rsidRPr="00432F91">
              <w:rPr>
                <w:spacing w:val="1"/>
                <w:w w:val="85"/>
              </w:rPr>
              <w:t>Beirut - Lebano</w:t>
            </w:r>
            <w:r w:rsidRPr="00432F91">
              <w:rPr>
                <w:spacing w:val="6"/>
                <w:w w:val="85"/>
              </w:rPr>
              <w:t>n</w:t>
            </w:r>
          </w:p>
        </w:tc>
      </w:tr>
      <w:tr w:rsidR="008461A8" w:rsidTr="008461A8">
        <w:tc>
          <w:tcPr>
            <w:tcW w:w="3600" w:type="dxa"/>
          </w:tcPr>
          <w:p w:rsidR="008461A8" w:rsidRDefault="008461A8" w:rsidP="008461A8">
            <w:pPr>
              <w:pStyle w:val="Heading3"/>
            </w:pPr>
            <w:r>
              <w:t>professional summary</w:t>
            </w:r>
          </w:p>
          <w:p w:rsidR="008461A8" w:rsidRPr="00752616" w:rsidRDefault="008461A8" w:rsidP="008461A8">
            <w:r w:rsidRPr="00752616">
              <w:t xml:space="preserve">Business graduate and a Certified Digital Marketing Professional </w:t>
            </w:r>
            <w:r w:rsidR="00E83006">
              <w:t>with over 2 years of demonstrated history in the non-profit organization</w:t>
            </w:r>
            <w:r w:rsidR="00E83006" w:rsidRPr="00E83006">
              <w:t xml:space="preserve"> industry</w:t>
            </w:r>
            <w:r w:rsidR="00E83006">
              <w:t xml:space="preserve"> and other fields (retail, fashion, …)</w:t>
            </w:r>
            <w:r w:rsidRPr="00752616">
              <w:t xml:space="preserve">. My professional </w:t>
            </w:r>
            <w:r w:rsidR="00E83006">
              <w:t>experience includes</w:t>
            </w:r>
            <w:r w:rsidRPr="00752616">
              <w:t xml:space="preserve"> building and implementing strategies focused on social media platforms, S</w:t>
            </w:r>
            <w:r w:rsidR="006C40A6">
              <w:t xml:space="preserve">EO, email marketing, and </w:t>
            </w:r>
            <w:proofErr w:type="spellStart"/>
            <w:r w:rsidR="006C40A6">
              <w:t>AdWord</w:t>
            </w:r>
            <w:proofErr w:type="spellEnd"/>
            <w:r w:rsidRPr="00752616">
              <w:t xml:space="preserve"> largely for different sectors that I worked for (Humanitarian, Retail, Fashion). My experience expanded my ability to work in a team spirit which consequently helped me to manage my own tasks consistently.</w:t>
            </w:r>
          </w:p>
          <w:p w:rsidR="008461A8" w:rsidRDefault="008461A8" w:rsidP="008461A8"/>
          <w:sdt>
            <w:sdtPr>
              <w:id w:val="-1954003311"/>
              <w:placeholder>
                <w:docPart w:val="93F6D4DC818745BDB1F57E52251AC95F"/>
              </w:placeholder>
              <w:temporary/>
              <w:showingPlcHdr/>
              <w15:appearance w15:val="hidden"/>
            </w:sdtPr>
            <w:sdtEndPr/>
            <w:sdtContent>
              <w:p w:rsidR="008461A8" w:rsidRPr="00CB0055" w:rsidRDefault="008461A8" w:rsidP="008461A8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3AA3C0B9243F4BAC9C06B8F9DAC76A46"/>
              </w:placeholder>
              <w:temporary/>
              <w:showingPlcHdr/>
              <w15:appearance w15:val="hidden"/>
            </w:sdtPr>
            <w:sdtEndPr/>
            <w:sdtContent>
              <w:p w:rsidR="008461A8" w:rsidRDefault="008461A8" w:rsidP="008461A8">
                <w:r w:rsidRPr="004D3011">
                  <w:t>PHONE:</w:t>
                </w:r>
              </w:p>
            </w:sdtContent>
          </w:sdt>
          <w:p w:rsidR="008461A8" w:rsidRDefault="008461A8" w:rsidP="008461A8">
            <w:r>
              <w:t>+96170268693</w:t>
            </w:r>
          </w:p>
          <w:p w:rsidR="008461A8" w:rsidRDefault="008461A8" w:rsidP="008461A8"/>
          <w:sdt>
            <w:sdtPr>
              <w:id w:val="-240260293"/>
              <w:placeholder>
                <w:docPart w:val="34D21DE760A14DD49AC971C7D4FFCD74"/>
              </w:placeholder>
              <w:temporary/>
              <w:showingPlcHdr/>
              <w15:appearance w15:val="hidden"/>
            </w:sdtPr>
            <w:sdtEndPr/>
            <w:sdtContent>
              <w:p w:rsidR="008461A8" w:rsidRDefault="008461A8" w:rsidP="008461A8">
                <w:r w:rsidRPr="004D3011">
                  <w:t>EMAIL:</w:t>
                </w:r>
              </w:p>
            </w:sdtContent>
          </w:sdt>
          <w:p w:rsidR="008461A8" w:rsidRDefault="00432F91" w:rsidP="008461A8">
            <w:hyperlink r:id="rId11" w:history="1">
              <w:r w:rsidR="00E836FA" w:rsidRPr="00D06B6B">
                <w:rPr>
                  <w:rStyle w:val="Hyperlink"/>
                </w:rPr>
                <w:t>marwan.adib.karroum55@gmail.com</w:t>
              </w:r>
            </w:hyperlink>
          </w:p>
          <w:p w:rsidR="00E836FA" w:rsidRDefault="00E836FA" w:rsidP="008461A8"/>
          <w:p w:rsidR="00E836FA" w:rsidRDefault="00E836FA" w:rsidP="008461A8"/>
          <w:p w:rsidR="00E836FA" w:rsidRPr="00E836FA" w:rsidRDefault="00E836FA" w:rsidP="008461A8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</w:pPr>
            <w:r w:rsidRPr="00E836FA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  <w:t>SKILLS</w:t>
            </w:r>
          </w:p>
          <w:p w:rsidR="00E836FA" w:rsidRDefault="00E836FA" w:rsidP="008461A8"/>
          <w:p w:rsidR="00E836FA" w:rsidRDefault="00E836FA" w:rsidP="0053796B">
            <w:pPr>
              <w:pStyle w:val="ListParagraph"/>
              <w:numPr>
                <w:ilvl w:val="0"/>
                <w:numId w:val="3"/>
              </w:numPr>
            </w:pPr>
            <w:r w:rsidRPr="00E836FA">
              <w:t xml:space="preserve">MS </w:t>
            </w:r>
            <w:proofErr w:type="spellStart"/>
            <w:r w:rsidRPr="00E836FA">
              <w:t>Software</w:t>
            </w:r>
            <w:r>
              <w:t>s</w:t>
            </w:r>
            <w:proofErr w:type="spellEnd"/>
            <w:r w:rsidRPr="00E836FA">
              <w:t>: PowerPoint, Excel and Word.</w:t>
            </w:r>
          </w:p>
          <w:p w:rsidR="00E836FA" w:rsidRDefault="00E836FA" w:rsidP="0053796B">
            <w:pPr>
              <w:pStyle w:val="ListParagraph"/>
              <w:numPr>
                <w:ilvl w:val="0"/>
                <w:numId w:val="4"/>
              </w:numPr>
            </w:pPr>
            <w:r w:rsidRPr="00E836FA">
              <w:t>Social Media Expert</w:t>
            </w:r>
          </w:p>
          <w:p w:rsidR="00E836FA" w:rsidRDefault="00E836FA" w:rsidP="0053796B">
            <w:pPr>
              <w:pStyle w:val="ListParagraph"/>
              <w:numPr>
                <w:ilvl w:val="0"/>
                <w:numId w:val="4"/>
              </w:numPr>
            </w:pPr>
            <w:r w:rsidRPr="00E836FA">
              <w:t>Social Media Strategist</w:t>
            </w:r>
          </w:p>
          <w:p w:rsidR="00E836FA" w:rsidRDefault="00E836FA" w:rsidP="0053796B">
            <w:pPr>
              <w:pStyle w:val="ListParagraph"/>
              <w:numPr>
                <w:ilvl w:val="0"/>
                <w:numId w:val="4"/>
              </w:numPr>
            </w:pPr>
            <w:r w:rsidRPr="00E836FA">
              <w:t>SEO</w:t>
            </w:r>
          </w:p>
          <w:p w:rsidR="0053796B" w:rsidRDefault="0053796B" w:rsidP="0053796B">
            <w:pPr>
              <w:pStyle w:val="ListParagraph"/>
              <w:numPr>
                <w:ilvl w:val="0"/>
                <w:numId w:val="4"/>
              </w:numPr>
            </w:pPr>
            <w:r w:rsidRPr="0053796B">
              <w:t>Communication Skills</w:t>
            </w:r>
          </w:p>
          <w:p w:rsidR="0053796B" w:rsidRDefault="0053796B" w:rsidP="0053796B">
            <w:pPr>
              <w:pStyle w:val="ListParagraph"/>
              <w:numPr>
                <w:ilvl w:val="0"/>
                <w:numId w:val="4"/>
              </w:numPr>
            </w:pPr>
            <w:r w:rsidRPr="0053796B">
              <w:t>SEM</w:t>
            </w:r>
          </w:p>
          <w:p w:rsidR="0053796B" w:rsidRDefault="00A16922" w:rsidP="0053796B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AdW</w:t>
            </w:r>
            <w:r w:rsidR="0053796B" w:rsidRPr="0053796B">
              <w:t>ord</w:t>
            </w:r>
            <w:proofErr w:type="spellEnd"/>
          </w:p>
          <w:p w:rsidR="0053796B" w:rsidRDefault="0053796B" w:rsidP="0053796B">
            <w:pPr>
              <w:pStyle w:val="ListParagraph"/>
              <w:numPr>
                <w:ilvl w:val="0"/>
                <w:numId w:val="4"/>
              </w:numPr>
            </w:pPr>
            <w:r w:rsidRPr="0053796B">
              <w:t>Public Relations</w:t>
            </w:r>
          </w:p>
          <w:p w:rsidR="00E836FA" w:rsidRDefault="00E836FA" w:rsidP="008461A8"/>
          <w:p w:rsidR="00E836FA" w:rsidRDefault="00E836FA" w:rsidP="008461A8"/>
          <w:p w:rsidR="00E836FA" w:rsidRDefault="00E836FA" w:rsidP="008461A8"/>
          <w:p w:rsidR="00E836FA" w:rsidRDefault="00E836FA" w:rsidP="008461A8"/>
          <w:p w:rsidR="00E836FA" w:rsidRDefault="00E836FA" w:rsidP="008461A8"/>
          <w:p w:rsidR="00E836FA" w:rsidRDefault="00E836FA" w:rsidP="008461A8"/>
          <w:p w:rsidR="00E836FA" w:rsidRDefault="00E836FA" w:rsidP="008461A8"/>
          <w:p w:rsidR="00E836FA" w:rsidRDefault="00E836FA" w:rsidP="008461A8"/>
          <w:p w:rsidR="00E836FA" w:rsidRDefault="00E836FA" w:rsidP="008461A8"/>
          <w:p w:rsidR="00E836FA" w:rsidRDefault="00E836FA" w:rsidP="008461A8"/>
          <w:p w:rsidR="00E836FA" w:rsidRDefault="00E836FA" w:rsidP="008461A8"/>
          <w:p w:rsidR="00E836FA" w:rsidRDefault="00E836FA" w:rsidP="008461A8"/>
          <w:p w:rsidR="00E836FA" w:rsidRDefault="00E836FA" w:rsidP="008461A8"/>
          <w:p w:rsidR="00E836FA" w:rsidRDefault="00E836FA" w:rsidP="008461A8"/>
          <w:p w:rsidR="00E836FA" w:rsidRDefault="00E836FA" w:rsidP="008461A8"/>
          <w:p w:rsidR="00E836FA" w:rsidRDefault="00E836FA" w:rsidP="008461A8"/>
          <w:p w:rsidR="0053796B" w:rsidRDefault="0053796B" w:rsidP="0053796B">
            <w:pPr>
              <w:pStyle w:val="Heading3"/>
            </w:pPr>
            <w:r>
              <w:t>languages</w:t>
            </w:r>
          </w:p>
          <w:p w:rsidR="0053796B" w:rsidRPr="0053796B" w:rsidRDefault="0053796B" w:rsidP="0053796B">
            <w:pPr>
              <w:pStyle w:val="ListParagraph"/>
              <w:numPr>
                <w:ilvl w:val="0"/>
                <w:numId w:val="1"/>
              </w:numPr>
            </w:pPr>
            <w:r w:rsidRPr="0053796B">
              <w:t>Fluent in English and Arabic</w:t>
            </w:r>
          </w:p>
          <w:p w:rsidR="0053796B" w:rsidRPr="0053796B" w:rsidRDefault="0053796B" w:rsidP="0053796B">
            <w:pPr>
              <w:pStyle w:val="ListParagraph"/>
              <w:numPr>
                <w:ilvl w:val="0"/>
                <w:numId w:val="1"/>
              </w:numPr>
            </w:pPr>
            <w:r w:rsidRPr="0053796B">
              <w:t>Beginner level in French</w:t>
            </w:r>
          </w:p>
          <w:p w:rsidR="0053796B" w:rsidRPr="0053796B" w:rsidRDefault="0053796B" w:rsidP="0053796B"/>
          <w:p w:rsidR="00E836FA" w:rsidRDefault="00E836FA" w:rsidP="008461A8">
            <w:pPr>
              <w:rPr>
                <w:rStyle w:val="Hyperlink"/>
              </w:rPr>
            </w:pPr>
          </w:p>
          <w:p w:rsidR="00D758C6" w:rsidRDefault="00D758C6" w:rsidP="00D758C6">
            <w:pPr>
              <w:pStyle w:val="Heading3"/>
              <w:rPr>
                <w:rFonts w:ascii="Georgia" w:hAnsi="Georgia"/>
                <w:bCs/>
                <w:smallCaps/>
                <w:sz w:val="19"/>
                <w:szCs w:val="19"/>
                <w:lang w:bidi="ar-LB"/>
              </w:rPr>
            </w:pPr>
            <w:r w:rsidRPr="00B35C32">
              <w:rPr>
                <w:rFonts w:ascii="Georgia" w:hAnsi="Georgia"/>
                <w:bCs/>
                <w:smallCaps/>
                <w:sz w:val="19"/>
                <w:szCs w:val="19"/>
                <w:lang w:bidi="ar-LB"/>
              </w:rPr>
              <w:t>Extracurricular</w:t>
            </w:r>
          </w:p>
          <w:p w:rsidR="00D758C6" w:rsidRDefault="00D758C6" w:rsidP="00D758C6">
            <w:pPr>
              <w:pStyle w:val="ListParagraph"/>
              <w:numPr>
                <w:ilvl w:val="0"/>
                <w:numId w:val="6"/>
              </w:numPr>
            </w:pPr>
            <w:r w:rsidRPr="00E836FA">
              <w:t>06/2011</w:t>
            </w:r>
            <w:r>
              <w:t xml:space="preserve"> </w:t>
            </w:r>
            <w:r w:rsidRPr="00E836FA">
              <w:t>-</w:t>
            </w:r>
            <w:r>
              <w:t xml:space="preserve"> </w:t>
            </w:r>
            <w:r w:rsidRPr="00E836FA">
              <w:t>05/2013</w:t>
            </w:r>
          </w:p>
          <w:p w:rsidR="00D758C6" w:rsidRDefault="00D758C6" w:rsidP="00D758C6">
            <w:pPr>
              <w:rPr>
                <w:b/>
              </w:rPr>
            </w:pPr>
            <w:r w:rsidRPr="00E836FA">
              <w:rPr>
                <w:b/>
              </w:rPr>
              <w:t>Volunteer for the Red Cross - Ghana and Lebanon.</w:t>
            </w:r>
          </w:p>
          <w:p w:rsidR="00D758C6" w:rsidRDefault="00D758C6" w:rsidP="00D758C6">
            <w:pPr>
              <w:rPr>
                <w:b/>
              </w:rPr>
            </w:pPr>
          </w:p>
          <w:p w:rsidR="00D758C6" w:rsidRDefault="00D758C6" w:rsidP="00D758C6">
            <w:pPr>
              <w:pStyle w:val="ListParagraph"/>
              <w:numPr>
                <w:ilvl w:val="0"/>
                <w:numId w:val="6"/>
              </w:numPr>
              <w:rPr>
                <w:lang w:bidi="ar-LB"/>
              </w:rPr>
            </w:pPr>
            <w:r w:rsidRPr="00E836FA">
              <w:t>07/2017</w:t>
            </w:r>
          </w:p>
          <w:p w:rsidR="00D758C6" w:rsidRDefault="00D758C6" w:rsidP="00D758C6">
            <w:pPr>
              <w:tabs>
                <w:tab w:val="left" w:pos="4560"/>
              </w:tabs>
              <w:rPr>
                <w:b/>
              </w:rPr>
            </w:pPr>
            <w:r w:rsidRPr="00E836FA">
              <w:rPr>
                <w:b/>
              </w:rPr>
              <w:t>Freelance Event Organizer in BIAF- Beirut.</w:t>
            </w:r>
          </w:p>
          <w:p w:rsidR="00D758C6" w:rsidRDefault="00D758C6" w:rsidP="00D758C6">
            <w:pPr>
              <w:tabs>
                <w:tab w:val="left" w:pos="4560"/>
              </w:tabs>
              <w:rPr>
                <w:b/>
              </w:rPr>
            </w:pPr>
          </w:p>
          <w:p w:rsidR="00D758C6" w:rsidRPr="00D758C6" w:rsidRDefault="00D758C6" w:rsidP="00D758C6">
            <w:pPr>
              <w:pStyle w:val="ListParagraph"/>
              <w:numPr>
                <w:ilvl w:val="0"/>
                <w:numId w:val="6"/>
              </w:numPr>
              <w:tabs>
                <w:tab w:val="left" w:pos="4560"/>
              </w:tabs>
              <w:rPr>
                <w:b/>
              </w:rPr>
            </w:pPr>
            <w:r w:rsidRPr="00E836FA">
              <w:t>04/2018</w:t>
            </w:r>
          </w:p>
          <w:p w:rsidR="00D758C6" w:rsidRPr="00D758C6" w:rsidRDefault="00D758C6" w:rsidP="00D758C6">
            <w:pPr>
              <w:tabs>
                <w:tab w:val="left" w:pos="4560"/>
              </w:tabs>
              <w:rPr>
                <w:b/>
              </w:rPr>
            </w:pPr>
            <w:r w:rsidRPr="00D758C6">
              <w:rPr>
                <w:b/>
              </w:rPr>
              <w:t xml:space="preserve">Freelance Event Organizer in Murex </w:t>
            </w:r>
            <w:proofErr w:type="spellStart"/>
            <w:r w:rsidRPr="00D758C6">
              <w:rPr>
                <w:b/>
              </w:rPr>
              <w:t>D’or</w:t>
            </w:r>
            <w:proofErr w:type="spellEnd"/>
            <w:r w:rsidRPr="00D758C6">
              <w:rPr>
                <w:b/>
              </w:rPr>
              <w:t>- Beirut.</w:t>
            </w:r>
          </w:p>
          <w:p w:rsidR="00D758C6" w:rsidRPr="00D758C6" w:rsidRDefault="00D758C6" w:rsidP="00D758C6">
            <w:pPr>
              <w:pStyle w:val="ListParagraph"/>
              <w:rPr>
                <w:lang w:bidi="ar-LB"/>
              </w:rPr>
            </w:pPr>
          </w:p>
          <w:p w:rsidR="00D758C6" w:rsidRPr="00E4381A" w:rsidRDefault="00D758C6" w:rsidP="008461A8">
            <w:pPr>
              <w:rPr>
                <w:rStyle w:val="Hyperlink"/>
              </w:rPr>
            </w:pPr>
          </w:p>
          <w:sdt>
            <w:sdtPr>
              <w:rPr>
                <w:color w:val="B85A22" w:themeColor="accent2" w:themeShade="BF"/>
                <w:u w:val="single"/>
              </w:rPr>
              <w:id w:val="-1444214663"/>
              <w:placeholder>
                <w:docPart w:val="3C32AF431F6E40E585EE02B1FD5442CB"/>
              </w:placeholder>
              <w:temporary/>
              <w:showingPlcHdr/>
              <w15:appearance w15:val="hidden"/>
            </w:sdtPr>
            <w:sdtEndPr>
              <w:rPr>
                <w:color w:val="548AB7" w:themeColor="accent1" w:themeShade="BF"/>
                <w:u w:val="none"/>
              </w:rPr>
            </w:sdtEndPr>
            <w:sdtContent>
              <w:p w:rsidR="008461A8" w:rsidRPr="00CB0055" w:rsidRDefault="008461A8" w:rsidP="008461A8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:rsidR="008461A8" w:rsidRDefault="008461A8" w:rsidP="008461A8">
            <w:pPr>
              <w:pStyle w:val="ListParagraph"/>
              <w:numPr>
                <w:ilvl w:val="0"/>
                <w:numId w:val="1"/>
              </w:numPr>
            </w:pPr>
            <w:r>
              <w:t>Swimming</w:t>
            </w:r>
          </w:p>
          <w:p w:rsidR="008461A8" w:rsidRDefault="008461A8" w:rsidP="008461A8">
            <w:pPr>
              <w:pStyle w:val="ListParagraph"/>
              <w:numPr>
                <w:ilvl w:val="0"/>
                <w:numId w:val="1"/>
              </w:numPr>
            </w:pPr>
            <w:r>
              <w:t>Traveling</w:t>
            </w:r>
          </w:p>
          <w:p w:rsidR="008461A8" w:rsidRDefault="008461A8" w:rsidP="008461A8">
            <w:pPr>
              <w:pStyle w:val="ListParagraph"/>
              <w:numPr>
                <w:ilvl w:val="0"/>
                <w:numId w:val="1"/>
              </w:numPr>
            </w:pPr>
            <w:r>
              <w:t>Reading</w:t>
            </w:r>
          </w:p>
          <w:p w:rsidR="008461A8" w:rsidRDefault="008461A8" w:rsidP="008461A8">
            <w:pPr>
              <w:pStyle w:val="ListParagraph"/>
              <w:numPr>
                <w:ilvl w:val="0"/>
                <w:numId w:val="1"/>
              </w:numPr>
            </w:pPr>
            <w:r>
              <w:t>Music</w:t>
            </w:r>
          </w:p>
          <w:p w:rsidR="00D758C6" w:rsidRDefault="00D758C6" w:rsidP="00D758C6"/>
          <w:p w:rsidR="00D758C6" w:rsidRDefault="00D758C6" w:rsidP="00D758C6"/>
          <w:p w:rsidR="00D758C6" w:rsidRDefault="00D758C6" w:rsidP="00D758C6"/>
          <w:p w:rsidR="00D758C6" w:rsidRDefault="00D758C6" w:rsidP="00D758C6"/>
          <w:p w:rsidR="00D758C6" w:rsidRPr="004D3011" w:rsidRDefault="00D758C6" w:rsidP="00D758C6"/>
        </w:tc>
        <w:tc>
          <w:tcPr>
            <w:tcW w:w="720" w:type="dxa"/>
          </w:tcPr>
          <w:p w:rsidR="008461A8" w:rsidRDefault="008461A8" w:rsidP="008461A8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8461A8" w:rsidRDefault="00432F91" w:rsidP="008461A8">
            <w:pPr>
              <w:pStyle w:val="Heading2"/>
            </w:pPr>
            <w:sdt>
              <w:sdtPr>
                <w:id w:val="1049110328"/>
                <w:placeholder>
                  <w:docPart w:val="357BB50DB6D5450FADFF29390F69F205"/>
                </w:placeholder>
                <w:temporary/>
                <w:showingPlcHdr/>
                <w15:appearance w15:val="hidden"/>
              </w:sdtPr>
              <w:sdtEndPr/>
              <w:sdtContent>
                <w:r w:rsidR="008461A8" w:rsidRPr="00036450">
                  <w:t>EDUCATION</w:t>
                </w:r>
              </w:sdtContent>
            </w:sdt>
            <w:r w:rsidR="008461A8">
              <w:t xml:space="preserve"> and certifications</w:t>
            </w:r>
          </w:p>
          <w:p w:rsidR="008461A8" w:rsidRPr="00036450" w:rsidRDefault="008461A8" w:rsidP="008461A8">
            <w:pPr>
              <w:pStyle w:val="Heading4"/>
            </w:pPr>
            <w:r>
              <w:t>Digital Marketing Institute - Ireland</w:t>
            </w:r>
          </w:p>
          <w:p w:rsidR="008461A8" w:rsidRPr="00B359E4" w:rsidRDefault="008461A8" w:rsidP="008461A8">
            <w:pPr>
              <w:pStyle w:val="Date"/>
            </w:pPr>
            <w:r>
              <w:t>06/2019</w:t>
            </w:r>
            <w:r w:rsidRPr="00B359E4">
              <w:t xml:space="preserve"> </w:t>
            </w:r>
            <w:r>
              <w:t>–</w:t>
            </w:r>
            <w:r w:rsidRPr="00B359E4">
              <w:t xml:space="preserve"> </w:t>
            </w:r>
            <w:r>
              <w:t>12/2019</w:t>
            </w:r>
          </w:p>
          <w:p w:rsidR="008461A8" w:rsidRDefault="008461A8" w:rsidP="008461A8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Certified Digital Marketing Professional (CDMP Certification)</w:t>
            </w:r>
          </w:p>
          <w:p w:rsidR="008461A8" w:rsidRDefault="008461A8" w:rsidP="008461A8"/>
          <w:p w:rsidR="008461A8" w:rsidRPr="00B359E4" w:rsidRDefault="008461A8" w:rsidP="008461A8">
            <w:pPr>
              <w:pStyle w:val="Heading4"/>
            </w:pPr>
            <w:r>
              <w:t>Beirut Arab University - Tripoli</w:t>
            </w:r>
          </w:p>
          <w:p w:rsidR="008461A8" w:rsidRPr="00B359E4" w:rsidRDefault="008461A8" w:rsidP="008461A8">
            <w:pPr>
              <w:pStyle w:val="Date"/>
            </w:pPr>
            <w:r>
              <w:t>09/2013</w:t>
            </w:r>
            <w:r w:rsidRPr="00B359E4">
              <w:t xml:space="preserve"> </w:t>
            </w:r>
            <w:r>
              <w:t>–</w:t>
            </w:r>
            <w:r w:rsidRPr="00B359E4">
              <w:t xml:space="preserve"> </w:t>
            </w:r>
            <w:r>
              <w:t>06/2016</w:t>
            </w:r>
          </w:p>
          <w:p w:rsidR="008461A8" w:rsidRDefault="008461A8" w:rsidP="008461A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E836F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Bachelor of arts in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Business administration concentration in management, marketing and strategies.</w:t>
            </w:r>
          </w:p>
          <w:p w:rsidR="00E836FA" w:rsidRDefault="00E836FA" w:rsidP="008461A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:rsidR="00E836FA" w:rsidRPr="00B359E4" w:rsidRDefault="00E836FA" w:rsidP="00E836FA">
            <w:pPr>
              <w:pStyle w:val="Heading4"/>
            </w:pPr>
            <w:r>
              <w:t>Beirut Arab University - Tripoli</w:t>
            </w:r>
          </w:p>
          <w:p w:rsidR="00E836FA" w:rsidRDefault="00E836FA" w:rsidP="008461A8">
            <w:r>
              <w:t>12/2014 -</w:t>
            </w:r>
            <w:r w:rsidRPr="00E836FA">
              <w:t xml:space="preserve"> 01/2015</w:t>
            </w:r>
          </w:p>
          <w:p w:rsidR="00E836FA" w:rsidRPr="00E836FA" w:rsidRDefault="00E836FA" w:rsidP="008461A8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E836F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International Computer Driving License (ICDL Certification)</w:t>
            </w:r>
          </w:p>
          <w:sdt>
            <w:sdtPr>
              <w:id w:val="1001553383"/>
              <w:placeholder>
                <w:docPart w:val="5A008B6B561947BEBC9250979A50B174"/>
              </w:placeholder>
              <w:temporary/>
              <w:showingPlcHdr/>
              <w15:appearance w15:val="hidden"/>
            </w:sdtPr>
            <w:sdtEndPr/>
            <w:sdtContent>
              <w:p w:rsidR="008461A8" w:rsidRDefault="008461A8" w:rsidP="008461A8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8461A8" w:rsidRDefault="008461A8" w:rsidP="008461A8">
            <w:pPr>
              <w:pStyle w:val="Heading4"/>
            </w:pPr>
            <w:r w:rsidRPr="008461A8">
              <w:t>Social Media and Communication Coordinator</w:t>
            </w:r>
            <w:r>
              <w:t xml:space="preserve"> </w:t>
            </w:r>
            <w:r w:rsidRPr="00036450">
              <w:t xml:space="preserve"> </w:t>
            </w:r>
            <w:r>
              <w:t xml:space="preserve"> </w:t>
            </w:r>
          </w:p>
          <w:p w:rsidR="008461A8" w:rsidRPr="008461A8" w:rsidRDefault="00E53B12" w:rsidP="008461A8">
            <w:pPr>
              <w:pStyle w:val="Heading4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461A8" w:rsidRPr="008461A8">
              <w:rPr>
                <w:sz w:val="16"/>
                <w:szCs w:val="16"/>
              </w:rPr>
              <w:t>MARCH Association - Beirut</w:t>
            </w:r>
          </w:p>
          <w:p w:rsidR="008461A8" w:rsidRPr="00036450" w:rsidRDefault="00E53B12" w:rsidP="008461A8">
            <w:pPr>
              <w:pStyle w:val="Date"/>
            </w:pPr>
            <w:r>
              <w:t xml:space="preserve">  </w:t>
            </w:r>
            <w:r w:rsidR="008461A8">
              <w:t>11/2018</w:t>
            </w:r>
            <w:r w:rsidR="00E836FA">
              <w:t xml:space="preserve"> </w:t>
            </w:r>
            <w:r w:rsidR="008461A8" w:rsidRPr="00036450">
              <w:t>–</w:t>
            </w:r>
            <w:r w:rsidR="00E836FA">
              <w:t xml:space="preserve"> </w:t>
            </w:r>
            <w:r w:rsidR="008461A8">
              <w:t>10/2019</w:t>
            </w:r>
          </w:p>
          <w:p w:rsidR="00640E40" w:rsidRPr="006C40A6" w:rsidRDefault="008461A8" w:rsidP="006C40A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C40A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 </w:t>
            </w:r>
            <w:r w:rsidR="00640E40" w:rsidRPr="006C40A6">
              <w:t>Assist the creation, conception, and presentation of social media strategies and integrated marketing campaigns.</w:t>
            </w:r>
          </w:p>
          <w:p w:rsidR="00640E40" w:rsidRPr="006C40A6" w:rsidRDefault="00640E40" w:rsidP="006C40A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C40A6">
              <w:t>Build content for programs and marketing channels that includes both texts and visuals, ranging from social media campaigns, email blasts, landing pages, event collateral and press releases.</w:t>
            </w:r>
          </w:p>
          <w:p w:rsidR="00640E40" w:rsidRPr="006C40A6" w:rsidRDefault="00640E40" w:rsidP="006C40A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C40A6">
              <w:t>Grow awareness of the programs with promotional campaigns across digital channels (including social, AdWords, Analytics, etc.).</w:t>
            </w:r>
          </w:p>
          <w:p w:rsidR="00640E40" w:rsidRPr="006C40A6" w:rsidRDefault="00640E40" w:rsidP="006C40A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C40A6">
              <w:t xml:space="preserve">Prepare all needed </w:t>
            </w:r>
            <w:r w:rsidR="006C40A6" w:rsidRPr="006C40A6">
              <w:t>communication</w:t>
            </w:r>
            <w:r w:rsidRPr="006C40A6">
              <w:t xml:space="preserve"> materials for the workshops and events</w:t>
            </w:r>
          </w:p>
          <w:p w:rsidR="00640E40" w:rsidRPr="006C40A6" w:rsidRDefault="00640E40" w:rsidP="006C40A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C40A6">
              <w:t>Handled the Database at the office.</w:t>
            </w:r>
          </w:p>
          <w:p w:rsidR="00640E40" w:rsidRPr="006C40A6" w:rsidRDefault="00640E40" w:rsidP="006C40A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C40A6">
              <w:t>Organise and execute special events, working closely with colleagues, external partners and media, to ensure events are effectively scheduled, publicised and attended.</w:t>
            </w:r>
          </w:p>
          <w:p w:rsidR="008461A8" w:rsidRDefault="008461A8" w:rsidP="008461A8"/>
          <w:p w:rsidR="008461A8" w:rsidRDefault="008461A8" w:rsidP="008461A8"/>
          <w:p w:rsidR="00E53B12" w:rsidRDefault="00E53B12" w:rsidP="008461A8">
            <w:pPr>
              <w:pStyle w:val="Heading4"/>
            </w:pPr>
          </w:p>
          <w:p w:rsidR="00E53B12" w:rsidRDefault="00E53B12" w:rsidP="008461A8">
            <w:pPr>
              <w:pStyle w:val="Heading4"/>
            </w:pPr>
          </w:p>
          <w:p w:rsidR="00E53B12" w:rsidRDefault="00E53B12" w:rsidP="008461A8">
            <w:pPr>
              <w:pStyle w:val="Heading4"/>
            </w:pPr>
          </w:p>
          <w:p w:rsidR="00E53B12" w:rsidRDefault="00E53B12" w:rsidP="008461A8">
            <w:pPr>
              <w:pStyle w:val="Heading4"/>
            </w:pPr>
          </w:p>
          <w:p w:rsidR="008461A8" w:rsidRDefault="008461A8" w:rsidP="008461A8">
            <w:pPr>
              <w:pStyle w:val="Heading4"/>
            </w:pPr>
            <w:r>
              <w:t>Community Manager</w:t>
            </w:r>
          </w:p>
          <w:p w:rsidR="008461A8" w:rsidRPr="008461A8" w:rsidRDefault="00E53B12" w:rsidP="008461A8">
            <w:pPr>
              <w:pStyle w:val="Heading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 w:rsidR="008461A8" w:rsidRPr="008461A8">
              <w:rPr>
                <w:sz w:val="16"/>
                <w:szCs w:val="16"/>
              </w:rPr>
              <w:t>Solidere</w:t>
            </w:r>
            <w:proofErr w:type="spellEnd"/>
            <w:r w:rsidR="008461A8" w:rsidRPr="008461A8">
              <w:rPr>
                <w:sz w:val="16"/>
                <w:szCs w:val="16"/>
              </w:rPr>
              <w:t>- Beirut</w:t>
            </w:r>
          </w:p>
          <w:p w:rsidR="008461A8" w:rsidRPr="004D3011" w:rsidRDefault="00E53B12" w:rsidP="008461A8">
            <w:pPr>
              <w:pStyle w:val="Date"/>
            </w:pPr>
            <w:r>
              <w:t xml:space="preserve">   11/2017</w:t>
            </w:r>
            <w:r w:rsidR="00E836FA">
              <w:t xml:space="preserve"> </w:t>
            </w:r>
            <w:r w:rsidR="008461A8" w:rsidRPr="004D3011">
              <w:t>–</w:t>
            </w:r>
            <w:r w:rsidR="00E836FA">
              <w:t xml:space="preserve"> </w:t>
            </w:r>
            <w:r>
              <w:t>02/2018</w:t>
            </w:r>
          </w:p>
          <w:p w:rsidR="00640E40" w:rsidRPr="00BC1275" w:rsidRDefault="00E53B12" w:rsidP="00640E4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40E40">
              <w:t xml:space="preserve">  </w:t>
            </w:r>
            <w:r w:rsidR="00640E40" w:rsidRPr="00BC1275">
              <w:t>Setting and implementing social media and communication campaigns to align with marketing strategies</w:t>
            </w:r>
          </w:p>
          <w:p w:rsidR="00640E40" w:rsidRPr="00BC1275" w:rsidRDefault="00640E40" w:rsidP="00640E4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40E40">
              <w:t xml:space="preserve">Provide </w:t>
            </w:r>
            <w:r w:rsidRPr="00BC1275">
              <w:t>engaging text, image and video content for social media accounts</w:t>
            </w:r>
          </w:p>
          <w:p w:rsidR="00640E40" w:rsidRPr="00640E40" w:rsidRDefault="00640E40" w:rsidP="00640E4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40E40">
              <w:t>Respond to comments and customer queries in a timely manner</w:t>
            </w:r>
          </w:p>
          <w:p w:rsidR="00640E40" w:rsidRPr="00640E40" w:rsidRDefault="00640E40" w:rsidP="00640E4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40E40">
              <w:t>Organize and participate in events to build community and boost brand awareness</w:t>
            </w:r>
          </w:p>
          <w:p w:rsidR="00640E40" w:rsidRPr="00640E40" w:rsidRDefault="00640E40" w:rsidP="00640E4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40E40">
              <w:t>Coordinate with Marketing, PR and Communications teams to ensure brand consistency</w:t>
            </w:r>
          </w:p>
          <w:p w:rsidR="00640E40" w:rsidRPr="00640E40" w:rsidRDefault="00640E40" w:rsidP="00640E4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40E40">
              <w:t>Report on weekly basis the social media engagements within the community.</w:t>
            </w:r>
          </w:p>
          <w:p w:rsidR="008461A8" w:rsidRDefault="008461A8" w:rsidP="008461A8"/>
          <w:p w:rsidR="00E53B12" w:rsidRDefault="00E53B12" w:rsidP="008461A8">
            <w:pPr>
              <w:pStyle w:val="Heading4"/>
            </w:pPr>
            <w:r>
              <w:t xml:space="preserve"> </w:t>
            </w:r>
            <w:r w:rsidRPr="00E53B12">
              <w:t>Event Planner and Social media coordinator</w:t>
            </w:r>
            <w:r w:rsidR="008461A8" w:rsidRPr="004D3011">
              <w:t xml:space="preserve"> </w:t>
            </w:r>
          </w:p>
          <w:p w:rsidR="008461A8" w:rsidRPr="00E53B12" w:rsidRDefault="008461A8" w:rsidP="008461A8">
            <w:pPr>
              <w:pStyle w:val="Heading4"/>
              <w:rPr>
                <w:bCs/>
                <w:sz w:val="16"/>
                <w:szCs w:val="16"/>
              </w:rPr>
            </w:pPr>
            <w:r w:rsidRPr="004D3011">
              <w:t xml:space="preserve"> </w:t>
            </w:r>
            <w:r w:rsidR="00E53B12">
              <w:t xml:space="preserve"> </w:t>
            </w:r>
            <w:proofErr w:type="spellStart"/>
            <w:r w:rsidR="00E53B12" w:rsidRPr="00E53B12">
              <w:rPr>
                <w:sz w:val="16"/>
                <w:szCs w:val="16"/>
              </w:rPr>
              <w:t>Ziad</w:t>
            </w:r>
            <w:proofErr w:type="spellEnd"/>
            <w:r w:rsidR="00E53B12" w:rsidRPr="00E53B12">
              <w:rPr>
                <w:sz w:val="16"/>
                <w:szCs w:val="16"/>
              </w:rPr>
              <w:t xml:space="preserve"> </w:t>
            </w:r>
            <w:proofErr w:type="spellStart"/>
            <w:r w:rsidR="00E53B12" w:rsidRPr="00E53B12">
              <w:rPr>
                <w:sz w:val="16"/>
                <w:szCs w:val="16"/>
              </w:rPr>
              <w:t>Nakad</w:t>
            </w:r>
            <w:proofErr w:type="spellEnd"/>
            <w:r w:rsidR="00E53B12" w:rsidRPr="00E53B12">
              <w:rPr>
                <w:sz w:val="16"/>
                <w:szCs w:val="16"/>
              </w:rPr>
              <w:t xml:space="preserve"> Haut</w:t>
            </w:r>
            <w:r w:rsidR="009C401E">
              <w:rPr>
                <w:sz w:val="16"/>
                <w:szCs w:val="16"/>
              </w:rPr>
              <w:t>e</w:t>
            </w:r>
            <w:bookmarkStart w:id="0" w:name="_GoBack"/>
            <w:bookmarkEnd w:id="0"/>
            <w:r w:rsidR="00E53B12" w:rsidRPr="00E53B12">
              <w:rPr>
                <w:sz w:val="16"/>
                <w:szCs w:val="16"/>
              </w:rPr>
              <w:t xml:space="preserve"> Couture</w:t>
            </w:r>
          </w:p>
          <w:p w:rsidR="008461A8" w:rsidRPr="004D3011" w:rsidRDefault="00E53B12" w:rsidP="008461A8">
            <w:pPr>
              <w:pStyle w:val="Date"/>
            </w:pPr>
            <w:r>
              <w:t xml:space="preserve">    02/2017</w:t>
            </w:r>
            <w:r w:rsidR="00E836FA">
              <w:t xml:space="preserve"> </w:t>
            </w:r>
            <w:r w:rsidR="008461A8" w:rsidRPr="004D3011">
              <w:t>–</w:t>
            </w:r>
            <w:r w:rsidR="00E836FA">
              <w:t xml:space="preserve"> </w:t>
            </w:r>
            <w:r>
              <w:t>10/2017</w:t>
            </w:r>
          </w:p>
          <w:p w:rsidR="00727CEB" w:rsidRPr="00727CEB" w:rsidRDefault="00727CEB" w:rsidP="00727CEB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727CEB">
              <w:t>Set the requirements and planned all of the events with respect to financial and time constraints.</w:t>
            </w:r>
          </w:p>
          <w:p w:rsidR="00727CEB" w:rsidRPr="00727CEB" w:rsidRDefault="00727CEB" w:rsidP="00727CEB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727CEB">
              <w:t>Book venues and negotiated all prices.</w:t>
            </w:r>
          </w:p>
          <w:p w:rsidR="00727CEB" w:rsidRPr="00727CEB" w:rsidRDefault="00727CEB" w:rsidP="00727CEB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727CEB">
              <w:t>Research vendors (catering, decorators, musicians) and filtered the best combination between quality and cost and hired personnel for each event.</w:t>
            </w:r>
          </w:p>
          <w:p w:rsidR="00727CEB" w:rsidRPr="00727CEB" w:rsidRDefault="00727CEB" w:rsidP="00727CEB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727CEB">
              <w:t>Build and execute social media strategies through competitive research, platform determination, benchmarking, and audience identification.</w:t>
            </w:r>
          </w:p>
          <w:p w:rsidR="00727CEB" w:rsidRPr="00727CEB" w:rsidRDefault="00727CEB" w:rsidP="00727CEB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727CEB">
              <w:t>Generate, edit, publish, and share daily content (original text, images, video or HTML) that builds meaningful connections and encourages community members to take action.</w:t>
            </w:r>
          </w:p>
          <w:p w:rsidR="00727CEB" w:rsidRDefault="00727CEB" w:rsidP="00727CEB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727CEB">
              <w:t>Collaborate with other departments (customer relations, sales etc) to manage reputation, identify key players and coordinate actions.</w:t>
            </w:r>
          </w:p>
          <w:p w:rsidR="00622474" w:rsidRDefault="00622474" w:rsidP="00622474">
            <w:pPr>
              <w:spacing w:line="276" w:lineRule="auto"/>
              <w:jc w:val="both"/>
            </w:pPr>
          </w:p>
          <w:p w:rsidR="00622474" w:rsidRDefault="00622474" w:rsidP="00622474">
            <w:pPr>
              <w:spacing w:line="276" w:lineRule="auto"/>
              <w:jc w:val="both"/>
            </w:pPr>
          </w:p>
          <w:p w:rsidR="00622474" w:rsidRPr="006C40A6" w:rsidRDefault="00622474" w:rsidP="00622474">
            <w:pPr>
              <w:spacing w:line="276" w:lineRule="auto"/>
              <w:jc w:val="both"/>
              <w:rPr>
                <w:b/>
              </w:rPr>
            </w:pPr>
            <w:r w:rsidRPr="006C40A6">
              <w:rPr>
                <w:b/>
              </w:rPr>
              <w:t>Supervisor</w:t>
            </w:r>
          </w:p>
          <w:p w:rsidR="00622474" w:rsidRPr="006C40A6" w:rsidRDefault="006C40A6" w:rsidP="0062247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622474" w:rsidRPr="006C40A6">
              <w:rPr>
                <w:b/>
                <w:sz w:val="16"/>
                <w:szCs w:val="16"/>
              </w:rPr>
              <w:t xml:space="preserve">Omar </w:t>
            </w:r>
            <w:proofErr w:type="spellStart"/>
            <w:r w:rsidR="00622474" w:rsidRPr="006C40A6">
              <w:rPr>
                <w:b/>
                <w:sz w:val="16"/>
                <w:szCs w:val="16"/>
              </w:rPr>
              <w:t>Shaick</w:t>
            </w:r>
            <w:proofErr w:type="spellEnd"/>
            <w:r w:rsidR="00622474" w:rsidRPr="006C40A6">
              <w:rPr>
                <w:b/>
                <w:sz w:val="16"/>
                <w:szCs w:val="16"/>
              </w:rPr>
              <w:t xml:space="preserve"> Company - Ghana </w:t>
            </w:r>
          </w:p>
          <w:p w:rsidR="00622474" w:rsidRDefault="006C40A6" w:rsidP="00622474">
            <w:pPr>
              <w:spacing w:line="276" w:lineRule="auto"/>
              <w:jc w:val="both"/>
            </w:pPr>
            <w:r>
              <w:t xml:space="preserve">    </w:t>
            </w:r>
            <w:r w:rsidR="00622474">
              <w:t>11/2011 – 06/2013</w:t>
            </w:r>
          </w:p>
          <w:p w:rsidR="006C40A6" w:rsidRPr="006C40A6" w:rsidRDefault="006C40A6" w:rsidP="006C40A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C40A6">
              <w:t>Maintain staff by recruiting, selecting, orienting, and training employees and developing personal growth opportunities.</w:t>
            </w:r>
          </w:p>
          <w:p w:rsidR="006C40A6" w:rsidRPr="006C40A6" w:rsidRDefault="006C40A6" w:rsidP="006C40A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C40A6">
              <w:t>Report to senior managers on weekly basis about the work.</w:t>
            </w:r>
          </w:p>
          <w:p w:rsidR="006C40A6" w:rsidRPr="006C40A6" w:rsidRDefault="006C40A6" w:rsidP="006C40A6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C40A6">
              <w:t>Provide quality service by enforcing quality and customer service standards.</w:t>
            </w:r>
          </w:p>
          <w:p w:rsidR="008461A8" w:rsidRPr="00E53B12" w:rsidRDefault="006C40A6" w:rsidP="007031E2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</w:pPr>
            <w:r w:rsidRPr="006C40A6">
              <w:t>Contribute to team effort by accomplishing related results as needed to achieve targets.</w:t>
            </w:r>
          </w:p>
        </w:tc>
      </w:tr>
    </w:tbl>
    <w:p w:rsidR="00E836FA" w:rsidRPr="007031E2" w:rsidRDefault="00E836FA" w:rsidP="007031E2">
      <w:pPr>
        <w:pStyle w:val="Date"/>
      </w:pPr>
    </w:p>
    <w:sectPr w:rsidR="00E836FA" w:rsidRPr="007031E2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F91" w:rsidRDefault="00432F91" w:rsidP="000C45FF">
      <w:r>
        <w:separator/>
      </w:r>
    </w:p>
  </w:endnote>
  <w:endnote w:type="continuationSeparator" w:id="0">
    <w:p w:rsidR="00432F91" w:rsidRDefault="00432F9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F91" w:rsidRDefault="00432F91" w:rsidP="000C45FF">
      <w:r>
        <w:separator/>
      </w:r>
    </w:p>
  </w:footnote>
  <w:footnote w:type="continuationSeparator" w:id="0">
    <w:p w:rsidR="00432F91" w:rsidRDefault="00432F9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D6" w:rsidRDefault="00735ED6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321C"/>
    <w:multiLevelType w:val="hybridMultilevel"/>
    <w:tmpl w:val="0EA2D33E"/>
    <w:lvl w:ilvl="0" w:tplc="04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" w15:restartNumberingAfterBreak="0">
    <w:nsid w:val="1ECA689B"/>
    <w:multiLevelType w:val="hybridMultilevel"/>
    <w:tmpl w:val="B1A4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27D8F"/>
    <w:multiLevelType w:val="hybridMultilevel"/>
    <w:tmpl w:val="39C0E21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026F9"/>
    <w:multiLevelType w:val="hybridMultilevel"/>
    <w:tmpl w:val="958A7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01665"/>
    <w:multiLevelType w:val="hybridMultilevel"/>
    <w:tmpl w:val="975E74A0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" w15:restartNumberingAfterBreak="0">
    <w:nsid w:val="6E324DBD"/>
    <w:multiLevelType w:val="hybridMultilevel"/>
    <w:tmpl w:val="0D82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131078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D6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32F91"/>
    <w:rsid w:val="00445947"/>
    <w:rsid w:val="004813B3"/>
    <w:rsid w:val="00496591"/>
    <w:rsid w:val="004C63E4"/>
    <w:rsid w:val="004D3011"/>
    <w:rsid w:val="005262AC"/>
    <w:rsid w:val="0053796B"/>
    <w:rsid w:val="005E39D5"/>
    <w:rsid w:val="00600670"/>
    <w:rsid w:val="0062123A"/>
    <w:rsid w:val="00622474"/>
    <w:rsid w:val="00640E40"/>
    <w:rsid w:val="00646E75"/>
    <w:rsid w:val="0065768F"/>
    <w:rsid w:val="006771D0"/>
    <w:rsid w:val="006C40A6"/>
    <w:rsid w:val="006F3403"/>
    <w:rsid w:val="007031E2"/>
    <w:rsid w:val="00715FCB"/>
    <w:rsid w:val="00727CEB"/>
    <w:rsid w:val="00735ED6"/>
    <w:rsid w:val="00743101"/>
    <w:rsid w:val="00752616"/>
    <w:rsid w:val="007775E1"/>
    <w:rsid w:val="007867A0"/>
    <w:rsid w:val="007927F5"/>
    <w:rsid w:val="00802CA0"/>
    <w:rsid w:val="008461A8"/>
    <w:rsid w:val="00897558"/>
    <w:rsid w:val="009260CD"/>
    <w:rsid w:val="00952C25"/>
    <w:rsid w:val="009C401E"/>
    <w:rsid w:val="00A16922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758C6"/>
    <w:rsid w:val="00DA1F4D"/>
    <w:rsid w:val="00DD172A"/>
    <w:rsid w:val="00E25A26"/>
    <w:rsid w:val="00E4381A"/>
    <w:rsid w:val="00E53B12"/>
    <w:rsid w:val="00E55D74"/>
    <w:rsid w:val="00E83006"/>
    <w:rsid w:val="00E836FA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E5D0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752616"/>
    <w:pPr>
      <w:ind w:left="720"/>
      <w:contextualSpacing/>
    </w:pPr>
  </w:style>
  <w:style w:type="character" w:customStyle="1" w:styleId="truncate-multiline--last-line">
    <w:name w:val="truncate-multiline--last-line"/>
    <w:basedOn w:val="DefaultParagraphFont"/>
    <w:rsid w:val="00E8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wan.adib.karroum55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F6D4DC818745BDB1F57E52251AC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6B62E-584A-4C16-BCC1-52F832243A63}"/>
      </w:docPartPr>
      <w:docPartBody>
        <w:p w:rsidR="0047429F" w:rsidRDefault="00E14EAB" w:rsidP="00E14EAB">
          <w:pPr>
            <w:pStyle w:val="93F6D4DC818745BDB1F57E52251AC95F"/>
          </w:pPr>
          <w:r w:rsidRPr="00CB0055">
            <w:t>Contact</w:t>
          </w:r>
        </w:p>
      </w:docPartBody>
    </w:docPart>
    <w:docPart>
      <w:docPartPr>
        <w:name w:val="3AA3C0B9243F4BAC9C06B8F9DAC76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6DC7-52AE-4206-9E73-80A1F51152E4}"/>
      </w:docPartPr>
      <w:docPartBody>
        <w:p w:rsidR="0047429F" w:rsidRDefault="00E14EAB" w:rsidP="00E14EAB">
          <w:pPr>
            <w:pStyle w:val="3AA3C0B9243F4BAC9C06B8F9DAC76A46"/>
          </w:pPr>
          <w:r w:rsidRPr="004D3011">
            <w:t>PHONE:</w:t>
          </w:r>
        </w:p>
      </w:docPartBody>
    </w:docPart>
    <w:docPart>
      <w:docPartPr>
        <w:name w:val="34D21DE760A14DD49AC971C7D4FFC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5DCC7-9793-4D4E-9239-E694FB36BE97}"/>
      </w:docPartPr>
      <w:docPartBody>
        <w:p w:rsidR="0047429F" w:rsidRDefault="00E14EAB" w:rsidP="00E14EAB">
          <w:pPr>
            <w:pStyle w:val="34D21DE760A14DD49AC971C7D4FFCD74"/>
          </w:pPr>
          <w:r w:rsidRPr="004D3011">
            <w:t>EMAIL:</w:t>
          </w:r>
        </w:p>
      </w:docPartBody>
    </w:docPart>
    <w:docPart>
      <w:docPartPr>
        <w:name w:val="3C32AF431F6E40E585EE02B1FD544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DC5D5-5369-435C-B9C1-26B7CB2AA956}"/>
      </w:docPartPr>
      <w:docPartBody>
        <w:p w:rsidR="0047429F" w:rsidRDefault="00E14EAB" w:rsidP="00E14EAB">
          <w:pPr>
            <w:pStyle w:val="3C32AF431F6E40E585EE02B1FD5442CB"/>
          </w:pPr>
          <w:r w:rsidRPr="00CB0055">
            <w:t>Hobbies</w:t>
          </w:r>
        </w:p>
      </w:docPartBody>
    </w:docPart>
    <w:docPart>
      <w:docPartPr>
        <w:name w:val="357BB50DB6D5450FADFF29390F69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DBB6A-6827-4AB6-9542-768FEF6BAE2B}"/>
      </w:docPartPr>
      <w:docPartBody>
        <w:p w:rsidR="0047429F" w:rsidRDefault="00E14EAB" w:rsidP="00E14EAB">
          <w:pPr>
            <w:pStyle w:val="357BB50DB6D5450FADFF29390F69F205"/>
          </w:pPr>
          <w:r w:rsidRPr="00036450">
            <w:t>EDUCATION</w:t>
          </w:r>
        </w:p>
      </w:docPartBody>
    </w:docPart>
    <w:docPart>
      <w:docPartPr>
        <w:name w:val="5A008B6B561947BEBC9250979A50B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F66A9-E73C-41DC-AD31-2D99FED87C10}"/>
      </w:docPartPr>
      <w:docPartBody>
        <w:p w:rsidR="0047429F" w:rsidRDefault="00E14EAB" w:rsidP="00E14EAB">
          <w:pPr>
            <w:pStyle w:val="5A008B6B561947BEBC9250979A50B174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AB"/>
    <w:rsid w:val="000E69AA"/>
    <w:rsid w:val="0047429F"/>
    <w:rsid w:val="00985EAE"/>
    <w:rsid w:val="00E1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E14EAB"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FF8C2DC8274D868AE2137B0836C9A3">
    <w:name w:val="F6FF8C2DC8274D868AE2137B0836C9A3"/>
  </w:style>
  <w:style w:type="paragraph" w:customStyle="1" w:styleId="6E0306140A7647C79F46EB76BD422F37">
    <w:name w:val="6E0306140A7647C79F46EB76BD422F37"/>
  </w:style>
  <w:style w:type="paragraph" w:customStyle="1" w:styleId="DA01319B13B64F9AAB1D2D932B8C15B7">
    <w:name w:val="DA01319B13B64F9AAB1D2D932B8C15B7"/>
  </w:style>
  <w:style w:type="paragraph" w:customStyle="1" w:styleId="BFC86D6B912D47E9AFF786F5779ED067">
    <w:name w:val="BFC86D6B912D47E9AFF786F5779ED067"/>
  </w:style>
  <w:style w:type="paragraph" w:customStyle="1" w:styleId="8C985A72FC674D9D98E27CA21D1B0E7C">
    <w:name w:val="8C985A72FC674D9D98E27CA21D1B0E7C"/>
  </w:style>
  <w:style w:type="paragraph" w:customStyle="1" w:styleId="A5567E8E9BF84826A431D6E689E440FE">
    <w:name w:val="A5567E8E9BF84826A431D6E689E440FE"/>
  </w:style>
  <w:style w:type="paragraph" w:customStyle="1" w:styleId="411EC4C35EC14DE196D6487D16DC1554">
    <w:name w:val="411EC4C35EC14DE196D6487D16DC1554"/>
  </w:style>
  <w:style w:type="paragraph" w:customStyle="1" w:styleId="75FF8DC913394AFE8DF18E7AFAD9A8EE">
    <w:name w:val="75FF8DC913394AFE8DF18E7AFAD9A8EE"/>
  </w:style>
  <w:style w:type="paragraph" w:customStyle="1" w:styleId="18A4E954C1CA445BB129ACB32C9910A2">
    <w:name w:val="18A4E954C1CA445BB129ACB32C9910A2"/>
  </w:style>
  <w:style w:type="paragraph" w:customStyle="1" w:styleId="0FF668F6245341B7A612B51EC5B1EC15">
    <w:name w:val="0FF668F6245341B7A612B51EC5B1EC15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40AA756052B7472B987DC0AB733E8F88">
    <w:name w:val="40AA756052B7472B987DC0AB733E8F88"/>
  </w:style>
  <w:style w:type="paragraph" w:customStyle="1" w:styleId="C8F34D99186741A9970025EB62B8573C">
    <w:name w:val="C8F34D99186741A9970025EB62B8573C"/>
  </w:style>
  <w:style w:type="paragraph" w:customStyle="1" w:styleId="2093AADC559045A6A5144EC8EF9542BE">
    <w:name w:val="2093AADC559045A6A5144EC8EF9542BE"/>
  </w:style>
  <w:style w:type="paragraph" w:customStyle="1" w:styleId="BE6128D093214DAFA035A41D8EFD9B2B">
    <w:name w:val="BE6128D093214DAFA035A41D8EFD9B2B"/>
  </w:style>
  <w:style w:type="paragraph" w:customStyle="1" w:styleId="4F18C66B42F54F08B14C35E72DD025B5">
    <w:name w:val="4F18C66B42F54F08B14C35E72DD025B5"/>
  </w:style>
  <w:style w:type="paragraph" w:customStyle="1" w:styleId="03C35825E1ED437182B316F65EA53B8E">
    <w:name w:val="03C35825E1ED437182B316F65EA53B8E"/>
  </w:style>
  <w:style w:type="paragraph" w:customStyle="1" w:styleId="34FFA1FE3BA940C08D67D1C98A812511">
    <w:name w:val="34FFA1FE3BA940C08D67D1C98A812511"/>
  </w:style>
  <w:style w:type="paragraph" w:customStyle="1" w:styleId="DAEE92FBFF71465B9B44FBFBB51F300C">
    <w:name w:val="DAEE92FBFF71465B9B44FBFBB51F300C"/>
  </w:style>
  <w:style w:type="paragraph" w:customStyle="1" w:styleId="384A4813100847948DE29C10E74AD805">
    <w:name w:val="384A4813100847948DE29C10E74AD805"/>
  </w:style>
  <w:style w:type="paragraph" w:customStyle="1" w:styleId="3AF460835DC74560A690CC411582DF34">
    <w:name w:val="3AF460835DC74560A690CC411582DF34"/>
  </w:style>
  <w:style w:type="paragraph" w:customStyle="1" w:styleId="1C1A78633FCA4C05A410FA90B390A879">
    <w:name w:val="1C1A78633FCA4C05A410FA90B390A879"/>
  </w:style>
  <w:style w:type="paragraph" w:customStyle="1" w:styleId="AEF4033D4FB74E9197B9B597DB25DEF8">
    <w:name w:val="AEF4033D4FB74E9197B9B597DB25DEF8"/>
  </w:style>
  <w:style w:type="paragraph" w:customStyle="1" w:styleId="4CAD4A9804D34F60AE23B4EA0D03D960">
    <w:name w:val="4CAD4A9804D34F60AE23B4EA0D03D960"/>
  </w:style>
  <w:style w:type="paragraph" w:customStyle="1" w:styleId="C65EEF8111AE43F1862F34BD57B2BCCB">
    <w:name w:val="C65EEF8111AE43F1862F34BD57B2BCCB"/>
  </w:style>
  <w:style w:type="paragraph" w:customStyle="1" w:styleId="1FB5A1AB0D6448D0B88C01F58B1FFFAD">
    <w:name w:val="1FB5A1AB0D6448D0B88C01F58B1FFFAD"/>
  </w:style>
  <w:style w:type="paragraph" w:customStyle="1" w:styleId="A98DBEE2709B4CDDBB17A1E80DB684E3">
    <w:name w:val="A98DBEE2709B4CDDBB17A1E80DB684E3"/>
  </w:style>
  <w:style w:type="paragraph" w:customStyle="1" w:styleId="EB8143DB44B04014A462CCFAC9F8DFC1">
    <w:name w:val="EB8143DB44B04014A462CCFAC9F8DFC1"/>
  </w:style>
  <w:style w:type="paragraph" w:customStyle="1" w:styleId="7B17FE278AE241C6AAD9337AF808FB4B">
    <w:name w:val="7B17FE278AE241C6AAD9337AF808FB4B"/>
  </w:style>
  <w:style w:type="paragraph" w:customStyle="1" w:styleId="5EC3EF682DE54E9F8E04B29D5531B6E9">
    <w:name w:val="5EC3EF682DE54E9F8E04B29D5531B6E9"/>
  </w:style>
  <w:style w:type="paragraph" w:customStyle="1" w:styleId="EE09109762EB4F0FB25D5A51F01322DB">
    <w:name w:val="EE09109762EB4F0FB25D5A51F01322DB"/>
  </w:style>
  <w:style w:type="paragraph" w:customStyle="1" w:styleId="3F49A17D6B3E44B39EDEEA930BACB231">
    <w:name w:val="3F49A17D6B3E44B39EDEEA930BACB231"/>
  </w:style>
  <w:style w:type="paragraph" w:customStyle="1" w:styleId="8A2B372FFAC8417BA63999229F4967CF">
    <w:name w:val="8A2B372FFAC8417BA63999229F4967CF"/>
  </w:style>
  <w:style w:type="paragraph" w:customStyle="1" w:styleId="0510331D369C4DF495F654BBFADC8CB4">
    <w:name w:val="0510331D369C4DF495F654BBFADC8CB4"/>
  </w:style>
  <w:style w:type="paragraph" w:customStyle="1" w:styleId="15DAFC42125B49F1BB908C9C9DA3C7D6">
    <w:name w:val="15DAFC42125B49F1BB908C9C9DA3C7D6"/>
  </w:style>
  <w:style w:type="paragraph" w:customStyle="1" w:styleId="BAD31313211F4F5B8A1D70194B0CF857">
    <w:name w:val="BAD31313211F4F5B8A1D70194B0CF857"/>
  </w:style>
  <w:style w:type="paragraph" w:customStyle="1" w:styleId="8557130B1B2C493499FDD0376DC783E2">
    <w:name w:val="8557130B1B2C493499FDD0376DC783E2"/>
  </w:style>
  <w:style w:type="paragraph" w:customStyle="1" w:styleId="CC8201B221EC40F19C9E1CE92D1523BE">
    <w:name w:val="CC8201B221EC40F19C9E1CE92D1523BE"/>
  </w:style>
  <w:style w:type="paragraph" w:customStyle="1" w:styleId="45D98A7471A24BC8BB9FD7AB4FB63904">
    <w:name w:val="45D98A7471A24BC8BB9FD7AB4FB63904"/>
  </w:style>
  <w:style w:type="paragraph" w:customStyle="1" w:styleId="7AB725CF986D4C73B8CE4964FD637245">
    <w:name w:val="7AB725CF986D4C73B8CE4964FD637245"/>
  </w:style>
  <w:style w:type="paragraph" w:customStyle="1" w:styleId="6983C8BCC20E4D24BDC1725CA5F394A5">
    <w:name w:val="6983C8BCC20E4D24BDC1725CA5F394A5"/>
  </w:style>
  <w:style w:type="character" w:customStyle="1" w:styleId="Heading2Char">
    <w:name w:val="Heading 2 Char"/>
    <w:basedOn w:val="DefaultParagraphFont"/>
    <w:link w:val="Heading2"/>
    <w:uiPriority w:val="9"/>
    <w:rsid w:val="00E14EAB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0E2DF022575C43ECB79E845FD3D84DCA">
    <w:name w:val="0E2DF022575C43ECB79E845FD3D84DCA"/>
  </w:style>
  <w:style w:type="paragraph" w:customStyle="1" w:styleId="93FBB4DC0A79474293C035AA0565E999">
    <w:name w:val="93FBB4DC0A79474293C035AA0565E999"/>
    <w:rsid w:val="00E14EAB"/>
  </w:style>
  <w:style w:type="paragraph" w:customStyle="1" w:styleId="264DAAC923EE44E4951B886D81B1122D">
    <w:name w:val="264DAAC923EE44E4951B886D81B1122D"/>
    <w:rsid w:val="00E14EAB"/>
  </w:style>
  <w:style w:type="paragraph" w:customStyle="1" w:styleId="86DB81F0A1CF48DAAC19074FD2D782C6">
    <w:name w:val="86DB81F0A1CF48DAAC19074FD2D782C6"/>
    <w:rsid w:val="00E14EAB"/>
  </w:style>
  <w:style w:type="paragraph" w:customStyle="1" w:styleId="905A94148EE14BAA80D340DD43A4671A">
    <w:name w:val="905A94148EE14BAA80D340DD43A4671A"/>
    <w:rsid w:val="00E14EAB"/>
  </w:style>
  <w:style w:type="paragraph" w:customStyle="1" w:styleId="F4D80E8686664156A2DE9CCA079C0BA8">
    <w:name w:val="F4D80E8686664156A2DE9CCA079C0BA8"/>
    <w:rsid w:val="00E14EAB"/>
  </w:style>
  <w:style w:type="paragraph" w:customStyle="1" w:styleId="700E665CB12B448BB4511E72AD17717E">
    <w:name w:val="700E665CB12B448BB4511E72AD17717E"/>
    <w:rsid w:val="00E14EAB"/>
  </w:style>
  <w:style w:type="paragraph" w:customStyle="1" w:styleId="F44373691F734C009F0EC1FD5F8BD8D3">
    <w:name w:val="F44373691F734C009F0EC1FD5F8BD8D3"/>
    <w:rsid w:val="00E14EAB"/>
  </w:style>
  <w:style w:type="paragraph" w:customStyle="1" w:styleId="6A2A2A7C254F4EADB2C80C5633826ABF">
    <w:name w:val="6A2A2A7C254F4EADB2C80C5633826ABF"/>
    <w:rsid w:val="00E14EAB"/>
  </w:style>
  <w:style w:type="paragraph" w:customStyle="1" w:styleId="BAF98A00DBFC450687E8F5C07915AFBE">
    <w:name w:val="BAF98A00DBFC450687E8F5C07915AFBE"/>
    <w:rsid w:val="00E14EAB"/>
  </w:style>
  <w:style w:type="paragraph" w:customStyle="1" w:styleId="DF74C81CBF3941D2BAC521E28314CA4B">
    <w:name w:val="DF74C81CBF3941D2BAC521E28314CA4B"/>
    <w:rsid w:val="00E14EAB"/>
  </w:style>
  <w:style w:type="paragraph" w:customStyle="1" w:styleId="8D4B01DE9461426299A7743329718A31">
    <w:name w:val="8D4B01DE9461426299A7743329718A31"/>
    <w:rsid w:val="00E14EAB"/>
  </w:style>
  <w:style w:type="paragraph" w:customStyle="1" w:styleId="F7BDC2AFDFDD40F7BF4966D0CE9C336F">
    <w:name w:val="F7BDC2AFDFDD40F7BF4966D0CE9C336F"/>
    <w:rsid w:val="00E14EAB"/>
  </w:style>
  <w:style w:type="paragraph" w:customStyle="1" w:styleId="476C3360EC6B4B348DD7E0BE1EEE4E35">
    <w:name w:val="476C3360EC6B4B348DD7E0BE1EEE4E35"/>
    <w:rsid w:val="00E14EAB"/>
  </w:style>
  <w:style w:type="paragraph" w:customStyle="1" w:styleId="BD3FC6B86A9F474990E674DA4ED36E22">
    <w:name w:val="BD3FC6B86A9F474990E674DA4ED36E22"/>
    <w:rsid w:val="00E14EAB"/>
  </w:style>
  <w:style w:type="paragraph" w:customStyle="1" w:styleId="C1FB26A6606B43C29E0421F419AA217D">
    <w:name w:val="C1FB26A6606B43C29E0421F419AA217D"/>
    <w:rsid w:val="00E14EAB"/>
  </w:style>
  <w:style w:type="paragraph" w:customStyle="1" w:styleId="F29E425621F74BFDA094DF56DB2B1B0C">
    <w:name w:val="F29E425621F74BFDA094DF56DB2B1B0C"/>
    <w:rsid w:val="00E14EAB"/>
  </w:style>
  <w:style w:type="paragraph" w:customStyle="1" w:styleId="0FF6914A75004826B33D1B20B413423C">
    <w:name w:val="0FF6914A75004826B33D1B20B413423C"/>
    <w:rsid w:val="00E14EAB"/>
  </w:style>
  <w:style w:type="paragraph" w:customStyle="1" w:styleId="8E4D57E2FA464B5CB62CC236C6D459EF">
    <w:name w:val="8E4D57E2FA464B5CB62CC236C6D459EF"/>
    <w:rsid w:val="00E14EAB"/>
  </w:style>
  <w:style w:type="paragraph" w:customStyle="1" w:styleId="5378D08466814B578DD8913E9F322655">
    <w:name w:val="5378D08466814B578DD8913E9F322655"/>
    <w:rsid w:val="00E14EAB"/>
  </w:style>
  <w:style w:type="paragraph" w:customStyle="1" w:styleId="C5489E807EA44A94AF2CE2A7BBA4F041">
    <w:name w:val="C5489E807EA44A94AF2CE2A7BBA4F041"/>
    <w:rsid w:val="00E14EAB"/>
  </w:style>
  <w:style w:type="paragraph" w:customStyle="1" w:styleId="8968A64A3CAB497A9080F2ECA11BD59C">
    <w:name w:val="8968A64A3CAB497A9080F2ECA11BD59C"/>
    <w:rsid w:val="00E14EAB"/>
  </w:style>
  <w:style w:type="paragraph" w:customStyle="1" w:styleId="56E7D8439EC8425FBF9A3E6D43957A6F">
    <w:name w:val="56E7D8439EC8425FBF9A3E6D43957A6F"/>
    <w:rsid w:val="00E14EAB"/>
  </w:style>
  <w:style w:type="paragraph" w:customStyle="1" w:styleId="93F6D4DC818745BDB1F57E52251AC95F">
    <w:name w:val="93F6D4DC818745BDB1F57E52251AC95F"/>
    <w:rsid w:val="00E14EAB"/>
  </w:style>
  <w:style w:type="paragraph" w:customStyle="1" w:styleId="3AA3C0B9243F4BAC9C06B8F9DAC76A46">
    <w:name w:val="3AA3C0B9243F4BAC9C06B8F9DAC76A46"/>
    <w:rsid w:val="00E14EAB"/>
  </w:style>
  <w:style w:type="paragraph" w:customStyle="1" w:styleId="34D21DE760A14DD49AC971C7D4FFCD74">
    <w:name w:val="34D21DE760A14DD49AC971C7D4FFCD74"/>
    <w:rsid w:val="00E14EAB"/>
  </w:style>
  <w:style w:type="paragraph" w:customStyle="1" w:styleId="3C32AF431F6E40E585EE02B1FD5442CB">
    <w:name w:val="3C32AF431F6E40E585EE02B1FD5442CB"/>
    <w:rsid w:val="00E14EAB"/>
  </w:style>
  <w:style w:type="paragraph" w:customStyle="1" w:styleId="357BB50DB6D5450FADFF29390F69F205">
    <w:name w:val="357BB50DB6D5450FADFF29390F69F205"/>
    <w:rsid w:val="00E14EAB"/>
  </w:style>
  <w:style w:type="paragraph" w:customStyle="1" w:styleId="5A008B6B561947BEBC9250979A50B174">
    <w:name w:val="5A008B6B561947BEBC9250979A50B174"/>
    <w:rsid w:val="00E14EAB"/>
  </w:style>
  <w:style w:type="paragraph" w:customStyle="1" w:styleId="7C26A10A1270498AAE92D9BD0AA63A27">
    <w:name w:val="7C26A10A1270498AAE92D9BD0AA63A27"/>
    <w:rsid w:val="00E14EAB"/>
  </w:style>
  <w:style w:type="paragraph" w:customStyle="1" w:styleId="15F621BEC79B4776BB0A8C659541E1FE">
    <w:name w:val="15F621BEC79B4776BB0A8C659541E1FE"/>
    <w:rsid w:val="00E14EAB"/>
  </w:style>
  <w:style w:type="paragraph" w:customStyle="1" w:styleId="F39C356607794E559ECAAD561FB53056">
    <w:name w:val="F39C356607794E559ECAAD561FB53056"/>
    <w:rsid w:val="00E14EAB"/>
  </w:style>
  <w:style w:type="paragraph" w:customStyle="1" w:styleId="1865F14563EC4439974588324E27AA9E">
    <w:name w:val="1865F14563EC4439974588324E27AA9E"/>
    <w:rsid w:val="00E14EAB"/>
  </w:style>
  <w:style w:type="paragraph" w:customStyle="1" w:styleId="6598A591C2724F0291DC2BEC82F82EA5">
    <w:name w:val="6598A591C2724F0291DC2BEC82F82EA5"/>
    <w:rsid w:val="00E14EAB"/>
  </w:style>
  <w:style w:type="paragraph" w:customStyle="1" w:styleId="4FB886092D3A427889944F790FAB9A0A">
    <w:name w:val="4FB886092D3A427889944F790FAB9A0A"/>
    <w:rsid w:val="00E14EAB"/>
  </w:style>
  <w:style w:type="paragraph" w:customStyle="1" w:styleId="5C48D233BD2A4627A033845A695AC8A9">
    <w:name w:val="5C48D233BD2A4627A033845A695AC8A9"/>
    <w:rsid w:val="00E14EAB"/>
  </w:style>
  <w:style w:type="paragraph" w:customStyle="1" w:styleId="F014E609EEB843C491F8008C123CFD82">
    <w:name w:val="F014E609EEB843C491F8008C123CFD82"/>
    <w:rsid w:val="00E14EAB"/>
  </w:style>
  <w:style w:type="paragraph" w:customStyle="1" w:styleId="6C2F025A4E2048B681877155270EE85D">
    <w:name w:val="6C2F025A4E2048B681877155270EE85D"/>
    <w:rsid w:val="00E14EAB"/>
  </w:style>
  <w:style w:type="paragraph" w:customStyle="1" w:styleId="FF56F71A505948998B1ED8C6D575D4B3">
    <w:name w:val="FF56F71A505948998B1ED8C6D575D4B3"/>
    <w:rsid w:val="00E14EAB"/>
  </w:style>
  <w:style w:type="paragraph" w:customStyle="1" w:styleId="B248D35ACA36451EB696BD1AFE80B914">
    <w:name w:val="B248D35ACA36451EB696BD1AFE80B914"/>
    <w:rsid w:val="00E14EAB"/>
  </w:style>
  <w:style w:type="paragraph" w:customStyle="1" w:styleId="BB073D34ACC848629275690F9B258814">
    <w:name w:val="BB073D34ACC848629275690F9B258814"/>
    <w:rsid w:val="00E14EAB"/>
  </w:style>
  <w:style w:type="paragraph" w:customStyle="1" w:styleId="0842E928025F43579F277DAEDBEE5380">
    <w:name w:val="0842E928025F43579F277DAEDBEE5380"/>
    <w:rsid w:val="00E14EAB"/>
  </w:style>
  <w:style w:type="paragraph" w:customStyle="1" w:styleId="89E1106D7CD543B2AE4DBCD21848C0F9">
    <w:name w:val="89E1106D7CD543B2AE4DBCD21848C0F9"/>
    <w:rsid w:val="00E14EAB"/>
  </w:style>
  <w:style w:type="paragraph" w:customStyle="1" w:styleId="9B877C84C4134799B616E80DE84FE922">
    <w:name w:val="9B877C84C4134799B616E80DE84FE922"/>
    <w:rsid w:val="00E14EAB"/>
  </w:style>
  <w:style w:type="paragraph" w:customStyle="1" w:styleId="B3208CF7474D4CC88A1CB788E47B17CA">
    <w:name w:val="B3208CF7474D4CC88A1CB788E47B17CA"/>
    <w:rsid w:val="00E14EAB"/>
  </w:style>
  <w:style w:type="paragraph" w:customStyle="1" w:styleId="2A53DAFA9BD34291A15424BDB2CC8B9C">
    <w:name w:val="2A53DAFA9BD34291A15424BDB2CC8B9C"/>
    <w:rsid w:val="00E14EAB"/>
  </w:style>
  <w:style w:type="paragraph" w:customStyle="1" w:styleId="FDF346DF4DDF4F15896EF2651137D7BC">
    <w:name w:val="FDF346DF4DDF4F15896EF2651137D7BC"/>
    <w:rsid w:val="00E14E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2019-12-13T01:42:00Z</dcterms:created>
  <dcterms:modified xsi:type="dcterms:W3CDTF">2019-12-13T13:11:00Z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