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16E" w:rsidRPr="00716D35" w:rsidRDefault="0044616E" w:rsidP="00716D35">
      <w:pPr>
        <w:pStyle w:val="Title"/>
        <w:spacing w:line="276" w:lineRule="auto"/>
        <w:rPr>
          <w:u w:val="thick"/>
        </w:rPr>
      </w:pPr>
      <w:r>
        <w:t xml:space="preserve">Curriculum </w:t>
      </w:r>
      <w:r w:rsidR="00716D35">
        <w:t>vitae</w:t>
      </w:r>
    </w:p>
    <w:p w:rsidR="0044616E" w:rsidRDefault="007217FA" w:rsidP="0044616E">
      <w:pPr>
        <w:rPr>
          <w:sz w:val="24"/>
          <w:szCs w:val="24"/>
        </w:rPr>
      </w:pPr>
      <w:r w:rsidRPr="007217FA">
        <w:rPr>
          <w:b/>
          <w:bCs/>
          <w:sz w:val="24"/>
          <w:szCs w:val="24"/>
        </w:rPr>
        <w:t>Name</w:t>
      </w:r>
      <w:r w:rsidR="00EF306F">
        <w:rPr>
          <w:sz w:val="24"/>
          <w:szCs w:val="24"/>
        </w:rPr>
        <w:t>:</w:t>
      </w:r>
      <w:r w:rsidR="00BC7AD9">
        <w:rPr>
          <w:sz w:val="24"/>
          <w:szCs w:val="24"/>
        </w:rPr>
        <w:t xml:space="preserve"> Ibrahim </w:t>
      </w:r>
    </w:p>
    <w:p w:rsidR="00E05F2A" w:rsidRDefault="007217FA" w:rsidP="00E05F2A">
      <w:pPr>
        <w:rPr>
          <w:sz w:val="24"/>
          <w:szCs w:val="24"/>
        </w:rPr>
      </w:pPr>
      <w:r w:rsidRPr="007217FA">
        <w:rPr>
          <w:b/>
          <w:bCs/>
          <w:sz w:val="24"/>
          <w:szCs w:val="24"/>
        </w:rPr>
        <w:t>Family:</w:t>
      </w:r>
      <w:r w:rsidR="00556E74">
        <w:rPr>
          <w:sz w:val="24"/>
          <w:szCs w:val="24"/>
        </w:rPr>
        <w:t xml:space="preserve"> B</w:t>
      </w:r>
      <w:r w:rsidR="0006447E">
        <w:rPr>
          <w:sz w:val="24"/>
          <w:szCs w:val="24"/>
        </w:rPr>
        <w:t>ezri</w:t>
      </w:r>
      <w:r w:rsidR="002F5804" w:rsidRPr="002F5804">
        <w:rPr>
          <w:b/>
          <w:bCs/>
          <w:sz w:val="24"/>
          <w:szCs w:val="24"/>
        </w:rPr>
        <w:t xml:space="preserve"> </w:t>
      </w:r>
    </w:p>
    <w:p w:rsidR="002F5804" w:rsidRDefault="002F5804" w:rsidP="00E05F2A">
      <w:pPr>
        <w:rPr>
          <w:sz w:val="24"/>
          <w:szCs w:val="24"/>
        </w:rPr>
      </w:pPr>
      <w:r>
        <w:rPr>
          <w:b/>
          <w:bCs/>
          <w:sz w:val="24"/>
          <w:szCs w:val="24"/>
        </w:rPr>
        <w:t>Nationalit</w:t>
      </w:r>
      <w:r w:rsidRPr="007217FA">
        <w:rPr>
          <w:b/>
          <w:bCs/>
          <w:sz w:val="24"/>
          <w:szCs w:val="24"/>
        </w:rPr>
        <w:t>y</w:t>
      </w:r>
      <w:r>
        <w:rPr>
          <w:sz w:val="24"/>
          <w:szCs w:val="24"/>
        </w:rPr>
        <w:t xml:space="preserve">: </w:t>
      </w:r>
      <w:r w:rsidR="00D11118">
        <w:rPr>
          <w:sz w:val="24"/>
          <w:szCs w:val="24"/>
        </w:rPr>
        <w:t>Palestinian</w:t>
      </w:r>
    </w:p>
    <w:p w:rsidR="007217FA" w:rsidRPr="00473C27" w:rsidRDefault="007217FA" w:rsidP="002F5804">
      <w:pPr>
        <w:rPr>
          <w:sz w:val="24"/>
          <w:szCs w:val="24"/>
        </w:rPr>
      </w:pPr>
      <w:r w:rsidRPr="007217FA">
        <w:rPr>
          <w:b/>
          <w:bCs/>
          <w:sz w:val="24"/>
          <w:szCs w:val="24"/>
        </w:rPr>
        <w:t>Place and Date of Birth</w:t>
      </w:r>
      <w:r>
        <w:rPr>
          <w:sz w:val="24"/>
          <w:szCs w:val="24"/>
        </w:rPr>
        <w:t>: El Mina-Tripoli 19</w:t>
      </w:r>
      <w:r w:rsidRPr="007217FA">
        <w:rPr>
          <w:sz w:val="24"/>
          <w:szCs w:val="24"/>
          <w:vertAlign w:val="superscript"/>
        </w:rPr>
        <w:t>th</w:t>
      </w:r>
      <w:r>
        <w:rPr>
          <w:sz w:val="24"/>
          <w:szCs w:val="24"/>
        </w:rPr>
        <w:t xml:space="preserve"> June 1991</w:t>
      </w:r>
    </w:p>
    <w:p w:rsidR="007A06B9" w:rsidRPr="00473C27" w:rsidRDefault="007A06B9" w:rsidP="00141A4C">
      <w:pPr>
        <w:rPr>
          <w:sz w:val="24"/>
          <w:szCs w:val="24"/>
        </w:rPr>
      </w:pPr>
      <w:r w:rsidRPr="007217FA">
        <w:rPr>
          <w:b/>
          <w:bCs/>
          <w:sz w:val="24"/>
          <w:szCs w:val="24"/>
        </w:rPr>
        <w:t>Phone Number</w:t>
      </w:r>
      <w:r w:rsidRPr="00473C27">
        <w:rPr>
          <w:sz w:val="24"/>
          <w:szCs w:val="24"/>
        </w:rPr>
        <w:t>: 00961</w:t>
      </w:r>
      <w:r w:rsidR="00763DB1">
        <w:rPr>
          <w:sz w:val="24"/>
          <w:szCs w:val="24"/>
        </w:rPr>
        <w:t>-</w:t>
      </w:r>
      <w:r w:rsidRPr="00473C27">
        <w:rPr>
          <w:sz w:val="24"/>
          <w:szCs w:val="24"/>
        </w:rPr>
        <w:t>70683206</w:t>
      </w:r>
    </w:p>
    <w:p w:rsidR="007A06B9" w:rsidRPr="00473C27" w:rsidRDefault="007A06B9" w:rsidP="00141A4C">
      <w:pPr>
        <w:rPr>
          <w:sz w:val="24"/>
          <w:szCs w:val="24"/>
        </w:rPr>
      </w:pPr>
      <w:r w:rsidRPr="0006447E">
        <w:rPr>
          <w:b/>
          <w:bCs/>
          <w:sz w:val="24"/>
          <w:szCs w:val="24"/>
        </w:rPr>
        <w:t>Email</w:t>
      </w:r>
      <w:r w:rsidRPr="00473C27">
        <w:rPr>
          <w:sz w:val="24"/>
          <w:szCs w:val="24"/>
        </w:rPr>
        <w:t xml:space="preserve">: </w:t>
      </w:r>
      <w:hyperlink r:id="rId8" w:history="1">
        <w:r w:rsidR="0038641C" w:rsidRPr="00473C27">
          <w:rPr>
            <w:rStyle w:val="Hyperlink"/>
            <w:sz w:val="24"/>
            <w:szCs w:val="24"/>
          </w:rPr>
          <w:t>Ibrahim_bezri@hotmail.com</w:t>
        </w:r>
      </w:hyperlink>
    </w:p>
    <w:p w:rsidR="004B6D21" w:rsidRPr="00473C27" w:rsidRDefault="0038641C" w:rsidP="004B6D21">
      <w:pPr>
        <w:rPr>
          <w:sz w:val="24"/>
          <w:szCs w:val="24"/>
        </w:rPr>
      </w:pPr>
      <w:r w:rsidRPr="0006447E">
        <w:rPr>
          <w:b/>
          <w:bCs/>
          <w:sz w:val="24"/>
          <w:szCs w:val="24"/>
        </w:rPr>
        <w:t>Marital Status</w:t>
      </w:r>
      <w:r w:rsidRPr="00473C27">
        <w:rPr>
          <w:sz w:val="24"/>
          <w:szCs w:val="24"/>
        </w:rPr>
        <w:t>: single</w:t>
      </w:r>
    </w:p>
    <w:p w:rsidR="006270A9" w:rsidRDefault="00A53A56" w:rsidP="00141A4C">
      <w:pPr>
        <w:pStyle w:val="Heading1"/>
      </w:pPr>
      <w:sdt>
        <w:sdtPr>
          <w:alias w:val="Objective:"/>
          <w:tag w:val="Objective:"/>
          <w:id w:val="-731932020"/>
          <w:placeholder>
            <w:docPart w:val="9210DD266FDA4C3CBFC881806D81362A"/>
          </w:placeholder>
          <w:temporary/>
          <w:showingPlcHdr/>
        </w:sdtPr>
        <w:sdtContent>
          <w:r w:rsidR="009D5933">
            <w:t>Objective</w:t>
          </w:r>
        </w:sdtContent>
      </w:sdt>
    </w:p>
    <w:p w:rsidR="004B6D21" w:rsidRPr="00473C27" w:rsidRDefault="001D2767" w:rsidP="004B6D21">
      <w:pPr>
        <w:rPr>
          <w:sz w:val="24"/>
          <w:szCs w:val="24"/>
        </w:rPr>
      </w:pPr>
      <w:r w:rsidRPr="00473C27">
        <w:rPr>
          <w:sz w:val="24"/>
          <w:szCs w:val="24"/>
        </w:rPr>
        <w:t>I look for work to develop my skills and abilities and gained more experience and knowledge and also contribute to increase production in work and give my best to provide the best quality in service</w:t>
      </w:r>
    </w:p>
    <w:sdt>
      <w:sdtPr>
        <w:alias w:val="Education:"/>
        <w:tag w:val="Education:"/>
        <w:id w:val="807127995"/>
        <w:placeholder>
          <w:docPart w:val="062A31245BD1467A84DE1ACBC36F2551"/>
        </w:placeholder>
        <w:temporary/>
        <w:showingPlcHdr/>
      </w:sdtPr>
      <w:sdtContent>
        <w:p w:rsidR="006270A9" w:rsidRDefault="009D5933">
          <w:pPr>
            <w:pStyle w:val="Heading1"/>
          </w:pPr>
          <w:r>
            <w:t>Education</w:t>
          </w:r>
        </w:p>
      </w:sdtContent>
    </w:sdt>
    <w:p w:rsidR="006270A9" w:rsidRDefault="00A53A56">
      <w:pPr>
        <w:pStyle w:val="Heading2"/>
      </w:pPr>
      <w:sdt>
        <w:sdtPr>
          <w:alias w:val="Degree:"/>
          <w:tag w:val="Degree:"/>
          <w:id w:val="-1403435167"/>
          <w:placeholder>
            <w:docPart w:val="55248DDD58324B7AA10A03940C0B5776"/>
          </w:placeholder>
          <w:temporary/>
          <w:showingPlcHdr/>
          <w:text/>
        </w:sdtPr>
        <w:sdtContent>
          <w:r w:rsidR="009D5933">
            <w:t>Degree</w:t>
          </w:r>
        </w:sdtContent>
      </w:sdt>
      <w:r w:rsidR="009D5933">
        <w:t> | </w:t>
      </w:r>
      <w:sdt>
        <w:sdtPr>
          <w:alias w:val="Date Earned:"/>
          <w:tag w:val="Date Earned:"/>
          <w:id w:val="-315799195"/>
          <w:placeholder>
            <w:docPart w:val="F9B96B7F60924230919C0DFC2A3F0BEB"/>
          </w:placeholder>
          <w:temporary/>
          <w:showingPlcHdr/>
          <w:text/>
        </w:sdtPr>
        <w:sdtContent>
          <w:r w:rsidR="009D5933">
            <w:t>Date Earned</w:t>
          </w:r>
        </w:sdtContent>
      </w:sdt>
      <w:r w:rsidR="009D5933">
        <w:t> | </w:t>
      </w:r>
      <w:sdt>
        <w:sdtPr>
          <w:alias w:val="School:"/>
          <w:tag w:val="School:"/>
          <w:id w:val="530385979"/>
          <w:placeholder>
            <w:docPart w:val="88BB5D919CC942399851C4D08D345F40"/>
          </w:placeholder>
          <w:temporary/>
          <w:showingPlcHdr/>
          <w:text/>
        </w:sdtPr>
        <w:sdtContent>
          <w:r w:rsidR="009D5933">
            <w:t>School</w:t>
          </w:r>
        </w:sdtContent>
      </w:sdt>
    </w:p>
    <w:p w:rsidR="006270A9" w:rsidRPr="00473C27" w:rsidRDefault="001F356B" w:rsidP="001B29CF">
      <w:pPr>
        <w:pStyle w:val="ListBullet"/>
        <w:rPr>
          <w:sz w:val="24"/>
          <w:szCs w:val="24"/>
        </w:rPr>
      </w:pPr>
      <w:r w:rsidRPr="00473C27">
        <w:rPr>
          <w:sz w:val="24"/>
          <w:szCs w:val="24"/>
        </w:rPr>
        <w:t>Technical license</w:t>
      </w:r>
      <w:r w:rsidR="00A44B0A" w:rsidRPr="00473C27">
        <w:rPr>
          <w:sz w:val="24"/>
          <w:szCs w:val="24"/>
        </w:rPr>
        <w:t xml:space="preserve"> (LT)</w:t>
      </w:r>
      <w:r w:rsidRPr="00473C27">
        <w:rPr>
          <w:sz w:val="24"/>
          <w:szCs w:val="24"/>
        </w:rPr>
        <w:t xml:space="preserve"> in Pneumatic</w:t>
      </w:r>
      <w:r w:rsidR="00D15BE8" w:rsidRPr="00473C27">
        <w:rPr>
          <w:sz w:val="24"/>
          <w:szCs w:val="24"/>
        </w:rPr>
        <w:t xml:space="preserve"> and </w:t>
      </w:r>
      <w:r w:rsidRPr="00473C27">
        <w:rPr>
          <w:sz w:val="24"/>
          <w:szCs w:val="24"/>
        </w:rPr>
        <w:t xml:space="preserve">industrial maintenance </w:t>
      </w:r>
      <w:r w:rsidR="00A44B0A" w:rsidRPr="00473C27">
        <w:rPr>
          <w:sz w:val="24"/>
          <w:szCs w:val="24"/>
        </w:rPr>
        <w:t>(pneumatique et mainte</w:t>
      </w:r>
      <w:r w:rsidR="00763DB1">
        <w:rPr>
          <w:sz w:val="24"/>
          <w:szCs w:val="24"/>
        </w:rPr>
        <w:t>n</w:t>
      </w:r>
      <w:r w:rsidR="00A44B0A" w:rsidRPr="00473C27">
        <w:rPr>
          <w:sz w:val="24"/>
          <w:szCs w:val="24"/>
        </w:rPr>
        <w:t>ance industri</w:t>
      </w:r>
      <w:r w:rsidR="0010735F">
        <w:rPr>
          <w:sz w:val="24"/>
          <w:szCs w:val="24"/>
        </w:rPr>
        <w:t>e</w:t>
      </w:r>
      <w:r w:rsidR="00A44B0A" w:rsidRPr="00473C27">
        <w:rPr>
          <w:sz w:val="24"/>
          <w:szCs w:val="24"/>
        </w:rPr>
        <w:t>l)</w:t>
      </w:r>
    </w:p>
    <w:p w:rsidR="004B6D21" w:rsidRPr="00473C27" w:rsidRDefault="004B6D21" w:rsidP="004B6D21">
      <w:pPr>
        <w:pStyle w:val="ListBullet"/>
        <w:numPr>
          <w:ilvl w:val="0"/>
          <w:numId w:val="0"/>
        </w:numPr>
        <w:ind w:left="216"/>
        <w:rPr>
          <w:sz w:val="24"/>
          <w:szCs w:val="24"/>
        </w:rPr>
      </w:pPr>
    </w:p>
    <w:p w:rsidR="001F356B" w:rsidRPr="00473C27" w:rsidRDefault="008C73B4" w:rsidP="001B29CF">
      <w:pPr>
        <w:pStyle w:val="ListBullet"/>
        <w:rPr>
          <w:sz w:val="24"/>
          <w:szCs w:val="24"/>
        </w:rPr>
      </w:pPr>
      <w:r w:rsidRPr="00473C27">
        <w:rPr>
          <w:sz w:val="24"/>
          <w:szCs w:val="24"/>
        </w:rPr>
        <w:t xml:space="preserve">Place of study: Institute pedagogique nationale et technique (IPNET) </w:t>
      </w:r>
    </w:p>
    <w:p w:rsidR="004B6D21" w:rsidRPr="00473C27" w:rsidRDefault="004B6D21" w:rsidP="004B6D21">
      <w:pPr>
        <w:pStyle w:val="ListBullet"/>
        <w:numPr>
          <w:ilvl w:val="0"/>
          <w:numId w:val="0"/>
        </w:numPr>
        <w:ind w:left="216"/>
        <w:rPr>
          <w:sz w:val="24"/>
          <w:szCs w:val="24"/>
        </w:rPr>
      </w:pPr>
    </w:p>
    <w:p w:rsidR="008C73B4" w:rsidRPr="00473C27" w:rsidRDefault="008C73B4" w:rsidP="001B29CF">
      <w:pPr>
        <w:pStyle w:val="ListBullet"/>
        <w:rPr>
          <w:sz w:val="24"/>
          <w:szCs w:val="24"/>
        </w:rPr>
      </w:pPr>
      <w:r w:rsidRPr="00473C27">
        <w:rPr>
          <w:sz w:val="24"/>
          <w:szCs w:val="24"/>
        </w:rPr>
        <w:t>From 2016 till 2017</w:t>
      </w:r>
    </w:p>
    <w:p w:rsidR="00473C27" w:rsidRPr="00473C27" w:rsidRDefault="00473C27" w:rsidP="00473C27">
      <w:pPr>
        <w:pStyle w:val="ListBullet"/>
        <w:numPr>
          <w:ilvl w:val="0"/>
          <w:numId w:val="0"/>
        </w:numPr>
        <w:ind w:left="216"/>
        <w:rPr>
          <w:sz w:val="24"/>
          <w:szCs w:val="24"/>
        </w:rPr>
      </w:pPr>
    </w:p>
    <w:p w:rsidR="006270A9" w:rsidRPr="00473C27" w:rsidRDefault="001F04AE" w:rsidP="00A44B0A">
      <w:pPr>
        <w:pStyle w:val="ListBullet"/>
        <w:rPr>
          <w:sz w:val="24"/>
          <w:szCs w:val="24"/>
        </w:rPr>
      </w:pPr>
      <w:r>
        <w:rPr>
          <w:sz w:val="24"/>
          <w:szCs w:val="24"/>
        </w:rPr>
        <w:t>Technique superieure</w:t>
      </w:r>
      <w:r w:rsidR="00A44B0A" w:rsidRPr="00473C27">
        <w:rPr>
          <w:sz w:val="24"/>
          <w:szCs w:val="24"/>
        </w:rPr>
        <w:t xml:space="preserve"> (TS) in production engineering (mecanique productique)</w:t>
      </w:r>
    </w:p>
    <w:p w:rsidR="004B6D21" w:rsidRPr="00473C27" w:rsidRDefault="004B6D21" w:rsidP="004B6D21">
      <w:pPr>
        <w:pStyle w:val="ListBullet"/>
        <w:numPr>
          <w:ilvl w:val="0"/>
          <w:numId w:val="0"/>
        </w:numPr>
        <w:ind w:left="216"/>
        <w:rPr>
          <w:sz w:val="24"/>
          <w:szCs w:val="24"/>
        </w:rPr>
      </w:pPr>
    </w:p>
    <w:p w:rsidR="00A44B0A" w:rsidRPr="00473C27" w:rsidRDefault="00086352" w:rsidP="00A44B0A">
      <w:pPr>
        <w:pStyle w:val="ListBullet"/>
        <w:rPr>
          <w:sz w:val="24"/>
          <w:szCs w:val="24"/>
        </w:rPr>
      </w:pPr>
      <w:r w:rsidRPr="00473C27">
        <w:rPr>
          <w:sz w:val="24"/>
          <w:szCs w:val="24"/>
        </w:rPr>
        <w:t xml:space="preserve">Place of study: Institute technique de Zgharta </w:t>
      </w:r>
    </w:p>
    <w:p w:rsidR="004B6D21" w:rsidRPr="00473C27" w:rsidRDefault="004B6D21" w:rsidP="004B6D21">
      <w:pPr>
        <w:pStyle w:val="ListBullet"/>
        <w:numPr>
          <w:ilvl w:val="0"/>
          <w:numId w:val="0"/>
        </w:numPr>
        <w:ind w:left="216"/>
        <w:rPr>
          <w:sz w:val="24"/>
          <w:szCs w:val="24"/>
        </w:rPr>
      </w:pPr>
    </w:p>
    <w:p w:rsidR="00086352" w:rsidRPr="00473C27" w:rsidRDefault="00086352" w:rsidP="00A44B0A">
      <w:pPr>
        <w:pStyle w:val="ListBullet"/>
        <w:rPr>
          <w:sz w:val="24"/>
          <w:szCs w:val="24"/>
        </w:rPr>
      </w:pPr>
      <w:r w:rsidRPr="00473C27">
        <w:rPr>
          <w:sz w:val="24"/>
          <w:szCs w:val="24"/>
        </w:rPr>
        <w:t>From 2011 Till 2014</w:t>
      </w:r>
    </w:p>
    <w:p w:rsidR="004B6D21" w:rsidRPr="00473C27" w:rsidRDefault="004B6D21" w:rsidP="00473C27">
      <w:pPr>
        <w:pStyle w:val="ListBullet"/>
        <w:numPr>
          <w:ilvl w:val="0"/>
          <w:numId w:val="0"/>
        </w:numPr>
        <w:ind w:left="216"/>
        <w:rPr>
          <w:sz w:val="24"/>
          <w:szCs w:val="24"/>
        </w:rPr>
      </w:pPr>
    </w:p>
    <w:p w:rsidR="006270A9" w:rsidRPr="00473C27" w:rsidRDefault="008C19B4" w:rsidP="001B29CF">
      <w:pPr>
        <w:pStyle w:val="ListBullet"/>
        <w:rPr>
          <w:sz w:val="24"/>
          <w:szCs w:val="24"/>
        </w:rPr>
      </w:pPr>
      <w:r w:rsidRPr="00473C27">
        <w:rPr>
          <w:sz w:val="24"/>
          <w:szCs w:val="24"/>
        </w:rPr>
        <w:t>High School Certificate in general science (SG)</w:t>
      </w:r>
    </w:p>
    <w:p w:rsidR="004B6D21" w:rsidRPr="00473C27" w:rsidRDefault="004B6D21" w:rsidP="00473C27">
      <w:pPr>
        <w:pStyle w:val="ListBullet"/>
        <w:numPr>
          <w:ilvl w:val="0"/>
          <w:numId w:val="0"/>
        </w:numPr>
        <w:ind w:left="216"/>
        <w:rPr>
          <w:sz w:val="24"/>
          <w:szCs w:val="24"/>
        </w:rPr>
      </w:pPr>
    </w:p>
    <w:p w:rsidR="008C19B4" w:rsidRPr="00473C27" w:rsidRDefault="00653689" w:rsidP="001B29CF">
      <w:pPr>
        <w:pStyle w:val="ListBullet"/>
        <w:rPr>
          <w:sz w:val="24"/>
          <w:szCs w:val="24"/>
        </w:rPr>
      </w:pPr>
      <w:r w:rsidRPr="00473C27">
        <w:rPr>
          <w:sz w:val="24"/>
          <w:szCs w:val="24"/>
        </w:rPr>
        <w:t xml:space="preserve">Place of </w:t>
      </w:r>
      <w:r w:rsidR="007217FA" w:rsidRPr="00473C27">
        <w:rPr>
          <w:sz w:val="24"/>
          <w:szCs w:val="24"/>
        </w:rPr>
        <w:t>study:</w:t>
      </w:r>
      <w:r w:rsidRPr="00473C27">
        <w:rPr>
          <w:sz w:val="24"/>
          <w:szCs w:val="24"/>
        </w:rPr>
        <w:t xml:space="preserve"> Saba Zreik high school </w:t>
      </w:r>
    </w:p>
    <w:p w:rsidR="004B6D21" w:rsidRPr="00473C27" w:rsidRDefault="004B6D21" w:rsidP="004B6D21">
      <w:pPr>
        <w:pStyle w:val="ListBullet"/>
        <w:numPr>
          <w:ilvl w:val="0"/>
          <w:numId w:val="0"/>
        </w:numPr>
        <w:ind w:left="216"/>
        <w:rPr>
          <w:sz w:val="24"/>
          <w:szCs w:val="24"/>
        </w:rPr>
      </w:pPr>
    </w:p>
    <w:p w:rsidR="004B6D21" w:rsidRPr="00473C27" w:rsidRDefault="00653689" w:rsidP="001B29CF">
      <w:pPr>
        <w:pStyle w:val="ListBullet"/>
        <w:rPr>
          <w:sz w:val="24"/>
          <w:szCs w:val="24"/>
        </w:rPr>
      </w:pPr>
      <w:r w:rsidRPr="00473C27">
        <w:rPr>
          <w:sz w:val="24"/>
          <w:szCs w:val="24"/>
        </w:rPr>
        <w:t>From 2010 Till 2011</w:t>
      </w:r>
    </w:p>
    <w:p w:rsidR="004B6D21" w:rsidRDefault="004B6D21">
      <w:r>
        <w:br w:type="page"/>
      </w:r>
    </w:p>
    <w:p w:rsidR="00653689" w:rsidRPr="00154CBF" w:rsidRDefault="00653689" w:rsidP="001B29CF">
      <w:pPr>
        <w:pStyle w:val="ListBullet"/>
      </w:pPr>
    </w:p>
    <w:sdt>
      <w:sdtPr>
        <w:alias w:val="Skills &amp; Abilities:"/>
        <w:tag w:val="Skills &amp; Abilities:"/>
        <w:id w:val="458624136"/>
        <w:placeholder>
          <w:docPart w:val="D98F294BC92D48169889CE4A73C2E00D"/>
        </w:placeholder>
        <w:temporary/>
        <w:showingPlcHdr/>
      </w:sdtPr>
      <w:sdtContent>
        <w:p w:rsidR="006270A9" w:rsidRDefault="009D5933">
          <w:pPr>
            <w:pStyle w:val="Heading1"/>
          </w:pPr>
          <w:r>
            <w:t>Skills &amp; Abilities</w:t>
          </w:r>
        </w:p>
      </w:sdtContent>
    </w:sdt>
    <w:p w:rsidR="00154CBF" w:rsidRDefault="00332AF3" w:rsidP="00154CBF">
      <w:pPr>
        <w:pStyle w:val="Heading2"/>
      </w:pPr>
      <w:r>
        <w:t>Team Work</w:t>
      </w:r>
    </w:p>
    <w:p w:rsidR="00154CBF" w:rsidRDefault="00154CBF" w:rsidP="00154CBF">
      <w:pPr>
        <w:pStyle w:val="Heading2"/>
      </w:pPr>
      <w:r>
        <w:t>-Communication</w:t>
      </w:r>
    </w:p>
    <w:p w:rsidR="006270A9" w:rsidRPr="00A104CD" w:rsidRDefault="00362EFA" w:rsidP="00154CBF">
      <w:pPr>
        <w:pStyle w:val="Heading3"/>
        <w:rPr>
          <w:color w:val="404040" w:themeColor="text1" w:themeTint="BF"/>
        </w:rPr>
      </w:pPr>
      <w:r w:rsidRPr="00A104CD">
        <w:rPr>
          <w:color w:val="404040" w:themeColor="text1" w:themeTint="BF"/>
        </w:rPr>
        <w:t>I</w:t>
      </w:r>
      <w:r w:rsidR="00154CBF" w:rsidRPr="00A104CD">
        <w:rPr>
          <w:color w:val="404040" w:themeColor="text1" w:themeTint="BF"/>
        </w:rPr>
        <w:t xml:space="preserve"> am Being a good team member mean being </w:t>
      </w:r>
      <w:r w:rsidR="00564CEF" w:rsidRPr="00A104CD">
        <w:rPr>
          <w:color w:val="404040" w:themeColor="text1" w:themeTint="BF"/>
        </w:rPr>
        <w:t>too</w:t>
      </w:r>
      <w:r w:rsidR="00154CBF" w:rsidRPr="00A104CD">
        <w:rPr>
          <w:color w:val="404040" w:themeColor="text1" w:themeTint="BF"/>
        </w:rPr>
        <w:t xml:space="preserve"> clearly communicate my ideas with the group. I must be able to convey information via phone, email, and in person. I want to make sure </w:t>
      </w:r>
      <w:proofErr w:type="gramStart"/>
      <w:r w:rsidR="00154CBF" w:rsidRPr="00A104CD">
        <w:rPr>
          <w:color w:val="404040" w:themeColor="text1" w:themeTint="BF"/>
        </w:rPr>
        <w:t>My</w:t>
      </w:r>
      <w:proofErr w:type="gramEnd"/>
      <w:r w:rsidR="00154CBF" w:rsidRPr="00A104CD">
        <w:rPr>
          <w:color w:val="404040" w:themeColor="text1" w:themeTint="BF"/>
        </w:rPr>
        <w:t xml:space="preserve"> tone is always professional but friendly. Both verbal and nonverbal </w:t>
      </w:r>
      <w:r w:rsidR="00BD2330" w:rsidRPr="00A104CD">
        <w:rPr>
          <w:color w:val="404040" w:themeColor="text1" w:themeTint="BF"/>
        </w:rPr>
        <w:t>communication is</w:t>
      </w:r>
      <w:r w:rsidR="00154CBF" w:rsidRPr="00A104CD">
        <w:rPr>
          <w:color w:val="404040" w:themeColor="text1" w:themeTint="BF"/>
        </w:rPr>
        <w:t xml:space="preserve"> important when working with a group in person.</w:t>
      </w:r>
    </w:p>
    <w:p w:rsidR="00154CBF" w:rsidRPr="00154CBF" w:rsidRDefault="00154CBF" w:rsidP="00154CBF"/>
    <w:p w:rsidR="00E47190" w:rsidRDefault="00363741" w:rsidP="00033265">
      <w:pPr>
        <w:pStyle w:val="Heading2"/>
      </w:pPr>
      <w:r>
        <w:t>-</w:t>
      </w:r>
      <w:r w:rsidR="00E47190">
        <w:t>Leadership</w:t>
      </w:r>
    </w:p>
    <w:p w:rsidR="00E47190" w:rsidRPr="00A104CD" w:rsidRDefault="00E47190" w:rsidP="00E47190">
      <w:pPr>
        <w:pStyle w:val="ListBullet"/>
        <w:rPr>
          <w:sz w:val="24"/>
          <w:szCs w:val="24"/>
        </w:rPr>
      </w:pPr>
      <w:r w:rsidRPr="00A104CD">
        <w:rPr>
          <w:sz w:val="24"/>
          <w:szCs w:val="24"/>
        </w:rPr>
        <w:t>Conflict Management</w:t>
      </w:r>
    </w:p>
    <w:p w:rsidR="006270A9" w:rsidRPr="00A104CD" w:rsidRDefault="00E47190" w:rsidP="00E47190">
      <w:pPr>
        <w:pStyle w:val="ListBullet"/>
        <w:numPr>
          <w:ilvl w:val="0"/>
          <w:numId w:val="0"/>
        </w:numPr>
        <w:rPr>
          <w:sz w:val="24"/>
          <w:szCs w:val="24"/>
        </w:rPr>
      </w:pPr>
      <w:r w:rsidRPr="00A104CD">
        <w:rPr>
          <w:sz w:val="24"/>
          <w:szCs w:val="24"/>
        </w:rPr>
        <w:t>An important teamwork skill to mediate problems between team members. You need to be able to negotiate with the team members to settle disputes, and make sure everyone is happy with the team’s choices.</w:t>
      </w:r>
    </w:p>
    <w:p w:rsidR="00104238" w:rsidRDefault="00104238" w:rsidP="00104238">
      <w:pPr>
        <w:pStyle w:val="Heading2"/>
      </w:pPr>
      <w:r>
        <w:t>-</w:t>
      </w:r>
      <w:r w:rsidR="00A40670">
        <w:t>Listening</w:t>
      </w:r>
    </w:p>
    <w:p w:rsidR="006270A9" w:rsidRPr="00A104CD" w:rsidRDefault="00104238" w:rsidP="00033265">
      <w:pPr>
        <w:pStyle w:val="ListBullet"/>
        <w:rPr>
          <w:sz w:val="24"/>
          <w:szCs w:val="24"/>
        </w:rPr>
      </w:pPr>
      <w:r w:rsidRPr="00A104CD">
        <w:rPr>
          <w:sz w:val="24"/>
          <w:szCs w:val="24"/>
        </w:rPr>
        <w:t xml:space="preserve">Another important part of communication is listening well. I need to listen to the ideas and concerns of my peers in order to be an effective team member. By asking questions for clarification, demonstrating concern, and using nonverbal cues, I can show </w:t>
      </w:r>
      <w:r w:rsidR="00BD2330" w:rsidRPr="00A104CD">
        <w:rPr>
          <w:sz w:val="24"/>
          <w:szCs w:val="24"/>
        </w:rPr>
        <w:t>my</w:t>
      </w:r>
      <w:r w:rsidRPr="00A104CD">
        <w:rPr>
          <w:sz w:val="24"/>
          <w:szCs w:val="24"/>
        </w:rPr>
        <w:t xml:space="preserve"> team members that I care and understand them.</w:t>
      </w:r>
    </w:p>
    <w:p w:rsidR="00033265" w:rsidRDefault="00033265" w:rsidP="00362EFA">
      <w:pPr>
        <w:pStyle w:val="ListBullet"/>
        <w:numPr>
          <w:ilvl w:val="0"/>
          <w:numId w:val="0"/>
        </w:numPr>
        <w:ind w:left="216"/>
      </w:pPr>
    </w:p>
    <w:bookmarkStart w:id="0" w:name="_Hlk495494528" w:displacedByCustomXml="next"/>
    <w:sdt>
      <w:sdtPr>
        <w:alias w:val="Experience:"/>
        <w:tag w:val="Experience:"/>
        <w:id w:val="171684534"/>
        <w:placeholder>
          <w:docPart w:val="1E956BA94DB9491FA44614D313C05275"/>
        </w:placeholder>
        <w:temporary/>
        <w:showingPlcHdr/>
      </w:sdtPr>
      <w:sdtContent>
        <w:p w:rsidR="006270A9" w:rsidRDefault="009D5933">
          <w:pPr>
            <w:pStyle w:val="Heading1"/>
          </w:pPr>
          <w:r>
            <w:t>Experience</w:t>
          </w:r>
        </w:p>
      </w:sdtContent>
    </w:sdt>
    <w:bookmarkEnd w:id="0" w:displacedByCustomXml="prev"/>
    <w:p w:rsidR="00CC2D41" w:rsidRDefault="00814D81" w:rsidP="00A809E3">
      <w:pPr>
        <w:pStyle w:val="Heading2"/>
        <w:rPr>
          <w:b w:val="0"/>
          <w:bCs/>
          <w:color w:val="595959" w:themeColor="text1" w:themeTint="A6"/>
          <w:szCs w:val="24"/>
        </w:rPr>
      </w:pPr>
      <w:r>
        <w:rPr>
          <w:b w:val="0"/>
          <w:bCs/>
          <w:color w:val="595959" w:themeColor="text1" w:themeTint="A6"/>
          <w:szCs w:val="24"/>
        </w:rPr>
        <w:t>.</w:t>
      </w:r>
      <w:bookmarkStart w:id="1" w:name="_Hlk498776734"/>
      <w:r w:rsidR="009D5933" w:rsidRPr="00473C27">
        <w:rPr>
          <w:b w:val="0"/>
          <w:bCs/>
          <w:color w:val="595959" w:themeColor="text1" w:themeTint="A6"/>
          <w:szCs w:val="24"/>
        </w:rPr>
        <w:t> </w:t>
      </w:r>
      <w:r w:rsidR="005C1D3E">
        <w:rPr>
          <w:b w:val="0"/>
          <w:bCs/>
          <w:color w:val="595959" w:themeColor="text1" w:themeTint="A6"/>
          <w:szCs w:val="24"/>
        </w:rPr>
        <w:t>sales representatives</w:t>
      </w:r>
      <w:r w:rsidR="00A809E3" w:rsidRPr="00473C27">
        <w:rPr>
          <w:b w:val="0"/>
          <w:bCs/>
          <w:color w:val="595959" w:themeColor="text1" w:themeTint="A6"/>
          <w:szCs w:val="24"/>
        </w:rPr>
        <w:t xml:space="preserve"> </w:t>
      </w:r>
      <w:r w:rsidR="009D5933" w:rsidRPr="00473C27">
        <w:rPr>
          <w:b w:val="0"/>
          <w:bCs/>
          <w:color w:val="595959" w:themeColor="text1" w:themeTint="A6"/>
          <w:szCs w:val="24"/>
        </w:rPr>
        <w:t>|</w:t>
      </w:r>
      <w:r w:rsidR="005C1D3E">
        <w:rPr>
          <w:b w:val="0"/>
          <w:bCs/>
          <w:color w:val="595959" w:themeColor="text1" w:themeTint="A6"/>
          <w:szCs w:val="24"/>
        </w:rPr>
        <w:t xml:space="preserve"> jack &amp; jones</w:t>
      </w:r>
      <w:r w:rsidR="009D5B79">
        <w:rPr>
          <w:b w:val="0"/>
          <w:bCs/>
          <w:color w:val="595959" w:themeColor="text1" w:themeTint="A6"/>
          <w:szCs w:val="24"/>
        </w:rPr>
        <w:t xml:space="preserve"> </w:t>
      </w:r>
      <w:r w:rsidR="00BD2330">
        <w:rPr>
          <w:b w:val="0"/>
          <w:bCs/>
          <w:color w:val="595959" w:themeColor="text1" w:themeTint="A6"/>
          <w:szCs w:val="24"/>
        </w:rPr>
        <w:t>|</w:t>
      </w:r>
      <w:r w:rsidR="009D5933" w:rsidRPr="00473C27">
        <w:rPr>
          <w:b w:val="0"/>
          <w:bCs/>
          <w:color w:val="595959" w:themeColor="text1" w:themeTint="A6"/>
          <w:szCs w:val="24"/>
        </w:rPr>
        <w:t> </w:t>
      </w:r>
      <w:bookmarkEnd w:id="1"/>
      <w:r w:rsidR="005C1D3E">
        <w:rPr>
          <w:b w:val="0"/>
          <w:bCs/>
          <w:color w:val="595959" w:themeColor="text1" w:themeTint="A6"/>
          <w:szCs w:val="24"/>
        </w:rPr>
        <w:t>FROM 2015 TILL 2017</w:t>
      </w:r>
    </w:p>
    <w:p w:rsidR="00F27A64" w:rsidRDefault="00F27A64" w:rsidP="00F27A64"/>
    <w:p w:rsidR="00F27A64" w:rsidRPr="00C31A2E" w:rsidRDefault="00F27A64" w:rsidP="00F27A64">
      <w:pPr>
        <w:pStyle w:val="Heading2"/>
        <w:rPr>
          <w:b w:val="0"/>
          <w:bCs/>
          <w:color w:val="595959" w:themeColor="text1" w:themeTint="A6"/>
          <w:szCs w:val="24"/>
        </w:rPr>
      </w:pPr>
      <w:r>
        <w:rPr>
          <w:b w:val="0"/>
          <w:bCs/>
          <w:color w:val="595959" w:themeColor="text1" w:themeTint="A6"/>
          <w:szCs w:val="24"/>
        </w:rPr>
        <w:t>.</w:t>
      </w:r>
      <w:r w:rsidRPr="00473C27">
        <w:rPr>
          <w:b w:val="0"/>
          <w:bCs/>
          <w:color w:val="595959" w:themeColor="text1" w:themeTint="A6"/>
          <w:szCs w:val="24"/>
        </w:rPr>
        <w:t> </w:t>
      </w:r>
      <w:r w:rsidR="00A809E3">
        <w:rPr>
          <w:b w:val="0"/>
          <w:bCs/>
          <w:color w:val="595959" w:themeColor="text1" w:themeTint="A6"/>
          <w:szCs w:val="24"/>
        </w:rPr>
        <w:t>BARTENDER</w:t>
      </w:r>
      <w:r w:rsidR="009D5B79">
        <w:rPr>
          <w:b w:val="0"/>
          <w:bCs/>
          <w:color w:val="595959" w:themeColor="text1" w:themeTint="A6"/>
          <w:szCs w:val="24"/>
        </w:rPr>
        <w:t xml:space="preserve"> </w:t>
      </w:r>
      <w:r w:rsidRPr="00473C27">
        <w:rPr>
          <w:b w:val="0"/>
          <w:bCs/>
          <w:color w:val="595959" w:themeColor="text1" w:themeTint="A6"/>
          <w:szCs w:val="24"/>
        </w:rPr>
        <w:t>|</w:t>
      </w:r>
      <w:r w:rsidR="00A809E3">
        <w:rPr>
          <w:b w:val="0"/>
          <w:bCs/>
          <w:color w:val="595959" w:themeColor="text1" w:themeTint="A6"/>
          <w:szCs w:val="24"/>
        </w:rPr>
        <w:t xml:space="preserve"> CAPRICE ROOFTOP CLUB</w:t>
      </w:r>
      <w:r w:rsidR="009D5B79">
        <w:rPr>
          <w:b w:val="0"/>
          <w:bCs/>
          <w:color w:val="595959" w:themeColor="text1" w:themeTint="A6"/>
          <w:szCs w:val="24"/>
        </w:rPr>
        <w:t xml:space="preserve"> </w:t>
      </w:r>
      <w:r w:rsidR="009D5B79" w:rsidRPr="00473C27">
        <w:rPr>
          <w:b w:val="0"/>
          <w:bCs/>
          <w:color w:val="595959" w:themeColor="text1" w:themeTint="A6"/>
          <w:szCs w:val="24"/>
        </w:rPr>
        <w:t>|</w:t>
      </w:r>
      <w:r w:rsidRPr="00473C27">
        <w:rPr>
          <w:b w:val="0"/>
          <w:bCs/>
          <w:color w:val="595959" w:themeColor="text1" w:themeTint="A6"/>
          <w:szCs w:val="24"/>
        </w:rPr>
        <w:t> </w:t>
      </w:r>
      <w:r>
        <w:rPr>
          <w:b w:val="0"/>
          <w:bCs/>
          <w:color w:val="595959" w:themeColor="text1" w:themeTint="A6"/>
          <w:szCs w:val="24"/>
        </w:rPr>
        <w:t>FROM 2017 TILL 2018</w:t>
      </w:r>
    </w:p>
    <w:p w:rsidR="00F27A64" w:rsidRPr="00F27A64" w:rsidRDefault="00F27A64" w:rsidP="00F27A64"/>
    <w:p w:rsidR="0002201B" w:rsidRDefault="0002201B" w:rsidP="0002201B">
      <w:pPr>
        <w:rPr>
          <w:b/>
        </w:rPr>
      </w:pPr>
    </w:p>
    <w:p w:rsidR="00B96D7D" w:rsidRPr="0002201B" w:rsidRDefault="00B96D7D" w:rsidP="0002201B">
      <w:pPr>
        <w:rPr>
          <w:b/>
        </w:rPr>
      </w:pPr>
      <w:r>
        <w:rPr>
          <w:b/>
        </w:rPr>
        <w:br w:type="page"/>
      </w:r>
    </w:p>
    <w:p w:rsidR="008743CB" w:rsidRDefault="008743CB" w:rsidP="008743CB">
      <w:pPr>
        <w:pStyle w:val="Heading1"/>
        <w:rPr>
          <w:rFonts w:asciiTheme="minorHAnsi" w:eastAsiaTheme="minorEastAsia" w:hAnsiTheme="minorHAnsi" w:cstheme="minorBidi"/>
          <w:color w:val="auto"/>
          <w:sz w:val="22"/>
          <w:szCs w:val="22"/>
        </w:rPr>
      </w:pPr>
    </w:p>
    <w:p w:rsidR="000236BF" w:rsidRDefault="000236BF" w:rsidP="000236BF">
      <w:pPr>
        <w:pStyle w:val="Heading1"/>
        <w:rPr>
          <w:b w:val="0"/>
          <w:bCs/>
          <w:color w:val="595959" w:themeColor="text1" w:themeTint="A6"/>
          <w:szCs w:val="24"/>
        </w:rPr>
      </w:pPr>
      <w:bookmarkStart w:id="2" w:name="_Hlk496700269"/>
      <w:r>
        <w:t>Others</w:t>
      </w:r>
      <w:r w:rsidR="007217FA">
        <w:t xml:space="preserve"> skills</w:t>
      </w:r>
    </w:p>
    <w:p w:rsidR="00FF0EE6" w:rsidRPr="00C6201F" w:rsidRDefault="000236BF" w:rsidP="00C6201F">
      <w:pPr>
        <w:pStyle w:val="Heading1"/>
        <w:rPr>
          <w:b w:val="0"/>
          <w:bCs/>
          <w:color w:val="595959" w:themeColor="text1" w:themeTint="A6"/>
          <w:szCs w:val="24"/>
        </w:rPr>
      </w:pPr>
      <w:bookmarkStart w:id="3" w:name="_Hlk496700501"/>
      <w:bookmarkEnd w:id="2"/>
      <w:r>
        <w:rPr>
          <w:b w:val="0"/>
          <w:bCs/>
          <w:color w:val="595959" w:themeColor="text1" w:themeTint="A6"/>
          <w:szCs w:val="24"/>
        </w:rPr>
        <w:t xml:space="preserve">. </w:t>
      </w:r>
      <w:bookmarkStart w:id="4" w:name="_Hlk496700467"/>
      <w:r w:rsidRPr="000236BF">
        <w:rPr>
          <w:b w:val="0"/>
          <w:bCs/>
          <w:color w:val="595959" w:themeColor="text1" w:themeTint="A6"/>
          <w:sz w:val="26"/>
          <w:szCs w:val="26"/>
        </w:rPr>
        <w:t>Microsoft office</w:t>
      </w:r>
      <w:bookmarkEnd w:id="4"/>
      <w:r w:rsidR="00ED6359">
        <w:rPr>
          <w:b w:val="0"/>
          <w:bCs/>
          <w:color w:val="595959" w:themeColor="text1" w:themeTint="A6"/>
          <w:szCs w:val="24"/>
        </w:rPr>
        <w:t xml:space="preserve"> (word,excel,powerpoint)</w:t>
      </w:r>
      <w:bookmarkEnd w:id="3"/>
    </w:p>
    <w:p w:rsidR="00B96D7D" w:rsidRDefault="00B96D7D" w:rsidP="00A104CD">
      <w:pPr>
        <w:pStyle w:val="Heading1"/>
        <w:rPr>
          <w:b w:val="0"/>
          <w:bCs/>
          <w:color w:val="595959" w:themeColor="text1" w:themeTint="A6"/>
          <w:sz w:val="26"/>
          <w:szCs w:val="26"/>
        </w:rPr>
      </w:pPr>
    </w:p>
    <w:p w:rsidR="00B77564" w:rsidRDefault="00955D0B" w:rsidP="00B77564">
      <w:pPr>
        <w:pStyle w:val="Heading1"/>
        <w:rPr>
          <w:b w:val="0"/>
          <w:bCs/>
          <w:color w:val="595959" w:themeColor="text1" w:themeTint="A6"/>
          <w:sz w:val="26"/>
          <w:szCs w:val="26"/>
        </w:rPr>
      </w:pPr>
      <w:bookmarkStart w:id="5" w:name="_Hlk496700740"/>
      <w:r>
        <w:t>Language</w:t>
      </w:r>
    </w:p>
    <w:bookmarkEnd w:id="5"/>
    <w:p w:rsidR="00955D0B" w:rsidRDefault="00955D0B" w:rsidP="00955D0B">
      <w:pPr>
        <w:pStyle w:val="Heading1"/>
        <w:rPr>
          <w:b w:val="0"/>
          <w:bCs/>
          <w:color w:val="595959" w:themeColor="text1" w:themeTint="A6"/>
          <w:sz w:val="26"/>
          <w:szCs w:val="26"/>
        </w:rPr>
      </w:pPr>
      <w:r>
        <w:rPr>
          <w:b w:val="0"/>
          <w:bCs/>
          <w:color w:val="595959" w:themeColor="text1" w:themeTint="A6"/>
          <w:sz w:val="26"/>
          <w:szCs w:val="26"/>
        </w:rPr>
        <w:t xml:space="preserve">. </w:t>
      </w:r>
      <w:r w:rsidRPr="00B77564">
        <w:rPr>
          <w:color w:val="595959" w:themeColor="text1" w:themeTint="A6"/>
          <w:sz w:val="26"/>
          <w:szCs w:val="26"/>
        </w:rPr>
        <w:t>English</w:t>
      </w:r>
      <w:r>
        <w:rPr>
          <w:b w:val="0"/>
          <w:bCs/>
          <w:color w:val="595959" w:themeColor="text1" w:themeTint="A6"/>
          <w:sz w:val="26"/>
          <w:szCs w:val="26"/>
        </w:rPr>
        <w:t>: Excellent</w:t>
      </w:r>
      <w:r w:rsidR="005D0DE9">
        <w:rPr>
          <w:b w:val="0"/>
          <w:bCs/>
          <w:color w:val="595959" w:themeColor="text1" w:themeTint="A6"/>
          <w:sz w:val="26"/>
          <w:szCs w:val="26"/>
        </w:rPr>
        <w:t xml:space="preserve"> </w:t>
      </w:r>
      <w:r w:rsidR="00252B98">
        <w:rPr>
          <w:b w:val="0"/>
          <w:bCs/>
          <w:color w:val="595959" w:themeColor="text1" w:themeTint="A6"/>
          <w:sz w:val="26"/>
          <w:szCs w:val="26"/>
        </w:rPr>
        <w:t>(idp</w:t>
      </w:r>
      <w:r w:rsidR="00D54D82">
        <w:rPr>
          <w:b w:val="0"/>
          <w:bCs/>
          <w:color w:val="595959" w:themeColor="text1" w:themeTint="A6"/>
          <w:sz w:val="26"/>
          <w:szCs w:val="26"/>
        </w:rPr>
        <w:t xml:space="preserve"> </w:t>
      </w:r>
      <w:r w:rsidR="005D0DE9">
        <w:rPr>
          <w:b w:val="0"/>
          <w:bCs/>
          <w:color w:val="595959" w:themeColor="text1" w:themeTint="A6"/>
          <w:sz w:val="26"/>
          <w:szCs w:val="26"/>
        </w:rPr>
        <w:t>IELTS CERTIFICATE)</w:t>
      </w:r>
    </w:p>
    <w:p w:rsidR="00955D0B" w:rsidRDefault="00955D0B" w:rsidP="00955D0B">
      <w:pPr>
        <w:pStyle w:val="Heading1"/>
        <w:rPr>
          <w:b w:val="0"/>
          <w:bCs/>
          <w:color w:val="595959" w:themeColor="text1" w:themeTint="A6"/>
          <w:sz w:val="26"/>
          <w:szCs w:val="26"/>
        </w:rPr>
      </w:pPr>
      <w:r>
        <w:rPr>
          <w:b w:val="0"/>
          <w:bCs/>
          <w:color w:val="595959" w:themeColor="text1" w:themeTint="A6"/>
          <w:sz w:val="26"/>
          <w:szCs w:val="26"/>
        </w:rPr>
        <w:t>.</w:t>
      </w:r>
      <w:r w:rsidRPr="00B77564">
        <w:rPr>
          <w:color w:val="595959" w:themeColor="text1" w:themeTint="A6"/>
          <w:sz w:val="26"/>
          <w:szCs w:val="26"/>
        </w:rPr>
        <w:t xml:space="preserve"> French</w:t>
      </w:r>
      <w:r>
        <w:rPr>
          <w:b w:val="0"/>
          <w:bCs/>
          <w:color w:val="595959" w:themeColor="text1" w:themeTint="A6"/>
          <w:sz w:val="26"/>
          <w:szCs w:val="26"/>
        </w:rPr>
        <w:t>: good</w:t>
      </w:r>
    </w:p>
    <w:p w:rsidR="00955D0B" w:rsidRDefault="00955D0B" w:rsidP="00955D0B">
      <w:pPr>
        <w:pStyle w:val="Heading1"/>
        <w:rPr>
          <w:b w:val="0"/>
          <w:bCs/>
          <w:color w:val="595959" w:themeColor="text1" w:themeTint="A6"/>
          <w:sz w:val="26"/>
          <w:szCs w:val="26"/>
        </w:rPr>
      </w:pPr>
      <w:r>
        <w:rPr>
          <w:b w:val="0"/>
          <w:bCs/>
          <w:color w:val="595959" w:themeColor="text1" w:themeTint="A6"/>
          <w:sz w:val="26"/>
          <w:szCs w:val="26"/>
        </w:rPr>
        <w:t xml:space="preserve">. </w:t>
      </w:r>
      <w:r w:rsidRPr="00B77564">
        <w:rPr>
          <w:color w:val="595959" w:themeColor="text1" w:themeTint="A6"/>
          <w:sz w:val="26"/>
          <w:szCs w:val="26"/>
        </w:rPr>
        <w:t>Arabic</w:t>
      </w:r>
      <w:r>
        <w:rPr>
          <w:b w:val="0"/>
          <w:bCs/>
          <w:color w:val="595959" w:themeColor="text1" w:themeTint="A6"/>
          <w:sz w:val="26"/>
          <w:szCs w:val="26"/>
        </w:rPr>
        <w:t>: Native</w:t>
      </w:r>
    </w:p>
    <w:p w:rsidR="00B77564" w:rsidRDefault="00B77564" w:rsidP="00955D0B">
      <w:pPr>
        <w:pStyle w:val="Heading1"/>
        <w:rPr>
          <w:b w:val="0"/>
          <w:bCs/>
          <w:color w:val="595959" w:themeColor="text1" w:themeTint="A6"/>
          <w:sz w:val="26"/>
          <w:szCs w:val="26"/>
        </w:rPr>
      </w:pPr>
    </w:p>
    <w:p w:rsidR="00EB572F" w:rsidRDefault="00EB572F" w:rsidP="00EB572F">
      <w:pPr>
        <w:pStyle w:val="Heading1"/>
      </w:pPr>
      <w:r>
        <w:t>Interest</w:t>
      </w:r>
      <w:r w:rsidR="00362119">
        <w:t>s</w:t>
      </w:r>
    </w:p>
    <w:p w:rsidR="00EB572F" w:rsidRPr="00EB572F" w:rsidRDefault="00EB572F" w:rsidP="00EB572F">
      <w:pPr>
        <w:pStyle w:val="Heading1"/>
        <w:rPr>
          <w:b w:val="0"/>
          <w:bCs/>
          <w:color w:val="595959" w:themeColor="text1" w:themeTint="A6"/>
          <w:sz w:val="26"/>
          <w:szCs w:val="26"/>
        </w:rPr>
      </w:pPr>
      <w:r w:rsidRPr="00EB572F">
        <w:rPr>
          <w:b w:val="0"/>
          <w:bCs/>
          <w:color w:val="595959" w:themeColor="text1" w:themeTint="A6"/>
          <w:sz w:val="26"/>
          <w:szCs w:val="26"/>
        </w:rPr>
        <w:t>. Reading</w:t>
      </w:r>
    </w:p>
    <w:p w:rsidR="00EB572F" w:rsidRPr="00EB572F" w:rsidRDefault="00EB572F" w:rsidP="00EB572F">
      <w:pPr>
        <w:pStyle w:val="Heading1"/>
        <w:rPr>
          <w:b w:val="0"/>
          <w:bCs/>
          <w:color w:val="595959" w:themeColor="text1" w:themeTint="A6"/>
          <w:sz w:val="26"/>
          <w:szCs w:val="26"/>
        </w:rPr>
      </w:pPr>
      <w:r w:rsidRPr="00EB572F">
        <w:rPr>
          <w:b w:val="0"/>
          <w:bCs/>
          <w:color w:val="595959" w:themeColor="text1" w:themeTint="A6"/>
          <w:sz w:val="26"/>
          <w:szCs w:val="26"/>
        </w:rPr>
        <w:t>. Foot Ball</w:t>
      </w:r>
    </w:p>
    <w:p w:rsidR="00EB572F" w:rsidRPr="00EB572F" w:rsidRDefault="00EB572F" w:rsidP="00EB572F">
      <w:pPr>
        <w:pStyle w:val="Heading1"/>
        <w:rPr>
          <w:b w:val="0"/>
          <w:bCs/>
          <w:color w:val="595959" w:themeColor="text1" w:themeTint="A6"/>
          <w:sz w:val="26"/>
          <w:szCs w:val="26"/>
        </w:rPr>
      </w:pPr>
      <w:r w:rsidRPr="00EB572F">
        <w:rPr>
          <w:b w:val="0"/>
          <w:bCs/>
          <w:color w:val="595959" w:themeColor="text1" w:themeTint="A6"/>
          <w:sz w:val="26"/>
          <w:szCs w:val="26"/>
        </w:rPr>
        <w:t xml:space="preserve">. Swimming </w:t>
      </w:r>
    </w:p>
    <w:p w:rsidR="00B77564" w:rsidRDefault="00B77564" w:rsidP="00B77564">
      <w:pPr>
        <w:pStyle w:val="Heading1"/>
      </w:pPr>
    </w:p>
    <w:p w:rsidR="00EB572F" w:rsidRDefault="00EB572F" w:rsidP="00B77564">
      <w:pPr>
        <w:pStyle w:val="Heading1"/>
      </w:pPr>
    </w:p>
    <w:p w:rsidR="00EB572F" w:rsidRDefault="00EB572F" w:rsidP="00B77564">
      <w:pPr>
        <w:pStyle w:val="Heading1"/>
        <w:rPr>
          <w:b w:val="0"/>
          <w:bCs/>
          <w:color w:val="595959" w:themeColor="text1" w:themeTint="A6"/>
          <w:sz w:val="26"/>
          <w:szCs w:val="26"/>
        </w:rPr>
      </w:pPr>
    </w:p>
    <w:p w:rsidR="00B77564" w:rsidRDefault="00B77564" w:rsidP="00955D0B">
      <w:pPr>
        <w:pStyle w:val="Heading1"/>
        <w:rPr>
          <w:b w:val="0"/>
          <w:bCs/>
          <w:color w:val="595959" w:themeColor="text1" w:themeTint="A6"/>
          <w:sz w:val="26"/>
          <w:szCs w:val="26"/>
        </w:rPr>
      </w:pPr>
    </w:p>
    <w:p w:rsidR="00B77564" w:rsidRDefault="00B77564" w:rsidP="00955D0B">
      <w:pPr>
        <w:pStyle w:val="Heading1"/>
        <w:rPr>
          <w:b w:val="0"/>
          <w:bCs/>
          <w:color w:val="595959" w:themeColor="text1" w:themeTint="A6"/>
          <w:sz w:val="26"/>
          <w:szCs w:val="26"/>
        </w:rPr>
      </w:pPr>
    </w:p>
    <w:p w:rsidR="00B77564" w:rsidRDefault="00B77564" w:rsidP="00955D0B">
      <w:pPr>
        <w:pStyle w:val="Heading1"/>
        <w:rPr>
          <w:b w:val="0"/>
          <w:bCs/>
          <w:color w:val="595959" w:themeColor="text1" w:themeTint="A6"/>
          <w:sz w:val="26"/>
          <w:szCs w:val="26"/>
        </w:rPr>
      </w:pPr>
    </w:p>
    <w:p w:rsidR="00B77564" w:rsidRDefault="00B77564" w:rsidP="00955D0B">
      <w:pPr>
        <w:pStyle w:val="Heading1"/>
        <w:rPr>
          <w:b w:val="0"/>
          <w:bCs/>
          <w:color w:val="595959" w:themeColor="text1" w:themeTint="A6"/>
          <w:sz w:val="26"/>
          <w:szCs w:val="26"/>
        </w:rPr>
      </w:pPr>
    </w:p>
    <w:p w:rsidR="00B77564" w:rsidRDefault="00B77564" w:rsidP="00955D0B">
      <w:pPr>
        <w:pStyle w:val="Heading1"/>
        <w:rPr>
          <w:b w:val="0"/>
          <w:bCs/>
          <w:color w:val="595959" w:themeColor="text1" w:themeTint="A6"/>
          <w:sz w:val="26"/>
          <w:szCs w:val="26"/>
        </w:rPr>
      </w:pPr>
    </w:p>
    <w:p w:rsidR="00955D0B" w:rsidRDefault="00955D0B" w:rsidP="00955D0B">
      <w:pPr>
        <w:pStyle w:val="Heading1"/>
        <w:rPr>
          <w:b w:val="0"/>
          <w:bCs/>
          <w:color w:val="595959" w:themeColor="text1" w:themeTint="A6"/>
          <w:sz w:val="26"/>
          <w:szCs w:val="26"/>
        </w:rPr>
      </w:pPr>
    </w:p>
    <w:p w:rsidR="00955D0B" w:rsidRDefault="00955D0B" w:rsidP="00955D0B">
      <w:pPr>
        <w:pStyle w:val="Heading1"/>
        <w:rPr>
          <w:b w:val="0"/>
          <w:bCs/>
          <w:color w:val="595959" w:themeColor="text1" w:themeTint="A6"/>
          <w:sz w:val="26"/>
          <w:szCs w:val="26"/>
        </w:rPr>
      </w:pPr>
    </w:p>
    <w:p w:rsidR="00955D0B" w:rsidRDefault="00955D0B" w:rsidP="00955D0B">
      <w:pPr>
        <w:pStyle w:val="Heading1"/>
        <w:rPr>
          <w:b w:val="0"/>
          <w:bCs/>
          <w:color w:val="595959" w:themeColor="text1" w:themeTint="A6"/>
          <w:sz w:val="26"/>
          <w:szCs w:val="26"/>
        </w:rPr>
      </w:pPr>
    </w:p>
    <w:p w:rsidR="00955D0B" w:rsidRDefault="00955D0B" w:rsidP="00955D0B">
      <w:pPr>
        <w:pStyle w:val="Heading1"/>
        <w:rPr>
          <w:b w:val="0"/>
          <w:bCs/>
          <w:color w:val="595959" w:themeColor="text1" w:themeTint="A6"/>
          <w:sz w:val="26"/>
          <w:szCs w:val="26"/>
        </w:rPr>
      </w:pPr>
    </w:p>
    <w:p w:rsidR="00955D0B" w:rsidRDefault="00955D0B" w:rsidP="00955D0B">
      <w:pPr>
        <w:pStyle w:val="Heading1"/>
      </w:pPr>
    </w:p>
    <w:p w:rsidR="00955D0B" w:rsidRDefault="00955D0B" w:rsidP="00955D0B">
      <w:pPr>
        <w:pStyle w:val="Heading1"/>
      </w:pPr>
    </w:p>
    <w:p w:rsidR="00955D0B" w:rsidRPr="00955D0B" w:rsidRDefault="00955D0B" w:rsidP="00955D0B">
      <w:pPr>
        <w:pStyle w:val="Heading1"/>
      </w:pPr>
    </w:p>
    <w:p w:rsidR="00955D0B" w:rsidRDefault="00955D0B" w:rsidP="00955D0B">
      <w:pPr>
        <w:pStyle w:val="Heading1"/>
      </w:pPr>
    </w:p>
    <w:p w:rsidR="00955D0B" w:rsidRDefault="00955D0B" w:rsidP="00955D0B">
      <w:pPr>
        <w:pStyle w:val="Heading1"/>
      </w:pPr>
    </w:p>
    <w:p w:rsidR="00955D0B" w:rsidRPr="00955D0B" w:rsidRDefault="00955D0B" w:rsidP="00955D0B">
      <w:pPr>
        <w:pStyle w:val="Heading1"/>
      </w:pPr>
    </w:p>
    <w:p w:rsidR="00B96D7D" w:rsidRDefault="00B96D7D" w:rsidP="00A104CD">
      <w:pPr>
        <w:pStyle w:val="Heading1"/>
        <w:rPr>
          <w:b w:val="0"/>
          <w:bCs/>
          <w:color w:val="595959" w:themeColor="text1" w:themeTint="A6"/>
          <w:sz w:val="26"/>
          <w:szCs w:val="26"/>
        </w:rPr>
      </w:pPr>
    </w:p>
    <w:p w:rsidR="00B96D7D" w:rsidRDefault="00B96D7D" w:rsidP="00A104CD">
      <w:pPr>
        <w:pStyle w:val="Heading1"/>
        <w:rPr>
          <w:b w:val="0"/>
          <w:bCs/>
          <w:color w:val="595959" w:themeColor="text1" w:themeTint="A6"/>
          <w:sz w:val="26"/>
          <w:szCs w:val="26"/>
        </w:rPr>
      </w:pPr>
    </w:p>
    <w:p w:rsidR="00B96D7D" w:rsidRDefault="00B96D7D" w:rsidP="00A104CD">
      <w:pPr>
        <w:pStyle w:val="Heading1"/>
        <w:rPr>
          <w:b w:val="0"/>
          <w:bCs/>
          <w:color w:val="595959" w:themeColor="text1" w:themeTint="A6"/>
          <w:sz w:val="26"/>
          <w:szCs w:val="26"/>
        </w:rPr>
      </w:pPr>
    </w:p>
    <w:p w:rsidR="00B96D7D" w:rsidRDefault="00B96D7D" w:rsidP="00A104CD">
      <w:pPr>
        <w:pStyle w:val="Heading1"/>
        <w:rPr>
          <w:b w:val="0"/>
          <w:bCs/>
          <w:color w:val="595959" w:themeColor="text1" w:themeTint="A6"/>
          <w:sz w:val="26"/>
          <w:szCs w:val="26"/>
        </w:rPr>
      </w:pPr>
    </w:p>
    <w:p w:rsidR="00B96D7D" w:rsidRDefault="00B96D7D" w:rsidP="00A104CD">
      <w:pPr>
        <w:pStyle w:val="Heading1"/>
        <w:rPr>
          <w:b w:val="0"/>
          <w:bCs/>
          <w:color w:val="595959" w:themeColor="text1" w:themeTint="A6"/>
          <w:sz w:val="26"/>
          <w:szCs w:val="26"/>
        </w:rPr>
      </w:pPr>
    </w:p>
    <w:p w:rsidR="00B96D7D" w:rsidRDefault="00B96D7D" w:rsidP="00A104CD">
      <w:pPr>
        <w:pStyle w:val="Heading1"/>
        <w:rPr>
          <w:b w:val="0"/>
          <w:bCs/>
          <w:color w:val="595959" w:themeColor="text1" w:themeTint="A6"/>
          <w:sz w:val="26"/>
          <w:szCs w:val="26"/>
        </w:rPr>
      </w:pPr>
    </w:p>
    <w:p w:rsidR="00B96D7D" w:rsidRDefault="00B96D7D" w:rsidP="00A104CD">
      <w:pPr>
        <w:pStyle w:val="Heading1"/>
        <w:rPr>
          <w:b w:val="0"/>
          <w:bCs/>
          <w:color w:val="595959" w:themeColor="text1" w:themeTint="A6"/>
          <w:sz w:val="26"/>
          <w:szCs w:val="26"/>
        </w:rPr>
      </w:pPr>
    </w:p>
    <w:p w:rsidR="00B96D7D" w:rsidRDefault="00B96D7D" w:rsidP="00A104CD">
      <w:pPr>
        <w:pStyle w:val="Heading1"/>
        <w:rPr>
          <w:b w:val="0"/>
          <w:bCs/>
          <w:color w:val="595959" w:themeColor="text1" w:themeTint="A6"/>
          <w:sz w:val="26"/>
          <w:szCs w:val="26"/>
        </w:rPr>
      </w:pPr>
    </w:p>
    <w:p w:rsidR="00B96D7D" w:rsidRDefault="00B96D7D" w:rsidP="00A104CD">
      <w:pPr>
        <w:pStyle w:val="Heading1"/>
        <w:rPr>
          <w:b w:val="0"/>
          <w:bCs/>
          <w:color w:val="595959" w:themeColor="text1" w:themeTint="A6"/>
          <w:sz w:val="26"/>
          <w:szCs w:val="26"/>
        </w:rPr>
      </w:pPr>
    </w:p>
    <w:p w:rsidR="00FF0EE6" w:rsidRDefault="00FF0EE6" w:rsidP="00A104CD">
      <w:pPr>
        <w:pStyle w:val="Heading1"/>
      </w:pPr>
    </w:p>
    <w:p w:rsidR="000236BF" w:rsidRDefault="000236BF" w:rsidP="00A104CD">
      <w:pPr>
        <w:pStyle w:val="Heading1"/>
      </w:pPr>
    </w:p>
    <w:p w:rsidR="000236BF" w:rsidRDefault="000236BF" w:rsidP="00A104CD">
      <w:pPr>
        <w:pStyle w:val="Heading1"/>
      </w:pPr>
    </w:p>
    <w:p w:rsidR="007217FA" w:rsidRDefault="007217FA" w:rsidP="00A104CD">
      <w:pPr>
        <w:pStyle w:val="Heading1"/>
        <w:rPr>
          <w:rFonts w:asciiTheme="minorHAnsi" w:eastAsiaTheme="minorEastAsia" w:hAnsiTheme="minorHAnsi" w:cstheme="minorBidi"/>
          <w:b w:val="0"/>
          <w:color w:val="404040" w:themeColor="text1" w:themeTint="BF"/>
          <w:sz w:val="22"/>
          <w:szCs w:val="22"/>
        </w:rPr>
      </w:pPr>
    </w:p>
    <w:p w:rsidR="00492EB5" w:rsidRPr="00492EB5" w:rsidRDefault="00492EB5" w:rsidP="00492EB5"/>
    <w:sectPr w:rsidR="00492EB5" w:rsidRPr="00492EB5" w:rsidSect="00617B26">
      <w:footerReference w:type="default" r:id="rId9"/>
      <w:pgSz w:w="12240" w:h="15840"/>
      <w:pgMar w:top="1008" w:right="1152" w:bottom="1152" w:left="1152"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D2E" w:rsidRDefault="00440D2E">
      <w:pPr>
        <w:spacing w:after="0"/>
      </w:pPr>
      <w:r>
        <w:separator/>
      </w:r>
    </w:p>
  </w:endnote>
  <w:endnote w:type="continuationSeparator" w:id="0">
    <w:p w:rsidR="00440D2E" w:rsidRDefault="00440D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A9" w:rsidRDefault="009D5933">
    <w:pPr>
      <w:pStyle w:val="Footer"/>
    </w:pPr>
    <w:r>
      <w:t xml:space="preserve">Page </w:t>
    </w:r>
    <w:r w:rsidR="00A53A56">
      <w:fldChar w:fldCharType="begin"/>
    </w:r>
    <w:r>
      <w:instrText xml:space="preserve"> PAGE   \* MERGEFORMAT </w:instrText>
    </w:r>
    <w:r w:rsidR="00A53A56">
      <w:fldChar w:fldCharType="separate"/>
    </w:r>
    <w:r w:rsidR="005C1D3E">
      <w:rPr>
        <w:noProof/>
      </w:rPr>
      <w:t>2</w:t>
    </w:r>
    <w:r w:rsidR="00A53A56">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D2E" w:rsidRDefault="00440D2E">
      <w:pPr>
        <w:spacing w:after="0"/>
      </w:pPr>
      <w:r>
        <w:separator/>
      </w:r>
    </w:p>
  </w:footnote>
  <w:footnote w:type="continuationSeparator" w:id="0">
    <w:p w:rsidR="00440D2E" w:rsidRDefault="00440D2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66D57E"/>
    <w:lvl w:ilvl="0">
      <w:start w:val="1"/>
      <w:numFmt w:val="decimal"/>
      <w:lvlText w:val="%1."/>
      <w:lvlJc w:val="left"/>
      <w:pPr>
        <w:tabs>
          <w:tab w:val="num" w:pos="1800"/>
        </w:tabs>
        <w:ind w:left="1800" w:hanging="360"/>
      </w:pPr>
    </w:lvl>
  </w:abstractNum>
  <w:abstractNum w:abstractNumId="1">
    <w:nsid w:val="FFFFFF7D"/>
    <w:multiLevelType w:val="singleLevel"/>
    <w:tmpl w:val="5AF24DD0"/>
    <w:lvl w:ilvl="0">
      <w:start w:val="1"/>
      <w:numFmt w:val="decimal"/>
      <w:lvlText w:val="%1."/>
      <w:lvlJc w:val="left"/>
      <w:pPr>
        <w:tabs>
          <w:tab w:val="num" w:pos="1440"/>
        </w:tabs>
        <w:ind w:left="1440" w:hanging="360"/>
      </w:pPr>
    </w:lvl>
  </w:abstractNum>
  <w:abstractNum w:abstractNumId="2">
    <w:nsid w:val="FFFFFF7E"/>
    <w:multiLevelType w:val="singleLevel"/>
    <w:tmpl w:val="9386E0C4"/>
    <w:lvl w:ilvl="0">
      <w:start w:val="1"/>
      <w:numFmt w:val="decimal"/>
      <w:lvlText w:val="%1."/>
      <w:lvlJc w:val="left"/>
      <w:pPr>
        <w:tabs>
          <w:tab w:val="num" w:pos="1080"/>
        </w:tabs>
        <w:ind w:left="1080" w:hanging="360"/>
      </w:pPr>
    </w:lvl>
  </w:abstractNum>
  <w:abstractNum w:abstractNumId="3">
    <w:nsid w:val="FFFFFF7F"/>
    <w:multiLevelType w:val="singleLevel"/>
    <w:tmpl w:val="90407FA6"/>
    <w:lvl w:ilvl="0">
      <w:start w:val="1"/>
      <w:numFmt w:val="decimal"/>
      <w:lvlText w:val="%1."/>
      <w:lvlJc w:val="left"/>
      <w:pPr>
        <w:tabs>
          <w:tab w:val="num" w:pos="720"/>
        </w:tabs>
        <w:ind w:left="720" w:hanging="360"/>
      </w:pPr>
    </w:lvl>
  </w:abstractNum>
  <w:abstractNum w:abstractNumId="4">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B2922E"/>
    <w:lvl w:ilvl="0">
      <w:start w:val="1"/>
      <w:numFmt w:val="decimal"/>
      <w:lvlText w:val="%1."/>
      <w:lvlJc w:val="left"/>
      <w:pPr>
        <w:tabs>
          <w:tab w:val="num" w:pos="360"/>
        </w:tabs>
        <w:ind w:left="360" w:hanging="360"/>
      </w:pPr>
    </w:lvl>
  </w:abstractNum>
  <w:abstractNum w:abstractNumId="9">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19">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12"/>
  </w:num>
  <w:num w:numId="17">
    <w:abstractNumId w:val="15"/>
  </w:num>
  <w:num w:numId="18">
    <w:abstractNumId w:val="10"/>
  </w:num>
  <w:num w:numId="19">
    <w:abstractNumId w:val="19"/>
  </w:num>
  <w:num w:numId="20">
    <w:abstractNumId w:val="17"/>
  </w:num>
  <w:num w:numId="21">
    <w:abstractNumId w:val="11"/>
  </w:num>
  <w:num w:numId="22">
    <w:abstractNumId w:val="14"/>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88066"/>
  </w:hdrShapeDefaults>
  <w:footnotePr>
    <w:footnote w:id="-1"/>
    <w:footnote w:id="0"/>
  </w:footnotePr>
  <w:endnotePr>
    <w:endnote w:id="-1"/>
    <w:endnote w:id="0"/>
  </w:endnotePr>
  <w:compat>
    <w:useFELayout/>
  </w:compat>
  <w:rsids>
    <w:rsidRoot w:val="007A06B9"/>
    <w:rsid w:val="0002201B"/>
    <w:rsid w:val="000236BF"/>
    <w:rsid w:val="00027E6A"/>
    <w:rsid w:val="00033265"/>
    <w:rsid w:val="00060F0A"/>
    <w:rsid w:val="0006447E"/>
    <w:rsid w:val="0007292D"/>
    <w:rsid w:val="00086352"/>
    <w:rsid w:val="000965BC"/>
    <w:rsid w:val="000A4F59"/>
    <w:rsid w:val="000D39D1"/>
    <w:rsid w:val="000E4BA7"/>
    <w:rsid w:val="000F0201"/>
    <w:rsid w:val="000F1945"/>
    <w:rsid w:val="00104238"/>
    <w:rsid w:val="0010735F"/>
    <w:rsid w:val="0013075D"/>
    <w:rsid w:val="00141A4C"/>
    <w:rsid w:val="001449D7"/>
    <w:rsid w:val="00154CBF"/>
    <w:rsid w:val="00181920"/>
    <w:rsid w:val="001B29CF"/>
    <w:rsid w:val="001C0CB8"/>
    <w:rsid w:val="001D254A"/>
    <w:rsid w:val="001D2767"/>
    <w:rsid w:val="001D3127"/>
    <w:rsid w:val="001D6C78"/>
    <w:rsid w:val="001F04AE"/>
    <w:rsid w:val="001F356B"/>
    <w:rsid w:val="002112ED"/>
    <w:rsid w:val="00221765"/>
    <w:rsid w:val="002263F9"/>
    <w:rsid w:val="00226F14"/>
    <w:rsid w:val="002274F0"/>
    <w:rsid w:val="00240A5A"/>
    <w:rsid w:val="00244F9D"/>
    <w:rsid w:val="00252B98"/>
    <w:rsid w:val="0026340D"/>
    <w:rsid w:val="002730B8"/>
    <w:rsid w:val="0028220F"/>
    <w:rsid w:val="00292BE4"/>
    <w:rsid w:val="002A0F00"/>
    <w:rsid w:val="002A1324"/>
    <w:rsid w:val="002E156B"/>
    <w:rsid w:val="002E5680"/>
    <w:rsid w:val="002F5804"/>
    <w:rsid w:val="00332AF3"/>
    <w:rsid w:val="00356C14"/>
    <w:rsid w:val="00362119"/>
    <w:rsid w:val="00362EFA"/>
    <w:rsid w:val="00363741"/>
    <w:rsid w:val="0038641C"/>
    <w:rsid w:val="003960C8"/>
    <w:rsid w:val="003C1268"/>
    <w:rsid w:val="0041673A"/>
    <w:rsid w:val="0042665E"/>
    <w:rsid w:val="00440D2E"/>
    <w:rsid w:val="0044616E"/>
    <w:rsid w:val="00463B72"/>
    <w:rsid w:val="00467271"/>
    <w:rsid w:val="00473C27"/>
    <w:rsid w:val="004775B9"/>
    <w:rsid w:val="00492EB5"/>
    <w:rsid w:val="004A49E3"/>
    <w:rsid w:val="004B6D21"/>
    <w:rsid w:val="004F2988"/>
    <w:rsid w:val="00521942"/>
    <w:rsid w:val="00556E74"/>
    <w:rsid w:val="00564CEF"/>
    <w:rsid w:val="005C1D3E"/>
    <w:rsid w:val="005D0DE9"/>
    <w:rsid w:val="005F7499"/>
    <w:rsid w:val="00617B26"/>
    <w:rsid w:val="00624F15"/>
    <w:rsid w:val="006270A9"/>
    <w:rsid w:val="00637606"/>
    <w:rsid w:val="00650478"/>
    <w:rsid w:val="00653689"/>
    <w:rsid w:val="00675956"/>
    <w:rsid w:val="00681034"/>
    <w:rsid w:val="00682398"/>
    <w:rsid w:val="00691581"/>
    <w:rsid w:val="006B1F29"/>
    <w:rsid w:val="006B78B5"/>
    <w:rsid w:val="006C22BE"/>
    <w:rsid w:val="006C7DEB"/>
    <w:rsid w:val="006D348A"/>
    <w:rsid w:val="006F13FA"/>
    <w:rsid w:val="00716D35"/>
    <w:rsid w:val="007217FA"/>
    <w:rsid w:val="00743095"/>
    <w:rsid w:val="0075488E"/>
    <w:rsid w:val="007627BC"/>
    <w:rsid w:val="00763DB1"/>
    <w:rsid w:val="00764713"/>
    <w:rsid w:val="00775102"/>
    <w:rsid w:val="00780F4D"/>
    <w:rsid w:val="007A06B9"/>
    <w:rsid w:val="007F3339"/>
    <w:rsid w:val="00814D81"/>
    <w:rsid w:val="00816216"/>
    <w:rsid w:val="00822C56"/>
    <w:rsid w:val="00842346"/>
    <w:rsid w:val="008743CB"/>
    <w:rsid w:val="0087734B"/>
    <w:rsid w:val="00877A26"/>
    <w:rsid w:val="008C19B4"/>
    <w:rsid w:val="008C5C78"/>
    <w:rsid w:val="008C73B4"/>
    <w:rsid w:val="00900F03"/>
    <w:rsid w:val="009478ED"/>
    <w:rsid w:val="00955D0B"/>
    <w:rsid w:val="00981320"/>
    <w:rsid w:val="009959E2"/>
    <w:rsid w:val="009D5933"/>
    <w:rsid w:val="009D5B79"/>
    <w:rsid w:val="009F7FC2"/>
    <w:rsid w:val="00A104CD"/>
    <w:rsid w:val="00A12F7E"/>
    <w:rsid w:val="00A40670"/>
    <w:rsid w:val="00A44B0A"/>
    <w:rsid w:val="00A539F7"/>
    <w:rsid w:val="00A53A56"/>
    <w:rsid w:val="00A809E3"/>
    <w:rsid w:val="00AA2D83"/>
    <w:rsid w:val="00AC62ED"/>
    <w:rsid w:val="00B77564"/>
    <w:rsid w:val="00B9400E"/>
    <w:rsid w:val="00B95885"/>
    <w:rsid w:val="00B96D7D"/>
    <w:rsid w:val="00BC7AD9"/>
    <w:rsid w:val="00BD2330"/>
    <w:rsid w:val="00BD7052"/>
    <w:rsid w:val="00BD768D"/>
    <w:rsid w:val="00C13E53"/>
    <w:rsid w:val="00C31A2E"/>
    <w:rsid w:val="00C61F8E"/>
    <w:rsid w:val="00C6201F"/>
    <w:rsid w:val="00C718F1"/>
    <w:rsid w:val="00C7708B"/>
    <w:rsid w:val="00C86752"/>
    <w:rsid w:val="00C93EF7"/>
    <w:rsid w:val="00CA0605"/>
    <w:rsid w:val="00CB556F"/>
    <w:rsid w:val="00CB66CC"/>
    <w:rsid w:val="00CB76C9"/>
    <w:rsid w:val="00CC2D41"/>
    <w:rsid w:val="00CC6E1F"/>
    <w:rsid w:val="00CD7D14"/>
    <w:rsid w:val="00D11118"/>
    <w:rsid w:val="00D15BE8"/>
    <w:rsid w:val="00D26158"/>
    <w:rsid w:val="00D54D82"/>
    <w:rsid w:val="00D64500"/>
    <w:rsid w:val="00D704EE"/>
    <w:rsid w:val="00DF369A"/>
    <w:rsid w:val="00E05F2A"/>
    <w:rsid w:val="00E14645"/>
    <w:rsid w:val="00E25CE8"/>
    <w:rsid w:val="00E47190"/>
    <w:rsid w:val="00E83E4B"/>
    <w:rsid w:val="00EA2959"/>
    <w:rsid w:val="00EB572F"/>
    <w:rsid w:val="00ED369C"/>
    <w:rsid w:val="00ED4AF3"/>
    <w:rsid w:val="00ED6359"/>
    <w:rsid w:val="00EF306F"/>
    <w:rsid w:val="00F149DF"/>
    <w:rsid w:val="00F27A64"/>
    <w:rsid w:val="00F44E52"/>
    <w:rsid w:val="00F90996"/>
    <w:rsid w:val="00FA1288"/>
    <w:rsid w:val="00FD2463"/>
    <w:rsid w:val="00FD33B6"/>
    <w:rsid w:val="00FF0E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semiHidden="0" w:uiPriority="11" w:unhideWhenUsed="0"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A1324"/>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3">
    <w:name w:val="heading 3"/>
    <w:basedOn w:val="Normal"/>
    <w:next w:val="Normal"/>
    <w:link w:val="Heading3Char"/>
    <w:uiPriority w:val="9"/>
    <w:unhideWhenUsed/>
    <w:qFormat/>
    <w:rsid w:val="00154CBF"/>
    <w:pPr>
      <w:keepNext/>
      <w:keepLines/>
      <w:spacing w:before="40" w:after="0"/>
      <w:outlineLvl w:val="2"/>
    </w:pPr>
    <w:rPr>
      <w:rFonts w:asciiTheme="majorHAnsi" w:eastAsiaTheme="majorEastAsia" w:hAnsiTheme="majorHAnsi" w:cstheme="majorBidi"/>
      <w:color w:val="1C515A" w:themeColor="accent1" w:themeShade="7F"/>
      <w:sz w:val="24"/>
      <w:szCs w:val="24"/>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rsid w:val="000965BC"/>
    <w:pPr>
      <w:spacing w:after="0"/>
    </w:pPr>
  </w:style>
  <w:style w:type="character" w:customStyle="1" w:styleId="HeaderChar">
    <w:name w:val="Header Char"/>
    <w:basedOn w:val="DefaultParagraphFont"/>
    <w:link w:val="Header"/>
    <w:uiPriority w:val="99"/>
    <w:rsid w:val="000965BC"/>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rsid w:val="000965BC"/>
    <w:pPr>
      <w:contextualSpacing w:val="0"/>
      <w:outlineLvl w:val="9"/>
    </w:pPr>
  </w:style>
  <w:style w:type="character" w:styleId="IntenseEmphasis">
    <w:name w:val="Intense Emphasis"/>
    <w:basedOn w:val="DefaultParagraphFont"/>
    <w:uiPriority w:val="21"/>
    <w:semiHidden/>
    <w:unhideWhenUsed/>
    <w:qFormat/>
    <w:rsid w:val="000965BC"/>
    <w:rPr>
      <w:i/>
      <w:iCs/>
      <w:color w:val="2A7B88" w:themeColor="accent1" w:themeShade="BF"/>
    </w:rPr>
  </w:style>
  <w:style w:type="character" w:styleId="IntenseReference">
    <w:name w:val="Intense Reference"/>
    <w:basedOn w:val="DefaultParagraphFont"/>
    <w:uiPriority w:val="32"/>
    <w:semiHidden/>
    <w:unhideWhenUsed/>
    <w:qFormat/>
    <w:rsid w:val="000965BC"/>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rsid w:val="000965BC"/>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0965BC"/>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character" w:customStyle="1" w:styleId="UnresolvedMention">
    <w:name w:val="Unresolved Mention"/>
    <w:basedOn w:val="DefaultParagraphFont"/>
    <w:uiPriority w:val="99"/>
    <w:semiHidden/>
    <w:unhideWhenUsed/>
    <w:rsid w:val="0038641C"/>
    <w:rPr>
      <w:color w:val="808080"/>
      <w:shd w:val="clear" w:color="auto" w:fill="E6E6E6"/>
    </w:rPr>
  </w:style>
  <w:style w:type="character" w:customStyle="1" w:styleId="Heading3Char">
    <w:name w:val="Heading 3 Char"/>
    <w:basedOn w:val="DefaultParagraphFont"/>
    <w:link w:val="Heading3"/>
    <w:uiPriority w:val="9"/>
    <w:rsid w:val="00154CBF"/>
    <w:rPr>
      <w:rFonts w:asciiTheme="majorHAnsi" w:eastAsiaTheme="majorEastAsia" w:hAnsiTheme="majorHAnsi" w:cstheme="majorBidi"/>
      <w:color w:val="1C515A"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74507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ahim_bezri@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him\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10DD266FDA4C3CBFC881806D81362A"/>
        <w:category>
          <w:name w:val="General"/>
          <w:gallery w:val="placeholder"/>
        </w:category>
        <w:types>
          <w:type w:val="bbPlcHdr"/>
        </w:types>
        <w:behaviors>
          <w:behavior w:val="content"/>
        </w:behaviors>
        <w:guid w:val="{4AE92F68-50D6-4193-B9FA-AC26099289B6}"/>
      </w:docPartPr>
      <w:docPartBody>
        <w:p w:rsidR="007C4400" w:rsidRDefault="00B76BF0">
          <w:pPr>
            <w:pStyle w:val="9210DD266FDA4C3CBFC881806D81362A"/>
          </w:pPr>
          <w:r>
            <w:t>Objective</w:t>
          </w:r>
        </w:p>
      </w:docPartBody>
    </w:docPart>
    <w:docPart>
      <w:docPartPr>
        <w:name w:val="062A31245BD1467A84DE1ACBC36F2551"/>
        <w:category>
          <w:name w:val="General"/>
          <w:gallery w:val="placeholder"/>
        </w:category>
        <w:types>
          <w:type w:val="bbPlcHdr"/>
        </w:types>
        <w:behaviors>
          <w:behavior w:val="content"/>
        </w:behaviors>
        <w:guid w:val="{3212255E-F1C0-4ADA-B521-CB99E1624814}"/>
      </w:docPartPr>
      <w:docPartBody>
        <w:p w:rsidR="007C4400" w:rsidRDefault="00B76BF0">
          <w:pPr>
            <w:pStyle w:val="062A31245BD1467A84DE1ACBC36F2551"/>
          </w:pPr>
          <w:r>
            <w:t>Education</w:t>
          </w:r>
        </w:p>
      </w:docPartBody>
    </w:docPart>
    <w:docPart>
      <w:docPartPr>
        <w:name w:val="55248DDD58324B7AA10A03940C0B5776"/>
        <w:category>
          <w:name w:val="General"/>
          <w:gallery w:val="placeholder"/>
        </w:category>
        <w:types>
          <w:type w:val="bbPlcHdr"/>
        </w:types>
        <w:behaviors>
          <w:behavior w:val="content"/>
        </w:behaviors>
        <w:guid w:val="{7DA46E2E-C986-40C3-B90C-8DE16A76E8F3}"/>
      </w:docPartPr>
      <w:docPartBody>
        <w:p w:rsidR="007C4400" w:rsidRDefault="00B76BF0">
          <w:pPr>
            <w:pStyle w:val="55248DDD58324B7AA10A03940C0B5776"/>
          </w:pPr>
          <w:r>
            <w:t>Degree</w:t>
          </w:r>
        </w:p>
      </w:docPartBody>
    </w:docPart>
    <w:docPart>
      <w:docPartPr>
        <w:name w:val="F9B96B7F60924230919C0DFC2A3F0BEB"/>
        <w:category>
          <w:name w:val="General"/>
          <w:gallery w:val="placeholder"/>
        </w:category>
        <w:types>
          <w:type w:val="bbPlcHdr"/>
        </w:types>
        <w:behaviors>
          <w:behavior w:val="content"/>
        </w:behaviors>
        <w:guid w:val="{59D0C0DC-A97D-4D31-9649-D8EEB6323D92}"/>
      </w:docPartPr>
      <w:docPartBody>
        <w:p w:rsidR="007C4400" w:rsidRDefault="00B76BF0">
          <w:pPr>
            <w:pStyle w:val="F9B96B7F60924230919C0DFC2A3F0BEB"/>
          </w:pPr>
          <w:r>
            <w:t>Date Earned</w:t>
          </w:r>
        </w:p>
      </w:docPartBody>
    </w:docPart>
    <w:docPart>
      <w:docPartPr>
        <w:name w:val="88BB5D919CC942399851C4D08D345F40"/>
        <w:category>
          <w:name w:val="General"/>
          <w:gallery w:val="placeholder"/>
        </w:category>
        <w:types>
          <w:type w:val="bbPlcHdr"/>
        </w:types>
        <w:behaviors>
          <w:behavior w:val="content"/>
        </w:behaviors>
        <w:guid w:val="{D0E7EA8F-24C0-476E-AA1F-AE91F1B4AA46}"/>
      </w:docPartPr>
      <w:docPartBody>
        <w:p w:rsidR="007C4400" w:rsidRDefault="00B76BF0">
          <w:pPr>
            <w:pStyle w:val="88BB5D919CC942399851C4D08D345F40"/>
          </w:pPr>
          <w:r>
            <w:t>School</w:t>
          </w:r>
        </w:p>
      </w:docPartBody>
    </w:docPart>
    <w:docPart>
      <w:docPartPr>
        <w:name w:val="D98F294BC92D48169889CE4A73C2E00D"/>
        <w:category>
          <w:name w:val="General"/>
          <w:gallery w:val="placeholder"/>
        </w:category>
        <w:types>
          <w:type w:val="bbPlcHdr"/>
        </w:types>
        <w:behaviors>
          <w:behavior w:val="content"/>
        </w:behaviors>
        <w:guid w:val="{18D2993A-2BE4-4B99-B2ED-F0209AB90A5C}"/>
      </w:docPartPr>
      <w:docPartBody>
        <w:p w:rsidR="007C4400" w:rsidRDefault="00B76BF0">
          <w:pPr>
            <w:pStyle w:val="D98F294BC92D48169889CE4A73C2E00D"/>
          </w:pPr>
          <w:r>
            <w:t>Skills &amp; Abilities</w:t>
          </w:r>
        </w:p>
      </w:docPartBody>
    </w:docPart>
    <w:docPart>
      <w:docPartPr>
        <w:name w:val="1E956BA94DB9491FA44614D313C05275"/>
        <w:category>
          <w:name w:val="General"/>
          <w:gallery w:val="placeholder"/>
        </w:category>
        <w:types>
          <w:type w:val="bbPlcHdr"/>
        </w:types>
        <w:behaviors>
          <w:behavior w:val="content"/>
        </w:behaviors>
        <w:guid w:val="{3F20F419-B739-4813-80AD-E31574527B47}"/>
      </w:docPartPr>
      <w:docPartBody>
        <w:p w:rsidR="007C4400" w:rsidRDefault="00B76BF0">
          <w:pPr>
            <w:pStyle w:val="1E956BA94DB9491FA44614D313C05275"/>
          </w:pPr>
          <w:r>
            <w:t>Experience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6BF0"/>
    <w:rsid w:val="000420DC"/>
    <w:rsid w:val="000A0D0B"/>
    <w:rsid w:val="000D73A6"/>
    <w:rsid w:val="001A065C"/>
    <w:rsid w:val="00207440"/>
    <w:rsid w:val="002953B5"/>
    <w:rsid w:val="002B6BDA"/>
    <w:rsid w:val="0030224A"/>
    <w:rsid w:val="003C5611"/>
    <w:rsid w:val="003D4132"/>
    <w:rsid w:val="003E5C96"/>
    <w:rsid w:val="00570545"/>
    <w:rsid w:val="00580FAC"/>
    <w:rsid w:val="005B3A5C"/>
    <w:rsid w:val="005E40D2"/>
    <w:rsid w:val="006124E3"/>
    <w:rsid w:val="00630527"/>
    <w:rsid w:val="00650E5C"/>
    <w:rsid w:val="006F567B"/>
    <w:rsid w:val="00716D18"/>
    <w:rsid w:val="00751D85"/>
    <w:rsid w:val="00792056"/>
    <w:rsid w:val="007C4400"/>
    <w:rsid w:val="00825263"/>
    <w:rsid w:val="00A41E79"/>
    <w:rsid w:val="00A7052E"/>
    <w:rsid w:val="00A76B14"/>
    <w:rsid w:val="00A85243"/>
    <w:rsid w:val="00AD1A4F"/>
    <w:rsid w:val="00AF4D15"/>
    <w:rsid w:val="00B76BF0"/>
    <w:rsid w:val="00BD5F70"/>
    <w:rsid w:val="00CB5C7B"/>
    <w:rsid w:val="00D118AA"/>
    <w:rsid w:val="00D66909"/>
    <w:rsid w:val="00DB3D80"/>
    <w:rsid w:val="00DD1F4D"/>
    <w:rsid w:val="00DE1DE3"/>
    <w:rsid w:val="00E25CE7"/>
    <w:rsid w:val="00E921D0"/>
    <w:rsid w:val="00E92295"/>
    <w:rsid w:val="00EA40C7"/>
    <w:rsid w:val="00F31C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D60F5FABB048C89C90D5548170E1F9">
    <w:name w:val="15D60F5FABB048C89C90D5548170E1F9"/>
    <w:rsid w:val="00751D85"/>
  </w:style>
  <w:style w:type="paragraph" w:customStyle="1" w:styleId="E9522666053D49EB9D50C21D6D61A804">
    <w:name w:val="E9522666053D49EB9D50C21D6D61A804"/>
    <w:rsid w:val="00751D85"/>
  </w:style>
  <w:style w:type="paragraph" w:customStyle="1" w:styleId="039F28B856434683ACCC85745B433301">
    <w:name w:val="039F28B856434683ACCC85745B433301"/>
    <w:rsid w:val="00751D85"/>
  </w:style>
  <w:style w:type="paragraph" w:customStyle="1" w:styleId="C7167EDFD4E544F189E5D05EF6D91491">
    <w:name w:val="C7167EDFD4E544F189E5D05EF6D91491"/>
    <w:rsid w:val="00751D85"/>
  </w:style>
  <w:style w:type="paragraph" w:customStyle="1" w:styleId="9210DD266FDA4C3CBFC881806D81362A">
    <w:name w:val="9210DD266FDA4C3CBFC881806D81362A"/>
    <w:rsid w:val="00751D85"/>
  </w:style>
  <w:style w:type="paragraph" w:customStyle="1" w:styleId="8EC4B1EBC8E8410F92D507CBB9B00D21">
    <w:name w:val="8EC4B1EBC8E8410F92D507CBB9B00D21"/>
    <w:rsid w:val="00751D85"/>
  </w:style>
  <w:style w:type="paragraph" w:customStyle="1" w:styleId="062A31245BD1467A84DE1ACBC36F2551">
    <w:name w:val="062A31245BD1467A84DE1ACBC36F2551"/>
    <w:rsid w:val="00751D85"/>
  </w:style>
  <w:style w:type="paragraph" w:customStyle="1" w:styleId="55248DDD58324B7AA10A03940C0B5776">
    <w:name w:val="55248DDD58324B7AA10A03940C0B5776"/>
    <w:rsid w:val="00751D85"/>
  </w:style>
  <w:style w:type="paragraph" w:customStyle="1" w:styleId="F9B96B7F60924230919C0DFC2A3F0BEB">
    <w:name w:val="F9B96B7F60924230919C0DFC2A3F0BEB"/>
    <w:rsid w:val="00751D85"/>
  </w:style>
  <w:style w:type="paragraph" w:customStyle="1" w:styleId="88BB5D919CC942399851C4D08D345F40">
    <w:name w:val="88BB5D919CC942399851C4D08D345F40"/>
    <w:rsid w:val="00751D85"/>
  </w:style>
  <w:style w:type="paragraph" w:customStyle="1" w:styleId="8098895C444D417391ED374181B69959">
    <w:name w:val="8098895C444D417391ED374181B69959"/>
    <w:rsid w:val="00751D85"/>
  </w:style>
  <w:style w:type="paragraph" w:customStyle="1" w:styleId="BE6994182C804ABDA455111F4F8CF725">
    <w:name w:val="BE6994182C804ABDA455111F4F8CF725"/>
    <w:rsid w:val="00751D85"/>
  </w:style>
  <w:style w:type="paragraph" w:customStyle="1" w:styleId="348D90567E3540098CC685761F8B66B6">
    <w:name w:val="348D90567E3540098CC685761F8B66B6"/>
    <w:rsid w:val="00751D85"/>
  </w:style>
  <w:style w:type="paragraph" w:customStyle="1" w:styleId="E63C00C971EA450D802157B1E677262C">
    <w:name w:val="E63C00C971EA450D802157B1E677262C"/>
    <w:rsid w:val="00751D85"/>
  </w:style>
  <w:style w:type="paragraph" w:customStyle="1" w:styleId="58BBF83DAD9C4FB7B067976C04FC02D9">
    <w:name w:val="58BBF83DAD9C4FB7B067976C04FC02D9"/>
    <w:rsid w:val="00751D85"/>
  </w:style>
  <w:style w:type="paragraph" w:customStyle="1" w:styleId="D98F294BC92D48169889CE4A73C2E00D">
    <w:name w:val="D98F294BC92D48169889CE4A73C2E00D"/>
    <w:rsid w:val="00751D85"/>
  </w:style>
  <w:style w:type="paragraph" w:customStyle="1" w:styleId="60E330B032824FA8A55BADB78EB57150">
    <w:name w:val="60E330B032824FA8A55BADB78EB57150"/>
    <w:rsid w:val="00751D85"/>
  </w:style>
  <w:style w:type="paragraph" w:customStyle="1" w:styleId="D6BAF6A4D3F14A94A22B1C59D4AF3521">
    <w:name w:val="D6BAF6A4D3F14A94A22B1C59D4AF3521"/>
    <w:rsid w:val="00751D85"/>
  </w:style>
  <w:style w:type="paragraph" w:customStyle="1" w:styleId="BBE9143C1D674A37B34F05902E7222F7">
    <w:name w:val="BBE9143C1D674A37B34F05902E7222F7"/>
    <w:rsid w:val="00751D85"/>
  </w:style>
  <w:style w:type="paragraph" w:customStyle="1" w:styleId="4A703D9E14264B1CB9D38AF00AB0F009">
    <w:name w:val="4A703D9E14264B1CB9D38AF00AB0F009"/>
    <w:rsid w:val="00751D85"/>
  </w:style>
  <w:style w:type="paragraph" w:customStyle="1" w:styleId="C1F60A63ECBC4528B74BD80AD9E5F4E6">
    <w:name w:val="C1F60A63ECBC4528B74BD80AD9E5F4E6"/>
    <w:rsid w:val="00751D85"/>
  </w:style>
  <w:style w:type="paragraph" w:customStyle="1" w:styleId="41FA7D3F09F5497C978FD54207955C98">
    <w:name w:val="41FA7D3F09F5497C978FD54207955C98"/>
    <w:rsid w:val="00751D85"/>
  </w:style>
  <w:style w:type="paragraph" w:customStyle="1" w:styleId="B9E684D242EC49F7AFAFE4EE18AA2414">
    <w:name w:val="B9E684D242EC49F7AFAFE4EE18AA2414"/>
    <w:rsid w:val="00751D85"/>
  </w:style>
  <w:style w:type="paragraph" w:customStyle="1" w:styleId="3FE0C7D9C8C14CF79A9C5A5CD5CA1A43">
    <w:name w:val="3FE0C7D9C8C14CF79A9C5A5CD5CA1A43"/>
    <w:rsid w:val="00751D85"/>
  </w:style>
  <w:style w:type="paragraph" w:customStyle="1" w:styleId="1E956BA94DB9491FA44614D313C05275">
    <w:name w:val="1E956BA94DB9491FA44614D313C05275"/>
    <w:rsid w:val="00751D85"/>
  </w:style>
  <w:style w:type="paragraph" w:customStyle="1" w:styleId="26F8C7A7A55243A09213BD91F1C54F14">
    <w:name w:val="26F8C7A7A55243A09213BD91F1C54F14"/>
    <w:rsid w:val="00751D85"/>
  </w:style>
  <w:style w:type="paragraph" w:customStyle="1" w:styleId="DBF0055BC6C14AFB90D127781767AD7F">
    <w:name w:val="DBF0055BC6C14AFB90D127781767AD7F"/>
    <w:rsid w:val="00751D85"/>
  </w:style>
  <w:style w:type="paragraph" w:customStyle="1" w:styleId="C5C2F234C4444AB999347FFC5E3AB601">
    <w:name w:val="C5C2F234C4444AB999347FFC5E3AB601"/>
    <w:rsid w:val="00751D85"/>
  </w:style>
  <w:style w:type="paragraph" w:customStyle="1" w:styleId="7434F6F5C7BF4C32BB61D94278E33FBD">
    <w:name w:val="7434F6F5C7BF4C32BB61D94278E33FBD"/>
    <w:rsid w:val="00751D85"/>
  </w:style>
  <w:style w:type="paragraph" w:customStyle="1" w:styleId="E31B314D74AC4D4D93627656A324F023">
    <w:name w:val="E31B314D74AC4D4D93627656A324F023"/>
    <w:rsid w:val="00751D85"/>
  </w:style>
  <w:style w:type="paragraph" w:customStyle="1" w:styleId="6739A410773F4FFD8D9780336A7075F2">
    <w:name w:val="6739A410773F4FFD8D9780336A7075F2"/>
    <w:rsid w:val="00751D85"/>
  </w:style>
  <w:style w:type="paragraph" w:customStyle="1" w:styleId="B63ED479269E4E88B8C9683BB077E465">
    <w:name w:val="B63ED479269E4E88B8C9683BB077E465"/>
    <w:rsid w:val="00751D85"/>
  </w:style>
  <w:style w:type="paragraph" w:customStyle="1" w:styleId="F2958F8787BC4734B806877BC715047B">
    <w:name w:val="F2958F8787BC4734B806877BC715047B"/>
    <w:rsid w:val="00751D85"/>
  </w:style>
  <w:style w:type="paragraph" w:customStyle="1" w:styleId="3134CF127F984611AACDC0413E859BB5">
    <w:name w:val="3134CF127F984611AACDC0413E859BB5"/>
    <w:rsid w:val="007C4400"/>
  </w:style>
  <w:style w:type="paragraph" w:customStyle="1" w:styleId="7020D8E89CFE442D908CA3CD53ED5A0E">
    <w:name w:val="7020D8E89CFE442D908CA3CD53ED5A0E"/>
    <w:rsid w:val="000A0D0B"/>
  </w:style>
  <w:style w:type="paragraph" w:customStyle="1" w:styleId="DD6DE807259547BBBD381C4DFDBA9704">
    <w:name w:val="DD6DE807259547BBBD381C4DFDBA9704"/>
    <w:rsid w:val="000A0D0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C9F14-4EFA-4057-B0F8-1A7C2BDA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280</TotalTime>
  <Pages>4</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Ibrahim</dc:creator>
  <cp:keywords/>
  <cp:lastModifiedBy>Ibrahim</cp:lastModifiedBy>
  <cp:revision>69</cp:revision>
  <dcterms:created xsi:type="dcterms:W3CDTF">2017-10-10T20:31:00Z</dcterms:created>
  <dcterms:modified xsi:type="dcterms:W3CDTF">2020-01-14T23:29:00Z</dcterms:modified>
  <cp:version/>
</cp:coreProperties>
</file>