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:rsidR="00692703" w:rsidRPr="00CF1A49" w:rsidRDefault="00DA13E2" w:rsidP="00DA13E2">
            <w:pPr>
              <w:pStyle w:val="Title"/>
            </w:pPr>
            <w:r>
              <w:t>sally elias</w:t>
            </w:r>
            <w:r w:rsidR="00692703" w:rsidRPr="00CF1A49">
              <w:t xml:space="preserve"> </w:t>
            </w:r>
            <w:r>
              <w:rPr>
                <w:rStyle w:val="IntenseEmphasis"/>
              </w:rPr>
              <w:t>maalouf</w:t>
            </w:r>
          </w:p>
          <w:p w:rsidR="00692703" w:rsidRPr="00CF1A49" w:rsidRDefault="00DA13E2" w:rsidP="00DA13E2">
            <w:pPr>
              <w:pStyle w:val="ContactInfo"/>
              <w:contextualSpacing w:val="0"/>
            </w:pPr>
            <w:r>
              <w:t>Zalka -relax street-building 907-1</w:t>
            </w:r>
            <w:r w:rsidRPr="00DA13E2">
              <w:rPr>
                <w:vertAlign w:val="superscript"/>
              </w:rPr>
              <w:t>st</w:t>
            </w:r>
            <w:r>
              <w:t xml:space="preserve"> floor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A48925FB83D4402280B870CA5DA0C743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 w:rsidRPr="00DA13E2">
              <w:t>71-582587</w:t>
            </w:r>
          </w:p>
          <w:p w:rsidR="00692703" w:rsidRDefault="00DA13E2" w:rsidP="00DA13E2">
            <w:pPr>
              <w:pStyle w:val="ContactInfoEmphasis"/>
              <w:contextualSpacing w:val="0"/>
            </w:pPr>
            <w:r>
              <w:t>sallymaalouf@gmail.com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24B3B9345FA6411DA24E70A2AE7151DC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sdt>
              <w:sdtPr>
                <w:alias w:val="Enter LinkedIn profile:"/>
                <w:tag w:val="Enter LinkedIn profile:"/>
                <w:id w:val="-1332902444"/>
                <w:placeholder>
                  <w:docPart w:val="E432263C6DAF4925AF2AAD8DE1EAD5FA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F1A49">
                  <w:t>LinkedIn Profile</w:t>
                </w:r>
              </w:sdtContent>
            </w:sdt>
            <w:r>
              <w:t>: Sally Elias Maalouf</w:t>
            </w:r>
            <w:r w:rsidR="00692703" w:rsidRPr="00CF1A49">
              <w:t xml:space="preserve"> </w:t>
            </w:r>
          </w:p>
          <w:p w:rsidR="00DA13E2" w:rsidRPr="00CF1A49" w:rsidRDefault="00DA13E2" w:rsidP="00DA13E2">
            <w:pPr>
              <w:pStyle w:val="ContactInfoEmphasis"/>
              <w:contextualSpacing w:val="0"/>
            </w:pPr>
            <w:r>
              <w:t>D.O.B: JULY 14</w:t>
            </w:r>
            <w:r w:rsidRPr="00DA13E2">
              <w:rPr>
                <w:vertAlign w:val="superscript"/>
              </w:rPr>
              <w:t>TH</w:t>
            </w:r>
            <w:r>
              <w:t xml:space="preserve"> 1989. </w:t>
            </w:r>
            <w:r w:rsidRPr="00DA13E2">
              <w:t>Marital Status:</w:t>
            </w:r>
            <w:r>
              <w:t xml:space="preserve"> Single. Nationality : Lebanese</w:t>
            </w:r>
          </w:p>
        </w:tc>
      </w:tr>
      <w:tr w:rsidR="00DA13E2" w:rsidRPr="00CF1A49" w:rsidTr="00692703">
        <w:tc>
          <w:tcPr>
            <w:tcW w:w="9360" w:type="dxa"/>
            <w:tcMar>
              <w:top w:w="432" w:type="dxa"/>
            </w:tcMar>
          </w:tcPr>
          <w:p w:rsidR="00DA13E2" w:rsidRDefault="00DA13E2" w:rsidP="00DA13E2">
            <w:r w:rsidRPr="00085ABF">
              <w:rPr>
                <w:sz w:val="28"/>
                <w:szCs w:val="28"/>
              </w:rPr>
              <w:t>Looking for a position in treasury, or banking field, in a respected organization that offers opportunities for personal and professional growth and development.</w:t>
            </w:r>
          </w:p>
        </w:tc>
      </w:tr>
    </w:tbl>
    <w:p w:rsidR="004E01EB" w:rsidRPr="001B6C06" w:rsidRDefault="00DA13E2" w:rsidP="00DA13E2">
      <w:pPr>
        <w:pStyle w:val="Heading1"/>
        <w:rPr>
          <w:sz w:val="26"/>
          <w:szCs w:val="26"/>
        </w:rPr>
      </w:pPr>
      <w:r w:rsidRPr="001B6C06">
        <w:rPr>
          <w:sz w:val="26"/>
          <w:szCs w:val="26"/>
        </w:rPr>
        <w:t>professional experience and trainings</w:t>
      </w:r>
      <w:r w:rsidR="00D663C2">
        <w:rPr>
          <w:sz w:val="26"/>
          <w:szCs w:val="26"/>
        </w:rPr>
        <w:t>: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B6C06" w:rsidRPr="00CF1A49" w:rsidTr="001B6C06">
        <w:tc>
          <w:tcPr>
            <w:tcW w:w="9290" w:type="dxa"/>
          </w:tcPr>
          <w:p w:rsidR="001B6C06" w:rsidRPr="001B6C06" w:rsidRDefault="001B6C06" w:rsidP="006F1012">
            <w:pPr>
              <w:tabs>
                <w:tab w:val="left" w:pos="3240"/>
                <w:tab w:val="center" w:pos="4513"/>
              </w:tabs>
              <w:rPr>
                <w:b/>
                <w:sz w:val="24"/>
                <w:szCs w:val="24"/>
              </w:rPr>
            </w:pPr>
            <w:r w:rsidRPr="001B6C06">
              <w:rPr>
                <w:b/>
                <w:sz w:val="24"/>
                <w:szCs w:val="24"/>
                <w:u w:val="single"/>
              </w:rPr>
              <w:t>-JAMMAL TRUST BANK :   (</w:t>
            </w:r>
            <w:r w:rsidRPr="001B6C06">
              <w:rPr>
                <w:b/>
                <w:sz w:val="24"/>
                <w:szCs w:val="24"/>
              </w:rPr>
              <w:t xml:space="preserve">FROM 11/11/2013 </w:t>
            </w:r>
            <w:r w:rsidR="006F1012">
              <w:rPr>
                <w:b/>
                <w:sz w:val="24"/>
                <w:szCs w:val="24"/>
              </w:rPr>
              <w:t>-29/11/2019</w:t>
            </w:r>
            <w:bookmarkStart w:id="0" w:name="_GoBack"/>
            <w:bookmarkEnd w:id="0"/>
            <w:r w:rsidRPr="001B6C06">
              <w:rPr>
                <w:b/>
                <w:sz w:val="24"/>
                <w:szCs w:val="24"/>
              </w:rPr>
              <w:t>).</w:t>
            </w:r>
          </w:p>
        </w:tc>
      </w:tr>
      <w:tr w:rsidR="001B6C06" w:rsidRPr="00CF1A49" w:rsidTr="001B6C06">
        <w:trPr>
          <w:trHeight w:val="76"/>
        </w:trPr>
        <w:tc>
          <w:tcPr>
            <w:tcW w:w="9290" w:type="dxa"/>
            <w:tcMar>
              <w:top w:w="216" w:type="dxa"/>
            </w:tcMar>
          </w:tcPr>
          <w:p w:rsidR="001B6C06" w:rsidRPr="001B6C06" w:rsidRDefault="001B6C06" w:rsidP="001B6C06">
            <w:pPr>
              <w:tabs>
                <w:tab w:val="left" w:pos="3240"/>
                <w:tab w:val="center" w:pos="4513"/>
              </w:tabs>
              <w:rPr>
                <w:bCs/>
                <w:sz w:val="24"/>
                <w:szCs w:val="24"/>
              </w:rPr>
            </w:pPr>
            <w:r w:rsidRPr="001B6C06">
              <w:rPr>
                <w:b/>
                <w:sz w:val="24"/>
                <w:szCs w:val="24"/>
                <w:u w:val="single"/>
              </w:rPr>
              <w:t xml:space="preserve">POSITION: </w:t>
            </w:r>
            <w:r w:rsidRPr="001B6C06">
              <w:rPr>
                <w:bCs/>
                <w:sz w:val="24"/>
                <w:szCs w:val="24"/>
              </w:rPr>
              <w:t>Assistant dealer</w:t>
            </w:r>
          </w:p>
        </w:tc>
      </w:tr>
      <w:tr w:rsidR="001B6C06" w:rsidRPr="00CF1A49" w:rsidTr="001B6C06">
        <w:tc>
          <w:tcPr>
            <w:tcW w:w="9290" w:type="dxa"/>
            <w:tcMar>
              <w:top w:w="216" w:type="dxa"/>
            </w:tcMar>
          </w:tcPr>
          <w:p w:rsidR="001B6C06" w:rsidRPr="001B6C06" w:rsidRDefault="001B6C06" w:rsidP="001B6C06">
            <w:pPr>
              <w:tabs>
                <w:tab w:val="left" w:pos="3240"/>
                <w:tab w:val="center" w:pos="4513"/>
              </w:tabs>
              <w:rPr>
                <w:b/>
                <w:sz w:val="24"/>
                <w:szCs w:val="24"/>
              </w:rPr>
            </w:pPr>
            <w:r w:rsidRPr="001B6C06">
              <w:rPr>
                <w:b/>
                <w:sz w:val="24"/>
                <w:szCs w:val="24"/>
              </w:rPr>
              <w:t xml:space="preserve">(23/04/2018 </w:t>
            </w:r>
            <w:r w:rsidR="006F1012">
              <w:rPr>
                <w:b/>
                <w:sz w:val="24"/>
                <w:szCs w:val="24"/>
              </w:rPr>
              <w:t>–</w:t>
            </w:r>
            <w:r w:rsidRPr="001B6C06">
              <w:rPr>
                <w:b/>
                <w:sz w:val="24"/>
                <w:szCs w:val="24"/>
              </w:rPr>
              <w:t xml:space="preserve"> </w:t>
            </w:r>
            <w:r w:rsidR="006F1012">
              <w:rPr>
                <w:b/>
                <w:sz w:val="24"/>
                <w:szCs w:val="24"/>
              </w:rPr>
              <w:t>29/11/2019</w:t>
            </w:r>
            <w:r w:rsidRPr="001B6C06">
              <w:rPr>
                <w:b/>
                <w:sz w:val="24"/>
                <w:szCs w:val="24"/>
              </w:rPr>
              <w:t>)</w:t>
            </w:r>
          </w:p>
          <w:p w:rsidR="001B6C06" w:rsidRPr="001B6C06" w:rsidRDefault="001B6C06" w:rsidP="001B6C06">
            <w:pPr>
              <w:tabs>
                <w:tab w:val="left" w:pos="3240"/>
                <w:tab w:val="center" w:pos="4513"/>
              </w:tabs>
              <w:rPr>
                <w:b/>
                <w:sz w:val="24"/>
                <w:szCs w:val="24"/>
              </w:rPr>
            </w:pPr>
          </w:p>
          <w:p w:rsidR="001B6C06" w:rsidRPr="001B6C06" w:rsidRDefault="001B6C06" w:rsidP="001B6C06">
            <w:pPr>
              <w:tabs>
                <w:tab w:val="left" w:pos="3240"/>
                <w:tab w:val="center" w:pos="4513"/>
              </w:tabs>
              <w:rPr>
                <w:bCs/>
                <w:sz w:val="24"/>
                <w:szCs w:val="24"/>
              </w:rPr>
            </w:pPr>
            <w:r w:rsidRPr="001B6C06">
              <w:rPr>
                <w:b/>
                <w:sz w:val="24"/>
                <w:szCs w:val="24"/>
                <w:u w:val="single"/>
              </w:rPr>
              <w:t>POSITION:</w:t>
            </w:r>
            <w:r w:rsidRPr="001B6C06">
              <w:rPr>
                <w:b/>
                <w:sz w:val="24"/>
                <w:szCs w:val="24"/>
              </w:rPr>
              <w:t xml:space="preserve"> </w:t>
            </w:r>
            <w:r w:rsidRPr="001B6C06">
              <w:rPr>
                <w:bCs/>
                <w:sz w:val="24"/>
                <w:szCs w:val="24"/>
              </w:rPr>
              <w:t>Treasury back office officer.</w:t>
            </w:r>
          </w:p>
          <w:p w:rsidR="001B6C06" w:rsidRPr="001B6C06" w:rsidRDefault="001B6C06" w:rsidP="001B6C06">
            <w:pPr>
              <w:tabs>
                <w:tab w:val="left" w:pos="3240"/>
                <w:tab w:val="center" w:pos="4513"/>
              </w:tabs>
              <w:rPr>
                <w:b/>
                <w:sz w:val="24"/>
                <w:szCs w:val="24"/>
              </w:rPr>
            </w:pPr>
            <w:r w:rsidRPr="001B6C06">
              <w:rPr>
                <w:b/>
                <w:sz w:val="24"/>
                <w:szCs w:val="24"/>
              </w:rPr>
              <w:t>(11/11/2013 TILL 23/04/2018)</w:t>
            </w:r>
          </w:p>
          <w:p w:rsidR="001B6C06" w:rsidRPr="001B6C06" w:rsidRDefault="001B6C06" w:rsidP="001B6C06">
            <w:pPr>
              <w:tabs>
                <w:tab w:val="left" w:pos="3240"/>
                <w:tab w:val="center" w:pos="4513"/>
              </w:tabs>
              <w:rPr>
                <w:b/>
                <w:sz w:val="24"/>
                <w:szCs w:val="24"/>
              </w:rPr>
            </w:pPr>
          </w:p>
          <w:p w:rsidR="001B6C06" w:rsidRPr="001B6C06" w:rsidRDefault="001B6C06" w:rsidP="001B6C06">
            <w:pPr>
              <w:tabs>
                <w:tab w:val="left" w:pos="3240"/>
                <w:tab w:val="center" w:pos="4513"/>
              </w:tabs>
              <w:rPr>
                <w:b/>
                <w:sz w:val="24"/>
                <w:szCs w:val="24"/>
                <w:u w:val="single"/>
              </w:rPr>
            </w:pPr>
            <w:r w:rsidRPr="001B6C06">
              <w:rPr>
                <w:b/>
                <w:sz w:val="24"/>
                <w:szCs w:val="24"/>
              </w:rPr>
              <w:t>-</w:t>
            </w:r>
            <w:r w:rsidRPr="001B6C06">
              <w:rPr>
                <w:b/>
                <w:sz w:val="24"/>
                <w:szCs w:val="24"/>
                <w:u w:val="single"/>
              </w:rPr>
              <w:t>Credit Financier Invest (CFI):</w:t>
            </w:r>
          </w:p>
          <w:p w:rsidR="001B6C06" w:rsidRDefault="001B6C06" w:rsidP="001B6C06">
            <w:pPr>
              <w:tabs>
                <w:tab w:val="left" w:pos="3240"/>
                <w:tab w:val="center" w:pos="4513"/>
              </w:tabs>
              <w:rPr>
                <w:b/>
                <w:sz w:val="24"/>
                <w:szCs w:val="24"/>
              </w:rPr>
            </w:pPr>
            <w:r w:rsidRPr="001B6C06">
              <w:rPr>
                <w:b/>
                <w:sz w:val="24"/>
                <w:szCs w:val="24"/>
              </w:rPr>
              <w:t>(Fall Semester 2011-2012)</w:t>
            </w:r>
          </w:p>
          <w:p w:rsidR="001B6C06" w:rsidRPr="001B6C06" w:rsidRDefault="001B6C06" w:rsidP="001B6C06">
            <w:pPr>
              <w:tabs>
                <w:tab w:val="left" w:pos="3240"/>
                <w:tab w:val="center" w:pos="4513"/>
              </w:tabs>
              <w:rPr>
                <w:b/>
                <w:sz w:val="24"/>
                <w:szCs w:val="24"/>
              </w:rPr>
            </w:pPr>
          </w:p>
          <w:p w:rsidR="001B6C06" w:rsidRPr="001B6C06" w:rsidRDefault="001B6C06" w:rsidP="001B6C06">
            <w:pPr>
              <w:tabs>
                <w:tab w:val="left" w:pos="3240"/>
                <w:tab w:val="center" w:pos="4513"/>
              </w:tabs>
              <w:rPr>
                <w:bCs/>
                <w:sz w:val="24"/>
                <w:szCs w:val="24"/>
              </w:rPr>
            </w:pPr>
            <w:r w:rsidRPr="001B6C06">
              <w:rPr>
                <w:bCs/>
                <w:sz w:val="24"/>
                <w:szCs w:val="24"/>
              </w:rPr>
              <w:t xml:space="preserve">Completed platform training for the buying and selling process of gold, silver and different currencies, in addition to learning how to read charts as well as a variety of other processes and skills in the program provided by CFI at AUST. </w:t>
            </w:r>
          </w:p>
          <w:p w:rsidR="001B6C06" w:rsidRPr="001B6C06" w:rsidRDefault="001B6C06" w:rsidP="001B6C06">
            <w:pPr>
              <w:tabs>
                <w:tab w:val="left" w:pos="3240"/>
                <w:tab w:val="center" w:pos="4513"/>
              </w:tabs>
              <w:rPr>
                <w:b/>
                <w:sz w:val="24"/>
                <w:szCs w:val="24"/>
              </w:rPr>
            </w:pPr>
          </w:p>
          <w:p w:rsidR="001B6C06" w:rsidRDefault="001B6C06" w:rsidP="001B6C06">
            <w:pPr>
              <w:tabs>
                <w:tab w:val="left" w:pos="3240"/>
                <w:tab w:val="center" w:pos="4513"/>
              </w:tabs>
              <w:rPr>
                <w:b/>
                <w:sz w:val="24"/>
                <w:szCs w:val="24"/>
                <w:u w:val="single"/>
              </w:rPr>
            </w:pPr>
            <w:r w:rsidRPr="001B6C06">
              <w:rPr>
                <w:b/>
                <w:sz w:val="24"/>
                <w:szCs w:val="24"/>
              </w:rPr>
              <w:t>-</w:t>
            </w:r>
            <w:r w:rsidRPr="001B6C06">
              <w:rPr>
                <w:b/>
                <w:sz w:val="24"/>
                <w:szCs w:val="24"/>
                <w:u w:val="single"/>
              </w:rPr>
              <w:t>Byblos Bank S.A.L (Human Resources Division):</w:t>
            </w:r>
          </w:p>
          <w:p w:rsidR="001B6C06" w:rsidRPr="001B6C06" w:rsidRDefault="001B6C06" w:rsidP="001B6C06">
            <w:pPr>
              <w:tabs>
                <w:tab w:val="left" w:pos="3240"/>
                <w:tab w:val="center" w:pos="4513"/>
              </w:tabs>
              <w:rPr>
                <w:b/>
                <w:sz w:val="24"/>
                <w:szCs w:val="24"/>
              </w:rPr>
            </w:pPr>
          </w:p>
          <w:p w:rsidR="001B6C06" w:rsidRPr="001B6C06" w:rsidRDefault="001B6C06" w:rsidP="001B6C06">
            <w:pPr>
              <w:tabs>
                <w:tab w:val="left" w:pos="3240"/>
                <w:tab w:val="center" w:pos="4513"/>
              </w:tabs>
              <w:rPr>
                <w:b/>
                <w:sz w:val="24"/>
                <w:szCs w:val="24"/>
              </w:rPr>
            </w:pPr>
            <w:r w:rsidRPr="001B6C06">
              <w:rPr>
                <w:b/>
                <w:sz w:val="24"/>
                <w:szCs w:val="24"/>
              </w:rPr>
              <w:t>(26/05/2011 - 24/06/2011)</w:t>
            </w:r>
          </w:p>
          <w:p w:rsidR="001B6C06" w:rsidRPr="001B6C06" w:rsidRDefault="001B6C06" w:rsidP="001B6C06">
            <w:pPr>
              <w:tabs>
                <w:tab w:val="left" w:pos="3240"/>
                <w:tab w:val="center" w:pos="4513"/>
              </w:tabs>
              <w:rPr>
                <w:sz w:val="24"/>
                <w:szCs w:val="24"/>
              </w:rPr>
            </w:pPr>
            <w:r w:rsidRPr="001B6C06">
              <w:rPr>
                <w:b/>
                <w:sz w:val="24"/>
                <w:szCs w:val="24"/>
                <w:u w:val="single"/>
              </w:rPr>
              <w:t>Position:</w:t>
            </w:r>
            <w:r w:rsidRPr="001B6C06">
              <w:rPr>
                <w:b/>
                <w:sz w:val="24"/>
                <w:szCs w:val="24"/>
              </w:rPr>
              <w:t xml:space="preserve"> </w:t>
            </w:r>
            <w:r w:rsidRPr="001B6C06">
              <w:rPr>
                <w:sz w:val="24"/>
                <w:szCs w:val="24"/>
              </w:rPr>
              <w:t>Internal Recruitment Junior Officer at the Planning &amp; Recruitment Unit.</w:t>
            </w:r>
          </w:p>
          <w:p w:rsidR="001B6C06" w:rsidRDefault="001B6C06" w:rsidP="001B6C06">
            <w:pPr>
              <w:tabs>
                <w:tab w:val="left" w:pos="3240"/>
                <w:tab w:val="center" w:pos="4513"/>
              </w:tabs>
              <w:rPr>
                <w:b/>
                <w:sz w:val="24"/>
                <w:szCs w:val="24"/>
                <w:u w:val="single"/>
              </w:rPr>
            </w:pPr>
            <w:r w:rsidRPr="001B6C06">
              <w:rPr>
                <w:b/>
                <w:sz w:val="24"/>
                <w:szCs w:val="24"/>
              </w:rPr>
              <w:t>-</w:t>
            </w:r>
            <w:r w:rsidRPr="001B6C06">
              <w:rPr>
                <w:b/>
                <w:sz w:val="24"/>
                <w:szCs w:val="24"/>
                <w:u w:val="single"/>
              </w:rPr>
              <w:t>Byblos Bank S.A.L (Human Resources Division):</w:t>
            </w:r>
          </w:p>
          <w:p w:rsidR="001B6C06" w:rsidRPr="001B6C06" w:rsidRDefault="001B6C06" w:rsidP="001B6C06">
            <w:pPr>
              <w:tabs>
                <w:tab w:val="left" w:pos="3240"/>
                <w:tab w:val="center" w:pos="4513"/>
              </w:tabs>
              <w:rPr>
                <w:b/>
                <w:sz w:val="24"/>
                <w:szCs w:val="24"/>
              </w:rPr>
            </w:pPr>
          </w:p>
          <w:p w:rsidR="001B6C06" w:rsidRPr="001B6C06" w:rsidRDefault="001B6C06" w:rsidP="001B6C06">
            <w:pPr>
              <w:tabs>
                <w:tab w:val="left" w:pos="3240"/>
                <w:tab w:val="center" w:pos="4513"/>
              </w:tabs>
              <w:rPr>
                <w:b/>
                <w:sz w:val="24"/>
                <w:szCs w:val="24"/>
              </w:rPr>
            </w:pPr>
            <w:r w:rsidRPr="001B6C06">
              <w:rPr>
                <w:b/>
                <w:sz w:val="24"/>
                <w:szCs w:val="24"/>
              </w:rPr>
              <w:t>(14/10/2010 - 24/05/2011)</w:t>
            </w:r>
          </w:p>
          <w:p w:rsidR="001B6C06" w:rsidRPr="001B6C06" w:rsidRDefault="001B6C06" w:rsidP="001B6C06">
            <w:pPr>
              <w:tabs>
                <w:tab w:val="left" w:pos="3240"/>
                <w:tab w:val="center" w:pos="4513"/>
              </w:tabs>
              <w:rPr>
                <w:sz w:val="24"/>
                <w:szCs w:val="24"/>
              </w:rPr>
            </w:pPr>
            <w:r w:rsidRPr="001B6C06">
              <w:rPr>
                <w:b/>
                <w:sz w:val="24"/>
                <w:szCs w:val="24"/>
                <w:u w:val="single"/>
              </w:rPr>
              <w:t>Position:</w:t>
            </w:r>
            <w:r w:rsidRPr="001B6C06">
              <w:rPr>
                <w:b/>
                <w:sz w:val="24"/>
                <w:szCs w:val="24"/>
              </w:rPr>
              <w:t xml:space="preserve"> </w:t>
            </w:r>
            <w:r w:rsidRPr="001B6C06">
              <w:rPr>
                <w:sz w:val="24"/>
                <w:szCs w:val="24"/>
              </w:rPr>
              <w:t>Trainee (in the planning and recruitment unit).</w:t>
            </w:r>
          </w:p>
          <w:p w:rsidR="001B6C06" w:rsidRDefault="001B6C06" w:rsidP="001B6C06">
            <w:pPr>
              <w:tabs>
                <w:tab w:val="left" w:pos="3240"/>
                <w:tab w:val="center" w:pos="4513"/>
              </w:tabs>
              <w:rPr>
                <w:b/>
                <w:sz w:val="24"/>
                <w:szCs w:val="24"/>
                <w:u w:val="single"/>
              </w:rPr>
            </w:pPr>
            <w:r w:rsidRPr="001B6C06">
              <w:rPr>
                <w:b/>
                <w:sz w:val="24"/>
                <w:szCs w:val="24"/>
              </w:rPr>
              <w:t>-</w:t>
            </w:r>
            <w:r w:rsidRPr="001B6C06">
              <w:rPr>
                <w:b/>
                <w:sz w:val="24"/>
                <w:szCs w:val="24"/>
                <w:u w:val="single"/>
              </w:rPr>
              <w:t>Byblos Bank S.A.L (Dora Branch):</w:t>
            </w:r>
          </w:p>
          <w:p w:rsidR="001B6C06" w:rsidRPr="001B6C06" w:rsidRDefault="001B6C06" w:rsidP="001B6C06">
            <w:pPr>
              <w:tabs>
                <w:tab w:val="left" w:pos="3240"/>
                <w:tab w:val="center" w:pos="4513"/>
              </w:tabs>
              <w:rPr>
                <w:b/>
                <w:sz w:val="24"/>
                <w:szCs w:val="24"/>
              </w:rPr>
            </w:pPr>
          </w:p>
          <w:p w:rsidR="001B6C06" w:rsidRPr="001B6C06" w:rsidRDefault="001B6C06" w:rsidP="001B6C06">
            <w:pPr>
              <w:tabs>
                <w:tab w:val="left" w:pos="3240"/>
                <w:tab w:val="center" w:pos="4513"/>
              </w:tabs>
              <w:rPr>
                <w:b/>
                <w:sz w:val="24"/>
                <w:szCs w:val="24"/>
              </w:rPr>
            </w:pPr>
            <w:r w:rsidRPr="001B6C06">
              <w:rPr>
                <w:b/>
                <w:sz w:val="24"/>
                <w:szCs w:val="24"/>
              </w:rPr>
              <w:t>(01/09/2010 - 30/09/2010)</w:t>
            </w:r>
          </w:p>
          <w:p w:rsidR="001B6C06" w:rsidRPr="001B6C06" w:rsidRDefault="001B6C06" w:rsidP="001B6C06">
            <w:pPr>
              <w:tabs>
                <w:tab w:val="left" w:pos="3240"/>
                <w:tab w:val="center" w:pos="4513"/>
              </w:tabs>
              <w:rPr>
                <w:sz w:val="24"/>
                <w:szCs w:val="24"/>
              </w:rPr>
            </w:pPr>
            <w:r w:rsidRPr="001B6C06">
              <w:rPr>
                <w:b/>
                <w:sz w:val="24"/>
                <w:szCs w:val="24"/>
                <w:u w:val="single"/>
              </w:rPr>
              <w:t xml:space="preserve">Position: </w:t>
            </w:r>
            <w:r w:rsidRPr="001B6C06">
              <w:rPr>
                <w:sz w:val="24"/>
                <w:szCs w:val="24"/>
              </w:rPr>
              <w:t>Trainee (teller-front desk-personal banker).</w:t>
            </w:r>
          </w:p>
          <w:p w:rsidR="001B6C06" w:rsidRPr="001B6C06" w:rsidRDefault="001B6C06" w:rsidP="001B6C06">
            <w:pPr>
              <w:tabs>
                <w:tab w:val="left" w:pos="3240"/>
                <w:tab w:val="center" w:pos="4513"/>
              </w:tabs>
              <w:rPr>
                <w:sz w:val="24"/>
                <w:szCs w:val="24"/>
              </w:rPr>
            </w:pPr>
          </w:p>
          <w:p w:rsidR="001B6C06" w:rsidRDefault="001B6C06" w:rsidP="001B6C06">
            <w:pPr>
              <w:tabs>
                <w:tab w:val="left" w:pos="3240"/>
                <w:tab w:val="center" w:pos="4513"/>
              </w:tabs>
              <w:rPr>
                <w:b/>
                <w:sz w:val="24"/>
                <w:szCs w:val="24"/>
                <w:u w:val="single"/>
              </w:rPr>
            </w:pPr>
            <w:r w:rsidRPr="001B6C06">
              <w:rPr>
                <w:b/>
                <w:sz w:val="24"/>
                <w:szCs w:val="24"/>
              </w:rPr>
              <w:t>-</w:t>
            </w:r>
            <w:r w:rsidRPr="001B6C06">
              <w:rPr>
                <w:b/>
                <w:sz w:val="24"/>
                <w:szCs w:val="24"/>
                <w:u w:val="single"/>
              </w:rPr>
              <w:t>Makhlouf Supermarket (Maison M):</w:t>
            </w:r>
          </w:p>
          <w:p w:rsidR="001B6C06" w:rsidRPr="001B6C06" w:rsidRDefault="001B6C06" w:rsidP="001B6C06">
            <w:pPr>
              <w:tabs>
                <w:tab w:val="left" w:pos="3240"/>
                <w:tab w:val="center" w:pos="4513"/>
              </w:tabs>
              <w:rPr>
                <w:b/>
                <w:sz w:val="24"/>
                <w:szCs w:val="24"/>
                <w:u w:val="single"/>
              </w:rPr>
            </w:pPr>
          </w:p>
          <w:p w:rsidR="001B6C06" w:rsidRPr="001B6C06" w:rsidRDefault="001B6C06" w:rsidP="001B6C06">
            <w:pPr>
              <w:tabs>
                <w:tab w:val="left" w:pos="3240"/>
                <w:tab w:val="center" w:pos="4513"/>
              </w:tabs>
              <w:rPr>
                <w:b/>
                <w:sz w:val="24"/>
                <w:szCs w:val="24"/>
              </w:rPr>
            </w:pPr>
            <w:r w:rsidRPr="001B6C06">
              <w:rPr>
                <w:b/>
                <w:sz w:val="24"/>
                <w:szCs w:val="24"/>
              </w:rPr>
              <w:t>(1/10/2004 - 15/08/2010)</w:t>
            </w:r>
          </w:p>
          <w:p w:rsidR="001B6C06" w:rsidRPr="001B6C06" w:rsidRDefault="001B6C06" w:rsidP="001B6C06">
            <w:pPr>
              <w:tabs>
                <w:tab w:val="left" w:pos="3240"/>
                <w:tab w:val="center" w:pos="4513"/>
              </w:tabs>
              <w:rPr>
                <w:b/>
                <w:sz w:val="24"/>
                <w:szCs w:val="24"/>
              </w:rPr>
            </w:pPr>
            <w:r w:rsidRPr="001B6C06">
              <w:rPr>
                <w:b/>
                <w:sz w:val="24"/>
                <w:szCs w:val="24"/>
                <w:u w:val="single"/>
              </w:rPr>
              <w:t>Position:</w:t>
            </w:r>
            <w:r w:rsidRPr="001B6C06">
              <w:rPr>
                <w:b/>
                <w:sz w:val="24"/>
                <w:szCs w:val="24"/>
              </w:rPr>
              <w:t xml:space="preserve"> </w:t>
            </w:r>
            <w:r w:rsidRPr="001B6C06">
              <w:rPr>
                <w:sz w:val="24"/>
                <w:szCs w:val="24"/>
              </w:rPr>
              <w:t>Sales/Delivery Orders/Cashier/Supervisor.</w:t>
            </w:r>
          </w:p>
          <w:p w:rsidR="001B6C06" w:rsidRPr="001B6C06" w:rsidRDefault="001B6C06" w:rsidP="001B6C06">
            <w:pPr>
              <w:tabs>
                <w:tab w:val="left" w:pos="3240"/>
                <w:tab w:val="center" w:pos="4513"/>
              </w:tabs>
              <w:rPr>
                <w:b/>
                <w:sz w:val="24"/>
                <w:szCs w:val="24"/>
              </w:rPr>
            </w:pPr>
          </w:p>
        </w:tc>
      </w:tr>
    </w:tbl>
    <w:p w:rsidR="00DA59AA" w:rsidRPr="00CF1A49" w:rsidRDefault="00D663C2" w:rsidP="00D663C2">
      <w:pPr>
        <w:pStyle w:val="Heading1"/>
      </w:pPr>
      <w:r>
        <w:lastRenderedPageBreak/>
        <w:t>education:</w:t>
      </w: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:rsidTr="00D66A52">
        <w:tc>
          <w:tcPr>
            <w:tcW w:w="9355" w:type="dxa"/>
          </w:tcPr>
          <w:p w:rsidR="001B6C06" w:rsidRPr="00917C15" w:rsidRDefault="001B6C06" w:rsidP="001B6C06">
            <w:pPr>
              <w:tabs>
                <w:tab w:val="left" w:pos="3240"/>
                <w:tab w:val="center" w:pos="4513"/>
              </w:tabs>
              <w:rPr>
                <w:b/>
                <w:bCs/>
                <w:sz w:val="28"/>
                <w:szCs w:val="28"/>
                <w:u w:val="single"/>
              </w:rPr>
            </w:pPr>
            <w:r w:rsidRPr="00917C15">
              <w:rPr>
                <w:b/>
                <w:bCs/>
                <w:sz w:val="28"/>
                <w:szCs w:val="28"/>
              </w:rPr>
              <w:t>-</w:t>
            </w:r>
            <w:r w:rsidRPr="00917C15">
              <w:rPr>
                <w:b/>
                <w:bCs/>
                <w:sz w:val="28"/>
                <w:szCs w:val="28"/>
                <w:u w:val="single"/>
              </w:rPr>
              <w:t xml:space="preserve"> 2008-2012:</w:t>
            </w:r>
          </w:p>
          <w:p w:rsidR="001B6C06" w:rsidRPr="00917C15" w:rsidRDefault="001B6C06" w:rsidP="001B6C06">
            <w:pPr>
              <w:tabs>
                <w:tab w:val="left" w:pos="3240"/>
                <w:tab w:val="center" w:pos="4513"/>
              </w:tabs>
              <w:rPr>
                <w:sz w:val="28"/>
                <w:szCs w:val="28"/>
              </w:rPr>
            </w:pPr>
            <w:r w:rsidRPr="00917C15">
              <w:rPr>
                <w:b/>
                <w:bCs/>
                <w:sz w:val="28"/>
                <w:szCs w:val="28"/>
              </w:rPr>
              <w:t>B.S</w:t>
            </w:r>
            <w:r w:rsidRPr="00917C15">
              <w:rPr>
                <w:sz w:val="28"/>
                <w:szCs w:val="28"/>
              </w:rPr>
              <w:t xml:space="preserve"> in Banking &amp; Finance at American University of Science </w:t>
            </w:r>
          </w:p>
          <w:p w:rsidR="001B6C06" w:rsidRPr="005341C2" w:rsidRDefault="001B6C06" w:rsidP="001B6C06">
            <w:pPr>
              <w:tabs>
                <w:tab w:val="left" w:pos="3240"/>
                <w:tab w:val="center" w:pos="4513"/>
              </w:tabs>
              <w:rPr>
                <w:sz w:val="28"/>
                <w:szCs w:val="28"/>
              </w:rPr>
            </w:pPr>
            <w:r w:rsidRPr="00917C15">
              <w:rPr>
                <w:sz w:val="28"/>
                <w:szCs w:val="28"/>
              </w:rPr>
              <w:t xml:space="preserve">&amp; Technology </w:t>
            </w:r>
            <w:r w:rsidRPr="000963A7">
              <w:rPr>
                <w:b/>
                <w:bCs/>
                <w:sz w:val="28"/>
                <w:szCs w:val="28"/>
              </w:rPr>
              <w:t>(AUST)</w:t>
            </w:r>
            <w:r>
              <w:rPr>
                <w:sz w:val="28"/>
                <w:szCs w:val="28"/>
              </w:rPr>
              <w:t>.</w:t>
            </w:r>
          </w:p>
          <w:p w:rsidR="007538DC" w:rsidRPr="00CF1A49" w:rsidRDefault="007538DC" w:rsidP="007538DC">
            <w:pPr>
              <w:contextualSpacing w:val="0"/>
            </w:pPr>
          </w:p>
        </w:tc>
      </w:tr>
      <w:tr w:rsidR="00F61DF9" w:rsidRPr="00CF1A49" w:rsidTr="00F61DF9">
        <w:tc>
          <w:tcPr>
            <w:tcW w:w="9355" w:type="dxa"/>
            <w:tcMar>
              <w:top w:w="216" w:type="dxa"/>
            </w:tcMar>
          </w:tcPr>
          <w:p w:rsidR="001B6C06" w:rsidRPr="00917C15" w:rsidRDefault="001B6C06" w:rsidP="001B6C06">
            <w:pPr>
              <w:tabs>
                <w:tab w:val="left" w:pos="3240"/>
                <w:tab w:val="center" w:pos="4513"/>
              </w:tabs>
              <w:rPr>
                <w:b/>
                <w:bCs/>
                <w:sz w:val="28"/>
                <w:szCs w:val="28"/>
              </w:rPr>
            </w:pPr>
            <w:r w:rsidRPr="00917C15">
              <w:rPr>
                <w:b/>
                <w:bCs/>
                <w:sz w:val="28"/>
                <w:szCs w:val="28"/>
              </w:rPr>
              <w:t>-</w:t>
            </w:r>
            <w:r w:rsidRPr="00917C15">
              <w:rPr>
                <w:b/>
                <w:bCs/>
                <w:sz w:val="28"/>
                <w:szCs w:val="28"/>
                <w:u w:val="single"/>
              </w:rPr>
              <w:t>June 2008</w:t>
            </w:r>
            <w:r>
              <w:rPr>
                <w:b/>
                <w:bCs/>
                <w:sz w:val="28"/>
                <w:szCs w:val="28"/>
                <w:u w:val="single"/>
              </w:rPr>
              <w:t>:</w:t>
            </w:r>
          </w:p>
          <w:p w:rsidR="001B6C06" w:rsidRDefault="001B6C06" w:rsidP="001B6C06">
            <w:pPr>
              <w:tabs>
                <w:tab w:val="left" w:pos="3240"/>
                <w:tab w:val="center" w:pos="4513"/>
              </w:tabs>
              <w:rPr>
                <w:sz w:val="28"/>
                <w:szCs w:val="28"/>
              </w:rPr>
            </w:pPr>
            <w:r w:rsidRPr="00917C15">
              <w:rPr>
                <w:sz w:val="28"/>
                <w:szCs w:val="28"/>
              </w:rPr>
              <w:t xml:space="preserve">Lebanese Baccalaureate in Humanities </w:t>
            </w:r>
            <w:r>
              <w:rPr>
                <w:sz w:val="28"/>
                <w:szCs w:val="28"/>
              </w:rPr>
              <w:t xml:space="preserve">at </w:t>
            </w:r>
            <w:r w:rsidRPr="00917C15">
              <w:rPr>
                <w:sz w:val="28"/>
                <w:szCs w:val="28"/>
              </w:rPr>
              <w:t>Lycée Laure Moughaizel Achrafieh</w:t>
            </w:r>
            <w:r>
              <w:rPr>
                <w:sz w:val="28"/>
                <w:szCs w:val="28"/>
              </w:rPr>
              <w:t>.</w:t>
            </w:r>
          </w:p>
          <w:p w:rsidR="00F61DF9" w:rsidRDefault="00F61DF9" w:rsidP="00F61DF9"/>
        </w:tc>
      </w:tr>
    </w:tbl>
    <w:sdt>
      <w:sdtPr>
        <w:alias w:val="Skills:"/>
        <w:tag w:val="Skills:"/>
        <w:id w:val="-1392877668"/>
        <w:placeholder>
          <w:docPart w:val="68C588818D114F5EA381E185FD0BC77E"/>
        </w:placeholder>
        <w:temporary/>
        <w:showingPlcHdr/>
        <w15:appearance w15:val="hidden"/>
      </w:sdtPr>
      <w:sdtEndPr/>
      <w:sdtContent>
        <w:p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:rsidTr="00CF1A49">
        <w:tc>
          <w:tcPr>
            <w:tcW w:w="4675" w:type="dxa"/>
          </w:tcPr>
          <w:p w:rsidR="001E3120" w:rsidRPr="001B6C06" w:rsidRDefault="001B6C06" w:rsidP="006E1507">
            <w:pPr>
              <w:pStyle w:val="ListBullet"/>
              <w:contextualSpacing w:val="0"/>
            </w:pPr>
            <w:r w:rsidRPr="001B6C06">
              <w:t>Ability to meet deadlines on time</w:t>
            </w:r>
            <w:r>
              <w:t>.</w:t>
            </w:r>
          </w:p>
          <w:p w:rsidR="001B6C06" w:rsidRPr="001B6C06" w:rsidRDefault="001B6C06" w:rsidP="006E1507">
            <w:pPr>
              <w:pStyle w:val="ListBullet"/>
              <w:contextualSpacing w:val="0"/>
            </w:pPr>
            <w:r w:rsidRPr="001B6C06">
              <w:t>work well under pressure and in demanding situations</w:t>
            </w:r>
            <w:r>
              <w:t>.</w:t>
            </w:r>
          </w:p>
          <w:p w:rsidR="001B6C06" w:rsidRDefault="001B6C06" w:rsidP="001B6C06">
            <w:pPr>
              <w:pStyle w:val="ListBullet"/>
            </w:pPr>
            <w:r w:rsidRPr="001B6C06">
              <w:t>Excellent communication skills and phone manners, as well as administrative and customer service skills.</w:t>
            </w:r>
          </w:p>
          <w:p w:rsidR="001B6C06" w:rsidRPr="006E1507" w:rsidRDefault="001B6C06" w:rsidP="001B6C06">
            <w:pPr>
              <w:pStyle w:val="ListBullet"/>
            </w:pPr>
            <w:r w:rsidRPr="001B6C06">
              <w:t>Able to provide a high level of accuracy in data entry.</w:t>
            </w:r>
          </w:p>
          <w:p w:rsidR="001F4E6D" w:rsidRPr="006E1507" w:rsidRDefault="001F4E6D" w:rsidP="001B6C06">
            <w:pPr>
              <w:tabs>
                <w:tab w:val="left" w:pos="3240"/>
                <w:tab w:val="center" w:pos="4513"/>
              </w:tabs>
            </w:pPr>
          </w:p>
        </w:tc>
        <w:tc>
          <w:tcPr>
            <w:tcW w:w="4675" w:type="dxa"/>
            <w:tcMar>
              <w:left w:w="360" w:type="dxa"/>
            </w:tcMar>
          </w:tcPr>
          <w:p w:rsidR="001E3120" w:rsidRPr="006E1507" w:rsidRDefault="001E3120" w:rsidP="001B6C06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p w:rsidR="00AD782D" w:rsidRPr="00CF1A49" w:rsidRDefault="00D663C2" w:rsidP="00D663C2">
      <w:pPr>
        <w:pStyle w:val="Heading1"/>
      </w:pPr>
      <w:r>
        <w:t>technical skills:</w:t>
      </w:r>
    </w:p>
    <w:p w:rsidR="00D663C2" w:rsidRDefault="00D663C2" w:rsidP="00D663C2">
      <w:pPr>
        <w:pStyle w:val="ListBullet"/>
      </w:pPr>
      <w:r w:rsidRPr="00917C15">
        <w:rPr>
          <w:b/>
          <w:u w:val="single"/>
        </w:rPr>
        <w:t>Office Automation:</w:t>
      </w:r>
      <w:r w:rsidRPr="00917C15">
        <w:t xml:space="preserve"> Microsoft Word, Excel, and PowerPoint</w:t>
      </w:r>
      <w:r>
        <w:t>.</w:t>
      </w:r>
    </w:p>
    <w:p w:rsidR="00D663C2" w:rsidRPr="00917C15" w:rsidRDefault="00D663C2" w:rsidP="00D663C2">
      <w:pPr>
        <w:tabs>
          <w:tab w:val="left" w:pos="3240"/>
          <w:tab w:val="center" w:pos="4513"/>
        </w:tabs>
        <w:rPr>
          <w:sz w:val="28"/>
          <w:szCs w:val="28"/>
        </w:rPr>
      </w:pPr>
    </w:p>
    <w:p w:rsidR="00D663C2" w:rsidRPr="00917C15" w:rsidRDefault="00D663C2" w:rsidP="00D663C2">
      <w:pPr>
        <w:pStyle w:val="ListBullet"/>
      </w:pPr>
      <w:r w:rsidRPr="00917C15">
        <w:rPr>
          <w:b/>
          <w:u w:val="single"/>
        </w:rPr>
        <w:t>Other Computer Skills:</w:t>
      </w:r>
      <w:r w:rsidRPr="00917C15">
        <w:t xml:space="preserve"> General idea about Globus Program</w:t>
      </w:r>
      <w:r>
        <w:t>,</w:t>
      </w:r>
    </w:p>
    <w:p w:rsidR="00D663C2" w:rsidRPr="00D663C2" w:rsidRDefault="00D663C2" w:rsidP="00D663C2">
      <w:pPr>
        <w:tabs>
          <w:tab w:val="left" w:pos="3240"/>
          <w:tab w:val="center" w:pos="4513"/>
        </w:tabs>
      </w:pPr>
      <w:r w:rsidRPr="00917C15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                 </w:t>
      </w:r>
      <w:r w:rsidRPr="00917C15">
        <w:rPr>
          <w:sz w:val="28"/>
          <w:szCs w:val="28"/>
        </w:rPr>
        <w:t xml:space="preserve"> </w:t>
      </w:r>
      <w:r w:rsidRPr="00D663C2">
        <w:t>Internet research skills,</w:t>
      </w:r>
    </w:p>
    <w:p w:rsidR="00D663C2" w:rsidRPr="00D663C2" w:rsidRDefault="00D663C2" w:rsidP="00D663C2">
      <w:pPr>
        <w:tabs>
          <w:tab w:val="left" w:pos="3240"/>
          <w:tab w:val="center" w:pos="4513"/>
        </w:tabs>
      </w:pPr>
      <w:r w:rsidRPr="00D663C2">
        <w:t xml:space="preserve">                                           </w:t>
      </w:r>
      <w:r>
        <w:t xml:space="preserve">       </w:t>
      </w:r>
      <w:r w:rsidRPr="00D663C2">
        <w:t>PeopleSoft Program,</w:t>
      </w:r>
    </w:p>
    <w:p w:rsidR="00D663C2" w:rsidRPr="00D663C2" w:rsidRDefault="00D663C2" w:rsidP="00D663C2">
      <w:pPr>
        <w:tabs>
          <w:tab w:val="left" w:pos="3240"/>
          <w:tab w:val="center" w:pos="4513"/>
        </w:tabs>
      </w:pPr>
      <w:r w:rsidRPr="00D663C2">
        <w:t xml:space="preserve">                                       </w:t>
      </w:r>
      <w:r>
        <w:t xml:space="preserve">       </w:t>
      </w:r>
      <w:r w:rsidRPr="00D663C2">
        <w:t xml:space="preserve">    Nettern.</w:t>
      </w:r>
    </w:p>
    <w:p w:rsidR="00B51D1B" w:rsidRDefault="00B51D1B" w:rsidP="00D663C2"/>
    <w:p w:rsidR="00D663C2" w:rsidRDefault="00D663C2" w:rsidP="00D663C2"/>
    <w:p w:rsidR="00D663C2" w:rsidRDefault="00D663C2" w:rsidP="00D663C2">
      <w:pP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</w:pPr>
      <w:r>
        <w:rPr>
          <w:rFonts w:asciiTheme="majorHAnsi" w:eastAsiaTheme="majorEastAsia" w:hAnsiTheme="majorHAnsi" w:cstheme="majorBidi"/>
          <w:b/>
          <w:caps/>
          <w:color w:val="262626" w:themeColor="text1" w:themeTint="D9"/>
          <w:sz w:val="28"/>
          <w:szCs w:val="32"/>
        </w:rPr>
        <w:t>languages:</w:t>
      </w:r>
    </w:p>
    <w:p w:rsidR="00D663C2" w:rsidRDefault="00D663C2" w:rsidP="00D663C2">
      <w:pPr>
        <w:pStyle w:val="ListBullet"/>
      </w:pPr>
      <w:r>
        <w:t>Arabic</w:t>
      </w:r>
    </w:p>
    <w:p w:rsidR="00D663C2" w:rsidRDefault="00D663C2" w:rsidP="00D663C2">
      <w:pPr>
        <w:pStyle w:val="ListBullet"/>
      </w:pPr>
      <w:r>
        <w:t>French</w:t>
      </w:r>
    </w:p>
    <w:p w:rsidR="00D663C2" w:rsidRDefault="00D663C2" w:rsidP="00D663C2">
      <w:pPr>
        <w:pStyle w:val="ListBullet"/>
      </w:pPr>
      <w:r>
        <w:t>English</w:t>
      </w:r>
    </w:p>
    <w:p w:rsidR="00D663C2" w:rsidRPr="006E1507" w:rsidRDefault="00D663C2" w:rsidP="00D663C2"/>
    <w:sectPr w:rsidR="00D663C2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AB1" w:rsidRDefault="00294AB1" w:rsidP="0068194B">
      <w:r>
        <w:separator/>
      </w:r>
    </w:p>
    <w:p w:rsidR="00294AB1" w:rsidRDefault="00294AB1"/>
    <w:p w:rsidR="00294AB1" w:rsidRDefault="00294AB1"/>
  </w:endnote>
  <w:endnote w:type="continuationSeparator" w:id="0">
    <w:p w:rsidR="00294AB1" w:rsidRDefault="00294AB1" w:rsidP="0068194B">
      <w:r>
        <w:continuationSeparator/>
      </w:r>
    </w:p>
    <w:p w:rsidR="00294AB1" w:rsidRDefault="00294AB1"/>
    <w:p w:rsidR="00294AB1" w:rsidRDefault="00294A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F10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AB1" w:rsidRDefault="00294AB1" w:rsidP="0068194B">
      <w:r>
        <w:separator/>
      </w:r>
    </w:p>
    <w:p w:rsidR="00294AB1" w:rsidRDefault="00294AB1"/>
    <w:p w:rsidR="00294AB1" w:rsidRDefault="00294AB1"/>
  </w:footnote>
  <w:footnote w:type="continuationSeparator" w:id="0">
    <w:p w:rsidR="00294AB1" w:rsidRDefault="00294AB1" w:rsidP="0068194B">
      <w:r>
        <w:continuationSeparator/>
      </w:r>
    </w:p>
    <w:p w:rsidR="00294AB1" w:rsidRDefault="00294AB1"/>
    <w:p w:rsidR="00294AB1" w:rsidRDefault="00294AB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EDD98AC" wp14:editId="1636F99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49498AE7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E2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B6C06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4AB1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6F1012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3C2"/>
    <w:rsid w:val="00D66A52"/>
    <w:rsid w:val="00D66EFA"/>
    <w:rsid w:val="00D72A2D"/>
    <w:rsid w:val="00D9521A"/>
    <w:rsid w:val="00DA13E2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139C5D4-C61C-4F60-9B41-6E6B1D00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aloufs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48925FB83D4402280B870CA5DA0C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032D2-47F1-4040-9BB1-0ECA19983BA0}"/>
      </w:docPartPr>
      <w:docPartBody>
        <w:p w:rsidR="00F24982" w:rsidRDefault="002E70D0">
          <w:pPr>
            <w:pStyle w:val="A48925FB83D4402280B870CA5DA0C743"/>
          </w:pPr>
          <w:r w:rsidRPr="00CF1A49">
            <w:t>·</w:t>
          </w:r>
        </w:p>
      </w:docPartBody>
    </w:docPart>
    <w:docPart>
      <w:docPartPr>
        <w:name w:val="24B3B9345FA6411DA24E70A2AE7151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1A38A-F24C-47D9-BB8F-5357808F187C}"/>
      </w:docPartPr>
      <w:docPartBody>
        <w:p w:rsidR="00F24982" w:rsidRDefault="002E70D0">
          <w:pPr>
            <w:pStyle w:val="24B3B9345FA6411DA24E70A2AE7151DC"/>
          </w:pPr>
          <w:r w:rsidRPr="00CF1A49">
            <w:t>·</w:t>
          </w:r>
        </w:p>
      </w:docPartBody>
    </w:docPart>
    <w:docPart>
      <w:docPartPr>
        <w:name w:val="E432263C6DAF4925AF2AAD8DE1EAD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A0780-6D55-4FF6-BD7F-980D1D6ADB53}"/>
      </w:docPartPr>
      <w:docPartBody>
        <w:p w:rsidR="00F24982" w:rsidRDefault="002E70D0">
          <w:pPr>
            <w:pStyle w:val="E432263C6DAF4925AF2AAD8DE1EAD5FA"/>
          </w:pPr>
          <w:r w:rsidRPr="00CF1A49">
            <w:t>LinkedIn Profile</w:t>
          </w:r>
        </w:p>
      </w:docPartBody>
    </w:docPart>
    <w:docPart>
      <w:docPartPr>
        <w:name w:val="68C588818D114F5EA381E185FD0BC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30C51-C5A5-4F88-89CD-4DB6241C5475}"/>
      </w:docPartPr>
      <w:docPartBody>
        <w:p w:rsidR="00F24982" w:rsidRDefault="002E70D0">
          <w:pPr>
            <w:pStyle w:val="68C588818D114F5EA381E185FD0BC77E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82"/>
    <w:rsid w:val="002E70D0"/>
    <w:rsid w:val="00F2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0622867C2744399EA37C06259A56F4">
    <w:name w:val="BE0622867C2744399EA37C06259A56F4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FCD0CA0808BA4F9892CADDD97EBE86AF">
    <w:name w:val="FCD0CA0808BA4F9892CADDD97EBE86AF"/>
  </w:style>
  <w:style w:type="paragraph" w:customStyle="1" w:styleId="69CC9822A4E341D2A93F3DBA5E12F30E">
    <w:name w:val="69CC9822A4E341D2A93F3DBA5E12F30E"/>
  </w:style>
  <w:style w:type="paragraph" w:customStyle="1" w:styleId="A48925FB83D4402280B870CA5DA0C743">
    <w:name w:val="A48925FB83D4402280B870CA5DA0C743"/>
  </w:style>
  <w:style w:type="paragraph" w:customStyle="1" w:styleId="B009E6B457D344CCAD6D82D0B6356A61">
    <w:name w:val="B009E6B457D344CCAD6D82D0B6356A61"/>
  </w:style>
  <w:style w:type="paragraph" w:customStyle="1" w:styleId="F9387FEE37824901BD10B208EB2307D6">
    <w:name w:val="F9387FEE37824901BD10B208EB2307D6"/>
  </w:style>
  <w:style w:type="paragraph" w:customStyle="1" w:styleId="24B3B9345FA6411DA24E70A2AE7151DC">
    <w:name w:val="24B3B9345FA6411DA24E70A2AE7151DC"/>
  </w:style>
  <w:style w:type="paragraph" w:customStyle="1" w:styleId="E432263C6DAF4925AF2AAD8DE1EAD5FA">
    <w:name w:val="E432263C6DAF4925AF2AAD8DE1EAD5FA"/>
  </w:style>
  <w:style w:type="paragraph" w:customStyle="1" w:styleId="0835D6B8C49A4C3996B0B319C4708509">
    <w:name w:val="0835D6B8C49A4C3996B0B319C4708509"/>
  </w:style>
  <w:style w:type="paragraph" w:customStyle="1" w:styleId="462D2757633247A49B741E3A5B3E4699">
    <w:name w:val="462D2757633247A49B741E3A5B3E4699"/>
  </w:style>
  <w:style w:type="paragraph" w:customStyle="1" w:styleId="63E36D1241BE4950AF9E146A28C09895">
    <w:name w:val="63E36D1241BE4950AF9E146A28C09895"/>
  </w:style>
  <w:style w:type="paragraph" w:customStyle="1" w:styleId="8AD1D4443EC24542830577A8CA9E40C3">
    <w:name w:val="8AD1D4443EC24542830577A8CA9E40C3"/>
  </w:style>
  <w:style w:type="paragraph" w:customStyle="1" w:styleId="1405C457F2BD4C0FBC612299CE1C54F2">
    <w:name w:val="1405C457F2BD4C0FBC612299CE1C54F2"/>
  </w:style>
  <w:style w:type="paragraph" w:customStyle="1" w:styleId="9E1D2ACC0D98475D96E44FF65BFAFCBB">
    <w:name w:val="9E1D2ACC0D98475D96E44FF65BFAFCBB"/>
  </w:style>
  <w:style w:type="paragraph" w:customStyle="1" w:styleId="E4019580BE0E4D8C8BCA5B569451071C">
    <w:name w:val="E4019580BE0E4D8C8BCA5B569451071C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F0A1D42E9A0A4807A83144C643D219C7">
    <w:name w:val="F0A1D42E9A0A4807A83144C643D219C7"/>
  </w:style>
  <w:style w:type="paragraph" w:customStyle="1" w:styleId="1952CF1470B94866833A718245AE281C">
    <w:name w:val="1952CF1470B94866833A718245AE281C"/>
  </w:style>
  <w:style w:type="paragraph" w:customStyle="1" w:styleId="E7EC7E33D7344D65981113588A69D4BB">
    <w:name w:val="E7EC7E33D7344D65981113588A69D4BB"/>
  </w:style>
  <w:style w:type="paragraph" w:customStyle="1" w:styleId="18CCF44AB42C4BEC992AF32B629B3BE3">
    <w:name w:val="18CCF44AB42C4BEC992AF32B629B3BE3"/>
  </w:style>
  <w:style w:type="paragraph" w:customStyle="1" w:styleId="5CE126CA64924E1A9289FA5E006893C1">
    <w:name w:val="5CE126CA64924E1A9289FA5E006893C1"/>
  </w:style>
  <w:style w:type="paragraph" w:customStyle="1" w:styleId="540EB4D60F0A4D53933A08BC2860AF7F">
    <w:name w:val="540EB4D60F0A4D53933A08BC2860AF7F"/>
  </w:style>
  <w:style w:type="paragraph" w:customStyle="1" w:styleId="620CBBE96C584F27AE0A4A18CD218824">
    <w:name w:val="620CBBE96C584F27AE0A4A18CD218824"/>
  </w:style>
  <w:style w:type="paragraph" w:customStyle="1" w:styleId="F8E23578BEF041CB892B263A15438DD6">
    <w:name w:val="F8E23578BEF041CB892B263A15438DD6"/>
  </w:style>
  <w:style w:type="paragraph" w:customStyle="1" w:styleId="39932DCB4DB146FBB9A7974967842F2A">
    <w:name w:val="39932DCB4DB146FBB9A7974967842F2A"/>
  </w:style>
  <w:style w:type="paragraph" w:customStyle="1" w:styleId="38857B5DB9AF45C5BA47088ACBEAC4CD">
    <w:name w:val="38857B5DB9AF45C5BA47088ACBEAC4CD"/>
  </w:style>
  <w:style w:type="paragraph" w:customStyle="1" w:styleId="AC55C4DAAF4E433B8A0F65C380E4F1BC">
    <w:name w:val="AC55C4DAAF4E433B8A0F65C380E4F1BC"/>
  </w:style>
  <w:style w:type="paragraph" w:customStyle="1" w:styleId="704936F3848749388C0D668D989D43A7">
    <w:name w:val="704936F3848749388C0D668D989D43A7"/>
  </w:style>
  <w:style w:type="paragraph" w:customStyle="1" w:styleId="C4973E4AE10C4C37801CBFF082C09D31">
    <w:name w:val="C4973E4AE10C4C37801CBFF082C09D31"/>
  </w:style>
  <w:style w:type="paragraph" w:customStyle="1" w:styleId="5EE62DB7B59942A4906027B3C5C0594D">
    <w:name w:val="5EE62DB7B59942A4906027B3C5C0594D"/>
  </w:style>
  <w:style w:type="paragraph" w:customStyle="1" w:styleId="532E3F08E9F546AC81B1D7CA8EFA6697">
    <w:name w:val="532E3F08E9F546AC81B1D7CA8EFA6697"/>
  </w:style>
  <w:style w:type="paragraph" w:customStyle="1" w:styleId="31CFF539439944CCA6FF877F666CEB7A">
    <w:name w:val="31CFF539439944CCA6FF877F666CEB7A"/>
  </w:style>
  <w:style w:type="paragraph" w:customStyle="1" w:styleId="4A2CDDBB8F464323BE1A91D3EA1EBAE9">
    <w:name w:val="4A2CDDBB8F464323BE1A91D3EA1EBAE9"/>
  </w:style>
  <w:style w:type="paragraph" w:customStyle="1" w:styleId="C02E36711ADB4128964E970F1E61FAE1">
    <w:name w:val="C02E36711ADB4128964E970F1E61FAE1"/>
  </w:style>
  <w:style w:type="paragraph" w:customStyle="1" w:styleId="68C588818D114F5EA381E185FD0BC77E">
    <w:name w:val="68C588818D114F5EA381E185FD0BC77E"/>
  </w:style>
  <w:style w:type="paragraph" w:customStyle="1" w:styleId="E81BF8C0373F4785B201743EED9FF6D0">
    <w:name w:val="E81BF8C0373F4785B201743EED9FF6D0"/>
  </w:style>
  <w:style w:type="paragraph" w:customStyle="1" w:styleId="1383ECB6F397479DA76145A568C3ED8D">
    <w:name w:val="1383ECB6F397479DA76145A568C3ED8D"/>
  </w:style>
  <w:style w:type="paragraph" w:customStyle="1" w:styleId="C7A930A9CD814F93A95719129920C5D1">
    <w:name w:val="C7A930A9CD814F93A95719129920C5D1"/>
  </w:style>
  <w:style w:type="paragraph" w:customStyle="1" w:styleId="AEBF809228854A349AA97C9C84957242">
    <w:name w:val="AEBF809228854A349AA97C9C84957242"/>
  </w:style>
  <w:style w:type="paragraph" w:customStyle="1" w:styleId="CFC3F392108B4EE796D9895C462E0C56">
    <w:name w:val="CFC3F392108B4EE796D9895C462E0C56"/>
  </w:style>
  <w:style w:type="paragraph" w:customStyle="1" w:styleId="F7E8519F3BD848D28C06920109927661">
    <w:name w:val="F7E8519F3BD848D28C06920109927661"/>
  </w:style>
  <w:style w:type="paragraph" w:customStyle="1" w:styleId="BF696ABC037A4226BA564275BC16AA98">
    <w:name w:val="BF696ABC037A4226BA564275BC16A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1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Maalouf</dc:creator>
  <cp:keywords/>
  <dc:description/>
  <cp:lastModifiedBy>Christina Maalouf</cp:lastModifiedBy>
  <cp:revision>2</cp:revision>
  <dcterms:created xsi:type="dcterms:W3CDTF">2020-01-13T12:33:00Z</dcterms:created>
  <dcterms:modified xsi:type="dcterms:W3CDTF">2020-01-13T12:33:00Z</dcterms:modified>
  <cp:category/>
</cp:coreProperties>
</file>