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eft side layout table"/>
      </w:tblPr>
      <w:tblGrid>
        <w:gridCol w:w="3261"/>
        <w:gridCol w:w="7206"/>
      </w:tblGrid>
      <w:tr w:rsidR="00C420C8" w:rsidRPr="00D763EB" w14:paraId="726090B5" w14:textId="77777777" w:rsidTr="003742D2">
        <w:trPr>
          <w:trHeight w:val="11196"/>
        </w:trPr>
        <w:tc>
          <w:tcPr>
            <w:tcW w:w="3261" w:type="dxa"/>
          </w:tcPr>
          <w:p w14:paraId="04569A94" w14:textId="77777777" w:rsidR="00CB16B9" w:rsidRPr="003742D2" w:rsidRDefault="00CB16B9" w:rsidP="00CB16B9">
            <w:pPr>
              <w:pStyle w:val="Heading1"/>
              <w:rPr>
                <w:sz w:val="40"/>
              </w:rPr>
            </w:pPr>
            <w:r w:rsidRPr="003742D2">
              <w:rPr>
                <w:sz w:val="40"/>
              </w:rPr>
              <w:t>Marwa Itani</w:t>
            </w:r>
          </w:p>
          <w:p w14:paraId="0974C190" w14:textId="3EB347CD" w:rsidR="00C420C8" w:rsidRPr="00D763EB" w:rsidRDefault="00C420C8" w:rsidP="00527154">
            <w:pPr>
              <w:pStyle w:val="Graphic"/>
              <w:spacing w:line="240" w:lineRule="auto"/>
              <w:rPr>
                <w:sz w:val="18"/>
                <w:szCs w:val="18"/>
              </w:rPr>
            </w:pPr>
            <w:r w:rsidRPr="00D763EB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729FFCDB" wp14:editId="3968DD2B">
                      <wp:extent cx="329184" cy="329184"/>
                      <wp:effectExtent l="0" t="0" r="13970" b="13970"/>
                      <wp:docPr id="49" name="Group 43" title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Freeform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reef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DD9AD5" id="Group 43" o:spid="_x0000_s1026" alt="Title: Email ico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">
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494ba [3204]" strokecolor="#3494ba [3204]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494ba [3204]" strokecolor="#3494ba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5F3261B7" w14:textId="77777777" w:rsidR="00C420C8" w:rsidRPr="00DD7DE9" w:rsidRDefault="00F457E7" w:rsidP="00527154">
            <w:pPr>
              <w:pStyle w:val="Heading3"/>
              <w:spacing w:line="240" w:lineRule="auto"/>
              <w:rPr>
                <w:szCs w:val="22"/>
              </w:rPr>
            </w:pPr>
            <w:r w:rsidRPr="00DD7DE9">
              <w:rPr>
                <w:caps w:val="0"/>
                <w:szCs w:val="22"/>
              </w:rPr>
              <w:t>Marwaitani15@hotmail.com</w:t>
            </w:r>
          </w:p>
          <w:p w14:paraId="2ADB905C" w14:textId="0241DFC1" w:rsidR="00C420C8" w:rsidRPr="00D763EB" w:rsidRDefault="00C420C8" w:rsidP="00527154">
            <w:pPr>
              <w:pStyle w:val="Graphic"/>
              <w:spacing w:line="240" w:lineRule="auto"/>
              <w:rPr>
                <w:sz w:val="18"/>
                <w:szCs w:val="18"/>
              </w:rPr>
            </w:pPr>
            <w:r w:rsidRPr="00D763EB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669AE950" wp14:editId="5FF5844B">
                      <wp:extent cx="329184" cy="329184"/>
                      <wp:effectExtent l="0" t="0" r="13970" b="13970"/>
                      <wp:docPr id="80" name="Group 37" title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81" name="Freeform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07AE94" id="Group 37" o:spid="_x0000_s1026" alt="Title: Telephone ico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">
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494ba [3204]" strokecolor="#3494ba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494ba [3204]" strokecolor="#3494ba [3204]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443DDBF5" w14:textId="77777777" w:rsidR="00C420C8" w:rsidRPr="00DD7DE9" w:rsidRDefault="00F457E7" w:rsidP="00527154">
            <w:pPr>
              <w:pStyle w:val="Heading3"/>
              <w:spacing w:line="240" w:lineRule="auto"/>
              <w:rPr>
                <w:caps w:val="0"/>
                <w:szCs w:val="22"/>
              </w:rPr>
            </w:pPr>
            <w:r w:rsidRPr="00DD7DE9">
              <w:rPr>
                <w:caps w:val="0"/>
                <w:szCs w:val="22"/>
              </w:rPr>
              <w:t>+961 78 993 780</w:t>
            </w:r>
          </w:p>
          <w:p w14:paraId="142C2B3C" w14:textId="213B580F" w:rsidR="00C420C8" w:rsidRPr="00D763EB" w:rsidRDefault="00F457E7" w:rsidP="00527154">
            <w:pPr>
              <w:pStyle w:val="Graphic"/>
              <w:spacing w:line="240" w:lineRule="auto"/>
              <w:rPr>
                <w:sz w:val="18"/>
                <w:szCs w:val="18"/>
              </w:rPr>
            </w:pPr>
            <w:r w:rsidRPr="00DA5753">
              <w:rPr>
                <w:noProof/>
                <w:sz w:val="18"/>
                <w:szCs w:val="18"/>
                <w:shd w:val="clear" w:color="auto" w:fill="3494BA" w:themeFill="accent1"/>
              </w:rPr>
              <w:drawing>
                <wp:inline distT="0" distB="0" distL="0" distR="0" wp14:anchorId="68E1101A" wp14:editId="6BB7C179">
                  <wp:extent cx="336205" cy="331833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f3ce50d32db4918b8e8547c0409bb57.jpg"/>
                          <pic:cNvPicPr/>
                        </pic:nvPicPr>
                        <pic:blipFill>
                          <a:blip r:embed="rId8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10000" b="90000" l="10000" r="90000">
                                        <a14:foregroundMark x1="68675" y1="20732" x2="63855" y2="59756"/>
                                      </a14:backgroundRemoval>
                                    </a14:imgEffect>
                                    <a14:imgEffect>
                                      <a14:sharpenSoften amount="5000"/>
                                    </a14:imgEffect>
                                    <a14:imgEffect>
                                      <a14:brightnessContrast brigh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336205" cy="331833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835F7B" w14:textId="12364E1E" w:rsidR="00C420C8" w:rsidRDefault="00C83A97" w:rsidP="00527154">
            <w:pPr>
              <w:pStyle w:val="Heading3"/>
              <w:spacing w:line="240" w:lineRule="auto"/>
              <w:rPr>
                <w:szCs w:val="22"/>
              </w:rPr>
            </w:pPr>
            <w:r w:rsidRPr="00DD7DE9">
              <w:rPr>
                <w:caps w:val="0"/>
                <w:szCs w:val="22"/>
              </w:rPr>
              <w:t>Beirut, Lebanon</w:t>
            </w:r>
          </w:p>
          <w:p w14:paraId="4AAE5385" w14:textId="77777777" w:rsidR="00DD7DE9" w:rsidRPr="00DD7DE9" w:rsidRDefault="00DD7DE9" w:rsidP="00F457E7">
            <w:pPr>
              <w:pStyle w:val="Heading3"/>
              <w:rPr>
                <w:szCs w:val="22"/>
              </w:rPr>
            </w:pPr>
          </w:p>
          <w:tbl>
            <w:tblPr>
              <w:tblW w:w="3261" w:type="dxa"/>
              <w:tblBorders>
                <w:top w:val="single" w:sz="8" w:space="0" w:color="3494BA" w:themeColor="accent1"/>
                <w:bottom w:val="single" w:sz="8" w:space="0" w:color="3494BA" w:themeColor="accent1"/>
                <w:insideH w:val="single" w:sz="8" w:space="0" w:color="3494BA" w:themeColor="accent1"/>
                <w:insideV w:val="single" w:sz="8" w:space="0" w:color="3494BA" w:themeColor="accent1"/>
              </w:tblBorders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3261"/>
            </w:tblGrid>
            <w:tr w:rsidR="00C420C8" w:rsidRPr="00D763EB" w14:paraId="3B54D5AD" w14:textId="77777777" w:rsidTr="003742D2">
              <w:trPr>
                <w:trHeight w:val="749"/>
              </w:trPr>
              <w:tc>
                <w:tcPr>
                  <w:tcW w:w="3261" w:type="dxa"/>
                  <w:tcMar>
                    <w:top w:w="288" w:type="dxa"/>
                    <w:bottom w:w="288" w:type="dxa"/>
                  </w:tcMar>
                </w:tcPr>
                <w:p w14:paraId="6FACF5FF" w14:textId="77777777" w:rsidR="00C420C8" w:rsidRPr="00DD7DE9" w:rsidRDefault="00F457E7" w:rsidP="00F457E7">
                  <w:pPr>
                    <w:pStyle w:val="Heading3"/>
                    <w:rPr>
                      <w:szCs w:val="22"/>
                    </w:rPr>
                  </w:pPr>
                  <w:r w:rsidRPr="00DD7DE9">
                    <w:rPr>
                      <w:szCs w:val="22"/>
                    </w:rPr>
                    <w:t>Professional summary</w:t>
                  </w:r>
                </w:p>
                <w:p w14:paraId="596633A4" w14:textId="702C78B6" w:rsidR="00C420C8" w:rsidRPr="00D763EB" w:rsidRDefault="00C420C8" w:rsidP="00616FF4">
                  <w:pPr>
                    <w:pStyle w:val="GraphicLine"/>
                    <w:rPr>
                      <w:sz w:val="18"/>
                      <w:szCs w:val="18"/>
                    </w:rPr>
                  </w:pPr>
                  <w:r w:rsidRPr="00D763EB">
                    <w:rPr>
                      <w:sz w:val="18"/>
                      <w:szCs w:val="18"/>
                    </w:rPr>
                    <mc:AlternateContent>
                      <mc:Choice Requires="wps">
                        <w:drawing>
                          <wp:inline distT="0" distB="0" distL="0" distR="0" wp14:anchorId="638D35D2" wp14:editId="3B56A09E">
                            <wp:extent cx="221615" cy="0"/>
                            <wp:effectExtent l="0" t="0" r="26035" b="19050"/>
                            <wp:docPr id="83" name="Straight Connector 83" title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092E669A" id="Straight Connector 83" o:spid="_x0000_s1026" alt="Title: 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" strokecolor="#3494ba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40D80C18" w14:textId="68C0C53B" w:rsidR="00C420C8" w:rsidRPr="00D763EB" w:rsidRDefault="008417E0" w:rsidP="003742D2">
                  <w:pPr>
                    <w:rPr>
                      <w:sz w:val="18"/>
                      <w:szCs w:val="18"/>
                    </w:rPr>
                  </w:pPr>
                  <w:r w:rsidRPr="008417E0">
                    <w:t>A bright Accountant with Finance knowledge; focused on honoring company ethics.</w:t>
                  </w:r>
                </w:p>
              </w:tc>
            </w:tr>
            <w:tr w:rsidR="00C420C8" w:rsidRPr="00D763EB" w14:paraId="7E723B8E" w14:textId="77777777" w:rsidTr="006200FE">
              <w:trPr>
                <w:trHeight w:val="751"/>
              </w:trPr>
              <w:tc>
                <w:tcPr>
                  <w:tcW w:w="3261" w:type="dxa"/>
                  <w:tcMar>
                    <w:top w:w="288" w:type="dxa"/>
                    <w:bottom w:w="288" w:type="dxa"/>
                  </w:tcMar>
                </w:tcPr>
                <w:p w14:paraId="40962956" w14:textId="64C496FD" w:rsidR="00C420C8" w:rsidRPr="003742D2" w:rsidRDefault="005D6491" w:rsidP="0043426C">
                  <w:pPr>
                    <w:pStyle w:val="Heading3"/>
                    <w:rPr>
                      <w:szCs w:val="22"/>
                    </w:rPr>
                  </w:pPr>
                  <w:sdt>
                    <w:sdtPr>
                      <w:rPr>
                        <w:szCs w:val="22"/>
                      </w:rPr>
                      <w:alias w:val="Skills:"/>
                      <w:tag w:val="Skills:"/>
                      <w:id w:val="1490835561"/>
                      <w:placeholder>
                        <w:docPart w:val="4E0EBEF7431A460E87FCD917164653F4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 w:rsidRPr="003742D2">
                        <w:rPr>
                          <w:szCs w:val="22"/>
                        </w:rPr>
                        <w:t>Skills</w:t>
                      </w:r>
                    </w:sdtContent>
                  </w:sdt>
                </w:p>
                <w:p w14:paraId="5BBC99C3" w14:textId="65FBFAA7" w:rsidR="00C420C8" w:rsidRPr="003742D2" w:rsidRDefault="00C420C8" w:rsidP="00616FF4">
                  <w:pPr>
                    <w:pStyle w:val="GraphicLine"/>
                  </w:pPr>
                  <w:r w:rsidRPr="003742D2">
                    <mc:AlternateContent>
                      <mc:Choice Requires="wps">
                        <w:drawing>
                          <wp:inline distT="0" distB="0" distL="0" distR="0" wp14:anchorId="055C9363" wp14:editId="4B8EE31A">
                            <wp:extent cx="221615" cy="0"/>
                            <wp:effectExtent l="0" t="0" r="26035" b="19050"/>
                            <wp:docPr id="84" name="Straight Connector 84" title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273FAD0A" id="Straight Connector 84" o:spid="_x0000_s1026" alt="Title: 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" strokecolor="#3494ba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26BC6680" w14:textId="77777777" w:rsidR="00615818" w:rsidRPr="003742D2" w:rsidRDefault="00615818" w:rsidP="00527154">
                  <w:pPr>
                    <w:pStyle w:val="ListParagraph"/>
                    <w:numPr>
                      <w:ilvl w:val="0"/>
                      <w:numId w:val="12"/>
                    </w:numPr>
                    <w:jc w:val="left"/>
                  </w:pPr>
                  <w:r w:rsidRPr="003742D2">
                    <w:t xml:space="preserve">Fast learner </w:t>
                  </w:r>
                </w:p>
                <w:p w14:paraId="24B507A8" w14:textId="77777777" w:rsidR="00615818" w:rsidRPr="003742D2" w:rsidRDefault="00615818" w:rsidP="00527154">
                  <w:pPr>
                    <w:pStyle w:val="ListParagraph"/>
                    <w:numPr>
                      <w:ilvl w:val="0"/>
                      <w:numId w:val="12"/>
                    </w:numPr>
                    <w:jc w:val="left"/>
                  </w:pPr>
                  <w:r w:rsidRPr="003742D2">
                    <w:t xml:space="preserve">Organized </w:t>
                  </w:r>
                </w:p>
                <w:p w14:paraId="6C077866" w14:textId="77777777" w:rsidR="00615818" w:rsidRPr="003742D2" w:rsidRDefault="00615818" w:rsidP="00527154">
                  <w:pPr>
                    <w:pStyle w:val="ListParagraph"/>
                    <w:numPr>
                      <w:ilvl w:val="0"/>
                      <w:numId w:val="12"/>
                    </w:numPr>
                    <w:jc w:val="left"/>
                  </w:pPr>
                  <w:r w:rsidRPr="003742D2">
                    <w:t xml:space="preserve">Computer &amp; Microsoft office knowledge  </w:t>
                  </w:r>
                </w:p>
                <w:p w14:paraId="49813F9D" w14:textId="1660D4A0" w:rsidR="00527154" w:rsidRPr="003742D2" w:rsidRDefault="00527154" w:rsidP="00527154">
                  <w:pPr>
                    <w:numPr>
                      <w:ilvl w:val="0"/>
                      <w:numId w:val="12"/>
                    </w:numPr>
                    <w:shd w:val="clear" w:color="auto" w:fill="FFFFFF"/>
                    <w:spacing w:after="120" w:line="240" w:lineRule="auto"/>
                    <w:jc w:val="left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en-GB"/>
                    </w:rPr>
                  </w:pPr>
                  <w:r w:rsidRPr="003742D2">
                    <w:t>Noria and Navision software</w:t>
                  </w:r>
                </w:p>
              </w:tc>
            </w:tr>
          </w:tbl>
          <w:p w14:paraId="27FC3F82" w14:textId="6F923BAA" w:rsidR="00C75664" w:rsidRPr="00C83A97" w:rsidRDefault="005D6491" w:rsidP="00C75664">
            <w:pPr>
              <w:pStyle w:val="Heading2"/>
              <w:rPr>
                <w:sz w:val="32"/>
                <w:szCs w:val="30"/>
              </w:rPr>
            </w:pPr>
            <w:sdt>
              <w:sdtPr>
                <w:rPr>
                  <w:sz w:val="32"/>
                  <w:szCs w:val="30"/>
                </w:rPr>
                <w:alias w:val="Education:"/>
                <w:tag w:val="Education:"/>
                <w:id w:val="1349516922"/>
                <w:placeholder>
                  <w:docPart w:val="657F6D3F4AB544F38F99CC88F85F5F36"/>
                </w:placeholder>
                <w:temporary/>
                <w:showingPlcHdr/>
                <w15:appearance w15:val="hidden"/>
              </w:sdtPr>
              <w:sdtEndPr/>
              <w:sdtContent>
                <w:r w:rsidR="00C75664" w:rsidRPr="00C83A97">
                  <w:rPr>
                    <w:sz w:val="32"/>
                    <w:szCs w:val="30"/>
                  </w:rPr>
                  <w:t>Education</w:t>
                </w:r>
              </w:sdtContent>
            </w:sdt>
          </w:p>
          <w:p w14:paraId="131D2842" w14:textId="4DE6081B" w:rsidR="00C75664" w:rsidRPr="003742D2" w:rsidRDefault="00C75664" w:rsidP="00E8203C">
            <w:pPr>
              <w:pStyle w:val="Heading4"/>
              <w:rPr>
                <w:sz w:val="20"/>
              </w:rPr>
            </w:pPr>
            <w:r w:rsidRPr="003742D2">
              <w:t>bs</w:t>
            </w:r>
            <w:r w:rsidR="00E8203C" w:rsidRPr="003742D2">
              <w:t xml:space="preserve"> I</w:t>
            </w:r>
            <w:r w:rsidRPr="003742D2">
              <w:t>n banking and</w:t>
            </w:r>
            <w:r w:rsidR="00DD7DE9" w:rsidRPr="003742D2">
              <w:t xml:space="preserve"> </w:t>
            </w:r>
            <w:r w:rsidRPr="003742D2">
              <w:t>fiNANCE / 2017</w:t>
            </w:r>
          </w:p>
          <w:p w14:paraId="609E3122" w14:textId="77777777" w:rsidR="00C75664" w:rsidRPr="00DD7DE9" w:rsidRDefault="00C75664" w:rsidP="00C75664">
            <w:pPr>
              <w:pStyle w:val="Heading5"/>
              <w:spacing w:line="276" w:lineRule="auto"/>
            </w:pPr>
            <w:r w:rsidRPr="00DD7DE9">
              <w:t>Lebanese International University</w:t>
            </w:r>
          </w:p>
          <w:p w14:paraId="2FCFD84B" w14:textId="77777777" w:rsidR="00C75664" w:rsidRPr="00DD7DE9" w:rsidRDefault="00C75664" w:rsidP="00C75664">
            <w:pPr>
              <w:pStyle w:val="Heading5"/>
              <w:spacing w:line="276" w:lineRule="auto"/>
            </w:pPr>
            <w:r w:rsidRPr="00DD7DE9">
              <w:rPr>
                <w:iCs/>
              </w:rPr>
              <w:t>Graduated with 3.86/4 GPA</w:t>
            </w:r>
          </w:p>
          <w:p w14:paraId="53A98126" w14:textId="77777777" w:rsidR="00C75664" w:rsidRPr="00D763EB" w:rsidRDefault="00C75664" w:rsidP="00C75664">
            <w:pPr>
              <w:rPr>
                <w:iCs/>
                <w:sz w:val="18"/>
                <w:szCs w:val="18"/>
              </w:rPr>
            </w:pPr>
          </w:p>
          <w:p w14:paraId="28CC68B8" w14:textId="3B513052" w:rsidR="00C75664" w:rsidRPr="003742D2" w:rsidRDefault="00C75664" w:rsidP="00C75664">
            <w:pPr>
              <w:rPr>
                <w:rFonts w:asciiTheme="majorHAnsi" w:eastAsiaTheme="majorEastAsia" w:hAnsiTheme="majorHAnsi" w:cstheme="majorBidi"/>
                <w:b/>
                <w:iCs/>
                <w:caps/>
              </w:rPr>
            </w:pPr>
            <w:r w:rsidRPr="003742D2">
              <w:rPr>
                <w:rFonts w:asciiTheme="majorHAnsi" w:eastAsiaTheme="majorEastAsia" w:hAnsiTheme="majorHAnsi" w:cstheme="majorBidi"/>
                <w:b/>
                <w:iCs/>
                <w:caps/>
              </w:rPr>
              <w:t>Baccalaureate –Economy / 2014</w:t>
            </w:r>
          </w:p>
          <w:p w14:paraId="44DA337C" w14:textId="77777777" w:rsidR="00C75664" w:rsidRPr="00DD7DE9" w:rsidRDefault="00C75664" w:rsidP="00C75664">
            <w:r w:rsidRPr="00DD7DE9">
              <w:t xml:space="preserve">Lebanese International School </w:t>
            </w:r>
          </w:p>
          <w:p w14:paraId="7F63A866" w14:textId="77777777" w:rsidR="00C420C8" w:rsidRPr="00D763EB" w:rsidRDefault="00C420C8" w:rsidP="00DD7DE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6" w:type="dxa"/>
          </w:tcPr>
          <w:tbl>
            <w:tblPr>
              <w:tblW w:w="0" w:type="auto"/>
              <w:tblLook w:val="04A0" w:firstRow="1" w:lastRow="0" w:firstColumn="1" w:lastColumn="0" w:noHBand="0" w:noVBand="1"/>
              <w:tblDescription w:val="Right side layout table"/>
            </w:tblPr>
            <w:tblGrid>
              <w:gridCol w:w="7206"/>
            </w:tblGrid>
            <w:tr w:rsidR="00C420C8" w:rsidRPr="00D763EB" w14:paraId="5FFD42D1" w14:textId="77777777" w:rsidTr="003742D2">
              <w:trPr>
                <w:trHeight w:val="13104"/>
              </w:trPr>
              <w:tc>
                <w:tcPr>
                  <w:tcW w:w="0" w:type="auto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2D404DF6" w14:textId="77777777" w:rsidR="00C420C8" w:rsidRPr="00DD7DE9" w:rsidRDefault="005D6491" w:rsidP="008F6337">
                  <w:pPr>
                    <w:pStyle w:val="Heading2"/>
                    <w:rPr>
                      <w:sz w:val="32"/>
                      <w:szCs w:val="30"/>
                    </w:rPr>
                  </w:pPr>
                  <w:sdt>
                    <w:sdtPr>
                      <w:rPr>
                        <w:sz w:val="32"/>
                        <w:szCs w:val="30"/>
                      </w:rPr>
                      <w:alias w:val="Experience:"/>
                      <w:tag w:val="Experience:"/>
                      <w:id w:val="1217937480"/>
                      <w:placeholder>
                        <w:docPart w:val="832B46C837A345D8BBE0D39E24331228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 w:rsidRPr="00DD7DE9">
                        <w:rPr>
                          <w:sz w:val="32"/>
                          <w:szCs w:val="30"/>
                        </w:rPr>
                        <w:t>Experience</w:t>
                      </w:r>
                    </w:sdtContent>
                  </w:sdt>
                </w:p>
                <w:p w14:paraId="3DDB420F" w14:textId="748F802F" w:rsidR="00197427" w:rsidRPr="006016CF" w:rsidRDefault="00197427" w:rsidP="00197427">
                  <w:pPr>
                    <w:pStyle w:val="ListParagraph"/>
                    <w:spacing w:after="160" w:line="360" w:lineRule="auto"/>
                    <w:ind w:left="360"/>
                    <w:jc w:val="left"/>
                    <w:rPr>
                      <w:rFonts w:asciiTheme="majorHAnsi" w:eastAsiaTheme="majorEastAsia" w:hAnsiTheme="majorHAnsi" w:cstheme="majorBidi"/>
                      <w:b/>
                      <w:iCs/>
                      <w:caps/>
                      <w:sz w:val="24"/>
                      <w:szCs w:val="24"/>
                    </w:rPr>
                  </w:pPr>
                  <w:r w:rsidRPr="006016CF">
                    <w:rPr>
                      <w:rFonts w:asciiTheme="majorHAnsi" w:eastAsiaTheme="majorEastAsia" w:hAnsiTheme="majorHAnsi" w:cstheme="majorBidi"/>
                      <w:b/>
                      <w:iCs/>
                      <w:caps/>
                      <w:sz w:val="24"/>
                      <w:szCs w:val="24"/>
                    </w:rPr>
                    <w:t>Junior Accountant/ AL Bonian group sal</w:t>
                  </w:r>
                </w:p>
                <w:p w14:paraId="4514E90C" w14:textId="5E790B41" w:rsidR="00197427" w:rsidRDefault="00197427" w:rsidP="006016CF">
                  <w:pPr>
                    <w:pStyle w:val="ListParagraph"/>
                    <w:spacing w:after="160" w:line="240" w:lineRule="auto"/>
                    <w:ind w:left="360"/>
                    <w:jc w:val="left"/>
                    <w:rPr>
                      <w:rFonts w:asciiTheme="majorHAnsi" w:eastAsiaTheme="majorEastAsia" w:hAnsiTheme="majorHAnsi" w:cstheme="majorBidi"/>
                      <w:sz w:val="24"/>
                      <w:szCs w:val="24"/>
                    </w:rPr>
                  </w:pPr>
                  <w:r w:rsidRPr="006016CF">
                    <w:rPr>
                      <w:rFonts w:asciiTheme="majorHAnsi" w:eastAsiaTheme="majorEastAsia" w:hAnsiTheme="majorHAnsi" w:cstheme="majorBidi"/>
                      <w:sz w:val="24"/>
                      <w:szCs w:val="24"/>
                    </w:rPr>
                    <w:t xml:space="preserve">              26 November 2018 </w:t>
                  </w:r>
                  <w:r w:rsidRPr="006016CF">
                    <w:rPr>
                      <w:sz w:val="24"/>
                      <w:szCs w:val="24"/>
                    </w:rPr>
                    <w:t xml:space="preserve">– </w:t>
                  </w:r>
                  <w:r w:rsidR="00BE3745">
                    <w:rPr>
                      <w:rFonts w:asciiTheme="majorHAnsi" w:eastAsiaTheme="majorEastAsia" w:hAnsiTheme="majorHAnsi" w:cstheme="majorBidi"/>
                      <w:sz w:val="24"/>
                      <w:szCs w:val="24"/>
                    </w:rPr>
                    <w:t>Present</w:t>
                  </w:r>
                </w:p>
                <w:p w14:paraId="123035E6" w14:textId="77777777" w:rsidR="006016CF" w:rsidRPr="006016CF" w:rsidRDefault="006016CF" w:rsidP="006016CF">
                  <w:pPr>
                    <w:pStyle w:val="ListParagraph"/>
                    <w:spacing w:after="160" w:line="240" w:lineRule="auto"/>
                    <w:ind w:left="360"/>
                    <w:jc w:val="left"/>
                    <w:rPr>
                      <w:rFonts w:asciiTheme="majorHAnsi" w:eastAsiaTheme="majorEastAsia" w:hAnsiTheme="majorHAnsi" w:cstheme="majorBidi"/>
                      <w:sz w:val="24"/>
                      <w:szCs w:val="24"/>
                    </w:rPr>
                  </w:pPr>
                </w:p>
                <w:p w14:paraId="1510C2D5" w14:textId="163B67A0" w:rsidR="00C75664" w:rsidRPr="006016CF" w:rsidRDefault="00C75664" w:rsidP="00C83A97">
                  <w:pPr>
                    <w:pStyle w:val="ListParagraph"/>
                    <w:numPr>
                      <w:ilvl w:val="0"/>
                      <w:numId w:val="16"/>
                    </w:numPr>
                    <w:spacing w:after="160" w:line="360" w:lineRule="auto"/>
                    <w:jc w:val="left"/>
                    <w:rPr>
                      <w:lang w:bidi="en-US"/>
                    </w:rPr>
                  </w:pPr>
                  <w:r w:rsidRPr="006016CF">
                    <w:rPr>
                      <w:lang w:bidi="en-US"/>
                    </w:rPr>
                    <w:t>Recorded invoices in the accounting software for expenses and fixed assets of the organization</w:t>
                  </w:r>
                  <w:r w:rsidR="006016CF" w:rsidRPr="006016CF">
                    <w:rPr>
                      <w:lang w:bidi="en-US"/>
                    </w:rPr>
                    <w:t>.</w:t>
                  </w:r>
                </w:p>
                <w:p w14:paraId="3F0F15EF" w14:textId="00032FAF" w:rsidR="00C75664" w:rsidRPr="006016CF" w:rsidRDefault="00C75664" w:rsidP="00197427">
                  <w:pPr>
                    <w:pStyle w:val="ListParagraph"/>
                    <w:numPr>
                      <w:ilvl w:val="0"/>
                      <w:numId w:val="16"/>
                    </w:numPr>
                    <w:spacing w:after="160" w:line="360" w:lineRule="auto"/>
                    <w:jc w:val="left"/>
                    <w:rPr>
                      <w:lang w:bidi="en-US"/>
                    </w:rPr>
                  </w:pPr>
                  <w:bookmarkStart w:id="0" w:name="_Hlk26548143"/>
                  <w:r w:rsidRPr="006016CF">
                    <w:rPr>
                      <w:lang w:bidi="en-US"/>
                    </w:rPr>
                    <w:t>Maintained and updated accounting records of clients in both electronic and paper formats</w:t>
                  </w:r>
                  <w:r w:rsidR="006016CF" w:rsidRPr="006016CF">
                    <w:rPr>
                      <w:lang w:bidi="en-US"/>
                    </w:rPr>
                    <w:t>.</w:t>
                  </w:r>
                </w:p>
                <w:p w14:paraId="40C94046" w14:textId="1548F5CA" w:rsidR="00C75664" w:rsidRPr="006016CF" w:rsidRDefault="00C75664" w:rsidP="00197427">
                  <w:pPr>
                    <w:pStyle w:val="ListParagraph"/>
                    <w:numPr>
                      <w:ilvl w:val="0"/>
                      <w:numId w:val="16"/>
                    </w:numPr>
                    <w:spacing w:after="160" w:line="360" w:lineRule="auto"/>
                    <w:jc w:val="left"/>
                    <w:rPr>
                      <w:lang w:bidi="en-US"/>
                    </w:rPr>
                  </w:pPr>
                  <w:r w:rsidRPr="006016CF">
                    <w:rPr>
                      <w:lang w:bidi="en-US"/>
                    </w:rPr>
                    <w:t>Answered clients' calls, guided them, and mailed SOA’s to the concerned customers</w:t>
                  </w:r>
                  <w:r w:rsidR="006016CF" w:rsidRPr="006016CF">
                    <w:rPr>
                      <w:lang w:bidi="en-US"/>
                    </w:rPr>
                    <w:t>.</w:t>
                  </w:r>
                  <w:bookmarkStart w:id="1" w:name="_GoBack"/>
                  <w:bookmarkEnd w:id="1"/>
                </w:p>
                <w:bookmarkEnd w:id="0"/>
                <w:p w14:paraId="03B39E17" w14:textId="383392E3" w:rsidR="00C75664" w:rsidRPr="006016CF" w:rsidRDefault="00C75664" w:rsidP="00197427">
                  <w:pPr>
                    <w:pStyle w:val="ListParagraph"/>
                    <w:numPr>
                      <w:ilvl w:val="0"/>
                      <w:numId w:val="16"/>
                    </w:numPr>
                    <w:spacing w:after="160" w:line="360" w:lineRule="auto"/>
                    <w:jc w:val="left"/>
                    <w:rPr>
                      <w:lang w:bidi="en-US"/>
                    </w:rPr>
                  </w:pPr>
                  <w:r w:rsidRPr="006016CF">
                    <w:rPr>
                      <w:lang w:bidi="en-US"/>
                    </w:rPr>
                    <w:t>Prepared transfer letters for foreign suppliers through the bank</w:t>
                  </w:r>
                  <w:r w:rsidR="006016CF" w:rsidRPr="006016CF">
                    <w:rPr>
                      <w:lang w:bidi="en-US"/>
                    </w:rPr>
                    <w:t>.</w:t>
                  </w:r>
                </w:p>
                <w:p w14:paraId="1CC497F9" w14:textId="652D67DC" w:rsidR="00C75664" w:rsidRPr="006016CF" w:rsidRDefault="00C75664" w:rsidP="00197427">
                  <w:pPr>
                    <w:pStyle w:val="ListParagraph"/>
                    <w:numPr>
                      <w:ilvl w:val="0"/>
                      <w:numId w:val="16"/>
                    </w:numPr>
                    <w:spacing w:after="160" w:line="360" w:lineRule="auto"/>
                    <w:jc w:val="left"/>
                    <w:rPr>
                      <w:lang w:bidi="en-US"/>
                    </w:rPr>
                  </w:pPr>
                  <w:r w:rsidRPr="006016CF">
                    <w:rPr>
                      <w:lang w:bidi="en-US"/>
                    </w:rPr>
                    <w:t>Posted cash, check, and transfer payments for local and foreign vendors</w:t>
                  </w:r>
                  <w:r w:rsidR="00C83A97">
                    <w:rPr>
                      <w:lang w:bidi="en-US"/>
                    </w:rPr>
                    <w:t>.</w:t>
                  </w:r>
                </w:p>
                <w:p w14:paraId="3D06E71A" w14:textId="2B09F61D" w:rsidR="00C75664" w:rsidRPr="006016CF" w:rsidRDefault="00C75664" w:rsidP="00197427">
                  <w:pPr>
                    <w:pStyle w:val="ListParagraph"/>
                    <w:numPr>
                      <w:ilvl w:val="0"/>
                      <w:numId w:val="16"/>
                    </w:numPr>
                    <w:spacing w:after="160" w:line="360" w:lineRule="auto"/>
                    <w:jc w:val="left"/>
                    <w:rPr>
                      <w:lang w:bidi="en-US"/>
                    </w:rPr>
                  </w:pPr>
                  <w:r w:rsidRPr="006016CF">
                    <w:rPr>
                      <w:lang w:bidi="en-US"/>
                    </w:rPr>
                    <w:t>Recorded bank deposits (cash and check)</w:t>
                  </w:r>
                  <w:r w:rsidR="006016CF" w:rsidRPr="006016CF">
                    <w:rPr>
                      <w:lang w:bidi="en-US"/>
                    </w:rPr>
                    <w:t>.</w:t>
                  </w:r>
                </w:p>
                <w:p w14:paraId="6CC29689" w14:textId="39739B9E" w:rsidR="00197427" w:rsidRPr="006016CF" w:rsidRDefault="00C75664" w:rsidP="002B613E">
                  <w:pPr>
                    <w:pStyle w:val="ListParagraph"/>
                    <w:numPr>
                      <w:ilvl w:val="0"/>
                      <w:numId w:val="16"/>
                    </w:numPr>
                    <w:spacing w:after="160" w:line="360" w:lineRule="auto"/>
                    <w:jc w:val="left"/>
                    <w:rPr>
                      <w:lang w:bidi="en-US"/>
                    </w:rPr>
                  </w:pPr>
                  <w:r w:rsidRPr="006016CF">
                    <w:rPr>
                      <w:lang w:bidi="en-US"/>
                    </w:rPr>
                    <w:t xml:space="preserve">Reconciled accounts </w:t>
                  </w:r>
                  <w:r w:rsidR="002B613E" w:rsidRPr="002B613E">
                    <w:rPr>
                      <w:lang w:bidi="en-US"/>
                    </w:rPr>
                    <w:t>regularly</w:t>
                  </w:r>
                  <w:r w:rsidR="002B613E">
                    <w:rPr>
                      <w:lang w:bidi="en-US"/>
                    </w:rPr>
                    <w:t xml:space="preserve"> </w:t>
                  </w:r>
                  <w:r w:rsidRPr="006016CF">
                    <w:rPr>
                      <w:lang w:bidi="en-US"/>
                    </w:rPr>
                    <w:t>and checked records for accuracy</w:t>
                  </w:r>
                  <w:r w:rsidR="006016CF" w:rsidRPr="006016CF">
                    <w:rPr>
                      <w:lang w:bidi="en-US"/>
                    </w:rPr>
                    <w:t>.</w:t>
                  </w:r>
                </w:p>
                <w:p w14:paraId="4D6EEF77" w14:textId="2D96D037" w:rsidR="00C75664" w:rsidRPr="006016CF" w:rsidRDefault="00C75664" w:rsidP="00197427">
                  <w:pPr>
                    <w:pStyle w:val="ListParagraph"/>
                    <w:numPr>
                      <w:ilvl w:val="0"/>
                      <w:numId w:val="16"/>
                    </w:numPr>
                    <w:spacing w:after="160" w:line="360" w:lineRule="auto"/>
                    <w:jc w:val="left"/>
                    <w:rPr>
                      <w:lang w:bidi="en-US"/>
                    </w:rPr>
                  </w:pPr>
                  <w:r w:rsidRPr="006016CF">
                    <w:rPr>
                      <w:lang w:bidi="en-US"/>
                    </w:rPr>
                    <w:t>Prepared and submitted weekly/monthly report</w:t>
                  </w:r>
                  <w:r w:rsidR="00197427" w:rsidRPr="006016CF">
                    <w:rPr>
                      <w:lang w:bidi="en-US"/>
                    </w:rPr>
                    <w:t>s</w:t>
                  </w:r>
                  <w:r w:rsidR="006016CF" w:rsidRPr="006016CF">
                    <w:rPr>
                      <w:lang w:bidi="en-US"/>
                    </w:rPr>
                    <w:t>.</w:t>
                  </w:r>
                </w:p>
                <w:p w14:paraId="37C8A4C2" w14:textId="77777777" w:rsidR="003742D2" w:rsidRDefault="00F56BE7" w:rsidP="00F56BE7">
                  <w:pPr>
                    <w:pStyle w:val="Heading4"/>
                    <w:rPr>
                      <w:sz w:val="24"/>
                      <w:szCs w:val="24"/>
                    </w:rPr>
                  </w:pPr>
                  <w:r w:rsidRPr="006016CF">
                    <w:rPr>
                      <w:sz w:val="24"/>
                      <w:szCs w:val="24"/>
                    </w:rPr>
                    <w:t xml:space="preserve">Assistant ACCOUNTANT (internship) / </w:t>
                  </w:r>
                </w:p>
                <w:p w14:paraId="16FBA86B" w14:textId="1F7C861E" w:rsidR="00C420C8" w:rsidRPr="006016CF" w:rsidRDefault="00F56BE7" w:rsidP="00F56BE7">
                  <w:pPr>
                    <w:pStyle w:val="Heading4"/>
                    <w:rPr>
                      <w:sz w:val="24"/>
                      <w:szCs w:val="24"/>
                    </w:rPr>
                  </w:pPr>
                  <w:r w:rsidRPr="006016CF">
                    <w:rPr>
                      <w:sz w:val="24"/>
                      <w:szCs w:val="24"/>
                    </w:rPr>
                    <w:t xml:space="preserve">trade union </w:t>
                  </w:r>
                  <w:r w:rsidR="00E26270">
                    <w:rPr>
                      <w:sz w:val="24"/>
                      <w:szCs w:val="24"/>
                    </w:rPr>
                    <w:t>Sal</w:t>
                  </w:r>
                </w:p>
                <w:p w14:paraId="4B6F7F8C" w14:textId="4A9F7046" w:rsidR="00F56BE7" w:rsidRPr="006016CF" w:rsidRDefault="00F56BE7" w:rsidP="006016CF">
                  <w:pPr>
                    <w:pStyle w:val="Heading5"/>
                    <w:spacing w:line="240" w:lineRule="auto"/>
                    <w:rPr>
                      <w:sz w:val="24"/>
                      <w:szCs w:val="24"/>
                    </w:rPr>
                  </w:pPr>
                  <w:r w:rsidRPr="006016CF">
                    <w:rPr>
                      <w:sz w:val="24"/>
                      <w:szCs w:val="24"/>
                    </w:rPr>
                    <w:t>19 March 2018</w:t>
                  </w:r>
                  <w:r w:rsidR="00C420C8" w:rsidRPr="006016CF">
                    <w:rPr>
                      <w:sz w:val="24"/>
                      <w:szCs w:val="24"/>
                    </w:rPr>
                    <w:t xml:space="preserve"> – </w:t>
                  </w:r>
                  <w:r w:rsidRPr="006016CF">
                    <w:rPr>
                      <w:sz w:val="24"/>
                      <w:szCs w:val="24"/>
                    </w:rPr>
                    <w:t>18 May 2018</w:t>
                  </w:r>
                </w:p>
                <w:p w14:paraId="61A31C8C" w14:textId="77777777" w:rsidR="006016CF" w:rsidRPr="006016CF" w:rsidRDefault="006016CF" w:rsidP="006016CF">
                  <w:pPr>
                    <w:spacing w:line="240" w:lineRule="auto"/>
                  </w:pPr>
                </w:p>
                <w:p w14:paraId="0F7CFE98" w14:textId="77777777" w:rsidR="00F56BE7" w:rsidRPr="006016CF" w:rsidRDefault="00F56BE7" w:rsidP="00C83A97">
                  <w:pPr>
                    <w:numPr>
                      <w:ilvl w:val="0"/>
                      <w:numId w:val="13"/>
                    </w:numPr>
                    <w:jc w:val="left"/>
                    <w:rPr>
                      <w:lang w:bidi="en-US"/>
                    </w:rPr>
                  </w:pPr>
                  <w:r w:rsidRPr="006016CF">
                    <w:rPr>
                      <w:lang w:bidi="en-US"/>
                    </w:rPr>
                    <w:t>Maintained debit and credit bank entries (cash deposit, check deposit, currency exchange, and payment for suppliers).</w:t>
                  </w:r>
                </w:p>
                <w:p w14:paraId="493FD3CD" w14:textId="41F89563" w:rsidR="00F56BE7" w:rsidRPr="006016CF" w:rsidRDefault="00F56BE7" w:rsidP="00F56BE7">
                  <w:pPr>
                    <w:numPr>
                      <w:ilvl w:val="0"/>
                      <w:numId w:val="13"/>
                    </w:numPr>
                    <w:jc w:val="left"/>
                    <w:rPr>
                      <w:lang w:bidi="en-US"/>
                    </w:rPr>
                  </w:pPr>
                  <w:r w:rsidRPr="006016CF">
                    <w:rPr>
                      <w:lang w:bidi="en-US"/>
                    </w:rPr>
                    <w:t xml:space="preserve">Reconciled bank </w:t>
                  </w:r>
                  <w:r w:rsidR="006016CF" w:rsidRPr="006016CF">
                    <w:rPr>
                      <w:lang w:bidi="en-US"/>
                    </w:rPr>
                    <w:t>accounts.</w:t>
                  </w:r>
                </w:p>
                <w:p w14:paraId="30AD3D5C" w14:textId="77777777" w:rsidR="00F56BE7" w:rsidRPr="006016CF" w:rsidRDefault="00F56BE7" w:rsidP="00F56BE7">
                  <w:pPr>
                    <w:numPr>
                      <w:ilvl w:val="0"/>
                      <w:numId w:val="13"/>
                    </w:numPr>
                    <w:jc w:val="left"/>
                    <w:rPr>
                      <w:lang w:bidi="en-US"/>
                    </w:rPr>
                  </w:pPr>
                  <w:r w:rsidRPr="006016CF">
                    <w:rPr>
                      <w:lang w:bidi="en-US"/>
                    </w:rPr>
                    <w:t>Maintained journal vouchers.</w:t>
                  </w:r>
                </w:p>
                <w:p w14:paraId="06B0F2C9" w14:textId="77777777" w:rsidR="00F56BE7" w:rsidRPr="006016CF" w:rsidRDefault="00F56BE7" w:rsidP="00F56BE7">
                  <w:pPr>
                    <w:numPr>
                      <w:ilvl w:val="0"/>
                      <w:numId w:val="13"/>
                    </w:numPr>
                    <w:jc w:val="left"/>
                    <w:rPr>
                      <w:lang w:bidi="en-US"/>
                    </w:rPr>
                  </w:pPr>
                  <w:r w:rsidRPr="006016CF">
                    <w:rPr>
                      <w:lang w:bidi="en-US"/>
                    </w:rPr>
                    <w:t>Wrote checks.</w:t>
                  </w:r>
                </w:p>
                <w:p w14:paraId="47BCC270" w14:textId="43714CC9" w:rsidR="00C420C8" w:rsidRPr="006016CF" w:rsidRDefault="00F56BE7" w:rsidP="00197427">
                  <w:pPr>
                    <w:numPr>
                      <w:ilvl w:val="0"/>
                      <w:numId w:val="13"/>
                    </w:numPr>
                    <w:jc w:val="left"/>
                    <w:rPr>
                      <w:lang w:bidi="en-US"/>
                    </w:rPr>
                  </w:pPr>
                  <w:r w:rsidRPr="006016CF">
                    <w:rPr>
                      <w:lang w:bidi="en-US"/>
                    </w:rPr>
                    <w:t>Filed documents.</w:t>
                  </w:r>
                </w:p>
                <w:p w14:paraId="7CCA4BA7" w14:textId="77777777" w:rsidR="003742D2" w:rsidRDefault="00F56BE7" w:rsidP="003742D2">
                  <w:pPr>
                    <w:pStyle w:val="Heading4"/>
                    <w:jc w:val="both"/>
                    <w:rPr>
                      <w:sz w:val="24"/>
                      <w:szCs w:val="24"/>
                    </w:rPr>
                  </w:pPr>
                  <w:r w:rsidRPr="006016CF">
                    <w:rPr>
                      <w:sz w:val="24"/>
                      <w:szCs w:val="24"/>
                    </w:rPr>
                    <w:t>teller and customer service (internship)</w:t>
                  </w:r>
                  <w:r w:rsidR="005313B9" w:rsidRPr="006016CF">
                    <w:rPr>
                      <w:sz w:val="24"/>
                      <w:szCs w:val="24"/>
                    </w:rPr>
                    <w:t xml:space="preserve"> / </w:t>
                  </w:r>
                </w:p>
                <w:p w14:paraId="2F7C1D34" w14:textId="519E71A1" w:rsidR="00C420C8" w:rsidRPr="006016CF" w:rsidRDefault="003742D2" w:rsidP="003742D2">
                  <w:pPr>
                    <w:pStyle w:val="Heading4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</w:t>
                  </w:r>
                  <w:r w:rsidR="005313B9" w:rsidRPr="006016CF">
                    <w:rPr>
                      <w:sz w:val="24"/>
                      <w:szCs w:val="24"/>
                    </w:rPr>
                    <w:t>blom bank</w:t>
                  </w:r>
                </w:p>
                <w:p w14:paraId="4779178D" w14:textId="77777777" w:rsidR="005313B9" w:rsidRPr="006016CF" w:rsidRDefault="005313B9" w:rsidP="005313B9">
                  <w:pPr>
                    <w:pStyle w:val="Heading5"/>
                    <w:rPr>
                      <w:sz w:val="24"/>
                      <w:szCs w:val="24"/>
                    </w:rPr>
                  </w:pPr>
                  <w:r w:rsidRPr="006016CF">
                    <w:rPr>
                      <w:sz w:val="24"/>
                      <w:szCs w:val="24"/>
                    </w:rPr>
                    <w:t>Sep 2016</w:t>
                  </w:r>
                </w:p>
                <w:p w14:paraId="0B8956E4" w14:textId="77777777" w:rsidR="005313B9" w:rsidRPr="00D763EB" w:rsidRDefault="005313B9" w:rsidP="005313B9">
                  <w:pPr>
                    <w:rPr>
                      <w:sz w:val="20"/>
                      <w:szCs w:val="20"/>
                    </w:rPr>
                  </w:pPr>
                </w:p>
                <w:p w14:paraId="2ED71410" w14:textId="77777777" w:rsidR="005313B9" w:rsidRPr="006016CF" w:rsidRDefault="005313B9" w:rsidP="005313B9">
                  <w:pPr>
                    <w:numPr>
                      <w:ilvl w:val="0"/>
                      <w:numId w:val="14"/>
                    </w:numPr>
                    <w:jc w:val="left"/>
                    <w:rPr>
                      <w:i/>
                      <w:lang w:bidi="en-US"/>
                    </w:rPr>
                  </w:pPr>
                  <w:r w:rsidRPr="006016CF">
                    <w:rPr>
                      <w:lang w:bidi="en-US"/>
                    </w:rPr>
                    <w:t>Advised clients on mortgage, house, car, and personal loans.</w:t>
                  </w:r>
                </w:p>
                <w:p w14:paraId="0C297C3D" w14:textId="77777777" w:rsidR="005313B9" w:rsidRPr="006016CF" w:rsidRDefault="005313B9" w:rsidP="005313B9">
                  <w:pPr>
                    <w:numPr>
                      <w:ilvl w:val="0"/>
                      <w:numId w:val="14"/>
                    </w:numPr>
                    <w:jc w:val="left"/>
                    <w:rPr>
                      <w:i/>
                      <w:lang w:bidi="en-US"/>
                    </w:rPr>
                  </w:pPr>
                  <w:r w:rsidRPr="006016CF">
                    <w:rPr>
                      <w:lang w:bidi="en-US"/>
                    </w:rPr>
                    <w:t>Helped clients with credit and debit cards.</w:t>
                  </w:r>
                </w:p>
                <w:p w14:paraId="2E8FDC25" w14:textId="0BFA6142" w:rsidR="00C75664" w:rsidRPr="00D66AE2" w:rsidRDefault="00D66AE2" w:rsidP="00D66AE2">
                  <w:pPr>
                    <w:pStyle w:val="ListParagraph"/>
                    <w:numPr>
                      <w:ilvl w:val="0"/>
                      <w:numId w:val="14"/>
                    </w:numPr>
                    <w:jc w:val="left"/>
                    <w:rPr>
                      <w:i/>
                      <w:sz w:val="20"/>
                      <w:szCs w:val="20"/>
                      <w:lang w:bidi="en-US"/>
                    </w:rPr>
                  </w:pPr>
                  <w:r>
                    <w:rPr>
                      <w:lang w:bidi="en-US"/>
                    </w:rPr>
                    <w:t>G</w:t>
                  </w:r>
                  <w:r w:rsidRPr="00D66AE2">
                    <w:rPr>
                      <w:lang w:bidi="en-US"/>
                    </w:rPr>
                    <w:t>ained work experience in a bank</w:t>
                  </w:r>
                  <w:r>
                    <w:rPr>
                      <w:lang w:bidi="en-US"/>
                    </w:rPr>
                    <w:t>.</w:t>
                  </w:r>
                </w:p>
              </w:tc>
            </w:tr>
          </w:tbl>
          <w:p w14:paraId="2DE62D32" w14:textId="77777777" w:rsidR="00C420C8" w:rsidRPr="00D763EB" w:rsidRDefault="00C420C8" w:rsidP="003856C9">
            <w:pPr>
              <w:rPr>
                <w:sz w:val="20"/>
                <w:szCs w:val="20"/>
              </w:rPr>
            </w:pPr>
          </w:p>
        </w:tc>
      </w:tr>
    </w:tbl>
    <w:p w14:paraId="7D9C5CC5" w14:textId="77777777" w:rsidR="003F5FDB" w:rsidRPr="00D763EB" w:rsidRDefault="003F5FDB" w:rsidP="00AD05D6">
      <w:pPr>
        <w:pStyle w:val="EndOfDocument"/>
        <w:jc w:val="both"/>
        <w:rPr>
          <w:szCs w:val="20"/>
        </w:rPr>
      </w:pPr>
    </w:p>
    <w:sectPr w:rsidR="003F5FDB" w:rsidRPr="00D763EB" w:rsidSect="00D67715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720" w:right="720" w:bottom="720" w:left="720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A2F4F" w14:textId="77777777" w:rsidR="005D6491" w:rsidRDefault="005D6491" w:rsidP="003856C9">
      <w:pPr>
        <w:spacing w:after="0" w:line="240" w:lineRule="auto"/>
      </w:pPr>
      <w:r>
        <w:separator/>
      </w:r>
    </w:p>
  </w:endnote>
  <w:endnote w:type="continuationSeparator" w:id="0">
    <w:p w14:paraId="0EEEDE91" w14:textId="77777777" w:rsidR="005D6491" w:rsidRDefault="005D6491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ajalla U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68510" w14:textId="77777777" w:rsidR="003856C9" w:rsidRDefault="007803B7" w:rsidP="007803B7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118A677F" wp14:editId="05B13274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9676765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oup 4" title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reeform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reeform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reeform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reeform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reeform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73ADBE30" id="Group 4" o:spid="_x0000_s1026" alt="Title: Footer graphic design with grey rectangles in various angle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">
              <o:lock v:ext="edit" aspectratio="t"/>
              <v:shape id="Freeform 68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69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70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71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72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73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74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75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76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fldChar w:fldCharType="begin"/>
        </w:r>
        <w:r w:rsidR="001765FE">
          <w:instrText xml:space="preserve"> PAGE   \* MERGEFORMAT </w:instrText>
        </w:r>
        <w:r w:rsidR="001765FE">
          <w:fldChar w:fldCharType="separate"/>
        </w:r>
        <w:r w:rsidR="00575C4F">
          <w:rPr>
            <w:noProof/>
          </w:rPr>
          <w:t>2</w:t>
        </w:r>
        <w:r w:rsidR="001765FE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36CD5" w14:textId="77777777" w:rsidR="009A4A25" w:rsidRDefault="009A4A25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71552" behindDoc="0" locked="1" layoutInCell="1" allowOverlap="1" wp14:anchorId="114E24C8" wp14:editId="7DE5CC0B">
              <wp:simplePos x="0" y="0"/>
              <wp:positionH relativeFrom="page">
                <wp:posOffset>461645</wp:posOffset>
              </wp:positionH>
              <wp:positionV relativeFrom="page">
                <wp:posOffset>9632950</wp:posOffset>
              </wp:positionV>
              <wp:extent cx="6793992" cy="437607"/>
              <wp:effectExtent l="0" t="19050" r="26035" b="19685"/>
              <wp:wrapNone/>
              <wp:docPr id="34" name="Group 4" title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793992" cy="437607"/>
                        <a:chOff x="0" y="0"/>
                        <a:chExt cx="4354" cy="275"/>
                      </a:xfrm>
                    </wpg:grpSpPr>
                    <wps:wsp>
                      <wps:cNvPr id="35" name="Freeform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1003">
                          <a:schemeClr val="l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reeform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1003">
                          <a:schemeClr val="l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reeform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1003">
                          <a:schemeClr val="l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reeform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1003">
                          <a:schemeClr val="l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reeform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1003">
                          <a:schemeClr val="l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reeform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1003">
                          <a:schemeClr val="l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reeform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1003">
                          <a:schemeClr val="l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reeform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1003">
                          <a:schemeClr val="l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reeform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1003">
                          <a:schemeClr val="l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2C79FF" id="Group 4" o:spid="_x0000_s1026" alt="Title: Footer graphic design with grey rectangles in various angles" style="position:absolute;margin-left:36.35pt;margin-top:758.5pt;width:534.95pt;height:34.45pt;z-index:251671552;mso-position-horizontal-relative:page;mso-position-vertical-relative:page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">
              <o:lock v:ext="edit" aspectratio="t"/>
              <v:shape id="Freeform 35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" path="m784,r68,l784,40,784,xm627,r78,l705,85r-78,47l627,xm468,r80,l548,179r-80,47l468,xm311,r79,l390,271r-5,4l311,275,311,xm154,r79,l233,275r-79,l154,xm,l76,r,275l,275,,xe" fillcolor="white [2993]" strokecolor="#3494ba [3204]" strokeweight=".5pt">
                <v:fill color2="#a0a0a0 [2017]" rotate="t" colors="0 white;.5 #fbfbfb;1 #d0d0d0" focus="100%" type="gradient">
                  <o:fill v:ext="view" type="gradientUnscaled"/>
                </v:fill>
                <v:stroke joinstyle="miter"/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36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white [2993]" strokecolor="#3494ba [3204]" strokeweight=".5pt">
                <v:fill color2="#a0a0a0 [2017]" rotate="t" colors="0 white;.5 #fbfbfb;1 #d0d0d0" focus="100%" type="gradient">
                  <o:fill v:ext="view" type="gradientUnscaled"/>
                </v:fill>
                <v:stroke joinstyle="miter"/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37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" path="m65,l75,92,,92,65,xe" fillcolor="white [2993]" strokecolor="#3494ba [3204]" strokeweight=".5pt">
                <v:fill color2="#a0a0a0 [2017]" rotate="t" colors="0 white;.5 #fbfbfb;1 #d0d0d0" focus="100%" type="gradient">
                  <o:fill v:ext="view" type="gradientUnscaled"/>
                </v:fill>
                <v:stroke joinstyle="miter"/>
                <v:path arrowok="t" o:connecttype="custom" o:connectlocs="65,0;75,92;0,92;65,0" o:connectangles="0,0,0,0"/>
              </v:shape>
              <v:shape id="Freeform 38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" path="m643,84r16,3l659,87r-2,9l644,96,643,84xm483,63r79,10l565,96r-79,l483,63xm322,43r63,8l386,52r16,1l406,96r-78,l322,43xm162,21r37,6l199,28r42,5l249,96r-79,l162,21xm,l11,1r1,3l81,12r9,84l11,96,,xe" fillcolor="white [2993]" strokecolor="#3494ba [3204]" strokeweight=".5pt">
                <v:fill color2="#a0a0a0 [2017]" rotate="t" colors="0 white;.5 #fbfbfb;1 #d0d0d0" focus="100%" type="gradient">
                  <o:fill v:ext="view" type="gradientUnscaled"/>
                </v:fill>
                <v:stroke joinstyle="miter"/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39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" path="m1,l12,8,,8,1,xe" fillcolor="white [2993]" strokecolor="#3494ba [3204]" strokeweight=".5pt">
                <v:fill color2="#a0a0a0 [2017]" rotate="t" colors="0 white;.5 #fbfbfb;1 #d0d0d0" focus="100%" type="gradient">
                  <o:fill v:ext="view" type="gradientUnscaled"/>
                </v:fill>
                <v:stroke joinstyle="miter"/>
                <v:path arrowok="t" o:connecttype="custom" o:connectlocs="1,0;12,8;0,8;1,0" o:connectangles="0,0,0,0"/>
              </v:shape>
              <v:shape id="Freeform 40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" path="m871,157r,2l841,275r-122,l871,157xm816,r55,l871,57,590,275r-130,l816,xm557,l686,,331,275r-13,l259,230,557,xm298,l427,,195,180,130,129,298,xm39,l168,,65,80,,29,39,xe" fillcolor="white [2993]" strokecolor="#3494ba [3204]" strokeweight=".5pt">
                <v:fill color2="#a0a0a0 [2017]" rotate="t" colors="0 white;.5 #fbfbfb;1 #d0d0d0" focus="100%" type="gradient">
                  <o:fill v:ext="view" type="gradientUnscaled"/>
                </v:fill>
                <v:stroke joinstyle="miter"/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41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" path="m,l597,,786,25r39,82l827,111,735,99,644,87,552,75,460,61,369,49,277,37,185,25,94,12,3,,,xe" fillcolor="white [2993]" strokecolor="#3494ba [3204]" strokeweight=".5pt">
                <v:fill color2="#a0a0a0 [2017]" rotate="t" colors="0 white;.5 #fbfbfb;1 #d0d0d0" focus="100%" type="gradient">
                  <o:fill v:ext="view" type="gradientUnscaled"/>
                </v:fill>
                <v:stroke joinstyle="miter"/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42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white [2993]" strokecolor="#3494ba [3204]" strokeweight=".5pt">
                <v:fill color2="#a0a0a0 [2017]" rotate="t" colors="0 white;.5 #fbfbfb;1 #d0d0d0" focus="100%" type="gradient">
                  <o:fill v:ext="view" type="gradientUnscaled"/>
                </v:fill>
                <v:stroke joinstyle="miter"/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43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" path="m761,193r32,74l793,267r-14,8l624,275,761,193r,xm696,48r33,73l728,121,468,275r-156,l696,48r,xm466,l622,,156,275,,275,466,xe" fillcolor="white [2993]" strokecolor="#3494ba [3204]" strokeweight=".5pt">
                <v:fill color2="#a0a0a0 [2017]" rotate="t" colors="0 white;.5 #fbfbfb;1 #d0d0d0" focus="100%" type="gradient">
                  <o:fill v:ext="view" type="gradientUnscaled"/>
                </v:fill>
                <v:stroke joinstyle="miter"/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A4A92E" w14:textId="77777777" w:rsidR="005D6491" w:rsidRDefault="005D6491" w:rsidP="003856C9">
      <w:pPr>
        <w:spacing w:after="0" w:line="240" w:lineRule="auto"/>
      </w:pPr>
      <w:r>
        <w:separator/>
      </w:r>
    </w:p>
  </w:footnote>
  <w:footnote w:type="continuationSeparator" w:id="0">
    <w:p w14:paraId="1FFF9958" w14:textId="77777777" w:rsidR="005D6491" w:rsidRDefault="005D6491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7DC36" w14:textId="77777777" w:rsidR="003856C9" w:rsidRDefault="007803B7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7AB473D8" wp14:editId="77CD1422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oup 17" title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reeform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reeform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reeform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reeform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reeform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reeform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reeform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reeform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reeform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reeform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0E0FB48A" id="Group 17" o:spid="_x0000_s1026" alt="Title: Header graphic design with grey rectangles in various angle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">
              <o:lock v:ext="edit" aspectratio="t"/>
              <v:shape id="Freeform 57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58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59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60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61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62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63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64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65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66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CE1C3" w14:textId="77777777" w:rsidR="00CE77EE" w:rsidRDefault="00CE77EE" w:rsidP="00CE77EE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9504" behindDoc="0" locked="1" layoutInCell="1" allowOverlap="1" wp14:anchorId="79E95245" wp14:editId="070621DF">
              <wp:simplePos x="0" y="0"/>
              <wp:positionH relativeFrom="page">
                <wp:posOffset>457200</wp:posOffset>
              </wp:positionH>
              <wp:positionV relativeFrom="page">
                <wp:posOffset>448310</wp:posOffset>
              </wp:positionV>
              <wp:extent cx="6793992" cy="437607"/>
              <wp:effectExtent l="0" t="0" r="26035" b="38735"/>
              <wp:wrapNone/>
              <wp:docPr id="45" name="Group 17" title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793992" cy="437607"/>
                        <a:chOff x="0" y="0"/>
                        <a:chExt cx="4329" cy="275"/>
                      </a:xfrm>
                    </wpg:grpSpPr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1003">
                          <a:schemeClr val="l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1003">
                          <a:schemeClr val="l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1003">
                          <a:schemeClr val="l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1003">
                          <a:schemeClr val="l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1003">
                          <a:schemeClr val="l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1003">
                          <a:schemeClr val="l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1003">
                          <a:schemeClr val="l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1003">
                          <a:schemeClr val="l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1003">
                          <a:schemeClr val="l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1003">
                          <a:schemeClr val="l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0F7192" id="Group 17" o:spid="_x0000_s1026" alt="Title: Header graphic design with grey rectangles in various angles" style="position:absolute;margin-left:36pt;margin-top:35.3pt;width:534.95pt;height:34.45pt;z-index:251669504;mso-position-horizontal-relative:page;mso-position-vertical-relative:page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">
              <o:lock v:ext="edit" aspectratio="t"/>
              <v:shape id="Freeform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" path="m944,191r74,45l1022,239r2,1l963,275r-19,l944,191xm787,93r79,50l866,275r-79,l787,93xm630,r5,l709,45r,230l630,275,630,xm472,r78,l550,275r-78,l472,xm315,r78,l393,275r-78,l315,xm158,r78,l236,275r-78,l158,xm,l78,r,275l,275,,xe" fillcolor="white [2993]" strokecolor="#3494ba [3204]" strokeweight=".5pt">
                <v:fill color2="#a0a0a0 [2017]" rotate="t" colors="0 white;.5 #fbfbfb;1 #d0d0d0" focus="100%" type="gradient">
                  <o:fill v:ext="view" type="gradientUnscaled"/>
                </v:fill>
                <v:stroke joinstyle="miter"/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" path="m182,26r70,9l186,35r-4,-9xm,l3,2,91,14r9,21l14,35,,xm,l,,,2,,xe" fillcolor="white [2993]" strokecolor="#3494ba [3204]" strokeweight=".5pt">
                <v:fill color2="#a0a0a0 [2017]" rotate="t" colors="0 white;.5 #fbfbfb;1 #d0d0d0" focus="100%" type="gradient">
                  <o:fill v:ext="view" type="gradientUnscaled"/>
                </v:fill>
                <v:stroke joinstyle="miter"/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" path="m8,69r,l8,69r,xm,l80,r1,13l11,68,8,65,,xe" fillcolor="white [2993]" strokecolor="#3494ba [3204]" strokeweight=".5pt">
                <v:fill color2="#a0a0a0 [2017]" rotate="t" colors="0 white;.5 #fbfbfb;1 #d0d0d0" focus="100%" type="gradient">
                  <o:fill v:ext="view" type="gradientUnscaled"/>
                </v:fill>
                <v:stroke joinstyle="miter"/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" path="m1233,119r,100l1161,275r-130,l1233,119xm,69r,l,69r,xm1128,r105,l1233,18,900,275r-129,l1128,xm869,l998,,641,275r-129,l869,xm609,l739,,382,275r-114,l261,270,609,xm349,l480,,196,219,142,177r-3,-4l132,168,349,xm90,l220,,68,117,3,68,73,13,90,xe" fillcolor="white [2993]" strokecolor="#3494ba [3204]" strokeweight=".5pt">
                <v:fill color2="#a0a0a0 [2017]" rotate="t" colors="0 white;.5 #fbfbfb;1 #d0d0d0" focus="100%" type="gradient">
                  <o:fill v:ext="view" type="gradientUnscaled"/>
                </v:fill>
                <v:stroke joinstyle="miter"/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" path="m301,r27,l332,18,301,xm,l151,,361,129r4,19l365,148r22,91l383,236,309,191,231,143,152,93,74,45,,xe" fillcolor="white [2993]" strokecolor="#3494ba [3204]" strokeweight=".5pt">
                <v:fill color2="#a0a0a0 [2017]" rotate="t" colors="0 white;.5 #fbfbfb;1 #d0d0d0" focus="100%" type="gradient">
                  <o:fill v:ext="view" type="gradientUnscaled"/>
                </v:fill>
                <v:stroke joinstyle="miter"/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" path="m63,169l848,275r-596,l182,266,91,254,3,242,,240r,l,240r,l63,169xm191,26l1431,192r40,83l1444,275,128,97,191,26xm593,r596,l1348,21r41,86l593,xe" fillcolor="white [2993]" strokecolor="#3494ba [3204]" strokeweight=".5pt">
                <v:fill color2="#a0a0a0 [2017]" rotate="t" colors="0 white;.5 #fbfbfb;1 #d0d0d0" focus="100%" type="gradient">
                  <o:fill v:ext="view" type="gradientUnscaled"/>
                </v:fill>
                <v:stroke joinstyle="miter"/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" path="m735,65r3,3l803,117r64,51l874,173r3,4l924,275r-88,l735,69r,l735,69r,-1l735,68r,-3xm735,65r,l735,65r,xm526,r89,l748,275r-87,l526,xm352,r87,l573,275r-88,l352,xm176,r87,l398,275r-88,l176,xm,l89,,222,275r-87,l,xe" fillcolor="white [2993]" strokecolor="#3494ba [3204]" strokeweight=".5pt">
                <v:fill color2="#a0a0a0 [2017]" rotate="t" colors="0 white;.5 #fbfbfb;1 #d0d0d0" focus="100%" type="gradient">
                  <o:fill v:ext="view" type="gradientUnscaled"/>
                </v:fill>
                <v:stroke joinstyle="miter"/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" path="m,l79,r8,65l87,68r,l,xe" fillcolor="white [2993]" strokecolor="#3494ba [3204]" strokeweight=".5pt">
                <v:fill color2="#a0a0a0 [2017]" rotate="t" colors="0 white;.5 #fbfbfb;1 #d0d0d0" focus="100%" type="gradient">
                  <o:fill v:ext="view" type="gradientUnscaled"/>
                </v:fill>
                <v:stroke joinstyle="miter"/>
                <v:path arrowok="t" o:connecttype="custom" o:connectlocs="0,0;79,0;87,65;87,68;87,68;0,0" o:connectangles="0,0,0,0,0,0"/>
              </v:shape>
              <v:shape id="Freeform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" path="m170,l276,,252,26,189,97r-65,72l61,240r,l61,240r-2,-1l59,239,37,148r,l170,xm,l63,,13,56,4,18,,xe" fillcolor="white [2993]" strokecolor="#3494ba [3204]" strokeweight=".5pt">
                <v:fill color2="#a0a0a0 [2017]" rotate="t" colors="0 white;.5 #fbfbfb;1 #d0d0d0" focus="100%" type="gradient">
                  <o:fill v:ext="view" type="gradientUnscaled"/>
                </v:fill>
                <v:stroke joinstyle="miter"/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" path="m59,r,l59,,73,35,,35,57,2r2,l59,r,l59,xe" fillcolor="white [2993]" strokecolor="#3494ba [3204]" strokeweight=".5pt">
                <v:fill color2="#a0a0a0 [2017]" rotate="t" colors="0 white;.5 #fbfbfb;1 #d0d0d0" focus="100%" type="gradient">
                  <o:fill v:ext="view" type="gradientUnscaled"/>
                </v:fill>
                <v:stroke joinstyle="miter"/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73663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6803E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24EDF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A6A15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74EE5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2CC3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B8CD8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E2A24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18A4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42AF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11658C"/>
    <w:multiLevelType w:val="hybridMultilevel"/>
    <w:tmpl w:val="1C8A475C"/>
    <w:lvl w:ilvl="0" w:tplc="09C63F5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48859EF"/>
    <w:multiLevelType w:val="hybridMultilevel"/>
    <w:tmpl w:val="880CD4F4"/>
    <w:lvl w:ilvl="0" w:tplc="49FCBE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993080"/>
    <w:multiLevelType w:val="hybridMultilevel"/>
    <w:tmpl w:val="7486DC5C"/>
    <w:lvl w:ilvl="0" w:tplc="2FD0B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F6800"/>
    <w:multiLevelType w:val="hybridMultilevel"/>
    <w:tmpl w:val="0A084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A2260"/>
    <w:multiLevelType w:val="multilevel"/>
    <w:tmpl w:val="1062D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9A073A1"/>
    <w:multiLevelType w:val="hybridMultilevel"/>
    <w:tmpl w:val="695A0A7A"/>
    <w:lvl w:ilvl="0" w:tplc="6F4ADD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485B35"/>
    <w:multiLevelType w:val="hybridMultilevel"/>
    <w:tmpl w:val="B8E2660A"/>
    <w:lvl w:ilvl="0" w:tplc="11FAFC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6"/>
  </w:num>
  <w:num w:numId="14">
    <w:abstractNumId w:val="15"/>
  </w:num>
  <w:num w:numId="15">
    <w:abstractNumId w:val="10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4AD"/>
    <w:rsid w:val="00012937"/>
    <w:rsid w:val="00052BE1"/>
    <w:rsid w:val="0007412A"/>
    <w:rsid w:val="0010199E"/>
    <w:rsid w:val="0010257B"/>
    <w:rsid w:val="001166C2"/>
    <w:rsid w:val="001503AC"/>
    <w:rsid w:val="00154BD7"/>
    <w:rsid w:val="001765FE"/>
    <w:rsid w:val="0019561F"/>
    <w:rsid w:val="00197427"/>
    <w:rsid w:val="001B32D2"/>
    <w:rsid w:val="0022785D"/>
    <w:rsid w:val="00283B81"/>
    <w:rsid w:val="00293B83"/>
    <w:rsid w:val="002A3621"/>
    <w:rsid w:val="002A4C3B"/>
    <w:rsid w:val="002B3890"/>
    <w:rsid w:val="002B613E"/>
    <w:rsid w:val="002B7747"/>
    <w:rsid w:val="002C77B9"/>
    <w:rsid w:val="002D208E"/>
    <w:rsid w:val="002F485A"/>
    <w:rsid w:val="003053D9"/>
    <w:rsid w:val="0035660D"/>
    <w:rsid w:val="003742D2"/>
    <w:rsid w:val="003856C9"/>
    <w:rsid w:val="00396369"/>
    <w:rsid w:val="003A0F6A"/>
    <w:rsid w:val="003F37BA"/>
    <w:rsid w:val="003F4D31"/>
    <w:rsid w:val="003F5FDB"/>
    <w:rsid w:val="0043426C"/>
    <w:rsid w:val="00441EB9"/>
    <w:rsid w:val="00463463"/>
    <w:rsid w:val="00473EF8"/>
    <w:rsid w:val="004760E5"/>
    <w:rsid w:val="004B02BF"/>
    <w:rsid w:val="004D22BB"/>
    <w:rsid w:val="005152F2"/>
    <w:rsid w:val="005246B9"/>
    <w:rsid w:val="00527154"/>
    <w:rsid w:val="005275DE"/>
    <w:rsid w:val="005313B9"/>
    <w:rsid w:val="00534E4E"/>
    <w:rsid w:val="00551D35"/>
    <w:rsid w:val="005562D4"/>
    <w:rsid w:val="00557019"/>
    <w:rsid w:val="005674AC"/>
    <w:rsid w:val="00575C4F"/>
    <w:rsid w:val="00580925"/>
    <w:rsid w:val="005A1E51"/>
    <w:rsid w:val="005A7E57"/>
    <w:rsid w:val="005D6491"/>
    <w:rsid w:val="006016CF"/>
    <w:rsid w:val="00615818"/>
    <w:rsid w:val="00616FF4"/>
    <w:rsid w:val="006200FE"/>
    <w:rsid w:val="00686956"/>
    <w:rsid w:val="006A3CE7"/>
    <w:rsid w:val="00743379"/>
    <w:rsid w:val="00747550"/>
    <w:rsid w:val="007803B7"/>
    <w:rsid w:val="00786C8C"/>
    <w:rsid w:val="007A7C08"/>
    <w:rsid w:val="007B2F5C"/>
    <w:rsid w:val="007C5F05"/>
    <w:rsid w:val="00825ED8"/>
    <w:rsid w:val="00832043"/>
    <w:rsid w:val="00832F81"/>
    <w:rsid w:val="00841714"/>
    <w:rsid w:val="008417E0"/>
    <w:rsid w:val="008501C7"/>
    <w:rsid w:val="00890341"/>
    <w:rsid w:val="008C7CA2"/>
    <w:rsid w:val="008F6337"/>
    <w:rsid w:val="00914DAF"/>
    <w:rsid w:val="0093286E"/>
    <w:rsid w:val="009756E9"/>
    <w:rsid w:val="009A4A25"/>
    <w:rsid w:val="009D1627"/>
    <w:rsid w:val="009E079E"/>
    <w:rsid w:val="009F145C"/>
    <w:rsid w:val="00A208E7"/>
    <w:rsid w:val="00A42F91"/>
    <w:rsid w:val="00AD05D6"/>
    <w:rsid w:val="00AD4857"/>
    <w:rsid w:val="00AF1258"/>
    <w:rsid w:val="00B01E52"/>
    <w:rsid w:val="00B30AD0"/>
    <w:rsid w:val="00B550FC"/>
    <w:rsid w:val="00B85871"/>
    <w:rsid w:val="00B93310"/>
    <w:rsid w:val="00BB3B21"/>
    <w:rsid w:val="00BB54AD"/>
    <w:rsid w:val="00BC1F18"/>
    <w:rsid w:val="00BD2E58"/>
    <w:rsid w:val="00BE3745"/>
    <w:rsid w:val="00BF6BAB"/>
    <w:rsid w:val="00C007A5"/>
    <w:rsid w:val="00C31DB1"/>
    <w:rsid w:val="00C420C8"/>
    <w:rsid w:val="00C4403A"/>
    <w:rsid w:val="00C75664"/>
    <w:rsid w:val="00C83A97"/>
    <w:rsid w:val="00CB16B9"/>
    <w:rsid w:val="00CE6306"/>
    <w:rsid w:val="00CE77EE"/>
    <w:rsid w:val="00D11C4D"/>
    <w:rsid w:val="00D5067A"/>
    <w:rsid w:val="00D66AE2"/>
    <w:rsid w:val="00D67715"/>
    <w:rsid w:val="00D763EB"/>
    <w:rsid w:val="00DA5753"/>
    <w:rsid w:val="00DC08B3"/>
    <w:rsid w:val="00DC0F74"/>
    <w:rsid w:val="00DC79BB"/>
    <w:rsid w:val="00DD7DE9"/>
    <w:rsid w:val="00DF0A0F"/>
    <w:rsid w:val="00E14251"/>
    <w:rsid w:val="00E26270"/>
    <w:rsid w:val="00E34D58"/>
    <w:rsid w:val="00E37BEF"/>
    <w:rsid w:val="00E8203C"/>
    <w:rsid w:val="00E941EF"/>
    <w:rsid w:val="00EB1C1B"/>
    <w:rsid w:val="00F077AE"/>
    <w:rsid w:val="00F14687"/>
    <w:rsid w:val="00F457E7"/>
    <w:rsid w:val="00F56435"/>
    <w:rsid w:val="00F56BE7"/>
    <w:rsid w:val="00F66506"/>
    <w:rsid w:val="00F848AB"/>
    <w:rsid w:val="00F91A9C"/>
    <w:rsid w:val="00F927F0"/>
    <w:rsid w:val="00FA07AA"/>
    <w:rsid w:val="00FB0A17"/>
    <w:rsid w:val="00FB6A8F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2B4642"/>
  <w15:chartTrackingRefBased/>
  <w15:docId w15:val="{873D52D4-E005-46ED-8DBD-E7213CD9E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506"/>
  </w:style>
  <w:style w:type="paragraph" w:styleId="Heading1">
    <w:name w:val="heading 1"/>
    <w:basedOn w:val="Normal"/>
    <w:link w:val="Heading1Char"/>
    <w:uiPriority w:val="9"/>
    <w:qFormat/>
    <w:rsid w:val="00C420C8"/>
    <w:pPr>
      <w:keepNext/>
      <w:keepLines/>
      <w:pBdr>
        <w:top w:val="single" w:sz="8" w:space="16" w:color="3494BA" w:themeColor="accent1"/>
        <w:bottom w:val="single" w:sz="8" w:space="16" w:color="3494BA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077AE"/>
    <w:pPr>
      <w:keepNext/>
      <w:keepLines/>
      <w:pBdr>
        <w:top w:val="single" w:sz="8" w:space="6" w:color="3494BA" w:themeColor="accent1"/>
        <w:bottom w:val="single" w:sz="8" w:space="6" w:color="3494BA" w:themeColor="accent1"/>
      </w:pBdr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83B81"/>
    <w:pPr>
      <w:keepNext/>
      <w:keepLines/>
      <w:spacing w:before="36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7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A495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7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7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7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077AE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420C8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83B81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customStyle="1" w:styleId="GraphicLine">
    <w:name w:val="Graphic Line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714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841714"/>
  </w:style>
  <w:style w:type="paragraph" w:styleId="BlockText">
    <w:name w:val="Block Text"/>
    <w:basedOn w:val="Normal"/>
    <w:uiPriority w:val="99"/>
    <w:semiHidden/>
    <w:unhideWhenUsed/>
    <w:rsid w:val="00841714"/>
    <w:pPr>
      <w:pBdr>
        <w:top w:val="single" w:sz="2" w:space="10" w:color="3494BA" w:themeColor="accent1" w:shadow="1" w:frame="1"/>
        <w:left w:val="single" w:sz="2" w:space="10" w:color="3494BA" w:themeColor="accent1" w:shadow="1" w:frame="1"/>
        <w:bottom w:val="single" w:sz="2" w:space="10" w:color="3494BA" w:themeColor="accent1" w:shadow="1" w:frame="1"/>
        <w:right w:val="single" w:sz="2" w:space="10" w:color="3494BA" w:themeColor="accent1" w:shadow="1" w:frame="1"/>
      </w:pBdr>
      <w:ind w:left="1152" w:right="1152"/>
    </w:pPr>
    <w:rPr>
      <w:rFonts w:eastAsiaTheme="minorEastAsia"/>
      <w:i/>
      <w:iCs/>
      <w:color w:val="3494BA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417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41714"/>
  </w:style>
  <w:style w:type="paragraph" w:styleId="BodyText2">
    <w:name w:val="Body Text 2"/>
    <w:basedOn w:val="Normal"/>
    <w:link w:val="BodyText2Char"/>
    <w:uiPriority w:val="99"/>
    <w:semiHidden/>
    <w:unhideWhenUsed/>
    <w:rsid w:val="0084171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41714"/>
  </w:style>
  <w:style w:type="paragraph" w:styleId="BodyText3">
    <w:name w:val="Body Text 3"/>
    <w:basedOn w:val="Normal"/>
    <w:link w:val="BodyText3Char"/>
    <w:uiPriority w:val="99"/>
    <w:semiHidden/>
    <w:unhideWhenUsed/>
    <w:rsid w:val="00841714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41714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41714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4171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171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171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41714"/>
    <w:pPr>
      <w:spacing w:after="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4171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4171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4171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41714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41714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841714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1714"/>
    <w:pPr>
      <w:spacing w:after="200" w:line="240" w:lineRule="auto"/>
    </w:pPr>
    <w:rPr>
      <w:i/>
      <w:iCs/>
      <w:color w:val="373545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41714"/>
  </w:style>
  <w:style w:type="table" w:styleId="ColorfulGrid">
    <w:name w:val="Colorful Grid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41714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71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71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714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41714"/>
  </w:style>
  <w:style w:type="character" w:customStyle="1" w:styleId="DateChar">
    <w:name w:val="Date Char"/>
    <w:basedOn w:val="DefaultParagraphFont"/>
    <w:link w:val="Date"/>
    <w:uiPriority w:val="99"/>
    <w:semiHidden/>
    <w:rsid w:val="00841714"/>
  </w:style>
  <w:style w:type="paragraph" w:styleId="DocumentMap">
    <w:name w:val="Document Map"/>
    <w:basedOn w:val="Normal"/>
    <w:link w:val="DocumentMap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41714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4171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41714"/>
  </w:style>
  <w:style w:type="character" w:styleId="Emphasis">
    <w:name w:val="Emphasis"/>
    <w:basedOn w:val="DefaultParagraphFont"/>
    <w:uiPriority w:val="20"/>
    <w:semiHidden/>
    <w:unhideWhenUsed/>
    <w:qFormat/>
    <w:rsid w:val="0084171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41714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417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1714"/>
    <w:rPr>
      <w:color w:val="9F6715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1714"/>
    <w:rPr>
      <w:szCs w:val="20"/>
    </w:rPr>
  </w:style>
  <w:style w:type="table" w:styleId="GridTable1Light">
    <w:name w:val="Grid Table 1 Light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3">
    <w:name w:val="Grid Table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41714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41714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41714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41714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41714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41714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41714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41714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41714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41714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41714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41714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841714"/>
    <w:rPr>
      <w:rFonts w:asciiTheme="majorHAnsi" w:eastAsiaTheme="majorEastAsia" w:hAnsiTheme="majorHAnsi" w:cstheme="majorBidi"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714"/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7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7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841714"/>
  </w:style>
  <w:style w:type="paragraph" w:styleId="HTMLAddress">
    <w:name w:val="HTML Address"/>
    <w:basedOn w:val="Normal"/>
    <w:link w:val="HTMLAddressChar"/>
    <w:uiPriority w:val="99"/>
    <w:semiHidden/>
    <w:unhideWhenUsed/>
    <w:rsid w:val="0084171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4171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84171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4171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171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84171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4171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41714"/>
    <w:rPr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4171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41714"/>
    <w:rPr>
      <w:i/>
      <w:iCs/>
      <w:color w:val="3494BA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41714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864" w:right="864"/>
    </w:pPr>
    <w:rPr>
      <w:i/>
      <w:iCs/>
      <w:color w:val="3494B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41714"/>
    <w:rPr>
      <w:i/>
      <w:iCs/>
      <w:color w:val="3494BA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41714"/>
    <w:rPr>
      <w:b/>
      <w:bCs/>
      <w:smallCaps/>
      <w:color w:val="3494BA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41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41714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41714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41714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41714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41714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41714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41714"/>
  </w:style>
  <w:style w:type="paragraph" w:styleId="List">
    <w:name w:val="List"/>
    <w:basedOn w:val="Normal"/>
    <w:uiPriority w:val="99"/>
    <w:semiHidden/>
    <w:unhideWhenUsed/>
    <w:rsid w:val="0084171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4171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4171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4171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4171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4171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4171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4171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4171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4171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4171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4171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4171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4171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4171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4171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4171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4171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4171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4171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84171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2">
    <w:name w:val="List Table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3">
    <w:name w:val="List Table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41714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41714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41714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41714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41714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41714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41714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41714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41714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41714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41714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41714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841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41714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417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417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4171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4171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4171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41714"/>
  </w:style>
  <w:style w:type="character" w:styleId="PageNumber">
    <w:name w:val="page number"/>
    <w:basedOn w:val="DefaultParagraphFont"/>
    <w:uiPriority w:val="99"/>
    <w:semiHidden/>
    <w:unhideWhenUsed/>
    <w:rsid w:val="00841714"/>
  </w:style>
  <w:style w:type="table" w:styleId="PlainTable1">
    <w:name w:val="Plain Table 1"/>
    <w:basedOn w:val="TableNormal"/>
    <w:uiPriority w:val="41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1714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41714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4171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4171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41714"/>
  </w:style>
  <w:style w:type="paragraph" w:styleId="Signature">
    <w:name w:val="Signature"/>
    <w:basedOn w:val="Normal"/>
    <w:link w:val="Signature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41714"/>
  </w:style>
  <w:style w:type="character" w:styleId="Strong">
    <w:name w:val="Strong"/>
    <w:basedOn w:val="DefaultParagraphFont"/>
    <w:uiPriority w:val="22"/>
    <w:semiHidden/>
    <w:unhideWhenUsed/>
    <w:qFormat/>
    <w:rsid w:val="00841714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84171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4171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8417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417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417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417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417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417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417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417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417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417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417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417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417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417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417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417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8417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417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417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4171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41714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417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417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417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417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417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417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417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8417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4171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4171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4171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4171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4171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4171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4171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4171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4171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1714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outlineLvl w:val="9"/>
    </w:pPr>
    <w:rPr>
      <w:caps w:val="0"/>
      <w:color w:val="276E8B" w:themeColor="accent1" w:themeShade="BF"/>
      <w:sz w:val="32"/>
    </w:rPr>
  </w:style>
  <w:style w:type="paragraph" w:customStyle="1" w:styleId="Graphic">
    <w:name w:val="Graphic"/>
    <w:basedOn w:val="Normal"/>
    <w:next w:val="Heading3"/>
    <w:link w:val="GraphicChar"/>
    <w:uiPriority w:val="10"/>
    <w:qFormat/>
    <w:rsid w:val="00C420C8"/>
    <w:pPr>
      <w:spacing w:before="320" w:after="80"/>
    </w:pPr>
  </w:style>
  <w:style w:type="character" w:customStyle="1" w:styleId="GraphicChar">
    <w:name w:val="Graphic Char"/>
    <w:basedOn w:val="DefaultParagraphFont"/>
    <w:link w:val="Graphic"/>
    <w:uiPriority w:val="10"/>
    <w:rsid w:val="00C420C8"/>
  </w:style>
  <w:style w:type="paragraph" w:customStyle="1" w:styleId="EndOfDocument">
    <w:name w:val="End Of Document"/>
    <w:basedOn w:val="Normal"/>
    <w:uiPriority w:val="12"/>
    <w:qFormat/>
    <w:rsid w:val="00F66506"/>
    <w:pPr>
      <w:spacing w:after="0" w:line="240" w:lineRule="auto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dows\AppData\Roaming\Microsoft\Templates\Creative%20resume,%20designed%20by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E0EBEF7431A460E87FCD91716465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0766D-C9AE-42E2-A7EB-29206D9C665D}"/>
      </w:docPartPr>
      <w:docPartBody>
        <w:p w:rsidR="001A00AE" w:rsidRDefault="004F064F">
          <w:pPr>
            <w:pStyle w:val="4E0EBEF7431A460E87FCD917164653F4"/>
          </w:pPr>
          <w:r>
            <w:t>Skills</w:t>
          </w:r>
        </w:p>
      </w:docPartBody>
    </w:docPart>
    <w:docPart>
      <w:docPartPr>
        <w:name w:val="832B46C837A345D8BBE0D39E24331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8BC65-0B3D-48B4-BA60-DC30EE9D28D4}"/>
      </w:docPartPr>
      <w:docPartBody>
        <w:p w:rsidR="001A00AE" w:rsidRDefault="004F064F">
          <w:pPr>
            <w:pStyle w:val="832B46C837A345D8BBE0D39E24331228"/>
          </w:pPr>
          <w:r w:rsidRPr="005152F2">
            <w:t>Experience</w:t>
          </w:r>
        </w:p>
      </w:docPartBody>
    </w:docPart>
    <w:docPart>
      <w:docPartPr>
        <w:name w:val="657F6D3F4AB544F38F99CC88F85F5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C9274-CF6B-4E4C-BCBD-82F24B5007E3}"/>
      </w:docPartPr>
      <w:docPartBody>
        <w:p w:rsidR="00F861D5" w:rsidRDefault="00F5573F" w:rsidP="00F5573F">
          <w:pPr>
            <w:pStyle w:val="657F6D3F4AB544F38F99CC88F85F5F36"/>
          </w:pPr>
          <w:r w:rsidRPr="005152F2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ajalla U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64F"/>
    <w:rsid w:val="001A00AE"/>
    <w:rsid w:val="001C41C8"/>
    <w:rsid w:val="002302E5"/>
    <w:rsid w:val="0046155E"/>
    <w:rsid w:val="004F064F"/>
    <w:rsid w:val="00594DC0"/>
    <w:rsid w:val="005E55A6"/>
    <w:rsid w:val="00702C65"/>
    <w:rsid w:val="00A35EC8"/>
    <w:rsid w:val="00B22F59"/>
    <w:rsid w:val="00C072CE"/>
    <w:rsid w:val="00DC4AD8"/>
    <w:rsid w:val="00DE4B8C"/>
    <w:rsid w:val="00F53295"/>
    <w:rsid w:val="00F5573F"/>
    <w:rsid w:val="00F861D5"/>
    <w:rsid w:val="00FD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37D2DFADC8744379E7C379FAB4DB7A5">
    <w:name w:val="737D2DFADC8744379E7C379FAB4DB7A5"/>
  </w:style>
  <w:style w:type="paragraph" w:customStyle="1" w:styleId="04AF22D27B3244DAA280913BEC0C364D">
    <w:name w:val="04AF22D27B3244DAA280913BEC0C364D"/>
  </w:style>
  <w:style w:type="paragraph" w:customStyle="1" w:styleId="AB3220399B62409B8A4497858635756C">
    <w:name w:val="AB3220399B62409B8A4497858635756C"/>
  </w:style>
  <w:style w:type="paragraph" w:customStyle="1" w:styleId="5016E7BDA2D64AB4A994DA1B80D04950">
    <w:name w:val="5016E7BDA2D64AB4A994DA1B80D04950"/>
  </w:style>
  <w:style w:type="paragraph" w:customStyle="1" w:styleId="821C8217D7984E3D9331E5793E0E9D4D">
    <w:name w:val="821C8217D7984E3D9331E5793E0E9D4D"/>
  </w:style>
  <w:style w:type="paragraph" w:customStyle="1" w:styleId="FFBC714F1ADE43BE93796770C3BDD77B">
    <w:name w:val="FFBC714F1ADE43BE93796770C3BDD77B"/>
  </w:style>
  <w:style w:type="paragraph" w:customStyle="1" w:styleId="2B963190796140F4A71AE36A9DCD4807">
    <w:name w:val="2B963190796140F4A71AE36A9DCD4807"/>
  </w:style>
  <w:style w:type="paragraph" w:customStyle="1" w:styleId="4E0EBEF7431A460E87FCD917164653F4">
    <w:name w:val="4E0EBEF7431A460E87FCD917164653F4"/>
  </w:style>
  <w:style w:type="paragraph" w:customStyle="1" w:styleId="F920E40E68C145D6BF2268828AD5B505">
    <w:name w:val="F920E40E68C145D6BF2268828AD5B505"/>
  </w:style>
  <w:style w:type="paragraph" w:customStyle="1" w:styleId="832B46C837A345D8BBE0D39E24331228">
    <w:name w:val="832B46C837A345D8BBE0D39E24331228"/>
  </w:style>
  <w:style w:type="paragraph" w:customStyle="1" w:styleId="1C91A486F1BF4054927A7123E589A062">
    <w:name w:val="1C91A486F1BF4054927A7123E589A062"/>
  </w:style>
  <w:style w:type="paragraph" w:customStyle="1" w:styleId="63DFD40420CF4C5FBB515E802D17F704">
    <w:name w:val="63DFD40420CF4C5FBB515E802D17F704"/>
  </w:style>
  <w:style w:type="paragraph" w:customStyle="1" w:styleId="5105692E4A8D4CE094B5228DAF71BD24">
    <w:name w:val="5105692E4A8D4CE094B5228DAF71BD24"/>
  </w:style>
  <w:style w:type="paragraph" w:customStyle="1" w:styleId="634B269DDA4940ED9F7E4A35D01D20BA">
    <w:name w:val="634B269DDA4940ED9F7E4A35D01D20BA"/>
  </w:style>
  <w:style w:type="paragraph" w:customStyle="1" w:styleId="77B5050289934AD4B22944146B783087">
    <w:name w:val="77B5050289934AD4B22944146B783087"/>
  </w:style>
  <w:style w:type="paragraph" w:customStyle="1" w:styleId="29B5567449324B7D9E7BCC7E16D0A067">
    <w:name w:val="29B5567449324B7D9E7BCC7E16D0A067"/>
  </w:style>
  <w:style w:type="paragraph" w:customStyle="1" w:styleId="532FC5AE59BA47BA886138AE8C84CE87">
    <w:name w:val="532FC5AE59BA47BA886138AE8C84CE87"/>
  </w:style>
  <w:style w:type="paragraph" w:customStyle="1" w:styleId="84BBCED406FB4A948F21CF89C7DA498C">
    <w:name w:val="84BBCED406FB4A948F21CF89C7DA498C"/>
  </w:style>
  <w:style w:type="paragraph" w:customStyle="1" w:styleId="87BF2CA61A2A42AEA37BC820557069FC">
    <w:name w:val="87BF2CA61A2A42AEA37BC820557069FC"/>
  </w:style>
  <w:style w:type="paragraph" w:customStyle="1" w:styleId="5E6ADD83BA524063A0480158E1720D9A">
    <w:name w:val="5E6ADD83BA524063A0480158E1720D9A"/>
  </w:style>
  <w:style w:type="paragraph" w:customStyle="1" w:styleId="D79ED37AFC0F448F87D5D3AD31BDBCA9">
    <w:name w:val="D79ED37AFC0F448F87D5D3AD31BDBCA9"/>
  </w:style>
  <w:style w:type="paragraph" w:customStyle="1" w:styleId="ABA5690A08004090ACC71506F0F56D46">
    <w:name w:val="ABA5690A08004090ACC71506F0F56D46"/>
  </w:style>
  <w:style w:type="paragraph" w:customStyle="1" w:styleId="5C869380F86544C98DAAD39DC5C03F53">
    <w:name w:val="5C869380F86544C98DAAD39DC5C03F53"/>
  </w:style>
  <w:style w:type="paragraph" w:customStyle="1" w:styleId="D8C13E80A25B4F08AFB366637978666D">
    <w:name w:val="D8C13E80A25B4F08AFB366637978666D"/>
  </w:style>
  <w:style w:type="paragraph" w:customStyle="1" w:styleId="096412E7B9404DEBB7942408D7BB9719">
    <w:name w:val="096412E7B9404DEBB7942408D7BB9719"/>
    <w:rsid w:val="001A00AE"/>
  </w:style>
  <w:style w:type="paragraph" w:customStyle="1" w:styleId="B0B2E22DE01544E3966A673D7BAD1E43">
    <w:name w:val="B0B2E22DE01544E3966A673D7BAD1E43"/>
    <w:rsid w:val="00DE4B8C"/>
  </w:style>
  <w:style w:type="paragraph" w:customStyle="1" w:styleId="A7209CA336B54F3482785F04E19EEE73">
    <w:name w:val="A7209CA336B54F3482785F04E19EEE73"/>
    <w:rsid w:val="00DE4B8C"/>
  </w:style>
  <w:style w:type="paragraph" w:customStyle="1" w:styleId="B27E36ECE3B54FD5A64F2516484B8B29">
    <w:name w:val="B27E36ECE3B54FD5A64F2516484B8B29"/>
    <w:rsid w:val="00DE4B8C"/>
  </w:style>
  <w:style w:type="paragraph" w:customStyle="1" w:styleId="377F184A8B364BB09B634678357CB6AE">
    <w:name w:val="377F184A8B364BB09B634678357CB6AE"/>
    <w:rsid w:val="00DE4B8C"/>
  </w:style>
  <w:style w:type="paragraph" w:customStyle="1" w:styleId="0213FE6D0D7345EDA6302E37BF35A74D">
    <w:name w:val="0213FE6D0D7345EDA6302E37BF35A74D"/>
    <w:rsid w:val="00DE4B8C"/>
  </w:style>
  <w:style w:type="paragraph" w:customStyle="1" w:styleId="F7D10A692B2740E39A1E7077D47BAD1B">
    <w:name w:val="F7D10A692B2740E39A1E7077D47BAD1B"/>
    <w:rsid w:val="00DE4B8C"/>
  </w:style>
  <w:style w:type="paragraph" w:customStyle="1" w:styleId="AD57623C5CFF4D0DBAF3D9AF65F39992">
    <w:name w:val="AD57623C5CFF4D0DBAF3D9AF65F39992"/>
    <w:rsid w:val="00DE4B8C"/>
  </w:style>
  <w:style w:type="paragraph" w:customStyle="1" w:styleId="EDE7F3706F954E51B3AFC73FF55FEB0E">
    <w:name w:val="EDE7F3706F954E51B3AFC73FF55FEB0E"/>
    <w:rsid w:val="00DE4B8C"/>
  </w:style>
  <w:style w:type="paragraph" w:customStyle="1" w:styleId="A2907A949D894ECAAE40F756E35DF88D">
    <w:name w:val="A2907A949D894ECAAE40F756E35DF88D"/>
    <w:rsid w:val="00DE4B8C"/>
  </w:style>
  <w:style w:type="paragraph" w:customStyle="1" w:styleId="EBD613DF84C3428EABBA96AF2FD077B0">
    <w:name w:val="EBD613DF84C3428EABBA96AF2FD077B0"/>
    <w:rsid w:val="00F5573F"/>
    <w:rPr>
      <w:lang w:val="en-GB" w:eastAsia="en-GB"/>
    </w:rPr>
  </w:style>
  <w:style w:type="paragraph" w:customStyle="1" w:styleId="657F6D3F4AB544F38F99CC88F85F5F36">
    <w:name w:val="657F6D3F4AB544F38F99CC88F85F5F36"/>
    <w:rsid w:val="00F5573F"/>
    <w:rPr>
      <w:lang w:val="en-GB" w:eastAsia="en-GB"/>
    </w:rPr>
  </w:style>
  <w:style w:type="paragraph" w:customStyle="1" w:styleId="49DBAD148CDA4BB48419E5F68907B41C">
    <w:name w:val="49DBAD148CDA4BB48419E5F68907B41C"/>
    <w:rsid w:val="00F5573F"/>
    <w:rPr>
      <w:lang w:val="en-GB" w:eastAsia="en-GB"/>
    </w:rPr>
  </w:style>
  <w:style w:type="paragraph" w:customStyle="1" w:styleId="7B0CD5D6D94A467B9DBD4040FE0E9048">
    <w:name w:val="7B0CD5D6D94A467B9DBD4040FE0E9048"/>
    <w:rsid w:val="00F5573F"/>
    <w:rPr>
      <w:lang w:val="en-GB" w:eastAsia="en-GB"/>
    </w:rPr>
  </w:style>
  <w:style w:type="paragraph" w:customStyle="1" w:styleId="C0C36FB65A0E4DCEBBEE89AB9CFCF496">
    <w:name w:val="C0C36FB65A0E4DCEBBEE89AB9CFCF496"/>
    <w:rsid w:val="00F861D5"/>
    <w:rPr>
      <w:lang w:val="en-GB" w:eastAsia="en-GB"/>
    </w:rPr>
  </w:style>
  <w:style w:type="paragraph" w:customStyle="1" w:styleId="F9585407BBF744BA8AAD6C89B38D5834">
    <w:name w:val="F9585407BBF744BA8AAD6C89B38D5834"/>
    <w:rsid w:val="00F861D5"/>
    <w:rPr>
      <w:lang w:val="en-GB" w:eastAsia="en-GB"/>
    </w:rPr>
  </w:style>
  <w:style w:type="paragraph" w:customStyle="1" w:styleId="ABE2CF6ADC33460BA30B2C85F26C33E8">
    <w:name w:val="ABE2CF6ADC33460BA30B2C85F26C33E8"/>
    <w:rsid w:val="00F861D5"/>
    <w:rPr>
      <w:lang w:val="en-GB" w:eastAsia="en-GB"/>
    </w:rPr>
  </w:style>
  <w:style w:type="paragraph" w:customStyle="1" w:styleId="33BEAA0DA36E488197C6C4807201B3B5">
    <w:name w:val="33BEAA0DA36E488197C6C4807201B3B5"/>
    <w:rsid w:val="00F861D5"/>
    <w:rPr>
      <w:lang w:val="en-GB" w:eastAsia="en-GB"/>
    </w:rPr>
  </w:style>
  <w:style w:type="paragraph" w:customStyle="1" w:styleId="38CBB908E920435491526537A8F904F0">
    <w:name w:val="38CBB908E920435491526537A8F904F0"/>
    <w:rsid w:val="00F861D5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2D92D-FD48-4C67-AF91-723978942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Creative resume, designed by MOO</Template>
  <TotalTime>123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malak itani</dc:creator>
  <cp:keywords/>
  <dc:description/>
  <cp:lastModifiedBy>Marwa Itani</cp:lastModifiedBy>
  <cp:revision>16</cp:revision>
  <cp:lastPrinted>2019-12-08T09:47:00Z</cp:lastPrinted>
  <dcterms:created xsi:type="dcterms:W3CDTF">2019-11-29T10:34:00Z</dcterms:created>
  <dcterms:modified xsi:type="dcterms:W3CDTF">2020-01-19T18:32:00Z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