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97EFE3C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BE187C1" w14:textId="77777777" w:rsidR="00692703" w:rsidRPr="00CF1A49" w:rsidRDefault="00C906D8" w:rsidP="00C906D8">
            <w:pPr>
              <w:pStyle w:val="Title"/>
            </w:pPr>
            <w:bookmarkStart w:id="0" w:name="_GoBack"/>
            <w:bookmarkEnd w:id="0"/>
            <w:r>
              <w:t>Samar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Ayoub</w:t>
            </w:r>
          </w:p>
          <w:p w14:paraId="0621B036" w14:textId="77777777" w:rsidR="00692703" w:rsidRPr="00CF1A49" w:rsidRDefault="00C906D8" w:rsidP="00C906D8">
            <w:pPr>
              <w:pStyle w:val="ContactInfo"/>
              <w:contextualSpacing w:val="0"/>
            </w:pPr>
            <w:r>
              <w:t>Beirut</w:t>
            </w:r>
            <w:r w:rsidR="00E23D88">
              <w:t>-</w:t>
            </w:r>
            <w:proofErr w:type="spellStart"/>
            <w:r>
              <w:t>Ein</w:t>
            </w:r>
            <w:proofErr w:type="spellEnd"/>
            <w:r>
              <w:t xml:space="preserve"> El </w:t>
            </w:r>
            <w:proofErr w:type="spellStart"/>
            <w:r>
              <w:t>Remene</w:t>
            </w:r>
            <w:proofErr w:type="spellEnd"/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3A05EAF1B1FA4B358BE04141C71F38C7"/>
                </w:placeholder>
                <w:temporary/>
                <w:showingPlcHdr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76-830227</w:t>
            </w:r>
          </w:p>
          <w:p w14:paraId="5571CAD4" w14:textId="77777777" w:rsidR="00692703" w:rsidRPr="00CF1A49" w:rsidRDefault="00C906D8" w:rsidP="00C906D8">
            <w:pPr>
              <w:pStyle w:val="ContactInfoEmphasis"/>
              <w:contextualSpacing w:val="0"/>
            </w:pPr>
            <w:r>
              <w:t>Samarayoub26@hotmail.com</w:t>
            </w:r>
          </w:p>
        </w:tc>
      </w:tr>
      <w:tr w:rsidR="009571D8" w:rsidRPr="00CF1A49" w14:paraId="64F26DA6" w14:textId="77777777" w:rsidTr="00692703">
        <w:tc>
          <w:tcPr>
            <w:tcW w:w="9360" w:type="dxa"/>
            <w:tcMar>
              <w:top w:w="432" w:type="dxa"/>
            </w:tcMar>
          </w:tcPr>
          <w:p w14:paraId="67EC07C1" w14:textId="77777777" w:rsidR="001755A8" w:rsidRPr="00C906D8" w:rsidRDefault="00C906D8" w:rsidP="00BC4B2A">
            <w:pPr>
              <w:pStyle w:val="Body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E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responsible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Flexible</w:t>
            </w:r>
            <w:r w:rsidRPr="002E7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Employee, I am looking for an environment that allows me to illustrate professional capabilities while allowing me to grow and learn as part of the team.</w:t>
            </w:r>
          </w:p>
        </w:tc>
      </w:tr>
    </w:tbl>
    <w:p w14:paraId="436560C8" w14:textId="77777777" w:rsidR="004E01EB" w:rsidRPr="00CF1A49" w:rsidRDefault="009836D8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B31E7DC184E4BD78AF8675DE58EADAB"/>
          </w:placeholder>
          <w:temporary/>
          <w:showingPlcHdr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86"/>
      </w:tblGrid>
      <w:tr w:rsidR="001D0BF1" w:rsidRPr="00CF1A49" w14:paraId="04720B60" w14:textId="77777777" w:rsidTr="00C906D8">
        <w:trPr>
          <w:trHeight w:val="3172"/>
        </w:trPr>
        <w:tc>
          <w:tcPr>
            <w:tcW w:w="9290" w:type="dxa"/>
          </w:tcPr>
          <w:p w14:paraId="101BD8A7" w14:textId="67E017F4" w:rsidR="00BF08F7" w:rsidRPr="00CF1A49" w:rsidRDefault="00BF08F7" w:rsidP="00BF08F7">
            <w:pPr>
              <w:pStyle w:val="Heading3"/>
              <w:contextualSpacing w:val="0"/>
              <w:outlineLvl w:val="2"/>
            </w:pPr>
            <w:r>
              <w:t>09-2019</w:t>
            </w:r>
            <w:r w:rsidRPr="00CF1A49">
              <w:t xml:space="preserve"> – </w:t>
            </w:r>
            <w:r>
              <w:t>present</w:t>
            </w:r>
          </w:p>
          <w:p w14:paraId="175335BE" w14:textId="36531D1C" w:rsidR="00BF08F7" w:rsidRPr="00CF1A49" w:rsidRDefault="00BF08F7" w:rsidP="00BF08F7">
            <w:pPr>
              <w:pStyle w:val="Heading2"/>
              <w:contextualSpacing w:val="0"/>
              <w:outlineLvl w:val="1"/>
            </w:pPr>
            <w:r>
              <w:t>Accountant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Rafic gazzaoui &amp; co. </w:t>
            </w:r>
          </w:p>
          <w:p w14:paraId="10729F9A" w14:textId="3204F469" w:rsidR="00DA6531" w:rsidRP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6531">
              <w:rPr>
                <w:rFonts w:ascii="Arial" w:hAnsi="Arial" w:cs="Arial"/>
              </w:rPr>
              <w:t>Complies and analyzes financial information to prepare entries to accounts. (J</w:t>
            </w:r>
            <w:r w:rsidR="00EC5619">
              <w:rPr>
                <w:rFonts w:ascii="Arial" w:hAnsi="Arial" w:cs="Arial"/>
              </w:rPr>
              <w:t>V</w:t>
            </w:r>
            <w:r w:rsidRPr="00DA6531">
              <w:rPr>
                <w:rFonts w:ascii="Arial" w:hAnsi="Arial" w:cs="Arial"/>
              </w:rPr>
              <w:t xml:space="preserve"> Entry)</w:t>
            </w:r>
          </w:p>
          <w:p w14:paraId="7344292B" w14:textId="1EAA659E" w:rsidR="00DA6531" w:rsidRP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6531">
              <w:rPr>
                <w:rFonts w:ascii="Arial" w:hAnsi="Arial" w:cs="Arial"/>
              </w:rPr>
              <w:t>Prepares summaries of accounting transactions for reconciliation for debtors &amp; creditors.</w:t>
            </w:r>
          </w:p>
          <w:p w14:paraId="3B8FA810" w14:textId="73F689D3" w:rsidR="00DA6531" w:rsidRP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6531">
              <w:rPr>
                <w:rFonts w:ascii="Arial" w:hAnsi="Arial" w:cs="Arial"/>
              </w:rPr>
              <w:t>Work on all creditors &amp; debtors’ statements reconciliation and preparing them for final checking.</w:t>
            </w:r>
          </w:p>
          <w:p w14:paraId="5A366D5F" w14:textId="3AB299BB" w:rsidR="00DA6531" w:rsidRP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6531">
              <w:rPr>
                <w:rFonts w:ascii="Arial" w:hAnsi="Arial" w:cs="Arial"/>
              </w:rPr>
              <w:t>Vouchers entries, printing reports &amp; following issues.</w:t>
            </w:r>
          </w:p>
          <w:p w14:paraId="4ED747F6" w14:textId="555E559B" w:rsidR="00DA6531" w:rsidRP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6531">
              <w:rPr>
                <w:rFonts w:ascii="Arial" w:hAnsi="Arial" w:cs="Arial"/>
              </w:rPr>
              <w:t>Filling on daily basis.</w:t>
            </w:r>
          </w:p>
          <w:p w14:paraId="2F71DDE4" w14:textId="5A936E94" w:rsidR="00DA6531" w:rsidRP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6531">
              <w:rPr>
                <w:rFonts w:ascii="Arial" w:hAnsi="Arial" w:cs="Arial"/>
              </w:rPr>
              <w:t>Creditor’s payment, with accurate reconciliation.</w:t>
            </w:r>
          </w:p>
          <w:p w14:paraId="24D35F4D" w14:textId="238B58FB" w:rsidR="00DA6531" w:rsidRP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6531">
              <w:rPr>
                <w:rFonts w:ascii="Arial" w:hAnsi="Arial" w:cs="Arial"/>
              </w:rPr>
              <w:t>Prepare reports related to work such as management accounts.</w:t>
            </w:r>
          </w:p>
          <w:p w14:paraId="6788259D" w14:textId="6667A2CB" w:rsidR="00DA6531" w:rsidRP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DA6531">
              <w:rPr>
                <w:rFonts w:ascii="Arial" w:hAnsi="Arial" w:cs="Arial"/>
              </w:rPr>
              <w:t>Monthly operating expenses, auditing &amp; control, i.e. fuel, office stationeries, insurance, maintenance expenses.</w:t>
            </w:r>
          </w:p>
          <w:p w14:paraId="0CCCA3CB" w14:textId="22F44442" w:rsid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DA6531">
              <w:rPr>
                <w:rFonts w:ascii="Arial" w:hAnsi="Arial" w:cs="Arial"/>
              </w:rPr>
              <w:t>ccount opening &amp; payments.</w:t>
            </w:r>
          </w:p>
          <w:p w14:paraId="5A5E897D" w14:textId="51BB2715" w:rsidR="00DA6531" w:rsidRDefault="00DA6531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Position.</w:t>
            </w:r>
          </w:p>
          <w:p w14:paraId="13D72C6B" w14:textId="70C07F09" w:rsidR="00EC5619" w:rsidRDefault="00EC5619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for petty cash.</w:t>
            </w:r>
          </w:p>
          <w:p w14:paraId="23D66FE3" w14:textId="66FACDD7" w:rsidR="00EC5619" w:rsidRPr="00C70A35" w:rsidRDefault="00B13666" w:rsidP="00DA653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</w:t>
            </w:r>
            <w:r w:rsidR="00EC5619">
              <w:rPr>
                <w:rFonts w:ascii="Arial" w:hAnsi="Arial" w:cs="Arial"/>
              </w:rPr>
              <w:t xml:space="preserve"> other administrative duties.</w:t>
            </w:r>
          </w:p>
          <w:p w14:paraId="233EAC94" w14:textId="01DD8009" w:rsidR="009D1BA9" w:rsidRPr="00CF1A49" w:rsidRDefault="009D1BA9" w:rsidP="009D1BA9">
            <w:pPr>
              <w:pStyle w:val="Heading3"/>
              <w:contextualSpacing w:val="0"/>
              <w:outlineLvl w:val="2"/>
            </w:pPr>
            <w:r>
              <w:t>04-2019</w:t>
            </w:r>
            <w:r w:rsidRPr="00CF1A49">
              <w:t xml:space="preserve"> – </w:t>
            </w:r>
            <w:r w:rsidR="00BF08F7">
              <w:t>09-2019</w:t>
            </w:r>
          </w:p>
          <w:p w14:paraId="366F6E07" w14:textId="77777777" w:rsidR="009D1BA9" w:rsidRPr="00CF1A49" w:rsidRDefault="009D1BA9" w:rsidP="009D1BA9">
            <w:pPr>
              <w:pStyle w:val="Heading2"/>
              <w:contextualSpacing w:val="0"/>
              <w:outlineLvl w:val="1"/>
            </w:pPr>
            <w:r>
              <w:t>Accountant Payable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wild discovery </w:t>
            </w:r>
          </w:p>
          <w:p w14:paraId="6BDCC839" w14:textId="77777777" w:rsidR="009D1BA9" w:rsidRPr="00C70A35" w:rsidRDefault="009D1BA9" w:rsidP="00C70A3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C70A35">
              <w:rPr>
                <w:rFonts w:ascii="Arial" w:hAnsi="Arial" w:cs="Arial"/>
              </w:rPr>
              <w:t>Reconciles processed work by verifying entries and comparing system reports to balances.</w:t>
            </w:r>
          </w:p>
          <w:p w14:paraId="0FFA3011" w14:textId="77777777" w:rsidR="009D1BA9" w:rsidRDefault="009D1BA9" w:rsidP="00C70A3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C70A3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Charges expenses to accounts and cost centers by analyzing invoice/expense reports; recording entries.</w:t>
            </w:r>
          </w:p>
          <w:p w14:paraId="0C12AB4F" w14:textId="77777777" w:rsidR="009D1BA9" w:rsidRDefault="009D1BA9" w:rsidP="00C70A3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Pays vendors by monitoring discount opportunities; verifying federal id numbers; scheduling and preparing checks; resolving purchase order, contract, invoice, or payment discrepancies and documentation; insuring credit is received for outstanding memos; issuing stop-payments or purchase order amendments.</w:t>
            </w:r>
          </w:p>
          <w:p w14:paraId="4342B2D7" w14:textId="77777777" w:rsidR="00C70A35" w:rsidRDefault="009D1BA9" w:rsidP="00C70A3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C70A35">
              <w:rPr>
                <w:rFonts w:ascii="Arial" w:hAnsi="Arial" w:cs="Arial"/>
              </w:rPr>
              <w:t>Maintains accounting ledgers by verifying and posting account transactions.</w:t>
            </w:r>
          </w:p>
          <w:p w14:paraId="70D3C455" w14:textId="77777777" w:rsidR="00C70A35" w:rsidRDefault="00C70A35" w:rsidP="00C70A3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Verifies vendor accounts by reconciling monthly statements and related transactions.</w:t>
            </w:r>
          </w:p>
          <w:p w14:paraId="071FF61B" w14:textId="77777777" w:rsidR="00C70A35" w:rsidRDefault="00C70A35" w:rsidP="00C70A3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Maintains historical records by microfilming and filing documents.</w:t>
            </w:r>
          </w:p>
          <w:p w14:paraId="70311BC8" w14:textId="77777777" w:rsidR="00C70A35" w:rsidRDefault="00C70A35" w:rsidP="00C70A3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Disburses petty cash by recording entry; verifying documentation.</w:t>
            </w:r>
          </w:p>
          <w:p w14:paraId="2703CDC8" w14:textId="77777777" w:rsidR="00C70A35" w:rsidRPr="00C70A35" w:rsidRDefault="00C70A35" w:rsidP="00C70A35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C70A35">
              <w:rPr>
                <w:rFonts w:ascii="Arial" w:hAnsi="Arial" w:cs="Arial"/>
              </w:rPr>
              <w:t>Protects organization's value by keeping information confidential</w:t>
            </w:r>
            <w:r w:rsidRPr="00C70A3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.</w:t>
            </w:r>
          </w:p>
          <w:p w14:paraId="57FA2A87" w14:textId="77777777" w:rsidR="00C70A35" w:rsidRDefault="00C70A35" w:rsidP="00C70A35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hAnsi="Arial" w:cs="Arial"/>
              </w:rPr>
            </w:pPr>
          </w:p>
          <w:p w14:paraId="333E51B7" w14:textId="77777777" w:rsidR="009D1BA9" w:rsidRPr="00CF1A49" w:rsidRDefault="00C70A35" w:rsidP="00C70A35">
            <w:pPr>
              <w:pStyle w:val="Heading3"/>
              <w:contextualSpacing w:val="0"/>
              <w:outlineLvl w:val="2"/>
            </w:pPr>
            <w:r>
              <w:lastRenderedPageBreak/>
              <w:t xml:space="preserve"> </w:t>
            </w:r>
            <w:r w:rsidR="00C906D8">
              <w:t>08-2016</w:t>
            </w:r>
            <w:r w:rsidR="001D0BF1" w:rsidRPr="00CF1A49">
              <w:t xml:space="preserve"> – </w:t>
            </w:r>
            <w:r w:rsidR="00DC2E4F">
              <w:t>03-2019</w:t>
            </w:r>
          </w:p>
          <w:p w14:paraId="78D196B2" w14:textId="77777777" w:rsidR="001D0BF1" w:rsidRPr="00CF1A49" w:rsidRDefault="00C906D8" w:rsidP="00C906D8">
            <w:pPr>
              <w:pStyle w:val="Heading2"/>
              <w:contextualSpacing w:val="0"/>
              <w:outlineLvl w:val="1"/>
            </w:pPr>
            <w:r>
              <w:t>Hr officer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Muc university</w:t>
            </w:r>
          </w:p>
          <w:p w14:paraId="1B8F13DE" w14:textId="77777777" w:rsidR="00C906D8" w:rsidRDefault="00C906D8" w:rsidP="00C70A35">
            <w:pPr>
              <w:pStyle w:val="BodyText"/>
              <w:numPr>
                <w:ilvl w:val="0"/>
                <w:numId w:val="22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</w:t>
            </w:r>
            <w:r w:rsidRPr="005B3C8D">
              <w:rPr>
                <w:rFonts w:asciiTheme="minorBidi" w:hAnsiTheme="minorBidi"/>
                <w:sz w:val="24"/>
                <w:szCs w:val="24"/>
              </w:rPr>
              <w:t>aking sure that staff get paid correctly and on time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5AF9E006" w14:textId="77777777" w:rsidR="00C906D8" w:rsidRDefault="00C906D8" w:rsidP="00C70A35">
            <w:pPr>
              <w:pStyle w:val="BodyText"/>
              <w:numPr>
                <w:ilvl w:val="0"/>
                <w:numId w:val="22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Pensions and benefits</w:t>
            </w:r>
            <w:r w:rsidRPr="005B3C8D">
              <w:rPr>
                <w:rFonts w:asciiTheme="minorBidi" w:hAnsiTheme="minorBidi"/>
                <w:sz w:val="24"/>
                <w:szCs w:val="24"/>
              </w:rPr>
              <w:t xml:space="preserve"> administration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3F141EBF" w14:textId="77777777" w:rsidR="00C906D8" w:rsidRDefault="00C906D8" w:rsidP="00C70A35">
            <w:pPr>
              <w:pStyle w:val="BodyText"/>
              <w:numPr>
                <w:ilvl w:val="0"/>
                <w:numId w:val="22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  <w:r w:rsidRPr="005B3C8D">
              <w:rPr>
                <w:rFonts w:asciiTheme="minorBidi" w:hAnsiTheme="minorBidi"/>
                <w:sz w:val="24"/>
                <w:szCs w:val="24"/>
              </w:rPr>
              <w:t>pproving job descriptions and advertisements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01EC53B1" w14:textId="77777777" w:rsidR="00C906D8" w:rsidRDefault="00C906D8" w:rsidP="00C70A35">
            <w:pPr>
              <w:pStyle w:val="BodyText"/>
              <w:numPr>
                <w:ilvl w:val="0"/>
                <w:numId w:val="22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L</w:t>
            </w:r>
            <w:r w:rsidRPr="005B3C8D">
              <w:rPr>
                <w:rFonts w:asciiTheme="minorBidi" w:hAnsiTheme="minorBidi"/>
                <w:sz w:val="24"/>
                <w:szCs w:val="24"/>
              </w:rPr>
              <w:t>ooking after the health, safety and welfare of all employees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625359A8" w14:textId="77777777" w:rsidR="00C906D8" w:rsidRDefault="00C906D8" w:rsidP="00C70A35">
            <w:pPr>
              <w:pStyle w:val="BodyText"/>
              <w:numPr>
                <w:ilvl w:val="0"/>
                <w:numId w:val="22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</w:t>
            </w:r>
            <w:r w:rsidRPr="005B3C8D">
              <w:rPr>
                <w:rFonts w:asciiTheme="minorBidi" w:hAnsiTheme="minorBidi"/>
                <w:sz w:val="24"/>
                <w:szCs w:val="24"/>
              </w:rPr>
              <w:t>onitoring staff performance and attendance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32A37041" w14:textId="77777777" w:rsidR="00C906D8" w:rsidRDefault="00C906D8" w:rsidP="00C70A35">
            <w:pPr>
              <w:pStyle w:val="BodyText"/>
              <w:numPr>
                <w:ilvl w:val="0"/>
                <w:numId w:val="22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</w:t>
            </w:r>
            <w:r w:rsidRPr="005B3C8D">
              <w:rPr>
                <w:rFonts w:asciiTheme="minorBidi" w:hAnsiTheme="minorBidi"/>
                <w:sz w:val="24"/>
                <w:szCs w:val="24"/>
              </w:rPr>
              <w:t xml:space="preserve">nsuring candidates have the right to work at the </w:t>
            </w:r>
            <w:r>
              <w:rPr>
                <w:rFonts w:asciiTheme="minorBidi" w:hAnsiTheme="minorBidi"/>
                <w:sz w:val="24"/>
                <w:szCs w:val="24"/>
              </w:rPr>
              <w:t>organization.</w:t>
            </w:r>
          </w:p>
          <w:p w14:paraId="43163F83" w14:textId="77777777" w:rsidR="001E3120" w:rsidRDefault="00C906D8" w:rsidP="00C70A35">
            <w:pPr>
              <w:pStyle w:val="BodyText"/>
              <w:numPr>
                <w:ilvl w:val="0"/>
                <w:numId w:val="22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N</w:t>
            </w:r>
            <w:r w:rsidRPr="005B3C8D">
              <w:rPr>
                <w:rFonts w:asciiTheme="minorBidi" w:hAnsiTheme="minorBidi"/>
                <w:sz w:val="24"/>
                <w:szCs w:val="24"/>
              </w:rPr>
              <w:t>egotiating salaries, contracts, working conditions or redundancy packages with staff and representatives.</w:t>
            </w:r>
          </w:p>
          <w:p w14:paraId="5F77728A" w14:textId="31269DD6" w:rsidR="00DC2E4F" w:rsidRPr="00BF08F7" w:rsidRDefault="00DC2E4F" w:rsidP="00BF08F7">
            <w:pPr>
              <w:pStyle w:val="BodyText"/>
              <w:numPr>
                <w:ilvl w:val="0"/>
                <w:numId w:val="22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Preparing payroll for more than </w:t>
            </w:r>
            <w:r w:rsidRPr="00BF08F7">
              <w:rPr>
                <w:rFonts w:asciiTheme="minorBidi" w:hAnsiTheme="minorBidi"/>
                <w:b/>
                <w:bCs/>
                <w:sz w:val="24"/>
                <w:szCs w:val="24"/>
              </w:rPr>
              <w:t>700 employees</w:t>
            </w:r>
            <w:r w:rsidR="00BD7AC2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</w:tc>
      </w:tr>
      <w:tr w:rsidR="00F61DF9" w:rsidRPr="00CF1A49" w14:paraId="5D94A1AA" w14:textId="77777777" w:rsidTr="00C906D8">
        <w:tc>
          <w:tcPr>
            <w:tcW w:w="9290" w:type="dxa"/>
            <w:tcMar>
              <w:top w:w="216" w:type="dxa"/>
            </w:tcMar>
          </w:tcPr>
          <w:p w14:paraId="262B234A" w14:textId="77777777" w:rsidR="00F61DF9" w:rsidRPr="00CF1A49" w:rsidRDefault="00C906D8" w:rsidP="00C906D8">
            <w:pPr>
              <w:pStyle w:val="Heading3"/>
              <w:contextualSpacing w:val="0"/>
              <w:outlineLvl w:val="2"/>
            </w:pPr>
            <w:r>
              <w:lastRenderedPageBreak/>
              <w:t>08-2016</w:t>
            </w:r>
            <w:r w:rsidR="00F61DF9" w:rsidRPr="00CF1A49">
              <w:t xml:space="preserve"> – </w:t>
            </w:r>
            <w:r w:rsidR="00DC2E4F">
              <w:t>03-2019</w:t>
            </w:r>
          </w:p>
          <w:p w14:paraId="5FF59750" w14:textId="77777777" w:rsidR="00F61DF9" w:rsidRPr="00CF1A49" w:rsidRDefault="00C906D8" w:rsidP="00C906D8">
            <w:pPr>
              <w:pStyle w:val="Heading2"/>
              <w:contextualSpacing w:val="0"/>
              <w:outlineLvl w:val="1"/>
            </w:pPr>
            <w:r>
              <w:t>Accountant Assistant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Cis college</w:t>
            </w:r>
          </w:p>
          <w:p w14:paraId="6BBAB233" w14:textId="77777777" w:rsidR="00C906D8" w:rsidRDefault="00C906D8" w:rsidP="00FF05C1">
            <w:pPr>
              <w:pStyle w:val="BodyText"/>
              <w:numPr>
                <w:ilvl w:val="0"/>
                <w:numId w:val="18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Preparing</w:t>
            </w:r>
            <w:r w:rsidRPr="00DF7AE6">
              <w:rPr>
                <w:rFonts w:asciiTheme="minorBidi" w:hAnsiTheme="minorBidi"/>
                <w:sz w:val="24"/>
                <w:szCs w:val="24"/>
              </w:rPr>
              <w:t xml:space="preserve"> asset, liability, and capital account entries by compiling and analyzing account information.</w:t>
            </w:r>
          </w:p>
          <w:p w14:paraId="74533C12" w14:textId="77777777" w:rsidR="00C906D8" w:rsidRDefault="00C906D8" w:rsidP="00FF05C1">
            <w:pPr>
              <w:pStyle w:val="BodyText"/>
              <w:numPr>
                <w:ilvl w:val="0"/>
                <w:numId w:val="18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Document</w:t>
            </w:r>
            <w:r w:rsidRPr="00DF7AE6">
              <w:rPr>
                <w:rFonts w:asciiTheme="minorBidi" w:hAnsiTheme="minorBidi"/>
                <w:sz w:val="24"/>
                <w:szCs w:val="24"/>
              </w:rPr>
              <w:t xml:space="preserve"> financial transactions by entering account information.</w:t>
            </w:r>
          </w:p>
          <w:p w14:paraId="38346DF5" w14:textId="77777777" w:rsidR="00C906D8" w:rsidRDefault="00C906D8" w:rsidP="00FF05C1">
            <w:pPr>
              <w:pStyle w:val="BodyText"/>
              <w:numPr>
                <w:ilvl w:val="0"/>
                <w:numId w:val="18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Recommending</w:t>
            </w:r>
            <w:r w:rsidRPr="00DF7AE6">
              <w:rPr>
                <w:rFonts w:asciiTheme="minorBidi" w:hAnsiTheme="minorBidi"/>
                <w:sz w:val="24"/>
                <w:szCs w:val="24"/>
              </w:rPr>
              <w:t xml:space="preserve"> financial actions by analyzing accounting options.</w:t>
            </w:r>
          </w:p>
          <w:p w14:paraId="4E6B2DBD" w14:textId="77777777" w:rsidR="00C906D8" w:rsidRDefault="00C906D8" w:rsidP="00FF05C1">
            <w:pPr>
              <w:pStyle w:val="BodyText"/>
              <w:numPr>
                <w:ilvl w:val="0"/>
                <w:numId w:val="18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Summarizing</w:t>
            </w:r>
            <w:r w:rsidRPr="00DF7AE6">
              <w:rPr>
                <w:rFonts w:asciiTheme="minorBidi" w:hAnsiTheme="minorBidi"/>
                <w:sz w:val="24"/>
                <w:szCs w:val="24"/>
              </w:rPr>
              <w:t xml:space="preserve"> current financial status by collecting information; preparing balance sheet, profit and loss statement, and other reports.</w:t>
            </w:r>
          </w:p>
          <w:p w14:paraId="00C68E6B" w14:textId="77777777" w:rsidR="00C906D8" w:rsidRDefault="00C906D8" w:rsidP="00FF05C1">
            <w:pPr>
              <w:pStyle w:val="BodyText"/>
              <w:numPr>
                <w:ilvl w:val="0"/>
                <w:numId w:val="18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Securing </w:t>
            </w:r>
            <w:r w:rsidRPr="00DF7AE6">
              <w:rPr>
                <w:rFonts w:asciiTheme="minorBidi" w:hAnsiTheme="minorBidi"/>
                <w:sz w:val="24"/>
                <w:szCs w:val="24"/>
              </w:rPr>
              <w:t>financial information by completing data base backups.</w:t>
            </w:r>
          </w:p>
          <w:p w14:paraId="5C5261C8" w14:textId="77777777" w:rsidR="00C906D8" w:rsidRDefault="00C906D8" w:rsidP="00FF05C1">
            <w:pPr>
              <w:pStyle w:val="BodyText"/>
              <w:numPr>
                <w:ilvl w:val="0"/>
                <w:numId w:val="18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Preparing</w:t>
            </w:r>
            <w:r w:rsidRPr="00DF7AE6">
              <w:rPr>
                <w:rFonts w:asciiTheme="minorBidi" w:hAnsiTheme="minorBidi"/>
                <w:sz w:val="24"/>
                <w:szCs w:val="24"/>
              </w:rPr>
              <w:t xml:space="preserve"> payments by verifying documentation, and requesting disbursements.</w:t>
            </w:r>
          </w:p>
          <w:p w14:paraId="5F7E175D" w14:textId="77777777" w:rsidR="00C906D8" w:rsidRDefault="00C906D8" w:rsidP="00FF05C1">
            <w:pPr>
              <w:pStyle w:val="BodyText"/>
              <w:numPr>
                <w:ilvl w:val="0"/>
                <w:numId w:val="18"/>
              </w:numPr>
              <w:spacing w:after="2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Maintaining</w:t>
            </w:r>
            <w:r w:rsidRPr="00DF7AE6">
              <w:rPr>
                <w:rFonts w:asciiTheme="minorBidi" w:hAnsiTheme="minorBidi"/>
                <w:sz w:val="24"/>
                <w:szCs w:val="24"/>
              </w:rPr>
              <w:t xml:space="preserve"> customer confidence and protects operations by keeping financial information confidential.</w:t>
            </w:r>
          </w:p>
          <w:p w14:paraId="03532AB3" w14:textId="77777777" w:rsidR="00C906D8" w:rsidRDefault="00C906D8" w:rsidP="00C906D8">
            <w:pPr>
              <w:pStyle w:val="BodyText"/>
              <w:spacing w:after="200"/>
              <w:ind w:left="720"/>
              <w:rPr>
                <w:rFonts w:asciiTheme="minorBidi" w:hAnsiTheme="minorBidi"/>
                <w:sz w:val="24"/>
                <w:szCs w:val="24"/>
              </w:rPr>
            </w:pPr>
          </w:p>
          <w:p w14:paraId="2899B553" w14:textId="77777777" w:rsidR="00C906D8" w:rsidRPr="00CF1A49" w:rsidRDefault="00C906D8" w:rsidP="00C906D8">
            <w:pPr>
              <w:pStyle w:val="Heading3"/>
              <w:contextualSpacing w:val="0"/>
              <w:outlineLvl w:val="2"/>
            </w:pPr>
            <w:r>
              <w:t>04-2017</w:t>
            </w:r>
            <w:r w:rsidRPr="00CF1A49">
              <w:t xml:space="preserve"> – </w:t>
            </w:r>
            <w:r>
              <w:t>Present</w:t>
            </w:r>
          </w:p>
          <w:p w14:paraId="2BCDEFA5" w14:textId="77777777" w:rsidR="00C906D8" w:rsidRDefault="00C906D8" w:rsidP="004C11A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Hostess/promoter</w:t>
            </w:r>
            <w:r w:rsidRPr="00CF1A49">
              <w:t xml:space="preserve">, </w:t>
            </w:r>
            <w:r w:rsidR="004C11A1">
              <w:rPr>
                <w:rStyle w:val="SubtleReference"/>
              </w:rPr>
              <w:t>select agency</w:t>
            </w:r>
          </w:p>
          <w:p w14:paraId="166F6A28" w14:textId="77777777" w:rsidR="00C906D8" w:rsidRDefault="00C906D8" w:rsidP="00C906D8">
            <w:pPr>
              <w:pStyle w:val="BodyTex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    </w:t>
            </w:r>
            <w:r w:rsidRPr="00B7253E">
              <w:rPr>
                <w:rFonts w:asciiTheme="minorBidi" w:hAnsiTheme="minorBidi"/>
                <w:sz w:val="24"/>
                <w:szCs w:val="24"/>
              </w:rPr>
              <w:t>As a part time job</w:t>
            </w:r>
            <w:r>
              <w:rPr>
                <w:rFonts w:asciiTheme="minorBidi" w:hAnsiTheme="minorBidi"/>
                <w:sz w:val="24"/>
                <w:szCs w:val="24"/>
              </w:rPr>
              <w:t>,</w:t>
            </w:r>
            <w:r w:rsidRPr="00B7253E">
              <w:rPr>
                <w:rFonts w:asciiTheme="minorBidi" w:hAnsiTheme="minorBidi"/>
                <w:sz w:val="24"/>
                <w:szCs w:val="24"/>
              </w:rPr>
              <w:t xml:space="preserve"> my duties are </w:t>
            </w:r>
            <w:r>
              <w:rPr>
                <w:rFonts w:asciiTheme="minorBidi" w:hAnsiTheme="minorBidi"/>
                <w:sz w:val="24"/>
                <w:szCs w:val="24"/>
              </w:rPr>
              <w:t>related to</w:t>
            </w:r>
            <w:r w:rsidRPr="00B7253E">
              <w:rPr>
                <w:rFonts w:asciiTheme="minorBidi" w:hAnsiTheme="minorBidi"/>
                <w:sz w:val="24"/>
                <w:szCs w:val="24"/>
              </w:rPr>
              <w:t xml:space="preserve"> the event </w:t>
            </w:r>
            <w:r>
              <w:rPr>
                <w:rFonts w:asciiTheme="minorBidi" w:hAnsiTheme="minorBidi"/>
                <w:sz w:val="24"/>
                <w:szCs w:val="24"/>
              </w:rPr>
              <w:t>and change as it changes.</w:t>
            </w:r>
          </w:p>
          <w:p w14:paraId="4B483282" w14:textId="77777777" w:rsidR="00C906D8" w:rsidRDefault="00C906D8" w:rsidP="00C906D8">
            <w:pPr>
              <w:pStyle w:val="BodyText"/>
              <w:rPr>
                <w:rFonts w:asciiTheme="minorBidi" w:hAnsiTheme="minorBidi"/>
                <w:sz w:val="24"/>
                <w:szCs w:val="24"/>
              </w:rPr>
            </w:pPr>
          </w:p>
          <w:p w14:paraId="2BC684FD" w14:textId="77777777" w:rsidR="00C906D8" w:rsidRPr="00CF1A49" w:rsidRDefault="00CC70D2" w:rsidP="00CC70D2">
            <w:pPr>
              <w:pStyle w:val="Heading3"/>
              <w:contextualSpacing w:val="0"/>
              <w:outlineLvl w:val="2"/>
            </w:pPr>
            <w:r>
              <w:t>09-2015</w:t>
            </w:r>
            <w:r w:rsidR="00C906D8" w:rsidRPr="00CF1A49">
              <w:t xml:space="preserve"> – </w:t>
            </w:r>
            <w:r>
              <w:t>08-2016</w:t>
            </w:r>
          </w:p>
          <w:p w14:paraId="79E896A1" w14:textId="77777777" w:rsidR="00C906D8" w:rsidRDefault="00C906D8" w:rsidP="00C906D8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Cashier</w:t>
            </w:r>
            <w:r w:rsidRPr="00CF1A49">
              <w:t xml:space="preserve">, </w:t>
            </w:r>
            <w:r>
              <w:rPr>
                <w:rStyle w:val="SubtleReference"/>
              </w:rPr>
              <w:t>Vertico</w:t>
            </w:r>
          </w:p>
          <w:p w14:paraId="6AE78B95" w14:textId="77777777" w:rsidR="00C906D8" w:rsidRDefault="00C906D8" w:rsidP="00C906D8">
            <w:pPr>
              <w:pStyle w:val="BodyText"/>
              <w:numPr>
                <w:ilvl w:val="0"/>
                <w:numId w:val="16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8D">
              <w:rPr>
                <w:rFonts w:ascii="Times New Roman" w:eastAsia="Times New Roman" w:hAnsi="Times New Roman" w:cs="Times New Roman"/>
                <w:sz w:val="24"/>
                <w:szCs w:val="24"/>
              </w:rPr>
              <w:t>Handle cash transactions with customers using cash registers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E2BEF3" w14:textId="77777777" w:rsidR="00C906D8" w:rsidRPr="00366978" w:rsidRDefault="00C906D8" w:rsidP="00FF05C1">
            <w:pPr>
              <w:pStyle w:val="BodyText"/>
              <w:numPr>
                <w:ilvl w:val="0"/>
                <w:numId w:val="17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8D">
              <w:rPr>
                <w:rFonts w:ascii="Times New Roman" w:eastAsia="Times New Roman" w:hAnsi="Times New Roman" w:cs="Times New Roman"/>
                <w:sz w:val="24"/>
                <w:szCs w:val="24"/>
              </w:rPr>
              <w:t>Scan goods and collect payments</w:t>
            </w:r>
            <w:r w:rsidRPr="00A836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C458CD" w14:textId="77777777" w:rsidR="00C906D8" w:rsidRPr="00A836AA" w:rsidRDefault="00C906D8" w:rsidP="00FF05C1">
            <w:pPr>
              <w:pStyle w:val="BodyText"/>
              <w:numPr>
                <w:ilvl w:val="0"/>
                <w:numId w:val="17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8D">
              <w:rPr>
                <w:rFonts w:ascii="Times New Roman" w:eastAsia="Times New Roman" w:hAnsi="Times New Roman" w:cs="Times New Roman"/>
                <w:sz w:val="24"/>
                <w:szCs w:val="24"/>
              </w:rPr>
              <w:t>Issue receipts, refunds, change or tickets</w:t>
            </w:r>
            <w:r w:rsidRPr="00A836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8F9939" w14:textId="77777777" w:rsidR="00C906D8" w:rsidRPr="00A836AA" w:rsidRDefault="00C906D8" w:rsidP="00FF05C1">
            <w:pPr>
              <w:pStyle w:val="BodyText"/>
              <w:numPr>
                <w:ilvl w:val="0"/>
                <w:numId w:val="17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8D">
              <w:rPr>
                <w:rFonts w:ascii="Times New Roman" w:eastAsia="Times New Roman" w:hAnsi="Times New Roman" w:cs="Times New Roman"/>
                <w:sz w:val="24"/>
                <w:szCs w:val="24"/>
              </w:rPr>
              <w:t>Redeem stamps and coupons</w:t>
            </w:r>
            <w:r w:rsidRPr="00A836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5F700" w14:textId="77777777" w:rsidR="00C906D8" w:rsidRPr="00A836AA" w:rsidRDefault="00C906D8" w:rsidP="00FF05C1">
            <w:pPr>
              <w:pStyle w:val="BodyText"/>
              <w:numPr>
                <w:ilvl w:val="0"/>
                <w:numId w:val="17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8D">
              <w:rPr>
                <w:rFonts w:ascii="Times New Roman" w:eastAsia="Times New Roman" w:hAnsi="Times New Roman" w:cs="Times New Roman"/>
                <w:sz w:val="24"/>
                <w:szCs w:val="24"/>
              </w:rPr>
              <w:t>Make sales referrals, cross-sell products and introduce new ones</w:t>
            </w:r>
            <w:r w:rsidRPr="00A836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1185EE" w14:textId="77777777" w:rsidR="00C906D8" w:rsidRDefault="00C906D8" w:rsidP="00FF05C1">
            <w:pPr>
              <w:pStyle w:val="BodyText"/>
              <w:numPr>
                <w:ilvl w:val="0"/>
                <w:numId w:val="17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8D">
              <w:rPr>
                <w:rFonts w:ascii="Times New Roman" w:eastAsia="Times New Roman" w:hAnsi="Times New Roman" w:cs="Times New Roman"/>
                <w:sz w:val="24"/>
                <w:szCs w:val="24"/>
              </w:rPr>
              <w:t>Resolve customer complaints, guide them and provide relevant information</w:t>
            </w:r>
            <w:r w:rsidRPr="00A836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BC784" w14:textId="77777777" w:rsidR="00C906D8" w:rsidRDefault="00C906D8" w:rsidP="00FF05C1">
            <w:pPr>
              <w:pStyle w:val="BodyText"/>
              <w:numPr>
                <w:ilvl w:val="0"/>
                <w:numId w:val="17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8D">
              <w:rPr>
                <w:rFonts w:ascii="Times New Roman" w:eastAsia="Times New Roman" w:hAnsi="Times New Roman" w:cs="Times New Roman"/>
                <w:sz w:val="24"/>
                <w:szCs w:val="24"/>
              </w:rPr>
              <w:t>Greet customers when entering or leaving establishments</w:t>
            </w:r>
            <w:r w:rsidRPr="00A836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31D471" w14:textId="77777777" w:rsidR="00C906D8" w:rsidRDefault="00C906D8" w:rsidP="00FF05C1">
            <w:pPr>
              <w:pStyle w:val="BodyText"/>
              <w:numPr>
                <w:ilvl w:val="0"/>
                <w:numId w:val="17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8D">
              <w:rPr>
                <w:rFonts w:ascii="Times New Roman" w:eastAsia="Times New Roman" w:hAnsi="Times New Roman" w:cs="Times New Roman"/>
                <w:sz w:val="24"/>
                <w:szCs w:val="24"/>
              </w:rPr>
              <w:t>Maintain clean and tidy checkout areas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FC372" w14:textId="77777777" w:rsidR="00C906D8" w:rsidRDefault="00C906D8" w:rsidP="00FF05C1">
            <w:pPr>
              <w:pStyle w:val="BodyText"/>
              <w:numPr>
                <w:ilvl w:val="0"/>
                <w:numId w:val="17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8D">
              <w:rPr>
                <w:rFonts w:ascii="Times New Roman" w:eastAsia="Times New Roman" w:hAnsi="Times New Roman" w:cs="Times New Roman"/>
                <w:sz w:val="24"/>
                <w:szCs w:val="24"/>
              </w:rPr>
              <w:t>Keep reports of transactions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E9E8CC" w14:textId="77777777" w:rsidR="00F61DF9" w:rsidRDefault="00F61DF9" w:rsidP="00C906D8">
            <w:pPr>
              <w:pStyle w:val="BodyText"/>
            </w:pPr>
          </w:p>
        </w:tc>
      </w:tr>
    </w:tbl>
    <w:sdt>
      <w:sdtPr>
        <w:alias w:val="Education:"/>
        <w:tag w:val="Education:"/>
        <w:id w:val="-1908763273"/>
        <w:placeholder>
          <w:docPart w:val="C3F3BA2D3A754D4FA9ACB1215AC5AC19"/>
        </w:placeholder>
        <w:temporary/>
        <w:showingPlcHdr/>
      </w:sdtPr>
      <w:sdtEndPr/>
      <w:sdtContent>
        <w:p w14:paraId="2A0AE282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86"/>
      </w:tblGrid>
      <w:tr w:rsidR="001D0BF1" w:rsidRPr="00CF1A49" w14:paraId="49B4B70D" w14:textId="77777777" w:rsidTr="00D66A52">
        <w:tc>
          <w:tcPr>
            <w:tcW w:w="9355" w:type="dxa"/>
          </w:tcPr>
          <w:p w14:paraId="7EA05057" w14:textId="77777777" w:rsidR="001D0BF1" w:rsidRPr="00CF1A49" w:rsidRDefault="00C906D8" w:rsidP="00C906D8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2020</w:t>
            </w:r>
          </w:p>
          <w:p w14:paraId="673725DF" w14:textId="77777777" w:rsidR="007538DC" w:rsidRPr="00CF1A49" w:rsidRDefault="00C906D8" w:rsidP="00124F19">
            <w:pPr>
              <w:pStyle w:val="Heading2"/>
              <w:contextualSpacing w:val="0"/>
              <w:outlineLvl w:val="1"/>
            </w:pPr>
            <w:r>
              <w:lastRenderedPageBreak/>
              <w:t xml:space="preserve">MBA </w:t>
            </w:r>
            <w:r w:rsidR="00124F19">
              <w:t xml:space="preserve">/ </w:t>
            </w:r>
            <w:r>
              <w:t>HR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aust university</w:t>
            </w:r>
          </w:p>
        </w:tc>
      </w:tr>
      <w:tr w:rsidR="00F61DF9" w:rsidRPr="00CF1A49" w14:paraId="0454F195" w14:textId="77777777" w:rsidTr="00124F19">
        <w:trPr>
          <w:trHeight w:val="958"/>
        </w:trPr>
        <w:tc>
          <w:tcPr>
            <w:tcW w:w="9355" w:type="dxa"/>
            <w:tcMar>
              <w:top w:w="216" w:type="dxa"/>
            </w:tcMar>
          </w:tcPr>
          <w:p w14:paraId="34DF3BCD" w14:textId="77777777" w:rsidR="00F61DF9" w:rsidRPr="00CF1A49" w:rsidRDefault="00C906D8" w:rsidP="00C906D8">
            <w:pPr>
              <w:pStyle w:val="Heading3"/>
              <w:contextualSpacing w:val="0"/>
              <w:outlineLvl w:val="2"/>
            </w:pPr>
            <w:r>
              <w:lastRenderedPageBreak/>
              <w:t>june</w:t>
            </w:r>
            <w:r w:rsidR="00F61DF9" w:rsidRPr="00CF1A49">
              <w:t xml:space="preserve"> </w:t>
            </w:r>
            <w:r>
              <w:t>2018</w:t>
            </w:r>
          </w:p>
          <w:p w14:paraId="7305E549" w14:textId="77777777" w:rsidR="00F61DF9" w:rsidRPr="00CF1A49" w:rsidRDefault="00124F19" w:rsidP="00124F19">
            <w:pPr>
              <w:pStyle w:val="Heading2"/>
              <w:contextualSpacing w:val="0"/>
              <w:outlineLvl w:val="1"/>
            </w:pPr>
            <w:r>
              <w:t>bs / Accounting &amp; finance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Muc university</w:t>
            </w:r>
          </w:p>
          <w:p w14:paraId="443A1C1A" w14:textId="77777777" w:rsidR="00F61DF9" w:rsidRDefault="00124F19" w:rsidP="00124F19">
            <w:r>
              <w:t>GPA  3.22</w:t>
            </w:r>
          </w:p>
        </w:tc>
      </w:tr>
      <w:tr w:rsidR="00124F19" w:rsidRPr="00CF1A49" w14:paraId="66B96F4A" w14:textId="77777777" w:rsidTr="00F61DF9">
        <w:tc>
          <w:tcPr>
            <w:tcW w:w="9355" w:type="dxa"/>
            <w:tcMar>
              <w:top w:w="216" w:type="dxa"/>
            </w:tcMar>
          </w:tcPr>
          <w:p w14:paraId="49C49654" w14:textId="77777777" w:rsidR="00124F19" w:rsidRPr="00CF1A49" w:rsidRDefault="00124F19" w:rsidP="00124F19">
            <w:pPr>
              <w:pStyle w:val="Heading3"/>
              <w:contextualSpacing w:val="0"/>
              <w:outlineLvl w:val="2"/>
            </w:pPr>
            <w:r>
              <w:t>august</w:t>
            </w:r>
            <w:r w:rsidRPr="00CF1A49">
              <w:t xml:space="preserve"> </w:t>
            </w:r>
            <w:r>
              <w:t>2016</w:t>
            </w:r>
          </w:p>
          <w:p w14:paraId="15C7ED02" w14:textId="77777777" w:rsidR="00124F19" w:rsidRPr="00CF1A49" w:rsidRDefault="00124F19" w:rsidP="00124F19">
            <w:pPr>
              <w:pStyle w:val="Heading2"/>
              <w:contextualSpacing w:val="0"/>
              <w:outlineLvl w:val="1"/>
            </w:pPr>
            <w:r>
              <w:t>Ts / Accounting</w:t>
            </w:r>
            <w:r w:rsidRPr="00CF1A49">
              <w:t xml:space="preserve">, </w:t>
            </w:r>
            <w:r>
              <w:rPr>
                <w:rStyle w:val="SubtleReference"/>
              </w:rPr>
              <w:t>cis college</w:t>
            </w:r>
          </w:p>
          <w:p w14:paraId="31DC2D0F" w14:textId="77777777" w:rsidR="00124F19" w:rsidRDefault="00124F19" w:rsidP="00124F19">
            <w:pPr>
              <w:pStyle w:val="Heading3"/>
              <w:outlineLvl w:val="2"/>
            </w:pPr>
            <w:r>
              <w:t>16.8/20 (Fourth in lebanon)</w:t>
            </w:r>
          </w:p>
        </w:tc>
      </w:tr>
      <w:tr w:rsidR="00124F19" w:rsidRPr="00CF1A49" w14:paraId="6FD79C38" w14:textId="77777777" w:rsidTr="00F61DF9">
        <w:tc>
          <w:tcPr>
            <w:tcW w:w="9355" w:type="dxa"/>
            <w:tcMar>
              <w:top w:w="216" w:type="dxa"/>
            </w:tcMar>
          </w:tcPr>
          <w:p w14:paraId="72EF57BA" w14:textId="77777777" w:rsidR="00124F19" w:rsidRPr="00CF1A49" w:rsidRDefault="00124F19" w:rsidP="00124F19">
            <w:pPr>
              <w:pStyle w:val="Heading3"/>
              <w:contextualSpacing w:val="0"/>
              <w:outlineLvl w:val="2"/>
            </w:pPr>
            <w:r>
              <w:t>august</w:t>
            </w:r>
            <w:r w:rsidRPr="00CF1A49">
              <w:t xml:space="preserve"> </w:t>
            </w:r>
            <w:r>
              <w:t>2009</w:t>
            </w:r>
          </w:p>
          <w:p w14:paraId="63055F59" w14:textId="77777777" w:rsidR="00124F19" w:rsidRPr="00CF1A49" w:rsidRDefault="00124F19" w:rsidP="00124F19">
            <w:pPr>
              <w:pStyle w:val="Heading2"/>
              <w:contextualSpacing w:val="0"/>
              <w:outlineLvl w:val="1"/>
            </w:pPr>
            <w:r>
              <w:t>bac 2 / Economic</w:t>
            </w:r>
            <w:r w:rsidRPr="00CF1A49">
              <w:t xml:space="preserve">, </w:t>
            </w:r>
            <w:r>
              <w:rPr>
                <w:rStyle w:val="SubtleReference"/>
              </w:rPr>
              <w:t>srifa high school</w:t>
            </w:r>
          </w:p>
          <w:p w14:paraId="6027BF02" w14:textId="77777777" w:rsidR="00124F19" w:rsidRDefault="00124F19" w:rsidP="00124F19">
            <w:pPr>
              <w:pStyle w:val="Heading3"/>
              <w:outlineLvl w:val="2"/>
            </w:pPr>
            <w:r>
              <w:t>12/20</w:t>
            </w:r>
          </w:p>
        </w:tc>
      </w:tr>
    </w:tbl>
    <w:sdt>
      <w:sdtPr>
        <w:alias w:val="Skills:"/>
        <w:tag w:val="Skills:"/>
        <w:id w:val="-1392877668"/>
        <w:placeholder>
          <w:docPart w:val="790A51F488F54040993A4E63A24D8CFA"/>
        </w:placeholder>
        <w:temporary/>
        <w:showingPlcHdr/>
      </w:sdtPr>
      <w:sdtEndPr/>
      <w:sdtContent>
        <w:p w14:paraId="3D911125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502BF1B" w14:textId="77777777" w:rsidTr="00CF1A49">
        <w:tc>
          <w:tcPr>
            <w:tcW w:w="4675" w:type="dxa"/>
          </w:tcPr>
          <w:p w14:paraId="014B9B93" w14:textId="77777777" w:rsidR="001E3120" w:rsidRPr="006E1507" w:rsidRDefault="00124F19" w:rsidP="00124F19">
            <w:pPr>
              <w:pStyle w:val="ListBullet"/>
              <w:contextualSpacing w:val="0"/>
            </w:pPr>
            <w:r>
              <w:t>Computer Skills (word, Excel</w:t>
            </w:r>
            <w:proofErr w:type="gramStart"/>
            <w:r>
              <w:t>,..</w:t>
            </w:r>
            <w:proofErr w:type="gramEnd"/>
            <w:r>
              <w:t>)</w:t>
            </w:r>
          </w:p>
          <w:p w14:paraId="4C9C15CB" w14:textId="77777777" w:rsidR="001F4E6D" w:rsidRDefault="00124F19" w:rsidP="006E1507">
            <w:pPr>
              <w:pStyle w:val="ListBullet"/>
              <w:contextualSpacing w:val="0"/>
            </w:pPr>
            <w:r>
              <w:t>Highly developed, demonstrated teamwork skills.</w:t>
            </w:r>
          </w:p>
          <w:p w14:paraId="1AFCD9DA" w14:textId="77777777" w:rsidR="00124F19" w:rsidRDefault="00124F19" w:rsidP="006E1507">
            <w:pPr>
              <w:pStyle w:val="ListBullet"/>
              <w:contextualSpacing w:val="0"/>
            </w:pPr>
            <w:r>
              <w:t>Demonstrate a high degree of confidentiality and unusual common sense.</w:t>
            </w:r>
          </w:p>
          <w:p w14:paraId="713E3B9C" w14:textId="77777777" w:rsidR="00817D85" w:rsidRPr="006E1507" w:rsidRDefault="00817D85" w:rsidP="006E1507">
            <w:pPr>
              <w:pStyle w:val="ListBullet"/>
              <w:contextualSpacing w:val="0"/>
            </w:pPr>
            <w:r>
              <w:t>Ability to work under pressure</w:t>
            </w:r>
          </w:p>
        </w:tc>
        <w:tc>
          <w:tcPr>
            <w:tcW w:w="4675" w:type="dxa"/>
            <w:tcMar>
              <w:left w:w="360" w:type="dxa"/>
            </w:tcMar>
          </w:tcPr>
          <w:p w14:paraId="7B81D172" w14:textId="77777777" w:rsidR="003A0632" w:rsidRPr="006E1507" w:rsidRDefault="00124F19" w:rsidP="006E1507">
            <w:pPr>
              <w:pStyle w:val="ListBullet"/>
              <w:contextualSpacing w:val="0"/>
            </w:pPr>
            <w:r>
              <w:t>Demonstrates ability to increase productivity and continu</w:t>
            </w:r>
            <w:r w:rsidR="00817D85">
              <w:t>ously improve methods, approaches, and departmental contribution. Commitment to continuous learning.</w:t>
            </w:r>
          </w:p>
          <w:p w14:paraId="3E4CF355" w14:textId="77777777" w:rsidR="001E3120" w:rsidRPr="006E1507" w:rsidRDefault="00817D85" w:rsidP="006E1507">
            <w:pPr>
              <w:pStyle w:val="ListBullet"/>
              <w:contextualSpacing w:val="0"/>
            </w:pPr>
            <w:r>
              <w:t>Ability to lead in an environment of constant change</w:t>
            </w:r>
          </w:p>
          <w:p w14:paraId="291FD388" w14:textId="77777777" w:rsidR="001E3120" w:rsidRPr="006E1507" w:rsidRDefault="001E3120" w:rsidP="00817D8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156A3937" w14:textId="77777777" w:rsidR="00AD782D" w:rsidRPr="00CF1A49" w:rsidRDefault="00817D85" w:rsidP="00817D85">
      <w:pPr>
        <w:pStyle w:val="Heading1"/>
      </w:pPr>
      <w:r>
        <w:t>language</w:t>
      </w:r>
    </w:p>
    <w:p w14:paraId="2721B49F" w14:textId="77777777" w:rsidR="00817D85" w:rsidRPr="006E1507" w:rsidRDefault="00817D85" w:rsidP="00817D85">
      <w:pPr>
        <w:pStyle w:val="ListBullet"/>
      </w:pPr>
      <w:r>
        <w:t>English (good)</w:t>
      </w:r>
    </w:p>
    <w:p w14:paraId="531AEFBB" w14:textId="77777777" w:rsidR="00817D85" w:rsidRDefault="00817D85" w:rsidP="00817D85">
      <w:pPr>
        <w:pStyle w:val="ListBullet"/>
      </w:pPr>
      <w:r>
        <w:t>Arabic (Native)</w:t>
      </w:r>
    </w:p>
    <w:p w14:paraId="4B6BCD12" w14:textId="77777777" w:rsidR="00817D85" w:rsidRDefault="00817D85" w:rsidP="00817D85"/>
    <w:p w14:paraId="01A71A36" w14:textId="77777777" w:rsidR="00817D85" w:rsidRPr="006E1507" w:rsidRDefault="00817D85" w:rsidP="00817D85"/>
    <w:sectPr w:rsidR="00817D85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60751" w14:textId="77777777" w:rsidR="009836D8" w:rsidRDefault="009836D8" w:rsidP="0068194B">
      <w:r>
        <w:separator/>
      </w:r>
    </w:p>
    <w:p w14:paraId="41E36426" w14:textId="77777777" w:rsidR="009836D8" w:rsidRDefault="009836D8"/>
    <w:p w14:paraId="4B85E8B6" w14:textId="77777777" w:rsidR="009836D8" w:rsidRDefault="009836D8"/>
  </w:endnote>
  <w:endnote w:type="continuationSeparator" w:id="0">
    <w:p w14:paraId="2C710332" w14:textId="77777777" w:rsidR="009836D8" w:rsidRDefault="009836D8" w:rsidP="0068194B">
      <w:r>
        <w:continuationSeparator/>
      </w:r>
    </w:p>
    <w:p w14:paraId="06946A83" w14:textId="77777777" w:rsidR="009836D8" w:rsidRDefault="009836D8"/>
    <w:p w14:paraId="06C6D2CC" w14:textId="77777777" w:rsidR="009836D8" w:rsidRDefault="00983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C76A4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8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F64C8" w14:textId="77777777" w:rsidR="009836D8" w:rsidRDefault="009836D8" w:rsidP="0068194B">
      <w:r>
        <w:separator/>
      </w:r>
    </w:p>
    <w:p w14:paraId="2C0A2EAA" w14:textId="77777777" w:rsidR="009836D8" w:rsidRDefault="009836D8"/>
    <w:p w14:paraId="1DACF9B7" w14:textId="77777777" w:rsidR="009836D8" w:rsidRDefault="009836D8"/>
  </w:footnote>
  <w:footnote w:type="continuationSeparator" w:id="0">
    <w:p w14:paraId="369E5A2F" w14:textId="77777777" w:rsidR="009836D8" w:rsidRDefault="009836D8" w:rsidP="0068194B">
      <w:r>
        <w:continuationSeparator/>
      </w:r>
    </w:p>
    <w:p w14:paraId="73F68899" w14:textId="77777777" w:rsidR="009836D8" w:rsidRDefault="009836D8"/>
    <w:p w14:paraId="53E35961" w14:textId="77777777" w:rsidR="009836D8" w:rsidRDefault="009836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1AFD8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F906BB" wp14:editId="5183F50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C979D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1AA8F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12F240D"/>
    <w:multiLevelType w:val="hybridMultilevel"/>
    <w:tmpl w:val="7C00A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FF526D"/>
    <w:multiLevelType w:val="hybridMultilevel"/>
    <w:tmpl w:val="D50EFACE"/>
    <w:lvl w:ilvl="0" w:tplc="CD026176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0276CC"/>
    <w:multiLevelType w:val="multilevel"/>
    <w:tmpl w:val="9A5E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1A241703"/>
    <w:multiLevelType w:val="multilevel"/>
    <w:tmpl w:val="E6E4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D74504"/>
    <w:multiLevelType w:val="hybridMultilevel"/>
    <w:tmpl w:val="00F6229E"/>
    <w:lvl w:ilvl="0" w:tplc="CD026176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C710A"/>
    <w:multiLevelType w:val="multilevel"/>
    <w:tmpl w:val="A42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3526971"/>
    <w:multiLevelType w:val="multilevel"/>
    <w:tmpl w:val="E672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7324BA"/>
    <w:multiLevelType w:val="hybridMultilevel"/>
    <w:tmpl w:val="D1CE7B0C"/>
    <w:lvl w:ilvl="0" w:tplc="CD026176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0544E"/>
    <w:multiLevelType w:val="hybridMultilevel"/>
    <w:tmpl w:val="10EE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F541553"/>
    <w:multiLevelType w:val="hybridMultilevel"/>
    <w:tmpl w:val="9952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7"/>
  </w:num>
  <w:num w:numId="8">
    <w:abstractNumId w:val="2"/>
  </w:num>
  <w:num w:numId="9">
    <w:abstractNumId w:val="21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9"/>
  </w:num>
  <w:num w:numId="17">
    <w:abstractNumId w:val="22"/>
  </w:num>
  <w:num w:numId="18">
    <w:abstractNumId w:val="20"/>
  </w:num>
  <w:num w:numId="19">
    <w:abstractNumId w:val="10"/>
  </w:num>
  <w:num w:numId="20">
    <w:abstractNumId w:val="12"/>
  </w:num>
  <w:num w:numId="21">
    <w:abstractNumId w:val="18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22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24F19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35D0"/>
    <w:rsid w:val="003A6ADF"/>
    <w:rsid w:val="003B5928"/>
    <w:rsid w:val="003D380F"/>
    <w:rsid w:val="003E10F7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11A1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1F2B"/>
    <w:rsid w:val="005D3CA7"/>
    <w:rsid w:val="005D4CC1"/>
    <w:rsid w:val="005F4B91"/>
    <w:rsid w:val="005F55D2"/>
    <w:rsid w:val="0062312F"/>
    <w:rsid w:val="00625F2C"/>
    <w:rsid w:val="00627FB8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5922"/>
    <w:rsid w:val="00796076"/>
    <w:rsid w:val="007C0566"/>
    <w:rsid w:val="007C606B"/>
    <w:rsid w:val="007E6A61"/>
    <w:rsid w:val="007F30D4"/>
    <w:rsid w:val="00801140"/>
    <w:rsid w:val="00803404"/>
    <w:rsid w:val="00817D85"/>
    <w:rsid w:val="00834955"/>
    <w:rsid w:val="008529B1"/>
    <w:rsid w:val="00855B59"/>
    <w:rsid w:val="00855C6C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36D8"/>
    <w:rsid w:val="0098506E"/>
    <w:rsid w:val="009A44CE"/>
    <w:rsid w:val="009C4DFC"/>
    <w:rsid w:val="009D1BA9"/>
    <w:rsid w:val="009D44F8"/>
    <w:rsid w:val="009E3160"/>
    <w:rsid w:val="009F220C"/>
    <w:rsid w:val="009F3B05"/>
    <w:rsid w:val="009F4931"/>
    <w:rsid w:val="00A0681A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13666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C4B2A"/>
    <w:rsid w:val="00BD431F"/>
    <w:rsid w:val="00BD7AC2"/>
    <w:rsid w:val="00BE423E"/>
    <w:rsid w:val="00BF08F7"/>
    <w:rsid w:val="00BF61AC"/>
    <w:rsid w:val="00C47FA6"/>
    <w:rsid w:val="00C563CE"/>
    <w:rsid w:val="00C57FC6"/>
    <w:rsid w:val="00C66A7D"/>
    <w:rsid w:val="00C70A35"/>
    <w:rsid w:val="00C779DA"/>
    <w:rsid w:val="00C814F7"/>
    <w:rsid w:val="00C906D8"/>
    <w:rsid w:val="00CA4B4D"/>
    <w:rsid w:val="00CB35C3"/>
    <w:rsid w:val="00CC70D2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6531"/>
    <w:rsid w:val="00DB6915"/>
    <w:rsid w:val="00DB7E1E"/>
    <w:rsid w:val="00DC1B78"/>
    <w:rsid w:val="00DC2A2F"/>
    <w:rsid w:val="00DC2E4F"/>
    <w:rsid w:val="00DC600B"/>
    <w:rsid w:val="00DE0FAA"/>
    <w:rsid w:val="00DE136D"/>
    <w:rsid w:val="00DE6534"/>
    <w:rsid w:val="00DF4D6C"/>
    <w:rsid w:val="00E01923"/>
    <w:rsid w:val="00E14498"/>
    <w:rsid w:val="00E2397A"/>
    <w:rsid w:val="00E23D88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04FC"/>
    <w:rsid w:val="00EA5099"/>
    <w:rsid w:val="00EC1351"/>
    <w:rsid w:val="00EC4CBF"/>
    <w:rsid w:val="00EC5619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40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05EAF1B1FA4B358BE04141C71F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89F7-D5BD-4B86-8260-BEF8E6EEF481}"/>
      </w:docPartPr>
      <w:docPartBody>
        <w:p w:rsidR="003E3E37" w:rsidRDefault="00813B75">
          <w:pPr>
            <w:pStyle w:val="3A05EAF1B1FA4B358BE04141C71F38C7"/>
          </w:pPr>
          <w:r w:rsidRPr="00CF1A49">
            <w:t>·</w:t>
          </w:r>
        </w:p>
      </w:docPartBody>
    </w:docPart>
    <w:docPart>
      <w:docPartPr>
        <w:name w:val="3B31E7DC184E4BD78AF8675DE58EA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86F54-20C1-4C90-A550-F7773DCB5A52}"/>
      </w:docPartPr>
      <w:docPartBody>
        <w:p w:rsidR="003E3E37" w:rsidRDefault="00813B75">
          <w:pPr>
            <w:pStyle w:val="3B31E7DC184E4BD78AF8675DE58EADAB"/>
          </w:pPr>
          <w:r w:rsidRPr="00CF1A49">
            <w:t>Experience</w:t>
          </w:r>
        </w:p>
      </w:docPartBody>
    </w:docPart>
    <w:docPart>
      <w:docPartPr>
        <w:name w:val="C3F3BA2D3A754D4FA9ACB1215AC5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2C25-08B8-46B2-A501-2C4168C4157E}"/>
      </w:docPartPr>
      <w:docPartBody>
        <w:p w:rsidR="003E3E37" w:rsidRDefault="00813B75">
          <w:pPr>
            <w:pStyle w:val="C3F3BA2D3A754D4FA9ACB1215AC5AC19"/>
          </w:pPr>
          <w:r w:rsidRPr="00CF1A49">
            <w:t>Education</w:t>
          </w:r>
        </w:p>
      </w:docPartBody>
    </w:docPart>
    <w:docPart>
      <w:docPartPr>
        <w:name w:val="790A51F488F54040993A4E63A24D8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C1A76-E4DB-4C58-8C16-E05F4F0FB2D7}"/>
      </w:docPartPr>
      <w:docPartBody>
        <w:p w:rsidR="003E3E37" w:rsidRDefault="00813B75">
          <w:pPr>
            <w:pStyle w:val="790A51F488F54040993A4E63A24D8CF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75"/>
    <w:rsid w:val="00001ADA"/>
    <w:rsid w:val="001C3B45"/>
    <w:rsid w:val="00393150"/>
    <w:rsid w:val="003E3E37"/>
    <w:rsid w:val="00813B75"/>
    <w:rsid w:val="009131BB"/>
    <w:rsid w:val="00B879A6"/>
    <w:rsid w:val="00D55FB9"/>
    <w:rsid w:val="00EF6D80"/>
    <w:rsid w:val="00F5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0F36FA73B4D70BA12B707CFB4F407">
    <w:name w:val="FB80F36FA73B4D70BA12B707CFB4F40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89B6D829B704DDCAC7D11D90450FEFC">
    <w:name w:val="989B6D829B704DDCAC7D11D90450FEFC"/>
  </w:style>
  <w:style w:type="paragraph" w:customStyle="1" w:styleId="F44F41EB629C482E8C32E5A659E8C33A">
    <w:name w:val="F44F41EB629C482E8C32E5A659E8C33A"/>
  </w:style>
  <w:style w:type="paragraph" w:customStyle="1" w:styleId="3A05EAF1B1FA4B358BE04141C71F38C7">
    <w:name w:val="3A05EAF1B1FA4B358BE04141C71F38C7"/>
  </w:style>
  <w:style w:type="paragraph" w:customStyle="1" w:styleId="8C32C7CC12EB4551BB9D1C007254C5FF">
    <w:name w:val="8C32C7CC12EB4551BB9D1C007254C5FF"/>
  </w:style>
  <w:style w:type="paragraph" w:customStyle="1" w:styleId="08C2E7F29AA346D782F010E8C1E7A046">
    <w:name w:val="08C2E7F29AA346D782F010E8C1E7A046"/>
  </w:style>
  <w:style w:type="paragraph" w:customStyle="1" w:styleId="4B8EF5E25323444CAB5DDB9FE5EBED6D">
    <w:name w:val="4B8EF5E25323444CAB5DDB9FE5EBED6D"/>
  </w:style>
  <w:style w:type="paragraph" w:customStyle="1" w:styleId="035B1A60052A403B8DA442BC2A0AB02D">
    <w:name w:val="035B1A60052A403B8DA442BC2A0AB02D"/>
  </w:style>
  <w:style w:type="paragraph" w:customStyle="1" w:styleId="0816C7DD137C46FA89DBE96D3674C757">
    <w:name w:val="0816C7DD137C46FA89DBE96D3674C757"/>
  </w:style>
  <w:style w:type="paragraph" w:customStyle="1" w:styleId="440BF72EA2374A1181C8042A145F4E0D">
    <w:name w:val="440BF72EA2374A1181C8042A145F4E0D"/>
  </w:style>
  <w:style w:type="paragraph" w:customStyle="1" w:styleId="84AC0114D0F34EA6AF3CEDB5284B584C">
    <w:name w:val="84AC0114D0F34EA6AF3CEDB5284B584C"/>
  </w:style>
  <w:style w:type="paragraph" w:customStyle="1" w:styleId="3B31E7DC184E4BD78AF8675DE58EADAB">
    <w:name w:val="3B31E7DC184E4BD78AF8675DE58EADAB"/>
  </w:style>
  <w:style w:type="paragraph" w:customStyle="1" w:styleId="2759771C4BCD46D1BE1E49C84CF33A2C">
    <w:name w:val="2759771C4BCD46D1BE1E49C84CF33A2C"/>
  </w:style>
  <w:style w:type="paragraph" w:customStyle="1" w:styleId="30E2B71470ED496BB81530E51B5A5852">
    <w:name w:val="30E2B71470ED496BB81530E51B5A5852"/>
  </w:style>
  <w:style w:type="paragraph" w:customStyle="1" w:styleId="05F762E934754696B2F5945793FC6F95">
    <w:name w:val="05F762E934754696B2F5945793FC6F9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332717228244FC79822E9298D95D3E1">
    <w:name w:val="2332717228244FC79822E9298D95D3E1"/>
  </w:style>
  <w:style w:type="paragraph" w:customStyle="1" w:styleId="F36DA3BF806949B5AB702EF024C91395">
    <w:name w:val="F36DA3BF806949B5AB702EF024C91395"/>
  </w:style>
  <w:style w:type="paragraph" w:customStyle="1" w:styleId="7F2E7AEA43CC4317BED243F8F49F6030">
    <w:name w:val="7F2E7AEA43CC4317BED243F8F49F6030"/>
  </w:style>
  <w:style w:type="paragraph" w:customStyle="1" w:styleId="CDB8EBDA868B45A89AEF71E8A7CB5874">
    <w:name w:val="CDB8EBDA868B45A89AEF71E8A7CB5874"/>
  </w:style>
  <w:style w:type="paragraph" w:customStyle="1" w:styleId="812901677B57426CAC69F3DCAF4FE754">
    <w:name w:val="812901677B57426CAC69F3DCAF4FE754"/>
  </w:style>
  <w:style w:type="paragraph" w:customStyle="1" w:styleId="9C9B3068958043D8A86CF1B94489298B">
    <w:name w:val="9C9B3068958043D8A86CF1B94489298B"/>
  </w:style>
  <w:style w:type="paragraph" w:customStyle="1" w:styleId="950974F122184DC6805FBA99EDF838AD">
    <w:name w:val="950974F122184DC6805FBA99EDF838AD"/>
  </w:style>
  <w:style w:type="paragraph" w:customStyle="1" w:styleId="C3F3BA2D3A754D4FA9ACB1215AC5AC19">
    <w:name w:val="C3F3BA2D3A754D4FA9ACB1215AC5AC19"/>
  </w:style>
  <w:style w:type="paragraph" w:customStyle="1" w:styleId="368C1C757429482BA0492C839BFA604B">
    <w:name w:val="368C1C757429482BA0492C839BFA604B"/>
  </w:style>
  <w:style w:type="paragraph" w:customStyle="1" w:styleId="4DD11D76456943BE8B4E9B083580014B">
    <w:name w:val="4DD11D76456943BE8B4E9B083580014B"/>
  </w:style>
  <w:style w:type="paragraph" w:customStyle="1" w:styleId="CFE644A6D9CF402095FEB94CEF03496E">
    <w:name w:val="CFE644A6D9CF402095FEB94CEF03496E"/>
  </w:style>
  <w:style w:type="paragraph" w:customStyle="1" w:styleId="8337F8E5FF1D4106B45BF3C283FDF1D4">
    <w:name w:val="8337F8E5FF1D4106B45BF3C283FDF1D4"/>
  </w:style>
  <w:style w:type="paragraph" w:customStyle="1" w:styleId="CCA67B5B0E904744AD6EDFCB6D35D94B">
    <w:name w:val="CCA67B5B0E904744AD6EDFCB6D35D94B"/>
  </w:style>
  <w:style w:type="paragraph" w:customStyle="1" w:styleId="908E0CD41C6B42DA98B5B344C03D3DD5">
    <w:name w:val="908E0CD41C6B42DA98B5B344C03D3DD5"/>
  </w:style>
  <w:style w:type="paragraph" w:customStyle="1" w:styleId="AB473E16DB9C465CAA83E8F0995FE476">
    <w:name w:val="AB473E16DB9C465CAA83E8F0995FE476"/>
  </w:style>
  <w:style w:type="paragraph" w:customStyle="1" w:styleId="E9F657E5513742DCB20B3060DAAA5745">
    <w:name w:val="E9F657E5513742DCB20B3060DAAA5745"/>
  </w:style>
  <w:style w:type="paragraph" w:customStyle="1" w:styleId="A45FFF5B51C245D98C56C956B6F18D82">
    <w:name w:val="A45FFF5B51C245D98C56C956B6F18D82"/>
  </w:style>
  <w:style w:type="paragraph" w:customStyle="1" w:styleId="3D6C337DAB21459B84106551DD2205F3">
    <w:name w:val="3D6C337DAB21459B84106551DD2205F3"/>
  </w:style>
  <w:style w:type="paragraph" w:customStyle="1" w:styleId="790A51F488F54040993A4E63A24D8CFA">
    <w:name w:val="790A51F488F54040993A4E63A24D8CFA"/>
  </w:style>
  <w:style w:type="paragraph" w:customStyle="1" w:styleId="7CFF93EBF4C14C42A4DAB0360BAEFD69">
    <w:name w:val="7CFF93EBF4C14C42A4DAB0360BAEFD69"/>
  </w:style>
  <w:style w:type="paragraph" w:customStyle="1" w:styleId="948D9AE653A34E8AB2811A0F11969FFC">
    <w:name w:val="948D9AE653A34E8AB2811A0F11969FFC"/>
  </w:style>
  <w:style w:type="paragraph" w:customStyle="1" w:styleId="338EAD204EAF445DAA1F80585A2F8121">
    <w:name w:val="338EAD204EAF445DAA1F80585A2F8121"/>
  </w:style>
  <w:style w:type="paragraph" w:customStyle="1" w:styleId="BD5ED8BA98CC4123B47AE7E11F364A3B">
    <w:name w:val="BD5ED8BA98CC4123B47AE7E11F364A3B"/>
  </w:style>
  <w:style w:type="paragraph" w:customStyle="1" w:styleId="EA54AD7B203C46A5A62540DD9C2C450E">
    <w:name w:val="EA54AD7B203C46A5A62540DD9C2C450E"/>
  </w:style>
  <w:style w:type="paragraph" w:customStyle="1" w:styleId="E0667AD4C60C42E085F3F3655182A433">
    <w:name w:val="E0667AD4C60C42E085F3F3655182A433"/>
  </w:style>
  <w:style w:type="paragraph" w:customStyle="1" w:styleId="A085A70DA85F4615A7A7C2AB0144D087">
    <w:name w:val="A085A70DA85F4615A7A7C2AB0144D0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0F36FA73B4D70BA12B707CFB4F407">
    <w:name w:val="FB80F36FA73B4D70BA12B707CFB4F40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89B6D829B704DDCAC7D11D90450FEFC">
    <w:name w:val="989B6D829B704DDCAC7D11D90450FEFC"/>
  </w:style>
  <w:style w:type="paragraph" w:customStyle="1" w:styleId="F44F41EB629C482E8C32E5A659E8C33A">
    <w:name w:val="F44F41EB629C482E8C32E5A659E8C33A"/>
  </w:style>
  <w:style w:type="paragraph" w:customStyle="1" w:styleId="3A05EAF1B1FA4B358BE04141C71F38C7">
    <w:name w:val="3A05EAF1B1FA4B358BE04141C71F38C7"/>
  </w:style>
  <w:style w:type="paragraph" w:customStyle="1" w:styleId="8C32C7CC12EB4551BB9D1C007254C5FF">
    <w:name w:val="8C32C7CC12EB4551BB9D1C007254C5FF"/>
  </w:style>
  <w:style w:type="paragraph" w:customStyle="1" w:styleId="08C2E7F29AA346D782F010E8C1E7A046">
    <w:name w:val="08C2E7F29AA346D782F010E8C1E7A046"/>
  </w:style>
  <w:style w:type="paragraph" w:customStyle="1" w:styleId="4B8EF5E25323444CAB5DDB9FE5EBED6D">
    <w:name w:val="4B8EF5E25323444CAB5DDB9FE5EBED6D"/>
  </w:style>
  <w:style w:type="paragraph" w:customStyle="1" w:styleId="035B1A60052A403B8DA442BC2A0AB02D">
    <w:name w:val="035B1A60052A403B8DA442BC2A0AB02D"/>
  </w:style>
  <w:style w:type="paragraph" w:customStyle="1" w:styleId="0816C7DD137C46FA89DBE96D3674C757">
    <w:name w:val="0816C7DD137C46FA89DBE96D3674C757"/>
  </w:style>
  <w:style w:type="paragraph" w:customStyle="1" w:styleId="440BF72EA2374A1181C8042A145F4E0D">
    <w:name w:val="440BF72EA2374A1181C8042A145F4E0D"/>
  </w:style>
  <w:style w:type="paragraph" w:customStyle="1" w:styleId="84AC0114D0F34EA6AF3CEDB5284B584C">
    <w:name w:val="84AC0114D0F34EA6AF3CEDB5284B584C"/>
  </w:style>
  <w:style w:type="paragraph" w:customStyle="1" w:styleId="3B31E7DC184E4BD78AF8675DE58EADAB">
    <w:name w:val="3B31E7DC184E4BD78AF8675DE58EADAB"/>
  </w:style>
  <w:style w:type="paragraph" w:customStyle="1" w:styleId="2759771C4BCD46D1BE1E49C84CF33A2C">
    <w:name w:val="2759771C4BCD46D1BE1E49C84CF33A2C"/>
  </w:style>
  <w:style w:type="paragraph" w:customStyle="1" w:styleId="30E2B71470ED496BB81530E51B5A5852">
    <w:name w:val="30E2B71470ED496BB81530E51B5A5852"/>
  </w:style>
  <w:style w:type="paragraph" w:customStyle="1" w:styleId="05F762E934754696B2F5945793FC6F95">
    <w:name w:val="05F762E934754696B2F5945793FC6F9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332717228244FC79822E9298D95D3E1">
    <w:name w:val="2332717228244FC79822E9298D95D3E1"/>
  </w:style>
  <w:style w:type="paragraph" w:customStyle="1" w:styleId="F36DA3BF806949B5AB702EF024C91395">
    <w:name w:val="F36DA3BF806949B5AB702EF024C91395"/>
  </w:style>
  <w:style w:type="paragraph" w:customStyle="1" w:styleId="7F2E7AEA43CC4317BED243F8F49F6030">
    <w:name w:val="7F2E7AEA43CC4317BED243F8F49F6030"/>
  </w:style>
  <w:style w:type="paragraph" w:customStyle="1" w:styleId="CDB8EBDA868B45A89AEF71E8A7CB5874">
    <w:name w:val="CDB8EBDA868B45A89AEF71E8A7CB5874"/>
  </w:style>
  <w:style w:type="paragraph" w:customStyle="1" w:styleId="812901677B57426CAC69F3DCAF4FE754">
    <w:name w:val="812901677B57426CAC69F3DCAF4FE754"/>
  </w:style>
  <w:style w:type="paragraph" w:customStyle="1" w:styleId="9C9B3068958043D8A86CF1B94489298B">
    <w:name w:val="9C9B3068958043D8A86CF1B94489298B"/>
  </w:style>
  <w:style w:type="paragraph" w:customStyle="1" w:styleId="950974F122184DC6805FBA99EDF838AD">
    <w:name w:val="950974F122184DC6805FBA99EDF838AD"/>
  </w:style>
  <w:style w:type="paragraph" w:customStyle="1" w:styleId="C3F3BA2D3A754D4FA9ACB1215AC5AC19">
    <w:name w:val="C3F3BA2D3A754D4FA9ACB1215AC5AC19"/>
  </w:style>
  <w:style w:type="paragraph" w:customStyle="1" w:styleId="368C1C757429482BA0492C839BFA604B">
    <w:name w:val="368C1C757429482BA0492C839BFA604B"/>
  </w:style>
  <w:style w:type="paragraph" w:customStyle="1" w:styleId="4DD11D76456943BE8B4E9B083580014B">
    <w:name w:val="4DD11D76456943BE8B4E9B083580014B"/>
  </w:style>
  <w:style w:type="paragraph" w:customStyle="1" w:styleId="CFE644A6D9CF402095FEB94CEF03496E">
    <w:name w:val="CFE644A6D9CF402095FEB94CEF03496E"/>
  </w:style>
  <w:style w:type="paragraph" w:customStyle="1" w:styleId="8337F8E5FF1D4106B45BF3C283FDF1D4">
    <w:name w:val="8337F8E5FF1D4106B45BF3C283FDF1D4"/>
  </w:style>
  <w:style w:type="paragraph" w:customStyle="1" w:styleId="CCA67B5B0E904744AD6EDFCB6D35D94B">
    <w:name w:val="CCA67B5B0E904744AD6EDFCB6D35D94B"/>
  </w:style>
  <w:style w:type="paragraph" w:customStyle="1" w:styleId="908E0CD41C6B42DA98B5B344C03D3DD5">
    <w:name w:val="908E0CD41C6B42DA98B5B344C03D3DD5"/>
  </w:style>
  <w:style w:type="paragraph" w:customStyle="1" w:styleId="AB473E16DB9C465CAA83E8F0995FE476">
    <w:name w:val="AB473E16DB9C465CAA83E8F0995FE476"/>
  </w:style>
  <w:style w:type="paragraph" w:customStyle="1" w:styleId="E9F657E5513742DCB20B3060DAAA5745">
    <w:name w:val="E9F657E5513742DCB20B3060DAAA5745"/>
  </w:style>
  <w:style w:type="paragraph" w:customStyle="1" w:styleId="A45FFF5B51C245D98C56C956B6F18D82">
    <w:name w:val="A45FFF5B51C245D98C56C956B6F18D82"/>
  </w:style>
  <w:style w:type="paragraph" w:customStyle="1" w:styleId="3D6C337DAB21459B84106551DD2205F3">
    <w:name w:val="3D6C337DAB21459B84106551DD2205F3"/>
  </w:style>
  <w:style w:type="paragraph" w:customStyle="1" w:styleId="790A51F488F54040993A4E63A24D8CFA">
    <w:name w:val="790A51F488F54040993A4E63A24D8CFA"/>
  </w:style>
  <w:style w:type="paragraph" w:customStyle="1" w:styleId="7CFF93EBF4C14C42A4DAB0360BAEFD69">
    <w:name w:val="7CFF93EBF4C14C42A4DAB0360BAEFD69"/>
  </w:style>
  <w:style w:type="paragraph" w:customStyle="1" w:styleId="948D9AE653A34E8AB2811A0F11969FFC">
    <w:name w:val="948D9AE653A34E8AB2811A0F11969FFC"/>
  </w:style>
  <w:style w:type="paragraph" w:customStyle="1" w:styleId="338EAD204EAF445DAA1F80585A2F8121">
    <w:name w:val="338EAD204EAF445DAA1F80585A2F8121"/>
  </w:style>
  <w:style w:type="paragraph" w:customStyle="1" w:styleId="BD5ED8BA98CC4123B47AE7E11F364A3B">
    <w:name w:val="BD5ED8BA98CC4123B47AE7E11F364A3B"/>
  </w:style>
  <w:style w:type="paragraph" w:customStyle="1" w:styleId="EA54AD7B203C46A5A62540DD9C2C450E">
    <w:name w:val="EA54AD7B203C46A5A62540DD9C2C450E"/>
  </w:style>
  <w:style w:type="paragraph" w:customStyle="1" w:styleId="E0667AD4C60C42E085F3F3655182A433">
    <w:name w:val="E0667AD4C60C42E085F3F3655182A433"/>
  </w:style>
  <w:style w:type="paragraph" w:customStyle="1" w:styleId="A085A70DA85F4615A7A7C2AB0144D087">
    <w:name w:val="A085A70DA85F4615A7A7C2AB0144D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loulou ajami</cp:lastModifiedBy>
  <cp:revision>2</cp:revision>
  <cp:lastPrinted>2018-12-12T15:10:00Z</cp:lastPrinted>
  <dcterms:created xsi:type="dcterms:W3CDTF">2020-01-20T15:43:00Z</dcterms:created>
  <dcterms:modified xsi:type="dcterms:W3CDTF">2020-01-20T15:43:00Z</dcterms:modified>
</cp:coreProperties>
</file>