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49" w:type="pct"/>
        <w:jc w:val="center"/>
        <w:tblLook w:val="0000" w:firstRow="0" w:lastRow="0" w:firstColumn="0" w:lastColumn="0" w:noHBand="0" w:noVBand="0"/>
      </w:tblPr>
      <w:tblGrid>
        <w:gridCol w:w="8555"/>
      </w:tblGrid>
      <w:tr w:rsidR="00921978" w:rsidRPr="00E20B0B" w14:paraId="35596F9E" w14:textId="77777777" w:rsidTr="0021751F">
        <w:trPr>
          <w:trHeight w:val="252"/>
          <w:jc w:val="center"/>
        </w:trPr>
        <w:tc>
          <w:tcPr>
            <w:tcW w:w="5000" w:type="pct"/>
            <w:shd w:val="clear" w:color="auto" w:fill="auto"/>
          </w:tcPr>
          <w:p w14:paraId="024F4011" w14:textId="1EC0F005" w:rsidR="00921978" w:rsidRPr="00E0590F" w:rsidRDefault="000452B6" w:rsidP="007D0CAE">
            <w:pPr>
              <w:pStyle w:val="Address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Lebanon, </w:t>
            </w:r>
            <w:r w:rsidR="008552F7">
              <w:rPr>
                <w:sz w:val="18"/>
                <w:szCs w:val="18"/>
              </w:rPr>
              <w:t>rejmeh, aley</w:t>
            </w:r>
            <w:r w:rsidR="007D0CAE">
              <w:rPr>
                <w:sz w:val="18"/>
                <w:szCs w:val="18"/>
              </w:rPr>
              <w:t>,</w:t>
            </w:r>
            <w:r w:rsidR="0021751F">
              <w:rPr>
                <w:sz w:val="18"/>
                <w:szCs w:val="18"/>
              </w:rPr>
              <w:t xml:space="preserve">, </w:t>
            </w:r>
            <w:r w:rsidR="008552F7">
              <w:rPr>
                <w:b/>
                <w:color w:val="C00000"/>
                <w:sz w:val="18"/>
                <w:szCs w:val="18"/>
              </w:rPr>
              <w:t>elias chahine khairallah</w:t>
            </w:r>
            <w:r w:rsidR="0018076A" w:rsidRPr="00E0590F">
              <w:rPr>
                <w:sz w:val="18"/>
                <w:szCs w:val="18"/>
              </w:rPr>
              <w:t xml:space="preserve"> b</w:t>
            </w:r>
            <w:r w:rsidR="0009524A" w:rsidRPr="00E0590F">
              <w:rPr>
                <w:sz w:val="18"/>
                <w:szCs w:val="18"/>
              </w:rPr>
              <w:t>ldg</w:t>
            </w:r>
            <w:r w:rsidR="0021751F">
              <w:rPr>
                <w:sz w:val="18"/>
                <w:szCs w:val="18"/>
              </w:rPr>
              <w:t xml:space="preserve">, </w:t>
            </w:r>
            <w:r w:rsidR="008552F7">
              <w:rPr>
                <w:b/>
                <w:color w:val="C00000"/>
                <w:sz w:val="18"/>
                <w:szCs w:val="18"/>
              </w:rPr>
              <w:t>1st</w:t>
            </w:r>
            <w:r w:rsidR="0021751F">
              <w:rPr>
                <w:sz w:val="18"/>
                <w:szCs w:val="18"/>
              </w:rPr>
              <w:t xml:space="preserve"> floor</w:t>
            </w:r>
          </w:p>
        </w:tc>
      </w:tr>
      <w:tr w:rsidR="00921978" w:rsidRPr="00304632" w14:paraId="1E14A466" w14:textId="77777777" w:rsidTr="00120A79">
        <w:trPr>
          <w:trHeight w:val="233"/>
          <w:jc w:val="center"/>
        </w:trPr>
        <w:tc>
          <w:tcPr>
            <w:tcW w:w="5000" w:type="pct"/>
            <w:shd w:val="clear" w:color="auto" w:fill="auto"/>
            <w:tcMar>
              <w:bottom w:w="288" w:type="dxa"/>
            </w:tcMar>
          </w:tcPr>
          <w:p w14:paraId="431BD705" w14:textId="69F88EFB" w:rsidR="00921978" w:rsidRPr="003655C0" w:rsidRDefault="00921978" w:rsidP="007D0CAE">
            <w:pPr>
              <w:pStyle w:val="Address1"/>
              <w:rPr>
                <w:sz w:val="18"/>
                <w:szCs w:val="18"/>
                <w:lang w:val="fr-FR"/>
              </w:rPr>
            </w:pPr>
            <w:r w:rsidRPr="003655C0">
              <w:rPr>
                <w:sz w:val="18"/>
                <w:szCs w:val="18"/>
                <w:lang w:val="fr-FR"/>
              </w:rPr>
              <w:t>Phone 961</w:t>
            </w:r>
            <w:r w:rsidR="006C483F">
              <w:rPr>
                <w:sz w:val="18"/>
                <w:szCs w:val="18"/>
                <w:lang w:val="fr-FR"/>
              </w:rPr>
              <w:t>-</w:t>
            </w:r>
            <w:r w:rsidR="008552F7">
              <w:rPr>
                <w:sz w:val="18"/>
                <w:szCs w:val="18"/>
                <w:lang w:val="fr-FR"/>
              </w:rPr>
              <w:t xml:space="preserve"> 70657022</w:t>
            </w:r>
            <w:r w:rsidR="00384EC2">
              <w:rPr>
                <w:sz w:val="18"/>
                <w:szCs w:val="18"/>
                <w:lang w:val="fr-FR"/>
              </w:rPr>
              <w:t xml:space="preserve"> </w:t>
            </w:r>
            <w:r w:rsidRPr="003655C0">
              <w:rPr>
                <w:sz w:val="18"/>
                <w:szCs w:val="18"/>
                <w:lang w:val="fr-FR"/>
              </w:rPr>
              <w:t xml:space="preserve"> • E-mail</w:t>
            </w:r>
            <w:r w:rsidR="008552F7">
              <w:rPr>
                <w:sz w:val="18"/>
                <w:szCs w:val="18"/>
                <w:lang w:val="fr-FR"/>
              </w:rPr>
              <w:t> : h_roy_1@hotmail.com</w:t>
            </w:r>
            <w:r w:rsidRPr="003655C0">
              <w:rPr>
                <w:sz w:val="18"/>
                <w:szCs w:val="18"/>
                <w:lang w:val="fr-FR"/>
              </w:rPr>
              <w:t xml:space="preserve"> </w:t>
            </w:r>
          </w:p>
        </w:tc>
      </w:tr>
    </w:tbl>
    <w:p w14:paraId="18F39EC5" w14:textId="34FB6146" w:rsidR="00921978" w:rsidRPr="00E20B0B" w:rsidRDefault="008552F7" w:rsidP="007D0CAE">
      <w:pPr>
        <w:pStyle w:val="Name"/>
      </w:pPr>
      <w:r>
        <w:t>roy el haber</w:t>
      </w: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160"/>
        <w:gridCol w:w="925"/>
        <w:gridCol w:w="3119"/>
        <w:gridCol w:w="2976"/>
      </w:tblGrid>
      <w:tr w:rsidR="00E23E16" w:rsidRPr="00E20B0B" w14:paraId="148006E2" w14:textId="77777777" w:rsidTr="00A56AB7">
        <w:trPr>
          <w:trHeight w:val="529"/>
        </w:trPr>
        <w:tc>
          <w:tcPr>
            <w:tcW w:w="9180" w:type="dxa"/>
            <w:gridSpan w:val="4"/>
            <w:shd w:val="clear" w:color="auto" w:fill="auto"/>
          </w:tcPr>
          <w:p w14:paraId="551EAA81" w14:textId="77777777" w:rsidR="00E23E16" w:rsidRPr="00E20B0B" w:rsidRDefault="00E23E16" w:rsidP="00E23E16">
            <w:pPr>
              <w:pStyle w:val="SectionTitle"/>
            </w:pPr>
            <w:r w:rsidRPr="00E20B0B">
              <w:t>Objective</w:t>
            </w:r>
          </w:p>
        </w:tc>
      </w:tr>
      <w:tr w:rsidR="00E23E16" w:rsidRPr="00B142FF" w14:paraId="7EB3DDD6" w14:textId="77777777" w:rsidTr="00A56AB7">
        <w:tc>
          <w:tcPr>
            <w:tcW w:w="9180" w:type="dxa"/>
            <w:gridSpan w:val="4"/>
            <w:shd w:val="clear" w:color="auto" w:fill="auto"/>
          </w:tcPr>
          <w:p w14:paraId="0E94D4C9" w14:textId="0B28D89B" w:rsidR="00EF6393" w:rsidRPr="0021751F" w:rsidRDefault="00F77305" w:rsidP="0021751F">
            <w:pPr>
              <w:pStyle w:val="Objective"/>
              <w:rPr>
                <w:b/>
                <w:color w:val="C00000"/>
                <w:sz w:val="24"/>
                <w:szCs w:val="24"/>
              </w:rPr>
            </w:pPr>
            <w:r w:rsidRPr="00F77305">
              <w:rPr>
                <w:rFonts w:ascii="Helvetica" w:hAnsi="Helvetica" w:cs="Helvetica"/>
                <w:i/>
                <w:iCs/>
                <w:color w:val="292B2C"/>
                <w:sz w:val="24"/>
                <w:szCs w:val="24"/>
              </w:rPr>
              <w:t>Accountant with an MBA and +</w:t>
            </w:r>
            <w:r w:rsidR="00C661F4">
              <w:rPr>
                <w:rFonts w:ascii="Helvetica" w:hAnsi="Helvetica" w:cs="Helvetica"/>
                <w:i/>
                <w:iCs/>
                <w:color w:val="292B2C"/>
                <w:sz w:val="24"/>
                <w:szCs w:val="24"/>
              </w:rPr>
              <w:t>10</w:t>
            </w:r>
            <w:r w:rsidRPr="00F77305">
              <w:rPr>
                <w:rFonts w:ascii="Helvetica" w:hAnsi="Helvetica" w:cs="Helvetica"/>
                <w:i/>
                <w:iCs/>
                <w:color w:val="292B2C"/>
                <w:sz w:val="24"/>
                <w:szCs w:val="24"/>
              </w:rPr>
              <w:t xml:space="preserve"> years of experience in </w:t>
            </w:r>
            <w:r>
              <w:rPr>
                <w:rFonts w:ascii="Helvetica" w:hAnsi="Helvetica" w:cs="Helvetica"/>
                <w:i/>
                <w:iCs/>
                <w:color w:val="292B2C"/>
                <w:sz w:val="24"/>
                <w:szCs w:val="24"/>
              </w:rPr>
              <w:t>the field</w:t>
            </w:r>
            <w:r w:rsidRPr="00F77305">
              <w:rPr>
                <w:rFonts w:ascii="Helvetica" w:hAnsi="Helvetica" w:cs="Helvetica"/>
                <w:i/>
                <w:iCs/>
                <w:color w:val="292B2C"/>
                <w:sz w:val="24"/>
                <w:szCs w:val="24"/>
              </w:rPr>
              <w:t>. Seeking to leverage my technical and professional exper</w:t>
            </w:r>
            <w:r w:rsidR="00562EE1">
              <w:rPr>
                <w:rFonts w:ascii="Helvetica" w:hAnsi="Helvetica" w:cs="Helvetica"/>
                <w:i/>
                <w:iCs/>
                <w:color w:val="292B2C"/>
                <w:sz w:val="24"/>
                <w:szCs w:val="24"/>
              </w:rPr>
              <w:t>tise to grow in the new accounting role</w:t>
            </w:r>
            <w:r w:rsidRPr="00F77305">
              <w:rPr>
                <w:rFonts w:ascii="Helvetica" w:hAnsi="Helvetica" w:cs="Helvetica"/>
                <w:i/>
                <w:iCs/>
                <w:color w:val="292B2C"/>
                <w:sz w:val="24"/>
                <w:szCs w:val="24"/>
              </w:rPr>
              <w:t xml:space="preserve"> at your company</w:t>
            </w:r>
            <w:r w:rsidRPr="00F77305">
              <w:rPr>
                <w:rFonts w:ascii="Helvetica" w:hAnsi="Helvetica" w:cs="Helvetica"/>
                <w:i/>
                <w:iCs/>
                <w:color w:val="292B2C"/>
                <w:sz w:val="15"/>
                <w:szCs w:val="15"/>
              </w:rPr>
              <w:t>.</w:t>
            </w:r>
          </w:p>
        </w:tc>
      </w:tr>
      <w:tr w:rsidR="00921978" w:rsidRPr="00E20B0B" w14:paraId="511942DF" w14:textId="77777777" w:rsidTr="00A56AB7">
        <w:tc>
          <w:tcPr>
            <w:tcW w:w="9180" w:type="dxa"/>
            <w:gridSpan w:val="4"/>
            <w:shd w:val="clear" w:color="auto" w:fill="auto"/>
          </w:tcPr>
          <w:p w14:paraId="55524B22" w14:textId="77777777" w:rsidR="00921978" w:rsidRPr="00E20B0B" w:rsidRDefault="00E23E16" w:rsidP="00921978">
            <w:pPr>
              <w:pStyle w:val="SectionTitle"/>
            </w:pPr>
            <w:r>
              <w:t>PERSONAL</w:t>
            </w:r>
          </w:p>
        </w:tc>
      </w:tr>
      <w:tr w:rsidR="00921978" w:rsidRPr="00E20B0B" w14:paraId="1D817C5F" w14:textId="77777777" w:rsidTr="00A56AB7">
        <w:trPr>
          <w:trHeight w:val="1594"/>
        </w:trPr>
        <w:tc>
          <w:tcPr>
            <w:tcW w:w="2160" w:type="dxa"/>
            <w:shd w:val="clear" w:color="auto" w:fill="auto"/>
          </w:tcPr>
          <w:p w14:paraId="512757F3" w14:textId="77777777" w:rsidR="00286666" w:rsidRDefault="00286666">
            <w:pPr>
              <w:rPr>
                <w:szCs w:val="22"/>
              </w:rPr>
            </w:pPr>
          </w:p>
          <w:p w14:paraId="6D65F78A" w14:textId="77777777" w:rsidR="00286666" w:rsidRPr="00286666" w:rsidRDefault="00286666" w:rsidP="00286666">
            <w:pPr>
              <w:rPr>
                <w:szCs w:val="22"/>
              </w:rPr>
            </w:pPr>
          </w:p>
          <w:p w14:paraId="7BD66968" w14:textId="77777777" w:rsidR="00286666" w:rsidRPr="00286666" w:rsidRDefault="00286666" w:rsidP="00286666">
            <w:pPr>
              <w:rPr>
                <w:szCs w:val="22"/>
              </w:rPr>
            </w:pPr>
          </w:p>
          <w:p w14:paraId="6B96B9C8" w14:textId="77777777" w:rsidR="00286666" w:rsidRDefault="00286666" w:rsidP="00286666">
            <w:pPr>
              <w:rPr>
                <w:szCs w:val="22"/>
              </w:rPr>
            </w:pPr>
          </w:p>
          <w:p w14:paraId="1062295E" w14:textId="77777777" w:rsidR="00286666" w:rsidRPr="00286666" w:rsidRDefault="00286666" w:rsidP="00286666">
            <w:pPr>
              <w:rPr>
                <w:szCs w:val="22"/>
              </w:rPr>
            </w:pPr>
          </w:p>
          <w:p w14:paraId="20D9AA6E" w14:textId="77777777" w:rsidR="00921978" w:rsidRPr="00286666" w:rsidRDefault="00921978" w:rsidP="00286666">
            <w:pPr>
              <w:rPr>
                <w:szCs w:val="22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14:paraId="596C090A" w14:textId="0321410D" w:rsidR="00921978" w:rsidRDefault="00F46FA5" w:rsidP="00A8490F">
            <w:pPr>
              <w:pStyle w:val="Objective"/>
              <w:numPr>
                <w:ilvl w:val="0"/>
                <w:numId w:val="7"/>
              </w:numPr>
              <w:spacing w:after="120" w:line="240" w:lineRule="auto"/>
              <w:ind w:left="357" w:hanging="357"/>
              <w:jc w:val="left"/>
              <w:rPr>
                <w:szCs w:val="22"/>
              </w:rPr>
            </w:pPr>
            <w:r w:rsidRPr="00F46FA5">
              <w:rPr>
                <w:b/>
                <w:bCs/>
                <w:szCs w:val="22"/>
              </w:rPr>
              <w:t>Date of birth</w:t>
            </w:r>
            <w:r>
              <w:rPr>
                <w:b/>
                <w:bCs/>
                <w:szCs w:val="22"/>
              </w:rPr>
              <w:t xml:space="preserve">  </w:t>
            </w:r>
            <w:r w:rsidRPr="00F46FA5">
              <w:rPr>
                <w:b/>
                <w:bCs/>
                <w:szCs w:val="22"/>
              </w:rPr>
              <w:t>:</w:t>
            </w:r>
            <w:r w:rsidR="003655C0">
              <w:rPr>
                <w:szCs w:val="22"/>
              </w:rPr>
              <w:t xml:space="preserve"> </w:t>
            </w:r>
            <w:r w:rsidR="00A67D35">
              <w:rPr>
                <w:szCs w:val="22"/>
              </w:rPr>
              <w:t xml:space="preserve"> </w:t>
            </w:r>
            <w:r w:rsidR="008552F7">
              <w:rPr>
                <w:szCs w:val="22"/>
              </w:rPr>
              <w:t>24/06/1988</w:t>
            </w:r>
          </w:p>
          <w:p w14:paraId="20A39EA0" w14:textId="31223223" w:rsidR="00D47112" w:rsidRDefault="00F46FA5" w:rsidP="00C60AD2">
            <w:pPr>
              <w:pStyle w:val="BodyText"/>
              <w:numPr>
                <w:ilvl w:val="0"/>
                <w:numId w:val="7"/>
              </w:numPr>
              <w:spacing w:after="120" w:line="240" w:lineRule="auto"/>
              <w:ind w:left="357" w:hanging="357"/>
            </w:pPr>
            <w:r w:rsidRPr="00F46FA5">
              <w:rPr>
                <w:b/>
                <w:bCs/>
              </w:rPr>
              <w:t>Gender</w:t>
            </w:r>
            <w:r>
              <w:rPr>
                <w:b/>
                <w:bCs/>
              </w:rPr>
              <w:t xml:space="preserve">           </w:t>
            </w:r>
            <w:r w:rsidRPr="00F46FA5">
              <w:rPr>
                <w:b/>
                <w:bCs/>
              </w:rPr>
              <w:t>:</w:t>
            </w:r>
            <w:r w:rsidR="00A67D35">
              <w:rPr>
                <w:b/>
                <w:bCs/>
              </w:rPr>
              <w:t xml:space="preserve"> </w:t>
            </w:r>
            <w:r w:rsidR="003655C0">
              <w:t xml:space="preserve"> </w:t>
            </w:r>
            <w:r w:rsidR="008552F7">
              <w:t>Male</w:t>
            </w:r>
          </w:p>
          <w:p w14:paraId="4009195F" w14:textId="77777777" w:rsidR="00F46FA5" w:rsidRDefault="00A67D35" w:rsidP="00C60AD2">
            <w:pPr>
              <w:pStyle w:val="BodyText"/>
              <w:numPr>
                <w:ilvl w:val="0"/>
                <w:numId w:val="7"/>
              </w:numPr>
              <w:spacing w:after="120" w:line="240" w:lineRule="auto"/>
              <w:ind w:left="357" w:hanging="357"/>
            </w:pPr>
            <w:r w:rsidRPr="00F46FA5">
              <w:rPr>
                <w:b/>
                <w:bCs/>
              </w:rPr>
              <w:t>Marital</w:t>
            </w:r>
            <w:r w:rsidR="00F46FA5" w:rsidRPr="00F46FA5">
              <w:rPr>
                <w:b/>
                <w:bCs/>
              </w:rPr>
              <w:t xml:space="preserve"> status</w:t>
            </w:r>
            <w:r w:rsidR="00F46FA5">
              <w:rPr>
                <w:b/>
                <w:bCs/>
              </w:rPr>
              <w:t xml:space="preserve"> </w:t>
            </w:r>
            <w:r w:rsidR="00F46FA5" w:rsidRPr="00F46FA5">
              <w:rPr>
                <w:b/>
                <w:bCs/>
              </w:rPr>
              <w:t>:</w:t>
            </w:r>
            <w:r w:rsidR="00F46FA5">
              <w:t xml:space="preserve"> </w:t>
            </w:r>
            <w:r>
              <w:t xml:space="preserve"> </w:t>
            </w:r>
            <w:r w:rsidR="00F46FA5">
              <w:t>Single</w:t>
            </w:r>
          </w:p>
          <w:p w14:paraId="381F22A9" w14:textId="77777777" w:rsidR="00286666" w:rsidRPr="00F46FA5" w:rsidRDefault="00EF6393" w:rsidP="00286666">
            <w:pPr>
              <w:pStyle w:val="BodyText"/>
              <w:numPr>
                <w:ilvl w:val="0"/>
                <w:numId w:val="7"/>
              </w:numPr>
              <w:spacing w:after="120" w:line="240" w:lineRule="auto"/>
              <w:ind w:left="357" w:hanging="357"/>
            </w:pPr>
            <w:r>
              <w:rPr>
                <w:b/>
                <w:bCs/>
              </w:rPr>
              <w:t>Nationality:</w:t>
            </w:r>
            <w:r>
              <w:t xml:space="preserve"> </w:t>
            </w:r>
            <w:r w:rsidR="00A67D35">
              <w:t xml:space="preserve">      </w:t>
            </w:r>
            <w:r>
              <w:t>Lebanese</w:t>
            </w:r>
          </w:p>
        </w:tc>
      </w:tr>
      <w:tr w:rsidR="00921978" w:rsidRPr="00E20B0B" w14:paraId="01318E33" w14:textId="77777777" w:rsidTr="00A56AB7">
        <w:tc>
          <w:tcPr>
            <w:tcW w:w="9180" w:type="dxa"/>
            <w:gridSpan w:val="4"/>
            <w:shd w:val="clear" w:color="auto" w:fill="auto"/>
          </w:tcPr>
          <w:tbl>
            <w:tblPr>
              <w:tblW w:w="9128" w:type="dxa"/>
              <w:tblLayout w:type="fixed"/>
              <w:tblLook w:val="0000" w:firstRow="0" w:lastRow="0" w:firstColumn="0" w:lastColumn="0" w:noHBand="0" w:noVBand="0"/>
            </w:tblPr>
            <w:tblGrid>
              <w:gridCol w:w="2160"/>
              <w:gridCol w:w="6968"/>
            </w:tblGrid>
            <w:tr w:rsidR="00286666" w:rsidRPr="00E20B0B" w14:paraId="3D410CD6" w14:textId="77777777" w:rsidTr="00A56AB7">
              <w:tc>
                <w:tcPr>
                  <w:tcW w:w="9128" w:type="dxa"/>
                  <w:gridSpan w:val="2"/>
                  <w:shd w:val="clear" w:color="auto" w:fill="auto"/>
                </w:tcPr>
                <w:p w14:paraId="0B8D0D39" w14:textId="77777777" w:rsidR="00286666" w:rsidRPr="00E20B0B" w:rsidRDefault="00286666" w:rsidP="00A56AB7">
                  <w:pPr>
                    <w:pStyle w:val="SectionTitle"/>
                  </w:pPr>
                  <w:r w:rsidRPr="00E20B0B">
                    <w:t>Education</w:t>
                  </w:r>
                </w:p>
              </w:tc>
            </w:tr>
            <w:tr w:rsidR="00286666" w:rsidRPr="00CF7AEB" w14:paraId="4963F114" w14:textId="77777777" w:rsidTr="00A56AB7">
              <w:tc>
                <w:tcPr>
                  <w:tcW w:w="2160" w:type="dxa"/>
                  <w:shd w:val="clear" w:color="auto" w:fill="auto"/>
                </w:tcPr>
                <w:p w14:paraId="03965260" w14:textId="77777777" w:rsidR="00286666" w:rsidRPr="00E20B0B" w:rsidRDefault="00286666" w:rsidP="00A56AB7"/>
              </w:tc>
              <w:tc>
                <w:tcPr>
                  <w:tcW w:w="6968" w:type="dxa"/>
                  <w:shd w:val="clear" w:color="auto" w:fill="auto"/>
                </w:tcPr>
                <w:p w14:paraId="38E2DE2E" w14:textId="77777777" w:rsidR="00286666" w:rsidRPr="00D61160" w:rsidRDefault="00286666" w:rsidP="00A56AB7">
                  <w:pPr>
                    <w:pStyle w:val="JobTitle"/>
                    <w:rPr>
                      <w:i w:val="0"/>
                      <w:sz w:val="22"/>
                      <w:szCs w:val="22"/>
                    </w:rPr>
                  </w:pPr>
                </w:p>
                <w:p w14:paraId="7272521D" w14:textId="499E4948" w:rsidR="00286666" w:rsidRPr="00C661F4" w:rsidRDefault="00286666" w:rsidP="00A56AB7">
                  <w:pPr>
                    <w:pStyle w:val="Achievement"/>
                    <w:numPr>
                      <w:ilvl w:val="0"/>
                      <w:numId w:val="0"/>
                    </w:numPr>
                    <w:ind w:left="245" w:hanging="245"/>
                    <w:rPr>
                      <w:rStyle w:val="apple-style-sp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661F4">
                    <w:rPr>
                      <w:rStyle w:val="apple-style-span"/>
                      <w:b/>
                      <w:bCs/>
                      <w:color w:val="000000"/>
                      <w:sz w:val="24"/>
                      <w:szCs w:val="24"/>
                    </w:rPr>
                    <w:t>Université</w:t>
                  </w:r>
                  <w:proofErr w:type="spellEnd"/>
                  <w:r w:rsidRPr="00C661F4">
                    <w:rPr>
                      <w:rStyle w:val="apple-style-sp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61F4">
                    <w:rPr>
                      <w:rStyle w:val="apple-style-span"/>
                      <w:b/>
                      <w:bCs/>
                      <w:color w:val="000000"/>
                      <w:sz w:val="24"/>
                      <w:szCs w:val="24"/>
                    </w:rPr>
                    <w:t>Antonine</w:t>
                  </w:r>
                  <w:proofErr w:type="spellEnd"/>
                  <w:r w:rsidRPr="00C661F4">
                    <w:rPr>
                      <w:rStyle w:val="apple-style-span"/>
                      <w:b/>
                      <w:bCs/>
                      <w:color w:val="000000"/>
                      <w:sz w:val="24"/>
                      <w:szCs w:val="24"/>
                    </w:rPr>
                    <w:t xml:space="preserve">, Faculty of </w:t>
                  </w:r>
                  <w:r w:rsidR="008552F7" w:rsidRPr="00C661F4">
                    <w:rPr>
                      <w:rStyle w:val="apple-style-span"/>
                      <w:b/>
                      <w:bCs/>
                      <w:color w:val="000000"/>
                      <w:sz w:val="24"/>
                      <w:szCs w:val="24"/>
                    </w:rPr>
                    <w:t>Business Administration</w:t>
                  </w:r>
                  <w:r w:rsidRPr="00C661F4">
                    <w:rPr>
                      <w:rStyle w:val="apple-style-span"/>
                      <w:b/>
                      <w:bCs/>
                      <w:color w:val="000000"/>
                      <w:sz w:val="24"/>
                      <w:szCs w:val="24"/>
                    </w:rPr>
                    <w:t xml:space="preserve">. </w:t>
                  </w:r>
                </w:p>
                <w:p w14:paraId="26C526B6" w14:textId="1675D40A" w:rsidR="00286666" w:rsidRDefault="008552F7" w:rsidP="00A56AB7">
                  <w:pPr>
                    <w:pStyle w:val="Achievement"/>
                    <w:numPr>
                      <w:ilvl w:val="0"/>
                      <w:numId w:val="3"/>
                    </w:numPr>
                  </w:pPr>
                  <w:r>
                    <w:t>September 2011</w:t>
                  </w:r>
                  <w:r w:rsidR="007D0CAE">
                    <w:t xml:space="preserve">- </w:t>
                  </w:r>
                  <w:r>
                    <w:t>July 2013</w:t>
                  </w:r>
                </w:p>
                <w:p w14:paraId="746AD77A" w14:textId="3EA4EFD6" w:rsidR="00286666" w:rsidRPr="00C60AD2" w:rsidRDefault="008552F7" w:rsidP="007D0CAE">
                  <w:pPr>
                    <w:pStyle w:val="Achievement"/>
                    <w:numPr>
                      <w:ilvl w:val="0"/>
                      <w:numId w:val="3"/>
                    </w:numPr>
                    <w:rPr>
                      <w:rStyle w:val="apple-style-span"/>
                    </w:rPr>
                  </w:pPr>
                  <w:r>
                    <w:rPr>
                      <w:rStyle w:val="apple-style-span"/>
                      <w:color w:val="000033"/>
                      <w:sz w:val="23"/>
                      <w:szCs w:val="23"/>
                    </w:rPr>
                    <w:t>Master in Business Administration with emphasis on Finance</w:t>
                  </w:r>
                </w:p>
                <w:p w14:paraId="41D94879" w14:textId="77777777" w:rsidR="00286666" w:rsidRPr="00C60AD2" w:rsidRDefault="00286666" w:rsidP="00A56AB7">
                  <w:pPr>
                    <w:pStyle w:val="Achievement"/>
                    <w:numPr>
                      <w:ilvl w:val="0"/>
                      <w:numId w:val="0"/>
                    </w:numPr>
                    <w:rPr>
                      <w:rStyle w:val="apple-style-span"/>
                      <w:sz w:val="10"/>
                    </w:rPr>
                  </w:pPr>
                </w:p>
                <w:p w14:paraId="4B62654B" w14:textId="77777777" w:rsidR="00286666" w:rsidRDefault="00286666" w:rsidP="00A56AB7">
                  <w:pPr>
                    <w:pStyle w:val="Achievement"/>
                    <w:numPr>
                      <w:ilvl w:val="0"/>
                      <w:numId w:val="0"/>
                    </w:numPr>
                    <w:ind w:left="245" w:hanging="245"/>
                    <w:rPr>
                      <w:rStyle w:val="apple-style-span"/>
                    </w:rPr>
                  </w:pPr>
                </w:p>
                <w:p w14:paraId="018191AF" w14:textId="77777777" w:rsidR="008552F7" w:rsidRPr="00C661F4" w:rsidRDefault="008552F7" w:rsidP="008552F7">
                  <w:pPr>
                    <w:pStyle w:val="Achievement"/>
                    <w:numPr>
                      <w:ilvl w:val="0"/>
                      <w:numId w:val="0"/>
                    </w:numPr>
                    <w:ind w:left="245" w:hanging="245"/>
                    <w:rPr>
                      <w:rStyle w:val="apple-style-sp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661F4">
                    <w:rPr>
                      <w:rStyle w:val="apple-style-span"/>
                      <w:b/>
                      <w:bCs/>
                      <w:color w:val="000000"/>
                      <w:sz w:val="24"/>
                      <w:szCs w:val="24"/>
                    </w:rPr>
                    <w:t>Université</w:t>
                  </w:r>
                  <w:proofErr w:type="spellEnd"/>
                  <w:r w:rsidRPr="00C661F4">
                    <w:rPr>
                      <w:rStyle w:val="apple-style-sp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661F4">
                    <w:rPr>
                      <w:rStyle w:val="apple-style-span"/>
                      <w:b/>
                      <w:bCs/>
                      <w:color w:val="000000"/>
                      <w:sz w:val="24"/>
                      <w:szCs w:val="24"/>
                    </w:rPr>
                    <w:t>Antonine</w:t>
                  </w:r>
                  <w:proofErr w:type="spellEnd"/>
                  <w:r w:rsidRPr="00C661F4">
                    <w:rPr>
                      <w:rStyle w:val="apple-style-span"/>
                      <w:b/>
                      <w:bCs/>
                      <w:color w:val="000000"/>
                      <w:sz w:val="24"/>
                      <w:szCs w:val="24"/>
                    </w:rPr>
                    <w:t xml:space="preserve">, Faculty of Business Administration. </w:t>
                  </w:r>
                </w:p>
                <w:p w14:paraId="3CA0232E" w14:textId="69FEA6DE" w:rsidR="007D0CAE" w:rsidRDefault="008552F7" w:rsidP="007D0CAE">
                  <w:pPr>
                    <w:pStyle w:val="Achievement"/>
                    <w:numPr>
                      <w:ilvl w:val="0"/>
                      <w:numId w:val="3"/>
                    </w:numPr>
                  </w:pPr>
                  <w:r>
                    <w:t>September 2006</w:t>
                  </w:r>
                  <w:r w:rsidR="007D0CAE">
                    <w:t xml:space="preserve">- </w:t>
                  </w:r>
                  <w:r>
                    <w:t>July 2009</w:t>
                  </w:r>
                </w:p>
                <w:p w14:paraId="2C8A5878" w14:textId="48ED806A" w:rsidR="00286666" w:rsidRPr="008552F7" w:rsidRDefault="008552F7" w:rsidP="00A56AB7">
                  <w:pPr>
                    <w:pStyle w:val="Achievement"/>
                    <w:numPr>
                      <w:ilvl w:val="0"/>
                      <w:numId w:val="3"/>
                    </w:numPr>
                    <w:rPr>
                      <w:rStyle w:val="apple-style-span"/>
                    </w:rPr>
                  </w:pPr>
                  <w:r>
                    <w:rPr>
                      <w:rStyle w:val="apple-style-span"/>
                      <w:color w:val="000033"/>
                      <w:sz w:val="23"/>
                      <w:szCs w:val="23"/>
                    </w:rPr>
                    <w:t>Bachelor in Business Administration with emphasis on Finance</w:t>
                  </w:r>
                </w:p>
                <w:p w14:paraId="5A643DFE" w14:textId="52AB3128" w:rsidR="008552F7" w:rsidRDefault="008552F7" w:rsidP="008552F7">
                  <w:pPr>
                    <w:pStyle w:val="Achievement"/>
                    <w:numPr>
                      <w:ilvl w:val="0"/>
                      <w:numId w:val="0"/>
                    </w:numPr>
                    <w:ind w:left="245" w:hanging="245"/>
                  </w:pPr>
                </w:p>
                <w:p w14:paraId="17B98D07" w14:textId="69850D2F" w:rsidR="008552F7" w:rsidRPr="00C661F4" w:rsidRDefault="008552F7" w:rsidP="008552F7">
                  <w:pPr>
                    <w:pStyle w:val="Achievement"/>
                    <w:numPr>
                      <w:ilvl w:val="0"/>
                      <w:numId w:val="0"/>
                    </w:numPr>
                    <w:ind w:left="245" w:hanging="245"/>
                    <w:rPr>
                      <w:rStyle w:val="apple-style-sp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661F4">
                    <w:rPr>
                      <w:rStyle w:val="apple-style-span"/>
                      <w:b/>
                      <w:bCs/>
                      <w:color w:val="000000"/>
                      <w:sz w:val="24"/>
                      <w:szCs w:val="24"/>
                    </w:rPr>
                    <w:t xml:space="preserve">N.D </w:t>
                  </w:r>
                  <w:proofErr w:type="spellStart"/>
                  <w:r w:rsidRPr="00C661F4">
                    <w:rPr>
                      <w:rStyle w:val="apple-style-span"/>
                      <w:b/>
                      <w:bCs/>
                      <w:color w:val="000000"/>
                      <w:sz w:val="24"/>
                      <w:szCs w:val="24"/>
                    </w:rPr>
                    <w:t>Delivrande</w:t>
                  </w:r>
                  <w:proofErr w:type="spellEnd"/>
                  <w:r w:rsidRPr="00C661F4">
                    <w:rPr>
                      <w:rStyle w:val="apple-style-span"/>
                      <w:b/>
                      <w:bCs/>
                      <w:color w:val="000000"/>
                      <w:sz w:val="24"/>
                      <w:szCs w:val="24"/>
                    </w:rPr>
                    <w:t xml:space="preserve"> School – Araya.</w:t>
                  </w:r>
                </w:p>
                <w:p w14:paraId="326505B7" w14:textId="24BD1FC4" w:rsidR="008552F7" w:rsidRDefault="008552F7" w:rsidP="008552F7">
                  <w:pPr>
                    <w:pStyle w:val="Achievement"/>
                    <w:numPr>
                      <w:ilvl w:val="0"/>
                      <w:numId w:val="3"/>
                    </w:numPr>
                  </w:pPr>
                  <w:r>
                    <w:t>Summer 2003</w:t>
                  </w:r>
                </w:p>
                <w:p w14:paraId="3057C673" w14:textId="314EA403" w:rsidR="008552F7" w:rsidRDefault="008552F7" w:rsidP="008552F7">
                  <w:pPr>
                    <w:pStyle w:val="Achievement"/>
                    <w:numPr>
                      <w:ilvl w:val="0"/>
                      <w:numId w:val="3"/>
                    </w:numPr>
                    <w:rPr>
                      <w:rStyle w:val="apple-style-span"/>
                      <w:b/>
                      <w:bCs/>
                      <w:color w:val="000000"/>
                      <w:sz w:val="24"/>
                      <w:szCs w:val="24"/>
                      <w:lang w:val="fr-FR"/>
                    </w:rPr>
                  </w:pPr>
                  <w:r>
                    <w:rPr>
                      <w:rStyle w:val="apple-style-span"/>
                      <w:color w:val="000033"/>
                      <w:sz w:val="23"/>
                      <w:szCs w:val="23"/>
                    </w:rPr>
                    <w:t>Lebanese Bac. Economic Science.</w:t>
                  </w:r>
                </w:p>
                <w:p w14:paraId="1B31D5CD" w14:textId="5A7D65DC" w:rsidR="008552F7" w:rsidRPr="00A67D35" w:rsidRDefault="008552F7" w:rsidP="008552F7">
                  <w:pPr>
                    <w:pStyle w:val="Achievement"/>
                    <w:numPr>
                      <w:ilvl w:val="0"/>
                      <w:numId w:val="0"/>
                    </w:numPr>
                    <w:ind w:left="245" w:hanging="245"/>
                    <w:rPr>
                      <w:rStyle w:val="apple-style-span"/>
                      <w:b/>
                      <w:bCs/>
                      <w:color w:val="000000"/>
                      <w:sz w:val="24"/>
                      <w:szCs w:val="24"/>
                      <w:lang w:val="fr-FR"/>
                    </w:rPr>
                  </w:pPr>
                  <w:r>
                    <w:rPr>
                      <w:rStyle w:val="apple-style-span"/>
                      <w:b/>
                      <w:bCs/>
                      <w:color w:val="000000"/>
                      <w:sz w:val="24"/>
                      <w:szCs w:val="24"/>
                      <w:lang w:val="fr-FR"/>
                    </w:rPr>
                    <w:t xml:space="preserve"> </w:t>
                  </w:r>
                </w:p>
                <w:p w14:paraId="0C89BD5A" w14:textId="77777777" w:rsidR="008552F7" w:rsidRPr="008552F7" w:rsidRDefault="008552F7" w:rsidP="008552F7">
                  <w:pPr>
                    <w:pStyle w:val="Achievement"/>
                    <w:numPr>
                      <w:ilvl w:val="0"/>
                      <w:numId w:val="0"/>
                    </w:numPr>
                    <w:ind w:left="245" w:hanging="245"/>
                    <w:rPr>
                      <w:lang w:val="fr-FR"/>
                    </w:rPr>
                  </w:pPr>
                </w:p>
                <w:p w14:paraId="5270B887" w14:textId="77777777" w:rsidR="00286666" w:rsidRPr="00CF7AEB" w:rsidRDefault="00286666" w:rsidP="00A56AB7">
                  <w:pPr>
                    <w:pStyle w:val="Achievement"/>
                    <w:numPr>
                      <w:ilvl w:val="0"/>
                      <w:numId w:val="0"/>
                    </w:numPr>
                    <w:ind w:left="360"/>
                  </w:pPr>
                </w:p>
              </w:tc>
            </w:tr>
          </w:tbl>
          <w:p w14:paraId="1A246489" w14:textId="77777777" w:rsidR="00921978" w:rsidRPr="00E20B0B" w:rsidRDefault="00921978" w:rsidP="00921978">
            <w:pPr>
              <w:pStyle w:val="SectionTitle"/>
            </w:pPr>
            <w:r w:rsidRPr="00E20B0B">
              <w:t>Work experience</w:t>
            </w:r>
          </w:p>
        </w:tc>
      </w:tr>
      <w:tr w:rsidR="00921978" w:rsidRPr="007A50C3" w14:paraId="35AC1629" w14:textId="77777777" w:rsidTr="00A56AB7">
        <w:tc>
          <w:tcPr>
            <w:tcW w:w="2160" w:type="dxa"/>
            <w:shd w:val="clear" w:color="auto" w:fill="auto"/>
          </w:tcPr>
          <w:p w14:paraId="6528F75E" w14:textId="77777777" w:rsidR="00921978" w:rsidRPr="00E20B0B" w:rsidRDefault="00921978"/>
        </w:tc>
        <w:tc>
          <w:tcPr>
            <w:tcW w:w="7020" w:type="dxa"/>
            <w:gridSpan w:val="3"/>
            <w:shd w:val="clear" w:color="auto" w:fill="auto"/>
          </w:tcPr>
          <w:p w14:paraId="6FA6BDDE" w14:textId="45AFAEC2" w:rsidR="0021751F" w:rsidRDefault="0021751F" w:rsidP="006E68B5">
            <w:pPr>
              <w:pStyle w:val="Achievement"/>
              <w:numPr>
                <w:ilvl w:val="0"/>
                <w:numId w:val="0"/>
              </w:numPr>
              <w:jc w:val="left"/>
              <w:rPr>
                <w:b/>
                <w:bCs/>
                <w:sz w:val="24"/>
                <w:szCs w:val="24"/>
              </w:rPr>
            </w:pPr>
          </w:p>
          <w:p w14:paraId="04A74462" w14:textId="2C6B8DC2" w:rsidR="00C661F4" w:rsidRDefault="00C661F4" w:rsidP="00C661F4">
            <w:pPr>
              <w:pStyle w:val="Achievement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Amico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Group/Lebanon</w:t>
            </w:r>
            <w:r>
              <w:rPr>
                <w:b/>
                <w:bCs/>
                <w:sz w:val="24"/>
                <w:szCs w:val="24"/>
              </w:rPr>
              <w:t xml:space="preserve">  -  </w:t>
            </w:r>
            <w:r>
              <w:rPr>
                <w:b/>
                <w:bCs/>
                <w:color w:val="C00000"/>
                <w:sz w:val="24"/>
                <w:szCs w:val="24"/>
              </w:rPr>
              <w:t>Accountant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286666">
              <w:rPr>
                <w:bCs/>
                <w:color w:val="C00000"/>
                <w:sz w:val="24"/>
                <w:szCs w:val="24"/>
              </w:rPr>
              <w:t>(</w:t>
            </w:r>
            <w:r>
              <w:rPr>
                <w:bCs/>
                <w:color w:val="C00000"/>
                <w:sz w:val="24"/>
                <w:szCs w:val="24"/>
              </w:rPr>
              <w:t>Jan. 2019 – Dec. 2019</w:t>
            </w:r>
            <w:r w:rsidRPr="00286666">
              <w:rPr>
                <w:bCs/>
                <w:color w:val="C00000"/>
                <w:sz w:val="24"/>
                <w:szCs w:val="24"/>
              </w:rPr>
              <w:t>)</w:t>
            </w:r>
          </w:p>
          <w:p w14:paraId="1FF70566" w14:textId="77777777" w:rsidR="00C661F4" w:rsidRPr="00B254D4" w:rsidRDefault="00C661F4" w:rsidP="00C661F4">
            <w:pPr>
              <w:pStyle w:val="Achievement"/>
              <w:numPr>
                <w:ilvl w:val="0"/>
                <w:numId w:val="3"/>
              </w:numPr>
              <w:jc w:val="left"/>
              <w:rPr>
                <w:sz w:val="21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en"/>
              </w:rPr>
              <w:t xml:space="preserve">Prepare, examine, and analyze accounting records, financial statements, and other financial reports </w:t>
            </w:r>
          </w:p>
          <w:p w14:paraId="4DE1D161" w14:textId="77777777" w:rsidR="00C661F4" w:rsidRPr="00B254D4" w:rsidRDefault="00C661F4" w:rsidP="00C661F4">
            <w:pPr>
              <w:pStyle w:val="Achievement"/>
              <w:numPr>
                <w:ilvl w:val="0"/>
                <w:numId w:val="3"/>
              </w:numPr>
              <w:jc w:val="left"/>
              <w:rPr>
                <w:sz w:val="21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en"/>
              </w:rPr>
              <w:t>Report to management regarding the finances of establishment.</w:t>
            </w:r>
          </w:p>
          <w:p w14:paraId="6B2A5F23" w14:textId="0BC2D895" w:rsidR="00C661F4" w:rsidRPr="00B254D4" w:rsidRDefault="00C661F4" w:rsidP="00C661F4">
            <w:pPr>
              <w:pStyle w:val="Achievement"/>
              <w:numPr>
                <w:ilvl w:val="0"/>
                <w:numId w:val="3"/>
              </w:numPr>
              <w:jc w:val="left"/>
              <w:rPr>
                <w:sz w:val="21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en"/>
              </w:rPr>
              <w:t>Release sales orders and get necessary approvals when needed</w:t>
            </w:r>
          </w:p>
          <w:p w14:paraId="5390A6F1" w14:textId="77777777" w:rsidR="00C661F4" w:rsidRPr="00B254D4" w:rsidRDefault="00C661F4" w:rsidP="00C661F4">
            <w:pPr>
              <w:pStyle w:val="Achievement"/>
              <w:numPr>
                <w:ilvl w:val="0"/>
                <w:numId w:val="3"/>
              </w:numPr>
              <w:jc w:val="left"/>
              <w:rPr>
                <w:sz w:val="21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en"/>
              </w:rPr>
              <w:t>Develop, implement, modify, and document recordkeeping and accounting systems.</w:t>
            </w:r>
          </w:p>
          <w:p w14:paraId="6F6154AC" w14:textId="272683D3" w:rsidR="00C661F4" w:rsidRPr="00B254D4" w:rsidRDefault="00726B1B" w:rsidP="00C661F4">
            <w:pPr>
              <w:pStyle w:val="Achievement"/>
              <w:numPr>
                <w:ilvl w:val="0"/>
                <w:numId w:val="3"/>
              </w:numPr>
              <w:jc w:val="left"/>
              <w:rPr>
                <w:sz w:val="21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en"/>
              </w:rPr>
              <w:lastRenderedPageBreak/>
              <w:t>Provide salesmen with daily situation of their accounts and follow up the collection process.</w:t>
            </w:r>
          </w:p>
          <w:p w14:paraId="03FA449F" w14:textId="2FAAF951" w:rsidR="00C661F4" w:rsidRPr="00B254D4" w:rsidRDefault="00726B1B" w:rsidP="00C661F4">
            <w:pPr>
              <w:pStyle w:val="Achievement"/>
              <w:numPr>
                <w:ilvl w:val="0"/>
                <w:numId w:val="3"/>
              </w:numPr>
              <w:jc w:val="left"/>
              <w:rPr>
                <w:sz w:val="21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en"/>
              </w:rPr>
              <w:t>Assist the Accounting manager with the intercompany reconciliation on a monthly basis</w:t>
            </w:r>
            <w:r w:rsidR="00C661F4">
              <w:rPr>
                <w:rFonts w:ascii="Helvetica" w:hAnsi="Helvetica" w:cs="Helvetica"/>
                <w:color w:val="333333"/>
                <w:sz w:val="21"/>
                <w:szCs w:val="21"/>
                <w:lang w:val="en"/>
              </w:rPr>
              <w:t>.</w:t>
            </w:r>
          </w:p>
          <w:p w14:paraId="155DE590" w14:textId="5776BBD1" w:rsidR="00C661F4" w:rsidRPr="00726B1B" w:rsidRDefault="00726B1B" w:rsidP="00726B1B">
            <w:pPr>
              <w:pStyle w:val="Achievement"/>
              <w:numPr>
                <w:ilvl w:val="0"/>
                <w:numId w:val="3"/>
              </w:numPr>
              <w:jc w:val="left"/>
              <w:rPr>
                <w:sz w:val="21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en"/>
              </w:rPr>
              <w:t xml:space="preserve">Monthly bank reconciliation </w:t>
            </w:r>
            <w:r w:rsidR="00C96869">
              <w:rPr>
                <w:rFonts w:ascii="Helvetica" w:hAnsi="Helvetica" w:cs="Helvetica"/>
                <w:color w:val="333333"/>
                <w:sz w:val="21"/>
                <w:szCs w:val="21"/>
                <w:lang w:val="en"/>
              </w:rPr>
              <w:t>to match balances with the bank statement and book the changes to the accounting records.</w:t>
            </w:r>
          </w:p>
          <w:p w14:paraId="4E3C9184" w14:textId="77777777" w:rsidR="00C661F4" w:rsidRDefault="00C661F4" w:rsidP="006E68B5">
            <w:pPr>
              <w:pStyle w:val="Achievement"/>
              <w:numPr>
                <w:ilvl w:val="0"/>
                <w:numId w:val="0"/>
              </w:numPr>
              <w:jc w:val="left"/>
              <w:rPr>
                <w:b/>
                <w:bCs/>
                <w:sz w:val="24"/>
                <w:szCs w:val="24"/>
              </w:rPr>
            </w:pPr>
          </w:p>
          <w:p w14:paraId="6ACEE874" w14:textId="30A50036" w:rsidR="00E07B42" w:rsidRDefault="008552F7" w:rsidP="006E68B5">
            <w:pPr>
              <w:pStyle w:val="Achievement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Aquaquip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Supplies</w:t>
            </w:r>
            <w:r w:rsidR="00A67D35">
              <w:rPr>
                <w:b/>
                <w:bCs/>
                <w:sz w:val="24"/>
                <w:szCs w:val="24"/>
              </w:rPr>
              <w:t xml:space="preserve"> </w:t>
            </w:r>
            <w:r w:rsidR="00C60AD2">
              <w:rPr>
                <w:b/>
                <w:bCs/>
                <w:sz w:val="24"/>
                <w:szCs w:val="24"/>
              </w:rPr>
              <w:t xml:space="preserve"> -  </w:t>
            </w:r>
            <w:r>
              <w:rPr>
                <w:b/>
                <w:bCs/>
                <w:color w:val="C00000"/>
                <w:sz w:val="24"/>
                <w:szCs w:val="24"/>
              </w:rPr>
              <w:t>Accountant</w:t>
            </w:r>
            <w:r w:rsidR="00C60AD2">
              <w:rPr>
                <w:b/>
                <w:bCs/>
                <w:sz w:val="24"/>
                <w:szCs w:val="24"/>
              </w:rPr>
              <w:t xml:space="preserve"> </w:t>
            </w:r>
            <w:r w:rsidR="00286666" w:rsidRPr="00286666">
              <w:rPr>
                <w:bCs/>
                <w:color w:val="C00000"/>
                <w:sz w:val="24"/>
                <w:szCs w:val="24"/>
              </w:rPr>
              <w:t>(</w:t>
            </w:r>
            <w:r w:rsidR="00C661F4">
              <w:rPr>
                <w:bCs/>
                <w:color w:val="C00000"/>
                <w:sz w:val="24"/>
                <w:szCs w:val="24"/>
              </w:rPr>
              <w:t>Aug. 2010 – Dec. 2018</w:t>
            </w:r>
            <w:r w:rsidR="00286666" w:rsidRPr="00286666">
              <w:rPr>
                <w:bCs/>
                <w:color w:val="C00000"/>
                <w:sz w:val="24"/>
                <w:szCs w:val="24"/>
              </w:rPr>
              <w:t>)</w:t>
            </w:r>
          </w:p>
          <w:p w14:paraId="2BC256DB" w14:textId="3E235170" w:rsidR="00E07B42" w:rsidRPr="00B254D4" w:rsidRDefault="008552F7" w:rsidP="00B254D4">
            <w:pPr>
              <w:pStyle w:val="Achievement"/>
              <w:numPr>
                <w:ilvl w:val="0"/>
                <w:numId w:val="3"/>
              </w:numPr>
              <w:jc w:val="left"/>
              <w:rPr>
                <w:sz w:val="21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en"/>
              </w:rPr>
              <w:t xml:space="preserve">Prepare, examine, and analyze accounting records, financial statements, and other financial reports </w:t>
            </w:r>
          </w:p>
          <w:p w14:paraId="6BF8196A" w14:textId="38C4D17B" w:rsidR="00B254D4" w:rsidRPr="00B254D4" w:rsidRDefault="00B254D4" w:rsidP="00B254D4">
            <w:pPr>
              <w:pStyle w:val="Achievement"/>
              <w:numPr>
                <w:ilvl w:val="0"/>
                <w:numId w:val="3"/>
              </w:numPr>
              <w:jc w:val="left"/>
              <w:rPr>
                <w:sz w:val="21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en"/>
              </w:rPr>
              <w:t>Compute taxes owed, ensuring compliance with payment</w:t>
            </w:r>
          </w:p>
          <w:p w14:paraId="71A52629" w14:textId="49D5ECFA" w:rsidR="00B254D4" w:rsidRPr="00B254D4" w:rsidRDefault="00B254D4" w:rsidP="00B254D4">
            <w:pPr>
              <w:pStyle w:val="Achievement"/>
              <w:numPr>
                <w:ilvl w:val="0"/>
                <w:numId w:val="3"/>
              </w:numPr>
              <w:jc w:val="left"/>
              <w:rPr>
                <w:sz w:val="21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en"/>
              </w:rPr>
              <w:t>Report to management regarding the finances of establishment.</w:t>
            </w:r>
          </w:p>
          <w:p w14:paraId="2EF10458" w14:textId="64562C66" w:rsidR="00B254D4" w:rsidRPr="00B254D4" w:rsidRDefault="00B254D4" w:rsidP="00B254D4">
            <w:pPr>
              <w:pStyle w:val="Achievement"/>
              <w:numPr>
                <w:ilvl w:val="0"/>
                <w:numId w:val="3"/>
              </w:numPr>
              <w:jc w:val="left"/>
              <w:rPr>
                <w:sz w:val="21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en"/>
              </w:rPr>
              <w:t>Establish tables of accounts, and assign entries to proper accounts.</w:t>
            </w:r>
          </w:p>
          <w:p w14:paraId="58F23A17" w14:textId="65DAD99B" w:rsidR="00B254D4" w:rsidRPr="00B254D4" w:rsidRDefault="00B254D4" w:rsidP="00B254D4">
            <w:pPr>
              <w:pStyle w:val="Achievement"/>
              <w:numPr>
                <w:ilvl w:val="0"/>
                <w:numId w:val="3"/>
              </w:numPr>
              <w:jc w:val="left"/>
              <w:rPr>
                <w:sz w:val="21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en"/>
              </w:rPr>
              <w:t>Develop, implement, modify, and document recordkeeping and accounting systems.</w:t>
            </w:r>
          </w:p>
          <w:p w14:paraId="17DB07B9" w14:textId="14E9102B" w:rsidR="00B254D4" w:rsidRPr="00B254D4" w:rsidRDefault="00B254D4" w:rsidP="00B254D4">
            <w:pPr>
              <w:pStyle w:val="Achievement"/>
              <w:numPr>
                <w:ilvl w:val="0"/>
                <w:numId w:val="3"/>
              </w:numPr>
              <w:jc w:val="left"/>
              <w:rPr>
                <w:sz w:val="21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en"/>
              </w:rPr>
              <w:t>Prepare forms and manuals for accounting and bookkeeping personnel.</w:t>
            </w:r>
          </w:p>
          <w:p w14:paraId="4C1DED61" w14:textId="6630A3A1" w:rsidR="00B254D4" w:rsidRPr="00B254D4" w:rsidRDefault="00B254D4" w:rsidP="00B254D4">
            <w:pPr>
              <w:pStyle w:val="Achievement"/>
              <w:numPr>
                <w:ilvl w:val="0"/>
                <w:numId w:val="3"/>
              </w:numPr>
              <w:jc w:val="left"/>
              <w:rPr>
                <w:sz w:val="21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en"/>
              </w:rPr>
              <w:t>Survey operations to ascertain accounting needs.</w:t>
            </w:r>
          </w:p>
          <w:p w14:paraId="73023CDD" w14:textId="528CE988" w:rsidR="00B254D4" w:rsidRPr="00B254D4" w:rsidRDefault="00B254D4" w:rsidP="00B254D4">
            <w:pPr>
              <w:pStyle w:val="Achievement"/>
              <w:numPr>
                <w:ilvl w:val="0"/>
                <w:numId w:val="3"/>
              </w:numPr>
              <w:jc w:val="left"/>
              <w:rPr>
                <w:sz w:val="21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en"/>
              </w:rPr>
              <w:t>Provide external auditing services for businesses and individuals.</w:t>
            </w:r>
          </w:p>
          <w:p w14:paraId="02E7F65A" w14:textId="7309D2E9" w:rsidR="00B254D4" w:rsidRPr="00B254D4" w:rsidRDefault="00B254D4" w:rsidP="00B254D4">
            <w:pPr>
              <w:pStyle w:val="Achievement"/>
              <w:numPr>
                <w:ilvl w:val="0"/>
                <w:numId w:val="3"/>
              </w:numPr>
              <w:jc w:val="left"/>
              <w:rPr>
                <w:sz w:val="21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en"/>
              </w:rPr>
              <w:t>Appraise, evaluate, and inventory real property and equipment.</w:t>
            </w:r>
          </w:p>
          <w:p w14:paraId="5AED3BF7" w14:textId="77777777" w:rsidR="00B254D4" w:rsidRPr="00C60AD2" w:rsidRDefault="00B254D4" w:rsidP="00B254D4">
            <w:pPr>
              <w:pStyle w:val="Achievement"/>
              <w:numPr>
                <w:ilvl w:val="0"/>
                <w:numId w:val="0"/>
              </w:numPr>
              <w:ind w:left="360"/>
              <w:jc w:val="left"/>
              <w:rPr>
                <w:sz w:val="21"/>
                <w:szCs w:val="24"/>
              </w:rPr>
            </w:pPr>
          </w:p>
          <w:p w14:paraId="598AEC05" w14:textId="45C8F2AC" w:rsidR="00B06C16" w:rsidRPr="00B254D4" w:rsidRDefault="00B254D4" w:rsidP="00286666">
            <w:pPr>
              <w:pStyle w:val="JobTitle"/>
              <w:rPr>
                <w:i w:val="0"/>
                <w:iCs/>
                <w:sz w:val="22"/>
                <w:szCs w:val="22"/>
              </w:rPr>
            </w:pPr>
            <w:r w:rsidRPr="00B254D4">
              <w:rPr>
                <w:b/>
                <w:bCs/>
                <w:i w:val="0"/>
                <w:iCs/>
                <w:sz w:val="22"/>
                <w:szCs w:val="22"/>
              </w:rPr>
              <w:t xml:space="preserve">AGN </w:t>
            </w:r>
            <w:proofErr w:type="spellStart"/>
            <w:r w:rsidRPr="00B254D4">
              <w:rPr>
                <w:b/>
                <w:bCs/>
                <w:i w:val="0"/>
                <w:iCs/>
                <w:sz w:val="22"/>
                <w:szCs w:val="22"/>
              </w:rPr>
              <w:t>Serhal</w:t>
            </w:r>
            <w:proofErr w:type="spellEnd"/>
            <w:r w:rsidRPr="00B254D4">
              <w:rPr>
                <w:b/>
                <w:bCs/>
                <w:i w:val="0"/>
                <w:iCs/>
                <w:sz w:val="22"/>
                <w:szCs w:val="22"/>
              </w:rPr>
              <w:t xml:space="preserve"> </w:t>
            </w:r>
            <w:proofErr w:type="spellStart"/>
            <w:r w:rsidRPr="00B254D4">
              <w:rPr>
                <w:b/>
                <w:bCs/>
                <w:i w:val="0"/>
                <w:iCs/>
                <w:sz w:val="22"/>
                <w:szCs w:val="22"/>
              </w:rPr>
              <w:t>Nassar</w:t>
            </w:r>
            <w:proofErr w:type="spellEnd"/>
            <w:r w:rsidRPr="00B254D4">
              <w:rPr>
                <w:b/>
                <w:bCs/>
                <w:i w:val="0"/>
                <w:iCs/>
                <w:sz w:val="22"/>
                <w:szCs w:val="22"/>
              </w:rPr>
              <w:t xml:space="preserve"> &amp; Co.</w:t>
            </w:r>
            <w:r w:rsidR="007D0CAE" w:rsidRPr="00B254D4">
              <w:rPr>
                <w:b/>
                <w:bCs/>
                <w:i w:val="0"/>
                <w:iCs/>
                <w:sz w:val="22"/>
                <w:szCs w:val="22"/>
              </w:rPr>
              <w:t xml:space="preserve"> </w:t>
            </w:r>
            <w:r w:rsidR="00C60AD2" w:rsidRPr="00B254D4">
              <w:rPr>
                <w:b/>
                <w:bCs/>
                <w:i w:val="0"/>
                <w:iCs/>
                <w:sz w:val="22"/>
                <w:szCs w:val="22"/>
              </w:rPr>
              <w:t xml:space="preserve">-  </w:t>
            </w:r>
            <w:r w:rsidR="0021751F" w:rsidRPr="00B254D4">
              <w:rPr>
                <w:b/>
                <w:bCs/>
                <w:i w:val="0"/>
                <w:iCs/>
                <w:sz w:val="22"/>
                <w:szCs w:val="22"/>
              </w:rPr>
              <w:t xml:space="preserve"> </w:t>
            </w:r>
            <w:r w:rsidRPr="00B254D4">
              <w:rPr>
                <w:b/>
                <w:bCs/>
                <w:i w:val="0"/>
                <w:iCs/>
                <w:color w:val="C00000"/>
                <w:sz w:val="22"/>
                <w:szCs w:val="22"/>
              </w:rPr>
              <w:t>Jr</w:t>
            </w:r>
            <w:r>
              <w:rPr>
                <w:b/>
                <w:bCs/>
                <w:i w:val="0"/>
                <w:iCs/>
                <w:color w:val="C00000"/>
                <w:sz w:val="22"/>
                <w:szCs w:val="22"/>
              </w:rPr>
              <w:t>.</w:t>
            </w:r>
            <w:r w:rsidRPr="00B254D4">
              <w:rPr>
                <w:b/>
                <w:bCs/>
                <w:i w:val="0"/>
                <w:iCs/>
                <w:color w:val="C00000"/>
                <w:sz w:val="22"/>
                <w:szCs w:val="22"/>
              </w:rPr>
              <w:t xml:space="preserve"> Accountant</w:t>
            </w:r>
            <w:r w:rsidR="007D0CAE" w:rsidRPr="00B254D4">
              <w:rPr>
                <w:b/>
                <w:bCs/>
                <w:i w:val="0"/>
                <w:iCs/>
                <w:sz w:val="22"/>
                <w:szCs w:val="22"/>
              </w:rPr>
              <w:t xml:space="preserve"> </w:t>
            </w:r>
            <w:r w:rsidR="007D0CAE" w:rsidRPr="00B254D4">
              <w:rPr>
                <w:bCs/>
                <w:i w:val="0"/>
                <w:iCs/>
                <w:color w:val="C00000"/>
                <w:sz w:val="22"/>
                <w:szCs w:val="22"/>
              </w:rPr>
              <w:t>(</w:t>
            </w:r>
            <w:r>
              <w:rPr>
                <w:bCs/>
                <w:i w:val="0"/>
                <w:iCs/>
                <w:color w:val="C00000"/>
                <w:sz w:val="22"/>
                <w:szCs w:val="22"/>
              </w:rPr>
              <w:t>July 2009 – August 2010</w:t>
            </w:r>
            <w:r w:rsidR="00286666" w:rsidRPr="00B254D4">
              <w:rPr>
                <w:bCs/>
                <w:i w:val="0"/>
                <w:iCs/>
                <w:color w:val="C00000"/>
                <w:sz w:val="22"/>
                <w:szCs w:val="22"/>
              </w:rPr>
              <w:t>)</w:t>
            </w:r>
          </w:p>
          <w:p w14:paraId="418D5B33" w14:textId="384BB85C" w:rsidR="00286666" w:rsidRPr="00B254D4" w:rsidRDefault="00B254D4" w:rsidP="00286666">
            <w:pPr>
              <w:pStyle w:val="Achievement"/>
              <w:numPr>
                <w:ilvl w:val="0"/>
                <w:numId w:val="11"/>
              </w:numPr>
              <w:ind w:left="360"/>
              <w:jc w:val="left"/>
              <w:rPr>
                <w:sz w:val="24"/>
                <w:szCs w:val="22"/>
              </w:rPr>
            </w:pPr>
            <w:r w:rsidRPr="00B254D4">
              <w:rPr>
                <w:sz w:val="24"/>
                <w:szCs w:val="22"/>
              </w:rPr>
              <w:t>Training with auditors and senior auditors on all the accounting procedures.</w:t>
            </w:r>
          </w:p>
          <w:p w14:paraId="766256E2" w14:textId="3055DBD1" w:rsidR="00C60AD2" w:rsidRPr="00286666" w:rsidRDefault="00286666" w:rsidP="00B254D4">
            <w:pPr>
              <w:pStyle w:val="Achievement"/>
              <w:numPr>
                <w:ilvl w:val="0"/>
                <w:numId w:val="0"/>
              </w:numPr>
              <w:jc w:val="left"/>
              <w:rPr>
                <w:color w:val="C00000"/>
                <w:sz w:val="28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</w:t>
            </w:r>
          </w:p>
        </w:tc>
      </w:tr>
      <w:tr w:rsidR="00921978" w:rsidRPr="00E20B0B" w14:paraId="34C57263" w14:textId="77777777" w:rsidTr="00A56AB7">
        <w:trPr>
          <w:trHeight w:val="843"/>
        </w:trPr>
        <w:tc>
          <w:tcPr>
            <w:tcW w:w="9180" w:type="dxa"/>
            <w:gridSpan w:val="4"/>
            <w:shd w:val="clear" w:color="auto" w:fill="auto"/>
          </w:tcPr>
          <w:p w14:paraId="4DF5D733" w14:textId="77777777" w:rsidR="007D0CAE" w:rsidRDefault="007D0CAE" w:rsidP="007D0CAE">
            <w:pPr>
              <w:pStyle w:val="Objective"/>
            </w:pPr>
          </w:p>
          <w:p w14:paraId="6B4D8CDA" w14:textId="77777777" w:rsidR="007D0CAE" w:rsidRPr="007D0CAE" w:rsidRDefault="007D0CAE" w:rsidP="007D0CAE">
            <w:pPr>
              <w:pStyle w:val="BodyText"/>
            </w:pPr>
          </w:p>
          <w:p w14:paraId="5C8350F3" w14:textId="77777777" w:rsidR="00C2144A" w:rsidRPr="006E2728" w:rsidRDefault="006E2728" w:rsidP="006E2728">
            <w:pPr>
              <w:pStyle w:val="SectionTitle"/>
              <w:spacing w:before="100"/>
            </w:pPr>
            <w:r>
              <w:t>Programing languages</w:t>
            </w:r>
          </w:p>
        </w:tc>
      </w:tr>
      <w:tr w:rsidR="00626133" w:rsidRPr="00E20B0B" w14:paraId="72D9EE43" w14:textId="77777777" w:rsidTr="00A56AB7">
        <w:trPr>
          <w:trHeight w:val="378"/>
        </w:trPr>
        <w:tc>
          <w:tcPr>
            <w:tcW w:w="3085" w:type="dxa"/>
            <w:gridSpan w:val="2"/>
            <w:shd w:val="clear" w:color="auto" w:fill="auto"/>
            <w:vAlign w:val="center"/>
          </w:tcPr>
          <w:p w14:paraId="15C22053" w14:textId="13635FFD" w:rsidR="00626133" w:rsidRDefault="00B254D4" w:rsidP="00C2144A">
            <w:pPr>
              <w:numPr>
                <w:ilvl w:val="0"/>
                <w:numId w:val="11"/>
              </w:numPr>
              <w:jc w:val="left"/>
            </w:pPr>
            <w:r>
              <w:t>Silicon Books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35EDA41" w14:textId="08EAEF53" w:rsidR="00626133" w:rsidRPr="00C2144A" w:rsidRDefault="00C96869" w:rsidP="00C2144A">
            <w:pPr>
              <w:numPr>
                <w:ilvl w:val="0"/>
                <w:numId w:val="11"/>
              </w:numPr>
              <w:jc w:val="left"/>
              <w:rPr>
                <w:bCs/>
              </w:rPr>
            </w:pPr>
            <w:r>
              <w:rPr>
                <w:bCs/>
              </w:rPr>
              <w:t>SAP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8E7E21A" w14:textId="5843B0A7" w:rsidR="00626133" w:rsidRPr="00C2144A" w:rsidRDefault="00F77305" w:rsidP="00C2144A">
            <w:pPr>
              <w:numPr>
                <w:ilvl w:val="0"/>
                <w:numId w:val="11"/>
              </w:numPr>
              <w:jc w:val="left"/>
              <w:rPr>
                <w:bCs/>
              </w:rPr>
            </w:pPr>
            <w:r>
              <w:rPr>
                <w:bCs/>
              </w:rPr>
              <w:t>Internet</w:t>
            </w:r>
          </w:p>
        </w:tc>
      </w:tr>
      <w:tr w:rsidR="00C2144A" w:rsidRPr="00E20B0B" w14:paraId="61B95BDB" w14:textId="77777777" w:rsidTr="00A56AB7">
        <w:trPr>
          <w:trHeight w:val="378"/>
        </w:trPr>
        <w:tc>
          <w:tcPr>
            <w:tcW w:w="3085" w:type="dxa"/>
            <w:gridSpan w:val="2"/>
            <w:shd w:val="clear" w:color="auto" w:fill="auto"/>
            <w:vAlign w:val="center"/>
          </w:tcPr>
          <w:p w14:paraId="2D96730E" w14:textId="2BB88622" w:rsidR="00C2144A" w:rsidRDefault="00F77305" w:rsidP="00A56AB7">
            <w:pPr>
              <w:numPr>
                <w:ilvl w:val="0"/>
                <w:numId w:val="11"/>
              </w:numPr>
              <w:jc w:val="left"/>
            </w:pPr>
            <w:r>
              <w:t>Dolphin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FC8BD85" w14:textId="2786D1F3" w:rsidR="00C2144A" w:rsidRPr="00C2144A" w:rsidRDefault="00C96869" w:rsidP="00A56AB7">
            <w:pPr>
              <w:numPr>
                <w:ilvl w:val="0"/>
                <w:numId w:val="11"/>
              </w:numPr>
              <w:jc w:val="left"/>
              <w:rPr>
                <w:bCs/>
              </w:rPr>
            </w:pPr>
            <w:r>
              <w:rPr>
                <w:bCs/>
              </w:rPr>
              <w:t>MS Office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31B8490" w14:textId="5D94A0C0" w:rsidR="00C2144A" w:rsidRPr="00C2144A" w:rsidRDefault="00C96869" w:rsidP="00C2144A">
            <w:pPr>
              <w:numPr>
                <w:ilvl w:val="0"/>
                <w:numId w:val="11"/>
              </w:numPr>
              <w:jc w:val="left"/>
              <w:rPr>
                <w:bCs/>
              </w:rPr>
            </w:pPr>
            <w:r>
              <w:rPr>
                <w:bCs/>
              </w:rPr>
              <w:t>Outlook</w:t>
            </w:r>
          </w:p>
        </w:tc>
      </w:tr>
      <w:tr w:rsidR="00C2144A" w:rsidRPr="00E20B0B" w14:paraId="1EB40658" w14:textId="77777777" w:rsidTr="00A56AB7">
        <w:tc>
          <w:tcPr>
            <w:tcW w:w="9180" w:type="dxa"/>
            <w:gridSpan w:val="4"/>
            <w:shd w:val="clear" w:color="auto" w:fill="auto"/>
          </w:tcPr>
          <w:p w14:paraId="4D89133E" w14:textId="2803997D" w:rsidR="00C2144A" w:rsidRPr="00E20B0B" w:rsidRDefault="00C2144A" w:rsidP="00A56AB7">
            <w:pPr>
              <w:pStyle w:val="SectionTitle"/>
            </w:pPr>
          </w:p>
        </w:tc>
      </w:tr>
      <w:tr w:rsidR="007E7672" w:rsidRPr="00E20B0B" w14:paraId="2820DB02" w14:textId="77777777" w:rsidTr="00A56AB7">
        <w:trPr>
          <w:trHeight w:val="533"/>
        </w:trPr>
        <w:tc>
          <w:tcPr>
            <w:tcW w:w="9180" w:type="dxa"/>
            <w:gridSpan w:val="4"/>
            <w:shd w:val="clear" w:color="auto" w:fill="auto"/>
          </w:tcPr>
          <w:p w14:paraId="76A9FA9B" w14:textId="77777777" w:rsidR="00F77305" w:rsidRDefault="00F77305" w:rsidP="008F4849">
            <w:pPr>
              <w:pStyle w:val="SectionTitle"/>
            </w:pPr>
          </w:p>
          <w:p w14:paraId="76A4B782" w14:textId="61578C30" w:rsidR="007E7672" w:rsidRPr="00E20B0B" w:rsidRDefault="007E7672" w:rsidP="008F4849">
            <w:pPr>
              <w:pStyle w:val="SectionTitle"/>
            </w:pPr>
            <w:r w:rsidRPr="00E20B0B">
              <w:t xml:space="preserve">Interests </w:t>
            </w:r>
          </w:p>
        </w:tc>
      </w:tr>
      <w:tr w:rsidR="007E7672" w:rsidRPr="00E20B0B" w14:paraId="5F26035C" w14:textId="77777777" w:rsidTr="00A56AB7">
        <w:tc>
          <w:tcPr>
            <w:tcW w:w="2160" w:type="dxa"/>
            <w:shd w:val="clear" w:color="auto" w:fill="auto"/>
          </w:tcPr>
          <w:p w14:paraId="3EEF4483" w14:textId="77777777" w:rsidR="007E7672" w:rsidRDefault="007E7672"/>
          <w:p w14:paraId="7C2439FE" w14:textId="77777777" w:rsidR="00C96869" w:rsidRDefault="00C96869"/>
          <w:p w14:paraId="14D1AE67" w14:textId="77777777" w:rsidR="00C96869" w:rsidRDefault="00C96869"/>
          <w:p w14:paraId="4B1C52E6" w14:textId="77777777" w:rsidR="00C96869" w:rsidRDefault="00C96869"/>
          <w:p w14:paraId="18A52536" w14:textId="77777777" w:rsidR="00C96869" w:rsidRDefault="00C96869"/>
          <w:p w14:paraId="1291526D" w14:textId="77777777" w:rsidR="00C96869" w:rsidRDefault="00C96869"/>
          <w:p w14:paraId="0F7E9B0B" w14:textId="77777777" w:rsidR="00C96869" w:rsidRPr="00E20B0B" w:rsidRDefault="00C96869">
            <w:bookmarkStart w:id="0" w:name="_GoBack"/>
            <w:bookmarkEnd w:id="0"/>
          </w:p>
        </w:tc>
        <w:tc>
          <w:tcPr>
            <w:tcW w:w="7020" w:type="dxa"/>
            <w:gridSpan w:val="3"/>
            <w:shd w:val="clear" w:color="auto" w:fill="auto"/>
          </w:tcPr>
          <w:p w14:paraId="070EBB22" w14:textId="77777777" w:rsidR="00C60AD2" w:rsidRPr="00C60AD2" w:rsidRDefault="00C60AD2" w:rsidP="00C60AD2">
            <w:pPr>
              <w:ind w:left="260"/>
              <w:rPr>
                <w:spacing w:val="5"/>
                <w:szCs w:val="22"/>
              </w:rPr>
            </w:pPr>
          </w:p>
          <w:p w14:paraId="5B2DBB6D" w14:textId="2ED2EC77" w:rsidR="008F4849" w:rsidRDefault="00F77305" w:rsidP="00F23FED">
            <w:pPr>
              <w:numPr>
                <w:ilvl w:val="0"/>
                <w:numId w:val="5"/>
              </w:numPr>
              <w:tabs>
                <w:tab w:val="num" w:pos="260"/>
              </w:tabs>
              <w:ind w:left="260" w:hanging="260"/>
              <w:rPr>
                <w:spacing w:val="5"/>
                <w:szCs w:val="22"/>
              </w:rPr>
            </w:pPr>
            <w:r>
              <w:t>Gym</w:t>
            </w:r>
          </w:p>
          <w:p w14:paraId="047C27A8" w14:textId="141AF04C" w:rsidR="003C183A" w:rsidRPr="00F77305" w:rsidRDefault="00F77305" w:rsidP="00C60AD2">
            <w:pPr>
              <w:numPr>
                <w:ilvl w:val="0"/>
                <w:numId w:val="5"/>
              </w:numPr>
              <w:tabs>
                <w:tab w:val="num" w:pos="260"/>
              </w:tabs>
              <w:ind w:left="260" w:hanging="260"/>
              <w:rPr>
                <w:spacing w:val="5"/>
                <w:szCs w:val="22"/>
              </w:rPr>
            </w:pPr>
            <w:r>
              <w:t>Video gaming</w:t>
            </w:r>
          </w:p>
          <w:p w14:paraId="68815339" w14:textId="2DB1A7DB" w:rsidR="00F77305" w:rsidRDefault="00F77305" w:rsidP="00C60AD2">
            <w:pPr>
              <w:numPr>
                <w:ilvl w:val="0"/>
                <w:numId w:val="5"/>
              </w:numPr>
              <w:tabs>
                <w:tab w:val="num" w:pos="260"/>
              </w:tabs>
              <w:ind w:left="260" w:hanging="260"/>
              <w:rPr>
                <w:spacing w:val="5"/>
                <w:szCs w:val="22"/>
              </w:rPr>
            </w:pPr>
            <w:r>
              <w:rPr>
                <w:spacing w:val="5"/>
                <w:szCs w:val="22"/>
              </w:rPr>
              <w:t>Football</w:t>
            </w:r>
          </w:p>
          <w:p w14:paraId="29E7DBFD" w14:textId="77777777" w:rsidR="00C96869" w:rsidRDefault="00C96869" w:rsidP="00C96869">
            <w:pPr>
              <w:ind w:left="260"/>
              <w:rPr>
                <w:spacing w:val="5"/>
                <w:szCs w:val="22"/>
              </w:rPr>
            </w:pPr>
          </w:p>
          <w:p w14:paraId="2A0A1074" w14:textId="77777777" w:rsidR="00C60AD2" w:rsidRPr="00C60AD2" w:rsidRDefault="00C60AD2" w:rsidP="00C60AD2">
            <w:pPr>
              <w:ind w:left="260"/>
              <w:rPr>
                <w:spacing w:val="5"/>
                <w:szCs w:val="22"/>
              </w:rPr>
            </w:pPr>
          </w:p>
        </w:tc>
      </w:tr>
      <w:tr w:rsidR="007E7672" w:rsidRPr="00E20B0B" w14:paraId="6F2FB285" w14:textId="77777777" w:rsidTr="00A56AB7">
        <w:tc>
          <w:tcPr>
            <w:tcW w:w="9180" w:type="dxa"/>
            <w:gridSpan w:val="4"/>
            <w:shd w:val="clear" w:color="auto" w:fill="auto"/>
          </w:tcPr>
          <w:p w14:paraId="505BDCBA" w14:textId="77777777" w:rsidR="007E7672" w:rsidRPr="00E20B0B" w:rsidRDefault="007E7672" w:rsidP="00921978">
            <w:pPr>
              <w:pStyle w:val="SectionTitle"/>
            </w:pPr>
            <w:r w:rsidRPr="00E20B0B">
              <w:t>Languages</w:t>
            </w:r>
          </w:p>
        </w:tc>
      </w:tr>
      <w:tr w:rsidR="007E7672" w:rsidRPr="00E20B0B" w14:paraId="41A13BE3" w14:textId="77777777" w:rsidTr="00A56AB7">
        <w:tc>
          <w:tcPr>
            <w:tcW w:w="2160" w:type="dxa"/>
            <w:shd w:val="clear" w:color="auto" w:fill="auto"/>
          </w:tcPr>
          <w:p w14:paraId="13E08830" w14:textId="77777777" w:rsidR="007E7672" w:rsidRPr="00E20B0B" w:rsidRDefault="007E7672"/>
        </w:tc>
        <w:tc>
          <w:tcPr>
            <w:tcW w:w="7020" w:type="dxa"/>
            <w:gridSpan w:val="3"/>
            <w:shd w:val="clear" w:color="auto" w:fill="auto"/>
          </w:tcPr>
          <w:p w14:paraId="27D55442" w14:textId="77777777" w:rsidR="00C60AD2" w:rsidRDefault="00C60AD2" w:rsidP="00C60AD2">
            <w:pPr>
              <w:jc w:val="left"/>
            </w:pPr>
          </w:p>
          <w:p w14:paraId="3E0E3202" w14:textId="49324F67" w:rsidR="007E7672" w:rsidRPr="00E20B0B" w:rsidRDefault="00F77305" w:rsidP="00C60AD2">
            <w:pPr>
              <w:jc w:val="left"/>
            </w:pPr>
            <w:r>
              <w:t>Good</w:t>
            </w:r>
            <w:r w:rsidR="007E7672" w:rsidRPr="00E20B0B">
              <w:t xml:space="preserve"> in Englis</w:t>
            </w:r>
            <w:r w:rsidR="002C3ACA">
              <w:t>h, French</w:t>
            </w:r>
            <w:r w:rsidR="00C60AD2">
              <w:t xml:space="preserve"> </w:t>
            </w:r>
            <w:r w:rsidR="002C3ACA">
              <w:t xml:space="preserve">and </w:t>
            </w:r>
            <w:r w:rsidR="003C183A">
              <w:t xml:space="preserve">Native </w:t>
            </w:r>
            <w:r w:rsidR="002C3ACA">
              <w:t>Arabic.</w:t>
            </w:r>
          </w:p>
        </w:tc>
      </w:tr>
    </w:tbl>
    <w:p w14:paraId="6183400A" w14:textId="77777777" w:rsidR="00921978" w:rsidRPr="00F44D8F" w:rsidRDefault="00921978"/>
    <w:sectPr w:rsidR="00921978" w:rsidRPr="00F44D8F" w:rsidSect="00C96869">
      <w:pgSz w:w="11907" w:h="16839" w:code="9"/>
      <w:pgMar w:top="1123" w:right="1800" w:bottom="936" w:left="1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A867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PersonalInfo"/>
      <w:lvlText w:val="*"/>
      <w:lvlJc w:val="left"/>
    </w:lvl>
  </w:abstractNum>
  <w:abstractNum w:abstractNumId="2" w15:restartNumberingAfterBreak="0">
    <w:nsid w:val="01AE2A58"/>
    <w:multiLevelType w:val="hybridMultilevel"/>
    <w:tmpl w:val="752468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F51054"/>
    <w:multiLevelType w:val="hybridMultilevel"/>
    <w:tmpl w:val="C4F8F1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A40282"/>
    <w:multiLevelType w:val="hybridMultilevel"/>
    <w:tmpl w:val="B94C17F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CB24AD7"/>
    <w:multiLevelType w:val="hybridMultilevel"/>
    <w:tmpl w:val="B55E6BA2"/>
    <w:lvl w:ilvl="0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6" w15:restartNumberingAfterBreak="0">
    <w:nsid w:val="13740F83"/>
    <w:multiLevelType w:val="hybridMultilevel"/>
    <w:tmpl w:val="9D9613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9800198"/>
    <w:multiLevelType w:val="hybridMultilevel"/>
    <w:tmpl w:val="A572A2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047"/>
        </w:tabs>
        <w:ind w:left="-10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27"/>
        </w:tabs>
        <w:ind w:left="-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"/>
        </w:tabs>
        <w:ind w:left="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113"/>
        </w:tabs>
        <w:ind w:left="1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33"/>
        </w:tabs>
        <w:ind w:left="1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73"/>
        </w:tabs>
        <w:ind w:left="3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93"/>
        </w:tabs>
        <w:ind w:left="3993" w:hanging="360"/>
      </w:pPr>
      <w:rPr>
        <w:rFonts w:ascii="Wingdings" w:hAnsi="Wingdings" w:hint="default"/>
      </w:rPr>
    </w:lvl>
  </w:abstractNum>
  <w:abstractNum w:abstractNumId="8" w15:restartNumberingAfterBreak="0">
    <w:nsid w:val="1E345C10"/>
    <w:multiLevelType w:val="hybridMultilevel"/>
    <w:tmpl w:val="35E2A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8750B"/>
    <w:multiLevelType w:val="hybridMultilevel"/>
    <w:tmpl w:val="CFF69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D6C6E"/>
    <w:multiLevelType w:val="hybridMultilevel"/>
    <w:tmpl w:val="F2AAF0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423767"/>
    <w:multiLevelType w:val="hybridMultilevel"/>
    <w:tmpl w:val="6260691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33923048"/>
    <w:multiLevelType w:val="hybridMultilevel"/>
    <w:tmpl w:val="F9F49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D6F34"/>
    <w:multiLevelType w:val="hybridMultilevel"/>
    <w:tmpl w:val="C5F83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F055D"/>
    <w:multiLevelType w:val="hybridMultilevel"/>
    <w:tmpl w:val="035067A6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5" w15:restartNumberingAfterBreak="0">
    <w:nsid w:val="46167DF1"/>
    <w:multiLevelType w:val="hybridMultilevel"/>
    <w:tmpl w:val="9752A1D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47C63F9F"/>
    <w:multiLevelType w:val="hybridMultilevel"/>
    <w:tmpl w:val="27041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A58EC"/>
    <w:multiLevelType w:val="hybridMultilevel"/>
    <w:tmpl w:val="60C2476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5A4F603C"/>
    <w:multiLevelType w:val="hybridMultilevel"/>
    <w:tmpl w:val="4D7286AC"/>
    <w:lvl w:ilvl="0" w:tplc="0409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19" w15:restartNumberingAfterBreak="0">
    <w:nsid w:val="5D8C0292"/>
    <w:multiLevelType w:val="hybridMultilevel"/>
    <w:tmpl w:val="8CFC1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60E30"/>
    <w:multiLevelType w:val="hybridMultilevel"/>
    <w:tmpl w:val="FD72C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D405F"/>
    <w:multiLevelType w:val="hybridMultilevel"/>
    <w:tmpl w:val="98A44050"/>
    <w:lvl w:ilvl="0" w:tplc="0409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22" w15:restartNumberingAfterBreak="0">
    <w:nsid w:val="642E0CE1"/>
    <w:multiLevelType w:val="hybridMultilevel"/>
    <w:tmpl w:val="6AC815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6B75600"/>
    <w:multiLevelType w:val="singleLevel"/>
    <w:tmpl w:val="B7F0ED64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4" w15:restartNumberingAfterBreak="0">
    <w:nsid w:val="66F9238F"/>
    <w:multiLevelType w:val="hybridMultilevel"/>
    <w:tmpl w:val="B6F0CA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6F5FC6"/>
    <w:multiLevelType w:val="hybridMultilevel"/>
    <w:tmpl w:val="F7B69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631235"/>
    <w:multiLevelType w:val="hybridMultilevel"/>
    <w:tmpl w:val="7624BC9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757A2B85"/>
    <w:multiLevelType w:val="hybridMultilevel"/>
    <w:tmpl w:val="79D8D8F6"/>
    <w:lvl w:ilvl="0" w:tplc="0409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2"/>
  </w:num>
  <w:num w:numId="4">
    <w:abstractNumId w:val="16"/>
  </w:num>
  <w:num w:numId="5">
    <w:abstractNumId w:val="24"/>
  </w:num>
  <w:num w:numId="6">
    <w:abstractNumId w:val="27"/>
  </w:num>
  <w:num w:numId="7">
    <w:abstractNumId w:val="3"/>
  </w:num>
  <w:num w:numId="8">
    <w:abstractNumId w:val="7"/>
  </w:num>
  <w:num w:numId="9">
    <w:abstractNumId w:val="9"/>
  </w:num>
  <w:num w:numId="10">
    <w:abstractNumId w:val="25"/>
  </w:num>
  <w:num w:numId="11">
    <w:abstractNumId w:val="20"/>
  </w:num>
  <w:num w:numId="12">
    <w:abstractNumId w:val="12"/>
  </w:num>
  <w:num w:numId="13">
    <w:abstractNumId w:val="8"/>
  </w:num>
  <w:num w:numId="14">
    <w:abstractNumId w:val="0"/>
  </w:num>
  <w:num w:numId="15">
    <w:abstractNumId w:val="17"/>
  </w:num>
  <w:num w:numId="16">
    <w:abstractNumId w:val="11"/>
  </w:num>
  <w:num w:numId="17">
    <w:abstractNumId w:val="18"/>
  </w:num>
  <w:num w:numId="18">
    <w:abstractNumId w:val="15"/>
  </w:num>
  <w:num w:numId="19">
    <w:abstractNumId w:val="4"/>
  </w:num>
  <w:num w:numId="20">
    <w:abstractNumId w:val="21"/>
  </w:num>
  <w:num w:numId="21">
    <w:abstractNumId w:val="22"/>
  </w:num>
  <w:num w:numId="22">
    <w:abstractNumId w:val="5"/>
  </w:num>
  <w:num w:numId="23">
    <w:abstractNumId w:val="19"/>
  </w:num>
  <w:num w:numId="24">
    <w:abstractNumId w:val="10"/>
  </w:num>
  <w:num w:numId="25">
    <w:abstractNumId w:val="6"/>
  </w:num>
  <w:num w:numId="26">
    <w:abstractNumId w:val="26"/>
  </w:num>
  <w:num w:numId="27">
    <w:abstractNumId w:val="14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187"/>
  <w:displayHorizontalDrawingGridEvery w:val="2"/>
  <w:noPunctuationKerning/>
  <w:characterSpacingControl w:val="doNotCompress"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ResumeStyle" w:val="2"/>
    <w:docVar w:name="Resume Post Wizard Balloon" w:val="0"/>
  </w:docVars>
  <w:rsids>
    <w:rsidRoot w:val="00921978"/>
    <w:rsid w:val="00010F9C"/>
    <w:rsid w:val="000120EE"/>
    <w:rsid w:val="000452B6"/>
    <w:rsid w:val="000505F0"/>
    <w:rsid w:val="0007454F"/>
    <w:rsid w:val="0007500D"/>
    <w:rsid w:val="00083106"/>
    <w:rsid w:val="00087BC3"/>
    <w:rsid w:val="0009524A"/>
    <w:rsid w:val="000B0733"/>
    <w:rsid w:val="000B075D"/>
    <w:rsid w:val="000B5C74"/>
    <w:rsid w:val="000E0F22"/>
    <w:rsid w:val="000F7125"/>
    <w:rsid w:val="001022C4"/>
    <w:rsid w:val="00120A79"/>
    <w:rsid w:val="001267F0"/>
    <w:rsid w:val="001408F5"/>
    <w:rsid w:val="001429C0"/>
    <w:rsid w:val="0018076A"/>
    <w:rsid w:val="001A0696"/>
    <w:rsid w:val="001B33D8"/>
    <w:rsid w:val="00202FD8"/>
    <w:rsid w:val="0021751F"/>
    <w:rsid w:val="00221710"/>
    <w:rsid w:val="002357CC"/>
    <w:rsid w:val="00247E4C"/>
    <w:rsid w:val="00286666"/>
    <w:rsid w:val="002C3ACA"/>
    <w:rsid w:val="002E43C6"/>
    <w:rsid w:val="00304632"/>
    <w:rsid w:val="00321ED8"/>
    <w:rsid w:val="00352F5B"/>
    <w:rsid w:val="00362CCE"/>
    <w:rsid w:val="0036397C"/>
    <w:rsid w:val="003655C0"/>
    <w:rsid w:val="00384EC2"/>
    <w:rsid w:val="0038509F"/>
    <w:rsid w:val="003C183A"/>
    <w:rsid w:val="00405E58"/>
    <w:rsid w:val="00425CED"/>
    <w:rsid w:val="00427EF1"/>
    <w:rsid w:val="00444FBB"/>
    <w:rsid w:val="004A6F59"/>
    <w:rsid w:val="004D2A48"/>
    <w:rsid w:val="004E240F"/>
    <w:rsid w:val="005336B0"/>
    <w:rsid w:val="00562EE1"/>
    <w:rsid w:val="00596049"/>
    <w:rsid w:val="005D79DA"/>
    <w:rsid w:val="005E5577"/>
    <w:rsid w:val="005F65F3"/>
    <w:rsid w:val="00605F11"/>
    <w:rsid w:val="00626133"/>
    <w:rsid w:val="00657643"/>
    <w:rsid w:val="0066776A"/>
    <w:rsid w:val="00667F6A"/>
    <w:rsid w:val="006A7C80"/>
    <w:rsid w:val="006B1BDF"/>
    <w:rsid w:val="006C483F"/>
    <w:rsid w:val="006E078A"/>
    <w:rsid w:val="006E2728"/>
    <w:rsid w:val="006E68B5"/>
    <w:rsid w:val="006F7A8F"/>
    <w:rsid w:val="00714566"/>
    <w:rsid w:val="00726B1B"/>
    <w:rsid w:val="00744C80"/>
    <w:rsid w:val="007972A6"/>
    <w:rsid w:val="007A4D0D"/>
    <w:rsid w:val="007A50C3"/>
    <w:rsid w:val="007C1EA1"/>
    <w:rsid w:val="007D0CAE"/>
    <w:rsid w:val="007E7672"/>
    <w:rsid w:val="007F6A12"/>
    <w:rsid w:val="00803061"/>
    <w:rsid w:val="00805195"/>
    <w:rsid w:val="00834977"/>
    <w:rsid w:val="008552F7"/>
    <w:rsid w:val="00866CFA"/>
    <w:rsid w:val="008E6A3D"/>
    <w:rsid w:val="008F4849"/>
    <w:rsid w:val="00920868"/>
    <w:rsid w:val="00921978"/>
    <w:rsid w:val="009309E8"/>
    <w:rsid w:val="00941FF3"/>
    <w:rsid w:val="009B6008"/>
    <w:rsid w:val="00A04EFA"/>
    <w:rsid w:val="00A13765"/>
    <w:rsid w:val="00A56AB7"/>
    <w:rsid w:val="00A66107"/>
    <w:rsid w:val="00A67D35"/>
    <w:rsid w:val="00A83480"/>
    <w:rsid w:val="00A8490F"/>
    <w:rsid w:val="00AB54EE"/>
    <w:rsid w:val="00AF09DE"/>
    <w:rsid w:val="00B06C16"/>
    <w:rsid w:val="00B142FF"/>
    <w:rsid w:val="00B15224"/>
    <w:rsid w:val="00B20CEF"/>
    <w:rsid w:val="00B254D4"/>
    <w:rsid w:val="00B50B56"/>
    <w:rsid w:val="00B67CCC"/>
    <w:rsid w:val="00B67DF2"/>
    <w:rsid w:val="00BA779A"/>
    <w:rsid w:val="00BD1283"/>
    <w:rsid w:val="00BD69F1"/>
    <w:rsid w:val="00C17007"/>
    <w:rsid w:val="00C2144A"/>
    <w:rsid w:val="00C3207C"/>
    <w:rsid w:val="00C4506A"/>
    <w:rsid w:val="00C60AD2"/>
    <w:rsid w:val="00C61E29"/>
    <w:rsid w:val="00C661F4"/>
    <w:rsid w:val="00C66D42"/>
    <w:rsid w:val="00C96869"/>
    <w:rsid w:val="00CF7AEB"/>
    <w:rsid w:val="00D01713"/>
    <w:rsid w:val="00D02243"/>
    <w:rsid w:val="00D32034"/>
    <w:rsid w:val="00D47112"/>
    <w:rsid w:val="00D57381"/>
    <w:rsid w:val="00D61160"/>
    <w:rsid w:val="00D711A2"/>
    <w:rsid w:val="00D75FBF"/>
    <w:rsid w:val="00D8543A"/>
    <w:rsid w:val="00DA0B67"/>
    <w:rsid w:val="00DB7E5C"/>
    <w:rsid w:val="00E008C0"/>
    <w:rsid w:val="00E0590F"/>
    <w:rsid w:val="00E07B42"/>
    <w:rsid w:val="00E10352"/>
    <w:rsid w:val="00E20B0B"/>
    <w:rsid w:val="00E23E16"/>
    <w:rsid w:val="00E53D6C"/>
    <w:rsid w:val="00E66173"/>
    <w:rsid w:val="00EC4E71"/>
    <w:rsid w:val="00ED4DE3"/>
    <w:rsid w:val="00ED6DF7"/>
    <w:rsid w:val="00EF6393"/>
    <w:rsid w:val="00F03E05"/>
    <w:rsid w:val="00F23FED"/>
    <w:rsid w:val="00F44D8F"/>
    <w:rsid w:val="00F46FA5"/>
    <w:rsid w:val="00F57223"/>
    <w:rsid w:val="00F77305"/>
    <w:rsid w:val="00F84C4B"/>
    <w:rsid w:val="00F87164"/>
    <w:rsid w:val="00F94252"/>
    <w:rsid w:val="00FA3342"/>
    <w:rsid w:val="00FC596B"/>
    <w:rsid w:val="00FD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A93A3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978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rsid w:val="00921978"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rsid w:val="00921978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rsid w:val="00921978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921978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rsid w:val="00921978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rsid w:val="00921978"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921978"/>
    <w:pPr>
      <w:numPr>
        <w:numId w:val="1"/>
      </w:numPr>
      <w:spacing w:after="60"/>
    </w:pPr>
  </w:style>
  <w:style w:type="paragraph" w:styleId="BodyText">
    <w:name w:val="Body Text"/>
    <w:basedOn w:val="Normal"/>
    <w:rsid w:val="00921978"/>
    <w:pPr>
      <w:spacing w:after="220" w:line="240" w:lineRule="atLeast"/>
    </w:pPr>
  </w:style>
  <w:style w:type="paragraph" w:customStyle="1" w:styleId="Address1">
    <w:name w:val="Address 1"/>
    <w:basedOn w:val="Normal"/>
    <w:rsid w:val="00921978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rsid w:val="00921978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nyName">
    <w:name w:val="Company Name"/>
    <w:basedOn w:val="Normal"/>
    <w:next w:val="JobTitle"/>
    <w:rsid w:val="00921978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Institution">
    <w:name w:val="Institution"/>
    <w:basedOn w:val="Normal"/>
    <w:next w:val="Achievement"/>
    <w:rsid w:val="00921978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JobTitle">
    <w:name w:val="Job Title"/>
    <w:next w:val="Achievement"/>
    <w:rsid w:val="00921978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Name">
    <w:name w:val="Name"/>
    <w:basedOn w:val="Normal"/>
    <w:next w:val="Normal"/>
    <w:rsid w:val="00921978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Objective">
    <w:name w:val="Objective"/>
    <w:basedOn w:val="Normal"/>
    <w:next w:val="BodyText"/>
    <w:rsid w:val="00921978"/>
    <w:pPr>
      <w:spacing w:before="60" w:after="220" w:line="220" w:lineRule="atLeast"/>
    </w:pPr>
  </w:style>
  <w:style w:type="paragraph" w:customStyle="1" w:styleId="SectionTitle">
    <w:name w:val="Section Title"/>
    <w:basedOn w:val="Normal"/>
    <w:next w:val="Objective"/>
    <w:rsid w:val="00921978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PersonalInfo">
    <w:name w:val="Personal Info"/>
    <w:basedOn w:val="Achievement"/>
    <w:next w:val="Achievement"/>
    <w:rsid w:val="00921978"/>
    <w:pPr>
      <w:numPr>
        <w:numId w:val="2"/>
      </w:numPr>
      <w:spacing w:before="220"/>
      <w:ind w:left="245" w:right="0" w:hanging="245"/>
    </w:pPr>
  </w:style>
  <w:style w:type="paragraph" w:customStyle="1" w:styleId="HeadingBase">
    <w:name w:val="Heading Base"/>
    <w:basedOn w:val="BodyText"/>
    <w:next w:val="BodyText"/>
    <w:rsid w:val="00921978"/>
    <w:pPr>
      <w:keepNext/>
      <w:keepLines/>
      <w:spacing w:before="240" w:after="240"/>
    </w:pPr>
    <w:rPr>
      <w:caps/>
    </w:rPr>
  </w:style>
  <w:style w:type="paragraph" w:customStyle="1" w:styleId="HeaderBase">
    <w:name w:val="Header Base"/>
    <w:basedOn w:val="Normal"/>
    <w:rsid w:val="00921978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rsid w:val="00921978"/>
    <w:pPr>
      <w:spacing w:after="220"/>
    </w:pPr>
    <w:rPr>
      <w:spacing w:val="-20"/>
      <w:sz w:val="48"/>
    </w:rPr>
  </w:style>
  <w:style w:type="paragraph" w:styleId="Date">
    <w:name w:val="Date"/>
    <w:basedOn w:val="BodyText"/>
    <w:rsid w:val="00921978"/>
    <w:pPr>
      <w:keepNext/>
    </w:pPr>
  </w:style>
  <w:style w:type="paragraph" w:customStyle="1" w:styleId="CityState">
    <w:name w:val="City/State"/>
    <w:basedOn w:val="BodyText"/>
    <w:next w:val="BodyText"/>
    <w:rsid w:val="00921978"/>
    <w:pPr>
      <w:keepNext/>
    </w:pPr>
  </w:style>
  <w:style w:type="character" w:customStyle="1" w:styleId="Lead-inEmphasis">
    <w:name w:val="Lead-in Emphasis"/>
    <w:rsid w:val="00921978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rsid w:val="00921978"/>
  </w:style>
  <w:style w:type="paragraph" w:styleId="Footer">
    <w:name w:val="footer"/>
    <w:basedOn w:val="HeaderBase"/>
    <w:rsid w:val="00921978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SectionSubtitle">
    <w:name w:val="Section Subtitle"/>
    <w:basedOn w:val="SectionTitle"/>
    <w:next w:val="Normal"/>
    <w:rsid w:val="00921978"/>
    <w:rPr>
      <w:i/>
      <w:caps w:val="0"/>
      <w:spacing w:val="10"/>
      <w:sz w:val="24"/>
    </w:rPr>
  </w:style>
  <w:style w:type="character" w:styleId="PageNumber">
    <w:name w:val="page number"/>
    <w:rsid w:val="00921978"/>
    <w:rPr>
      <w:sz w:val="24"/>
    </w:rPr>
  </w:style>
  <w:style w:type="character" w:styleId="Emphasis">
    <w:name w:val="Emphasis"/>
    <w:qFormat/>
    <w:rsid w:val="00921978"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rsid w:val="00921978"/>
    <w:pPr>
      <w:ind w:left="720"/>
    </w:pPr>
  </w:style>
  <w:style w:type="character" w:customStyle="1" w:styleId="Job">
    <w:name w:val="Job"/>
    <w:basedOn w:val="DefaultParagraphFont"/>
    <w:rsid w:val="00921978"/>
  </w:style>
  <w:style w:type="paragraph" w:customStyle="1" w:styleId="PersonalData">
    <w:name w:val="Personal Data"/>
    <w:basedOn w:val="BodyText"/>
    <w:rsid w:val="00921978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rsid w:val="00921978"/>
    <w:pPr>
      <w:spacing w:before="60"/>
    </w:pPr>
  </w:style>
  <w:style w:type="paragraph" w:customStyle="1" w:styleId="NoTitle">
    <w:name w:val="No Title"/>
    <w:basedOn w:val="SectionTitle"/>
    <w:rsid w:val="00921978"/>
    <w:pPr>
      <w:pBdr>
        <w:bottom w:val="none" w:sz="0" w:space="0" w:color="auto"/>
      </w:pBdr>
    </w:pPr>
  </w:style>
  <w:style w:type="character" w:styleId="Hyperlink">
    <w:name w:val="Hyperlink"/>
    <w:rsid w:val="0009524A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CF7AEB"/>
  </w:style>
  <w:style w:type="paragraph" w:styleId="BalloonText">
    <w:name w:val="Balloon Text"/>
    <w:basedOn w:val="Normal"/>
    <w:link w:val="BalloonTextChar"/>
    <w:rsid w:val="00562E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62E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8C1A0ED3-3D89-4A50-B360-617841F89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25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Company>-</Company>
  <LinksUpToDate>false</LinksUpToDate>
  <CharactersWithSpaces>2513</CharactersWithSpaces>
  <SharedDoc>false</SharedDoc>
  <HLinks>
    <vt:vector size="6" baseType="variant">
      <vt:variant>
        <vt:i4>3866686</vt:i4>
      </vt:variant>
      <vt:variant>
        <vt:i4>0</vt:i4>
      </vt:variant>
      <vt:variant>
        <vt:i4>0</vt:i4>
      </vt:variant>
      <vt:variant>
        <vt:i4>5</vt:i4>
      </vt:variant>
      <vt:variant>
        <vt:lpwstr>mailto:margue_jiries@hotmail.com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subject/>
  <dc:creator>mahrovic</dc:creator>
  <cp:keywords/>
  <dc:description/>
  <cp:lastModifiedBy>R0¥ HAβ€R</cp:lastModifiedBy>
  <cp:revision>3</cp:revision>
  <cp:lastPrinted>2018-03-07T12:53:00Z</cp:lastPrinted>
  <dcterms:created xsi:type="dcterms:W3CDTF">2019-12-18T08:57:00Z</dcterms:created>
  <dcterms:modified xsi:type="dcterms:W3CDTF">2019-12-18T09:21:00Z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2000091800</vt:i4>
  </property>
  <property fmtid="{D5CDD505-2E9C-101B-9397-08002B2CF9AE}" pid="4" name="LCID">
    <vt:i4>1033</vt:i4>
  </property>
</Properties>
</file>