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Ind w:w="90" w:type="dxa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:rsidTr="00A4334B">
        <w:trPr>
          <w:trHeight w:hRule="exact" w:val="1360"/>
        </w:trPr>
        <w:tc>
          <w:tcPr>
            <w:tcW w:w="9598" w:type="dxa"/>
            <w:tcMar>
              <w:top w:w="0" w:type="dxa"/>
              <w:bottom w:w="0" w:type="dxa"/>
            </w:tcMar>
          </w:tcPr>
          <w:p w:rsidR="00692703" w:rsidRDefault="009B6036" w:rsidP="00913946">
            <w:pPr>
              <w:pStyle w:val="ContactInfoEmphasis"/>
              <w:contextualSpacing w:val="0"/>
              <w:rPr>
                <w:sz w:val="44"/>
                <w:szCs w:val="44"/>
              </w:rPr>
            </w:pPr>
            <w:r w:rsidRPr="009B6036">
              <w:rPr>
                <w:sz w:val="44"/>
                <w:szCs w:val="44"/>
              </w:rPr>
              <w:t>Amer Hani Khaled</w:t>
            </w:r>
          </w:p>
          <w:p w:rsidR="009B6036" w:rsidRDefault="009B6036" w:rsidP="00913946">
            <w:pPr>
              <w:pStyle w:val="ContactInfoEmphasis"/>
              <w:contextualSpacing w:val="0"/>
              <w:rPr>
                <w:sz w:val="24"/>
                <w:szCs w:val="24"/>
              </w:rPr>
            </w:pPr>
            <w:r w:rsidRPr="009B6036">
              <w:rPr>
                <w:sz w:val="24"/>
                <w:szCs w:val="24"/>
              </w:rPr>
              <w:t>Cola Sadek Building # 5</w:t>
            </w:r>
            <w:r>
              <w:rPr>
                <w:sz w:val="24"/>
                <w:szCs w:val="24"/>
              </w:rPr>
              <w:t>. 70727542</w:t>
            </w:r>
          </w:p>
          <w:p w:rsidR="009B6036" w:rsidRPr="009B6036" w:rsidRDefault="009B6036" w:rsidP="00913946">
            <w:pPr>
              <w:pStyle w:val="ContactInfoEmphasis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Amer.khaled@lau.edu</w:t>
            </w:r>
          </w:p>
        </w:tc>
      </w:tr>
      <w:tr w:rsidR="009571D8" w:rsidRPr="00CF1A49" w:rsidTr="00A4334B">
        <w:trPr>
          <w:trHeight w:val="819"/>
        </w:trPr>
        <w:tc>
          <w:tcPr>
            <w:tcW w:w="9598" w:type="dxa"/>
            <w:tcMar>
              <w:top w:w="432" w:type="dxa"/>
            </w:tcMar>
          </w:tcPr>
          <w:p w:rsidR="00EA332C" w:rsidRPr="00A4334B" w:rsidRDefault="00EA332C" w:rsidP="009B6036">
            <w:pPr>
              <w:contextualSpacing w:val="0"/>
              <w:rPr>
                <w:rFonts w:asciiTheme="majorHAnsi" w:eastAsiaTheme="majorEastAsia" w:hAnsiTheme="majorHAnsi" w:cstheme="majorBidi"/>
                <w:b/>
                <w:caps/>
                <w:color w:val="262626" w:themeColor="text1" w:themeTint="D9"/>
                <w:sz w:val="28"/>
                <w:szCs w:val="32"/>
              </w:rPr>
            </w:pPr>
            <w:r w:rsidRPr="00A4334B">
              <w:rPr>
                <w:rFonts w:asciiTheme="majorHAnsi" w:eastAsiaTheme="majorEastAsia" w:hAnsiTheme="majorHAnsi" w:cstheme="majorBidi"/>
                <w:b/>
                <w:caps/>
                <w:color w:val="262626" w:themeColor="text1" w:themeTint="D9"/>
                <w:sz w:val="28"/>
                <w:szCs w:val="32"/>
              </w:rPr>
              <w:t>Career Objective</w:t>
            </w:r>
          </w:p>
          <w:p w:rsidR="00EA332C" w:rsidRPr="00CF1A49" w:rsidRDefault="00E51363" w:rsidP="009B6036">
            <w:pPr>
              <w:contextualSpacing w:val="0"/>
            </w:pPr>
            <w:r>
              <w:t>Aiming to improve and</w:t>
            </w:r>
            <w:r w:rsidR="00EA332C">
              <w:t xml:space="preserve"> solve bu</w:t>
            </w:r>
            <w:r w:rsidR="009849AD">
              <w:t>siness related issues and aim</w:t>
            </w:r>
            <w:r w:rsidR="00EA332C">
              <w:t xml:space="preserve"> to analyze risk related problems</w:t>
            </w:r>
            <w:r w:rsidR="00326B22">
              <w:t>.</w:t>
            </w:r>
            <w:r w:rsidR="00EA332C">
              <w:t xml:space="preserve"> </w:t>
            </w:r>
          </w:p>
        </w:tc>
      </w:tr>
    </w:tbl>
    <w:p w:rsidR="004E01EB" w:rsidRPr="00CF1A49" w:rsidRDefault="00D60AE1" w:rsidP="00A4334B">
      <w:pPr>
        <w:pStyle w:val="Heading1"/>
        <w:spacing w:before="240"/>
      </w:pPr>
      <w:sdt>
        <w:sdtPr>
          <w:alias w:val="Experience:"/>
          <w:tag w:val="Experience:"/>
          <w:id w:val="-1983300934"/>
          <w:placeholder>
            <w:docPart w:val="E59629E5753246878A81D2F3440DC871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:rsidTr="00A4334B">
        <w:trPr>
          <w:trHeight w:val="1912"/>
        </w:trPr>
        <w:tc>
          <w:tcPr>
            <w:tcW w:w="9355" w:type="dxa"/>
          </w:tcPr>
          <w:p w:rsidR="001D0BF1" w:rsidRPr="00CF1A49" w:rsidRDefault="009849AD" w:rsidP="001D0BF1">
            <w:pPr>
              <w:pStyle w:val="Heading3"/>
              <w:contextualSpacing w:val="0"/>
              <w:outlineLvl w:val="2"/>
            </w:pPr>
            <w:r>
              <w:t xml:space="preserve"> (May 2019, </w:t>
            </w:r>
            <w:r w:rsidR="00A4334B">
              <w:t>ju</w:t>
            </w:r>
            <w:r>
              <w:t>ly 2019)</w:t>
            </w:r>
          </w:p>
          <w:p w:rsidR="001D0BF1" w:rsidRPr="00CF1A49" w:rsidRDefault="007D24BB" w:rsidP="001D0BF1">
            <w:pPr>
              <w:pStyle w:val="Heading2"/>
              <w:contextualSpacing w:val="0"/>
              <w:outlineLvl w:val="1"/>
            </w:pPr>
            <w:r>
              <w:t xml:space="preserve"> Accountant</w:t>
            </w:r>
            <w:r w:rsidR="001D0BF1" w:rsidRPr="00CF1A49">
              <w:t xml:space="preserve">, </w:t>
            </w:r>
            <w:r w:rsidR="00EA332C">
              <w:rPr>
                <w:rStyle w:val="SubtleReference"/>
              </w:rPr>
              <w:t xml:space="preserve">FUTURE management HOLDING </w:t>
            </w:r>
          </w:p>
          <w:p w:rsidR="00EA332C" w:rsidRDefault="009849AD" w:rsidP="00A4334B">
            <w:pPr>
              <w:pStyle w:val="ListParagraph"/>
              <w:numPr>
                <w:ilvl w:val="0"/>
                <w:numId w:val="14"/>
              </w:numPr>
              <w:ind w:left="495"/>
            </w:pPr>
            <w:r>
              <w:t>Assisted</w:t>
            </w:r>
            <w:r w:rsidR="00EA332C">
              <w:t xml:space="preserve"> </w:t>
            </w:r>
            <w:r w:rsidR="007D24BB">
              <w:t>in the preparation of monthly bank reconciliations</w:t>
            </w:r>
          </w:p>
          <w:p w:rsidR="00EA332C" w:rsidRDefault="009849AD" w:rsidP="00A4334B">
            <w:pPr>
              <w:pStyle w:val="ListParagraph"/>
              <w:numPr>
                <w:ilvl w:val="0"/>
                <w:numId w:val="14"/>
              </w:numPr>
              <w:ind w:left="495"/>
            </w:pPr>
            <w:r>
              <w:t>Prepared</w:t>
            </w:r>
            <w:r w:rsidR="00EA332C">
              <w:t xml:space="preserve"> financial statements </w:t>
            </w:r>
          </w:p>
          <w:p w:rsidR="00EA332C" w:rsidRDefault="007D24BB" w:rsidP="00A4334B">
            <w:pPr>
              <w:pStyle w:val="ListParagraph"/>
              <w:numPr>
                <w:ilvl w:val="0"/>
                <w:numId w:val="14"/>
              </w:numPr>
              <w:ind w:left="495"/>
            </w:pPr>
            <w:r>
              <w:t xml:space="preserve">Assisted in preparation of yearly tax reports </w:t>
            </w:r>
          </w:p>
          <w:p w:rsidR="007D24BB" w:rsidRPr="00CF1A49" w:rsidRDefault="007D24BB" w:rsidP="00A4334B">
            <w:pPr>
              <w:pStyle w:val="ListParagraph"/>
              <w:numPr>
                <w:ilvl w:val="0"/>
                <w:numId w:val="14"/>
              </w:numPr>
              <w:ind w:left="495"/>
            </w:pPr>
            <w:r>
              <w:t xml:space="preserve">Assisted in the preparation of monthly payroll </w:t>
            </w:r>
          </w:p>
        </w:tc>
      </w:tr>
      <w:tr w:rsidR="00F61DF9" w:rsidRPr="00CF1A49" w:rsidTr="00F61DF9">
        <w:tc>
          <w:tcPr>
            <w:tcW w:w="9355" w:type="dxa"/>
            <w:tcMar>
              <w:top w:w="216" w:type="dxa"/>
            </w:tcMar>
          </w:tcPr>
          <w:p w:rsidR="00F61DF9" w:rsidRPr="00CF1A49" w:rsidRDefault="00EA332C" w:rsidP="00F61DF9">
            <w:pPr>
              <w:pStyle w:val="Heading3"/>
              <w:contextualSpacing w:val="0"/>
              <w:outlineLvl w:val="2"/>
            </w:pPr>
            <w:r>
              <w:t xml:space="preserve">May 2019 </w:t>
            </w:r>
          </w:p>
          <w:p w:rsidR="00F61DF9" w:rsidRPr="00CF1A49" w:rsidRDefault="00EA332C" w:rsidP="00F61DF9">
            <w:pPr>
              <w:pStyle w:val="Heading2"/>
              <w:contextualSpacing w:val="0"/>
              <w:outlineLvl w:val="1"/>
            </w:pPr>
            <w:r>
              <w:t>Social worker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 xml:space="preserve">Operation big blue </w:t>
            </w:r>
          </w:p>
          <w:p w:rsidR="009849AD" w:rsidRDefault="009849AD" w:rsidP="00A4334B">
            <w:pPr>
              <w:pStyle w:val="ListParagraph"/>
              <w:numPr>
                <w:ilvl w:val="0"/>
                <w:numId w:val="14"/>
              </w:numPr>
              <w:ind w:left="495"/>
            </w:pPr>
            <w:r>
              <w:t>Conducted surveys to</w:t>
            </w:r>
            <w:r w:rsidR="00EA332C">
              <w:t xml:space="preserve"> help advance the services of the company </w:t>
            </w:r>
          </w:p>
          <w:p w:rsidR="00EA332C" w:rsidRDefault="00EA332C" w:rsidP="00A4334B">
            <w:pPr>
              <w:pStyle w:val="ListParagraph"/>
              <w:numPr>
                <w:ilvl w:val="0"/>
                <w:numId w:val="14"/>
              </w:numPr>
              <w:ind w:left="495"/>
            </w:pPr>
            <w:r>
              <w:t xml:space="preserve">Helped in enhancing the cleanliness of the environment </w:t>
            </w:r>
          </w:p>
        </w:tc>
      </w:tr>
    </w:tbl>
    <w:sdt>
      <w:sdtPr>
        <w:alias w:val="Education:"/>
        <w:tag w:val="Education:"/>
        <w:id w:val="-1908763273"/>
        <w:placeholder>
          <w:docPart w:val="C495053568D5406590FBABF1DAC9F440"/>
        </w:placeholder>
        <w:temporary/>
        <w:showingPlcHdr/>
        <w15:appearance w15:val="hidden"/>
      </w:sdtPr>
      <w:sdtEndPr/>
      <w:sdtContent>
        <w:p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F61DF9" w:rsidRPr="00CF1A49" w:rsidTr="00A4334B">
        <w:tc>
          <w:tcPr>
            <w:tcW w:w="9290" w:type="dxa"/>
            <w:tcMar>
              <w:top w:w="216" w:type="dxa"/>
            </w:tcMar>
          </w:tcPr>
          <w:p w:rsidR="00F61DF9" w:rsidRPr="00CF1A49" w:rsidRDefault="00326B22" w:rsidP="00F61DF9">
            <w:pPr>
              <w:pStyle w:val="Heading3"/>
              <w:contextualSpacing w:val="0"/>
              <w:outlineLvl w:val="2"/>
            </w:pPr>
            <w:r>
              <w:t>December 2019</w:t>
            </w:r>
          </w:p>
          <w:p w:rsidR="009849AD" w:rsidRDefault="009849AD" w:rsidP="00F61DF9">
            <w:pPr>
              <w:pStyle w:val="Heading2"/>
              <w:contextualSpacing w:val="0"/>
              <w:outlineLvl w:val="1"/>
            </w:pPr>
            <w:r>
              <w:t>Bachelor of science in business</w:t>
            </w:r>
            <w:r w:rsidR="00A4334B">
              <w:t xml:space="preserve"> administration</w:t>
            </w:r>
            <w:r>
              <w:t xml:space="preserve">, Emphasis: </w:t>
            </w:r>
            <w:r w:rsidR="00326B22">
              <w:t>banking and finance</w:t>
            </w:r>
            <w:r w:rsidR="00F61DF9" w:rsidRPr="00CF1A49">
              <w:t xml:space="preserve"> </w:t>
            </w:r>
          </w:p>
          <w:p w:rsidR="00F61DF9" w:rsidRPr="00CF1A49" w:rsidRDefault="00326B22" w:rsidP="00F61DF9">
            <w:pPr>
              <w:pStyle w:val="Heading2"/>
              <w:contextualSpacing w:val="0"/>
              <w:outlineLvl w:val="1"/>
            </w:pPr>
            <w:r>
              <w:rPr>
                <w:rStyle w:val="SubtleReference"/>
              </w:rPr>
              <w:t xml:space="preserve">Lebanese american university </w:t>
            </w:r>
          </w:p>
          <w:p w:rsidR="00F61DF9" w:rsidRDefault="00F61DF9" w:rsidP="00A4334B"/>
        </w:tc>
      </w:tr>
    </w:tbl>
    <w:sdt>
      <w:sdtPr>
        <w:alias w:val="Skills:"/>
        <w:tag w:val="Skills:"/>
        <w:id w:val="-1392877668"/>
        <w:placeholder>
          <w:docPart w:val="382B93E4BCB6431DA318C400891579F0"/>
        </w:placeholder>
        <w:temporary/>
        <w:showingPlcHdr/>
        <w15:appearance w15:val="hidden"/>
      </w:sdtPr>
      <w:sdtEndPr/>
      <w:sdtContent>
        <w:p w:rsidR="00486277" w:rsidRPr="00CF1A49" w:rsidRDefault="00486277" w:rsidP="00A4334B">
          <w:pPr>
            <w:pStyle w:val="Heading1"/>
            <w:spacing w:before="0" w:after="0"/>
            <w:contextualSpacing w:val="0"/>
          </w:pPr>
          <w:r w:rsidRPr="00CF1A49">
            <w:t>Skills</w:t>
          </w:r>
        </w:p>
      </w:sdtContent>
    </w:sdt>
    <w:tbl>
      <w:tblPr>
        <w:tblStyle w:val="TableGrid"/>
        <w:tblW w:w="25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</w:tblGrid>
      <w:tr w:rsidR="00326B22" w:rsidRPr="006E1507" w:rsidTr="00326B22">
        <w:tc>
          <w:tcPr>
            <w:tcW w:w="4680" w:type="dxa"/>
          </w:tcPr>
          <w:p w:rsidR="00326B22" w:rsidRDefault="00326B22" w:rsidP="00326B22">
            <w:pPr>
              <w:pStyle w:val="ListBullet"/>
              <w:contextualSpacing w:val="0"/>
            </w:pPr>
            <w:r>
              <w:t xml:space="preserve">Completed a financial modeling course </w:t>
            </w:r>
          </w:p>
          <w:p w:rsidR="00326B22" w:rsidRDefault="00326B22" w:rsidP="00326B22">
            <w:pPr>
              <w:pStyle w:val="ListBullet"/>
              <w:contextualSpacing w:val="0"/>
            </w:pPr>
            <w:r>
              <w:t xml:space="preserve">Team player </w:t>
            </w:r>
          </w:p>
          <w:p w:rsidR="00427BFA" w:rsidRDefault="00326B22" w:rsidP="00326B22">
            <w:pPr>
              <w:pStyle w:val="ListBullet"/>
              <w:contextualSpacing w:val="0"/>
            </w:pPr>
            <w:r>
              <w:t>Basic computer skills</w:t>
            </w:r>
          </w:p>
          <w:p w:rsidR="00427BFA" w:rsidRDefault="00427BFA" w:rsidP="00427BFA">
            <w:pPr>
              <w:pStyle w:val="ListBullet"/>
              <w:numPr>
                <w:ilvl w:val="0"/>
                <w:numId w:val="0"/>
              </w:numPr>
              <w:contextualSpacing w:val="0"/>
              <w:rPr>
                <w:rFonts w:asciiTheme="majorHAnsi" w:hAnsiTheme="majorHAnsi"/>
                <w:b/>
                <w:color w:val="auto"/>
                <w:sz w:val="32"/>
                <w:szCs w:val="32"/>
              </w:rPr>
            </w:pPr>
          </w:p>
          <w:p w:rsidR="00326B22" w:rsidRPr="00A4334B" w:rsidRDefault="00427BFA" w:rsidP="00427BFA">
            <w:pPr>
              <w:pStyle w:val="ListBullet"/>
              <w:numPr>
                <w:ilvl w:val="0"/>
                <w:numId w:val="0"/>
              </w:numPr>
              <w:contextualSpacing w:val="0"/>
              <w:rPr>
                <w:rFonts w:asciiTheme="majorHAnsi" w:eastAsiaTheme="majorEastAsia" w:hAnsiTheme="majorHAnsi" w:cstheme="majorBidi"/>
                <w:b/>
                <w:caps/>
                <w:color w:val="262626" w:themeColor="text1" w:themeTint="D9"/>
                <w:sz w:val="28"/>
                <w:szCs w:val="32"/>
              </w:rPr>
            </w:pPr>
            <w:r w:rsidRPr="00A4334B">
              <w:rPr>
                <w:rFonts w:asciiTheme="majorHAnsi" w:eastAsiaTheme="majorEastAsia" w:hAnsiTheme="majorHAnsi" w:cstheme="majorBidi"/>
                <w:b/>
                <w:caps/>
                <w:color w:val="262626" w:themeColor="text1" w:themeTint="D9"/>
                <w:sz w:val="28"/>
                <w:szCs w:val="32"/>
              </w:rPr>
              <w:t xml:space="preserve">Languages </w:t>
            </w:r>
          </w:p>
          <w:p w:rsidR="00427BFA" w:rsidRPr="00A4334B" w:rsidRDefault="00427BFA" w:rsidP="00A4334B">
            <w:pPr>
              <w:pStyle w:val="ListBullet"/>
              <w:contextualSpacing w:val="0"/>
            </w:pPr>
            <w:r w:rsidRPr="00A4334B">
              <w:t xml:space="preserve">Arabic </w:t>
            </w:r>
          </w:p>
          <w:p w:rsidR="00427BFA" w:rsidRPr="00427BFA" w:rsidRDefault="00427BFA" w:rsidP="00A4334B">
            <w:pPr>
              <w:pStyle w:val="ListBullet"/>
              <w:contextualSpacing w:val="0"/>
              <w:rPr>
                <w:rFonts w:asciiTheme="majorHAnsi" w:hAnsiTheme="majorHAnsi"/>
                <w:b/>
                <w:color w:val="auto"/>
                <w:sz w:val="32"/>
                <w:szCs w:val="32"/>
              </w:rPr>
            </w:pPr>
            <w:r w:rsidRPr="00A4334B">
              <w:t>English</w:t>
            </w:r>
          </w:p>
        </w:tc>
        <w:bookmarkStart w:id="0" w:name="_GoBack"/>
        <w:bookmarkEnd w:id="0"/>
      </w:tr>
    </w:tbl>
    <w:sdt>
      <w:sdtPr>
        <w:alias w:val="Activities:"/>
        <w:tag w:val="Activities:"/>
        <w:id w:val="1223332893"/>
        <w:placeholder>
          <w:docPart w:val="5C2655D2A46248FDBA555D49194F67CD"/>
        </w:placeholder>
        <w:temporary/>
        <w:showingPlcHdr/>
        <w15:appearance w15:val="hidden"/>
      </w:sdtPr>
      <w:sdtEndPr/>
      <w:sdtContent>
        <w:p w:rsidR="00AD782D" w:rsidRPr="00CF1A49" w:rsidRDefault="0062312F" w:rsidP="00A4334B">
          <w:pPr>
            <w:pStyle w:val="Heading1"/>
            <w:spacing w:after="120"/>
          </w:pPr>
          <w:r w:rsidRPr="00CF1A49">
            <w:t>Activities</w:t>
          </w:r>
        </w:p>
      </w:sdtContent>
    </w:sdt>
    <w:p w:rsidR="00B51D1B" w:rsidRDefault="00A4334B" w:rsidP="00A4334B">
      <w:pPr>
        <w:pStyle w:val="ListBullet"/>
      </w:pPr>
      <w:r>
        <w:t>Played in the Soccer School Varsity T</w:t>
      </w:r>
      <w:r w:rsidR="00427BFA">
        <w:t>eam</w:t>
      </w:r>
      <w:r>
        <w:t xml:space="preserve"> (2015-2017)</w:t>
      </w:r>
    </w:p>
    <w:p w:rsidR="00427BFA" w:rsidRDefault="00A4334B" w:rsidP="00A4334B">
      <w:pPr>
        <w:pStyle w:val="ListBullet"/>
      </w:pPr>
      <w:r>
        <w:t>Community service; 60 hours with Red Cross (2015)</w:t>
      </w:r>
    </w:p>
    <w:p w:rsidR="00427BFA" w:rsidRPr="006E1507" w:rsidRDefault="00427BFA" w:rsidP="006E1507"/>
    <w:sectPr w:rsidR="00427BFA" w:rsidRPr="006E1507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AE1" w:rsidRDefault="00D60AE1" w:rsidP="0068194B">
      <w:r>
        <w:separator/>
      </w:r>
    </w:p>
    <w:p w:rsidR="00D60AE1" w:rsidRDefault="00D60AE1"/>
    <w:p w:rsidR="00D60AE1" w:rsidRDefault="00D60AE1"/>
  </w:endnote>
  <w:endnote w:type="continuationSeparator" w:id="0">
    <w:p w:rsidR="00D60AE1" w:rsidRDefault="00D60AE1" w:rsidP="0068194B">
      <w:r>
        <w:continuationSeparator/>
      </w:r>
    </w:p>
    <w:p w:rsidR="00D60AE1" w:rsidRDefault="00D60AE1"/>
    <w:p w:rsidR="00D60AE1" w:rsidRDefault="00D60A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334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AE1" w:rsidRDefault="00D60AE1" w:rsidP="0068194B">
      <w:r>
        <w:separator/>
      </w:r>
    </w:p>
    <w:p w:rsidR="00D60AE1" w:rsidRDefault="00D60AE1"/>
    <w:p w:rsidR="00D60AE1" w:rsidRDefault="00D60AE1"/>
  </w:footnote>
  <w:footnote w:type="continuationSeparator" w:id="0">
    <w:p w:rsidR="00D60AE1" w:rsidRDefault="00D60AE1" w:rsidP="0068194B">
      <w:r>
        <w:continuationSeparator/>
      </w:r>
    </w:p>
    <w:p w:rsidR="00D60AE1" w:rsidRDefault="00D60AE1"/>
    <w:p w:rsidR="00D60AE1" w:rsidRDefault="00D60AE1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DD98AC" wp14:editId="1636F99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3117DDAE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9CE40E8"/>
    <w:multiLevelType w:val="hybridMultilevel"/>
    <w:tmpl w:val="808846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3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036"/>
    <w:rsid w:val="000001EF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A55F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26B22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27BFA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504D6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D24BB"/>
    <w:rsid w:val="007E6A61"/>
    <w:rsid w:val="00801140"/>
    <w:rsid w:val="00803404"/>
    <w:rsid w:val="00815ED0"/>
    <w:rsid w:val="00834955"/>
    <w:rsid w:val="00855B59"/>
    <w:rsid w:val="00860461"/>
    <w:rsid w:val="0086487C"/>
    <w:rsid w:val="00870B20"/>
    <w:rsid w:val="008829F8"/>
    <w:rsid w:val="00885897"/>
    <w:rsid w:val="008A3B64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49AD"/>
    <w:rsid w:val="0098506E"/>
    <w:rsid w:val="009A44CE"/>
    <w:rsid w:val="009B6036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334B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0AE1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1363"/>
    <w:rsid w:val="00E5632B"/>
    <w:rsid w:val="00E70240"/>
    <w:rsid w:val="00E71E6B"/>
    <w:rsid w:val="00E81CC5"/>
    <w:rsid w:val="00E85A87"/>
    <w:rsid w:val="00E85B4A"/>
    <w:rsid w:val="00E9528E"/>
    <w:rsid w:val="00EA332C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357BB0"/>
  <w15:chartTrackingRefBased/>
  <w15:docId w15:val="{EEDAAA16-D2FD-4DA9-ABD8-3D444F799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1601135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59629E5753246878A81D2F3440DC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98352-D658-4AA8-9828-194D87C06F96}"/>
      </w:docPartPr>
      <w:docPartBody>
        <w:p w:rsidR="00851A18" w:rsidRDefault="00851A18">
          <w:pPr>
            <w:pStyle w:val="E59629E5753246878A81D2F3440DC871"/>
          </w:pPr>
          <w:r w:rsidRPr="00CF1A49">
            <w:t>Experience</w:t>
          </w:r>
        </w:p>
      </w:docPartBody>
    </w:docPart>
    <w:docPart>
      <w:docPartPr>
        <w:name w:val="C495053568D5406590FBABF1DAC9F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3A083-1027-4631-9A1B-F25AA01389CE}"/>
      </w:docPartPr>
      <w:docPartBody>
        <w:p w:rsidR="00851A18" w:rsidRDefault="00851A18">
          <w:pPr>
            <w:pStyle w:val="C495053568D5406590FBABF1DAC9F440"/>
          </w:pPr>
          <w:r w:rsidRPr="00CF1A49">
            <w:t>Education</w:t>
          </w:r>
        </w:p>
      </w:docPartBody>
    </w:docPart>
    <w:docPart>
      <w:docPartPr>
        <w:name w:val="382B93E4BCB6431DA318C40089157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DF7A9-1F43-4E88-8C8D-DE549F17E672}"/>
      </w:docPartPr>
      <w:docPartBody>
        <w:p w:rsidR="00851A18" w:rsidRDefault="00851A18">
          <w:pPr>
            <w:pStyle w:val="382B93E4BCB6431DA318C400891579F0"/>
          </w:pPr>
          <w:r w:rsidRPr="00CF1A49">
            <w:t>Skills</w:t>
          </w:r>
        </w:p>
      </w:docPartBody>
    </w:docPart>
    <w:docPart>
      <w:docPartPr>
        <w:name w:val="5C2655D2A46248FDBA555D49194F6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6BEF0-1325-4C4F-AE7A-58978C466B62}"/>
      </w:docPartPr>
      <w:docPartBody>
        <w:p w:rsidR="00851A18" w:rsidRDefault="00851A18">
          <w:pPr>
            <w:pStyle w:val="5C2655D2A46248FDBA555D49194F67CD"/>
          </w:pPr>
          <w:r w:rsidRPr="00CF1A49">
            <w:t>Activities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A18"/>
    <w:rsid w:val="002A447A"/>
    <w:rsid w:val="00676905"/>
    <w:rsid w:val="00851A18"/>
    <w:rsid w:val="00B9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2A13240DB544DEA4A803398D73692E">
    <w:name w:val="162A13240DB544DEA4A803398D73692E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BD82530C02434623960466883C20C33B">
    <w:name w:val="BD82530C02434623960466883C20C33B"/>
  </w:style>
  <w:style w:type="paragraph" w:customStyle="1" w:styleId="12BD03EFB90D46229F8D7699C136FD35">
    <w:name w:val="12BD03EFB90D46229F8D7699C136FD35"/>
  </w:style>
  <w:style w:type="paragraph" w:customStyle="1" w:styleId="803E2A81367C4C9EB169BC37BFE8FCD0">
    <w:name w:val="803E2A81367C4C9EB169BC37BFE8FCD0"/>
  </w:style>
  <w:style w:type="paragraph" w:customStyle="1" w:styleId="0DD865AACCD7489E95AF5CB4348EE8BC">
    <w:name w:val="0DD865AACCD7489E95AF5CB4348EE8BC"/>
  </w:style>
  <w:style w:type="paragraph" w:customStyle="1" w:styleId="2A214049C8014352A4BAA2962371579C">
    <w:name w:val="2A214049C8014352A4BAA2962371579C"/>
  </w:style>
  <w:style w:type="paragraph" w:customStyle="1" w:styleId="19164407D7B24E73A2B1F17792B71936">
    <w:name w:val="19164407D7B24E73A2B1F17792B71936"/>
  </w:style>
  <w:style w:type="paragraph" w:customStyle="1" w:styleId="6DC20FAE72574D7B974F87B868C5DC23">
    <w:name w:val="6DC20FAE72574D7B974F87B868C5DC23"/>
  </w:style>
  <w:style w:type="paragraph" w:customStyle="1" w:styleId="CBE057F7E4D748E8AF5AD05A42A6B27B">
    <w:name w:val="CBE057F7E4D748E8AF5AD05A42A6B27B"/>
  </w:style>
  <w:style w:type="paragraph" w:customStyle="1" w:styleId="AA5872B918094F468EA2FE0CAF272AEE">
    <w:name w:val="AA5872B918094F468EA2FE0CAF272AEE"/>
  </w:style>
  <w:style w:type="paragraph" w:customStyle="1" w:styleId="71E000AF4A44495AAD1E919F2A0AD2F7">
    <w:name w:val="71E000AF4A44495AAD1E919F2A0AD2F7"/>
  </w:style>
  <w:style w:type="paragraph" w:customStyle="1" w:styleId="E59629E5753246878A81D2F3440DC871">
    <w:name w:val="E59629E5753246878A81D2F3440DC871"/>
  </w:style>
  <w:style w:type="paragraph" w:customStyle="1" w:styleId="C214846CC2C04768A89AC75B2424B10E">
    <w:name w:val="C214846CC2C04768A89AC75B2424B10E"/>
  </w:style>
  <w:style w:type="paragraph" w:customStyle="1" w:styleId="2AEBFE8E0B064E23A41DBF85DD00E051">
    <w:name w:val="2AEBFE8E0B064E23A41DBF85DD00E051"/>
  </w:style>
  <w:style w:type="paragraph" w:customStyle="1" w:styleId="783E32EE3AD6494A93A49FEC8FEBA573">
    <w:name w:val="783E32EE3AD6494A93A49FEC8FEBA573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FEFE3BEC298749F7853C32AE733AC4BE">
    <w:name w:val="FEFE3BEC298749F7853C32AE733AC4BE"/>
  </w:style>
  <w:style w:type="paragraph" w:customStyle="1" w:styleId="D9AECD953085440EB44938DDD61B0F17">
    <w:name w:val="D9AECD953085440EB44938DDD61B0F17"/>
  </w:style>
  <w:style w:type="paragraph" w:customStyle="1" w:styleId="790CAB71CC5C47D592163823DCE3ED70">
    <w:name w:val="790CAB71CC5C47D592163823DCE3ED70"/>
  </w:style>
  <w:style w:type="paragraph" w:customStyle="1" w:styleId="8B7BAE5E10B640FA89568F04B42EC8C6">
    <w:name w:val="8B7BAE5E10B640FA89568F04B42EC8C6"/>
  </w:style>
  <w:style w:type="paragraph" w:customStyle="1" w:styleId="ED74C6C7D2F648E19B67E3FCBFD1E95B">
    <w:name w:val="ED74C6C7D2F648E19B67E3FCBFD1E95B"/>
  </w:style>
  <w:style w:type="paragraph" w:customStyle="1" w:styleId="DF16961AFD2848C49C0F98C217956320">
    <w:name w:val="DF16961AFD2848C49C0F98C217956320"/>
  </w:style>
  <w:style w:type="paragraph" w:customStyle="1" w:styleId="A6AB5DDF08044D0B9324460A3A1E5CBF">
    <w:name w:val="A6AB5DDF08044D0B9324460A3A1E5CBF"/>
  </w:style>
  <w:style w:type="paragraph" w:customStyle="1" w:styleId="C495053568D5406590FBABF1DAC9F440">
    <w:name w:val="C495053568D5406590FBABF1DAC9F440"/>
  </w:style>
  <w:style w:type="paragraph" w:customStyle="1" w:styleId="A0129E46BF1D472387BDAA4BA703C4F7">
    <w:name w:val="A0129E46BF1D472387BDAA4BA703C4F7"/>
  </w:style>
  <w:style w:type="paragraph" w:customStyle="1" w:styleId="2551FD5A302E473A8002E8E7B02C7C13">
    <w:name w:val="2551FD5A302E473A8002E8E7B02C7C13"/>
  </w:style>
  <w:style w:type="paragraph" w:customStyle="1" w:styleId="0C1F1AA454454916B01DE2E324F66B21">
    <w:name w:val="0C1F1AA454454916B01DE2E324F66B21"/>
  </w:style>
  <w:style w:type="paragraph" w:customStyle="1" w:styleId="3687B246C5634B01878A29DEB40BB42E">
    <w:name w:val="3687B246C5634B01878A29DEB40BB42E"/>
  </w:style>
  <w:style w:type="paragraph" w:customStyle="1" w:styleId="5121DCF2C42F4BF485D6CC1336A23CCD">
    <w:name w:val="5121DCF2C42F4BF485D6CC1336A23CCD"/>
  </w:style>
  <w:style w:type="paragraph" w:customStyle="1" w:styleId="1D280E58D275497FA52E9B1E5727BCF1">
    <w:name w:val="1D280E58D275497FA52E9B1E5727BCF1"/>
  </w:style>
  <w:style w:type="paragraph" w:customStyle="1" w:styleId="F8531776E4724080AA7E626F2FCF9F1B">
    <w:name w:val="F8531776E4724080AA7E626F2FCF9F1B"/>
  </w:style>
  <w:style w:type="paragraph" w:customStyle="1" w:styleId="E72BAAE55D9545EF9F59821996502701">
    <w:name w:val="E72BAAE55D9545EF9F59821996502701"/>
  </w:style>
  <w:style w:type="paragraph" w:customStyle="1" w:styleId="D29C3E11FAD94D93851A5C4C00115981">
    <w:name w:val="D29C3E11FAD94D93851A5C4C00115981"/>
  </w:style>
  <w:style w:type="paragraph" w:customStyle="1" w:styleId="20560C8D00DA4954BAD3A4B99B70357A">
    <w:name w:val="20560C8D00DA4954BAD3A4B99B70357A"/>
  </w:style>
  <w:style w:type="paragraph" w:customStyle="1" w:styleId="382B93E4BCB6431DA318C400891579F0">
    <w:name w:val="382B93E4BCB6431DA318C400891579F0"/>
  </w:style>
  <w:style w:type="paragraph" w:customStyle="1" w:styleId="04A9EEE640BB440995BCA816466FA810">
    <w:name w:val="04A9EEE640BB440995BCA816466FA810"/>
  </w:style>
  <w:style w:type="paragraph" w:customStyle="1" w:styleId="01EADA6441134D9D8B2DD0FC0E6326DF">
    <w:name w:val="01EADA6441134D9D8B2DD0FC0E6326DF"/>
  </w:style>
  <w:style w:type="paragraph" w:customStyle="1" w:styleId="B56A0F7709434008B094DED505DEC781">
    <w:name w:val="B56A0F7709434008B094DED505DEC781"/>
  </w:style>
  <w:style w:type="paragraph" w:customStyle="1" w:styleId="CA7ABAF9D9344CF78662881542CBEDD2">
    <w:name w:val="CA7ABAF9D9344CF78662881542CBEDD2"/>
  </w:style>
  <w:style w:type="paragraph" w:customStyle="1" w:styleId="261DEE1ADC154B7E9E3665117C52F550">
    <w:name w:val="261DEE1ADC154B7E9E3665117C52F550"/>
  </w:style>
  <w:style w:type="paragraph" w:customStyle="1" w:styleId="5C2655D2A46248FDBA555D49194F67CD">
    <w:name w:val="5C2655D2A46248FDBA555D49194F67CD"/>
  </w:style>
  <w:style w:type="paragraph" w:customStyle="1" w:styleId="6B383C0F81AB4791A1A6E1C6075ED1D7">
    <w:name w:val="6B383C0F81AB4791A1A6E1C6075ED1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student10</dc:creator>
  <cp:keywords/>
  <dc:description/>
  <cp:lastModifiedBy>user</cp:lastModifiedBy>
  <cp:revision>2</cp:revision>
  <dcterms:created xsi:type="dcterms:W3CDTF">2020-01-06T15:04:00Z</dcterms:created>
  <dcterms:modified xsi:type="dcterms:W3CDTF">2020-01-06T15:04:00Z</dcterms:modified>
  <cp:category/>
</cp:coreProperties>
</file>