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251550" w:rsidP="00251550">
            <w:pPr>
              <w:pStyle w:val="Title"/>
            </w:pPr>
            <w:r>
              <w:t>Sara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El Khansa</w:t>
            </w:r>
          </w:p>
          <w:p w:rsidR="00692703" w:rsidRPr="00CF1A49" w:rsidRDefault="000D38DB" w:rsidP="00251550">
            <w:pPr>
              <w:pStyle w:val="ContactInfo"/>
              <w:contextualSpacing w:val="0"/>
            </w:pPr>
            <w:r>
              <w:t>Tyr</w:t>
            </w:r>
            <w:r w:rsidR="00251550">
              <w:t xml:space="preserve">, Jwayya, El </w:t>
            </w:r>
            <w:proofErr w:type="spellStart"/>
            <w:r w:rsidR="00251550">
              <w:t>Marej</w:t>
            </w:r>
            <w:proofErr w:type="spellEnd"/>
            <w:r w:rsidR="00251550">
              <w:t>, Ramadan Pharmacy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CF38ECEC9AD43B499E61562D2620BD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251550">
              <w:t>78808419</w:t>
            </w:r>
          </w:p>
          <w:p w:rsidR="00692703" w:rsidRPr="00CF1A49" w:rsidRDefault="00251550" w:rsidP="00251550">
            <w:pPr>
              <w:pStyle w:val="ContactInfoEmphasis"/>
              <w:contextualSpacing w:val="0"/>
            </w:pPr>
            <w:r>
              <w:t>11030928@students.liu.edu.lb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ED26070B479647DB9BC5E6F68D8F0BB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https://www.linkedin.com/in/sara-el-khansa-a782b3168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582797" w:rsidRDefault="00C330DB" w:rsidP="00582797">
            <w:pPr>
              <w:contextualSpacing w:val="0"/>
              <w:rPr>
                <w:i/>
                <w:iCs/>
              </w:rPr>
            </w:pP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Intellectually c</w:t>
            </w:r>
            <w:r w:rsidR="00955648" w:rsidRPr="001E79B5">
              <w:rPr>
                <w:rStyle w:val="Emphasis"/>
                <w:rFonts w:ascii="Arial" w:hAnsi="Arial" w:cs="Arial"/>
                <w:shd w:val="clear" w:color="auto" w:fill="FFFFFF"/>
              </w:rPr>
              <w:t xml:space="preserve">urious, 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enthusiastic,</w:t>
            </w:r>
            <w:r w:rsidR="00061D0E" w:rsidRPr="001E79B5">
              <w:rPr>
                <w:rStyle w:val="Emphasis"/>
                <w:rFonts w:ascii="Arial" w:hAnsi="Arial" w:cs="Arial"/>
                <w:shd w:val="clear" w:color="auto" w:fill="FFFFFF"/>
              </w:rPr>
              <w:t xml:space="preserve"> 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s</w:t>
            </w:r>
            <w:r w:rsidR="00061D0E" w:rsidRPr="001E79B5">
              <w:rPr>
                <w:rStyle w:val="Emphasis"/>
                <w:rFonts w:ascii="Arial" w:hAnsi="Arial" w:cs="Arial"/>
                <w:shd w:val="clear" w:color="auto" w:fill="FFFFFF"/>
              </w:rPr>
              <w:t>elf-motivated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,</w:t>
            </w:r>
            <w:r w:rsidR="009730E4" w:rsidRPr="001E79B5">
              <w:rPr>
                <w:rStyle w:val="Emphasis"/>
                <w:rFonts w:ascii="Arial" w:hAnsi="Arial" w:cs="Arial"/>
                <w:shd w:val="clear" w:color="auto" w:fill="FFFFFF"/>
              </w:rPr>
              <w:t xml:space="preserve"> 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d</w:t>
            </w:r>
            <w:r w:rsidR="008C5D94" w:rsidRPr="001E79B5">
              <w:rPr>
                <w:rStyle w:val="Emphasis"/>
                <w:rFonts w:ascii="Arial" w:hAnsi="Arial" w:cs="Arial"/>
                <w:shd w:val="clear" w:color="auto" w:fill="FFFFFF"/>
              </w:rPr>
              <w:t>etail-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o</w:t>
            </w:r>
            <w:r w:rsidR="004E3838" w:rsidRPr="001E79B5">
              <w:rPr>
                <w:rStyle w:val="Emphasis"/>
                <w:rFonts w:ascii="Arial" w:hAnsi="Arial" w:cs="Arial"/>
                <w:shd w:val="clear" w:color="auto" w:fill="FFFFFF"/>
              </w:rPr>
              <w:t>riented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,</w:t>
            </w:r>
            <w:r w:rsidR="004E3838" w:rsidRPr="001E79B5">
              <w:rPr>
                <w:rStyle w:val="Emphasis"/>
                <w:rFonts w:ascii="Arial" w:hAnsi="Arial" w:cs="Arial"/>
                <w:shd w:val="clear" w:color="auto" w:fill="FFFFFF"/>
              </w:rPr>
              <w:t xml:space="preserve"> 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h</w:t>
            </w:r>
            <w:r w:rsidR="008C5D94" w:rsidRPr="001E79B5">
              <w:rPr>
                <w:rStyle w:val="Emphasis"/>
                <w:rFonts w:ascii="Arial" w:hAnsi="Arial" w:cs="Arial"/>
                <w:shd w:val="clear" w:color="auto" w:fill="FFFFFF"/>
              </w:rPr>
              <w:t>ard worker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,</w:t>
            </w:r>
            <w:r w:rsidR="0053788F" w:rsidRPr="001E79B5">
              <w:rPr>
                <w:rStyle w:val="Emphasis"/>
                <w:rFonts w:ascii="Arial" w:hAnsi="Arial" w:cs="Arial"/>
                <w:shd w:val="clear" w:color="auto" w:fill="FFFFFF"/>
              </w:rPr>
              <w:t xml:space="preserve"> </w:t>
            </w:r>
            <w:r w:rsidRPr="001E79B5">
              <w:rPr>
                <w:rStyle w:val="Emphasis"/>
                <w:rFonts w:ascii="Arial" w:hAnsi="Arial" w:cs="Arial"/>
                <w:shd w:val="clear" w:color="auto" w:fill="FFFFFF"/>
              </w:rPr>
              <w:t>and p</w:t>
            </w:r>
            <w:r w:rsidR="009730E4" w:rsidRPr="001E79B5">
              <w:rPr>
                <w:rStyle w:val="Emphasis"/>
                <w:rFonts w:ascii="Arial" w:hAnsi="Arial" w:cs="Arial"/>
                <w:shd w:val="clear" w:color="auto" w:fill="FFFFFF"/>
              </w:rPr>
              <w:t>assionate</w:t>
            </w:r>
            <w:r w:rsidR="009730E4" w:rsidRPr="001E79B5">
              <w:rPr>
                <w:rStyle w:val="Emphasis"/>
              </w:rPr>
              <w:t>. </w:t>
            </w:r>
            <w:r w:rsidR="00CD0D06" w:rsidRPr="001E79B5">
              <w:rPr>
                <w:rStyle w:val="Emphasis"/>
              </w:rPr>
              <w:t xml:space="preserve">Dedicated to </w:t>
            </w:r>
            <w:r w:rsidR="002D4B4F" w:rsidRPr="001E79B5">
              <w:rPr>
                <w:rStyle w:val="Emphasis"/>
              </w:rPr>
              <w:t xml:space="preserve">excellence, </w:t>
            </w:r>
            <w:r w:rsidR="00CD0D06" w:rsidRPr="001E79B5">
              <w:rPr>
                <w:rStyle w:val="Emphasis"/>
              </w:rPr>
              <w:t>continued learning and advan</w:t>
            </w:r>
            <w:r w:rsidR="0042729F" w:rsidRPr="001E79B5">
              <w:rPr>
                <w:rStyle w:val="Emphasis"/>
              </w:rPr>
              <w:t xml:space="preserve">cement in the finance sector. </w:t>
            </w:r>
            <w:r w:rsidR="00CD0D06" w:rsidRPr="001E79B5">
              <w:rPr>
                <w:rStyle w:val="Emphasis"/>
              </w:rPr>
              <w:t xml:space="preserve">Effectively communicate my abilities to enhance efficiency and productivity while working with </w:t>
            </w:r>
            <w:r w:rsidR="00BA2A29" w:rsidRPr="001E79B5">
              <w:rPr>
                <w:rStyle w:val="Emphasis"/>
              </w:rPr>
              <w:t>individuals and teams</w:t>
            </w:r>
            <w:r w:rsidR="0087503F" w:rsidRPr="001E79B5">
              <w:rPr>
                <w:rStyle w:val="Emphasis"/>
              </w:rPr>
              <w:t xml:space="preserve"> with different styles</w:t>
            </w:r>
            <w:r w:rsidR="00CD0D06" w:rsidRPr="001E79B5">
              <w:rPr>
                <w:rStyle w:val="Emphasis"/>
              </w:rPr>
              <w:t>.</w:t>
            </w:r>
            <w:r w:rsidR="009730E4" w:rsidRPr="001E79B5">
              <w:rPr>
                <w:rStyle w:val="Emphasis"/>
              </w:rPr>
              <w:t xml:space="preserve"> Enjoys </w:t>
            </w:r>
            <w:r w:rsidR="00CD0D06" w:rsidRPr="001E79B5">
              <w:rPr>
                <w:rStyle w:val="Emphasis"/>
              </w:rPr>
              <w:t>teaching</w:t>
            </w:r>
            <w:r w:rsidR="001C37B2" w:rsidRPr="001E79B5">
              <w:rPr>
                <w:rStyle w:val="Emphasis"/>
              </w:rPr>
              <w:t xml:space="preserve">, </w:t>
            </w:r>
            <w:r w:rsidR="009730E4" w:rsidRPr="001E79B5">
              <w:rPr>
                <w:rStyle w:val="Emphasis"/>
              </w:rPr>
              <w:t xml:space="preserve">sharing knowledge, </w:t>
            </w:r>
            <w:r w:rsidR="00CD0D06" w:rsidRPr="001E79B5">
              <w:rPr>
                <w:rStyle w:val="Emphasis"/>
              </w:rPr>
              <w:t xml:space="preserve">and </w:t>
            </w:r>
            <w:r w:rsidR="009730E4" w:rsidRPr="001E79B5">
              <w:rPr>
                <w:rStyle w:val="Emphasis"/>
              </w:rPr>
              <w:t xml:space="preserve">inspiring </w:t>
            </w:r>
            <w:r w:rsidR="00CD0D06" w:rsidRPr="001E79B5">
              <w:rPr>
                <w:rStyle w:val="Emphasis"/>
              </w:rPr>
              <w:t>others.</w:t>
            </w:r>
            <w:r w:rsidR="00582797" w:rsidRPr="001E79B5">
              <w:rPr>
                <w:rStyle w:val="Emphasis"/>
              </w:rPr>
              <w:t xml:space="preserve"> Instinctively gifted and experienced </w:t>
            </w:r>
            <w:r w:rsidR="00CD0D06" w:rsidRPr="001E79B5">
              <w:rPr>
                <w:rStyle w:val="Emphasis"/>
              </w:rPr>
              <w:t>in leading</w:t>
            </w:r>
            <w:r w:rsidR="009730E4" w:rsidRPr="001E79B5">
              <w:rPr>
                <w:rStyle w:val="Emphasis"/>
              </w:rPr>
              <w:t>, m</w:t>
            </w:r>
            <w:r w:rsidR="00CD0D06" w:rsidRPr="001E79B5">
              <w:rPr>
                <w:rStyle w:val="Emphasis"/>
              </w:rPr>
              <w:t xml:space="preserve">otivating and developing </w:t>
            </w:r>
            <w:r w:rsidR="0092729C" w:rsidRPr="001E79B5">
              <w:rPr>
                <w:rStyle w:val="Emphasis"/>
              </w:rPr>
              <w:t>individuals.</w:t>
            </w:r>
            <w:r w:rsidR="00D23D02" w:rsidRPr="001E79B5">
              <w:rPr>
                <w:rStyle w:val="Emphasis"/>
              </w:rPr>
              <w:t xml:space="preserve"> C</w:t>
            </w:r>
            <w:r w:rsidR="0087503F" w:rsidRPr="001E79B5">
              <w:rPr>
                <w:rStyle w:val="Emphasis"/>
              </w:rPr>
              <w:t>onfident and willing to move any company forward by putting it ahead of myself.</w:t>
            </w:r>
          </w:p>
        </w:tc>
      </w:tr>
    </w:tbl>
    <w:p w:rsidR="004E01EB" w:rsidRPr="00CF1A49" w:rsidRDefault="009D307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86C0D76D16C94DEAB13E68D9CD7DEE7E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7F3B0F" w:rsidRDefault="007F3B0F" w:rsidP="00227B2B">
            <w:pPr>
              <w:pStyle w:val="Heading3"/>
              <w:contextualSpacing w:val="0"/>
              <w:outlineLvl w:val="2"/>
            </w:pPr>
            <w:r>
              <w:t>16 January 2020</w:t>
            </w:r>
          </w:p>
          <w:p w:rsidR="007F3B0F" w:rsidRDefault="00542D43" w:rsidP="00E97E51">
            <w:pPr>
              <w:pStyle w:val="Heading2"/>
              <w:outlineLvl w:val="1"/>
              <w:rPr>
                <w:b w:val="0"/>
                <w:smallCaps/>
              </w:rPr>
            </w:pPr>
            <w:r>
              <w:t xml:space="preserve">THE LEBANESE ECONOMY “How It all started and where we are heading”, </w:t>
            </w:r>
            <w:r w:rsidR="007F3B0F" w:rsidRPr="00E97E51">
              <w:rPr>
                <w:b w:val="0"/>
                <w:smallCaps/>
              </w:rPr>
              <w:t>IMA Lebanon Chapter</w:t>
            </w:r>
          </w:p>
          <w:p w:rsidR="00542D43" w:rsidRDefault="00542D43" w:rsidP="00542D43">
            <w:pPr>
              <w:rPr>
                <w:b/>
                <w:smallCaps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In this </w:t>
            </w:r>
            <w:r w:rsidR="00283E4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successful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free </w:t>
            </w:r>
            <w:r w:rsidR="00283E4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workshop,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we</w:t>
            </w:r>
            <w:r w:rsidRPr="00542D4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see an overview of the:</w:t>
            </w:r>
          </w:p>
          <w:p w:rsidR="00542D43" w:rsidRPr="00542D43" w:rsidRDefault="00542D43" w:rsidP="00542D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542D4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Lebanese Economy</w:t>
            </w:r>
          </w:p>
          <w:p w:rsidR="00542D43" w:rsidRPr="00542D43" w:rsidRDefault="00542D43" w:rsidP="00542D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History of the Lebanese L</w:t>
            </w:r>
            <w:r w:rsidRPr="00542D4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ira</w:t>
            </w:r>
          </w:p>
          <w:p w:rsidR="00542D43" w:rsidRPr="00542D43" w:rsidRDefault="00542D43" w:rsidP="00542D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Fixed Exchange R</w:t>
            </w:r>
            <w:r w:rsidRPr="00542D4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ate </w:t>
            </w:r>
          </w:p>
          <w:p w:rsidR="00542D43" w:rsidRPr="00542D43" w:rsidRDefault="00542D43" w:rsidP="00542D4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542D4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Banking Sector</w:t>
            </w:r>
          </w:p>
          <w:p w:rsidR="00283E4D" w:rsidRPr="00283E4D" w:rsidRDefault="00542D43" w:rsidP="00283E4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542D4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Soluti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o</w:t>
            </w:r>
            <w:r w:rsidRPr="00542D43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ns for the current crisi</w:t>
            </w:r>
            <w:r w:rsidR="00283E4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s</w:t>
            </w:r>
            <w:r w:rsidR="00283E4D" w:rsidRPr="00283E4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  <w:p w:rsidR="00227B2B" w:rsidRPr="00CF1A49" w:rsidRDefault="00227B2B" w:rsidP="00227B2B">
            <w:pPr>
              <w:pStyle w:val="Heading3"/>
              <w:contextualSpacing w:val="0"/>
              <w:outlineLvl w:val="2"/>
            </w:pPr>
            <w:r>
              <w:t>17 October 2018</w:t>
            </w:r>
          </w:p>
          <w:p w:rsidR="00227B2B" w:rsidRPr="00CF1A49" w:rsidRDefault="00227B2B" w:rsidP="00227B2B">
            <w:pPr>
              <w:pStyle w:val="Heading2"/>
              <w:contextualSpacing w:val="0"/>
              <w:outlineLvl w:val="1"/>
            </w:pPr>
            <w:r>
              <w:t>SPSS Workshop</w:t>
            </w:r>
            <w:r w:rsidRPr="00CF1A49">
              <w:t xml:space="preserve">, </w:t>
            </w:r>
            <w:r w:rsidRPr="00227B2B">
              <w:rPr>
                <w:b w:val="0"/>
                <w:smallCaps/>
              </w:rPr>
              <w:t>research &amp; Professional Services (RPS)</w:t>
            </w:r>
          </w:p>
          <w:p w:rsidR="00227B2B" w:rsidRDefault="00227B2B" w:rsidP="00F61A82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The </w:t>
            </w:r>
            <w:r w:rsidR="00776C2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half</w:t>
            </w:r>
            <w:r w:rsidR="004A2F22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-day</w:t>
            </w:r>
            <w:r w:rsidR="00776C2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workshop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D914D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gave me the opportunity to learn the fundamentals of SPSS. </w:t>
            </w:r>
            <w:r w:rsidR="00F61A82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How to use SPSS to </w:t>
            </w:r>
            <w:r w:rsidR="00D914D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generate well</w:t>
            </w:r>
            <w:r w:rsidR="00D37B2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academic papers and</w:t>
            </w:r>
            <w:r w:rsidR="00D914DA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business reports</w:t>
            </w:r>
            <w:r w:rsidR="00F61A82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from the analysis of highly complex big data.</w:t>
            </w:r>
          </w:p>
          <w:p w:rsidR="00D37B28" w:rsidRDefault="00D37B28" w:rsidP="00D37B28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These workshop learning outcomes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are:</w:t>
            </w:r>
          </w:p>
          <w:p w:rsidR="00D37B28" w:rsidRDefault="00D37B28" w:rsidP="00D37B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D37B2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Data Management (Data Cleaning &amp; Sorting, Importing Data to SPSS from Excel Data, Descriptive Statistics, and Presenting &amp; Graphing Data)</w:t>
            </w:r>
          </w:p>
          <w:p w:rsidR="00D37B28" w:rsidRDefault="00D37B28" w:rsidP="00D37B2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Data Analysis (Sampling, Describing associations and correlations</w:t>
            </w:r>
            <w:r w:rsidR="007372C0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Hypothesis Testing, Statistical Significance, and Confidence Intervals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  <w:p w:rsidR="00D37B28" w:rsidRPr="00F61A82" w:rsidRDefault="00D37B28" w:rsidP="00F61A8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Variable Selection (Factor Analysis, Cluster Analysis, and Composite Variables)</w:t>
            </w:r>
          </w:p>
          <w:p w:rsidR="00227B2B" w:rsidRDefault="00227B2B" w:rsidP="00F016B0">
            <w:pPr>
              <w:pStyle w:val="Heading3"/>
              <w:contextualSpacing w:val="0"/>
              <w:outlineLvl w:val="2"/>
            </w:pPr>
          </w:p>
          <w:p w:rsidR="00B113CE" w:rsidRPr="00CF1A49" w:rsidRDefault="000D2E42" w:rsidP="00F016B0">
            <w:pPr>
              <w:pStyle w:val="Heading3"/>
              <w:contextualSpacing w:val="0"/>
              <w:outlineLvl w:val="2"/>
            </w:pPr>
            <w:r>
              <w:t xml:space="preserve">15 </w:t>
            </w:r>
            <w:r w:rsidR="00F016B0">
              <w:t>S</w:t>
            </w:r>
            <w:r w:rsidR="008C158E">
              <w:t>e</w:t>
            </w:r>
            <w:r w:rsidR="00F016B0">
              <w:t>ptember</w:t>
            </w:r>
            <w:r w:rsidR="00B113CE">
              <w:t xml:space="preserve"> 2018</w:t>
            </w:r>
            <w:r w:rsidR="00B113CE" w:rsidRPr="00CF1A49">
              <w:t xml:space="preserve"> – </w:t>
            </w:r>
            <w:r>
              <w:t xml:space="preserve"> 27 </w:t>
            </w:r>
            <w:r w:rsidR="00F016B0">
              <w:t>October</w:t>
            </w:r>
            <w:r w:rsidR="00B113CE">
              <w:t xml:space="preserve"> 2018</w:t>
            </w:r>
          </w:p>
          <w:p w:rsidR="00B113CE" w:rsidRPr="00CF1A49" w:rsidRDefault="00F016B0" w:rsidP="000318F8">
            <w:pPr>
              <w:pStyle w:val="Heading2"/>
              <w:contextualSpacing w:val="0"/>
              <w:outlineLvl w:val="1"/>
            </w:pPr>
            <w:r>
              <w:t>Advanced Financial Modeling (A</w:t>
            </w:r>
            <w:r w:rsidR="00B113CE">
              <w:t>FM)</w:t>
            </w:r>
            <w:r w:rsidR="00BC49B3">
              <w:t xml:space="preserve"> Seminar</w:t>
            </w:r>
            <w:r w:rsidR="00B113CE">
              <w:t>,</w:t>
            </w:r>
            <w:r w:rsidR="00B113CE" w:rsidRPr="00227B2B">
              <w:rPr>
                <w:b w:val="0"/>
                <w:smallCaps/>
              </w:rPr>
              <w:t xml:space="preserve"> </w:t>
            </w:r>
            <w:r w:rsidR="000318F8" w:rsidRPr="00227B2B">
              <w:rPr>
                <w:b w:val="0"/>
                <w:smallCaps/>
              </w:rPr>
              <w:t>Professional Business Solutions Institute (PBSI)</w:t>
            </w:r>
          </w:p>
          <w:p w:rsidR="00F94FB7" w:rsidRPr="00FB6F59" w:rsidRDefault="00F94FB7" w:rsidP="00FB6F59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Advanced F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inancial Modeling seminar offered me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the opportunit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y to learn how to develop the 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practical Excel modeling 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skills in order to improve any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busine</w:t>
            </w:r>
            <w:r w:rsidR="00FA31D0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ss financial planning ability. T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his will allow me to become a more effective manager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in the future 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capable to create complex financial models in any business environment and produce an independent-minded and confident financial analysis in several key areas such as port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folio management, valuation, 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corporate f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inance modeling and programming (using Visual Basic Applications, VBA®). This training program was “hands on” application and examination, covering the three parts of the financial modeling process: design, implementation and troubleshooting; which means that </w:t>
            </w:r>
            <w:r w:rsidR="00D32AB3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I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am now </w:t>
            </w:r>
            <w:r w:rsidR="005902A7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equipped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and trained to practically implement all the learned techniques in my professional life.</w:t>
            </w:r>
          </w:p>
          <w:p w:rsidR="002C19DC" w:rsidRDefault="00B766A4" w:rsidP="002C19DC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lastRenderedPageBreak/>
              <w:t xml:space="preserve">This seminar </w:t>
            </w:r>
            <w:r w:rsidR="00D37B28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learning o</w:t>
            </w:r>
            <w:r w:rsidR="0016628F"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utcomes</w:t>
            </w:r>
            <w:r w:rsidR="004078E6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were</w:t>
            </w:r>
            <w:r w:rsidRPr="00FB6F5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:</w:t>
            </w:r>
          </w:p>
          <w:p w:rsidR="00B766A4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Develop bas</w:t>
            </w:r>
            <w:r w:rsidR="00B766A4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ic and advanced modeling skills</w:t>
            </w:r>
          </w:p>
          <w:p w:rsidR="00B766A4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Unders</w:t>
            </w:r>
            <w:r w:rsidR="00B766A4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tand the best model practices</w:t>
            </w:r>
          </w:p>
          <w:p w:rsidR="002C19DC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Understand various risks through Monte Carlo</w:t>
            </w:r>
            <w:r w:rsidR="002C19DC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Simulation Using Crystal Ball.</w:t>
            </w:r>
          </w:p>
          <w:p w:rsidR="00B766A4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Determine the required Return and best Asset allocat</w:t>
            </w:r>
            <w:r w:rsidR="00B766A4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ion for private banking clients</w:t>
            </w:r>
          </w:p>
          <w:p w:rsidR="00B766A4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Determine the corporat</w:t>
            </w:r>
            <w:r w:rsidR="00B766A4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ions’ optimal capital structure</w:t>
            </w:r>
          </w:p>
          <w:p w:rsidR="00B766A4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Determine t</w:t>
            </w:r>
            <w:r w:rsidR="00B766A4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he corporations’ optimal budget</w:t>
            </w:r>
          </w:p>
          <w:p w:rsidR="00B766A4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Projecting Sales usi</w:t>
            </w:r>
            <w:r w:rsidR="00B766A4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ng various econometric </w:t>
            </w:r>
            <w:r w:rsidR="004C6DB5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methods</w:t>
            </w:r>
          </w:p>
          <w:p w:rsidR="00B766A4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Projecting incom</w:t>
            </w:r>
            <w:r w:rsidR="00B766A4"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e statements and balance sheets</w:t>
            </w:r>
          </w:p>
          <w:p w:rsidR="00F94FB7" w:rsidRPr="002C19DC" w:rsidRDefault="0016628F" w:rsidP="002C19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2C19DC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Valuating Firms using different approaches (Net Asset, Market, and Income)</w:t>
            </w:r>
          </w:p>
          <w:p w:rsidR="00F94FB7" w:rsidRDefault="00F94FB7" w:rsidP="002B3E8E">
            <w:pPr>
              <w:pStyle w:val="Heading3"/>
              <w:contextualSpacing w:val="0"/>
              <w:outlineLvl w:val="2"/>
            </w:pPr>
          </w:p>
          <w:p w:rsidR="007C3BB4" w:rsidRPr="00CF1A49" w:rsidRDefault="002B3E8E" w:rsidP="002B3E8E">
            <w:pPr>
              <w:pStyle w:val="Heading3"/>
              <w:contextualSpacing w:val="0"/>
              <w:outlineLvl w:val="2"/>
            </w:pPr>
            <w:r>
              <w:t>July 2018</w:t>
            </w:r>
            <w:r w:rsidR="007C3BB4" w:rsidRPr="00CF1A49">
              <w:t xml:space="preserve"> – </w:t>
            </w:r>
            <w:r>
              <w:t>August 2018</w:t>
            </w:r>
          </w:p>
          <w:p w:rsidR="007C3BB4" w:rsidRPr="004C6DB5" w:rsidRDefault="007C3BB4" w:rsidP="007C3BB4">
            <w:pPr>
              <w:pStyle w:val="Heading2"/>
              <w:contextualSpacing w:val="0"/>
              <w:outlineLvl w:val="1"/>
              <w:rPr>
                <w:b w:val="0"/>
                <w:smallCaps/>
              </w:rPr>
            </w:pPr>
            <w:r>
              <w:t>Integrated Financial Modeling (IFM)</w:t>
            </w:r>
            <w:r w:rsidR="005F47DA">
              <w:t xml:space="preserve"> Workshop</w:t>
            </w:r>
            <w:r>
              <w:t xml:space="preserve">, </w:t>
            </w:r>
            <w:r w:rsidRPr="004C6DB5">
              <w:rPr>
                <w:b w:val="0"/>
                <w:smallCaps/>
              </w:rPr>
              <w:t>EON Institute for training and development</w:t>
            </w:r>
            <w:r w:rsidR="000318F8" w:rsidRPr="004C6DB5">
              <w:rPr>
                <w:b w:val="0"/>
                <w:smallCaps/>
              </w:rPr>
              <w:t xml:space="preserve"> (EON)</w:t>
            </w:r>
          </w:p>
          <w:p w:rsidR="007C3BB4" w:rsidRPr="00116A87" w:rsidRDefault="00116A87" w:rsidP="00116A87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r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W</w:t>
            </w:r>
            <w:r w:rsidR="007C3BB4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orkshop in financial modeling</w:t>
            </w:r>
            <w:r w:rsidR="005F47DA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with a series of professionally oriented sessions that covered at first all the aspects an</w:t>
            </w:r>
            <w:r w:rsidR="00F016B0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d usages </w:t>
            </w:r>
            <w:r w:rsidR="00EE07C0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of MS Excel</w:t>
            </w:r>
            <w:r w:rsidR="0016628F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(</w:t>
            </w:r>
            <w:r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Introduction </w:t>
            </w:r>
            <w:r w:rsidR="00BC4F2D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TO </w:t>
            </w:r>
            <w:r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Excel</w:t>
            </w:r>
            <w:r w:rsidR="00BC4F2D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)</w:t>
            </w:r>
            <w:r w:rsidR="00EE07C0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 And how to use exc</w:t>
            </w:r>
            <w:r w:rsidR="007C6A0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e</w:t>
            </w:r>
            <w:r w:rsidR="00F016B0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l tools to build the model</w:t>
            </w:r>
            <w:r w:rsidR="00F94FB7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s </w:t>
            </w:r>
            <w:r w:rsidR="00F016B0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need</w:t>
            </w:r>
            <w:r w:rsidR="00F94FB7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ed</w:t>
            </w:r>
            <w:r w:rsidR="00F016B0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. </w:t>
            </w:r>
            <w:r w:rsidR="007C6A0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The workshop</w:t>
            </w:r>
            <w:r w:rsidR="005F47DA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covered different models </w:t>
            </w:r>
            <w:r w:rsidR="007C6A0D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concerning </w:t>
            </w:r>
            <w:r w:rsidR="004E3838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PROJECTION</w:t>
            </w:r>
            <w:r w:rsidR="005F47DA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r w:rsidR="007C6A0D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VALUATION</w:t>
            </w:r>
            <w:r w:rsidR="005F47DA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r w:rsidR="007C6A0D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RATIO ANALYSIS, LOAN REPAYMENT PLAN</w:t>
            </w:r>
            <w:r w:rsidR="00F94FB7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r w:rsidR="007C6A0D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CALCULATION OF FEDERAL INCOME TAX</w:t>
            </w:r>
            <w:r w:rsidR="007C6A0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FOR SINGLE FILERS</w:t>
            </w:r>
            <w:r w:rsidR="007C6A0D" w:rsidRPr="00116A87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, AND INTRODUCT</w:t>
            </w:r>
            <w:r w:rsidR="007C6A0D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ION TO VISUAL BASIC APPLICATION (VBA).</w:t>
            </w:r>
          </w:p>
          <w:p w:rsidR="007C3BB4" w:rsidRDefault="007C3BB4" w:rsidP="007C3BB4">
            <w:pPr>
              <w:pStyle w:val="Heading3"/>
              <w:contextualSpacing w:val="0"/>
              <w:outlineLvl w:val="2"/>
            </w:pPr>
          </w:p>
          <w:p w:rsidR="007C3BB4" w:rsidRDefault="007C3BB4" w:rsidP="007C3BB4">
            <w:pPr>
              <w:pStyle w:val="Heading3"/>
              <w:contextualSpacing w:val="0"/>
              <w:outlineLvl w:val="2"/>
            </w:pPr>
          </w:p>
          <w:p w:rsidR="007C3BB4" w:rsidRPr="00CF1A49" w:rsidRDefault="007C3BB4" w:rsidP="007C3BB4">
            <w:pPr>
              <w:pStyle w:val="Heading3"/>
              <w:contextualSpacing w:val="0"/>
              <w:outlineLvl w:val="2"/>
            </w:pPr>
            <w:r>
              <w:t>September 2013</w:t>
            </w:r>
            <w:r w:rsidR="001D0BF1" w:rsidRPr="00CF1A49">
              <w:t xml:space="preserve"> – </w:t>
            </w:r>
            <w:r>
              <w:t>October 2013</w:t>
            </w:r>
          </w:p>
          <w:p w:rsidR="001D0BF1" w:rsidRPr="00CF1A49" w:rsidRDefault="007C3BB4" w:rsidP="007C3BB4">
            <w:pPr>
              <w:pStyle w:val="Heading2"/>
              <w:contextualSpacing w:val="0"/>
              <w:outlineLvl w:val="1"/>
            </w:pPr>
            <w:r>
              <w:t>Internship Trainee</w:t>
            </w:r>
            <w:r w:rsidR="001D0BF1" w:rsidRPr="00CF1A49">
              <w:t xml:space="preserve">, </w:t>
            </w:r>
            <w:r w:rsidRPr="004C6DB5">
              <w:rPr>
                <w:b w:val="0"/>
                <w:smallCaps/>
              </w:rPr>
              <w:t>Jammal Trust Bank</w:t>
            </w:r>
            <w:r w:rsidR="009F171F">
              <w:rPr>
                <w:b w:val="0"/>
                <w:smallCaps/>
              </w:rPr>
              <w:t xml:space="preserve"> (JTB)</w:t>
            </w:r>
          </w:p>
          <w:p w:rsidR="001E3120" w:rsidRPr="00CF1A49" w:rsidRDefault="00BC4F2D" w:rsidP="00063FF9">
            <w:pPr>
              <w:contextualSpacing w:val="0"/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The </w:t>
            </w:r>
            <w:r w:rsidR="00063FF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one-month training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program consisted of a combination of theory and practice and was aimed at learning the bank from the ground up.</w:t>
            </w:r>
            <w:r w:rsidR="00063FF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The program was mainly </w:t>
            </w:r>
            <w:r w:rsidR="0022191E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based </w:t>
            </w:r>
            <w:r w:rsidR="00063FF9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on client service, loan decision making, secretary responsibilities and data entry.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Education:"/>
        <w:tag w:val="Education:"/>
        <w:id w:val="-1908763273"/>
        <w:placeholder>
          <w:docPart w:val="0E487B51AED946408A1AE39FC2F78DFC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251550" w:rsidP="00251550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2018</w:t>
            </w:r>
          </w:p>
          <w:p w:rsidR="001D0BF1" w:rsidRPr="00CF1A49" w:rsidRDefault="008C0AC8" w:rsidP="008C0AC8">
            <w:pPr>
              <w:pStyle w:val="Heading2"/>
              <w:contextualSpacing w:val="0"/>
              <w:outlineLvl w:val="1"/>
            </w:pPr>
            <w:r>
              <w:t>Master of business administration in finance, liu</w:t>
            </w:r>
          </w:p>
          <w:p w:rsidR="007538DC" w:rsidRDefault="009730E4" w:rsidP="00F96A6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Graduated with GPA = 3.82</w:t>
            </w:r>
            <w:r w:rsidR="00470B79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856425" w:rsidRDefault="00856425" w:rsidP="00856425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Managed all projects during my master journey in business administration</w:t>
            </w:r>
            <w:r w:rsidRPr="0085642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that </w:t>
            </w:r>
            <w:r w:rsidRPr="00856425">
              <w:rPr>
                <w:rFonts w:ascii="Arial" w:hAnsi="Arial" w:cs="Arial"/>
                <w:color w:val="222222"/>
                <w:shd w:val="clear" w:color="auto" w:fill="FFFFFF"/>
              </w:rPr>
              <w:t>ended up with professional and excellent results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F96A61" w:rsidRDefault="001C37B2" w:rsidP="00174818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My</w:t>
            </w:r>
            <w:r w:rsidR="00470B79">
              <w:rPr>
                <w:rFonts w:ascii="Arial" w:hAnsi="Arial" w:cs="Arial"/>
                <w:color w:val="222222"/>
                <w:shd w:val="clear" w:color="auto" w:fill="FFFFFF"/>
              </w:rPr>
              <w:t xml:space="preserve"> project in BMGT525-Strategic Management and Corporate Governance was adopted as a standard f</w:t>
            </w:r>
            <w:r w:rsidR="006C5A00">
              <w:rPr>
                <w:rFonts w:ascii="Arial" w:hAnsi="Arial" w:cs="Arial"/>
                <w:color w:val="222222"/>
                <w:shd w:val="clear" w:color="auto" w:fill="FFFFFF"/>
              </w:rPr>
              <w:t>or all students in the next</w:t>
            </w:r>
            <w:r w:rsidR="00470B79">
              <w:rPr>
                <w:rFonts w:ascii="Arial" w:hAnsi="Arial" w:cs="Arial"/>
                <w:color w:val="222222"/>
                <w:shd w:val="clear" w:color="auto" w:fill="FFFFFF"/>
              </w:rPr>
              <w:t xml:space="preserve"> semester with Dr. Mohammad Sbaiti.</w:t>
            </w:r>
          </w:p>
          <w:p w:rsidR="00C86EA8" w:rsidRPr="00174818" w:rsidRDefault="00C86EA8" w:rsidP="00C772CF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Almost all </w:t>
            </w:r>
            <w:r w:rsidR="00C772CF">
              <w:rPr>
                <w:rFonts w:ascii="Arial" w:hAnsi="Arial" w:cs="Arial"/>
                <w:color w:val="222222"/>
                <w:shd w:val="clear" w:color="auto" w:fill="FFFFFF"/>
              </w:rPr>
              <w:t xml:space="preserve">of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the projects I </w:t>
            </w:r>
            <w:r w:rsidR="00C772CF">
              <w:rPr>
                <w:rFonts w:ascii="Arial" w:hAnsi="Arial" w:cs="Arial"/>
                <w:color w:val="222222"/>
                <w:shd w:val="clear" w:color="auto" w:fill="FFFFFF"/>
              </w:rPr>
              <w:t xml:space="preserve">have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run </w:t>
            </w:r>
            <w:r w:rsidR="00C772CF">
              <w:rPr>
                <w:rFonts w:ascii="Arial" w:hAnsi="Arial" w:cs="Arial"/>
                <w:color w:val="222222"/>
                <w:shd w:val="clear" w:color="auto" w:fill="FFFFFF"/>
              </w:rPr>
              <w:t>have been classified by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B+ and A. </w:t>
            </w:r>
            <w:r w:rsidR="00C772CF">
              <w:rPr>
                <w:rFonts w:ascii="Arial" w:hAnsi="Arial" w:cs="Arial"/>
                <w:color w:val="222222"/>
                <w:shd w:val="clear" w:color="auto" w:fill="FFFFFF"/>
              </w:rPr>
              <w:t>And it is necessary to note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that the projects </w:t>
            </w:r>
            <w:r w:rsidR="001E2F71">
              <w:rPr>
                <w:rFonts w:ascii="Arial" w:hAnsi="Arial" w:cs="Arial"/>
                <w:color w:val="222222"/>
                <w:shd w:val="clear" w:color="auto" w:fill="FFFFFF"/>
              </w:rPr>
              <w:t>scored</w:t>
            </w:r>
            <w:r w:rsidR="00C772CF">
              <w:rPr>
                <w:rFonts w:ascii="Arial" w:hAnsi="Arial" w:cs="Arial"/>
                <w:color w:val="222222"/>
                <w:shd w:val="clear" w:color="auto" w:fill="FFFFFF"/>
              </w:rPr>
              <w:t xml:space="preserve"> from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85 to 96 out of 100 points.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8C0AC8" w:rsidP="008C0AC8">
            <w:pPr>
              <w:pStyle w:val="Heading3"/>
              <w:contextualSpacing w:val="0"/>
              <w:outlineLvl w:val="2"/>
            </w:pPr>
            <w:r>
              <w:t>January</w:t>
            </w:r>
            <w:r w:rsidR="00F61DF9" w:rsidRPr="00CF1A49">
              <w:t xml:space="preserve"> </w:t>
            </w:r>
            <w:r>
              <w:t>2014</w:t>
            </w:r>
          </w:p>
          <w:p w:rsidR="00F61DF9" w:rsidRPr="00CF1A49" w:rsidRDefault="008C0AC8" w:rsidP="008C0AC8">
            <w:pPr>
              <w:pStyle w:val="Heading2"/>
              <w:contextualSpacing w:val="0"/>
              <w:outlineLvl w:val="1"/>
            </w:pPr>
            <w:r>
              <w:t>BAchelor of business administration in banking and finance, liu</w:t>
            </w:r>
          </w:p>
          <w:p w:rsidR="00F61DF9" w:rsidRDefault="005D2089" w:rsidP="005D2089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Graduated with Distinction (General </w:t>
            </w:r>
            <w:r w:rsidR="00EF0EEC">
              <w:rPr>
                <w:rFonts w:ascii="Arial" w:hAnsi="Arial" w:cs="Arial"/>
                <w:color w:val="222222"/>
                <w:shd w:val="clear" w:color="auto" w:fill="FFFFFF"/>
              </w:rPr>
              <w:t>GPA =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3.59 and Major GPA = 3.82</w:t>
            </w:r>
            <w:r w:rsidR="00EF0EEC">
              <w:rPr>
                <w:rFonts w:ascii="Arial" w:hAnsi="Arial" w:cs="Arial"/>
                <w:color w:val="222222"/>
                <w:shd w:val="clear" w:color="auto" w:fill="FFFFFF"/>
              </w:rPr>
              <w:t>). I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have earned a place on the Dean's Honor list for my excellent academic performance during the last semester </w:t>
            </w:r>
            <w:r w:rsidR="00CC44E8">
              <w:rPr>
                <w:rFonts w:ascii="Arial" w:hAnsi="Arial" w:cs="Arial"/>
                <w:color w:val="222222"/>
                <w:shd w:val="clear" w:color="auto" w:fill="FFFFFF"/>
              </w:rPr>
              <w:t>(Fall 2013-2014) with GPA =3.90 out of 4.00.</w:t>
            </w:r>
          </w:p>
          <w:p w:rsidR="00C4182C" w:rsidRDefault="00C4182C" w:rsidP="00C4182C">
            <w:pPr>
              <w:pStyle w:val="Heading3"/>
              <w:contextualSpacing w:val="0"/>
              <w:outlineLvl w:val="2"/>
            </w:pPr>
          </w:p>
          <w:p w:rsidR="00C4182C" w:rsidRPr="00CF1A49" w:rsidRDefault="00C4182C" w:rsidP="00C4182C">
            <w:pPr>
              <w:pStyle w:val="Heading3"/>
              <w:contextualSpacing w:val="0"/>
              <w:outlineLvl w:val="2"/>
            </w:pPr>
            <w:r>
              <w:t>July</w:t>
            </w:r>
            <w:r w:rsidRPr="00CF1A49">
              <w:t xml:space="preserve"> </w:t>
            </w:r>
            <w:r>
              <w:t>2010</w:t>
            </w:r>
          </w:p>
          <w:p w:rsidR="00C4182C" w:rsidRDefault="00C4182C" w:rsidP="00C4182C">
            <w:pPr>
              <w:pStyle w:val="Heading2"/>
              <w:outlineLvl w:val="1"/>
            </w:pPr>
            <w:r w:rsidRPr="000D379B">
              <w:rPr>
                <w:rFonts w:ascii="Times New Roman" w:hAnsi="Times New Roman"/>
                <w:sz w:val="24"/>
                <w:szCs w:val="24"/>
              </w:rPr>
              <w:t>Bacc</w:t>
            </w:r>
            <w:r w:rsidR="00EF0EEC">
              <w:rPr>
                <w:rFonts w:ascii="Times New Roman" w:hAnsi="Times New Roman"/>
                <w:sz w:val="24"/>
                <w:szCs w:val="24"/>
              </w:rPr>
              <w:t>alaureate degree in economy and society</w:t>
            </w:r>
            <w:r>
              <w:rPr>
                <w:rFonts w:ascii="Times New Roman" w:hAnsi="Times New Roman"/>
                <w:sz w:val="24"/>
                <w:szCs w:val="24"/>
              </w:rPr>
              <w:t>, Al mahdi shahed high school</w:t>
            </w:r>
          </w:p>
        </w:tc>
      </w:tr>
    </w:tbl>
    <w:sdt>
      <w:sdtPr>
        <w:alias w:val="Skills:"/>
        <w:tag w:val="Skills:"/>
        <w:id w:val="-1392877668"/>
        <w:placeholder>
          <w:docPart w:val="17FFB94B157A46C983F12AF6C9C4DCB5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3845CD" w:rsidRDefault="009F3A73" w:rsidP="00715638">
            <w:pPr>
              <w:pStyle w:val="ListBullet"/>
              <w:contextualSpacing w:val="0"/>
            </w:pPr>
            <w:r>
              <w:t>Financial Modeling</w:t>
            </w:r>
            <w:r w:rsidR="00715638">
              <w:t xml:space="preserve"> Skills</w:t>
            </w:r>
          </w:p>
          <w:p w:rsidR="00886BE8" w:rsidRDefault="00886BE8" w:rsidP="00995A7D">
            <w:pPr>
              <w:pStyle w:val="ListBullet"/>
              <w:contextualSpacing w:val="0"/>
            </w:pPr>
            <w:r>
              <w:t>Research Skills</w:t>
            </w:r>
          </w:p>
          <w:p w:rsidR="00FC5E61" w:rsidRDefault="00995A7D" w:rsidP="00FC5E61">
            <w:pPr>
              <w:pStyle w:val="ListBullet"/>
              <w:contextualSpacing w:val="0"/>
            </w:pPr>
            <w:r>
              <w:t>Teaching Skills</w:t>
            </w:r>
          </w:p>
          <w:p w:rsidR="009B0127" w:rsidRDefault="009B0127" w:rsidP="00FC5E61">
            <w:pPr>
              <w:pStyle w:val="ListBullet"/>
              <w:contextualSpacing w:val="0"/>
            </w:pPr>
            <w:r>
              <w:t>Quick Learner</w:t>
            </w:r>
          </w:p>
          <w:p w:rsidR="006360F6" w:rsidRDefault="009B6CE2" w:rsidP="006360F6">
            <w:pPr>
              <w:pStyle w:val="ListBullet"/>
              <w:contextualSpacing w:val="0"/>
            </w:pPr>
            <w:r>
              <w:t>Analytical Skills</w:t>
            </w:r>
          </w:p>
          <w:p w:rsidR="00BE3CB3" w:rsidRDefault="006360F6" w:rsidP="00BE3CB3">
            <w:pPr>
              <w:pStyle w:val="ListBullet"/>
              <w:contextualSpacing w:val="0"/>
            </w:pPr>
            <w:r>
              <w:t>Leadership Skills</w:t>
            </w:r>
            <w:r w:rsidR="00BE3CB3">
              <w:t xml:space="preserve"> </w:t>
            </w:r>
          </w:p>
          <w:p w:rsidR="00995A7D" w:rsidRPr="006E1507" w:rsidRDefault="00BE3CB3" w:rsidP="00D31D12">
            <w:pPr>
              <w:pStyle w:val="ListBullet"/>
              <w:contextualSpacing w:val="0"/>
            </w:pPr>
            <w:r>
              <w:t>Management Skills</w:t>
            </w:r>
          </w:p>
        </w:tc>
        <w:tc>
          <w:tcPr>
            <w:tcW w:w="4675" w:type="dxa"/>
            <w:tcMar>
              <w:left w:w="360" w:type="dxa"/>
            </w:tcMar>
          </w:tcPr>
          <w:p w:rsidR="00131125" w:rsidRDefault="00A211A0" w:rsidP="00BE3CB3">
            <w:pPr>
              <w:pStyle w:val="ListBullet"/>
            </w:pPr>
            <w:r>
              <w:t>Team Leadership</w:t>
            </w:r>
          </w:p>
          <w:p w:rsidR="00886BE8" w:rsidRDefault="00886BE8" w:rsidP="00BE3CB3">
            <w:pPr>
              <w:pStyle w:val="ListBullet"/>
            </w:pPr>
            <w:r>
              <w:t>Communication Skills</w:t>
            </w:r>
          </w:p>
          <w:p w:rsidR="00886BE8" w:rsidRDefault="00886BE8" w:rsidP="00BE3CB3">
            <w:pPr>
              <w:pStyle w:val="ListBullet"/>
            </w:pPr>
            <w:r>
              <w:t>Presentation Skills</w:t>
            </w:r>
          </w:p>
          <w:p w:rsidR="00BE3CB3" w:rsidRPr="006E1507" w:rsidRDefault="00BE3CB3" w:rsidP="00BE3CB3">
            <w:pPr>
              <w:pStyle w:val="ListBullet"/>
            </w:pPr>
            <w:r w:rsidRPr="00BE3CB3">
              <w:t>Flexibility and Adaptability</w:t>
            </w:r>
          </w:p>
          <w:p w:rsidR="00886BE8" w:rsidRDefault="00886BE8" w:rsidP="00BE3CB3">
            <w:pPr>
              <w:pStyle w:val="ListBullet"/>
            </w:pPr>
            <w:r>
              <w:t xml:space="preserve">Microsoft </w:t>
            </w:r>
            <w:r w:rsidR="00A90032">
              <w:t>Office</w:t>
            </w:r>
            <w:r w:rsidR="00A77BAF">
              <w:t xml:space="preserve"> Skills</w:t>
            </w:r>
            <w:r w:rsidR="00A90032">
              <w:t xml:space="preserve"> (</w:t>
            </w:r>
            <w:r>
              <w:t>Excel</w:t>
            </w:r>
            <w:r w:rsidR="00A90032">
              <w:t>, Word, PowerPoint)</w:t>
            </w:r>
          </w:p>
          <w:p w:rsidR="009B6CE2" w:rsidRDefault="009B6CE2" w:rsidP="00BE3CB3">
            <w:pPr>
              <w:pStyle w:val="ListBullet"/>
            </w:pPr>
            <w:r>
              <w:t>SPSS</w:t>
            </w:r>
            <w:r w:rsidR="003C34F6">
              <w:t xml:space="preserve"> </w:t>
            </w:r>
            <w:r w:rsidR="00DC69CA">
              <w:t>Skills</w:t>
            </w:r>
          </w:p>
          <w:p w:rsidR="009B6CE2" w:rsidRPr="006E1507" w:rsidRDefault="009B6CE2" w:rsidP="00A90032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  <w:tr w:rsidR="009B6CE2" w:rsidRPr="006E1507" w:rsidTr="00CF1A49">
        <w:tc>
          <w:tcPr>
            <w:tcW w:w="4675" w:type="dxa"/>
          </w:tcPr>
          <w:p w:rsidR="009B6CE2" w:rsidRDefault="009B6CE2" w:rsidP="009B6CE2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4675" w:type="dxa"/>
            <w:tcMar>
              <w:left w:w="360" w:type="dxa"/>
            </w:tcMar>
          </w:tcPr>
          <w:p w:rsidR="009B6CE2" w:rsidRDefault="009B6CE2" w:rsidP="009B6CE2">
            <w:pPr>
              <w:pStyle w:val="ListBullet"/>
              <w:numPr>
                <w:ilvl w:val="0"/>
                <w:numId w:val="0"/>
              </w:numPr>
            </w:pPr>
          </w:p>
        </w:tc>
      </w:tr>
    </w:tbl>
    <w:sdt>
      <w:sdtPr>
        <w:alias w:val="Activities:"/>
        <w:tag w:val="Activities:"/>
        <w:id w:val="1223332893"/>
        <w:placeholder>
          <w:docPart w:val="47A7955E68824CA4B2C362CC832814A6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751794" w:rsidRDefault="002746F6" w:rsidP="002746F6">
      <w:pPr>
        <w:rPr>
          <w:b/>
          <w:bCs/>
          <w:u w:val="single"/>
        </w:rPr>
      </w:pPr>
      <w:r w:rsidRPr="00751794">
        <w:rPr>
          <w:b/>
          <w:bCs/>
          <w:u w:val="single"/>
        </w:rPr>
        <w:t>Languages:</w:t>
      </w:r>
    </w:p>
    <w:p w:rsidR="002746F6" w:rsidRDefault="002746F6" w:rsidP="002746F6">
      <w:pPr>
        <w:pStyle w:val="ListParagraph"/>
        <w:numPr>
          <w:ilvl w:val="0"/>
          <w:numId w:val="16"/>
        </w:numPr>
      </w:pPr>
      <w:r>
        <w:t>Arabic (Native or Bilingual proficiency)</w:t>
      </w:r>
    </w:p>
    <w:p w:rsidR="002746F6" w:rsidRDefault="002746F6" w:rsidP="002746F6">
      <w:pPr>
        <w:pStyle w:val="ListParagraph"/>
        <w:numPr>
          <w:ilvl w:val="0"/>
          <w:numId w:val="16"/>
        </w:numPr>
      </w:pPr>
      <w:r>
        <w:t>English (Professional working proficiency)</w:t>
      </w:r>
    </w:p>
    <w:p w:rsidR="002746F6" w:rsidRDefault="002746F6" w:rsidP="00EB04F6">
      <w:pPr>
        <w:pStyle w:val="ListParagraph"/>
        <w:numPr>
          <w:ilvl w:val="0"/>
          <w:numId w:val="16"/>
        </w:numPr>
      </w:pPr>
      <w:r>
        <w:t>Spanish (</w:t>
      </w:r>
      <w:r w:rsidR="00EB04F6">
        <w:t>Elementary proficiency</w:t>
      </w:r>
      <w:r>
        <w:t>)</w:t>
      </w:r>
    </w:p>
    <w:p w:rsidR="00024E8F" w:rsidRPr="00024E8F" w:rsidRDefault="005D7205" w:rsidP="00024E8F">
      <w:pPr>
        <w:rPr>
          <w:b/>
          <w:bCs/>
          <w:u w:val="single"/>
        </w:rPr>
      </w:pPr>
      <w:r w:rsidRPr="00751794">
        <w:rPr>
          <w:b/>
          <w:bCs/>
          <w:u w:val="single"/>
        </w:rPr>
        <w:t>Hobbies and Interests:</w:t>
      </w:r>
    </w:p>
    <w:p w:rsidR="00024E8F" w:rsidRDefault="00024E8F" w:rsidP="009E6814">
      <w:pPr>
        <w:pStyle w:val="ListParagraph"/>
        <w:numPr>
          <w:ilvl w:val="0"/>
          <w:numId w:val="17"/>
        </w:numPr>
      </w:pPr>
      <w:r>
        <w:t>Volunteering:</w:t>
      </w:r>
      <w:bookmarkStart w:id="0" w:name="_GoBack"/>
      <w:bookmarkEnd w:id="0"/>
    </w:p>
    <w:p w:rsidR="00024E8F" w:rsidRDefault="00024E8F" w:rsidP="009E6814">
      <w:pPr>
        <w:pStyle w:val="ListParagraph"/>
        <w:numPr>
          <w:ilvl w:val="0"/>
          <w:numId w:val="17"/>
        </w:numPr>
      </w:pPr>
      <w:r>
        <w:t>Education:</w:t>
      </w:r>
    </w:p>
    <w:p w:rsidR="009E6814" w:rsidRDefault="00E95291" w:rsidP="009E6814">
      <w:pPr>
        <w:pStyle w:val="ListParagraph"/>
        <w:numPr>
          <w:ilvl w:val="0"/>
          <w:numId w:val="17"/>
        </w:numPr>
      </w:pPr>
      <w:r>
        <w:t>S</w:t>
      </w:r>
      <w:r w:rsidR="009E6814">
        <w:t>ports (Basketball,</w:t>
      </w:r>
      <w:r w:rsidR="009E6814" w:rsidRPr="009E6814">
        <w:t xml:space="preserve"> </w:t>
      </w:r>
      <w:r w:rsidR="009E6814">
        <w:t>Handball, Running, Daily Exercises and Stretching)</w:t>
      </w:r>
    </w:p>
    <w:p w:rsidR="00E95291" w:rsidRDefault="00320233" w:rsidP="00024E8F">
      <w:pPr>
        <w:pStyle w:val="ListParagraph"/>
        <w:numPr>
          <w:ilvl w:val="0"/>
          <w:numId w:val="17"/>
        </w:numPr>
      </w:pPr>
      <w:r>
        <w:t>Listening to Music</w:t>
      </w:r>
      <w:r w:rsidR="001305A2">
        <w:t xml:space="preserve"> (Almost all types)</w:t>
      </w:r>
    </w:p>
    <w:p w:rsidR="00E95291" w:rsidRDefault="00D31D12" w:rsidP="00E95291">
      <w:pPr>
        <w:pStyle w:val="ListParagraph"/>
        <w:numPr>
          <w:ilvl w:val="0"/>
          <w:numId w:val="17"/>
        </w:numPr>
      </w:pPr>
      <w:r>
        <w:t>Writing and Summarizing</w:t>
      </w:r>
    </w:p>
    <w:p w:rsidR="00830C8D" w:rsidRDefault="00D96235" w:rsidP="00830C8D">
      <w:pPr>
        <w:pStyle w:val="ListParagraph"/>
        <w:numPr>
          <w:ilvl w:val="0"/>
          <w:numId w:val="17"/>
        </w:numPr>
      </w:pPr>
      <w:r>
        <w:t>Drawing and Painting</w:t>
      </w:r>
    </w:p>
    <w:p w:rsidR="00D96235" w:rsidRDefault="00830C8D" w:rsidP="00830C8D">
      <w:pPr>
        <w:pStyle w:val="ListParagraph"/>
        <w:numPr>
          <w:ilvl w:val="0"/>
          <w:numId w:val="17"/>
        </w:numPr>
      </w:pPr>
      <w:r>
        <w:t>Travelling &amp; Shopping</w:t>
      </w:r>
    </w:p>
    <w:p w:rsidR="008C5A97" w:rsidRPr="00751794" w:rsidRDefault="008C5A97" w:rsidP="00401A59">
      <w:pPr>
        <w:rPr>
          <w:b/>
          <w:bCs/>
          <w:u w:val="single"/>
        </w:rPr>
      </w:pPr>
      <w:r w:rsidRPr="00751794">
        <w:rPr>
          <w:b/>
          <w:bCs/>
          <w:u w:val="single"/>
        </w:rPr>
        <w:t>Publications:</w:t>
      </w:r>
    </w:p>
    <w:p w:rsidR="008C5A97" w:rsidRDefault="008C5A97" w:rsidP="00646FC4">
      <w:r>
        <w:t xml:space="preserve">Working to publish my </w:t>
      </w:r>
      <w:r w:rsidRPr="00CA46DC">
        <w:rPr>
          <w:b/>
          <w:bCs/>
        </w:rPr>
        <w:t>MBA Graduate Project</w:t>
      </w:r>
      <w:r w:rsidR="00A6606A">
        <w:rPr>
          <w:b/>
          <w:bCs/>
        </w:rPr>
        <w:t xml:space="preserve"> in Finance</w:t>
      </w:r>
      <w:r>
        <w:t xml:space="preserve"> about </w:t>
      </w:r>
      <w:r w:rsidRPr="00CA46DC">
        <w:rPr>
          <w:b/>
          <w:bCs/>
        </w:rPr>
        <w:t>Convertible Bonds</w:t>
      </w:r>
      <w:r w:rsidR="00E460B1">
        <w:t xml:space="preserve"> </w:t>
      </w:r>
      <w:r w:rsidR="00E460B1" w:rsidRPr="00CA46DC">
        <w:rPr>
          <w:i/>
          <w:iCs/>
        </w:rPr>
        <w:t>“Convertible Bonds: Bridges to Everywhere or to Nowhere”.</w:t>
      </w:r>
      <w:r w:rsidR="0067702C" w:rsidRPr="00CA46DC">
        <w:rPr>
          <w:i/>
          <w:iCs/>
        </w:rPr>
        <w:t xml:space="preserve"> </w:t>
      </w:r>
      <w:r w:rsidR="00141B7A" w:rsidRPr="00141B7A">
        <w:t>The</w:t>
      </w:r>
      <w:r w:rsidR="00141B7A">
        <w:t xml:space="preserve"> Abstract</w:t>
      </w:r>
      <w:r w:rsidR="0067702C" w:rsidRPr="00141B7A">
        <w:t xml:space="preserve"> was</w:t>
      </w:r>
      <w:r w:rsidR="00DE471A">
        <w:t xml:space="preserve"> reviewed, evaluated and </w:t>
      </w:r>
      <w:r w:rsidR="00DE471A" w:rsidRPr="00141B7A">
        <w:t xml:space="preserve">accepted </w:t>
      </w:r>
      <w:r w:rsidR="00DE471A">
        <w:t xml:space="preserve">for presentation </w:t>
      </w:r>
      <w:r w:rsidR="0067702C" w:rsidRPr="00141B7A">
        <w:t xml:space="preserve">by </w:t>
      </w:r>
      <w:r w:rsidR="00DE471A">
        <w:t xml:space="preserve">two of the Conference Committee Members at </w:t>
      </w:r>
      <w:r w:rsidR="00DE471A" w:rsidRPr="00646FC4">
        <w:rPr>
          <w:b/>
          <w:bCs/>
          <w:i/>
          <w:iCs/>
        </w:rPr>
        <w:t>“</w:t>
      </w:r>
      <w:r w:rsidR="00141B7A" w:rsidRPr="00646FC4">
        <w:rPr>
          <w:b/>
          <w:bCs/>
          <w:i/>
          <w:iCs/>
        </w:rPr>
        <w:t>FLE Learning”</w:t>
      </w:r>
      <w:r w:rsidR="00DE471A">
        <w:t xml:space="preserve"> to be presented</w:t>
      </w:r>
      <w:r w:rsidR="00141B7A">
        <w:t xml:space="preserve"> at </w:t>
      </w:r>
      <w:r w:rsidR="00646FC4" w:rsidRPr="00646FC4">
        <w:rPr>
          <w:b/>
          <w:bCs/>
          <w:i/>
          <w:iCs/>
        </w:rPr>
        <w:t xml:space="preserve">University of </w:t>
      </w:r>
      <w:r w:rsidR="00141B7A" w:rsidRPr="00646FC4">
        <w:rPr>
          <w:b/>
          <w:bCs/>
          <w:i/>
          <w:iCs/>
        </w:rPr>
        <w:t>Oxford</w:t>
      </w:r>
      <w:r w:rsidR="00141B7A">
        <w:t xml:space="preserve"> </w:t>
      </w:r>
      <w:r w:rsidR="00DE471A">
        <w:t xml:space="preserve">for </w:t>
      </w:r>
      <w:r w:rsidR="00141B7A">
        <w:t>2018.</w:t>
      </w:r>
    </w:p>
    <w:p w:rsidR="00F408F0" w:rsidRPr="00DA13E7" w:rsidRDefault="00F408F0" w:rsidP="00CA46DC">
      <w:pPr>
        <w:rPr>
          <w:sz w:val="20"/>
          <w:szCs w:val="20"/>
          <w:u w:val="double"/>
        </w:rPr>
      </w:pPr>
      <w:r w:rsidRPr="00DA13E7">
        <w:rPr>
          <w:sz w:val="20"/>
          <w:szCs w:val="20"/>
          <w:u w:val="double"/>
        </w:rPr>
        <w:t>Important Details:</w:t>
      </w:r>
    </w:p>
    <w:p w:rsidR="00F408F0" w:rsidRPr="001808BD" w:rsidRDefault="00F408F0" w:rsidP="00BE6B15">
      <w:pPr>
        <w:ind w:left="720"/>
        <w:rPr>
          <w:sz w:val="20"/>
          <w:szCs w:val="20"/>
        </w:rPr>
      </w:pPr>
      <w:r w:rsidRPr="001808BD">
        <w:rPr>
          <w:sz w:val="20"/>
          <w:szCs w:val="20"/>
        </w:rPr>
        <w:t>Conference Title:</w:t>
      </w:r>
      <w:r w:rsidR="00C463BC" w:rsidRPr="001808BD">
        <w:rPr>
          <w:sz w:val="20"/>
          <w:szCs w:val="20"/>
        </w:rPr>
        <w:t xml:space="preserve">         </w:t>
      </w:r>
      <w:r w:rsidRPr="001808BD">
        <w:rPr>
          <w:sz w:val="20"/>
          <w:szCs w:val="20"/>
        </w:rPr>
        <w:t>10th International Conference on Interdisciplinary Social Science Studies</w:t>
      </w:r>
      <w:r w:rsidRPr="001808BD">
        <w:rPr>
          <w:sz w:val="20"/>
          <w:szCs w:val="20"/>
        </w:rPr>
        <w:br/>
        <w:t>Conference Dates:    </w:t>
      </w:r>
      <w:r w:rsidR="00C463BC" w:rsidRPr="001808BD">
        <w:rPr>
          <w:sz w:val="20"/>
          <w:szCs w:val="20"/>
        </w:rPr>
        <w:t>  </w:t>
      </w:r>
      <w:r w:rsidRPr="001808BD">
        <w:rPr>
          <w:sz w:val="20"/>
          <w:szCs w:val="20"/>
        </w:rPr>
        <w:t xml:space="preserve"> 12th-14th Nov 2018</w:t>
      </w:r>
      <w:r w:rsidRPr="001808BD">
        <w:rPr>
          <w:sz w:val="20"/>
          <w:szCs w:val="20"/>
        </w:rPr>
        <w:br/>
        <w:t>Deadline for Abstract: 15th Oct 2018</w:t>
      </w:r>
      <w:r w:rsidRPr="001808BD">
        <w:rPr>
          <w:sz w:val="20"/>
          <w:szCs w:val="20"/>
        </w:rPr>
        <w:br/>
        <w:t>Conference Venue:  </w:t>
      </w:r>
      <w:r w:rsidR="00C463BC" w:rsidRPr="001808BD">
        <w:rPr>
          <w:sz w:val="20"/>
          <w:szCs w:val="20"/>
        </w:rPr>
        <w:t xml:space="preserve">    </w:t>
      </w:r>
      <w:r w:rsidRPr="001808BD">
        <w:rPr>
          <w:sz w:val="20"/>
          <w:szCs w:val="20"/>
        </w:rPr>
        <w:t>University of Oxford, St Anne's College, Oxford, United Kingdom</w:t>
      </w:r>
    </w:p>
    <w:p w:rsidR="00401A59" w:rsidRPr="00751794" w:rsidRDefault="00401A59" w:rsidP="00401A59">
      <w:pPr>
        <w:rPr>
          <w:b/>
          <w:bCs/>
          <w:u w:val="single"/>
        </w:rPr>
      </w:pPr>
      <w:r w:rsidRPr="00751794">
        <w:rPr>
          <w:b/>
          <w:bCs/>
          <w:u w:val="single"/>
        </w:rPr>
        <w:t>Certificates:</w:t>
      </w:r>
    </w:p>
    <w:p w:rsidR="00401A59" w:rsidRDefault="00F930BD" w:rsidP="00F930BD">
      <w:r>
        <w:t>CMA Can</w:t>
      </w:r>
      <w:r w:rsidR="00AD0538">
        <w:t>didate/ CMA Holder Soon</w:t>
      </w:r>
      <w:r>
        <w:t xml:space="preserve"> at</w:t>
      </w:r>
      <w:r w:rsidR="00401A59">
        <w:t xml:space="preserve"> </w:t>
      </w:r>
      <w:r w:rsidR="00AD0538">
        <w:t>“</w:t>
      </w:r>
      <w:r w:rsidR="00401A59" w:rsidRPr="00401A59">
        <w:rPr>
          <w:i/>
          <w:iCs/>
        </w:rPr>
        <w:t>EON Institute for Training &amp; Development</w:t>
      </w:r>
      <w:r w:rsidR="00AD0538">
        <w:rPr>
          <w:i/>
          <w:iCs/>
        </w:rPr>
        <w:t>”</w:t>
      </w:r>
      <w:r w:rsidR="00401A59" w:rsidRPr="00401A59">
        <w:rPr>
          <w:i/>
          <w:iCs/>
        </w:rPr>
        <w:t xml:space="preserve"> (EON).</w:t>
      </w:r>
    </w:p>
    <w:p w:rsidR="009730E4" w:rsidRDefault="009730E4" w:rsidP="009730E4">
      <w:pPr>
        <w:pStyle w:val="Heading1"/>
      </w:pPr>
      <w:r>
        <w:t>References</w:t>
      </w:r>
    </w:p>
    <w:p w:rsidR="009730E4" w:rsidRPr="007B6C27" w:rsidRDefault="009730E4" w:rsidP="00475A15">
      <w:pPr>
        <w:pStyle w:val="BodyText2"/>
        <w:rPr>
          <w:rFonts w:ascii="Arial" w:hAnsi="Arial" w:cs="Arial"/>
        </w:rPr>
      </w:pPr>
      <w:r w:rsidRPr="007B6C27">
        <w:rPr>
          <w:rFonts w:ascii="Arial" w:hAnsi="Arial" w:cs="Arial"/>
        </w:rPr>
        <w:t xml:space="preserve">References are available </w:t>
      </w:r>
      <w:r w:rsidR="00475A15">
        <w:rPr>
          <w:rFonts w:ascii="Arial" w:hAnsi="Arial" w:cs="Arial"/>
        </w:rPr>
        <w:t>upon</w:t>
      </w:r>
      <w:r w:rsidRPr="007B6C27">
        <w:rPr>
          <w:rFonts w:ascii="Arial" w:hAnsi="Arial" w:cs="Arial"/>
        </w:rPr>
        <w:t xml:space="preserve"> request. </w:t>
      </w:r>
    </w:p>
    <w:p w:rsidR="009730E4" w:rsidRDefault="009730E4" w:rsidP="009730E4">
      <w:pPr>
        <w:pStyle w:val="Heading1"/>
        <w:rPr>
          <w:rFonts w:asciiTheme="minorHAnsi" w:eastAsiaTheme="minorHAnsi" w:hAnsiTheme="minorHAnsi" w:cstheme="minorBidi"/>
          <w:color w:val="595959" w:themeColor="text1" w:themeTint="A6"/>
          <w:sz w:val="22"/>
          <w:szCs w:val="22"/>
        </w:rPr>
      </w:pPr>
    </w:p>
    <w:p w:rsidR="009730E4" w:rsidRPr="006E1507" w:rsidRDefault="009730E4" w:rsidP="006E1507"/>
    <w:sectPr w:rsidR="009730E4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7D" w:rsidRDefault="009D307D" w:rsidP="0068194B">
      <w:r>
        <w:separator/>
      </w:r>
    </w:p>
    <w:p w:rsidR="009D307D" w:rsidRDefault="009D307D"/>
    <w:p w:rsidR="009D307D" w:rsidRDefault="009D307D"/>
  </w:endnote>
  <w:endnote w:type="continuationSeparator" w:id="0">
    <w:p w:rsidR="009D307D" w:rsidRDefault="009D307D" w:rsidP="0068194B">
      <w:r>
        <w:continuationSeparator/>
      </w:r>
    </w:p>
    <w:p w:rsidR="009D307D" w:rsidRDefault="009D307D"/>
    <w:p w:rsidR="009D307D" w:rsidRDefault="009D3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7D" w:rsidRDefault="009D307D" w:rsidP="0068194B">
      <w:r>
        <w:separator/>
      </w:r>
    </w:p>
    <w:p w:rsidR="009D307D" w:rsidRDefault="009D307D"/>
    <w:p w:rsidR="009D307D" w:rsidRDefault="009D307D"/>
  </w:footnote>
  <w:footnote w:type="continuationSeparator" w:id="0">
    <w:p w:rsidR="009D307D" w:rsidRDefault="009D307D" w:rsidP="0068194B">
      <w:r>
        <w:continuationSeparator/>
      </w:r>
    </w:p>
    <w:p w:rsidR="009D307D" w:rsidRDefault="009D307D"/>
    <w:p w:rsidR="009D307D" w:rsidRDefault="009D307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85116F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F113742"/>
    <w:multiLevelType w:val="hybridMultilevel"/>
    <w:tmpl w:val="4AE83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C552BC0"/>
    <w:multiLevelType w:val="hybridMultilevel"/>
    <w:tmpl w:val="24041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C4CF0"/>
    <w:multiLevelType w:val="multilevel"/>
    <w:tmpl w:val="C190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857032"/>
    <w:multiLevelType w:val="hybridMultilevel"/>
    <w:tmpl w:val="797C0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A1740B"/>
    <w:multiLevelType w:val="hybridMultilevel"/>
    <w:tmpl w:val="4550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26C26AE"/>
    <w:multiLevelType w:val="hybridMultilevel"/>
    <w:tmpl w:val="17C06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BE3260"/>
    <w:multiLevelType w:val="hybridMultilevel"/>
    <w:tmpl w:val="7D3E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B5BC7"/>
    <w:multiLevelType w:val="hybridMultilevel"/>
    <w:tmpl w:val="5A029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5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6"/>
  </w:num>
  <w:num w:numId="16">
    <w:abstractNumId w:val="14"/>
  </w:num>
  <w:num w:numId="17">
    <w:abstractNumId w:val="20"/>
  </w:num>
  <w:num w:numId="18">
    <w:abstractNumId w:val="13"/>
  </w:num>
  <w:num w:numId="19">
    <w:abstractNumId w:val="19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50"/>
    <w:rsid w:val="000001EF"/>
    <w:rsid w:val="00007322"/>
    <w:rsid w:val="00007728"/>
    <w:rsid w:val="00024584"/>
    <w:rsid w:val="00024730"/>
    <w:rsid w:val="00024E8F"/>
    <w:rsid w:val="000318F8"/>
    <w:rsid w:val="00055E95"/>
    <w:rsid w:val="00061D0E"/>
    <w:rsid w:val="00063FF9"/>
    <w:rsid w:val="0007021F"/>
    <w:rsid w:val="000B2BA5"/>
    <w:rsid w:val="000D2E42"/>
    <w:rsid w:val="000D38DB"/>
    <w:rsid w:val="000F257D"/>
    <w:rsid w:val="000F2F8C"/>
    <w:rsid w:val="0010006E"/>
    <w:rsid w:val="001045A8"/>
    <w:rsid w:val="00114A91"/>
    <w:rsid w:val="00116A87"/>
    <w:rsid w:val="001305A2"/>
    <w:rsid w:val="00131125"/>
    <w:rsid w:val="00141B7A"/>
    <w:rsid w:val="001427E1"/>
    <w:rsid w:val="00163456"/>
    <w:rsid w:val="00163668"/>
    <w:rsid w:val="0016628F"/>
    <w:rsid w:val="00171566"/>
    <w:rsid w:val="00174676"/>
    <w:rsid w:val="00174818"/>
    <w:rsid w:val="001755A8"/>
    <w:rsid w:val="001808BD"/>
    <w:rsid w:val="00184014"/>
    <w:rsid w:val="00192008"/>
    <w:rsid w:val="00197251"/>
    <w:rsid w:val="001C0E68"/>
    <w:rsid w:val="001C37B2"/>
    <w:rsid w:val="001C4B6F"/>
    <w:rsid w:val="001D0BF1"/>
    <w:rsid w:val="001E2F71"/>
    <w:rsid w:val="001E3120"/>
    <w:rsid w:val="001E79B5"/>
    <w:rsid w:val="001E7E0C"/>
    <w:rsid w:val="001F0BB0"/>
    <w:rsid w:val="001F1658"/>
    <w:rsid w:val="001F4E6D"/>
    <w:rsid w:val="001F6140"/>
    <w:rsid w:val="00203573"/>
    <w:rsid w:val="0020597D"/>
    <w:rsid w:val="0021321A"/>
    <w:rsid w:val="00213B4C"/>
    <w:rsid w:val="0022191E"/>
    <w:rsid w:val="0022481C"/>
    <w:rsid w:val="002253B0"/>
    <w:rsid w:val="00227B2B"/>
    <w:rsid w:val="00230BCF"/>
    <w:rsid w:val="00236D54"/>
    <w:rsid w:val="00241D8C"/>
    <w:rsid w:val="00241FDB"/>
    <w:rsid w:val="0024720C"/>
    <w:rsid w:val="00251550"/>
    <w:rsid w:val="002617AE"/>
    <w:rsid w:val="002638D0"/>
    <w:rsid w:val="002647D3"/>
    <w:rsid w:val="002746F6"/>
    <w:rsid w:val="00275EAE"/>
    <w:rsid w:val="00283E4D"/>
    <w:rsid w:val="00294998"/>
    <w:rsid w:val="00296478"/>
    <w:rsid w:val="00297F18"/>
    <w:rsid w:val="002A1945"/>
    <w:rsid w:val="002B2958"/>
    <w:rsid w:val="002B3E8E"/>
    <w:rsid w:val="002B3FC8"/>
    <w:rsid w:val="002C19DC"/>
    <w:rsid w:val="002D23C5"/>
    <w:rsid w:val="002D4B4F"/>
    <w:rsid w:val="002D6137"/>
    <w:rsid w:val="002E2089"/>
    <w:rsid w:val="002E7E61"/>
    <w:rsid w:val="002F05E5"/>
    <w:rsid w:val="002F1B4A"/>
    <w:rsid w:val="002F254D"/>
    <w:rsid w:val="002F30E4"/>
    <w:rsid w:val="00307140"/>
    <w:rsid w:val="00316DFF"/>
    <w:rsid w:val="00320233"/>
    <w:rsid w:val="00325B57"/>
    <w:rsid w:val="00330F6F"/>
    <w:rsid w:val="00331280"/>
    <w:rsid w:val="00336056"/>
    <w:rsid w:val="003544E1"/>
    <w:rsid w:val="00366398"/>
    <w:rsid w:val="003845CD"/>
    <w:rsid w:val="003A0632"/>
    <w:rsid w:val="003A30E5"/>
    <w:rsid w:val="003A6ADF"/>
    <w:rsid w:val="003B5928"/>
    <w:rsid w:val="003C34F6"/>
    <w:rsid w:val="003C68D9"/>
    <w:rsid w:val="003D380F"/>
    <w:rsid w:val="003E160D"/>
    <w:rsid w:val="003F0C35"/>
    <w:rsid w:val="003F1D5F"/>
    <w:rsid w:val="00401A59"/>
    <w:rsid w:val="00401EC0"/>
    <w:rsid w:val="00405128"/>
    <w:rsid w:val="00406CFF"/>
    <w:rsid w:val="004078E6"/>
    <w:rsid w:val="00416B25"/>
    <w:rsid w:val="00420592"/>
    <w:rsid w:val="00426C61"/>
    <w:rsid w:val="0042729F"/>
    <w:rsid w:val="00430EFD"/>
    <w:rsid w:val="004319E0"/>
    <w:rsid w:val="00437E8C"/>
    <w:rsid w:val="00440225"/>
    <w:rsid w:val="00470B79"/>
    <w:rsid w:val="004726BC"/>
    <w:rsid w:val="00474105"/>
    <w:rsid w:val="00475A15"/>
    <w:rsid w:val="00480E6E"/>
    <w:rsid w:val="00486277"/>
    <w:rsid w:val="00494CF6"/>
    <w:rsid w:val="00495F8D"/>
    <w:rsid w:val="004A1FAE"/>
    <w:rsid w:val="004A2F22"/>
    <w:rsid w:val="004A32FF"/>
    <w:rsid w:val="004B06EB"/>
    <w:rsid w:val="004B6AD0"/>
    <w:rsid w:val="004C2D5D"/>
    <w:rsid w:val="004C33E1"/>
    <w:rsid w:val="004C6DB5"/>
    <w:rsid w:val="004E01EB"/>
    <w:rsid w:val="004E2794"/>
    <w:rsid w:val="004E3838"/>
    <w:rsid w:val="004F09AF"/>
    <w:rsid w:val="00510392"/>
    <w:rsid w:val="00513E2A"/>
    <w:rsid w:val="0051608B"/>
    <w:rsid w:val="0053788F"/>
    <w:rsid w:val="00542D43"/>
    <w:rsid w:val="00566A35"/>
    <w:rsid w:val="0056701E"/>
    <w:rsid w:val="00573A48"/>
    <w:rsid w:val="005740D7"/>
    <w:rsid w:val="00582797"/>
    <w:rsid w:val="00582CF1"/>
    <w:rsid w:val="005902A7"/>
    <w:rsid w:val="00593170"/>
    <w:rsid w:val="005A0F26"/>
    <w:rsid w:val="005A1B10"/>
    <w:rsid w:val="005A6850"/>
    <w:rsid w:val="005B1B1B"/>
    <w:rsid w:val="005C5932"/>
    <w:rsid w:val="005D2089"/>
    <w:rsid w:val="005D3CA7"/>
    <w:rsid w:val="005D4CC1"/>
    <w:rsid w:val="005D7205"/>
    <w:rsid w:val="005E42E4"/>
    <w:rsid w:val="005F47DA"/>
    <w:rsid w:val="005F4B91"/>
    <w:rsid w:val="005F55D2"/>
    <w:rsid w:val="0062312F"/>
    <w:rsid w:val="00625F2C"/>
    <w:rsid w:val="006360F6"/>
    <w:rsid w:val="00646FC4"/>
    <w:rsid w:val="0065564B"/>
    <w:rsid w:val="00656311"/>
    <w:rsid w:val="006618E9"/>
    <w:rsid w:val="006755EE"/>
    <w:rsid w:val="0067702C"/>
    <w:rsid w:val="0068194B"/>
    <w:rsid w:val="00692703"/>
    <w:rsid w:val="006A1962"/>
    <w:rsid w:val="006B5D48"/>
    <w:rsid w:val="006B7D7B"/>
    <w:rsid w:val="006C1A5E"/>
    <w:rsid w:val="006C5A00"/>
    <w:rsid w:val="006E1507"/>
    <w:rsid w:val="00703061"/>
    <w:rsid w:val="00712D8B"/>
    <w:rsid w:val="00715638"/>
    <w:rsid w:val="007273B7"/>
    <w:rsid w:val="00733E0A"/>
    <w:rsid w:val="007372C0"/>
    <w:rsid w:val="00742B2E"/>
    <w:rsid w:val="0074403D"/>
    <w:rsid w:val="00746D44"/>
    <w:rsid w:val="00751794"/>
    <w:rsid w:val="00753256"/>
    <w:rsid w:val="007538DC"/>
    <w:rsid w:val="007561EB"/>
    <w:rsid w:val="00757803"/>
    <w:rsid w:val="0076424F"/>
    <w:rsid w:val="00776C29"/>
    <w:rsid w:val="0079206B"/>
    <w:rsid w:val="00796076"/>
    <w:rsid w:val="007A1699"/>
    <w:rsid w:val="007C0566"/>
    <w:rsid w:val="007C3BB4"/>
    <w:rsid w:val="007C606B"/>
    <w:rsid w:val="007C6A0D"/>
    <w:rsid w:val="007D575B"/>
    <w:rsid w:val="007E6A61"/>
    <w:rsid w:val="007F3B0F"/>
    <w:rsid w:val="00801140"/>
    <w:rsid w:val="00803404"/>
    <w:rsid w:val="00830C8D"/>
    <w:rsid w:val="00834955"/>
    <w:rsid w:val="00855B59"/>
    <w:rsid w:val="00856425"/>
    <w:rsid w:val="00860461"/>
    <w:rsid w:val="0086487C"/>
    <w:rsid w:val="00870B20"/>
    <w:rsid w:val="0087503F"/>
    <w:rsid w:val="008829F8"/>
    <w:rsid w:val="00884242"/>
    <w:rsid w:val="00885897"/>
    <w:rsid w:val="00886BE8"/>
    <w:rsid w:val="00890A66"/>
    <w:rsid w:val="008A6538"/>
    <w:rsid w:val="008A6F62"/>
    <w:rsid w:val="008C0AC8"/>
    <w:rsid w:val="008C158E"/>
    <w:rsid w:val="008C5A97"/>
    <w:rsid w:val="008C5D94"/>
    <w:rsid w:val="008C7056"/>
    <w:rsid w:val="008F3B14"/>
    <w:rsid w:val="00901899"/>
    <w:rsid w:val="0090344B"/>
    <w:rsid w:val="009041FB"/>
    <w:rsid w:val="00905715"/>
    <w:rsid w:val="0091321E"/>
    <w:rsid w:val="00913946"/>
    <w:rsid w:val="0092726B"/>
    <w:rsid w:val="0092729C"/>
    <w:rsid w:val="009361BA"/>
    <w:rsid w:val="00944F78"/>
    <w:rsid w:val="009510E7"/>
    <w:rsid w:val="00952C89"/>
    <w:rsid w:val="00955648"/>
    <w:rsid w:val="009571D8"/>
    <w:rsid w:val="009650EA"/>
    <w:rsid w:val="00965EFB"/>
    <w:rsid w:val="009730E4"/>
    <w:rsid w:val="0097790C"/>
    <w:rsid w:val="0098506E"/>
    <w:rsid w:val="00995A7D"/>
    <w:rsid w:val="009A44CE"/>
    <w:rsid w:val="009A7EE8"/>
    <w:rsid w:val="009B0127"/>
    <w:rsid w:val="009B6CE2"/>
    <w:rsid w:val="009C0243"/>
    <w:rsid w:val="009C4DFC"/>
    <w:rsid w:val="009D307D"/>
    <w:rsid w:val="009D44F8"/>
    <w:rsid w:val="009E3160"/>
    <w:rsid w:val="009E6814"/>
    <w:rsid w:val="009F171F"/>
    <w:rsid w:val="009F220C"/>
    <w:rsid w:val="009F3A73"/>
    <w:rsid w:val="009F3B05"/>
    <w:rsid w:val="009F4931"/>
    <w:rsid w:val="00A0444C"/>
    <w:rsid w:val="00A14534"/>
    <w:rsid w:val="00A15C65"/>
    <w:rsid w:val="00A16DAA"/>
    <w:rsid w:val="00A211A0"/>
    <w:rsid w:val="00A24162"/>
    <w:rsid w:val="00A25023"/>
    <w:rsid w:val="00A270EA"/>
    <w:rsid w:val="00A34BA2"/>
    <w:rsid w:val="00A36F27"/>
    <w:rsid w:val="00A42E32"/>
    <w:rsid w:val="00A441F0"/>
    <w:rsid w:val="00A46E63"/>
    <w:rsid w:val="00A51DC5"/>
    <w:rsid w:val="00A53DE1"/>
    <w:rsid w:val="00A615E1"/>
    <w:rsid w:val="00A6606A"/>
    <w:rsid w:val="00A70B3D"/>
    <w:rsid w:val="00A71130"/>
    <w:rsid w:val="00A755E8"/>
    <w:rsid w:val="00A77BAF"/>
    <w:rsid w:val="00A90032"/>
    <w:rsid w:val="00A93A5D"/>
    <w:rsid w:val="00AA0EA8"/>
    <w:rsid w:val="00AB32F8"/>
    <w:rsid w:val="00AB610B"/>
    <w:rsid w:val="00AC4E8A"/>
    <w:rsid w:val="00AD0538"/>
    <w:rsid w:val="00AD360E"/>
    <w:rsid w:val="00AD40FB"/>
    <w:rsid w:val="00AD741D"/>
    <w:rsid w:val="00AD782D"/>
    <w:rsid w:val="00AE7650"/>
    <w:rsid w:val="00B10EBE"/>
    <w:rsid w:val="00B113CE"/>
    <w:rsid w:val="00B236F1"/>
    <w:rsid w:val="00B278FF"/>
    <w:rsid w:val="00B50F99"/>
    <w:rsid w:val="00B51D1B"/>
    <w:rsid w:val="00B540F4"/>
    <w:rsid w:val="00B60FD0"/>
    <w:rsid w:val="00B622DF"/>
    <w:rsid w:val="00B6332A"/>
    <w:rsid w:val="00B70400"/>
    <w:rsid w:val="00B766A4"/>
    <w:rsid w:val="00B81760"/>
    <w:rsid w:val="00B8494C"/>
    <w:rsid w:val="00B93ED1"/>
    <w:rsid w:val="00B96B6E"/>
    <w:rsid w:val="00BA1546"/>
    <w:rsid w:val="00BA2313"/>
    <w:rsid w:val="00BA2A29"/>
    <w:rsid w:val="00BB4E51"/>
    <w:rsid w:val="00BC3C0D"/>
    <w:rsid w:val="00BC49B3"/>
    <w:rsid w:val="00BC4F2D"/>
    <w:rsid w:val="00BC678C"/>
    <w:rsid w:val="00BD431F"/>
    <w:rsid w:val="00BE3CB3"/>
    <w:rsid w:val="00BE423E"/>
    <w:rsid w:val="00BE6B15"/>
    <w:rsid w:val="00BF61AC"/>
    <w:rsid w:val="00C330DB"/>
    <w:rsid w:val="00C4182C"/>
    <w:rsid w:val="00C463BC"/>
    <w:rsid w:val="00C47FA6"/>
    <w:rsid w:val="00C57FC6"/>
    <w:rsid w:val="00C66A7D"/>
    <w:rsid w:val="00C71BC6"/>
    <w:rsid w:val="00C772CF"/>
    <w:rsid w:val="00C779DA"/>
    <w:rsid w:val="00C814F7"/>
    <w:rsid w:val="00C8305D"/>
    <w:rsid w:val="00C86EA8"/>
    <w:rsid w:val="00CA46DC"/>
    <w:rsid w:val="00CA4B4D"/>
    <w:rsid w:val="00CB35C3"/>
    <w:rsid w:val="00CC44E8"/>
    <w:rsid w:val="00CD0D06"/>
    <w:rsid w:val="00CD323D"/>
    <w:rsid w:val="00CE4030"/>
    <w:rsid w:val="00CE64B3"/>
    <w:rsid w:val="00CF1A49"/>
    <w:rsid w:val="00D037AA"/>
    <w:rsid w:val="00D0630C"/>
    <w:rsid w:val="00D23D02"/>
    <w:rsid w:val="00D243A9"/>
    <w:rsid w:val="00D263EB"/>
    <w:rsid w:val="00D305E5"/>
    <w:rsid w:val="00D31D12"/>
    <w:rsid w:val="00D32AB3"/>
    <w:rsid w:val="00D37B28"/>
    <w:rsid w:val="00D37CD3"/>
    <w:rsid w:val="00D66840"/>
    <w:rsid w:val="00D66A52"/>
    <w:rsid w:val="00D66EFA"/>
    <w:rsid w:val="00D72A2D"/>
    <w:rsid w:val="00D914DA"/>
    <w:rsid w:val="00D9521A"/>
    <w:rsid w:val="00D96235"/>
    <w:rsid w:val="00DA13E7"/>
    <w:rsid w:val="00DA268B"/>
    <w:rsid w:val="00DA3914"/>
    <w:rsid w:val="00DA59AA"/>
    <w:rsid w:val="00DB6915"/>
    <w:rsid w:val="00DB7E1E"/>
    <w:rsid w:val="00DC1B78"/>
    <w:rsid w:val="00DC2A2F"/>
    <w:rsid w:val="00DC600B"/>
    <w:rsid w:val="00DC69CA"/>
    <w:rsid w:val="00DE0FAA"/>
    <w:rsid w:val="00DE136D"/>
    <w:rsid w:val="00DE471A"/>
    <w:rsid w:val="00DE6534"/>
    <w:rsid w:val="00DF4D6C"/>
    <w:rsid w:val="00E01923"/>
    <w:rsid w:val="00E14498"/>
    <w:rsid w:val="00E2397A"/>
    <w:rsid w:val="00E254DB"/>
    <w:rsid w:val="00E300FC"/>
    <w:rsid w:val="00E353ED"/>
    <w:rsid w:val="00E362DB"/>
    <w:rsid w:val="00E460B1"/>
    <w:rsid w:val="00E50222"/>
    <w:rsid w:val="00E5632B"/>
    <w:rsid w:val="00E70240"/>
    <w:rsid w:val="00E71E6B"/>
    <w:rsid w:val="00E81CC5"/>
    <w:rsid w:val="00E82B34"/>
    <w:rsid w:val="00E85A87"/>
    <w:rsid w:val="00E85B4A"/>
    <w:rsid w:val="00E9528E"/>
    <w:rsid w:val="00E95291"/>
    <w:rsid w:val="00E97E51"/>
    <w:rsid w:val="00EA5099"/>
    <w:rsid w:val="00EA7971"/>
    <w:rsid w:val="00EB04F6"/>
    <w:rsid w:val="00EB6E12"/>
    <w:rsid w:val="00EC1351"/>
    <w:rsid w:val="00EC4CBF"/>
    <w:rsid w:val="00EE07C0"/>
    <w:rsid w:val="00EE2CA8"/>
    <w:rsid w:val="00EF0EEC"/>
    <w:rsid w:val="00EF17E8"/>
    <w:rsid w:val="00EF51D9"/>
    <w:rsid w:val="00F0056D"/>
    <w:rsid w:val="00F016B0"/>
    <w:rsid w:val="00F130DD"/>
    <w:rsid w:val="00F24884"/>
    <w:rsid w:val="00F408F0"/>
    <w:rsid w:val="00F41415"/>
    <w:rsid w:val="00F476C4"/>
    <w:rsid w:val="00F61A82"/>
    <w:rsid w:val="00F61DF9"/>
    <w:rsid w:val="00F81960"/>
    <w:rsid w:val="00F8769D"/>
    <w:rsid w:val="00F930BD"/>
    <w:rsid w:val="00F9350C"/>
    <w:rsid w:val="00F94EB5"/>
    <w:rsid w:val="00F94FB7"/>
    <w:rsid w:val="00F9624D"/>
    <w:rsid w:val="00F965D1"/>
    <w:rsid w:val="00F96A61"/>
    <w:rsid w:val="00FA2301"/>
    <w:rsid w:val="00FA31D0"/>
    <w:rsid w:val="00FB27B8"/>
    <w:rsid w:val="00FB31C1"/>
    <w:rsid w:val="00FB58F2"/>
    <w:rsid w:val="00FB6F59"/>
    <w:rsid w:val="00FC5E61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05237"/>
  <w15:chartTrackingRefBased/>
  <w15:docId w15:val="{5A10A5D0-1055-40A6-B2B8-7F380118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Emphasis">
    <w:name w:val="Emphasis"/>
    <w:basedOn w:val="DefaultParagraphFont"/>
    <w:uiPriority w:val="20"/>
    <w:qFormat/>
    <w:rsid w:val="009730E4"/>
    <w:rPr>
      <w:i/>
      <w:iCs/>
    </w:rPr>
  </w:style>
  <w:style w:type="character" w:styleId="Strong">
    <w:name w:val="Strong"/>
    <w:basedOn w:val="DefaultParagraphFont"/>
    <w:uiPriority w:val="22"/>
    <w:qFormat/>
    <w:rsid w:val="009730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F38ECEC9AD43B499E61562D262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6DC5-C476-4ADF-ABC3-5C08D0D1700D}"/>
      </w:docPartPr>
      <w:docPartBody>
        <w:p w:rsidR="00FD3446" w:rsidRDefault="00D368CA">
          <w:pPr>
            <w:pStyle w:val="1CF38ECEC9AD43B499E61562D2620BDE"/>
          </w:pPr>
          <w:r w:rsidRPr="00CF1A49">
            <w:t>·</w:t>
          </w:r>
        </w:p>
      </w:docPartBody>
    </w:docPart>
    <w:docPart>
      <w:docPartPr>
        <w:name w:val="ED26070B479647DB9BC5E6F68D8F0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E5366-205D-4F81-8B55-8F263C4956AE}"/>
      </w:docPartPr>
      <w:docPartBody>
        <w:p w:rsidR="00FD3446" w:rsidRDefault="00D368CA">
          <w:pPr>
            <w:pStyle w:val="ED26070B479647DB9BC5E6F68D8F0BB7"/>
          </w:pPr>
          <w:r w:rsidRPr="00CF1A49">
            <w:t>·</w:t>
          </w:r>
        </w:p>
      </w:docPartBody>
    </w:docPart>
    <w:docPart>
      <w:docPartPr>
        <w:name w:val="86C0D76D16C94DEAB13E68D9CD7DE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C08D-B963-4B45-8EBF-434A78BF9542}"/>
      </w:docPartPr>
      <w:docPartBody>
        <w:p w:rsidR="00FD3446" w:rsidRDefault="00D368CA">
          <w:pPr>
            <w:pStyle w:val="86C0D76D16C94DEAB13E68D9CD7DEE7E"/>
          </w:pPr>
          <w:r w:rsidRPr="00CF1A49">
            <w:t>Experience</w:t>
          </w:r>
        </w:p>
      </w:docPartBody>
    </w:docPart>
    <w:docPart>
      <w:docPartPr>
        <w:name w:val="0E487B51AED946408A1AE39FC2F78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9A4AC-4821-4DC5-8A5C-F012746270E9}"/>
      </w:docPartPr>
      <w:docPartBody>
        <w:p w:rsidR="00FD3446" w:rsidRDefault="00D368CA">
          <w:pPr>
            <w:pStyle w:val="0E487B51AED946408A1AE39FC2F78DFC"/>
          </w:pPr>
          <w:r w:rsidRPr="00CF1A49">
            <w:t>Education</w:t>
          </w:r>
        </w:p>
      </w:docPartBody>
    </w:docPart>
    <w:docPart>
      <w:docPartPr>
        <w:name w:val="17FFB94B157A46C983F12AF6C9C4D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D6C0-2FF7-49FD-97C6-8A8ABF74E81D}"/>
      </w:docPartPr>
      <w:docPartBody>
        <w:p w:rsidR="00FD3446" w:rsidRDefault="00D368CA">
          <w:pPr>
            <w:pStyle w:val="17FFB94B157A46C983F12AF6C9C4DCB5"/>
          </w:pPr>
          <w:r w:rsidRPr="00CF1A49">
            <w:t>Skills</w:t>
          </w:r>
        </w:p>
      </w:docPartBody>
    </w:docPart>
    <w:docPart>
      <w:docPartPr>
        <w:name w:val="47A7955E68824CA4B2C362CC83281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1AA4-1551-4BB4-8488-12711744C772}"/>
      </w:docPartPr>
      <w:docPartBody>
        <w:p w:rsidR="00FD3446" w:rsidRDefault="00D368CA">
          <w:pPr>
            <w:pStyle w:val="47A7955E68824CA4B2C362CC832814A6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onsolas">
    <w:charset w:val="00"/>
    <w:family w:val="modern"/>
    <w:pitch w:val="fixed"/>
    <w:sig w:usb0="E10002FF" w:usb1="4000F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CA"/>
    <w:rsid w:val="0004397B"/>
    <w:rsid w:val="0014185C"/>
    <w:rsid w:val="002B0E4B"/>
    <w:rsid w:val="003104C7"/>
    <w:rsid w:val="00565799"/>
    <w:rsid w:val="00616120"/>
    <w:rsid w:val="006B04FA"/>
    <w:rsid w:val="007873F1"/>
    <w:rsid w:val="008D2853"/>
    <w:rsid w:val="00BB294E"/>
    <w:rsid w:val="00D368CA"/>
    <w:rsid w:val="00F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2DAB4EA85E4A57BF1D54A1282BA87A">
    <w:name w:val="442DAB4EA85E4A57BF1D54A1282BA87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198F26FB25446C0A2B644C1BCC1130C">
    <w:name w:val="A198F26FB25446C0A2B644C1BCC1130C"/>
  </w:style>
  <w:style w:type="paragraph" w:customStyle="1" w:styleId="0133ABBC52214B3FA6EDAF52EA4EDA73">
    <w:name w:val="0133ABBC52214B3FA6EDAF52EA4EDA73"/>
  </w:style>
  <w:style w:type="paragraph" w:customStyle="1" w:styleId="1CF38ECEC9AD43B499E61562D2620BDE">
    <w:name w:val="1CF38ECEC9AD43B499E61562D2620BDE"/>
  </w:style>
  <w:style w:type="paragraph" w:customStyle="1" w:styleId="9DAA7D82339E4D47951D9BFF69294F4E">
    <w:name w:val="9DAA7D82339E4D47951D9BFF69294F4E"/>
  </w:style>
  <w:style w:type="paragraph" w:customStyle="1" w:styleId="89A6D68AF76440F89DAA3CB1CF232F09">
    <w:name w:val="89A6D68AF76440F89DAA3CB1CF232F09"/>
  </w:style>
  <w:style w:type="paragraph" w:customStyle="1" w:styleId="ED26070B479647DB9BC5E6F68D8F0BB7">
    <w:name w:val="ED26070B479647DB9BC5E6F68D8F0BB7"/>
  </w:style>
  <w:style w:type="paragraph" w:customStyle="1" w:styleId="4F9E23CBF12A4E59815647158B94D043">
    <w:name w:val="4F9E23CBF12A4E59815647158B94D043"/>
  </w:style>
  <w:style w:type="paragraph" w:customStyle="1" w:styleId="0541E854139C4E09B20CD52A0039B5B8">
    <w:name w:val="0541E854139C4E09B20CD52A0039B5B8"/>
  </w:style>
  <w:style w:type="paragraph" w:customStyle="1" w:styleId="133C1373C1284035A8D069C8BCC37C4C">
    <w:name w:val="133C1373C1284035A8D069C8BCC37C4C"/>
  </w:style>
  <w:style w:type="paragraph" w:customStyle="1" w:styleId="007F1051A01444C5BCD9438084BA7226">
    <w:name w:val="007F1051A01444C5BCD9438084BA7226"/>
  </w:style>
  <w:style w:type="paragraph" w:customStyle="1" w:styleId="86C0D76D16C94DEAB13E68D9CD7DEE7E">
    <w:name w:val="86C0D76D16C94DEAB13E68D9CD7DEE7E"/>
  </w:style>
  <w:style w:type="paragraph" w:customStyle="1" w:styleId="5CC6E9F82DE04380B90567C2CF014F99">
    <w:name w:val="5CC6E9F82DE04380B90567C2CF014F99"/>
  </w:style>
  <w:style w:type="paragraph" w:customStyle="1" w:styleId="E4768A9F15F048309CA0AE88FCF33C47">
    <w:name w:val="E4768A9F15F048309CA0AE88FCF33C47"/>
  </w:style>
  <w:style w:type="paragraph" w:customStyle="1" w:styleId="9BA57956FE0C40D196FCBEA094318DAB">
    <w:name w:val="9BA57956FE0C40D196FCBEA094318DAB"/>
  </w:style>
  <w:style w:type="character" w:styleId="SubtleReference">
    <w:name w:val="Subtle Reference"/>
    <w:basedOn w:val="DefaultParagraphFont"/>
    <w:uiPriority w:val="10"/>
    <w:qFormat/>
    <w:rsid w:val="00FD3446"/>
    <w:rPr>
      <w:b/>
      <w:caps w:val="0"/>
      <w:smallCaps/>
      <w:color w:val="595959" w:themeColor="text1" w:themeTint="A6"/>
    </w:rPr>
  </w:style>
  <w:style w:type="paragraph" w:customStyle="1" w:styleId="4BD57A57405E4CD9BF6772B2FB4BADB0">
    <w:name w:val="4BD57A57405E4CD9BF6772B2FB4BADB0"/>
  </w:style>
  <w:style w:type="paragraph" w:customStyle="1" w:styleId="B14CCD890505470F9CCBA17D6495845B">
    <w:name w:val="B14CCD890505470F9CCBA17D6495845B"/>
  </w:style>
  <w:style w:type="paragraph" w:customStyle="1" w:styleId="F6AD72C6E16D49A7AEBCB3725AC4699F">
    <w:name w:val="F6AD72C6E16D49A7AEBCB3725AC4699F"/>
  </w:style>
  <w:style w:type="paragraph" w:customStyle="1" w:styleId="AA7969BEAB1E4831A2D89749C6C34A6A">
    <w:name w:val="AA7969BEAB1E4831A2D89749C6C34A6A"/>
  </w:style>
  <w:style w:type="paragraph" w:customStyle="1" w:styleId="E8158D723CFE4B5495121DB75C88ADFF">
    <w:name w:val="E8158D723CFE4B5495121DB75C88ADFF"/>
  </w:style>
  <w:style w:type="paragraph" w:customStyle="1" w:styleId="91C10CF26B23418E880EBCE27F3F7F3D">
    <w:name w:val="91C10CF26B23418E880EBCE27F3F7F3D"/>
  </w:style>
  <w:style w:type="paragraph" w:customStyle="1" w:styleId="5EF03FD3CCC744438F3C13EECB6FCF54">
    <w:name w:val="5EF03FD3CCC744438F3C13EECB6FCF54"/>
  </w:style>
  <w:style w:type="paragraph" w:customStyle="1" w:styleId="0E487B51AED946408A1AE39FC2F78DFC">
    <w:name w:val="0E487B51AED946408A1AE39FC2F78DFC"/>
  </w:style>
  <w:style w:type="paragraph" w:customStyle="1" w:styleId="0B2E227D3E1348DBAAD75FD2B74844B3">
    <w:name w:val="0B2E227D3E1348DBAAD75FD2B74844B3"/>
  </w:style>
  <w:style w:type="paragraph" w:customStyle="1" w:styleId="6ADFD56C4AAF401E8E4CE0B182FF992E">
    <w:name w:val="6ADFD56C4AAF401E8E4CE0B182FF992E"/>
  </w:style>
  <w:style w:type="paragraph" w:customStyle="1" w:styleId="76FB79C42CD34E028684B0DBA764EB33">
    <w:name w:val="76FB79C42CD34E028684B0DBA764EB33"/>
  </w:style>
  <w:style w:type="paragraph" w:customStyle="1" w:styleId="2DFAE90FA48C40F4947179A26C40B01E">
    <w:name w:val="2DFAE90FA48C40F4947179A26C40B01E"/>
  </w:style>
  <w:style w:type="paragraph" w:customStyle="1" w:styleId="B46496BCF8604E50A29A2DC5A607CA73">
    <w:name w:val="B46496BCF8604E50A29A2DC5A607CA73"/>
  </w:style>
  <w:style w:type="paragraph" w:customStyle="1" w:styleId="86DE7DCE451545EEA5D060A147931AFF">
    <w:name w:val="86DE7DCE451545EEA5D060A147931AFF"/>
  </w:style>
  <w:style w:type="paragraph" w:customStyle="1" w:styleId="7A975CCF54C944AB826AED6279B120FE">
    <w:name w:val="7A975CCF54C944AB826AED6279B120FE"/>
  </w:style>
  <w:style w:type="paragraph" w:customStyle="1" w:styleId="EFF9E0F054AF433696E1A3D4B1F617F8">
    <w:name w:val="EFF9E0F054AF433696E1A3D4B1F617F8"/>
  </w:style>
  <w:style w:type="paragraph" w:customStyle="1" w:styleId="90E5222C78044F89863646718E6EECE3">
    <w:name w:val="90E5222C78044F89863646718E6EECE3"/>
  </w:style>
  <w:style w:type="paragraph" w:customStyle="1" w:styleId="AC2B799B0C05482FB42D8BEB867A0A76">
    <w:name w:val="AC2B799B0C05482FB42D8BEB867A0A76"/>
  </w:style>
  <w:style w:type="paragraph" w:customStyle="1" w:styleId="17FFB94B157A46C983F12AF6C9C4DCB5">
    <w:name w:val="17FFB94B157A46C983F12AF6C9C4DCB5"/>
  </w:style>
  <w:style w:type="paragraph" w:customStyle="1" w:styleId="4D4954ED549B4BFABDF9425B732538BA">
    <w:name w:val="4D4954ED549B4BFABDF9425B732538BA"/>
  </w:style>
  <w:style w:type="paragraph" w:customStyle="1" w:styleId="8D200AE45FAF460B9F27265A366D8113">
    <w:name w:val="8D200AE45FAF460B9F27265A366D8113"/>
  </w:style>
  <w:style w:type="paragraph" w:customStyle="1" w:styleId="2CF58C1989084FEE812E800E71E2574D">
    <w:name w:val="2CF58C1989084FEE812E800E71E2574D"/>
  </w:style>
  <w:style w:type="paragraph" w:customStyle="1" w:styleId="1C1E786ACBA046C3B5188F0E9D029249">
    <w:name w:val="1C1E786ACBA046C3B5188F0E9D029249"/>
  </w:style>
  <w:style w:type="paragraph" w:customStyle="1" w:styleId="46FFF8BEC4204B83BBF867576512D900">
    <w:name w:val="46FFF8BEC4204B83BBF867576512D900"/>
  </w:style>
  <w:style w:type="paragraph" w:customStyle="1" w:styleId="47A7955E68824CA4B2C362CC832814A6">
    <w:name w:val="47A7955E68824CA4B2C362CC832814A6"/>
  </w:style>
  <w:style w:type="paragraph" w:customStyle="1" w:styleId="955E5F1E5AD745F58B2C23921AC3BA19">
    <w:name w:val="955E5F1E5AD745F58B2C23921AC3BA19"/>
  </w:style>
  <w:style w:type="paragraph" w:customStyle="1" w:styleId="B0FA4F4D7C4A4EDA9EFED715C753AEEE">
    <w:name w:val="B0FA4F4D7C4A4EDA9EFED715C753AEEE"/>
    <w:rsid w:val="00FD3446"/>
  </w:style>
  <w:style w:type="paragraph" w:customStyle="1" w:styleId="CF6E650C50B74BA8B1362476560CD6FF">
    <w:name w:val="CF6E650C50B74BA8B1362476560CD6FF"/>
    <w:rsid w:val="00FD3446"/>
  </w:style>
  <w:style w:type="paragraph" w:customStyle="1" w:styleId="9E4F612F75184FADBE3B96549A5357E4">
    <w:name w:val="9E4F612F75184FADBE3B96549A5357E4"/>
    <w:rsid w:val="00FD3446"/>
  </w:style>
  <w:style w:type="paragraph" w:customStyle="1" w:styleId="DE96D92BB1F54243BDEDF8EE5B4AE4C5">
    <w:name w:val="DE96D92BB1F54243BDEDF8EE5B4AE4C5"/>
    <w:rsid w:val="00FD3446"/>
  </w:style>
  <w:style w:type="paragraph" w:customStyle="1" w:styleId="D384DC53FAC94E76B463466214D915FE">
    <w:name w:val="D384DC53FAC94E76B463466214D915FE"/>
    <w:rsid w:val="00FD3446"/>
  </w:style>
  <w:style w:type="paragraph" w:customStyle="1" w:styleId="CCABA8C483C14E3E8DC2B9AAEFA793FE">
    <w:name w:val="CCABA8C483C14E3E8DC2B9AAEFA793FE"/>
    <w:rsid w:val="00FD3446"/>
  </w:style>
  <w:style w:type="paragraph" w:customStyle="1" w:styleId="53AA87C7C095419EB07B7DB20FA57F33">
    <w:name w:val="53AA87C7C095419EB07B7DB20FA57F33"/>
    <w:rsid w:val="00FD3446"/>
  </w:style>
  <w:style w:type="paragraph" w:customStyle="1" w:styleId="E06A41E7D8EC4AE193C49627151D62B1">
    <w:name w:val="E06A41E7D8EC4AE193C49627151D62B1"/>
    <w:rsid w:val="00FD3446"/>
  </w:style>
  <w:style w:type="paragraph" w:customStyle="1" w:styleId="383F7213FF53468D82D4CCAA585DA1AA">
    <w:name w:val="383F7213FF53468D82D4CCAA585DA1AA"/>
    <w:rsid w:val="00FD3446"/>
  </w:style>
  <w:style w:type="paragraph" w:customStyle="1" w:styleId="6F3D116F9A274A2EA73990EAA7AB78F1">
    <w:name w:val="6F3D116F9A274A2EA73990EAA7AB78F1"/>
    <w:rsid w:val="00FD3446"/>
  </w:style>
  <w:style w:type="paragraph" w:customStyle="1" w:styleId="F6B148F3CBDD4FB383865CEE1686F45B">
    <w:name w:val="F6B148F3CBDD4FB383865CEE1686F45B"/>
    <w:rsid w:val="00FD3446"/>
  </w:style>
  <w:style w:type="paragraph" w:customStyle="1" w:styleId="6189FC4190364583975ADAF1508112A2">
    <w:name w:val="6189FC4190364583975ADAF1508112A2"/>
    <w:rsid w:val="00FD34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1117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Sara El Khansa</cp:lastModifiedBy>
  <cp:revision>222</cp:revision>
  <dcterms:created xsi:type="dcterms:W3CDTF">2018-10-30T10:58:00Z</dcterms:created>
  <dcterms:modified xsi:type="dcterms:W3CDTF">2020-01-21T15:58:00Z</dcterms:modified>
  <cp:category/>
</cp:coreProperties>
</file>