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B7F59" w14:textId="429B59B8" w:rsidR="00431AEC" w:rsidRPr="00824E52" w:rsidRDefault="00420DC9" w:rsidP="009660AC">
      <w:pPr>
        <w:pStyle w:val="ContactInfo"/>
        <w:jc w:val="left"/>
        <w:rPr>
          <w:b/>
          <w:color w:val="3A4B5B" w:themeColor="accent1" w:themeShade="80"/>
          <w:sz w:val="24"/>
          <w:szCs w:val="24"/>
        </w:rPr>
      </w:pPr>
      <w:sdt>
        <w:sdtPr>
          <w:rPr>
            <w:b/>
            <w:color w:val="3A4B5B" w:themeColor="accent1" w:themeShade="80"/>
            <w:sz w:val="24"/>
            <w:szCs w:val="24"/>
          </w:rPr>
          <w:alias w:val="Street Address"/>
          <w:tag w:val="Street Address"/>
          <w:id w:val="1415969137"/>
          <w:placeholder>
            <w:docPart w:val="DACA129BC1A94AB1B57638991AE35F8F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024759">
            <w:rPr>
              <w:b/>
              <w:color w:val="3A4B5B" w:themeColor="accent1" w:themeShade="80"/>
              <w:sz w:val="24"/>
              <w:szCs w:val="24"/>
            </w:rPr>
            <w:t xml:space="preserve">Address: </w:t>
          </w:r>
          <w:r w:rsidR="00247141">
            <w:rPr>
              <w:b/>
              <w:color w:val="3A4B5B" w:themeColor="accent1" w:themeShade="80"/>
              <w:sz w:val="24"/>
              <w:szCs w:val="24"/>
            </w:rPr>
            <w:t>Beirut</w:t>
          </w:r>
          <w:r w:rsidR="004B3102">
            <w:rPr>
              <w:b/>
              <w:color w:val="3A4B5B" w:themeColor="accent1" w:themeShade="80"/>
              <w:sz w:val="24"/>
              <w:szCs w:val="24"/>
            </w:rPr>
            <w:t>-</w:t>
          </w:r>
          <w:r w:rsidR="009660AC">
            <w:rPr>
              <w:b/>
              <w:color w:val="3A4B5B" w:themeColor="accent1" w:themeShade="80"/>
              <w:sz w:val="24"/>
              <w:szCs w:val="24"/>
            </w:rPr>
            <w:t>Borj Albrajneh</w:t>
          </w:r>
        </w:sdtContent>
      </w:sdt>
    </w:p>
    <w:sdt>
      <w:sdtPr>
        <w:rPr>
          <w:b/>
          <w:color w:val="00B0F0"/>
          <w:sz w:val="24"/>
          <w:szCs w:val="24"/>
        </w:rPr>
        <w:alias w:val="Category"/>
        <w:tag w:val=""/>
        <w:id w:val="1543715586"/>
        <w:placeholder>
          <w:docPart w:val="8EC24EE4B53941B6B039EAF2FB4604E7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0D1133B4" w14:textId="2170CCA7" w:rsidR="00431AEC" w:rsidRPr="005D00F8" w:rsidRDefault="00BA0068" w:rsidP="00247141">
          <w:pPr>
            <w:pStyle w:val="ContactInfo"/>
            <w:jc w:val="left"/>
            <w:rPr>
              <w:b/>
              <w:color w:val="577188" w:themeColor="accent1" w:themeShade="BF"/>
              <w:sz w:val="24"/>
              <w:szCs w:val="24"/>
            </w:rPr>
          </w:pPr>
          <w:r w:rsidRPr="004B0DEE">
            <w:rPr>
              <w:b/>
              <w:color w:val="00B0F0"/>
              <w:sz w:val="24"/>
              <w:szCs w:val="24"/>
            </w:rPr>
            <w:t>Email:</w:t>
          </w:r>
          <w:r w:rsidR="006D5236" w:rsidRPr="004B0DEE">
            <w:rPr>
              <w:b/>
              <w:color w:val="00B0F0"/>
              <w:sz w:val="24"/>
              <w:szCs w:val="24"/>
            </w:rPr>
            <w:t xml:space="preserve"> </w:t>
          </w:r>
          <w:r w:rsidR="00247141">
            <w:rPr>
              <w:b/>
              <w:color w:val="00B0F0"/>
              <w:sz w:val="24"/>
              <w:szCs w:val="24"/>
            </w:rPr>
            <w:t>moh_3100</w:t>
          </w:r>
          <w:r w:rsidR="00024759">
            <w:rPr>
              <w:b/>
              <w:color w:val="00B0F0"/>
              <w:sz w:val="24"/>
              <w:szCs w:val="24"/>
            </w:rPr>
            <w:t>@hotmail.</w:t>
          </w:r>
          <w:r w:rsidRPr="004B0DEE">
            <w:rPr>
              <w:b/>
              <w:color w:val="00B0F0"/>
              <w:sz w:val="24"/>
              <w:szCs w:val="24"/>
            </w:rPr>
            <w:t>com</w:t>
          </w:r>
        </w:p>
      </w:sdtContent>
    </w:sdt>
    <w:p w14:paraId="67F946F9" w14:textId="4776C59D" w:rsidR="00431AEC" w:rsidRPr="00824E52" w:rsidRDefault="00420DC9" w:rsidP="009660AC">
      <w:pPr>
        <w:pStyle w:val="ContactInfo"/>
        <w:jc w:val="left"/>
        <w:rPr>
          <w:b/>
          <w:color w:val="3A4B5B" w:themeColor="accent1" w:themeShade="80"/>
          <w:sz w:val="24"/>
          <w:szCs w:val="24"/>
        </w:rPr>
      </w:pPr>
      <w:sdt>
        <w:sdtPr>
          <w:rPr>
            <w:b/>
            <w:color w:val="00B0F0"/>
            <w:sz w:val="24"/>
            <w:szCs w:val="24"/>
          </w:rPr>
          <w:alias w:val="Telephone"/>
          <w:tag w:val="Telephone"/>
          <w:id w:val="599758962"/>
          <w:placeholder>
            <w:docPart w:val="07B4EAA38687406A8EA440FC7DAAE33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BA0068" w:rsidRPr="004B0DEE">
            <w:rPr>
              <w:b/>
              <w:color w:val="00B0F0"/>
              <w:sz w:val="24"/>
              <w:szCs w:val="24"/>
            </w:rPr>
            <w:t xml:space="preserve">Telephone: </w:t>
          </w:r>
          <w:r w:rsidR="00A44EF5">
            <w:rPr>
              <w:b/>
              <w:color w:val="00B0F0"/>
              <w:sz w:val="24"/>
              <w:szCs w:val="24"/>
            </w:rPr>
            <w:t>+</w:t>
          </w:r>
          <w:r w:rsidR="0004166E">
            <w:rPr>
              <w:b/>
              <w:color w:val="00B0F0"/>
              <w:sz w:val="24"/>
              <w:szCs w:val="24"/>
            </w:rPr>
            <w:t>96176687809</w:t>
          </w:r>
        </w:sdtContent>
      </w:sdt>
    </w:p>
    <w:p w14:paraId="61249C57" w14:textId="10DE27FB" w:rsidR="00431AEC" w:rsidRDefault="00431AEC" w:rsidP="00BA0068">
      <w:pPr>
        <w:pStyle w:val="ContactInfo"/>
        <w:rPr>
          <w:rStyle w:val="Emphasis"/>
        </w:rPr>
      </w:pPr>
    </w:p>
    <w:p w14:paraId="548EA64C" w14:textId="6A5DF5F8" w:rsidR="00431AEC" w:rsidRDefault="00420DC9" w:rsidP="00247141">
      <w:pPr>
        <w:pStyle w:val="Name"/>
        <w:pBdr>
          <w:bottom w:val="single" w:sz="4" w:space="0" w:color="7E97AD" w:themeColor="accent1"/>
        </w:pBdr>
      </w:pPr>
      <w:sdt>
        <w:sdtPr>
          <w:rPr>
            <w:color w:val="7E97AD" w:themeColor="accent1"/>
          </w:rPr>
          <w:alias w:val="Your Name"/>
          <w:tag w:val=""/>
          <w:id w:val="1197042864"/>
          <w:placeholder>
            <w:docPart w:val="7375C977B81D49F59606029D218EA0C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>
          <w:rPr>
            <w:color w:val="FFFFFF" w:themeColor="background1"/>
          </w:rPr>
        </w:sdtEndPr>
        <w:sdtContent>
          <w:r w:rsidR="00247141">
            <w:t>mohamad hussein ayoub</w:t>
          </w:r>
        </w:sdtContent>
      </w:sdt>
    </w:p>
    <w:tbl>
      <w:tblPr>
        <w:tblStyle w:val="ResumeTable"/>
        <w:tblW w:w="5378" w:type="pct"/>
        <w:tblLook w:val="04A0" w:firstRow="1" w:lastRow="0" w:firstColumn="1" w:lastColumn="0" w:noHBand="0" w:noVBand="1"/>
        <w:tblDescription w:val="Resume"/>
      </w:tblPr>
      <w:tblGrid>
        <w:gridCol w:w="1980"/>
        <w:gridCol w:w="360"/>
        <w:gridCol w:w="8502"/>
      </w:tblGrid>
      <w:tr w:rsidR="006D5236" w14:paraId="4154A00E" w14:textId="77777777" w:rsidTr="0029262E">
        <w:trPr>
          <w:trHeight w:val="1233"/>
        </w:trPr>
        <w:tc>
          <w:tcPr>
            <w:tcW w:w="1980" w:type="dxa"/>
            <w:tcBorders>
              <w:bottom w:val="double" w:sz="4" w:space="0" w:color="7E97AD" w:themeColor="accent1"/>
            </w:tcBorders>
          </w:tcPr>
          <w:p w14:paraId="7F8E92A3" w14:textId="77777777" w:rsidR="00431AEC" w:rsidRPr="000F2F5B" w:rsidRDefault="008877EF" w:rsidP="006D5236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0F2F5B">
              <w:rPr>
                <w:b/>
                <w:sz w:val="24"/>
                <w:szCs w:val="24"/>
              </w:rPr>
              <w:t>Objective</w:t>
            </w:r>
          </w:p>
        </w:tc>
        <w:tc>
          <w:tcPr>
            <w:tcW w:w="360" w:type="dxa"/>
          </w:tcPr>
          <w:p w14:paraId="1B9C8009" w14:textId="77777777" w:rsidR="00431AEC" w:rsidRPr="000F2F5B" w:rsidRDefault="00431AEC">
            <w:pPr>
              <w:rPr>
                <w:b/>
                <w:color w:val="3A4B5B" w:themeColor="accent1" w:themeShade="80"/>
                <w:sz w:val="28"/>
                <w:szCs w:val="28"/>
              </w:rPr>
            </w:pPr>
          </w:p>
        </w:tc>
        <w:tc>
          <w:tcPr>
            <w:tcW w:w="8502" w:type="dxa"/>
            <w:tcBorders>
              <w:bottom w:val="double" w:sz="4" w:space="0" w:color="7E97AD" w:themeColor="accent1"/>
            </w:tcBorders>
          </w:tcPr>
          <w:p w14:paraId="5DE8A6D2" w14:textId="4469F9DD" w:rsidR="00431AEC" w:rsidRPr="000F2F5B" w:rsidRDefault="005D00F8" w:rsidP="00247141">
            <w:pPr>
              <w:pStyle w:val="ResumeText"/>
              <w:rPr>
                <w:color w:val="3A4B5B" w:themeColor="accent1" w:themeShade="80"/>
                <w:sz w:val="24"/>
                <w:szCs w:val="24"/>
              </w:rPr>
            </w:pPr>
            <w:r w:rsidRPr="000F2F5B">
              <w:rPr>
                <w:color w:val="3A4B5B" w:themeColor="accent1" w:themeShade="80"/>
                <w:sz w:val="22"/>
                <w:szCs w:val="22"/>
              </w:rPr>
              <w:t>To work</w:t>
            </w:r>
            <w:r w:rsidR="00AA40FB">
              <w:rPr>
                <w:color w:val="3A4B5B" w:themeColor="accent1" w:themeShade="80"/>
                <w:sz w:val="22"/>
                <w:szCs w:val="22"/>
              </w:rPr>
              <w:t xml:space="preserve"> in a reputable institution</w:t>
            </w:r>
            <w:r w:rsidRPr="000F2F5B">
              <w:rPr>
                <w:color w:val="3A4B5B" w:themeColor="accent1" w:themeShade="80"/>
                <w:sz w:val="22"/>
                <w:szCs w:val="22"/>
              </w:rPr>
              <w:t xml:space="preserve"> as a key player in a challenging and fast paced environment.  Utilize my knowledge and foster them with other. Have a good </w:t>
            </w:r>
            <w:r w:rsidR="00AF742F">
              <w:rPr>
                <w:color w:val="3A4B5B" w:themeColor="accent1" w:themeShade="80"/>
                <w:sz w:val="22"/>
                <w:szCs w:val="22"/>
              </w:rPr>
              <w:t xml:space="preserve">ability to identify </w:t>
            </w:r>
            <w:r w:rsidR="00CD6D63">
              <w:rPr>
                <w:color w:val="3A4B5B" w:themeColor="accent1" w:themeShade="80"/>
                <w:sz w:val="22"/>
                <w:szCs w:val="22"/>
              </w:rPr>
              <w:t>problems</w:t>
            </w:r>
            <w:r w:rsidRPr="000F2F5B">
              <w:rPr>
                <w:color w:val="3A4B5B" w:themeColor="accent1" w:themeShade="80"/>
                <w:sz w:val="22"/>
                <w:szCs w:val="22"/>
              </w:rPr>
              <w:t xml:space="preserve"> and solv</w:t>
            </w:r>
            <w:r w:rsidR="00CD6D63">
              <w:rPr>
                <w:color w:val="3A4B5B" w:themeColor="accent1" w:themeShade="80"/>
                <w:sz w:val="22"/>
                <w:szCs w:val="22"/>
              </w:rPr>
              <w:t>e them</w:t>
            </w:r>
            <w:r w:rsidRPr="000F2F5B">
              <w:rPr>
                <w:color w:val="3A4B5B" w:themeColor="accent1" w:themeShade="80"/>
                <w:sz w:val="22"/>
                <w:szCs w:val="22"/>
              </w:rPr>
              <w:t xml:space="preserve"> in a team as well as an individual environment</w:t>
            </w:r>
            <w:r w:rsidRPr="000F2F5B">
              <w:rPr>
                <w:color w:val="3A4B5B" w:themeColor="accent1" w:themeShade="80"/>
                <w:sz w:val="24"/>
                <w:szCs w:val="24"/>
              </w:rPr>
              <w:t>.</w:t>
            </w:r>
          </w:p>
        </w:tc>
      </w:tr>
      <w:tr w:rsidR="006D5236" w14:paraId="7D7B6B60" w14:textId="77777777" w:rsidTr="0029262E">
        <w:trPr>
          <w:trHeight w:val="1763"/>
        </w:trPr>
        <w:tc>
          <w:tcPr>
            <w:tcW w:w="1980" w:type="dxa"/>
            <w:tcBorders>
              <w:top w:val="double" w:sz="4" w:space="0" w:color="7E97AD" w:themeColor="accent1"/>
              <w:bottom w:val="double" w:sz="4" w:space="0" w:color="7E97AD" w:themeColor="accent1"/>
            </w:tcBorders>
          </w:tcPr>
          <w:p w14:paraId="668D03CA" w14:textId="77777777" w:rsidR="00431AEC" w:rsidRPr="000F2F5B" w:rsidRDefault="008877EF" w:rsidP="00AC6698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0F2F5B">
              <w:rPr>
                <w:b/>
                <w:sz w:val="24"/>
                <w:szCs w:val="24"/>
              </w:rPr>
              <w:t>Skills &amp; Abilities</w:t>
            </w:r>
          </w:p>
        </w:tc>
        <w:tc>
          <w:tcPr>
            <w:tcW w:w="360" w:type="dxa"/>
          </w:tcPr>
          <w:p w14:paraId="4AD739E5" w14:textId="77777777" w:rsidR="00431AEC" w:rsidRPr="000F2F5B" w:rsidRDefault="00431AEC">
            <w:pPr>
              <w:rPr>
                <w:b/>
                <w:color w:val="3A4B5B" w:themeColor="accent1" w:themeShade="80"/>
                <w:sz w:val="24"/>
                <w:szCs w:val="24"/>
              </w:rPr>
            </w:pPr>
          </w:p>
        </w:tc>
        <w:tc>
          <w:tcPr>
            <w:tcW w:w="8502" w:type="dxa"/>
            <w:tcBorders>
              <w:top w:val="double" w:sz="4" w:space="0" w:color="7E97AD" w:themeColor="accent1"/>
              <w:bottom w:val="double" w:sz="4" w:space="0" w:color="7E97AD" w:themeColor="accent1"/>
            </w:tcBorders>
          </w:tcPr>
          <w:p w14:paraId="3DD4D40B" w14:textId="77777777" w:rsidR="005D00F8" w:rsidRPr="000F2F5B" w:rsidRDefault="005D00F8" w:rsidP="005D00F8">
            <w:pPr>
              <w:pStyle w:val="ResumeText"/>
              <w:rPr>
                <w:color w:val="3A4B5B" w:themeColor="accent1" w:themeShade="80"/>
                <w:sz w:val="22"/>
                <w:szCs w:val="22"/>
              </w:rPr>
            </w:pPr>
            <w:r w:rsidRPr="000F2F5B">
              <w:rPr>
                <w:color w:val="3A4B5B" w:themeColor="accent1" w:themeShade="80"/>
                <w:sz w:val="22"/>
                <w:szCs w:val="22"/>
              </w:rPr>
              <w:t>• Proven ability to manage through others</w:t>
            </w:r>
            <w:r w:rsidR="00AA40FB">
              <w:rPr>
                <w:color w:val="3A4B5B" w:themeColor="accent1" w:themeShade="80"/>
                <w:sz w:val="22"/>
                <w:szCs w:val="22"/>
              </w:rPr>
              <w:t xml:space="preserve"> and gain their trust.</w:t>
            </w:r>
          </w:p>
          <w:p w14:paraId="28D77946" w14:textId="77777777" w:rsidR="005D00F8" w:rsidRPr="000F2F5B" w:rsidRDefault="005D00F8" w:rsidP="005D00F8">
            <w:pPr>
              <w:pStyle w:val="ResumeText"/>
              <w:rPr>
                <w:color w:val="3A4B5B" w:themeColor="accent1" w:themeShade="80"/>
                <w:sz w:val="22"/>
                <w:szCs w:val="22"/>
              </w:rPr>
            </w:pPr>
            <w:r w:rsidRPr="000F2F5B">
              <w:rPr>
                <w:color w:val="3A4B5B" w:themeColor="accent1" w:themeShade="80"/>
                <w:sz w:val="22"/>
                <w:szCs w:val="22"/>
              </w:rPr>
              <w:t>• Excellent communication skills, both written and verbal.</w:t>
            </w:r>
          </w:p>
          <w:p w14:paraId="5141BB50" w14:textId="6DD9CAC6" w:rsidR="005D00F8" w:rsidRPr="000F2F5B" w:rsidRDefault="005D00F8" w:rsidP="00247141">
            <w:pPr>
              <w:pStyle w:val="ResumeText"/>
              <w:rPr>
                <w:color w:val="3A4B5B" w:themeColor="accent1" w:themeShade="80"/>
                <w:sz w:val="22"/>
                <w:szCs w:val="22"/>
              </w:rPr>
            </w:pPr>
            <w:r w:rsidRPr="000F2F5B">
              <w:rPr>
                <w:color w:val="3A4B5B" w:themeColor="accent1" w:themeShade="80"/>
                <w:sz w:val="22"/>
                <w:szCs w:val="22"/>
              </w:rPr>
              <w:t>• Able to prioritize tasks and workloads in order of importance.</w:t>
            </w:r>
          </w:p>
          <w:p w14:paraId="61BBD230" w14:textId="6EFAAA3A" w:rsidR="00431AEC" w:rsidRPr="000F2F5B" w:rsidRDefault="005D00F8" w:rsidP="005D00F8">
            <w:pPr>
              <w:pStyle w:val="ResumeText"/>
              <w:rPr>
                <w:color w:val="3A4B5B" w:themeColor="accent1" w:themeShade="80"/>
              </w:rPr>
            </w:pPr>
            <w:r w:rsidRPr="000F2F5B">
              <w:rPr>
                <w:color w:val="3A4B5B" w:themeColor="accent1" w:themeShade="80"/>
                <w:sz w:val="22"/>
                <w:szCs w:val="22"/>
              </w:rPr>
              <w:t>• Computer knowledge (</w:t>
            </w:r>
            <w:r w:rsidR="00247141">
              <w:rPr>
                <w:color w:val="3A4B5B" w:themeColor="accent1" w:themeShade="80"/>
                <w:sz w:val="22"/>
                <w:szCs w:val="22"/>
              </w:rPr>
              <w:t xml:space="preserve"> Accounting programs ; </w:t>
            </w:r>
            <w:r w:rsidRPr="000F2F5B">
              <w:rPr>
                <w:color w:val="3A4B5B" w:themeColor="accent1" w:themeShade="80"/>
                <w:sz w:val="22"/>
                <w:szCs w:val="22"/>
              </w:rPr>
              <w:t>Microsoft: power point, excel and word document).</w:t>
            </w:r>
          </w:p>
        </w:tc>
      </w:tr>
      <w:tr w:rsidR="006D5236" w14:paraId="10BADB3D" w14:textId="77777777" w:rsidTr="0029262E">
        <w:trPr>
          <w:trHeight w:val="2274"/>
        </w:trPr>
        <w:tc>
          <w:tcPr>
            <w:tcW w:w="1980" w:type="dxa"/>
            <w:tcBorders>
              <w:top w:val="double" w:sz="4" w:space="0" w:color="7E97AD" w:themeColor="accent1"/>
              <w:bottom w:val="double" w:sz="4" w:space="0" w:color="7E97AD" w:themeColor="accent1"/>
            </w:tcBorders>
          </w:tcPr>
          <w:p w14:paraId="02D35051" w14:textId="77777777" w:rsidR="00431AEC" w:rsidRPr="000F2F5B" w:rsidRDefault="008877EF" w:rsidP="001C76CA">
            <w:pPr>
              <w:pStyle w:val="Heading1"/>
              <w:ind w:left="60"/>
              <w:jc w:val="left"/>
              <w:rPr>
                <w:b/>
                <w:sz w:val="24"/>
                <w:szCs w:val="24"/>
              </w:rPr>
            </w:pPr>
            <w:r w:rsidRPr="000F2F5B">
              <w:rPr>
                <w:b/>
                <w:sz w:val="24"/>
                <w:szCs w:val="24"/>
              </w:rPr>
              <w:t>Experience</w:t>
            </w:r>
            <w:r w:rsidR="00D53DAB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360" w:type="dxa"/>
          </w:tcPr>
          <w:p w14:paraId="7FBCF270" w14:textId="77777777" w:rsidR="00431AEC" w:rsidRPr="000F2F5B" w:rsidRDefault="00431AEC">
            <w:pPr>
              <w:rPr>
                <w:b/>
                <w:sz w:val="24"/>
                <w:szCs w:val="24"/>
              </w:rPr>
            </w:pPr>
          </w:p>
        </w:tc>
        <w:tc>
          <w:tcPr>
            <w:tcW w:w="8502" w:type="dxa"/>
            <w:tcBorders>
              <w:top w:val="double" w:sz="4" w:space="0" w:color="7E97AD" w:themeColor="accent1"/>
              <w:bottom w:val="double" w:sz="4" w:space="0" w:color="7E97AD" w:themeColor="accent1"/>
            </w:tcBorders>
          </w:tcPr>
          <w:sdt>
            <w:sdtPr>
              <w:rPr>
                <w:rFonts w:eastAsiaTheme="minorEastAsia"/>
              </w:rPr>
              <w:id w:val="68699791"/>
              <w:placeholder>
                <w:docPart w:val="A2689F9829A54B7EBD598623223A5E22"/>
              </w:placeholder>
            </w:sdtPr>
            <w:sdtEndPr>
              <w:rPr>
                <w:rFonts w:eastAsiaTheme="minorHAnsi"/>
              </w:rPr>
            </w:sdtEndPr>
            <w:sdtContent>
              <w:sdt>
                <w:sdtPr>
                  <w:id w:val="1436861535"/>
                </w:sdtPr>
                <w:sdtEndPr>
                  <w:rPr>
                    <w:bCs/>
                  </w:rPr>
                </w:sdtEndPr>
                <w:sdtContent>
                  <w:sdt>
                    <w:sdtPr>
                      <w:rPr>
                        <w:color w:val="00B0F0"/>
                      </w:rPr>
                      <w:id w:val="221802691"/>
                      <w:placeholder>
                        <w:docPart w:val="A2689F9829A54B7EBD598623223A5E22"/>
                      </w:placeholder>
                    </w:sdtPr>
                    <w:sdtEndPr>
                      <w:rPr>
                        <w:rFonts w:eastAsiaTheme="minorEastAsia"/>
                        <w:bCs/>
                      </w:rPr>
                    </w:sdtEndPr>
                    <w:sdtContent>
                      <w:p w14:paraId="25088768" w14:textId="40BB2D19" w:rsidR="000E513F" w:rsidRPr="000E513F" w:rsidRDefault="000E513F" w:rsidP="000E513F">
                        <w:pPr>
                          <w:pStyle w:val="ResumeText"/>
                          <w:numPr>
                            <w:ilvl w:val="0"/>
                            <w:numId w:val="25"/>
                          </w:numPr>
                        </w:pPr>
                        <w:r>
                          <w:rPr>
                            <w:b/>
                            <w:color w:val="00B0F0"/>
                            <w:sz w:val="22"/>
                            <w:szCs w:val="22"/>
                          </w:rPr>
                          <w:t xml:space="preserve">  </w:t>
                        </w:r>
                        <w:r w:rsidR="0029262E">
                          <w:rPr>
                            <w:b/>
                            <w:color w:val="00B0F0"/>
                            <w:sz w:val="22"/>
                            <w:szCs w:val="22"/>
                          </w:rPr>
                          <w:t>Manager at Aya advertising  2008- 2009</w:t>
                        </w:r>
                      </w:p>
                      <w:p w14:paraId="0C4CB771" w14:textId="2F47B460" w:rsidR="00192C4E" w:rsidRPr="0029262E" w:rsidRDefault="0029262E" w:rsidP="0029262E">
                        <w:pPr>
                          <w:pStyle w:val="ResumeText"/>
                          <w:numPr>
                            <w:ilvl w:val="0"/>
                            <w:numId w:val="25"/>
                          </w:numPr>
                          <w:rPr>
                            <w:rFonts w:eastAsiaTheme="minorEastAsia"/>
                            <w:bCs/>
                            <w:color w:val="00B0F0"/>
                          </w:rPr>
                        </w:pPr>
                        <w:r>
                          <w:rPr>
                            <w:b/>
                            <w:color w:val="00B0F0"/>
                            <w:sz w:val="22"/>
                            <w:szCs w:val="22"/>
                          </w:rPr>
                          <w:t xml:space="preserve"> Accounting Manager Asistanse</w:t>
                        </w:r>
                        <w:r>
                          <w:rPr>
                            <w:rFonts w:eastAsiaTheme="minorEastAsia"/>
                            <w:bCs/>
                            <w:color w:val="00B0F0"/>
                          </w:rPr>
                          <w:t xml:space="preserve"> </w:t>
                        </w:r>
                        <w:r w:rsidRPr="0029262E">
                          <w:rPr>
                            <w:rFonts w:eastAsiaTheme="minorEastAsia"/>
                            <w:bCs/>
                            <w:color w:val="00B0F0"/>
                            <w:sz w:val="22"/>
                            <w:szCs w:val="22"/>
                          </w:rPr>
                          <w:t>at Baydoun Market Hara 2009- 2011</w:t>
                        </w:r>
                      </w:p>
                    </w:sdtContent>
                  </w:sdt>
                  <w:p w14:paraId="0C70F184" w14:textId="2C5CAC05" w:rsidR="0029262E" w:rsidRPr="0029262E" w:rsidRDefault="0029262E" w:rsidP="0029262E">
                    <w:pPr>
                      <w:pStyle w:val="ResumeText"/>
                      <w:numPr>
                        <w:ilvl w:val="0"/>
                        <w:numId w:val="25"/>
                      </w:numPr>
                      <w:rPr>
                        <w:rFonts w:eastAsiaTheme="minorEastAsia"/>
                        <w:bCs/>
                        <w:color w:val="00B0F0"/>
                      </w:rPr>
                    </w:pPr>
                    <w:r>
                      <w:rPr>
                        <w:b/>
                        <w:color w:val="00B0F0"/>
                        <w:sz w:val="22"/>
                        <w:szCs w:val="22"/>
                      </w:rPr>
                      <w:t xml:space="preserve">Accounting Manager </w:t>
                    </w:r>
                    <w:r w:rsidRPr="0029262E">
                      <w:rPr>
                        <w:rFonts w:eastAsiaTheme="minorEastAsia"/>
                        <w:bCs/>
                        <w:color w:val="00B0F0"/>
                        <w:sz w:val="22"/>
                        <w:szCs w:val="22"/>
                      </w:rPr>
                      <w:t xml:space="preserve">at Baydoun Market </w:t>
                    </w:r>
                    <w:r>
                      <w:rPr>
                        <w:rFonts w:eastAsiaTheme="minorEastAsia"/>
                        <w:bCs/>
                        <w:color w:val="00B0F0"/>
                        <w:sz w:val="22"/>
                        <w:szCs w:val="22"/>
                      </w:rPr>
                      <w:t>Al-kaem 2011- 2013</w:t>
                    </w:r>
                  </w:p>
                  <w:p w14:paraId="69BA4C1F" w14:textId="396DA885" w:rsidR="0029262E" w:rsidRPr="0029262E" w:rsidRDefault="00192C4E" w:rsidP="0029262E">
                    <w:pPr>
                      <w:pStyle w:val="ResumeText"/>
                      <w:numPr>
                        <w:ilvl w:val="0"/>
                        <w:numId w:val="25"/>
                      </w:numPr>
                      <w:rPr>
                        <w:rFonts w:eastAsiaTheme="minorEastAsia"/>
                        <w:bCs/>
                        <w:color w:val="00B0F0"/>
                      </w:rPr>
                    </w:pPr>
                    <w:r>
                      <w:rPr>
                        <w:b/>
                        <w:color w:val="0070C0"/>
                        <w:sz w:val="22"/>
                        <w:szCs w:val="22"/>
                      </w:rPr>
                      <w:t xml:space="preserve"> </w:t>
                    </w:r>
                    <w:r w:rsidR="0029262E">
                      <w:rPr>
                        <w:b/>
                        <w:color w:val="00B0F0"/>
                        <w:sz w:val="22"/>
                        <w:szCs w:val="22"/>
                      </w:rPr>
                      <w:t xml:space="preserve">Accounting Manager </w:t>
                    </w:r>
                    <w:r w:rsidR="0029262E" w:rsidRPr="0029262E">
                      <w:rPr>
                        <w:rFonts w:eastAsiaTheme="minorEastAsia"/>
                        <w:bCs/>
                        <w:color w:val="00B0F0"/>
                        <w:sz w:val="22"/>
                        <w:szCs w:val="22"/>
                      </w:rPr>
                      <w:t xml:space="preserve">at </w:t>
                    </w:r>
                    <w:r w:rsidR="0029262E">
                      <w:rPr>
                        <w:rFonts w:eastAsiaTheme="minorEastAsia"/>
                        <w:bCs/>
                        <w:color w:val="00B0F0"/>
                        <w:sz w:val="22"/>
                        <w:szCs w:val="22"/>
                      </w:rPr>
                      <w:t>KKW co. 2013-2014</w:t>
                    </w:r>
                  </w:p>
                  <w:p w14:paraId="09037643" w14:textId="77777777" w:rsidR="006E40F0" w:rsidRPr="006E40F0" w:rsidRDefault="0029262E" w:rsidP="0029262E">
                    <w:pPr>
                      <w:pStyle w:val="ResumeText"/>
                      <w:numPr>
                        <w:ilvl w:val="0"/>
                        <w:numId w:val="25"/>
                      </w:numPr>
                      <w:rPr>
                        <w:rFonts w:eastAsiaTheme="minorEastAsia"/>
                        <w:bCs/>
                        <w:color w:val="00B0F0"/>
                      </w:rPr>
                    </w:pPr>
                    <w:r>
                      <w:rPr>
                        <w:b/>
                        <w:color w:val="00B0F0"/>
                        <w:sz w:val="22"/>
                        <w:szCs w:val="22"/>
                      </w:rPr>
                      <w:t>Accounting Manager</w:t>
                    </w:r>
                    <w:r w:rsidR="009660AC">
                      <w:rPr>
                        <w:b/>
                        <w:color w:val="00B0F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b/>
                        <w:color w:val="00B0F0"/>
                        <w:sz w:val="22"/>
                        <w:szCs w:val="22"/>
                      </w:rPr>
                      <w:t xml:space="preserve">  at No</w:t>
                    </w:r>
                    <w:r w:rsidR="009660AC">
                      <w:rPr>
                        <w:b/>
                        <w:color w:val="00B0F0"/>
                        <w:sz w:val="22"/>
                        <w:szCs w:val="22"/>
                      </w:rPr>
                      <w:t>belpharm plus a.s.r.l 2014- 2018</w:t>
                    </w:r>
                  </w:p>
                  <w:p w14:paraId="4B121BA1" w14:textId="0B7101CA" w:rsidR="00431AEC" w:rsidRPr="0029262E" w:rsidRDefault="006E40F0" w:rsidP="0029262E">
                    <w:pPr>
                      <w:pStyle w:val="ResumeText"/>
                      <w:numPr>
                        <w:ilvl w:val="0"/>
                        <w:numId w:val="25"/>
                      </w:numPr>
                      <w:rPr>
                        <w:rFonts w:eastAsiaTheme="minorEastAsia"/>
                        <w:bCs/>
                        <w:color w:val="00B0F0"/>
                      </w:rPr>
                    </w:pPr>
                    <w:r>
                      <w:rPr>
                        <w:rFonts w:eastAsiaTheme="minorEastAsia"/>
                        <w:b/>
                        <w:bCs/>
                        <w:color w:val="00B0F0"/>
                      </w:rPr>
                      <w:t xml:space="preserve">Accounting </w:t>
                    </w:r>
                    <w:r w:rsidR="008A3735">
                      <w:rPr>
                        <w:rFonts w:eastAsiaTheme="minorEastAsia"/>
                        <w:b/>
                        <w:bCs/>
                        <w:color w:val="00B0F0"/>
                      </w:rPr>
                      <w:t xml:space="preserve">Manager at Genotic Guinea </w:t>
                    </w:r>
                    <w:r w:rsidR="00637AF1">
                      <w:rPr>
                        <w:rFonts w:eastAsiaTheme="minorEastAsia"/>
                        <w:b/>
                        <w:bCs/>
                        <w:color w:val="00B0F0"/>
                      </w:rPr>
                      <w:t>– Conakry 2018-2019</w:t>
                    </w:r>
                  </w:p>
                </w:sdtContent>
              </w:sdt>
            </w:sdtContent>
          </w:sdt>
        </w:tc>
      </w:tr>
      <w:tr w:rsidR="006D5236" w14:paraId="48B27E69" w14:textId="77777777" w:rsidTr="0029262E">
        <w:trPr>
          <w:trHeight w:val="1383"/>
        </w:trPr>
        <w:tc>
          <w:tcPr>
            <w:tcW w:w="1980" w:type="dxa"/>
            <w:tcBorders>
              <w:top w:val="double" w:sz="4" w:space="0" w:color="7E97AD" w:themeColor="accent1"/>
              <w:bottom w:val="double" w:sz="4" w:space="0" w:color="7E97AD" w:themeColor="accent1"/>
            </w:tcBorders>
          </w:tcPr>
          <w:p w14:paraId="6B796E47" w14:textId="533F6E1B" w:rsidR="00431AEC" w:rsidRPr="000F2F5B" w:rsidRDefault="00AC6698" w:rsidP="00AC6698">
            <w:pPr>
              <w:pStyle w:val="Heading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877EF" w:rsidRPr="000F2F5B">
              <w:rPr>
                <w:b/>
                <w:sz w:val="24"/>
                <w:szCs w:val="24"/>
              </w:rPr>
              <w:t>Education</w:t>
            </w:r>
          </w:p>
        </w:tc>
        <w:tc>
          <w:tcPr>
            <w:tcW w:w="360" w:type="dxa"/>
          </w:tcPr>
          <w:p w14:paraId="2C887FB2" w14:textId="77777777" w:rsidR="00431AEC" w:rsidRPr="005B6B8F" w:rsidRDefault="00431AEC">
            <w:pPr>
              <w:rPr>
                <w:b/>
                <w:sz w:val="22"/>
                <w:szCs w:val="22"/>
              </w:rPr>
            </w:pPr>
          </w:p>
        </w:tc>
        <w:tc>
          <w:tcPr>
            <w:tcW w:w="8502" w:type="dxa"/>
            <w:tcBorders>
              <w:top w:val="double" w:sz="4" w:space="0" w:color="7E97AD" w:themeColor="accent1"/>
              <w:bottom w:val="double" w:sz="4" w:space="0" w:color="7E97AD" w:themeColor="accent1"/>
            </w:tcBorders>
          </w:tcPr>
          <w:p w14:paraId="0B97AAB5" w14:textId="6BE3742C" w:rsidR="00431AEC" w:rsidRPr="005B6B8F" w:rsidRDefault="00431AEC" w:rsidP="000E513F">
            <w:pPr>
              <w:pStyle w:val="ResumeText"/>
              <w:rPr>
                <w:color w:val="3A4B5B" w:themeColor="accent1" w:themeShade="80"/>
                <w:sz w:val="22"/>
                <w:szCs w:val="22"/>
              </w:rPr>
            </w:pPr>
          </w:p>
          <w:p w14:paraId="547C8977" w14:textId="0B7E6AC6" w:rsidR="00824E52" w:rsidRPr="005B6B8F" w:rsidRDefault="0029262E" w:rsidP="000E513F">
            <w:pPr>
              <w:pStyle w:val="ResumeTex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color w:val="3A4B5B" w:themeColor="accent1" w:themeShade="80"/>
                <w:sz w:val="22"/>
                <w:szCs w:val="22"/>
              </w:rPr>
              <w:t xml:space="preserve">Accounting </w:t>
            </w:r>
            <w:r w:rsidR="000E513F">
              <w:rPr>
                <w:color w:val="3A4B5B" w:themeColor="accent1" w:themeShade="80"/>
                <w:sz w:val="22"/>
                <w:szCs w:val="22"/>
              </w:rPr>
              <w:t xml:space="preserve"> at </w:t>
            </w:r>
            <w:r w:rsidR="00251C5B">
              <w:rPr>
                <w:color w:val="3A4B5B" w:themeColor="accent1" w:themeShade="80"/>
                <w:sz w:val="22"/>
                <w:szCs w:val="22"/>
              </w:rPr>
              <w:t>Lebanese</w:t>
            </w:r>
            <w:r w:rsidR="000E513F">
              <w:rPr>
                <w:color w:val="3A4B5B" w:themeColor="accent1" w:themeShade="80"/>
                <w:sz w:val="22"/>
                <w:szCs w:val="22"/>
              </w:rPr>
              <w:t xml:space="preserve"> University </w:t>
            </w:r>
            <w:r w:rsidR="000E513F" w:rsidRPr="000E513F">
              <w:rPr>
                <w:color w:val="3A4B5B" w:themeColor="accent1" w:themeShade="80"/>
                <w:sz w:val="22"/>
                <w:szCs w:val="22"/>
              </w:rPr>
              <w:t>Faculty of Economics and Business Administration</w:t>
            </w:r>
            <w:r w:rsidR="000E513F">
              <w:rPr>
                <w:color w:val="3A4B5B" w:themeColor="accent1" w:themeShade="80"/>
                <w:sz w:val="22"/>
                <w:szCs w:val="22"/>
              </w:rPr>
              <w:t xml:space="preserve"> – graduated in 2009</w:t>
            </w:r>
            <w:r w:rsidR="00824E52" w:rsidRPr="005B6B8F">
              <w:rPr>
                <w:color w:val="3A4B5B" w:themeColor="accent1" w:themeShade="80"/>
                <w:sz w:val="22"/>
                <w:szCs w:val="22"/>
              </w:rPr>
              <w:t>.</w:t>
            </w:r>
          </w:p>
        </w:tc>
      </w:tr>
      <w:tr w:rsidR="0029262E" w14:paraId="00898FC2" w14:textId="77777777" w:rsidTr="0029262E">
        <w:trPr>
          <w:trHeight w:val="1653"/>
        </w:trPr>
        <w:tc>
          <w:tcPr>
            <w:tcW w:w="1980" w:type="dxa"/>
            <w:tcBorders>
              <w:top w:val="double" w:sz="4" w:space="0" w:color="7E97AD" w:themeColor="accent1"/>
            </w:tcBorders>
          </w:tcPr>
          <w:p w14:paraId="4417B38C" w14:textId="0F6F3D46" w:rsidR="0029262E" w:rsidRPr="0029262E" w:rsidRDefault="0029262E" w:rsidP="0029262E">
            <w:r w:rsidRPr="00DE4232">
              <w:rPr>
                <w:b/>
                <w:sz w:val="24"/>
                <w:szCs w:val="24"/>
              </w:rPr>
              <w:t xml:space="preserve">personal </w:t>
            </w: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60" w:type="dxa"/>
          </w:tcPr>
          <w:p w14:paraId="0F060DEC" w14:textId="77777777" w:rsidR="0029262E" w:rsidRPr="000F2F5B" w:rsidRDefault="0029262E">
            <w:pPr>
              <w:rPr>
                <w:b/>
              </w:rPr>
            </w:pPr>
          </w:p>
        </w:tc>
        <w:tc>
          <w:tcPr>
            <w:tcW w:w="8502" w:type="dxa"/>
            <w:tcBorders>
              <w:top w:val="double" w:sz="4" w:space="0" w:color="7E97AD" w:themeColor="accent1"/>
              <w:bottom w:val="double" w:sz="4" w:space="0" w:color="7E97AD" w:themeColor="accent1"/>
            </w:tcBorders>
          </w:tcPr>
          <w:p w14:paraId="28A0AC5F" w14:textId="77777777" w:rsidR="0029262E" w:rsidRPr="00DE4232" w:rsidRDefault="0029262E" w:rsidP="0029262E">
            <w:pPr>
              <w:pStyle w:val="ResumeTex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E4232">
              <w:rPr>
                <w:sz w:val="24"/>
                <w:szCs w:val="24"/>
              </w:rPr>
              <w:t>Place and date of bi</w:t>
            </w:r>
            <w:r>
              <w:rPr>
                <w:sz w:val="24"/>
                <w:szCs w:val="24"/>
              </w:rPr>
              <w:t>rth : Lebanon , 28 Feb 1989</w:t>
            </w:r>
          </w:p>
          <w:p w14:paraId="370184B7" w14:textId="77777777" w:rsidR="0029262E" w:rsidRDefault="0029262E" w:rsidP="0029262E">
            <w:pPr>
              <w:pStyle w:val="ResumeText"/>
              <w:numPr>
                <w:ilvl w:val="0"/>
                <w:numId w:val="11"/>
              </w:numPr>
            </w:pPr>
            <w:r>
              <w:rPr>
                <w:sz w:val="24"/>
                <w:szCs w:val="24"/>
              </w:rPr>
              <w:t>Nationality : Lebanese</w:t>
            </w:r>
            <w:r>
              <w:t xml:space="preserve">  </w:t>
            </w:r>
          </w:p>
          <w:p w14:paraId="389D2B0E" w14:textId="4C11EC59" w:rsidR="0029262E" w:rsidRPr="000E513F" w:rsidRDefault="0029262E" w:rsidP="000E513F">
            <w:pPr>
              <w:pStyle w:val="ResumeText"/>
              <w:rPr>
                <w:sz w:val="22"/>
                <w:szCs w:val="22"/>
              </w:rPr>
            </w:pPr>
          </w:p>
        </w:tc>
      </w:tr>
      <w:tr w:rsidR="0029262E" w14:paraId="333602EF" w14:textId="77777777" w:rsidTr="0029262E">
        <w:trPr>
          <w:trHeight w:val="1511"/>
        </w:trPr>
        <w:tc>
          <w:tcPr>
            <w:tcW w:w="1980" w:type="dxa"/>
            <w:tcBorders>
              <w:top w:val="double" w:sz="4" w:space="0" w:color="7E97AD" w:themeColor="accent1"/>
            </w:tcBorders>
          </w:tcPr>
          <w:p w14:paraId="385CA685" w14:textId="7E18992C" w:rsidR="0029262E" w:rsidRPr="00DE4232" w:rsidRDefault="0029262E" w:rsidP="005B6B8F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556D1A20" w14:textId="77777777" w:rsidR="0029262E" w:rsidRPr="000F2F5B" w:rsidRDefault="0029262E">
            <w:pPr>
              <w:rPr>
                <w:b/>
              </w:rPr>
            </w:pPr>
          </w:p>
        </w:tc>
        <w:tc>
          <w:tcPr>
            <w:tcW w:w="8502" w:type="dxa"/>
            <w:tcBorders>
              <w:top w:val="double" w:sz="4" w:space="0" w:color="7E97AD" w:themeColor="accent1"/>
            </w:tcBorders>
          </w:tcPr>
          <w:p w14:paraId="7477CE66" w14:textId="209E572F" w:rsidR="002E5705" w:rsidRPr="00C16924" w:rsidRDefault="002E5705" w:rsidP="002E5705">
            <w:pPr>
              <w:pStyle w:val="ResumeText"/>
              <w:rPr>
                <w:sz w:val="24"/>
                <w:szCs w:val="24"/>
              </w:rPr>
            </w:pPr>
          </w:p>
        </w:tc>
      </w:tr>
    </w:tbl>
    <w:p w14:paraId="3A1B699C" w14:textId="77777777" w:rsidR="00431AEC" w:rsidRDefault="00431AEC"/>
    <w:sectPr w:rsidR="00431AEC">
      <w:footerReference w:type="default" r:id="rId11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FE0E4" w14:textId="77777777" w:rsidR="00420DC9" w:rsidRDefault="00420DC9">
      <w:pPr>
        <w:spacing w:before="0" w:after="0" w:line="240" w:lineRule="auto"/>
      </w:pPr>
      <w:r>
        <w:separator/>
      </w:r>
    </w:p>
  </w:endnote>
  <w:endnote w:type="continuationSeparator" w:id="0">
    <w:p w14:paraId="46BF241D" w14:textId="77777777" w:rsidR="00420DC9" w:rsidRDefault="00420D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Calibri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101BC" w14:textId="77777777" w:rsidR="00A33317" w:rsidRDefault="00A33317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E400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FC4C8" w14:textId="77777777" w:rsidR="00420DC9" w:rsidRDefault="00420DC9">
      <w:pPr>
        <w:spacing w:before="0" w:after="0" w:line="240" w:lineRule="auto"/>
      </w:pPr>
      <w:r>
        <w:separator/>
      </w:r>
    </w:p>
  </w:footnote>
  <w:footnote w:type="continuationSeparator" w:id="0">
    <w:p w14:paraId="662B3B7B" w14:textId="77777777" w:rsidR="00420DC9" w:rsidRDefault="00420DC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7BC9"/>
    <w:multiLevelType w:val="hybridMultilevel"/>
    <w:tmpl w:val="309296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771BBA"/>
    <w:multiLevelType w:val="hybridMultilevel"/>
    <w:tmpl w:val="C0B2FD7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417F2"/>
    <w:multiLevelType w:val="hybridMultilevel"/>
    <w:tmpl w:val="98E61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655EE"/>
    <w:multiLevelType w:val="hybridMultilevel"/>
    <w:tmpl w:val="BB5AF6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B37360"/>
    <w:multiLevelType w:val="hybridMultilevel"/>
    <w:tmpl w:val="E3D4F2F4"/>
    <w:lvl w:ilvl="0" w:tplc="0409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22560380"/>
    <w:multiLevelType w:val="hybridMultilevel"/>
    <w:tmpl w:val="FD0EAD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746CB"/>
    <w:multiLevelType w:val="hybridMultilevel"/>
    <w:tmpl w:val="25D236F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D52635B"/>
    <w:multiLevelType w:val="hybridMultilevel"/>
    <w:tmpl w:val="DA4A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20902"/>
    <w:multiLevelType w:val="hybridMultilevel"/>
    <w:tmpl w:val="6E9CEA5C"/>
    <w:lvl w:ilvl="0" w:tplc="04090009">
      <w:start w:val="1"/>
      <w:numFmt w:val="bullet"/>
      <w:lvlText w:val=""/>
      <w:lvlJc w:val="left"/>
      <w:pPr>
        <w:ind w:left="18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 w15:restartNumberingAfterBreak="0">
    <w:nsid w:val="38AB3656"/>
    <w:multiLevelType w:val="hybridMultilevel"/>
    <w:tmpl w:val="62C242CC"/>
    <w:lvl w:ilvl="0" w:tplc="1124F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E1677"/>
    <w:multiLevelType w:val="hybridMultilevel"/>
    <w:tmpl w:val="163A2BCE"/>
    <w:lvl w:ilvl="0" w:tplc="1124F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C16FF"/>
    <w:multiLevelType w:val="hybridMultilevel"/>
    <w:tmpl w:val="DDBAA956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530A67F4"/>
    <w:multiLevelType w:val="hybridMultilevel"/>
    <w:tmpl w:val="7F3C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72D4E"/>
    <w:multiLevelType w:val="hybridMultilevel"/>
    <w:tmpl w:val="64C44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44E2D"/>
    <w:multiLevelType w:val="hybridMultilevel"/>
    <w:tmpl w:val="E1DE95F2"/>
    <w:lvl w:ilvl="0" w:tplc="1124F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55EB3"/>
    <w:multiLevelType w:val="hybridMultilevel"/>
    <w:tmpl w:val="91FCE3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E605B6"/>
    <w:multiLevelType w:val="hybridMultilevel"/>
    <w:tmpl w:val="996404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12C1E22"/>
    <w:multiLevelType w:val="hybridMultilevel"/>
    <w:tmpl w:val="AAD8AB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60321"/>
    <w:multiLevelType w:val="hybridMultilevel"/>
    <w:tmpl w:val="8DBE4536"/>
    <w:lvl w:ilvl="0" w:tplc="997EFD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628F63EE"/>
    <w:multiLevelType w:val="hybridMultilevel"/>
    <w:tmpl w:val="C4267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445A4"/>
    <w:multiLevelType w:val="hybridMultilevel"/>
    <w:tmpl w:val="2EBC5AA8"/>
    <w:lvl w:ilvl="0" w:tplc="96B2B4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595959" w:themeColor="text1" w:themeTint="A6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C17F9"/>
    <w:multiLevelType w:val="hybridMultilevel"/>
    <w:tmpl w:val="A4AA99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A8103E"/>
    <w:multiLevelType w:val="hybridMultilevel"/>
    <w:tmpl w:val="AD0074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3533D"/>
    <w:multiLevelType w:val="hybridMultilevel"/>
    <w:tmpl w:val="16FAB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151D6"/>
    <w:multiLevelType w:val="hybridMultilevel"/>
    <w:tmpl w:val="813C8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23"/>
  </w:num>
  <w:num w:numId="5">
    <w:abstractNumId w:val="18"/>
  </w:num>
  <w:num w:numId="6">
    <w:abstractNumId w:val="11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  <w:num w:numId="11">
    <w:abstractNumId w:val="14"/>
  </w:num>
  <w:num w:numId="12">
    <w:abstractNumId w:val="2"/>
  </w:num>
  <w:num w:numId="13">
    <w:abstractNumId w:val="17"/>
  </w:num>
  <w:num w:numId="14">
    <w:abstractNumId w:val="24"/>
  </w:num>
  <w:num w:numId="15">
    <w:abstractNumId w:val="10"/>
  </w:num>
  <w:num w:numId="16">
    <w:abstractNumId w:val="9"/>
  </w:num>
  <w:num w:numId="17">
    <w:abstractNumId w:val="0"/>
  </w:num>
  <w:num w:numId="18">
    <w:abstractNumId w:val="19"/>
  </w:num>
  <w:num w:numId="19">
    <w:abstractNumId w:val="3"/>
  </w:num>
  <w:num w:numId="20">
    <w:abstractNumId w:val="20"/>
  </w:num>
  <w:num w:numId="21">
    <w:abstractNumId w:val="1"/>
  </w:num>
  <w:num w:numId="22">
    <w:abstractNumId w:val="22"/>
  </w:num>
  <w:num w:numId="23">
    <w:abstractNumId w:val="21"/>
  </w:num>
  <w:num w:numId="24">
    <w:abstractNumId w:val="15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068"/>
    <w:rsid w:val="00024759"/>
    <w:rsid w:val="0004166E"/>
    <w:rsid w:val="000B3CE7"/>
    <w:rsid w:val="000C1BAB"/>
    <w:rsid w:val="000E513F"/>
    <w:rsid w:val="000F2F5B"/>
    <w:rsid w:val="00123C47"/>
    <w:rsid w:val="00192C4E"/>
    <w:rsid w:val="001C76CA"/>
    <w:rsid w:val="00211DDE"/>
    <w:rsid w:val="00246B31"/>
    <w:rsid w:val="00247141"/>
    <w:rsid w:val="00251C5B"/>
    <w:rsid w:val="00272561"/>
    <w:rsid w:val="00283FBE"/>
    <w:rsid w:val="0029262E"/>
    <w:rsid w:val="002E5705"/>
    <w:rsid w:val="002F3F84"/>
    <w:rsid w:val="00420DC9"/>
    <w:rsid w:val="004212C8"/>
    <w:rsid w:val="00431AEC"/>
    <w:rsid w:val="00446886"/>
    <w:rsid w:val="004B0DEE"/>
    <w:rsid w:val="004B3102"/>
    <w:rsid w:val="0056710E"/>
    <w:rsid w:val="005B6B8F"/>
    <w:rsid w:val="005D00F8"/>
    <w:rsid w:val="00637AF1"/>
    <w:rsid w:val="0065466F"/>
    <w:rsid w:val="006D5236"/>
    <w:rsid w:val="006E4002"/>
    <w:rsid w:val="006E40F0"/>
    <w:rsid w:val="00757581"/>
    <w:rsid w:val="00767B54"/>
    <w:rsid w:val="008236C2"/>
    <w:rsid w:val="00824E52"/>
    <w:rsid w:val="008877EF"/>
    <w:rsid w:val="008A3735"/>
    <w:rsid w:val="008F3555"/>
    <w:rsid w:val="0091300D"/>
    <w:rsid w:val="009660AC"/>
    <w:rsid w:val="009F03FE"/>
    <w:rsid w:val="00A33317"/>
    <w:rsid w:val="00A44EF5"/>
    <w:rsid w:val="00AA40FB"/>
    <w:rsid w:val="00AC1E44"/>
    <w:rsid w:val="00AC6698"/>
    <w:rsid w:val="00AC6F6D"/>
    <w:rsid w:val="00AE7DC9"/>
    <w:rsid w:val="00AF742F"/>
    <w:rsid w:val="00BA0068"/>
    <w:rsid w:val="00BB5BC7"/>
    <w:rsid w:val="00C057E6"/>
    <w:rsid w:val="00C16924"/>
    <w:rsid w:val="00C454F9"/>
    <w:rsid w:val="00C66335"/>
    <w:rsid w:val="00CD6D63"/>
    <w:rsid w:val="00D53DAB"/>
    <w:rsid w:val="00DE4232"/>
    <w:rsid w:val="00E75AF0"/>
    <w:rsid w:val="00F03FAF"/>
    <w:rsid w:val="00F763E9"/>
    <w:rsid w:val="00FC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A875B"/>
  <w15:docId w15:val="{5FAFC28B-9B86-B244-8731-482E99DC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A0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06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068"/>
    <w:rPr>
      <w:kern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068"/>
    <w:rPr>
      <w:b/>
      <w:bCs/>
      <w:kern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06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068"/>
    <w:rPr>
      <w:rFonts w:ascii="Segoe UI" w:hAnsi="Segoe UI" w:cs="Segoe UI"/>
      <w:kern w:val="20"/>
      <w:sz w:val="18"/>
      <w:szCs w:val="18"/>
    </w:rPr>
  </w:style>
  <w:style w:type="paragraph" w:styleId="ListParagraph">
    <w:name w:val="List Paragraph"/>
    <w:basedOn w:val="Normal"/>
    <w:uiPriority w:val="34"/>
    <w:semiHidden/>
    <w:qFormat/>
    <w:rsid w:val="00F76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5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3\Timeless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CA129BC1A94AB1B57638991AE35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793F-B8E1-4C99-A126-9414B72CB13A}"/>
      </w:docPartPr>
      <w:docPartBody>
        <w:p w:rsidR="00136E2E" w:rsidRDefault="00466A27">
          <w:pPr>
            <w:pStyle w:val="DACA129BC1A94AB1B57638991AE35F8F"/>
          </w:pPr>
          <w:r>
            <w:t>[Street Address]</w:t>
          </w:r>
        </w:p>
      </w:docPartBody>
    </w:docPart>
    <w:docPart>
      <w:docPartPr>
        <w:name w:val="8EC24EE4B53941B6B039EAF2FB460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9DD5B-5F7F-48AE-B523-1BF03615A089}"/>
      </w:docPartPr>
      <w:docPartBody>
        <w:p w:rsidR="00136E2E" w:rsidRDefault="00466A27">
          <w:pPr>
            <w:pStyle w:val="8EC24EE4B53941B6B039EAF2FB4604E7"/>
          </w:pPr>
          <w:r>
            <w:t>[City, ST ZIP Code]</w:t>
          </w:r>
        </w:p>
      </w:docPartBody>
    </w:docPart>
    <w:docPart>
      <w:docPartPr>
        <w:name w:val="07B4EAA38687406A8EA440FC7DAAE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47F77-C3FE-4C0D-A916-BE951B5FBB7C}"/>
      </w:docPartPr>
      <w:docPartBody>
        <w:p w:rsidR="00136E2E" w:rsidRDefault="00466A27">
          <w:pPr>
            <w:pStyle w:val="07B4EAA38687406A8EA440FC7DAAE330"/>
          </w:pPr>
          <w:r>
            <w:t>[Telephone]</w:t>
          </w:r>
        </w:p>
      </w:docPartBody>
    </w:docPart>
    <w:docPart>
      <w:docPartPr>
        <w:name w:val="7375C977B81D49F59606029D218EA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ABCCE-6DEB-4FA8-8A78-96D6AF97E85E}"/>
      </w:docPartPr>
      <w:docPartBody>
        <w:p w:rsidR="00136E2E" w:rsidRDefault="00466A27">
          <w:pPr>
            <w:pStyle w:val="7375C977B81D49F59606029D218EA0C8"/>
          </w:pPr>
          <w:r>
            <w:t>[Your Name]</w:t>
          </w:r>
        </w:p>
      </w:docPartBody>
    </w:docPart>
    <w:docPart>
      <w:docPartPr>
        <w:name w:val="A2689F9829A54B7EBD598623223A5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0F9E0-CA45-460D-9B38-4753E1C92C6C}"/>
      </w:docPartPr>
      <w:docPartBody>
        <w:p w:rsidR="00136E2E" w:rsidRDefault="00466A27">
          <w:pPr>
            <w:pStyle w:val="A2689F9829A54B7EBD598623223A5E2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Calibri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522"/>
    <w:rsid w:val="00002CF4"/>
    <w:rsid w:val="00136E2E"/>
    <w:rsid w:val="002F22C2"/>
    <w:rsid w:val="00466A27"/>
    <w:rsid w:val="00474B5A"/>
    <w:rsid w:val="005A1571"/>
    <w:rsid w:val="0071524D"/>
    <w:rsid w:val="00721BC9"/>
    <w:rsid w:val="007F257D"/>
    <w:rsid w:val="00A33865"/>
    <w:rsid w:val="00B042EF"/>
    <w:rsid w:val="00BE58B9"/>
    <w:rsid w:val="00D65709"/>
    <w:rsid w:val="00D80117"/>
    <w:rsid w:val="00D92223"/>
    <w:rsid w:val="00DF66BB"/>
    <w:rsid w:val="00FB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CA129BC1A94AB1B57638991AE35F8F">
    <w:name w:val="DACA129BC1A94AB1B57638991AE35F8F"/>
  </w:style>
  <w:style w:type="paragraph" w:customStyle="1" w:styleId="8EC24EE4B53941B6B039EAF2FB4604E7">
    <w:name w:val="8EC24EE4B53941B6B039EAF2FB4604E7"/>
  </w:style>
  <w:style w:type="paragraph" w:customStyle="1" w:styleId="07B4EAA38687406A8EA440FC7DAAE330">
    <w:name w:val="07B4EAA38687406A8EA440FC7DAAE330"/>
  </w:style>
  <w:style w:type="paragraph" w:customStyle="1" w:styleId="93590EAE5ECE4E299B26A8F770D7F0B7">
    <w:name w:val="93590EAE5ECE4E299B26A8F770D7F0B7"/>
  </w:style>
  <w:style w:type="character" w:styleId="Emphasis">
    <w:name w:val="Emphasis"/>
    <w:basedOn w:val="DefaultParagraphFont"/>
    <w:uiPriority w:val="2"/>
    <w:unhideWhenUsed/>
    <w:qFormat/>
    <w:rPr>
      <w:color w:val="4472C4" w:themeColor="accent1"/>
    </w:rPr>
  </w:style>
  <w:style w:type="paragraph" w:customStyle="1" w:styleId="6959E0ADC217467AB96681DCA6BD648D">
    <w:name w:val="6959E0ADC217467AB96681DCA6BD648D"/>
  </w:style>
  <w:style w:type="paragraph" w:customStyle="1" w:styleId="7375C977B81D49F59606029D218EA0C8">
    <w:name w:val="7375C977B81D49F59606029D218EA0C8"/>
  </w:style>
  <w:style w:type="paragraph" w:customStyle="1" w:styleId="69DAE87276FC4D55844E22CD77CA93C1">
    <w:name w:val="69DAE87276FC4D55844E22CD77CA93C1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E3CA7535CE88439FB4F9E22C828D35F8">
    <w:name w:val="E3CA7535CE88439FB4F9E22C828D35F8"/>
  </w:style>
  <w:style w:type="character" w:styleId="PlaceholderText">
    <w:name w:val="Placeholder Text"/>
    <w:basedOn w:val="DefaultParagraphFont"/>
    <w:uiPriority w:val="99"/>
    <w:semiHidden/>
    <w:rsid w:val="002F22C2"/>
    <w:rPr>
      <w:color w:val="808080"/>
    </w:rPr>
  </w:style>
  <w:style w:type="paragraph" w:customStyle="1" w:styleId="A2689F9829A54B7EBD598623223A5E22">
    <w:name w:val="A2689F9829A54B7EBD598623223A5E22"/>
  </w:style>
  <w:style w:type="paragraph" w:customStyle="1" w:styleId="7DB948E5BFC240068D8FE1B49CDA6986">
    <w:name w:val="7DB948E5BFC240068D8FE1B49CDA6986"/>
  </w:style>
  <w:style w:type="paragraph" w:customStyle="1" w:styleId="6CEAB350373B4CEC962FDD8C6D6F015B">
    <w:name w:val="6CEAB350373B4CEC962FDD8C6D6F015B"/>
  </w:style>
  <w:style w:type="paragraph" w:customStyle="1" w:styleId="2071474BD3EB470189388A078713214C">
    <w:name w:val="2071474BD3EB470189388A078713214C"/>
  </w:style>
  <w:style w:type="paragraph" w:customStyle="1" w:styleId="6966D95BF74242C382162716F2CA1F89">
    <w:name w:val="6966D95BF74242C382162716F2CA1F89"/>
  </w:style>
  <w:style w:type="paragraph" w:customStyle="1" w:styleId="29EAF810E5E241EFB74280BE11EEE044">
    <w:name w:val="29EAF810E5E241EFB74280BE11EEE044"/>
  </w:style>
  <w:style w:type="paragraph" w:customStyle="1" w:styleId="DEF09B99759940D9A1B8C200B1118779">
    <w:name w:val="DEF09B99759940D9A1B8C200B1118779"/>
  </w:style>
  <w:style w:type="paragraph" w:customStyle="1" w:styleId="DDBC32CD419A42B3BAFF6672151C60DE">
    <w:name w:val="DDBC32CD419A42B3BAFF6672151C60DE"/>
  </w:style>
  <w:style w:type="paragraph" w:customStyle="1" w:styleId="E3CD03B46204438C9160685DB53D0205">
    <w:name w:val="E3CD03B46204438C9160685DB53D0205"/>
  </w:style>
  <w:style w:type="paragraph" w:customStyle="1" w:styleId="EF20E030181B46B2A5FA97062CCFE953">
    <w:name w:val="EF20E030181B46B2A5FA97062CCFE953"/>
  </w:style>
  <w:style w:type="paragraph" w:customStyle="1" w:styleId="0A3A5CF01F324B319AEBABA67DC4CCF0">
    <w:name w:val="0A3A5CF01F324B319AEBABA67DC4CCF0"/>
  </w:style>
  <w:style w:type="paragraph" w:customStyle="1" w:styleId="6236D45FA83C4E0AA0419E083EECB07A">
    <w:name w:val="6236D45FA83C4E0AA0419E083EECB07A"/>
    <w:rsid w:val="00FB5522"/>
  </w:style>
  <w:style w:type="paragraph" w:customStyle="1" w:styleId="DA354658F04948039D01748DCA5058E3">
    <w:name w:val="DA354658F04948039D01748DCA5058E3"/>
    <w:rsid w:val="00FB5522"/>
  </w:style>
  <w:style w:type="paragraph" w:customStyle="1" w:styleId="B058F94650C14750B6FD313C45BAE673">
    <w:name w:val="B058F94650C14750B6FD313C45BAE673"/>
    <w:rsid w:val="00FB5522"/>
  </w:style>
  <w:style w:type="paragraph" w:customStyle="1" w:styleId="972D8739DFEA4FBEA5F417C4DBF3D245">
    <w:name w:val="972D8739DFEA4FBEA5F417C4DBF3D245"/>
    <w:rsid w:val="00FB5522"/>
  </w:style>
  <w:style w:type="paragraph" w:customStyle="1" w:styleId="453A94B381124A0FA6299EDE8869444A">
    <w:name w:val="453A94B381124A0FA6299EDE8869444A"/>
    <w:rsid w:val="00FB5522"/>
  </w:style>
  <w:style w:type="paragraph" w:customStyle="1" w:styleId="C28C54711FB04D12AFECD97783E3C2AC">
    <w:name w:val="C28C54711FB04D12AFECD97783E3C2AC"/>
    <w:rsid w:val="00FB5522"/>
  </w:style>
  <w:style w:type="paragraph" w:customStyle="1" w:styleId="F332830053194978A2F335B4E9F4983E">
    <w:name w:val="F332830053194978A2F335B4E9F4983E"/>
    <w:rsid w:val="002F22C2"/>
  </w:style>
  <w:style w:type="paragraph" w:customStyle="1" w:styleId="4A93E4763FEF4F5CB9B23F42EFAF1C7D">
    <w:name w:val="4A93E4763FEF4F5CB9B23F42EFAF1C7D"/>
    <w:rsid w:val="002F22C2"/>
  </w:style>
  <w:style w:type="paragraph" w:customStyle="1" w:styleId="0F1673A626F343628F03E01BD1291621">
    <w:name w:val="0F1673A626F343628F03E01BD1291621"/>
    <w:rsid w:val="002F22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>Address: Beirut-Borj Albrajneh</CompanyAddress>
  <CompanyPhone>Telephone: +96176687809</CompanyPhone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61B360-D56A-2043-8E35-8BBCAC13D75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TimelessResume.dotx</Template>
  <TotalTime>8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hussein ayoub</dc:creator>
  <cp:keywords>ssssss</cp:keywords>
  <cp:lastModifiedBy>Guest User</cp:lastModifiedBy>
  <cp:revision>12</cp:revision>
  <dcterms:created xsi:type="dcterms:W3CDTF">2018-06-21T13:18:00Z</dcterms:created>
  <dcterms:modified xsi:type="dcterms:W3CDTF">2020-01-14T09:01:00Z</dcterms:modified>
  <cp:category>Email: moh_3100@hotmail.com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