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:rsidR="00AD0DDD" w:rsidRDefault="00455945" w:rsidP="00455945">
            <w:pPr>
              <w:pStyle w:val="Heading1"/>
            </w:pPr>
            <w:r>
              <w:t>Mohammed farhat</w:t>
            </w:r>
          </w:p>
          <w:p w:rsidR="00AD0DDD" w:rsidRPr="00AD0DDD" w:rsidRDefault="00455945" w:rsidP="00455945">
            <w:pPr>
              <w:pStyle w:val="Heading2"/>
            </w:pPr>
            <w:r w:rsidRPr="00455945">
              <w:rPr>
                <w:color w:val="6781B2" w:themeColor="text2" w:themeTint="99"/>
              </w:rPr>
              <w:t xml:space="preserve">Story teller </w:t>
            </w:r>
            <w:r w:rsidR="00D274EE">
              <w:rPr>
                <w:color w:val="6781B2" w:themeColor="text2" w:themeTint="99"/>
              </w:rPr>
              <w:t xml:space="preserve">- </w:t>
            </w:r>
            <w:bookmarkStart w:id="0" w:name="_GoBack"/>
            <w:bookmarkEnd w:id="0"/>
            <w:r w:rsidRPr="00455945">
              <w:rPr>
                <w:color w:val="6781B2" w:themeColor="text2" w:themeTint="99"/>
              </w:rPr>
              <w:t>visual artist</w:t>
            </w:r>
          </w:p>
        </w:tc>
      </w:tr>
      <w:tr w:rsidR="00AD0DDD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:rsidR="00AD0DDD" w:rsidRDefault="00AD0DDD" w:rsidP="00DF1CB4"/>
        </w:tc>
      </w:tr>
      <w:tr w:rsidR="005F5561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:rsidR="005F5561" w:rsidRPr="00D06709" w:rsidRDefault="005F5561" w:rsidP="00DF1CB4"/>
        </w:tc>
        <w:tc>
          <w:tcPr>
            <w:tcW w:w="2130" w:type="dxa"/>
            <w:vAlign w:val="center"/>
          </w:tcPr>
          <w:p w:rsidR="005F5561" w:rsidRPr="00FA4DB0" w:rsidRDefault="00455945" w:rsidP="00455945">
            <w:r>
              <w:t>961-76190661</w:t>
            </w:r>
          </w:p>
        </w:tc>
        <w:tc>
          <w:tcPr>
            <w:tcW w:w="138" w:type="dxa"/>
            <w:vAlign w:val="center"/>
          </w:tcPr>
          <w:p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126" w:type="dxa"/>
            <w:vAlign w:val="center"/>
          </w:tcPr>
          <w:p w:rsidR="005F5561" w:rsidRPr="00455945" w:rsidRDefault="00455945" w:rsidP="00455945">
            <w:pPr>
              <w:rPr>
                <w:sz w:val="18"/>
                <w:szCs w:val="22"/>
              </w:rPr>
            </w:pPr>
            <w:r w:rsidRPr="00455945">
              <w:rPr>
                <w:sz w:val="18"/>
                <w:szCs w:val="22"/>
              </w:rPr>
              <w:t>M.fouadfarhat@gmail.com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092" w:type="dxa"/>
            <w:gridSpan w:val="3"/>
            <w:vAlign w:val="center"/>
          </w:tcPr>
          <w:p w:rsidR="005F5561" w:rsidRPr="00FA4DB0" w:rsidRDefault="00455945" w:rsidP="00455945">
            <w:r>
              <w:t>Beirut – Haret Hrek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:rsidR="005F5561" w:rsidRPr="00DF1CB4" w:rsidRDefault="007925CA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Linkedin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092" w:type="dxa"/>
            <w:vAlign w:val="center"/>
          </w:tcPr>
          <w:p w:rsidR="005F5561" w:rsidRPr="00FA4DB0" w:rsidRDefault="00455945" w:rsidP="00DF1CB4">
            <w:hyperlink r:id="rId10" w:history="1">
              <w:r w:rsidRPr="008A35EC">
                <w:rPr>
                  <w:rStyle w:val="Hyperlink"/>
                  <w:sz w:val="16"/>
                  <w:szCs w:val="16"/>
                </w:rPr>
                <w:t>https://www.linkedin.com/in/mohammed-farhat-9685b2196/</w:t>
              </w:r>
            </w:hyperlink>
          </w:p>
        </w:tc>
      </w:tr>
      <w:tr w:rsidR="00AD0DDD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:rsidR="00AD0DDD" w:rsidRDefault="00AD0DDD" w:rsidP="00DF1CB4"/>
        </w:tc>
      </w:tr>
      <w:tr w:rsidR="00560EA0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:rsidR="00560EA0" w:rsidRPr="005F5561" w:rsidRDefault="00455945" w:rsidP="00455945">
            <w:pPr>
              <w:pStyle w:val="Heading3"/>
            </w:pPr>
            <w:r>
              <w:t>about me / my objective</w:t>
            </w:r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</w:tr>
      <w:tr w:rsidR="00560EA0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:rsidR="00560EA0" w:rsidRDefault="00560EA0" w:rsidP="00DF1CB4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:rsidR="00EC11FB" w:rsidRDefault="00EC11FB" w:rsidP="00DF1CB4">
            <w:pPr>
              <w:pStyle w:val="Heading3"/>
            </w:pPr>
          </w:p>
          <w:p w:rsidR="00560EA0" w:rsidRDefault="001435E2" w:rsidP="00DF1CB4">
            <w:pPr>
              <w:pStyle w:val="Heading3"/>
            </w:pPr>
            <w:sdt>
              <w:sdtPr>
                <w:id w:val="-2075571490"/>
                <w:placeholder>
                  <w:docPart w:val="806A96FBAC66479D8FA4A619440377F1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:rsidR="00455945" w:rsidRDefault="00455945" w:rsidP="00455945">
            <w:pPr>
              <w:pStyle w:val="Introduction"/>
              <w:rPr>
                <w:b/>
                <w:bCs/>
                <w:sz w:val="20"/>
                <w:szCs w:val="24"/>
              </w:rPr>
            </w:pPr>
          </w:p>
          <w:p w:rsidR="00455945" w:rsidRPr="00455945" w:rsidRDefault="00455945" w:rsidP="00455945">
            <w:pPr>
              <w:pStyle w:val="Introduction"/>
              <w:rPr>
                <w:b/>
                <w:bCs/>
                <w:color w:val="212C41" w:themeColor="text2" w:themeShade="BF"/>
                <w:sz w:val="20"/>
                <w:szCs w:val="24"/>
              </w:rPr>
            </w:pPr>
            <w:r w:rsidRPr="00455945">
              <w:rPr>
                <w:b/>
                <w:bCs/>
                <w:color w:val="212C41" w:themeColor="text2" w:themeShade="BF"/>
                <w:sz w:val="20"/>
                <w:szCs w:val="24"/>
              </w:rPr>
              <w:t>Our ancestors used to tell stories for the sake of learning from our mistakes and survivability, I believe as a Human being it is my responsibility to change the world to a Better place simply by doing my job and tell stories, Sound dreamy?</w:t>
            </w:r>
          </w:p>
          <w:p w:rsidR="00AD6FA4" w:rsidRPr="00455945" w:rsidRDefault="00455945" w:rsidP="00455945">
            <w:pPr>
              <w:pStyle w:val="Introduction"/>
              <w:jc w:val="center"/>
              <w:rPr>
                <w:b/>
                <w:bCs/>
                <w:color w:val="212C41" w:themeColor="text2" w:themeShade="BF"/>
                <w:sz w:val="20"/>
                <w:szCs w:val="24"/>
              </w:rPr>
            </w:pPr>
            <w:r w:rsidRPr="00455945">
              <w:rPr>
                <w:b/>
                <w:bCs/>
                <w:color w:val="212C41" w:themeColor="text2" w:themeShade="BF"/>
                <w:sz w:val="20"/>
                <w:szCs w:val="24"/>
              </w:rPr>
              <w:t>Well, I think we all should.</w:t>
            </w:r>
          </w:p>
          <w:p w:rsidR="00455945" w:rsidRDefault="00455945" w:rsidP="00D36C5E">
            <w:pPr>
              <w:rPr>
                <w:b/>
                <w:bCs/>
                <w:color w:val="404040" w:themeColor="text1" w:themeTint="BF"/>
                <w:szCs w:val="20"/>
              </w:rPr>
            </w:pPr>
            <w:r w:rsidRPr="00455945">
              <w:rPr>
                <w:b/>
                <w:bCs/>
                <w:color w:val="404040" w:themeColor="text1" w:themeTint="BF"/>
                <w:szCs w:val="20"/>
              </w:rPr>
              <w:t>My goal is to deliver messages in its most impressive quality possible, using various mediums (Movie, Book, series, Etc…), adapting and collaborating with teams to save time, budget and achieve profits.</w:t>
            </w:r>
          </w:p>
          <w:p w:rsidR="00D36C5E" w:rsidRPr="00D36C5E" w:rsidRDefault="00D36C5E" w:rsidP="00D36C5E">
            <w:pPr>
              <w:rPr>
                <w:color w:val="404040" w:themeColor="text1" w:themeTint="BF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:rsidR="00E402D1" w:rsidRDefault="00E402D1" w:rsidP="00E402D1">
            <w:pPr>
              <w:pStyle w:val="Text"/>
              <w:rPr>
                <w:b/>
                <w:bCs/>
              </w:rPr>
            </w:pPr>
          </w:p>
          <w:p w:rsidR="00E402D1" w:rsidRPr="00E402D1" w:rsidRDefault="00E402D1" w:rsidP="00E402D1">
            <w:pPr>
              <w:pStyle w:val="Text"/>
              <w:rPr>
                <w:b/>
                <w:bCs/>
              </w:rPr>
            </w:pPr>
            <w:r w:rsidRPr="00E402D1">
              <w:rPr>
                <w:b/>
                <w:bCs/>
              </w:rPr>
              <w:t>Cinema &amp; TV</w:t>
            </w:r>
          </w:p>
          <w:p w:rsidR="00AD6FA4" w:rsidRDefault="00E402D1" w:rsidP="00E402D1">
            <w:pPr>
              <w:pStyle w:val="Text"/>
            </w:pPr>
            <w:r>
              <w:t>Lebanese University - Hadat</w:t>
            </w:r>
          </w:p>
          <w:p w:rsidR="00E402D1" w:rsidRDefault="00E402D1" w:rsidP="00E402D1">
            <w:pPr>
              <w:pStyle w:val="Text"/>
              <w:rPr>
                <w:b/>
                <w:bCs/>
              </w:rPr>
            </w:pPr>
          </w:p>
          <w:p w:rsidR="00E402D1" w:rsidRPr="00E402D1" w:rsidRDefault="00E402D1" w:rsidP="00E402D1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High School</w:t>
            </w:r>
          </w:p>
          <w:p w:rsidR="00E402D1" w:rsidRDefault="00E402D1" w:rsidP="00E402D1">
            <w:pPr>
              <w:pStyle w:val="Text"/>
            </w:pPr>
            <w:r>
              <w:t>Al Najat School of Kuwait</w:t>
            </w:r>
          </w:p>
          <w:p w:rsidR="00AD6FA4" w:rsidRDefault="00AD6FA4" w:rsidP="00E402D1">
            <w:pPr>
              <w:pStyle w:val="Text"/>
              <w:ind w:left="0"/>
            </w:pPr>
          </w:p>
          <w:p w:rsidR="00E402D1" w:rsidRDefault="00E402D1" w:rsidP="00E402D1">
            <w:pPr>
              <w:pStyle w:val="Text"/>
              <w:ind w:left="0"/>
            </w:pPr>
          </w:p>
          <w:p w:rsidR="00AD6FA4" w:rsidRDefault="001435E2" w:rsidP="00DF1CB4">
            <w:pPr>
              <w:pStyle w:val="Heading3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4DFD0EDF32AD4AC08307FB485E88665E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p w:rsidR="00EC11FB" w:rsidRPr="00EC11FB" w:rsidRDefault="00EC11FB" w:rsidP="00EC11FB">
            <w:pPr>
              <w:rPr>
                <w:lang w:val="en-AU" w:eastAsia="en-AU"/>
              </w:rPr>
            </w:pPr>
          </w:p>
          <w:p w:rsidR="00AD6FA4" w:rsidRDefault="00E402D1" w:rsidP="00E402D1">
            <w:pPr>
              <w:pStyle w:val="ListParagraph"/>
            </w:pPr>
            <w:r>
              <w:t>Photography</w:t>
            </w:r>
          </w:p>
          <w:p w:rsidR="00E402D1" w:rsidRDefault="00E402D1" w:rsidP="00E402D1">
            <w:pPr>
              <w:pStyle w:val="ListParagraph"/>
            </w:pPr>
            <w:r>
              <w:t>Photo &amp; Video editing</w:t>
            </w:r>
          </w:p>
          <w:p w:rsidR="00E402D1" w:rsidRDefault="00E402D1" w:rsidP="00E402D1">
            <w:pPr>
              <w:pStyle w:val="ListParagraph"/>
            </w:pPr>
            <w:r>
              <w:t>Leadership</w:t>
            </w:r>
          </w:p>
          <w:p w:rsidR="00E402D1" w:rsidRDefault="00E402D1" w:rsidP="00E402D1">
            <w:pPr>
              <w:pStyle w:val="ListParagraph"/>
            </w:pPr>
            <w:r>
              <w:t>copywriting</w:t>
            </w:r>
          </w:p>
          <w:p w:rsidR="00E402D1" w:rsidRDefault="00E402D1" w:rsidP="00E402D1">
            <w:pPr>
              <w:pStyle w:val="ListParagraph"/>
            </w:pPr>
            <w:r>
              <w:t>Authorship</w:t>
            </w:r>
          </w:p>
          <w:p w:rsidR="00E402D1" w:rsidRDefault="00E402D1" w:rsidP="00E402D1">
            <w:pPr>
              <w:pStyle w:val="ListParagraph"/>
            </w:pPr>
            <w:r>
              <w:t>Socialmedia</w:t>
            </w:r>
          </w:p>
          <w:p w:rsidR="00E402D1" w:rsidRDefault="00E402D1" w:rsidP="00E402D1">
            <w:pPr>
              <w:pStyle w:val="ListParagraph"/>
            </w:pPr>
            <w:r>
              <w:t>Marketing</w:t>
            </w:r>
          </w:p>
          <w:p w:rsidR="00E402D1" w:rsidRDefault="00E402D1" w:rsidP="00E402D1">
            <w:pPr>
              <w:pStyle w:val="ListParagraph"/>
            </w:pPr>
            <w:r>
              <w:t>Ink drawing</w:t>
            </w:r>
          </w:p>
          <w:p w:rsidR="00E402D1" w:rsidRDefault="00E402D1" w:rsidP="007925CA">
            <w:pPr>
              <w:pStyle w:val="ListParagraph"/>
            </w:pPr>
            <w:r>
              <w:t>Microsoft office</w:t>
            </w:r>
          </w:p>
          <w:p w:rsidR="00E402D1" w:rsidRDefault="00E402D1" w:rsidP="00E402D1">
            <w:pPr>
              <w:pStyle w:val="ListParagraph"/>
            </w:pPr>
            <w:r>
              <w:t>Planning and project managing</w:t>
            </w:r>
          </w:p>
          <w:p w:rsidR="00EC11FB" w:rsidRDefault="00EC11FB" w:rsidP="007925CA">
            <w:pPr>
              <w:pStyle w:val="Heading3"/>
            </w:pPr>
          </w:p>
          <w:p w:rsidR="00EC11FB" w:rsidRDefault="00EC11FB" w:rsidP="00EC11FB">
            <w:pPr>
              <w:pStyle w:val="Heading3"/>
              <w:ind w:left="0"/>
            </w:pPr>
          </w:p>
          <w:p w:rsidR="00EC11FB" w:rsidRDefault="00EC11FB" w:rsidP="00EC11FB"/>
          <w:p w:rsidR="00EC11FB" w:rsidRDefault="00EC11FB" w:rsidP="00EC11FB"/>
          <w:p w:rsidR="00EC11FB" w:rsidRDefault="00EC11FB" w:rsidP="00EC11FB"/>
          <w:p w:rsidR="00EC11FB" w:rsidRDefault="00EC11FB" w:rsidP="00EC11FB"/>
          <w:p w:rsidR="00EC11FB" w:rsidRPr="00EC11FB" w:rsidRDefault="00EC11FB" w:rsidP="00EC11FB"/>
          <w:p w:rsidR="007925CA" w:rsidRDefault="007925CA" w:rsidP="007925CA">
            <w:pPr>
              <w:pStyle w:val="Heading3"/>
            </w:pPr>
            <w:r>
              <w:t>Languane</w:t>
            </w:r>
          </w:p>
          <w:p w:rsidR="00EC11FB" w:rsidRPr="00EC11FB" w:rsidRDefault="00EC11FB" w:rsidP="00EC11FB"/>
          <w:p w:rsidR="007925CA" w:rsidRDefault="007925CA" w:rsidP="007925CA">
            <w:pPr>
              <w:pStyle w:val="ListParagraph"/>
            </w:pPr>
            <w:r>
              <w:t>aRabic   : Excellent</w:t>
            </w:r>
          </w:p>
          <w:p w:rsidR="007925CA" w:rsidRDefault="007925CA" w:rsidP="007925CA">
            <w:pPr>
              <w:pStyle w:val="ListParagraph"/>
            </w:pPr>
            <w:r>
              <w:t>English : advanced</w:t>
            </w:r>
          </w:p>
          <w:p w:rsidR="007925CA" w:rsidRDefault="007925CA" w:rsidP="007925CA">
            <w:pPr>
              <w:ind w:left="170"/>
            </w:pPr>
          </w:p>
          <w:p w:rsidR="007925CA" w:rsidRDefault="007925CA" w:rsidP="007925CA">
            <w:pPr>
              <w:ind w:left="170"/>
            </w:pPr>
          </w:p>
          <w:p w:rsidR="00E402D1" w:rsidRDefault="00E402D1" w:rsidP="00E402D1">
            <w:pPr>
              <w:ind w:left="170"/>
            </w:pPr>
          </w:p>
          <w:p w:rsidR="00AF12A1" w:rsidRDefault="00AF12A1" w:rsidP="001D0E84">
            <w:pPr>
              <w:pStyle w:val="Heading3"/>
            </w:pPr>
          </w:p>
          <w:p w:rsidR="00AD6FA4" w:rsidRDefault="001D0E84" w:rsidP="001D0E84">
            <w:pPr>
              <w:pStyle w:val="Heading3"/>
            </w:pPr>
            <w:r>
              <w:t>Courses</w:t>
            </w:r>
          </w:p>
          <w:p w:rsidR="001D0E84" w:rsidRPr="001D0E84" w:rsidRDefault="001D0E84" w:rsidP="001D0E84"/>
          <w:p w:rsidR="001D0E84" w:rsidRDefault="001D0E84" w:rsidP="001D0E84">
            <w:pPr>
              <w:pStyle w:val="Dates"/>
            </w:pPr>
            <w:r>
              <w:t>-The master class of Aaron Sorkin</w:t>
            </w:r>
          </w:p>
          <w:p w:rsidR="001D0E84" w:rsidRPr="001D0E84" w:rsidRDefault="001D0E84" w:rsidP="001D0E84">
            <w:pPr>
              <w:pStyle w:val="Dates"/>
              <w:rPr>
                <w:color w:val="000000" w:themeColor="text1"/>
              </w:rPr>
            </w:pPr>
            <w:r w:rsidRPr="001D0E84">
              <w:rPr>
                <w:color w:val="000000" w:themeColor="text1"/>
              </w:rPr>
              <w:t>(Screenwriting)</w:t>
            </w:r>
          </w:p>
          <w:p w:rsidR="001D0E84" w:rsidRDefault="001D0E84" w:rsidP="001D0E84">
            <w:pPr>
              <w:pStyle w:val="Dates"/>
            </w:pPr>
          </w:p>
          <w:p w:rsidR="001D0E84" w:rsidRDefault="001D0E84" w:rsidP="001D0E84">
            <w:pPr>
              <w:pStyle w:val="Dates"/>
            </w:pPr>
            <w:r>
              <w:t xml:space="preserve">-The master class of Bob Iger </w:t>
            </w:r>
          </w:p>
          <w:p w:rsidR="001D0E84" w:rsidRDefault="001D0E84" w:rsidP="001D0E84">
            <w:pPr>
              <w:pStyle w:val="Dates"/>
            </w:pPr>
            <w:r>
              <w:t>(Walt Disney)’s CEO</w:t>
            </w:r>
          </w:p>
          <w:p w:rsidR="001D0E84" w:rsidRPr="001D0E84" w:rsidRDefault="001D0E84" w:rsidP="001D0E84">
            <w:pPr>
              <w:pStyle w:val="Dates"/>
              <w:rPr>
                <w:color w:val="000000" w:themeColor="text1"/>
              </w:rPr>
            </w:pPr>
            <w:r w:rsidRPr="001D0E84">
              <w:rPr>
                <w:color w:val="000000" w:themeColor="text1"/>
              </w:rPr>
              <w:t>(Leadership and business strategy)</w:t>
            </w:r>
          </w:p>
          <w:p w:rsidR="001D0E84" w:rsidRDefault="001D0E84" w:rsidP="001D0E84">
            <w:pPr>
              <w:pStyle w:val="Dates"/>
            </w:pPr>
          </w:p>
          <w:p w:rsidR="001D0E84" w:rsidRDefault="001D0E84" w:rsidP="001D0E84">
            <w:pPr>
              <w:pStyle w:val="Dates"/>
            </w:pPr>
            <w:r>
              <w:t>-The master class of davit Mamet</w:t>
            </w:r>
          </w:p>
          <w:p w:rsidR="001D0E84" w:rsidRPr="00AD0DDD" w:rsidRDefault="001D0E84" w:rsidP="001D0E84">
            <w:pPr>
              <w:pStyle w:val="Dates"/>
            </w:pPr>
            <w:r w:rsidRPr="001D0E84">
              <w:rPr>
                <w:color w:val="000000" w:themeColor="text1"/>
              </w:rPr>
              <w:t>(Dramatic writing)</w:t>
            </w:r>
          </w:p>
        </w:tc>
      </w:tr>
      <w:tr w:rsidR="00AD6FA4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:rsidR="00AD6FA4" w:rsidRDefault="001435E2" w:rsidP="00DF1CB4">
            <w:pPr>
              <w:pStyle w:val="Heading3"/>
            </w:pPr>
            <w:sdt>
              <w:sdtPr>
                <w:id w:val="1813675065"/>
                <w:placeholder>
                  <w:docPart w:val="A0AF0ED4D05849B9BCFE7FAA932D831F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D36C5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:rsidR="00AD6FA4" w:rsidRPr="00D36C5E" w:rsidRDefault="00455945" w:rsidP="00C27F2C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 w:rsidRPr="00D36C5E"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Assistant Cameraman</w:t>
            </w:r>
          </w:p>
          <w:p w:rsidR="00C27F2C" w:rsidRPr="00C27F2C" w:rsidRDefault="00C27F2C" w:rsidP="00C27F2C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>P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>hoenicia Pictures International / Beirut / 2019</w:t>
            </w:r>
          </w:p>
          <w:p w:rsidR="00C27F2C" w:rsidRPr="00C27F2C" w:rsidRDefault="00455945" w:rsidP="00C27F2C">
            <w:pPr>
              <w:pStyle w:val="JobDescription"/>
              <w:spacing w:line="276" w:lineRule="auto"/>
              <w:rPr>
                <w:b/>
                <w:bCs/>
                <w:sz w:val="20"/>
                <w:szCs w:val="20"/>
              </w:rPr>
            </w:pPr>
            <w:r w:rsidRPr="00C27F2C">
              <w:rPr>
                <w:b/>
                <w:bCs/>
                <w:sz w:val="20"/>
                <w:szCs w:val="20"/>
              </w:rPr>
              <w:t>I’m in charge of the main camera in the shooting of a tv series (Marah Al Anza).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Precise executing of the DOP’s Shot-list and taking the ordered shots.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Performing accurate Focus pulling and shifting.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Assembling and dismantling all of the camera’s build and accessories.</w:t>
            </w:r>
          </w:p>
          <w:p w:rsidR="00FA4DB0" w:rsidRDefault="00C27F2C" w:rsidP="00C27F2C">
            <w:pPr>
              <w:pStyle w:val="ListBullet"/>
              <w:spacing w:line="276" w:lineRule="auto"/>
            </w:pPr>
            <w:r w:rsidRPr="00C27F2C">
              <w:t>Periodic maintenance of all camera (A)’s parts.</w:t>
            </w:r>
          </w:p>
          <w:p w:rsidR="00C27F2C" w:rsidRPr="00D36C5E" w:rsidRDefault="00C27F2C" w:rsidP="00C27F2C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 w:rsidRPr="00D36C5E"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 xml:space="preserve">Creative director &amp; Editor </w:t>
            </w:r>
          </w:p>
          <w:p w:rsidR="00C27F2C" w:rsidRDefault="00C27F2C" w:rsidP="00C27F2C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The Media Booth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201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6-2018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Attending meetings and handling office Duties.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Taking footage of both photo and video covering (events, news and Activities).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Using a verity of softwares through post production in Editing and achieving data.</w:t>
            </w:r>
          </w:p>
          <w:p w:rsidR="00C27F2C" w:rsidRPr="00560EA0" w:rsidRDefault="00C27F2C" w:rsidP="00C27F2C">
            <w:pPr>
              <w:pStyle w:val="ListBullet"/>
              <w:spacing w:line="276" w:lineRule="auto"/>
            </w:pPr>
            <w:r>
              <w:t>Finalizing projects and preparing them for production.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D36C5E">
        <w:trPr>
          <w:trHeight w:val="567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AD6FA4" w:rsidRDefault="00D36C5E" w:rsidP="00D36C5E">
            <w:pPr>
              <w:pStyle w:val="Heading3"/>
            </w:pPr>
            <w:r>
              <w:lastRenderedPageBreak/>
              <w:t>Extracurricular activities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D36C5E">
        <w:trPr>
          <w:trHeight w:val="567"/>
        </w:trPr>
        <w:tc>
          <w:tcPr>
            <w:tcW w:w="6946" w:type="dxa"/>
            <w:gridSpan w:val="12"/>
            <w:tcBorders>
              <w:top w:val="single" w:sz="4" w:space="0" w:color="auto"/>
            </w:tcBorders>
          </w:tcPr>
          <w:p w:rsidR="00AD6FA4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lastRenderedPageBreak/>
              <w:t>Ecommerce Manager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@Nugu_finds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201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7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-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2020</w:t>
            </w:r>
          </w:p>
          <w:p w:rsidR="00D36C5E" w:rsidRDefault="00D36C5E" w:rsidP="00D36C5E">
            <w:pPr>
              <w:pStyle w:val="ListBullet"/>
            </w:pPr>
            <w:r>
              <w:t>Selecting, Designing and Stylizing products.</w:t>
            </w:r>
          </w:p>
          <w:p w:rsidR="00D36C5E" w:rsidRDefault="00D36C5E" w:rsidP="00D36C5E">
            <w:pPr>
              <w:pStyle w:val="ListBullet"/>
            </w:pPr>
            <w:r>
              <w:t xml:space="preserve">Performing professional “Item photography” to the products and editing the photos for online publishing. </w:t>
            </w:r>
          </w:p>
          <w:p w:rsidR="00D36C5E" w:rsidRDefault="00D36C5E" w:rsidP="00D36C5E">
            <w:pPr>
              <w:pStyle w:val="ListBullet"/>
            </w:pPr>
            <w:r>
              <w:t>Monitoring employees to insure their best performance.</w:t>
            </w:r>
          </w:p>
          <w:p w:rsidR="00D36C5E" w:rsidRDefault="00D36C5E" w:rsidP="00D36C5E">
            <w:pPr>
              <w:pStyle w:val="ListBullet"/>
            </w:pPr>
            <w:r>
              <w:t>Managing all online activities and engagements at top performance and customer service on (Instagram/Facebook) 24/7.</w:t>
            </w:r>
          </w:p>
          <w:p w:rsidR="00D36C5E" w:rsidRPr="00A11413" w:rsidRDefault="00D36C5E" w:rsidP="00D36C5E">
            <w:pPr>
              <w:pStyle w:val="ListBullet"/>
            </w:pPr>
            <w:r>
              <w:t xml:space="preserve">Using multiple Advertising methods to insure the Ecommerce’s popularity.  </w:t>
            </w:r>
          </w:p>
          <w:p w:rsidR="00D36C5E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Lounge Coordinator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Smoke Gaming Lounge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2019</w:t>
            </w:r>
          </w:p>
          <w:p w:rsidR="00D36C5E" w:rsidRDefault="00D36C5E" w:rsidP="00D36C5E">
            <w:pPr>
              <w:pStyle w:val="ListBullet"/>
            </w:pPr>
            <w:r>
              <w:t>Opening the lounge and starting up All gaming sections.</w:t>
            </w:r>
          </w:p>
          <w:p w:rsidR="00D36C5E" w:rsidRDefault="00D36C5E" w:rsidP="00D36C5E">
            <w:pPr>
              <w:pStyle w:val="ListBullet"/>
            </w:pPr>
            <w:r>
              <w:t xml:space="preserve">Performing daily analysis on the system. </w:t>
            </w:r>
          </w:p>
          <w:p w:rsidR="00D36C5E" w:rsidRDefault="00D36C5E" w:rsidP="00D36C5E">
            <w:pPr>
              <w:pStyle w:val="ListBullet"/>
            </w:pPr>
            <w:r>
              <w:t xml:space="preserve">Creating and managing all </w:t>
            </w:r>
            <w:r w:rsidR="00EC11FB">
              <w:t xml:space="preserve">customers’ </w:t>
            </w:r>
            <w:r>
              <w:t>accounts.</w:t>
            </w:r>
          </w:p>
          <w:p w:rsidR="00D36C5E" w:rsidRPr="00D36C5E" w:rsidRDefault="00D36C5E" w:rsidP="00D36C5E">
            <w:pPr>
              <w:pStyle w:val="ListBullet"/>
            </w:pPr>
            <w:r>
              <w:t xml:space="preserve">Processing all financial Transactions. </w:t>
            </w:r>
          </w:p>
          <w:p w:rsidR="00D36C5E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Customer service – Team Leader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OOREDOO</w:t>
            </w:r>
            <w:r w:rsidR="00AF12A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Kuwait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201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5 </w:t>
            </w:r>
            <w:r w:rsidR="00AF12A1"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2016</w:t>
            </w:r>
          </w:p>
          <w:p w:rsidR="00AF12A1" w:rsidRDefault="00AF12A1" w:rsidP="00AF12A1">
            <w:pPr>
              <w:pStyle w:val="ListBullet"/>
            </w:pPr>
            <w:r>
              <w:t>Answering or calling clients to learn about and address their needs, complaints, or other issues with products and services.</w:t>
            </w:r>
          </w:p>
          <w:p w:rsidR="00AF12A1" w:rsidRDefault="00AF12A1" w:rsidP="00AF12A1">
            <w:pPr>
              <w:pStyle w:val="ListBullet"/>
            </w:pPr>
            <w:r>
              <w:t xml:space="preserve">Responding </w:t>
            </w:r>
            <w:r w:rsidRPr="00984971">
              <w:t>efficiently and accurately to callers, explaining possible solutions, and ensuring that clients feel supported and valued.</w:t>
            </w:r>
          </w:p>
          <w:p w:rsidR="00AF12A1" w:rsidRDefault="00AF12A1" w:rsidP="00AF12A1">
            <w:pPr>
              <w:pStyle w:val="ListBullet"/>
            </w:pPr>
            <w:r w:rsidRPr="00984971">
              <w:t>Engaging in active listening with callers, confirming or clarifying information and diffusing angry clients, as needed.</w:t>
            </w:r>
          </w:p>
          <w:p w:rsidR="00AF12A1" w:rsidRDefault="00AF12A1" w:rsidP="00AF12A1">
            <w:pPr>
              <w:pStyle w:val="ListBullet"/>
            </w:pPr>
            <w:r w:rsidRPr="00984971">
              <w:t>Building lasting relationships with clients and other call center team members based on trust and reliability.</w:t>
            </w:r>
          </w:p>
          <w:p w:rsidR="00D36C5E" w:rsidRPr="00AF12A1" w:rsidRDefault="00AF12A1" w:rsidP="00AF12A1">
            <w:pPr>
              <w:pStyle w:val="ListBullet"/>
            </w:pPr>
            <w:r w:rsidRPr="00984971">
              <w:t>Utilizing software, databases, scripts, and tools appropriately.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:rsidR="00AD6FA4" w:rsidRPr="00560EA0" w:rsidRDefault="001435E2" w:rsidP="00DF1CB4">
            <w:pPr>
              <w:pStyle w:val="Heading3"/>
            </w:pPr>
            <w:sdt>
              <w:sdtPr>
                <w:id w:val="-394892997"/>
                <w:placeholder>
                  <w:docPart w:val="5E33CC1E09D9482F9C20AF28542D8E96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5E09DE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:rsidR="007D1706" w:rsidRDefault="007D1706" w:rsidP="007D1706">
            <w:pPr>
              <w:pStyle w:val="Text"/>
            </w:pPr>
            <w:r w:rsidRPr="00EC11FB">
              <w:rPr>
                <w:b/>
                <w:bCs/>
              </w:rPr>
              <w:t>Adeeb Farhat (</w:t>
            </w:r>
            <w:r w:rsidRPr="00EC11FB">
              <w:rPr>
                <w:b/>
                <w:bCs/>
              </w:rPr>
              <w:t>CE</w:t>
            </w:r>
            <w:r w:rsidRPr="00EC11FB">
              <w:t>O</w:t>
            </w:r>
            <w:r w:rsidRPr="00EC11FB">
              <w:t>)</w:t>
            </w:r>
            <w:r>
              <w:t xml:space="preserve"> </w:t>
            </w:r>
          </w:p>
          <w:p w:rsidR="00EC11FB" w:rsidRDefault="007D1706" w:rsidP="007D1706">
            <w:pPr>
              <w:pStyle w:val="Text"/>
            </w:pPr>
            <w:r>
              <w:t>[The Media Booth / Media Production house]</w:t>
            </w:r>
          </w:p>
          <w:p w:rsidR="00EC11FB" w:rsidRDefault="007D1706" w:rsidP="00EC11FB">
            <w:pPr>
              <w:pStyle w:val="Text"/>
            </w:pPr>
            <w:r w:rsidRPr="007D1706">
              <w:rPr>
                <w:b/>
                <w:bCs/>
              </w:rPr>
              <w:t>961-3054423</w:t>
            </w:r>
          </w:p>
          <w:p w:rsidR="00EC11FB" w:rsidRDefault="00EC11FB" w:rsidP="00EC11FB">
            <w:pPr>
              <w:pStyle w:val="Text"/>
              <w:rPr>
                <w:b/>
                <w:bCs/>
              </w:rPr>
            </w:pPr>
          </w:p>
          <w:p w:rsidR="007D1706" w:rsidRPr="00EC11FB" w:rsidRDefault="007D1706" w:rsidP="00EC11FB">
            <w:pPr>
              <w:pStyle w:val="Text"/>
            </w:pPr>
            <w:r w:rsidRPr="00EC11FB">
              <w:rPr>
                <w:b/>
                <w:bCs/>
              </w:rPr>
              <w:t>Dr.Jamil Basma (Tutor)</w:t>
            </w:r>
          </w:p>
          <w:p w:rsidR="00EC11FB" w:rsidRDefault="00EC11FB" w:rsidP="007925CA">
            <w:pPr>
              <w:pStyle w:val="Text"/>
              <w:rPr>
                <w:b/>
                <w:bCs/>
              </w:rPr>
            </w:pPr>
            <w:r>
              <w:t>[</w:t>
            </w:r>
            <w:r w:rsidR="007D1706">
              <w:t>Lebanese University / Lecture: Directing &amp; Script Writing]</w:t>
            </w:r>
          </w:p>
          <w:p w:rsidR="007925CA" w:rsidRPr="00560EA0" w:rsidRDefault="00EC11FB" w:rsidP="00EC11FB">
            <w:pPr>
              <w:pStyle w:val="Text"/>
            </w:pPr>
            <w:r>
              <w:rPr>
                <w:b/>
                <w:bCs/>
              </w:rPr>
              <w:t>9613604099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EC11FB">
        <w:trPr>
          <w:trHeight w:val="423"/>
        </w:trPr>
        <w:tc>
          <w:tcPr>
            <w:tcW w:w="10790" w:type="dxa"/>
            <w:gridSpan w:val="19"/>
            <w:tcBorders>
              <w:bottom w:val="single" w:sz="36" w:space="0" w:color="CADEE5" w:themeColor="background2"/>
            </w:tcBorders>
          </w:tcPr>
          <w:p w:rsidR="00AD6FA4" w:rsidRDefault="00AD6FA4" w:rsidP="00DF1CB4"/>
        </w:tc>
      </w:tr>
    </w:tbl>
    <w:p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E2" w:rsidRDefault="001435E2" w:rsidP="00DF1CB4">
      <w:r>
        <w:separator/>
      </w:r>
    </w:p>
  </w:endnote>
  <w:endnote w:type="continuationSeparator" w:id="0">
    <w:p w:rsidR="001435E2" w:rsidRDefault="001435E2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E2" w:rsidRDefault="001435E2" w:rsidP="00DF1CB4">
      <w:r>
        <w:separator/>
      </w:r>
    </w:p>
  </w:footnote>
  <w:footnote w:type="continuationSeparator" w:id="0">
    <w:p w:rsidR="001435E2" w:rsidRDefault="001435E2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2B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45"/>
    <w:rsid w:val="001435E2"/>
    <w:rsid w:val="001D0E84"/>
    <w:rsid w:val="002B73E2"/>
    <w:rsid w:val="002D3AB8"/>
    <w:rsid w:val="00413477"/>
    <w:rsid w:val="00455945"/>
    <w:rsid w:val="004A586E"/>
    <w:rsid w:val="00560EA0"/>
    <w:rsid w:val="005E09DE"/>
    <w:rsid w:val="005F5561"/>
    <w:rsid w:val="00680892"/>
    <w:rsid w:val="006C60E6"/>
    <w:rsid w:val="007925CA"/>
    <w:rsid w:val="007D1706"/>
    <w:rsid w:val="009835F5"/>
    <w:rsid w:val="00A520FA"/>
    <w:rsid w:val="00AB03FA"/>
    <w:rsid w:val="00AD0DDD"/>
    <w:rsid w:val="00AD6FA4"/>
    <w:rsid w:val="00AF12A1"/>
    <w:rsid w:val="00C27F2C"/>
    <w:rsid w:val="00D06709"/>
    <w:rsid w:val="00D274EE"/>
    <w:rsid w:val="00D36C5E"/>
    <w:rsid w:val="00D74C88"/>
    <w:rsid w:val="00DF1CB4"/>
    <w:rsid w:val="00E14266"/>
    <w:rsid w:val="00E402D1"/>
    <w:rsid w:val="00EC11FB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61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D0E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455945"/>
    <w:rPr>
      <w:color w:val="0563C1" w:themeColor="hyperlink"/>
      <w:u w:val="single"/>
    </w:rPr>
  </w:style>
  <w:style w:type="paragraph" w:customStyle="1" w:styleId="Introduction">
    <w:name w:val="Introduction"/>
    <w:basedOn w:val="Normal"/>
    <w:link w:val="IntroductionChar"/>
    <w:uiPriority w:val="15"/>
    <w:qFormat/>
    <w:rsid w:val="00455945"/>
    <w:pPr>
      <w:spacing w:after="160" w:line="288" w:lineRule="auto"/>
      <w:ind w:right="288"/>
    </w:pPr>
    <w:rPr>
      <w:rFonts w:cstheme="minorBidi"/>
      <w:i/>
      <w:color w:val="0F263C" w:themeColor="accent5" w:themeShade="40"/>
      <w:sz w:val="28"/>
      <w:szCs w:val="18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455945"/>
    <w:rPr>
      <w:i/>
      <w:color w:val="0F263C" w:themeColor="accent5" w:themeShade="40"/>
      <w:sz w:val="28"/>
      <w:szCs w:val="18"/>
    </w:rPr>
  </w:style>
  <w:style w:type="paragraph" w:customStyle="1" w:styleId="JobDescription">
    <w:name w:val="Job Description"/>
    <w:basedOn w:val="Normal"/>
    <w:link w:val="JobDescriptionChar"/>
    <w:uiPriority w:val="18"/>
    <w:qFormat/>
    <w:rsid w:val="00455945"/>
    <w:pPr>
      <w:spacing w:line="288" w:lineRule="auto"/>
    </w:pPr>
    <w:rPr>
      <w:rFonts w:cstheme="minorBidi"/>
      <w:color w:val="262626" w:themeColor="text1" w:themeTint="D9"/>
      <w:sz w:val="18"/>
      <w:szCs w:val="18"/>
    </w:rPr>
  </w:style>
  <w:style w:type="character" w:customStyle="1" w:styleId="JobDescriptionChar">
    <w:name w:val="Job Description Char"/>
    <w:basedOn w:val="DefaultParagraphFont"/>
    <w:link w:val="JobDescription"/>
    <w:uiPriority w:val="18"/>
    <w:rsid w:val="00455945"/>
    <w:rPr>
      <w:color w:val="262626" w:themeColor="text1" w:themeTint="D9"/>
      <w:sz w:val="18"/>
      <w:szCs w:val="18"/>
    </w:rPr>
  </w:style>
  <w:style w:type="paragraph" w:styleId="ListBullet">
    <w:name w:val="List Bullet"/>
    <w:basedOn w:val="Normal"/>
    <w:uiPriority w:val="99"/>
    <w:qFormat/>
    <w:rsid w:val="00C27F2C"/>
    <w:pPr>
      <w:numPr>
        <w:numId w:val="13"/>
      </w:numPr>
      <w:spacing w:after="160" w:line="288" w:lineRule="auto"/>
      <w:contextualSpacing/>
    </w:pPr>
    <w:rPr>
      <w:rFonts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C27F2C"/>
    <w:pPr>
      <w:numPr>
        <w:numId w:val="12"/>
      </w:numPr>
    </w:pPr>
  </w:style>
  <w:style w:type="paragraph" w:customStyle="1" w:styleId="Skillscore">
    <w:name w:val="Skill score"/>
    <w:basedOn w:val="Normal"/>
    <w:link w:val="SkillscoreChar"/>
    <w:uiPriority w:val="16"/>
    <w:qFormat/>
    <w:rsid w:val="00C27F2C"/>
    <w:pPr>
      <w:spacing w:after="160" w:line="288" w:lineRule="auto"/>
      <w:jc w:val="center"/>
    </w:pPr>
    <w:rPr>
      <w:rFonts w:asciiTheme="majorHAnsi" w:hAnsiTheme="majorHAnsi" w:cstheme="minorBidi"/>
      <w:color w:val="FFC000" w:themeColor="accent4"/>
      <w:kern w:val="24"/>
      <w:sz w:val="18"/>
      <w:szCs w:val="18"/>
    </w:rPr>
  </w:style>
  <w:style w:type="character" w:customStyle="1" w:styleId="SkillscoreChar">
    <w:name w:val="Skill score Char"/>
    <w:basedOn w:val="DefaultParagraphFont"/>
    <w:link w:val="Skillscore"/>
    <w:uiPriority w:val="16"/>
    <w:rsid w:val="00C27F2C"/>
    <w:rPr>
      <w:rFonts w:asciiTheme="majorHAnsi" w:hAnsiTheme="majorHAnsi"/>
      <w:color w:val="FFC000" w:themeColor="accent4"/>
      <w:kern w:val="24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84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mohammed-farhat-9685b219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_ME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6A96FBAC66479D8FA4A6194403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F5D9-2091-4E5B-809D-AADB411CA652}"/>
      </w:docPartPr>
      <w:docPartBody>
        <w:p w:rsidR="00000000" w:rsidRDefault="002413E7">
          <w:pPr>
            <w:pStyle w:val="806A96FBAC66479D8FA4A619440377F1"/>
          </w:pPr>
          <w:r w:rsidRPr="00AD0DDD">
            <w:t>Education</w:t>
          </w:r>
        </w:p>
      </w:docPartBody>
    </w:docPart>
    <w:docPart>
      <w:docPartPr>
        <w:name w:val="4DFD0EDF32AD4AC08307FB485E886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8A7F-B248-4FBE-9F72-7163251015BF}"/>
      </w:docPartPr>
      <w:docPartBody>
        <w:p w:rsidR="00000000" w:rsidRDefault="002413E7">
          <w:pPr>
            <w:pStyle w:val="4DFD0EDF32AD4AC08307FB485E88665E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A0AF0ED4D05849B9BCFE7FAA932D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85D1-32AB-41DE-A07E-F5146181C8D6}"/>
      </w:docPartPr>
      <w:docPartBody>
        <w:p w:rsidR="00000000" w:rsidRDefault="002413E7">
          <w:pPr>
            <w:pStyle w:val="A0AF0ED4D05849B9BCFE7FAA932D831F"/>
          </w:pPr>
          <w:r w:rsidRPr="00560EA0">
            <w:t>Experience</w:t>
          </w:r>
        </w:p>
      </w:docPartBody>
    </w:docPart>
    <w:docPart>
      <w:docPartPr>
        <w:name w:val="5E33CC1E09D9482F9C20AF28542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59A2-3D10-4E5F-9CBE-3A43E2BAFB1E}"/>
      </w:docPartPr>
      <w:docPartBody>
        <w:p w:rsidR="00000000" w:rsidRDefault="002413E7">
          <w:pPr>
            <w:pStyle w:val="5E33CC1E09D9482F9C20AF28542D8E96"/>
          </w:pPr>
          <w:r w:rsidRPr="00560EA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A3"/>
    <w:rsid w:val="002413E7"/>
    <w:rsid w:val="00A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993D1E99C2470CBE2A61413CC2369F">
    <w:name w:val="F1993D1E99C2470CBE2A61413CC2369F"/>
  </w:style>
  <w:style w:type="paragraph" w:customStyle="1" w:styleId="CE4F2DBB418B42EBA9BDA8DE7461ADA6">
    <w:name w:val="CE4F2DBB418B42EBA9BDA8DE7461ADA6"/>
  </w:style>
  <w:style w:type="paragraph" w:customStyle="1" w:styleId="45019A1E48A447799948DDEF8EC09CBF">
    <w:name w:val="45019A1E48A447799948DDEF8EC09CBF"/>
  </w:style>
  <w:style w:type="paragraph" w:customStyle="1" w:styleId="5C05FC154C7C4ED093DB484DABC8651B">
    <w:name w:val="5C05FC154C7C4ED093DB484DABC8651B"/>
  </w:style>
  <w:style w:type="paragraph" w:customStyle="1" w:styleId="245DCB593E544F9991BB8D09E1F00253">
    <w:name w:val="245DCB593E544F9991BB8D09E1F00253"/>
  </w:style>
  <w:style w:type="paragraph" w:customStyle="1" w:styleId="EEA4661A6AE84A1CAF564838F3009EA3">
    <w:name w:val="EEA4661A6AE84A1CAF564838F3009EA3"/>
  </w:style>
  <w:style w:type="paragraph" w:customStyle="1" w:styleId="3EFB0B98627F4197AF1F3EC07821E23F">
    <w:name w:val="3EFB0B98627F4197AF1F3EC07821E23F"/>
  </w:style>
  <w:style w:type="paragraph" w:customStyle="1" w:styleId="806A96FBAC66479D8FA4A619440377F1">
    <w:name w:val="806A96FBAC66479D8FA4A619440377F1"/>
  </w:style>
  <w:style w:type="paragraph" w:customStyle="1" w:styleId="F2CACF9725E44BDB8B07FBEC23E8704F">
    <w:name w:val="F2CACF9725E44BDB8B07FBEC23E8704F"/>
  </w:style>
  <w:style w:type="paragraph" w:customStyle="1" w:styleId="50434A5806F34EDBA0698792F40E7ECE">
    <w:name w:val="50434A5806F34EDBA0698792F40E7ECE"/>
  </w:style>
  <w:style w:type="paragraph" w:customStyle="1" w:styleId="9BFBCD731FC34F08B6AE85220BFE491F">
    <w:name w:val="9BFBCD731FC34F08B6AE85220BFE491F"/>
  </w:style>
  <w:style w:type="paragraph" w:customStyle="1" w:styleId="DE41535418294DBE81B5DCE93E3C019F">
    <w:name w:val="DE41535418294DBE81B5DCE93E3C019F"/>
  </w:style>
  <w:style w:type="paragraph" w:customStyle="1" w:styleId="9B2FEC7A76D9440C99820A5DD6B1453A">
    <w:name w:val="9B2FEC7A76D9440C99820A5DD6B1453A"/>
  </w:style>
  <w:style w:type="paragraph" w:customStyle="1" w:styleId="4DFD0EDF32AD4AC08307FB485E88665E">
    <w:name w:val="4DFD0EDF32AD4AC08307FB485E88665E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9FB971FA4C804A28891234EFD2A53C28">
    <w:name w:val="9FB971FA4C804A28891234EFD2A53C28"/>
  </w:style>
  <w:style w:type="paragraph" w:customStyle="1" w:styleId="2D874B740433494CA6D357600348A24B">
    <w:name w:val="2D874B740433494CA6D357600348A24B"/>
  </w:style>
  <w:style w:type="paragraph" w:customStyle="1" w:styleId="6091D7694DED4AD59CE9D90CB8BFABCB">
    <w:name w:val="6091D7694DED4AD59CE9D90CB8BFABCB"/>
  </w:style>
  <w:style w:type="paragraph" w:customStyle="1" w:styleId="A0AF0ED4D05849B9BCFE7FAA932D831F">
    <w:name w:val="A0AF0ED4D05849B9BCFE7FAA932D831F"/>
  </w:style>
  <w:style w:type="paragraph" w:customStyle="1" w:styleId="CF7E7A47FC75469BAE6A540854D8262D">
    <w:name w:val="CF7E7A47FC75469BAE6A540854D8262D"/>
  </w:style>
  <w:style w:type="paragraph" w:customStyle="1" w:styleId="B7BDC3D3DFD940AABB2B36FC4426A006">
    <w:name w:val="B7BDC3D3DFD940AABB2B36FC4426A006"/>
  </w:style>
  <w:style w:type="paragraph" w:customStyle="1" w:styleId="C6804A45349A4D84982A9EAB16F2AAA6">
    <w:name w:val="C6804A45349A4D84982A9EAB16F2AAA6"/>
  </w:style>
  <w:style w:type="paragraph" w:customStyle="1" w:styleId="AD2BFC2108C74A5AAC06EFF0FE4A9164">
    <w:name w:val="AD2BFC2108C74A5AAC06EFF0FE4A9164"/>
  </w:style>
  <w:style w:type="paragraph" w:customStyle="1" w:styleId="344857F2DB8B48948DFE6BD80E6A5EA1">
    <w:name w:val="344857F2DB8B48948DFE6BD80E6A5EA1"/>
  </w:style>
  <w:style w:type="paragraph" w:customStyle="1" w:styleId="10AF29E95D3B4F94A3CA3CBC1145F1BD">
    <w:name w:val="10AF29E95D3B4F94A3CA3CBC1145F1BD"/>
  </w:style>
  <w:style w:type="paragraph" w:customStyle="1" w:styleId="D3CBCF6887024ED2B754E6DC12CDC8ED">
    <w:name w:val="D3CBCF6887024ED2B754E6DC12CDC8ED"/>
  </w:style>
  <w:style w:type="paragraph" w:customStyle="1" w:styleId="296384C13AC940FFA53133FB1BEF3119">
    <w:name w:val="296384C13AC940FFA53133FB1BEF3119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</w:rPr>
  </w:style>
  <w:style w:type="paragraph" w:customStyle="1" w:styleId="BCF472FF0FA24FA2B29BC23A56045C7F">
    <w:name w:val="BCF472FF0FA24FA2B29BC23A56045C7F"/>
  </w:style>
  <w:style w:type="paragraph" w:customStyle="1" w:styleId="5E33CC1E09D9482F9C20AF28542D8E96">
    <w:name w:val="5E33CC1E09D9482F9C20AF28542D8E96"/>
  </w:style>
  <w:style w:type="paragraph" w:customStyle="1" w:styleId="B9601EE086E5465CB160832307738043">
    <w:name w:val="B9601EE086E5465CB160832307738043"/>
  </w:style>
  <w:style w:type="paragraph" w:customStyle="1" w:styleId="4CD35648F61A4A6DAC5CE16559F1DE04">
    <w:name w:val="4CD35648F61A4A6DAC5CE16559F1DE04"/>
    <w:rsid w:val="00AB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resume.dotx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2020-01-25T10:32:00Z</dcterms:created>
  <dcterms:modified xsi:type="dcterms:W3CDTF">2020-01-25T12:54:00Z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