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svg" ContentType="image/svg+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84"/>
        <w:gridCol w:w="6809"/>
      </w:tblGrid>
      <w:tr w:rsidR="001B2ABD" w:rsidRPr="00D125A8" w14:paraId="4A5C1267" w14:textId="77777777" w:rsidTr="00D125A8">
        <w:trPr>
          <w:trHeight w:val="2194"/>
        </w:trPr>
        <w:tc>
          <w:tcPr>
            <w:tcW w:w="3969" w:type="dxa"/>
          </w:tcPr>
          <w:p w14:paraId="6C93C998" w14:textId="3493C81D" w:rsidR="00D125A8" w:rsidRPr="00D125A8" w:rsidRDefault="001B2ABD" w:rsidP="00D125A8">
            <w:pPr>
              <w:tabs>
                <w:tab w:val="left" w:pos="990"/>
              </w:tabs>
              <w:rPr>
                <w:noProof/>
                <w:szCs w:val="18"/>
              </w:rPr>
            </w:pPr>
            <w:r w:rsidRPr="00D125A8">
              <w:rPr>
                <w:noProof/>
                <w:szCs w:val="18"/>
                <w:lang w:eastAsia="en-US"/>
              </w:rPr>
              <mc:AlternateContent>
                <mc:Choice Requires="wps">
                  <w:drawing>
                    <wp:inline distT="0" distB="0" distL="0" distR="0" wp14:anchorId="51A65701" wp14:editId="791EB554">
                      <wp:extent cx="1340468" cy="1382239"/>
                      <wp:effectExtent l="19050" t="19050" r="31750" b="46990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0468" cy="1382239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2D961D9" id="Oval 2" o:spid="_x0000_s1026" style="width:105.55pt;height:10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284" w:type="dxa"/>
          </w:tcPr>
          <w:p w14:paraId="7CA9BA49" w14:textId="77777777" w:rsidR="005F3505" w:rsidRPr="00D125A8" w:rsidRDefault="005F3505" w:rsidP="005F3505">
            <w:pPr>
              <w:rPr>
                <w:szCs w:val="18"/>
              </w:rPr>
            </w:pPr>
          </w:p>
        </w:tc>
        <w:tc>
          <w:tcPr>
            <w:tcW w:w="6809" w:type="dxa"/>
            <w:shd w:val="clear" w:color="auto" w:fill="auto"/>
          </w:tcPr>
          <w:p w14:paraId="75189013" w14:textId="7C3627DD" w:rsidR="00D125A8" w:rsidRPr="00D125A8" w:rsidRDefault="004411AF" w:rsidP="00D125A8">
            <w:pPr>
              <w:pStyle w:val="Title"/>
              <w:rPr>
                <w:sz w:val="48"/>
                <w:szCs w:val="48"/>
              </w:rPr>
            </w:pPr>
            <w:r w:rsidRPr="00D125A8">
              <w:rPr>
                <w:sz w:val="48"/>
                <w:szCs w:val="48"/>
              </w:rPr>
              <w:t>mohamad Charaf</w:t>
            </w:r>
          </w:p>
        </w:tc>
      </w:tr>
      <w:tr w:rsidR="00525DD5" w:rsidRPr="00D125A8" w14:paraId="0BBEC323" w14:textId="77777777" w:rsidTr="00D125A8">
        <w:trPr>
          <w:trHeight w:val="109"/>
        </w:trPr>
        <w:tc>
          <w:tcPr>
            <w:tcW w:w="3969" w:type="dxa"/>
          </w:tcPr>
          <w:sdt>
            <w:sdtPr>
              <w:rPr>
                <w:sz w:val="20"/>
                <w:szCs w:val="20"/>
              </w:rPr>
              <w:id w:val="-1711873194"/>
              <w:placeholder>
                <w:docPart w:val="BC5E930804D94FEF9DEB58C5CFBE30A5"/>
              </w:placeholder>
              <w:temporary/>
              <w:showingPlcHdr/>
              <w15:appearance w15:val="hidden"/>
            </w:sdtPr>
            <w:sdtEndPr/>
            <w:sdtContent>
              <w:p w14:paraId="58CCB756" w14:textId="77777777" w:rsidR="00525DD5" w:rsidRPr="00D125A8" w:rsidRDefault="00525DD5" w:rsidP="000E28A7">
                <w:pPr>
                  <w:pStyle w:val="Heading3"/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Profile</w:t>
                </w:r>
              </w:p>
            </w:sdtContent>
          </w:sdt>
          <w:p w14:paraId="40A251B5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A Lebanese young professional and an entrepreneur searching for a challenging position with a progressive company for advancement</w:t>
            </w:r>
          </w:p>
          <w:p w14:paraId="2E256313" w14:textId="77777777" w:rsidR="00525DD5" w:rsidRPr="00D125A8" w:rsidRDefault="00525DD5" w:rsidP="000E28A7">
            <w:pPr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1954003311"/>
              <w:placeholder>
                <w:docPart w:val="0B7C02C8802B4BF0A74F515B8B10346E"/>
              </w:placeholder>
              <w:temporary/>
              <w:showingPlcHdr/>
              <w15:appearance w15:val="hidden"/>
            </w:sdtPr>
            <w:sdtEndPr/>
            <w:sdtContent>
              <w:p w14:paraId="6B568CF7" w14:textId="77777777" w:rsidR="00525DD5" w:rsidRPr="00D125A8" w:rsidRDefault="00525DD5" w:rsidP="000E28A7">
                <w:pPr>
                  <w:pStyle w:val="Heading3"/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Contact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111563247"/>
              <w:placeholder>
                <w:docPart w:val="B737F60C65014F748970C6FF90BBDCDA"/>
              </w:placeholder>
              <w:temporary/>
              <w:showingPlcHdr/>
              <w15:appearance w15:val="hidden"/>
            </w:sdtPr>
            <w:sdtEndPr/>
            <w:sdtContent>
              <w:p w14:paraId="726AE15B" w14:textId="77777777" w:rsidR="00525DD5" w:rsidRPr="00D125A8" w:rsidRDefault="00525DD5" w:rsidP="000E28A7">
                <w:pPr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PHONE:</w:t>
                </w:r>
              </w:p>
            </w:sdtContent>
          </w:sdt>
          <w:p w14:paraId="09544331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(+961) 76 865622</w:t>
            </w:r>
          </w:p>
          <w:p w14:paraId="00A26E45" w14:textId="77777777" w:rsidR="00525DD5" w:rsidRPr="00D125A8" w:rsidRDefault="00525DD5" w:rsidP="000E28A7">
            <w:pPr>
              <w:rPr>
                <w:sz w:val="20"/>
                <w:szCs w:val="20"/>
              </w:rPr>
            </w:pPr>
          </w:p>
          <w:p w14:paraId="1A57CB0C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sdt>
            <w:sdtPr>
              <w:rPr>
                <w:sz w:val="20"/>
                <w:szCs w:val="20"/>
              </w:rPr>
              <w:id w:val="-240260293"/>
              <w:placeholder>
                <w:docPart w:val="1BF106F8FC6D44EF8E739A81F6009EF5"/>
              </w:placeholder>
              <w:temporary/>
              <w:showingPlcHdr/>
              <w15:appearance w15:val="hidden"/>
            </w:sdtPr>
            <w:sdtEndPr/>
            <w:sdtContent>
              <w:p w14:paraId="351542A8" w14:textId="77777777" w:rsidR="00525DD5" w:rsidRPr="00D125A8" w:rsidRDefault="00525DD5" w:rsidP="000E28A7">
                <w:pPr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EMAIL:</w:t>
                </w:r>
              </w:p>
            </w:sdtContent>
          </w:sdt>
          <w:p w14:paraId="0BAB02D2" w14:textId="77777777" w:rsidR="00525DD5" w:rsidRPr="00D125A8" w:rsidRDefault="00525DD5" w:rsidP="000E28A7">
            <w:pPr>
              <w:rPr>
                <w:rStyle w:val="Hyperlink"/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mcharaf1@hotmail.com</w:t>
            </w:r>
          </w:p>
          <w:sdt>
            <w:sdtPr>
              <w:rPr>
                <w:sz w:val="20"/>
                <w:szCs w:val="20"/>
              </w:rPr>
              <w:id w:val="-1444214663"/>
              <w:placeholder>
                <w:docPart w:val="7AB9A2787E7E477FB44A58EC82046364"/>
              </w:placeholder>
              <w:temporary/>
              <w:showingPlcHdr/>
              <w15:appearance w15:val="hidden"/>
            </w:sdtPr>
            <w:sdtEndPr/>
            <w:sdtContent>
              <w:p w14:paraId="3A97F952" w14:textId="77777777" w:rsidR="00525DD5" w:rsidRPr="00D125A8" w:rsidRDefault="00525DD5" w:rsidP="000E28A7">
                <w:pPr>
                  <w:pStyle w:val="Heading3"/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Hobbies</w:t>
                </w:r>
              </w:p>
            </w:sdtContent>
          </w:sdt>
          <w:p w14:paraId="7344A01E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Tennis</w:t>
            </w:r>
          </w:p>
          <w:p w14:paraId="2ABF9D3B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Football</w:t>
            </w:r>
          </w:p>
          <w:p w14:paraId="504A12C3" w14:textId="0A2EABBD" w:rsidR="00525DD5" w:rsidRPr="00D125A8" w:rsidRDefault="00525DD5" w:rsidP="00525DD5">
            <w:pPr>
              <w:rPr>
                <w:szCs w:val="18"/>
              </w:rPr>
            </w:pPr>
            <w:r w:rsidRPr="00D125A8">
              <w:rPr>
                <w:sz w:val="20"/>
                <w:szCs w:val="20"/>
              </w:rPr>
              <w:t>Swimming</w:t>
            </w:r>
          </w:p>
        </w:tc>
        <w:tc>
          <w:tcPr>
            <w:tcW w:w="284" w:type="dxa"/>
          </w:tcPr>
          <w:p w14:paraId="44BEA5D2" w14:textId="77777777" w:rsidR="00525DD5" w:rsidRPr="00D125A8" w:rsidRDefault="00525DD5" w:rsidP="000E28A7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809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1049110328"/>
              <w:placeholder>
                <w:docPart w:val="7B37CDF5DF3E46899269DA6F02182C90"/>
              </w:placeholder>
              <w:temporary/>
              <w:showingPlcHdr/>
              <w15:appearance w15:val="hidden"/>
            </w:sdtPr>
            <w:sdtEndPr/>
            <w:sdtContent>
              <w:p w14:paraId="60EC411A" w14:textId="77777777" w:rsidR="00525DD5" w:rsidRPr="00D125A8" w:rsidRDefault="00525DD5" w:rsidP="000E28A7">
                <w:pPr>
                  <w:pStyle w:val="Heading2"/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EDUCATION</w:t>
                </w:r>
              </w:p>
            </w:sdtContent>
          </w:sdt>
          <w:p w14:paraId="628A7E26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Lebanese American University (LAU)</w:t>
            </w:r>
          </w:p>
          <w:p w14:paraId="761673BC" w14:textId="77777777" w:rsidR="00525DD5" w:rsidRPr="00D125A8" w:rsidRDefault="00525DD5" w:rsidP="000E28A7">
            <w:pPr>
              <w:rPr>
                <w:rFonts w:asciiTheme="majorHAnsi" w:hAnsiTheme="majorHAnsi"/>
                <w:sz w:val="20"/>
                <w:szCs w:val="20"/>
              </w:rPr>
            </w:pPr>
            <w:r w:rsidRPr="00D125A8">
              <w:rPr>
                <w:rFonts w:asciiTheme="majorHAnsi" w:hAnsiTheme="majorHAnsi"/>
                <w:sz w:val="20"/>
                <w:szCs w:val="20"/>
              </w:rPr>
              <w:t xml:space="preserve">2011 – 2016 </w:t>
            </w:r>
          </w:p>
          <w:p w14:paraId="5662DDC5" w14:textId="77777777" w:rsidR="00525DD5" w:rsidRPr="00D125A8" w:rsidRDefault="00525DD5" w:rsidP="000E28A7">
            <w:pPr>
              <w:rPr>
                <w:szCs w:val="18"/>
              </w:rPr>
            </w:pPr>
            <w:r w:rsidRPr="00D125A8">
              <w:rPr>
                <w:szCs w:val="18"/>
              </w:rPr>
              <w:t>Bachelor of Business Administration / International Business</w:t>
            </w:r>
          </w:p>
          <w:p w14:paraId="29E2ACC1" w14:textId="77777777" w:rsidR="00525DD5" w:rsidRPr="00D125A8" w:rsidRDefault="00525DD5" w:rsidP="000E28A7">
            <w:pPr>
              <w:rPr>
                <w:szCs w:val="18"/>
                <w:lang w:val="en-GB"/>
              </w:rPr>
            </w:pPr>
            <w:r w:rsidRPr="00D125A8">
              <w:rPr>
                <w:szCs w:val="18"/>
                <w:lang w:val="en-GB"/>
              </w:rPr>
              <w:t>Beirut – Lebanon</w:t>
            </w:r>
          </w:p>
          <w:p w14:paraId="780A27F3" w14:textId="77777777" w:rsidR="00525DD5" w:rsidRPr="00D125A8" w:rsidRDefault="00525DD5" w:rsidP="000E28A7">
            <w:pPr>
              <w:rPr>
                <w:sz w:val="20"/>
                <w:szCs w:val="20"/>
                <w:lang w:val="en-GB"/>
              </w:rPr>
            </w:pPr>
          </w:p>
          <w:p w14:paraId="38AB8C30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Abu Dhabi International Private School (AIS)</w:t>
            </w:r>
          </w:p>
          <w:p w14:paraId="282DF178" w14:textId="77777777" w:rsidR="00525DD5" w:rsidRPr="00D125A8" w:rsidRDefault="00525DD5" w:rsidP="000E28A7">
            <w:pPr>
              <w:rPr>
                <w:rFonts w:asciiTheme="majorHAnsi" w:hAnsiTheme="majorHAnsi"/>
                <w:spacing w:val="-4"/>
                <w:sz w:val="20"/>
                <w:szCs w:val="20"/>
              </w:rPr>
            </w:pPr>
            <w:r w:rsidRPr="00D125A8">
              <w:rPr>
                <w:rFonts w:asciiTheme="majorHAnsi" w:hAnsiTheme="majorHAnsi"/>
                <w:spacing w:val="-4"/>
                <w:sz w:val="20"/>
                <w:szCs w:val="20"/>
              </w:rPr>
              <w:t xml:space="preserve">1998 – 2011 </w:t>
            </w:r>
          </w:p>
          <w:p w14:paraId="05954EE1" w14:textId="77777777" w:rsidR="00525DD5" w:rsidRPr="00D125A8" w:rsidRDefault="00525DD5" w:rsidP="000E28A7">
            <w:pPr>
              <w:rPr>
                <w:szCs w:val="18"/>
              </w:rPr>
            </w:pPr>
            <w:r w:rsidRPr="00D125A8">
              <w:rPr>
                <w:szCs w:val="18"/>
              </w:rPr>
              <w:t>American High School Diploma</w:t>
            </w:r>
          </w:p>
          <w:sdt>
            <w:sdtPr>
              <w:rPr>
                <w:sz w:val="20"/>
                <w:szCs w:val="20"/>
              </w:rPr>
              <w:id w:val="1001553383"/>
              <w:placeholder>
                <w:docPart w:val="F5F33E7B63914806A370DBF5A1D828EE"/>
              </w:placeholder>
              <w:temporary/>
              <w:showingPlcHdr/>
              <w15:appearance w15:val="hidden"/>
            </w:sdtPr>
            <w:sdtEndPr/>
            <w:sdtContent>
              <w:p w14:paraId="4BFFCFC0" w14:textId="77777777" w:rsidR="00525DD5" w:rsidRPr="00D125A8" w:rsidRDefault="00525DD5" w:rsidP="000E28A7">
                <w:pPr>
                  <w:pStyle w:val="Heading2"/>
                  <w:rPr>
                    <w:sz w:val="20"/>
                    <w:szCs w:val="20"/>
                  </w:rPr>
                </w:pPr>
                <w:r w:rsidRPr="00D125A8">
                  <w:rPr>
                    <w:sz w:val="20"/>
                    <w:szCs w:val="20"/>
                  </w:rPr>
                  <w:t>WORK EXPERIENCE</w:t>
                </w:r>
              </w:p>
            </w:sdtContent>
          </w:sdt>
          <w:p w14:paraId="2FD1D390" w14:textId="6B7E7DF7" w:rsidR="00525DD5" w:rsidRPr="00D125A8" w:rsidRDefault="00153C58" w:rsidP="000E28A7">
            <w:pPr>
              <w:pStyle w:val="Heading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 Dar </w:t>
            </w:r>
            <w:proofErr w:type="gramStart"/>
            <w:r>
              <w:rPr>
                <w:sz w:val="20"/>
                <w:szCs w:val="20"/>
              </w:rPr>
              <w:t>Development</w:t>
            </w:r>
            <w:r w:rsidR="00B6756B">
              <w:rPr>
                <w:sz w:val="20"/>
                <w:szCs w:val="20"/>
              </w:rPr>
              <w:t xml:space="preserve"> </w:t>
            </w:r>
            <w:r w:rsidR="00525DD5" w:rsidRPr="00D125A8">
              <w:rPr>
                <w:sz w:val="20"/>
                <w:szCs w:val="20"/>
              </w:rPr>
              <w:t xml:space="preserve"> –</w:t>
            </w:r>
            <w:proofErr w:type="gramEnd"/>
            <w:r w:rsidR="00525DD5" w:rsidRPr="00D125A8">
              <w:rPr>
                <w:sz w:val="20"/>
                <w:szCs w:val="20"/>
              </w:rPr>
              <w:t xml:space="preserve"> </w:t>
            </w:r>
            <w:proofErr w:type="spellStart"/>
            <w:r w:rsidR="00525DD5" w:rsidRPr="00D125A8">
              <w:rPr>
                <w:sz w:val="20"/>
                <w:szCs w:val="20"/>
              </w:rPr>
              <w:t>Nour</w:t>
            </w:r>
            <w:proofErr w:type="spellEnd"/>
            <w:r w:rsidR="00525DD5" w:rsidRPr="00D125A8">
              <w:rPr>
                <w:sz w:val="20"/>
                <w:szCs w:val="20"/>
              </w:rPr>
              <w:t xml:space="preserve"> Project – </w:t>
            </w:r>
            <w:proofErr w:type="spellStart"/>
            <w:r w:rsidR="00525DD5" w:rsidRPr="00D125A8">
              <w:rPr>
                <w:sz w:val="20"/>
                <w:szCs w:val="20"/>
              </w:rPr>
              <w:t>Hadi</w:t>
            </w:r>
            <w:proofErr w:type="spellEnd"/>
            <w:r w:rsidR="00525DD5" w:rsidRPr="00D125A8">
              <w:rPr>
                <w:sz w:val="20"/>
                <w:szCs w:val="20"/>
              </w:rPr>
              <w:t xml:space="preserve"> Nasrallah Highway</w:t>
            </w:r>
          </w:p>
          <w:p w14:paraId="1FAE1AD9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Project Manager</w:t>
            </w:r>
          </w:p>
          <w:p w14:paraId="7548C102" w14:textId="77777777" w:rsidR="00525DD5" w:rsidRPr="00D125A8" w:rsidRDefault="00525DD5" w:rsidP="000E28A7">
            <w:pPr>
              <w:pStyle w:val="Date"/>
              <w:rPr>
                <w:szCs w:val="18"/>
              </w:rPr>
            </w:pPr>
            <w:r w:rsidRPr="00D125A8">
              <w:rPr>
                <w:szCs w:val="18"/>
              </w:rPr>
              <w:t>September 2018 – Expected 2020</w:t>
            </w:r>
          </w:p>
          <w:p w14:paraId="03216330" w14:textId="77F68D3B" w:rsidR="00525DD5" w:rsidRPr="00D125A8" w:rsidRDefault="00555711" w:rsidP="000E28A7">
            <w:pPr>
              <w:rPr>
                <w:sz w:val="20"/>
                <w:szCs w:val="20"/>
              </w:rPr>
            </w:pPr>
            <w:r w:rsidRPr="00555711">
              <w:rPr>
                <w:szCs w:val="18"/>
              </w:rPr>
              <w:t xml:space="preserve">Prepare and negotiate cost estimates, budgets, and work timetables. Report on work progress and budget matters to </w:t>
            </w:r>
            <w:r>
              <w:rPr>
                <w:szCs w:val="18"/>
              </w:rPr>
              <w:t>the owner</w:t>
            </w:r>
            <w:r w:rsidRPr="00555711">
              <w:rPr>
                <w:szCs w:val="18"/>
              </w:rPr>
              <w:t>. Collaborate with architects, engineers, and other construction and building specialists.</w:t>
            </w:r>
            <w:r w:rsidR="00525DD5" w:rsidRPr="00D125A8">
              <w:rPr>
                <w:sz w:val="20"/>
                <w:szCs w:val="20"/>
              </w:rPr>
              <w:t xml:space="preserve"> </w:t>
            </w:r>
          </w:p>
          <w:p w14:paraId="32E6ECD9" w14:textId="77777777" w:rsidR="00525DD5" w:rsidRPr="00D125A8" w:rsidRDefault="00525DD5" w:rsidP="000E28A7">
            <w:pPr>
              <w:rPr>
                <w:sz w:val="20"/>
                <w:szCs w:val="20"/>
              </w:rPr>
            </w:pPr>
          </w:p>
          <w:p w14:paraId="60191474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proofErr w:type="spellStart"/>
            <w:r w:rsidRPr="00D125A8">
              <w:rPr>
                <w:sz w:val="20"/>
                <w:szCs w:val="20"/>
              </w:rPr>
              <w:t>Viccenza</w:t>
            </w:r>
            <w:proofErr w:type="spellEnd"/>
            <w:r w:rsidRPr="00D125A8">
              <w:rPr>
                <w:sz w:val="20"/>
                <w:szCs w:val="20"/>
              </w:rPr>
              <w:t xml:space="preserve"> Luxury Retail Shop – Verdun, Beirut</w:t>
            </w:r>
          </w:p>
          <w:p w14:paraId="3D328BE5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r w:rsidRPr="00D125A8">
              <w:rPr>
                <w:sz w:val="20"/>
                <w:szCs w:val="20"/>
              </w:rPr>
              <w:t>Head of Operations</w:t>
            </w:r>
          </w:p>
          <w:p w14:paraId="572D9D4B" w14:textId="369357E1" w:rsidR="00525DD5" w:rsidRPr="00D125A8" w:rsidRDefault="00525DD5" w:rsidP="000E28A7">
            <w:pPr>
              <w:pStyle w:val="Date"/>
              <w:rPr>
                <w:szCs w:val="18"/>
              </w:rPr>
            </w:pPr>
            <w:r w:rsidRPr="00D125A8">
              <w:rPr>
                <w:szCs w:val="18"/>
              </w:rPr>
              <w:t xml:space="preserve">September 2018 - </w:t>
            </w:r>
            <w:r w:rsidR="00153C58">
              <w:rPr>
                <w:szCs w:val="18"/>
              </w:rPr>
              <w:t>2020</w:t>
            </w:r>
          </w:p>
          <w:p w14:paraId="0BF81C91" w14:textId="77777777" w:rsidR="00525DD5" w:rsidRPr="00D125A8" w:rsidRDefault="00525DD5" w:rsidP="00D125A8">
            <w:pPr>
              <w:pStyle w:val="Date"/>
              <w:rPr>
                <w:szCs w:val="18"/>
              </w:rPr>
            </w:pPr>
            <w:r w:rsidRPr="00D125A8">
              <w:rPr>
                <w:szCs w:val="18"/>
              </w:rPr>
              <w:t>Establishment, and direct day-to-day operations of the luxury store, ensuring continuous delivery of outstanding customer service, and implementing strategic merchandising plans to achieve revenue objectives and reduce expenditures</w:t>
            </w:r>
          </w:p>
          <w:p w14:paraId="486CA3BE" w14:textId="77777777" w:rsidR="00525DD5" w:rsidRPr="00D125A8" w:rsidRDefault="00525DD5" w:rsidP="000E28A7">
            <w:pPr>
              <w:rPr>
                <w:sz w:val="20"/>
                <w:szCs w:val="20"/>
              </w:rPr>
            </w:pPr>
          </w:p>
          <w:p w14:paraId="0AD28B4A" w14:textId="77777777" w:rsidR="00525DD5" w:rsidRPr="00D125A8" w:rsidRDefault="00525DD5" w:rsidP="000E28A7">
            <w:pPr>
              <w:pStyle w:val="Heading4"/>
              <w:rPr>
                <w:sz w:val="20"/>
                <w:szCs w:val="20"/>
              </w:rPr>
            </w:pPr>
            <w:r w:rsidRPr="00D125A8">
              <w:rPr>
                <w:rFonts w:ascii="Verdana" w:hAnsi="Verdana"/>
                <w:sz w:val="20"/>
                <w:szCs w:val="20"/>
              </w:rPr>
              <w:t>Middle East and Africa Bank</w:t>
            </w:r>
            <w:r w:rsidRPr="00D125A8">
              <w:rPr>
                <w:sz w:val="20"/>
                <w:szCs w:val="20"/>
              </w:rPr>
              <w:t xml:space="preserve"> – </w:t>
            </w:r>
            <w:proofErr w:type="spellStart"/>
            <w:r w:rsidRPr="00D125A8">
              <w:rPr>
                <w:sz w:val="20"/>
                <w:szCs w:val="20"/>
              </w:rPr>
              <w:t>Bchara</w:t>
            </w:r>
            <w:proofErr w:type="spellEnd"/>
            <w:r w:rsidRPr="00D125A8">
              <w:rPr>
                <w:sz w:val="20"/>
                <w:szCs w:val="20"/>
              </w:rPr>
              <w:t xml:space="preserve"> Al </w:t>
            </w:r>
            <w:proofErr w:type="spellStart"/>
            <w:r w:rsidRPr="00D125A8">
              <w:rPr>
                <w:sz w:val="20"/>
                <w:szCs w:val="20"/>
              </w:rPr>
              <w:t>Khouri</w:t>
            </w:r>
            <w:proofErr w:type="spellEnd"/>
            <w:r w:rsidRPr="00D125A8">
              <w:rPr>
                <w:sz w:val="20"/>
                <w:szCs w:val="20"/>
              </w:rPr>
              <w:t xml:space="preserve">, Beirut </w:t>
            </w:r>
          </w:p>
          <w:p w14:paraId="4A365280" w14:textId="77777777" w:rsidR="00525DD5" w:rsidRPr="00D125A8" w:rsidRDefault="00525DD5" w:rsidP="000E28A7">
            <w:pPr>
              <w:pStyle w:val="Heading4"/>
              <w:rPr>
                <w:bCs/>
                <w:sz w:val="20"/>
                <w:szCs w:val="20"/>
              </w:rPr>
            </w:pPr>
            <w:r w:rsidRPr="00D125A8">
              <w:rPr>
                <w:rFonts w:ascii="Verdana" w:hAnsi="Verdana"/>
                <w:sz w:val="20"/>
                <w:szCs w:val="20"/>
              </w:rPr>
              <w:t>Bank Teller</w:t>
            </w:r>
          </w:p>
          <w:p w14:paraId="2107D051" w14:textId="77777777" w:rsidR="00525DD5" w:rsidRPr="00D125A8" w:rsidRDefault="00525DD5" w:rsidP="000E28A7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  <w:lang w:val="en-GB"/>
              </w:rPr>
            </w:pPr>
            <w:r w:rsidRPr="00D125A8">
              <w:rPr>
                <w:rFonts w:asciiTheme="majorHAnsi" w:hAnsiTheme="majorHAnsi"/>
                <w:sz w:val="18"/>
                <w:szCs w:val="18"/>
                <w:lang w:val="en-GB"/>
              </w:rPr>
              <w:t>September 2017 – August 2018</w:t>
            </w:r>
          </w:p>
          <w:p w14:paraId="43CF88C5" w14:textId="77777777" w:rsidR="00525DD5" w:rsidRPr="00D125A8" w:rsidRDefault="00525DD5" w:rsidP="000E28A7">
            <w:pPr>
              <w:rPr>
                <w:sz w:val="20"/>
                <w:szCs w:val="20"/>
              </w:rPr>
            </w:pPr>
            <w:r w:rsidRPr="00D125A8">
              <w:rPr>
                <w:szCs w:val="18"/>
              </w:rPr>
              <w:t xml:space="preserve">Provides professional teller services to the bank’s customers by prompt acknowledgment of the customer, maintaining a friendly and courteous demeanor, ensuring customer satisfaction on transaction requests and presents a professional image. </w:t>
            </w:r>
          </w:p>
        </w:tc>
      </w:tr>
      <w:tr w:rsidR="00525DD5" w:rsidRPr="00D125A8" w14:paraId="386A6CEC" w14:textId="77777777" w:rsidTr="00D125A8">
        <w:trPr>
          <w:trHeight w:val="119"/>
        </w:trPr>
        <w:tc>
          <w:tcPr>
            <w:tcW w:w="3969" w:type="dxa"/>
          </w:tcPr>
          <w:p w14:paraId="3050D9D3" w14:textId="77777777" w:rsidR="00525DD5" w:rsidRPr="00D125A8" w:rsidRDefault="00525DD5" w:rsidP="000E28A7">
            <w:pPr>
              <w:pStyle w:val="Heading3"/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14:paraId="28C151C4" w14:textId="77777777" w:rsidR="00525DD5" w:rsidRPr="00D125A8" w:rsidRDefault="00525DD5" w:rsidP="000E28A7">
            <w:pPr>
              <w:tabs>
                <w:tab w:val="left" w:pos="990"/>
              </w:tabs>
              <w:rPr>
                <w:szCs w:val="18"/>
              </w:rPr>
            </w:pPr>
          </w:p>
        </w:tc>
        <w:tc>
          <w:tcPr>
            <w:tcW w:w="6809" w:type="dxa"/>
            <w:shd w:val="clear" w:color="auto" w:fill="auto"/>
          </w:tcPr>
          <w:sdt>
            <w:sdtPr>
              <w:rPr>
                <w:sz w:val="20"/>
                <w:szCs w:val="20"/>
              </w:rPr>
              <w:id w:val="1669594239"/>
              <w:placeholder>
                <w:docPart w:val="5B47A00F0DC247E3B83101F2380E84B2"/>
              </w:placeholder>
              <w:temporary/>
              <w:showingPlcHdr/>
              <w15:appearance w15:val="hidden"/>
            </w:sdtPr>
            <w:sdtEndPr/>
            <w:sdtContent>
              <w:p w14:paraId="1B6A8514" w14:textId="77777777" w:rsidR="00525DD5" w:rsidRPr="00D125A8" w:rsidRDefault="00525DD5" w:rsidP="000E28A7">
                <w:pPr>
                  <w:pStyle w:val="Heading2"/>
                  <w:rPr>
                    <w:sz w:val="20"/>
                    <w:szCs w:val="20"/>
                  </w:rPr>
                </w:pPr>
                <w:r w:rsidRPr="00D125A8">
                  <w:rPr>
                    <w:rStyle w:val="Heading2Char"/>
                    <w:b/>
                    <w:bCs/>
                    <w:caps/>
                    <w:sz w:val="20"/>
                    <w:szCs w:val="20"/>
                  </w:rPr>
                  <w:t>SKILLS</w:t>
                </w:r>
              </w:p>
            </w:sdtContent>
          </w:sdt>
          <w:p w14:paraId="607FFE92" w14:textId="77777777" w:rsidR="00525DD5" w:rsidRPr="00D125A8" w:rsidRDefault="00525DD5" w:rsidP="000E28A7">
            <w:pPr>
              <w:pStyle w:val="Default"/>
              <w:numPr>
                <w:ilvl w:val="0"/>
                <w:numId w:val="3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Project Management</w:t>
            </w:r>
          </w:p>
          <w:p w14:paraId="29560A9F" w14:textId="77777777" w:rsidR="00525DD5" w:rsidRPr="00D125A8" w:rsidRDefault="00525DD5" w:rsidP="000E28A7">
            <w:pPr>
              <w:pStyle w:val="Default"/>
              <w:numPr>
                <w:ilvl w:val="0"/>
                <w:numId w:val="3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 xml:space="preserve">Excellent team player </w:t>
            </w:r>
          </w:p>
          <w:p w14:paraId="64E23899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Customer Service</w:t>
            </w:r>
          </w:p>
          <w:p w14:paraId="55A22052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 xml:space="preserve">Data Entry </w:t>
            </w:r>
          </w:p>
          <w:p w14:paraId="47BEC25B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Cash Handling</w:t>
            </w:r>
          </w:p>
          <w:p w14:paraId="7C32EB5B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Analytical Skills</w:t>
            </w:r>
          </w:p>
          <w:p w14:paraId="487BFB24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 xml:space="preserve">Balance Ledger </w:t>
            </w:r>
          </w:p>
          <w:p w14:paraId="575E824C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Bi-lingual (English-Arabic)</w:t>
            </w:r>
          </w:p>
          <w:p w14:paraId="5FB97EDD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 xml:space="preserve">Microsoft Office: (Word, Excel, PowerPoint) </w:t>
            </w:r>
          </w:p>
          <w:p w14:paraId="6A44DBA5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rFonts w:asciiTheme="majorHAnsi" w:hAnsiTheme="majorHAnsi"/>
                <w:sz w:val="18"/>
                <w:szCs w:val="18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 xml:space="preserve"> Internet Explorer </w:t>
            </w:r>
          </w:p>
          <w:p w14:paraId="6EAB3057" w14:textId="77777777" w:rsidR="00525DD5" w:rsidRPr="00D125A8" w:rsidRDefault="00525DD5" w:rsidP="000E28A7">
            <w:pPr>
              <w:pStyle w:val="Default"/>
              <w:numPr>
                <w:ilvl w:val="0"/>
                <w:numId w:val="4"/>
              </w:numPr>
              <w:spacing w:after="8"/>
              <w:ind w:left="194" w:hanging="218"/>
              <w:rPr>
                <w:sz w:val="20"/>
                <w:szCs w:val="20"/>
              </w:rPr>
            </w:pPr>
            <w:r w:rsidRPr="00D125A8">
              <w:rPr>
                <w:rFonts w:asciiTheme="majorHAnsi" w:hAnsiTheme="majorHAnsi"/>
                <w:sz w:val="18"/>
                <w:szCs w:val="18"/>
              </w:rPr>
              <w:t>Electronic mail: Outlook</w:t>
            </w:r>
          </w:p>
        </w:tc>
      </w:tr>
    </w:tbl>
    <w:p w14:paraId="15ED74CB" w14:textId="77777777" w:rsidR="0043117B" w:rsidRPr="00D125A8" w:rsidRDefault="00D67130" w:rsidP="00D125A8">
      <w:pPr>
        <w:tabs>
          <w:tab w:val="left" w:pos="990"/>
        </w:tabs>
        <w:rPr>
          <w:szCs w:val="18"/>
        </w:rPr>
      </w:pPr>
    </w:p>
    <w:sectPr w:rsidR="0043117B" w:rsidRPr="00D125A8" w:rsidSect="000C45FF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BC39E" w14:textId="77777777" w:rsidR="00D67130" w:rsidRDefault="00D67130" w:rsidP="000C45FF">
      <w:r>
        <w:separator/>
      </w:r>
    </w:p>
  </w:endnote>
  <w:endnote w:type="continuationSeparator" w:id="0">
    <w:p w14:paraId="394F5D03" w14:textId="77777777" w:rsidR="00D67130" w:rsidRDefault="00D67130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メイリオ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B2AE5" w14:textId="77777777" w:rsidR="00D67130" w:rsidRDefault="00D67130" w:rsidP="000C45FF">
      <w:r>
        <w:separator/>
      </w:r>
    </w:p>
  </w:footnote>
  <w:footnote w:type="continuationSeparator" w:id="0">
    <w:p w14:paraId="14842D9E" w14:textId="77777777" w:rsidR="00D67130" w:rsidRDefault="00D67130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F6EC3" w14:textId="7C117869" w:rsidR="000C45FF" w:rsidRDefault="000C45FF" w:rsidP="00525DD5">
    <w:pPr>
      <w:pStyle w:val="Header"/>
      <w:tabs>
        <w:tab w:val="clear" w:pos="4680"/>
        <w:tab w:val="clear" w:pos="9360"/>
        <w:tab w:val="left" w:pos="9732"/>
      </w:tabs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398A0914" wp14:editId="7F8B078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259955" cy="9628505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9955" cy="9628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5DD5"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A54C4"/>
    <w:multiLevelType w:val="hybridMultilevel"/>
    <w:tmpl w:val="598AA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B6091"/>
    <w:multiLevelType w:val="hybridMultilevel"/>
    <w:tmpl w:val="EB187BF2"/>
    <w:lvl w:ilvl="0" w:tplc="9D6CCAF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92709B"/>
    <w:multiLevelType w:val="hybridMultilevel"/>
    <w:tmpl w:val="5BD428FC"/>
    <w:lvl w:ilvl="0" w:tplc="9D6CCAF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0138B"/>
    <w:multiLevelType w:val="hybridMultilevel"/>
    <w:tmpl w:val="E9BA3F74"/>
    <w:lvl w:ilvl="0" w:tplc="9D6CCAF0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AF"/>
    <w:rsid w:val="00036450"/>
    <w:rsid w:val="00060067"/>
    <w:rsid w:val="00094499"/>
    <w:rsid w:val="000A7CA3"/>
    <w:rsid w:val="000C45FF"/>
    <w:rsid w:val="000E3FD1"/>
    <w:rsid w:val="00112054"/>
    <w:rsid w:val="001525E1"/>
    <w:rsid w:val="00153C58"/>
    <w:rsid w:val="00180329"/>
    <w:rsid w:val="0019001F"/>
    <w:rsid w:val="001A74A5"/>
    <w:rsid w:val="001B2ABD"/>
    <w:rsid w:val="001E0391"/>
    <w:rsid w:val="001E1759"/>
    <w:rsid w:val="001F161F"/>
    <w:rsid w:val="001F1ECC"/>
    <w:rsid w:val="002253D3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11AF"/>
    <w:rsid w:val="00445947"/>
    <w:rsid w:val="004813B3"/>
    <w:rsid w:val="00496591"/>
    <w:rsid w:val="004C63E4"/>
    <w:rsid w:val="004C734B"/>
    <w:rsid w:val="004D3011"/>
    <w:rsid w:val="005054DA"/>
    <w:rsid w:val="00525DD5"/>
    <w:rsid w:val="005262AC"/>
    <w:rsid w:val="00555711"/>
    <w:rsid w:val="005E39D5"/>
    <w:rsid w:val="005E4BC1"/>
    <w:rsid w:val="005F3505"/>
    <w:rsid w:val="005F79D7"/>
    <w:rsid w:val="00600670"/>
    <w:rsid w:val="0062123A"/>
    <w:rsid w:val="00646E75"/>
    <w:rsid w:val="006771D0"/>
    <w:rsid w:val="006B427A"/>
    <w:rsid w:val="00715FCB"/>
    <w:rsid w:val="00743101"/>
    <w:rsid w:val="007775E1"/>
    <w:rsid w:val="007867A0"/>
    <w:rsid w:val="007927F5"/>
    <w:rsid w:val="00802CA0"/>
    <w:rsid w:val="00805435"/>
    <w:rsid w:val="00841D94"/>
    <w:rsid w:val="00913817"/>
    <w:rsid w:val="009260CD"/>
    <w:rsid w:val="00952C25"/>
    <w:rsid w:val="00A2118D"/>
    <w:rsid w:val="00AD76E2"/>
    <w:rsid w:val="00B148BE"/>
    <w:rsid w:val="00B20152"/>
    <w:rsid w:val="00B359E4"/>
    <w:rsid w:val="00B57D98"/>
    <w:rsid w:val="00B6756B"/>
    <w:rsid w:val="00B70850"/>
    <w:rsid w:val="00B70A3B"/>
    <w:rsid w:val="00BE674D"/>
    <w:rsid w:val="00C066B6"/>
    <w:rsid w:val="00C37BA1"/>
    <w:rsid w:val="00C4674C"/>
    <w:rsid w:val="00C506CF"/>
    <w:rsid w:val="00C72BED"/>
    <w:rsid w:val="00C9578B"/>
    <w:rsid w:val="00CB0055"/>
    <w:rsid w:val="00D125A8"/>
    <w:rsid w:val="00D2522B"/>
    <w:rsid w:val="00D422DE"/>
    <w:rsid w:val="00D479E5"/>
    <w:rsid w:val="00D5459D"/>
    <w:rsid w:val="00D67130"/>
    <w:rsid w:val="00DA1F4D"/>
    <w:rsid w:val="00DD172A"/>
    <w:rsid w:val="00E25A26"/>
    <w:rsid w:val="00E4381A"/>
    <w:rsid w:val="00E55D74"/>
    <w:rsid w:val="00E95635"/>
    <w:rsid w:val="00F44816"/>
    <w:rsid w:val="00F56789"/>
    <w:rsid w:val="00F60274"/>
    <w:rsid w:val="00F721A2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A39E1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5F79D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F56789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glossaryDocument" Target="glossary/document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oham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5E930804D94FEF9DEB58C5CFBE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E5A-5B43-453C-8FE8-D3464B4E65F8}"/>
      </w:docPartPr>
      <w:docPartBody>
        <w:p w:rsidR="00E24AF0" w:rsidRDefault="00BA7330" w:rsidP="00BA7330">
          <w:pPr>
            <w:pStyle w:val="BC5E930804D94FEF9DEB58C5CFBE30A5"/>
          </w:pPr>
          <w:r w:rsidRPr="00D5459D">
            <w:t>Profile</w:t>
          </w:r>
        </w:p>
      </w:docPartBody>
    </w:docPart>
    <w:docPart>
      <w:docPartPr>
        <w:name w:val="0B7C02C8802B4BF0A74F515B8B103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9840A-B3AA-4B78-BF12-8F062B1EDF68}"/>
      </w:docPartPr>
      <w:docPartBody>
        <w:p w:rsidR="00E24AF0" w:rsidRDefault="00BA7330" w:rsidP="00BA7330">
          <w:pPr>
            <w:pStyle w:val="0B7C02C8802B4BF0A74F515B8B10346E"/>
          </w:pPr>
          <w:r w:rsidRPr="00CB0055">
            <w:t>Contact</w:t>
          </w:r>
        </w:p>
      </w:docPartBody>
    </w:docPart>
    <w:docPart>
      <w:docPartPr>
        <w:name w:val="B737F60C65014F748970C6FF90BBD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C7231-6CF8-422B-A0EF-6687603029F8}"/>
      </w:docPartPr>
      <w:docPartBody>
        <w:p w:rsidR="00E24AF0" w:rsidRDefault="00BA7330" w:rsidP="00BA7330">
          <w:pPr>
            <w:pStyle w:val="B737F60C65014F748970C6FF90BBDCDA"/>
          </w:pPr>
          <w:r w:rsidRPr="004D3011">
            <w:t>PHONE:</w:t>
          </w:r>
        </w:p>
      </w:docPartBody>
    </w:docPart>
    <w:docPart>
      <w:docPartPr>
        <w:name w:val="1BF106F8FC6D44EF8E739A81F6009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1079D-BCE3-412E-ACD5-5A7FD81F4E8B}"/>
      </w:docPartPr>
      <w:docPartBody>
        <w:p w:rsidR="00E24AF0" w:rsidRDefault="00BA7330" w:rsidP="00BA7330">
          <w:pPr>
            <w:pStyle w:val="1BF106F8FC6D44EF8E739A81F6009EF5"/>
          </w:pPr>
          <w:r w:rsidRPr="004D3011">
            <w:t>EMAIL:</w:t>
          </w:r>
        </w:p>
      </w:docPartBody>
    </w:docPart>
    <w:docPart>
      <w:docPartPr>
        <w:name w:val="7AB9A2787E7E477FB44A58EC82046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A0FC9-6B75-4FB1-8636-2312D3C37666}"/>
      </w:docPartPr>
      <w:docPartBody>
        <w:p w:rsidR="00E24AF0" w:rsidRDefault="00BA7330" w:rsidP="00BA7330">
          <w:pPr>
            <w:pStyle w:val="7AB9A2787E7E477FB44A58EC82046364"/>
          </w:pPr>
          <w:r w:rsidRPr="00CB0055">
            <w:t>Hobbies</w:t>
          </w:r>
        </w:p>
      </w:docPartBody>
    </w:docPart>
    <w:docPart>
      <w:docPartPr>
        <w:name w:val="7B37CDF5DF3E46899269DA6F02182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E4771-9892-4A60-9727-552C0ECE78DF}"/>
      </w:docPartPr>
      <w:docPartBody>
        <w:p w:rsidR="00E24AF0" w:rsidRDefault="00BA7330" w:rsidP="00BA7330">
          <w:pPr>
            <w:pStyle w:val="7B37CDF5DF3E46899269DA6F02182C90"/>
          </w:pPr>
          <w:r w:rsidRPr="00036450">
            <w:t>EDUCATION</w:t>
          </w:r>
        </w:p>
      </w:docPartBody>
    </w:docPart>
    <w:docPart>
      <w:docPartPr>
        <w:name w:val="F5F33E7B63914806A370DBF5A1D8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A232A-06B1-485C-8CBB-702933DFDDCE}"/>
      </w:docPartPr>
      <w:docPartBody>
        <w:p w:rsidR="00E24AF0" w:rsidRDefault="00BA7330" w:rsidP="00BA7330">
          <w:pPr>
            <w:pStyle w:val="F5F33E7B63914806A370DBF5A1D828EE"/>
          </w:pPr>
          <w:r w:rsidRPr="00036450">
            <w:t>WORK EXPERIENCE</w:t>
          </w:r>
        </w:p>
      </w:docPartBody>
    </w:docPart>
    <w:docPart>
      <w:docPartPr>
        <w:name w:val="5B47A00F0DC247E3B83101F2380E8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681F6-D89A-4EE3-A7E9-0DD65F480B21}"/>
      </w:docPartPr>
      <w:docPartBody>
        <w:p w:rsidR="00E24AF0" w:rsidRDefault="00BA7330" w:rsidP="00BA7330">
          <w:pPr>
            <w:pStyle w:val="5B47A00F0DC247E3B83101F2380E84B2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メイリオ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602"/>
    <w:rsid w:val="00732ABA"/>
    <w:rsid w:val="00757602"/>
    <w:rsid w:val="008659FE"/>
    <w:rsid w:val="008F773A"/>
    <w:rsid w:val="00A2408D"/>
    <w:rsid w:val="00AF6308"/>
    <w:rsid w:val="00BA7330"/>
    <w:rsid w:val="00E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BA7330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C0B57106D40ACBBC67BE676ABF553">
    <w:name w:val="08CC0B57106D40ACBBC67BE676ABF553"/>
  </w:style>
  <w:style w:type="paragraph" w:customStyle="1" w:styleId="0D44CC6489854A86919B2598AB80AB51">
    <w:name w:val="0D44CC6489854A86919B2598AB80AB51"/>
  </w:style>
  <w:style w:type="paragraph" w:customStyle="1" w:styleId="AE82207B2525420C9D615E0F31A98EB4">
    <w:name w:val="AE82207B2525420C9D615E0F31A98EB4"/>
  </w:style>
  <w:style w:type="paragraph" w:customStyle="1" w:styleId="A9BEFAFD17C443E38BA0DDDF0DBF5693">
    <w:name w:val="A9BEFAFD17C443E38BA0DDDF0DBF5693"/>
  </w:style>
  <w:style w:type="paragraph" w:customStyle="1" w:styleId="C279DF41D90345CBA681BE4308739095">
    <w:name w:val="C279DF41D90345CBA681BE4308739095"/>
  </w:style>
  <w:style w:type="paragraph" w:customStyle="1" w:styleId="CE6E41D8E5444EE89884EB084F414555">
    <w:name w:val="CE6E41D8E5444EE89884EB084F414555"/>
  </w:style>
  <w:style w:type="paragraph" w:customStyle="1" w:styleId="C7E9BCC579AE4FB993282680E2E95EE8">
    <w:name w:val="C7E9BCC579AE4FB993282680E2E95EE8"/>
  </w:style>
  <w:style w:type="paragraph" w:customStyle="1" w:styleId="32EF39CCE97C41E5B173D775AE818150">
    <w:name w:val="32EF39CCE97C41E5B173D775AE818150"/>
  </w:style>
  <w:style w:type="paragraph" w:customStyle="1" w:styleId="F241D7625FE248E9A49E2FC6006B8BAC">
    <w:name w:val="F241D7625FE248E9A49E2FC6006B8BAC"/>
  </w:style>
  <w:style w:type="paragraph" w:customStyle="1" w:styleId="DD0DE3A554B3468FB0BD480A9F460F27">
    <w:name w:val="DD0DE3A554B3468FB0BD480A9F460F27"/>
  </w:style>
  <w:style w:type="character" w:styleId="Hyperlink">
    <w:name w:val="Hyperlink"/>
    <w:basedOn w:val="DefaultParagraphFont"/>
    <w:uiPriority w:val="99"/>
    <w:unhideWhenUsed/>
    <w:rsid w:val="00757602"/>
    <w:rPr>
      <w:color w:val="C45911" w:themeColor="accent2" w:themeShade="BF"/>
      <w:u w:val="single"/>
    </w:rPr>
  </w:style>
  <w:style w:type="paragraph" w:customStyle="1" w:styleId="92F7E80918774353BA651B7869C62CAB">
    <w:name w:val="92F7E80918774353BA651B7869C62CAB"/>
  </w:style>
  <w:style w:type="paragraph" w:customStyle="1" w:styleId="54991F8333A04B569E38100E1D9F1F99">
    <w:name w:val="54991F8333A04B569E38100E1D9F1F99"/>
  </w:style>
  <w:style w:type="paragraph" w:customStyle="1" w:styleId="1380F6B6B899475D8D6D72EAFF6B9231">
    <w:name w:val="1380F6B6B899475D8D6D72EAFF6B9231"/>
  </w:style>
  <w:style w:type="paragraph" w:customStyle="1" w:styleId="4FCEE247528B4055B20C6B9380FED61C">
    <w:name w:val="4FCEE247528B4055B20C6B9380FED61C"/>
  </w:style>
  <w:style w:type="paragraph" w:customStyle="1" w:styleId="1B849ACC1BEA4417876D2F4824DD1581">
    <w:name w:val="1B849ACC1BEA4417876D2F4824DD1581"/>
  </w:style>
  <w:style w:type="paragraph" w:customStyle="1" w:styleId="82AF57000CD140848EE84080617F1CB2">
    <w:name w:val="82AF57000CD140848EE84080617F1CB2"/>
  </w:style>
  <w:style w:type="paragraph" w:customStyle="1" w:styleId="0F5BD00291CB444E87A3E0AA072AE335">
    <w:name w:val="0F5BD00291CB444E87A3E0AA072AE335"/>
  </w:style>
  <w:style w:type="paragraph" w:customStyle="1" w:styleId="D842C4879A31458D9532293589393D93">
    <w:name w:val="D842C4879A31458D9532293589393D93"/>
  </w:style>
  <w:style w:type="paragraph" w:customStyle="1" w:styleId="1B26D929742C4F0C837C2D2BD7781C22">
    <w:name w:val="1B26D929742C4F0C837C2D2BD7781C22"/>
  </w:style>
  <w:style w:type="paragraph" w:customStyle="1" w:styleId="3E997F25FFA14CD8B454AE523121E1E9">
    <w:name w:val="3E997F25FFA14CD8B454AE523121E1E9"/>
  </w:style>
  <w:style w:type="paragraph" w:customStyle="1" w:styleId="38B8E84883134169BC7382DFFA9D7365">
    <w:name w:val="38B8E84883134169BC7382DFFA9D7365"/>
  </w:style>
  <w:style w:type="paragraph" w:customStyle="1" w:styleId="7A19F595699C49B58A45286AF9E41DC2">
    <w:name w:val="7A19F595699C49B58A45286AF9E41DC2"/>
  </w:style>
  <w:style w:type="paragraph" w:customStyle="1" w:styleId="5E2EBBFC61124257B75280DCC3F10B03">
    <w:name w:val="5E2EBBFC61124257B75280DCC3F10B03"/>
  </w:style>
  <w:style w:type="paragraph" w:customStyle="1" w:styleId="DDB43986197E4A91A7223048C9D68ACC">
    <w:name w:val="DDB43986197E4A91A7223048C9D68ACC"/>
  </w:style>
  <w:style w:type="paragraph" w:customStyle="1" w:styleId="81CDCB4166D44447B22178B85EEF65FF">
    <w:name w:val="81CDCB4166D44447B22178B85EEF65FF"/>
  </w:style>
  <w:style w:type="paragraph" w:customStyle="1" w:styleId="1D52A0272EC740E9A4CE80D45228EDB4">
    <w:name w:val="1D52A0272EC740E9A4CE80D45228EDB4"/>
  </w:style>
  <w:style w:type="paragraph" w:customStyle="1" w:styleId="E6B40AC66F4F41D79F08CBC5B3733DE8">
    <w:name w:val="E6B40AC66F4F41D79F08CBC5B3733DE8"/>
  </w:style>
  <w:style w:type="paragraph" w:customStyle="1" w:styleId="B8C171B30FE5493FAC51CBCCA084FFF5">
    <w:name w:val="B8C171B30FE5493FAC51CBCCA084FFF5"/>
  </w:style>
  <w:style w:type="paragraph" w:customStyle="1" w:styleId="87389C1836CC46198DAC7BA5F55E37E3">
    <w:name w:val="87389C1836CC46198DAC7BA5F55E37E3"/>
  </w:style>
  <w:style w:type="paragraph" w:customStyle="1" w:styleId="60FD1DDB6B5446C6AEFECA15F1855168">
    <w:name w:val="60FD1DDB6B5446C6AEFECA15F1855168"/>
  </w:style>
  <w:style w:type="paragraph" w:customStyle="1" w:styleId="71F567BA3F694715B4BD05061D47FB49">
    <w:name w:val="71F567BA3F694715B4BD05061D47FB49"/>
  </w:style>
  <w:style w:type="paragraph" w:customStyle="1" w:styleId="455D17071B574B8CADC6C004862B0CFA">
    <w:name w:val="455D17071B574B8CADC6C004862B0CFA"/>
  </w:style>
  <w:style w:type="paragraph" w:customStyle="1" w:styleId="7F23FC6ABC8E4501A812EC3660DA7FDB">
    <w:name w:val="7F23FC6ABC8E4501A812EC3660DA7FDB"/>
  </w:style>
  <w:style w:type="paragraph" w:customStyle="1" w:styleId="1D8BB5C05B254BDA8E4245805F07A21C">
    <w:name w:val="1D8BB5C05B254BDA8E4245805F07A21C"/>
  </w:style>
  <w:style w:type="paragraph" w:customStyle="1" w:styleId="229C43287F1B450580B982846F166EFC">
    <w:name w:val="229C43287F1B450580B982846F166EFC"/>
  </w:style>
  <w:style w:type="paragraph" w:customStyle="1" w:styleId="9AB56C5DEAB34EBF90A273D641544263">
    <w:name w:val="9AB56C5DEAB34EBF90A273D641544263"/>
  </w:style>
  <w:style w:type="paragraph" w:customStyle="1" w:styleId="85593C8677F246628C94BABE84FE87EC">
    <w:name w:val="85593C8677F246628C94BABE84FE87EC"/>
  </w:style>
  <w:style w:type="paragraph" w:customStyle="1" w:styleId="BE94B8F703A54AEA9D886365F8BDF492">
    <w:name w:val="BE94B8F703A54AEA9D886365F8BDF492"/>
  </w:style>
  <w:style w:type="paragraph" w:customStyle="1" w:styleId="860C474F4E5D41CBA0E3CF0E87243517">
    <w:name w:val="860C474F4E5D41CBA0E3CF0E87243517"/>
  </w:style>
  <w:style w:type="paragraph" w:customStyle="1" w:styleId="1359BF2FBCC34AEFA5D0D418025E3D34">
    <w:name w:val="1359BF2FBCC34AEFA5D0D418025E3D34"/>
  </w:style>
  <w:style w:type="character" w:customStyle="1" w:styleId="Heading2Char">
    <w:name w:val="Heading 2 Char"/>
    <w:basedOn w:val="DefaultParagraphFont"/>
    <w:link w:val="Heading2"/>
    <w:uiPriority w:val="9"/>
    <w:rsid w:val="00BA7330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CF395E3EC1914D079B2D1E399B8EA7E1">
    <w:name w:val="CF395E3EC1914D079B2D1E399B8EA7E1"/>
  </w:style>
  <w:style w:type="paragraph" w:customStyle="1" w:styleId="3A7042A8112A4BC6B37C08277AAEF6D8">
    <w:name w:val="3A7042A8112A4BC6B37C08277AAEF6D8"/>
    <w:rsid w:val="00757602"/>
  </w:style>
  <w:style w:type="paragraph" w:customStyle="1" w:styleId="0400C0C73B02493D8D7D7D19A8DE04BC">
    <w:name w:val="0400C0C73B02493D8D7D7D19A8DE04BC"/>
    <w:rsid w:val="00757602"/>
  </w:style>
  <w:style w:type="paragraph" w:customStyle="1" w:styleId="76A9392EEAD949FD8508FC507AFC3D3C">
    <w:name w:val="76A9392EEAD949FD8508FC507AFC3D3C"/>
    <w:rsid w:val="00757602"/>
  </w:style>
  <w:style w:type="paragraph" w:customStyle="1" w:styleId="ACEF228C78C64E03A8DBB61AAA4F7D0D">
    <w:name w:val="ACEF228C78C64E03A8DBB61AAA4F7D0D"/>
    <w:rsid w:val="00757602"/>
  </w:style>
  <w:style w:type="paragraph" w:customStyle="1" w:styleId="A1038EE4665C41EB9AC6D40CFAB658DA">
    <w:name w:val="A1038EE4665C41EB9AC6D40CFAB658DA"/>
    <w:rsid w:val="00757602"/>
  </w:style>
  <w:style w:type="paragraph" w:customStyle="1" w:styleId="55263141EFF045A88886E585A733F764">
    <w:name w:val="55263141EFF045A88886E585A733F764"/>
    <w:rsid w:val="00757602"/>
  </w:style>
  <w:style w:type="paragraph" w:customStyle="1" w:styleId="30AB4896ACB14768932D88682DC7B1A2">
    <w:name w:val="30AB4896ACB14768932D88682DC7B1A2"/>
    <w:rsid w:val="00757602"/>
  </w:style>
  <w:style w:type="paragraph" w:customStyle="1" w:styleId="72DE339D23224F69B93C3042D4999844">
    <w:name w:val="72DE339D23224F69B93C3042D4999844"/>
    <w:rsid w:val="00757602"/>
  </w:style>
  <w:style w:type="paragraph" w:customStyle="1" w:styleId="4FB4EDB57F864D4FB650FBB5F5DAFDF2">
    <w:name w:val="4FB4EDB57F864D4FB650FBB5F5DAFDF2"/>
    <w:rsid w:val="00757602"/>
  </w:style>
  <w:style w:type="paragraph" w:customStyle="1" w:styleId="76F1FCC8041749A6BD7036FBBC163811">
    <w:name w:val="76F1FCC8041749A6BD7036FBBC163811"/>
    <w:rsid w:val="00757602"/>
  </w:style>
  <w:style w:type="paragraph" w:customStyle="1" w:styleId="37CD18EDECF8487E853201A6CC7EA4B0">
    <w:name w:val="37CD18EDECF8487E853201A6CC7EA4B0"/>
    <w:rsid w:val="00757602"/>
  </w:style>
  <w:style w:type="paragraph" w:customStyle="1" w:styleId="3135BE62078445138162DFD9ECB27B58">
    <w:name w:val="3135BE62078445138162DFD9ECB27B58"/>
    <w:rsid w:val="00757602"/>
  </w:style>
  <w:style w:type="paragraph" w:customStyle="1" w:styleId="9F658E8EEA584E4B9B28AACE83C3C944">
    <w:name w:val="9F658E8EEA584E4B9B28AACE83C3C944"/>
    <w:rsid w:val="00757602"/>
  </w:style>
  <w:style w:type="paragraph" w:customStyle="1" w:styleId="698E425669954B42949DE9EAD5E671DB">
    <w:name w:val="698E425669954B42949DE9EAD5E671DB"/>
    <w:rsid w:val="00757602"/>
  </w:style>
  <w:style w:type="paragraph" w:customStyle="1" w:styleId="FCB6C00877D04FB598EBD32711334B05">
    <w:name w:val="FCB6C00877D04FB598EBD32711334B05"/>
    <w:rsid w:val="00757602"/>
  </w:style>
  <w:style w:type="paragraph" w:customStyle="1" w:styleId="9EF868AD5F684D77BC93D54E6FC9D5FE">
    <w:name w:val="9EF868AD5F684D77BC93D54E6FC9D5FE"/>
    <w:rsid w:val="00757602"/>
  </w:style>
  <w:style w:type="paragraph" w:customStyle="1" w:styleId="E62A9268624441478172218D14C3488D">
    <w:name w:val="E62A9268624441478172218D14C3488D"/>
    <w:rsid w:val="00757602"/>
  </w:style>
  <w:style w:type="paragraph" w:customStyle="1" w:styleId="37A8DEF5E522462EAF9E75849AA28054">
    <w:name w:val="37A8DEF5E522462EAF9E75849AA28054"/>
    <w:rsid w:val="00757602"/>
  </w:style>
  <w:style w:type="paragraph" w:customStyle="1" w:styleId="9F48AC1C38F94C608AC5544651F80324">
    <w:name w:val="9F48AC1C38F94C608AC5544651F80324"/>
    <w:rsid w:val="00757602"/>
  </w:style>
  <w:style w:type="paragraph" w:customStyle="1" w:styleId="D00965E9A42F441097F0AC5FDFB5D438">
    <w:name w:val="D00965E9A42F441097F0AC5FDFB5D438"/>
    <w:rsid w:val="00757602"/>
  </w:style>
  <w:style w:type="paragraph" w:customStyle="1" w:styleId="DC8FA2B4B850411F8FB3ADD816AD4FA0">
    <w:name w:val="DC8FA2B4B850411F8FB3ADD816AD4FA0"/>
    <w:rsid w:val="00757602"/>
  </w:style>
  <w:style w:type="paragraph" w:customStyle="1" w:styleId="37A4F7D3ED7D4BA8A36CB5D0F5FA97E7">
    <w:name w:val="37A4F7D3ED7D4BA8A36CB5D0F5FA97E7"/>
    <w:rsid w:val="00757602"/>
  </w:style>
  <w:style w:type="paragraph" w:customStyle="1" w:styleId="BC5E930804D94FEF9DEB58C5CFBE30A5">
    <w:name w:val="BC5E930804D94FEF9DEB58C5CFBE30A5"/>
    <w:rsid w:val="00BA7330"/>
  </w:style>
  <w:style w:type="paragraph" w:customStyle="1" w:styleId="0B7C02C8802B4BF0A74F515B8B10346E">
    <w:name w:val="0B7C02C8802B4BF0A74F515B8B10346E"/>
    <w:rsid w:val="00BA7330"/>
  </w:style>
  <w:style w:type="paragraph" w:customStyle="1" w:styleId="B737F60C65014F748970C6FF90BBDCDA">
    <w:name w:val="B737F60C65014F748970C6FF90BBDCDA"/>
    <w:rsid w:val="00BA7330"/>
  </w:style>
  <w:style w:type="paragraph" w:customStyle="1" w:styleId="D3F830E2DA374BAE9CA8D277F18C1553">
    <w:name w:val="D3F830E2DA374BAE9CA8D277F18C1553"/>
    <w:rsid w:val="00BA7330"/>
  </w:style>
  <w:style w:type="paragraph" w:customStyle="1" w:styleId="1BF106F8FC6D44EF8E739A81F6009EF5">
    <w:name w:val="1BF106F8FC6D44EF8E739A81F6009EF5"/>
    <w:rsid w:val="00BA7330"/>
  </w:style>
  <w:style w:type="paragraph" w:customStyle="1" w:styleId="7AB9A2787E7E477FB44A58EC82046364">
    <w:name w:val="7AB9A2787E7E477FB44A58EC82046364"/>
    <w:rsid w:val="00BA7330"/>
  </w:style>
  <w:style w:type="paragraph" w:customStyle="1" w:styleId="7B37CDF5DF3E46899269DA6F02182C90">
    <w:name w:val="7B37CDF5DF3E46899269DA6F02182C90"/>
    <w:rsid w:val="00BA7330"/>
  </w:style>
  <w:style w:type="paragraph" w:customStyle="1" w:styleId="F5F33E7B63914806A370DBF5A1D828EE">
    <w:name w:val="F5F33E7B63914806A370DBF5A1D828EE"/>
    <w:rsid w:val="00BA7330"/>
  </w:style>
  <w:style w:type="paragraph" w:customStyle="1" w:styleId="89BCB1F674FB423B827CB1F2E7180682">
    <w:name w:val="89BCB1F674FB423B827CB1F2E7180682"/>
    <w:rsid w:val="00BA7330"/>
  </w:style>
  <w:style w:type="paragraph" w:customStyle="1" w:styleId="5B25293860A342469B85CAB3B76739B7">
    <w:name w:val="5B25293860A342469B85CAB3B76739B7"/>
    <w:rsid w:val="00BA7330"/>
  </w:style>
  <w:style w:type="paragraph" w:customStyle="1" w:styleId="5B47A00F0DC247E3B83101F2380E84B2">
    <w:name w:val="5B47A00F0DC247E3B83101F2380E84B2"/>
    <w:rsid w:val="00BA7330"/>
  </w:style>
  <w:style w:type="paragraph" w:customStyle="1" w:styleId="55E4451BA4B741B5BBAA12628EFA79C2">
    <w:name w:val="55E4451BA4B741B5BBAA12628EFA79C2"/>
    <w:rsid w:val="00BA7330"/>
  </w:style>
  <w:style w:type="paragraph" w:customStyle="1" w:styleId="F85F953F1C7540E7A96E5E356B229CCF">
    <w:name w:val="F85F953F1C7540E7A96E5E356B229CCF"/>
    <w:rsid w:val="00BA7330"/>
  </w:style>
  <w:style w:type="paragraph" w:customStyle="1" w:styleId="CFC690D3229745BCBA579B9FF064DE14">
    <w:name w:val="CFC690D3229745BCBA579B9FF064DE14"/>
    <w:rsid w:val="00BA7330"/>
  </w:style>
  <w:style w:type="paragraph" w:customStyle="1" w:styleId="35993CEAD194421C8DF1BB92072DD2B5">
    <w:name w:val="35993CEAD194421C8DF1BB92072DD2B5"/>
    <w:rsid w:val="00BA7330"/>
  </w:style>
  <w:style w:type="paragraph" w:customStyle="1" w:styleId="27DF0B00827544969C293B489EFACC4F">
    <w:name w:val="27DF0B00827544969C293B489EFACC4F"/>
    <w:rsid w:val="00BA7330"/>
  </w:style>
  <w:style w:type="paragraph" w:customStyle="1" w:styleId="F4B3DEA0B98C4CC19C05021019596C82">
    <w:name w:val="F4B3DEA0B98C4CC19C05021019596C82"/>
    <w:rsid w:val="00BA73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C:\Users\moham\AppData\Roaming\Microsoft\Templates\Blue grey resume.dotx</Template>
  <TotalTime>0</TotalTime>
  <Pages>1</Pages>
  <Words>259</Words>
  <Characters>1481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2020-01-29T12:36:00Z</dcterms:created>
  <dcterms:modified xsi:type="dcterms:W3CDTF">2020-01-29T12:36:00Z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