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7E256" w14:textId="77777777" w:rsidR="00864A31" w:rsidRDefault="00365BF6">
      <w:pPr>
        <w:pStyle w:val="Name"/>
      </w:pPr>
      <w:r>
        <w:t>Sherihan shamas</w:t>
      </w:r>
    </w:p>
    <w:p w14:paraId="7E92AACC" w14:textId="77777777" w:rsidR="00864A31" w:rsidRDefault="00D1422D">
      <w:pPr>
        <w:pStyle w:val="ContactInfo"/>
        <w:rPr>
          <w:i/>
          <w:iCs/>
          <w:color w:val="191919" w:themeColor="text1" w:themeTint="E6"/>
          <w:u w:val="single"/>
        </w:rPr>
      </w:pPr>
      <w:r>
        <w:rPr>
          <w:i/>
          <w:iCs/>
          <w:color w:val="191919" w:themeColor="text1" w:themeTint="E6"/>
          <w:u w:val="single"/>
        </w:rPr>
        <w:t xml:space="preserve">Address : </w:t>
      </w:r>
      <w:r w:rsidR="000E72B8" w:rsidRPr="000E72B8">
        <w:rPr>
          <w:i/>
          <w:iCs/>
          <w:color w:val="191919" w:themeColor="text1" w:themeTint="E6"/>
          <w:u w:val="single"/>
        </w:rPr>
        <w:t>M</w:t>
      </w:r>
      <w:r w:rsidR="00D756D2">
        <w:rPr>
          <w:i/>
          <w:iCs/>
          <w:color w:val="191919" w:themeColor="text1" w:themeTint="E6"/>
          <w:u w:val="single"/>
        </w:rPr>
        <w:t>r</w:t>
      </w:r>
      <w:r w:rsidR="00C6017D">
        <w:rPr>
          <w:i/>
          <w:iCs/>
          <w:color w:val="191919" w:themeColor="text1" w:themeTint="E6"/>
          <w:u w:val="single"/>
        </w:rPr>
        <w:t>eijeh</w:t>
      </w:r>
      <w:bookmarkStart w:id="0" w:name="_GoBack"/>
      <w:bookmarkEnd w:id="0"/>
    </w:p>
    <w:p w14:paraId="5BAF3EBB" w14:textId="77777777" w:rsidR="00F03668" w:rsidRDefault="00F03668">
      <w:pPr>
        <w:pStyle w:val="ContactInfo"/>
        <w:rPr>
          <w:i/>
          <w:iCs/>
          <w:color w:val="191919" w:themeColor="text1" w:themeTint="E6"/>
          <w:u w:val="single"/>
        </w:rPr>
      </w:pPr>
      <w:r>
        <w:rPr>
          <w:i/>
          <w:iCs/>
          <w:color w:val="191919" w:themeColor="text1" w:themeTint="E6"/>
          <w:u w:val="single"/>
        </w:rPr>
        <w:t>E</w:t>
      </w:r>
      <w:r w:rsidR="00666092">
        <w:rPr>
          <w:i/>
          <w:iCs/>
          <w:color w:val="191919" w:themeColor="text1" w:themeTint="E6"/>
          <w:u w:val="single"/>
        </w:rPr>
        <w:t xml:space="preserve">mail : </w:t>
      </w:r>
      <w:hyperlink r:id="rId8" w:history="1">
        <w:r w:rsidR="00666092" w:rsidRPr="00B001E1">
          <w:rPr>
            <w:rStyle w:val="Hyperlink"/>
            <w:i/>
            <w:iCs/>
            <w:color w:val="63C8CC" w:themeColor="hyperlink" w:themeTint="E6"/>
          </w:rPr>
          <w:t>sherihan.shamas4@gmail.com</w:t>
        </w:r>
      </w:hyperlink>
    </w:p>
    <w:p w14:paraId="6D06780D" w14:textId="77777777" w:rsidR="00666092" w:rsidRPr="00903553" w:rsidRDefault="00D839C2">
      <w:pPr>
        <w:pStyle w:val="ContactInfo"/>
        <w:rPr>
          <w:i/>
          <w:iCs/>
          <w:color w:val="191919" w:themeColor="text1" w:themeTint="E6"/>
          <w:u w:val="single"/>
          <w:rtl/>
        </w:rPr>
      </w:pPr>
      <w:r>
        <w:rPr>
          <w:i/>
          <w:iCs/>
          <w:color w:val="191919" w:themeColor="text1" w:themeTint="E6"/>
          <w:u w:val="single"/>
        </w:rPr>
        <w:t>Phone : 70303623</w:t>
      </w:r>
    </w:p>
    <w:sdt>
      <w:sdtPr>
        <w:id w:val="-1179423465"/>
        <w:placeholder>
          <w:docPart w:val="B0D9B1266FB4274AAA4B46D7E24C5E51"/>
        </w:placeholder>
        <w:temporary/>
        <w:showingPlcHdr/>
        <w15:appearance w15:val="hidden"/>
      </w:sdtPr>
      <w:sdtEndPr/>
      <w:sdtContent>
        <w:p w14:paraId="2C388F0C" w14:textId="77777777" w:rsidR="00864A31" w:rsidRDefault="00C87F0F">
          <w:pPr>
            <w:pStyle w:val="Heading1"/>
          </w:pPr>
          <w:r>
            <w:t>Objective</w:t>
          </w:r>
        </w:p>
      </w:sdtContent>
    </w:sdt>
    <w:p w14:paraId="10D490CF" w14:textId="77777777" w:rsidR="00864A31" w:rsidRDefault="00CF45A9">
      <w:r w:rsidRPr="00CF45A9">
        <w:t xml:space="preserve">A talented hard working, self-motivated good teamwork skills, advanced interpersonal skills creativity and great motivation to work within a team and </w:t>
      </w:r>
      <w:r w:rsidR="00874A88">
        <w:t xml:space="preserve">under pressure </w:t>
      </w:r>
      <w:r w:rsidRPr="00CF45A9">
        <w:t>that is looking for an appealing employment opportunity with a stable reputable company</w:t>
      </w:r>
      <w:r w:rsidR="005C387D">
        <w:t xml:space="preserve"> .</w:t>
      </w:r>
    </w:p>
    <w:p w14:paraId="45C419AF" w14:textId="77777777" w:rsidR="00864A31" w:rsidRDefault="005F3BB8" w:rsidP="007F377A">
      <w:pPr>
        <w:pStyle w:val="Heading1"/>
      </w:pPr>
      <w:r>
        <w:t xml:space="preserve">Experience </w:t>
      </w:r>
    </w:p>
    <w:p w14:paraId="0F1A292A" w14:textId="77777777" w:rsidR="00166EA9" w:rsidRDefault="00340212" w:rsidP="00166EA9">
      <w:r>
        <w:t>2012-2013 : cas</w:t>
      </w:r>
      <w:r w:rsidR="00826E2B">
        <w:t xml:space="preserve">hier </w:t>
      </w:r>
      <w:r w:rsidR="00365425">
        <w:t>at SubWay rest</w:t>
      </w:r>
      <w:r w:rsidR="008477D8">
        <w:t xml:space="preserve">aurant </w:t>
      </w:r>
    </w:p>
    <w:p w14:paraId="79A9FAE2" w14:textId="77777777" w:rsidR="008477D8" w:rsidRDefault="00776993" w:rsidP="00166EA9">
      <w:r>
        <w:t xml:space="preserve">2013-2015 : cashier at Eldorado Center </w:t>
      </w:r>
    </w:p>
    <w:p w14:paraId="090AAD03" w14:textId="5F8504DA" w:rsidR="00776993" w:rsidRDefault="00776993" w:rsidP="00166EA9">
      <w:r>
        <w:t>20</w:t>
      </w:r>
      <w:r w:rsidR="00966081">
        <w:t xml:space="preserve">16- 2017: marketing </w:t>
      </w:r>
    </w:p>
    <w:p w14:paraId="0D17F97D" w14:textId="451C81C6" w:rsidR="00A25A33" w:rsidRPr="00166EA9" w:rsidRDefault="00A25A33" w:rsidP="00166EA9">
      <w:r>
        <w:t>20</w:t>
      </w:r>
      <w:r w:rsidR="000B5E78">
        <w:t xml:space="preserve">17-2019: secretary </w:t>
      </w:r>
      <w:r w:rsidR="001C2513">
        <w:t>and english te</w:t>
      </w:r>
      <w:r w:rsidR="000644B1">
        <w:t xml:space="preserve">acher at </w:t>
      </w:r>
      <w:r w:rsidR="00363F1B">
        <w:t>Babies Forever – preschool (</w:t>
      </w:r>
      <w:r w:rsidR="001C0F05" w:rsidRPr="001C0F05">
        <w:t>Amhaz Educational Institutions</w:t>
      </w:r>
      <w:r w:rsidR="001C0F05">
        <w:t>)</w:t>
      </w:r>
    </w:p>
    <w:sdt>
      <w:sdtPr>
        <w:id w:val="720946933"/>
        <w:placeholder>
          <w:docPart w:val="2B31FDD45C9BFF49BF8B5ADAFB6EFA16"/>
        </w:placeholder>
        <w:temporary/>
        <w:showingPlcHdr/>
        <w15:appearance w15:val="hidden"/>
      </w:sdtPr>
      <w:sdtEndPr/>
      <w:sdtContent>
        <w:p w14:paraId="799BF7C5" w14:textId="77777777" w:rsidR="00864A31" w:rsidRDefault="00C87F0F">
          <w:pPr>
            <w:pStyle w:val="Heading1"/>
          </w:pPr>
          <w:r>
            <w:t>Education</w:t>
          </w:r>
        </w:p>
      </w:sdtContent>
    </w:sdt>
    <w:p w14:paraId="6F7D3CCC" w14:textId="77777777" w:rsidR="00864A31" w:rsidRDefault="00206877">
      <w:r w:rsidRPr="00206877">
        <w:t xml:space="preserve">Graduated TS3 </w:t>
      </w:r>
      <w:r w:rsidR="00E56075">
        <w:t xml:space="preserve">( </w:t>
      </w:r>
      <w:r w:rsidR="00E56075" w:rsidRPr="00E56075">
        <w:t>accounting- r</w:t>
      </w:r>
      <w:r w:rsidR="00E56075">
        <w:t xml:space="preserve">eview </w:t>
      </w:r>
      <w:r w:rsidR="00E56075" w:rsidRPr="00E56075">
        <w:t xml:space="preserve"> and experience ) - institute of Bir Hassan</w:t>
      </w:r>
    </w:p>
    <w:p w14:paraId="32923E3E" w14:textId="77777777" w:rsidR="00864A31" w:rsidRDefault="00BF3674" w:rsidP="00C32C0C">
      <w:pPr>
        <w:pStyle w:val="Heading1"/>
      </w:pPr>
      <w:r>
        <w:t>Computer skil</w:t>
      </w:r>
      <w:r w:rsidR="00C32C0C">
        <w:t xml:space="preserve">LS </w:t>
      </w:r>
    </w:p>
    <w:p w14:paraId="2F6AAC29" w14:textId="77777777" w:rsidR="00C32C0C" w:rsidRDefault="00C32C0C" w:rsidP="00C32C0C">
      <w:r>
        <w:t>Mic</w:t>
      </w:r>
      <w:r w:rsidR="00552525">
        <w:t xml:space="preserve">rosoft application : word , excel , power point . </w:t>
      </w:r>
    </w:p>
    <w:p w14:paraId="2A5B805B" w14:textId="77777777" w:rsidR="00552525" w:rsidRPr="00C32C0C" w:rsidRDefault="00552525" w:rsidP="00C32C0C">
      <w:r>
        <w:t>Internet .</w:t>
      </w:r>
    </w:p>
    <w:sectPr w:rsidR="00552525" w:rsidRPr="00C32C0C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C3F09" w14:textId="77777777" w:rsidR="00FC2796" w:rsidRDefault="00FC2796">
      <w:r>
        <w:separator/>
      </w:r>
    </w:p>
  </w:endnote>
  <w:endnote w:type="continuationSeparator" w:id="0">
    <w:p w14:paraId="05E8EC10" w14:textId="77777777" w:rsidR="00FC2796" w:rsidRDefault="00FC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55752" w14:textId="77777777" w:rsidR="00864A31" w:rsidRDefault="00C87F0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7E646" w14:textId="77777777" w:rsidR="00FC2796" w:rsidRDefault="00FC2796">
      <w:r>
        <w:separator/>
      </w:r>
    </w:p>
  </w:footnote>
  <w:footnote w:type="continuationSeparator" w:id="0">
    <w:p w14:paraId="1229007C" w14:textId="77777777" w:rsidR="00FC2796" w:rsidRDefault="00FC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1CA20" w14:textId="77777777" w:rsidR="00864A31" w:rsidRDefault="00C87F0F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3A378D5" wp14:editId="115F8156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F52037E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544C8" w14:textId="77777777" w:rsidR="00864A31" w:rsidRDefault="00C87F0F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7F180AF" wp14:editId="26E2752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B4CF6D" w14:textId="77777777" w:rsidR="00864A31" w:rsidRDefault="00864A3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864A31" w:rsidRDefault="00864A31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attachedTemplate r:id="rId1"/>
  <w:revisionView w:inkAnnotations="0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09"/>
    <w:rsid w:val="000204CF"/>
    <w:rsid w:val="000644B1"/>
    <w:rsid w:val="000B5E78"/>
    <w:rsid w:val="000E72B8"/>
    <w:rsid w:val="00166EA9"/>
    <w:rsid w:val="001C0F05"/>
    <w:rsid w:val="001C2513"/>
    <w:rsid w:val="00206877"/>
    <w:rsid w:val="00340212"/>
    <w:rsid w:val="00363F1B"/>
    <w:rsid w:val="00365425"/>
    <w:rsid w:val="00365BF6"/>
    <w:rsid w:val="00552525"/>
    <w:rsid w:val="005C387D"/>
    <w:rsid w:val="005F3BB8"/>
    <w:rsid w:val="00651FD3"/>
    <w:rsid w:val="00666092"/>
    <w:rsid w:val="00776993"/>
    <w:rsid w:val="007F377A"/>
    <w:rsid w:val="00826E2B"/>
    <w:rsid w:val="008477D8"/>
    <w:rsid w:val="00864A31"/>
    <w:rsid w:val="00874A88"/>
    <w:rsid w:val="00903553"/>
    <w:rsid w:val="00966081"/>
    <w:rsid w:val="00974082"/>
    <w:rsid w:val="009B6C11"/>
    <w:rsid w:val="00A25A33"/>
    <w:rsid w:val="00A95644"/>
    <w:rsid w:val="00AA48F5"/>
    <w:rsid w:val="00B03BFB"/>
    <w:rsid w:val="00B761D2"/>
    <w:rsid w:val="00B9024C"/>
    <w:rsid w:val="00BA142A"/>
    <w:rsid w:val="00BE7049"/>
    <w:rsid w:val="00BF3674"/>
    <w:rsid w:val="00C32C0C"/>
    <w:rsid w:val="00C6017D"/>
    <w:rsid w:val="00C87F0F"/>
    <w:rsid w:val="00CA7E09"/>
    <w:rsid w:val="00CF45A9"/>
    <w:rsid w:val="00D1422D"/>
    <w:rsid w:val="00D756D2"/>
    <w:rsid w:val="00D839C2"/>
    <w:rsid w:val="00DA1AEE"/>
    <w:rsid w:val="00E56075"/>
    <w:rsid w:val="00E774E1"/>
    <w:rsid w:val="00F03668"/>
    <w:rsid w:val="00FC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0AAFF0"/>
  <w15:chartTrackingRefBased/>
  <w15:docId w15:val="{DA4486B3-2DFE-CF40-9CF7-319DC221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666092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ihan.shamas4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C58E1C3-294A-144B-A411-F7EEF750D937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D9B1266FB4274AAA4B46D7E24C5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1E6B-3E31-EF4E-89CC-8C3C089D301F}"/>
      </w:docPartPr>
      <w:docPartBody>
        <w:p w:rsidR="00A618C1" w:rsidRDefault="00A618C1">
          <w:pPr>
            <w:pStyle w:val="B0D9B1266FB4274AAA4B46D7E24C5E51"/>
          </w:pPr>
          <w:r>
            <w:t>Objective</w:t>
          </w:r>
        </w:p>
      </w:docPartBody>
    </w:docPart>
    <w:docPart>
      <w:docPartPr>
        <w:name w:val="2B31FDD45C9BFF49BF8B5ADAFB6E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57CB9-BA8E-514B-852E-3E6216BF3D52}"/>
      </w:docPartPr>
      <w:docPartBody>
        <w:p w:rsidR="00A618C1" w:rsidRDefault="00A618C1">
          <w:pPr>
            <w:pStyle w:val="2B31FDD45C9BFF49BF8B5ADAFB6EFA16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C1"/>
    <w:rsid w:val="004849FA"/>
    <w:rsid w:val="00A6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A33FC8DC1E54458DE45A9EFD6A057F">
    <w:name w:val="67A33FC8DC1E54458DE45A9EFD6A057F"/>
  </w:style>
  <w:style w:type="paragraph" w:customStyle="1" w:styleId="B4C11B747EDE9542811A929C77CA9392">
    <w:name w:val="B4C11B747EDE9542811A929C77CA9392"/>
  </w:style>
  <w:style w:type="paragraph" w:customStyle="1" w:styleId="B0D9B1266FB4274AAA4B46D7E24C5E51">
    <w:name w:val="B0D9B1266FB4274AAA4B46D7E24C5E51"/>
  </w:style>
  <w:style w:type="paragraph" w:customStyle="1" w:styleId="56C13F0765B8734F94F9A2AEF91BD027">
    <w:name w:val="56C13F0765B8734F94F9A2AEF91BD027"/>
  </w:style>
  <w:style w:type="paragraph" w:customStyle="1" w:styleId="8E901297ACB37143B66E21127FD0A834">
    <w:name w:val="8E901297ACB37143B66E21127FD0A834"/>
  </w:style>
  <w:style w:type="paragraph" w:customStyle="1" w:styleId="E32F50B9C340C34C937777340066A7E8">
    <w:name w:val="E32F50B9C340C34C937777340066A7E8"/>
  </w:style>
  <w:style w:type="paragraph" w:customStyle="1" w:styleId="065F0D15ABDEB0459F04FC407F4F35F3">
    <w:name w:val="065F0D15ABDEB0459F04FC407F4F35F3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92A0A638735F1844AC7FE63A19402192">
    <w:name w:val="92A0A638735F1844AC7FE63A19402192"/>
  </w:style>
  <w:style w:type="paragraph" w:customStyle="1" w:styleId="2B31FDD45C9BFF49BF8B5ADAFB6EFA16">
    <w:name w:val="2B31FDD45C9BFF49BF8B5ADAFB6EFA16"/>
  </w:style>
  <w:style w:type="paragraph" w:customStyle="1" w:styleId="217AA2B21B25AE4AAEBC6CFA196A49AF">
    <w:name w:val="217AA2B21B25AE4AAEBC6CFA196A49AF"/>
  </w:style>
  <w:style w:type="paragraph" w:customStyle="1" w:styleId="A167E5A0CF8E9C48A77E47F9920F800A">
    <w:name w:val="A167E5A0CF8E9C48A77E47F9920F800A"/>
  </w:style>
  <w:style w:type="paragraph" w:customStyle="1" w:styleId="EF31F0D3960AFC4D86342C6F9CF1AEF1">
    <w:name w:val="EF31F0D3960AFC4D86342C6F9CF1A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5A9B-4B40-534B-B106-E65E6AAD57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%7b7C58E1C3-294A-144B-A411-F7EEF750D937%7dtf16392110.dotx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sherihan shamas</dc:creator>
  <cp:keywords/>
  <dc:description/>
  <cp:lastModifiedBy>sherihan shamas</cp:lastModifiedBy>
  <cp:revision>2</cp:revision>
  <dcterms:created xsi:type="dcterms:W3CDTF">2020-02-09T11:52:00Z</dcterms:created>
  <dcterms:modified xsi:type="dcterms:W3CDTF">2020-02-09T11:52:00Z</dcterms:modified>
</cp:coreProperties>
</file>