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816216" w:rsidP="002D4BF1" w:rsidRDefault="00A65F66" w14:paraId="242B2A4D" wp14:textId="77777777">
      <w:pPr>
        <w:pStyle w:val="Title"/>
        <w:jc w:val="both"/>
      </w:pPr>
      <w:r>
        <w:t>Marwa Harb</w:t>
      </w:r>
    </w:p>
    <w:p xmlns:wp14="http://schemas.microsoft.com/office/word/2010/wordml" w:rsidR="00141A4C" w:rsidP="00745668" w:rsidRDefault="00A65F66" w14:paraId="325FDBF5" wp14:textId="77777777">
      <w:pPr>
        <w:jc w:val="both"/>
      </w:pPr>
      <w:r>
        <w:t>Lebanon-Beirut</w:t>
      </w:r>
      <w:r w:rsidR="00745668">
        <w:t> </w:t>
      </w:r>
      <w:r w:rsidR="00745668">
        <w:br/>
      </w:r>
      <w:r w:rsidR="00745668">
        <w:t>T:</w:t>
      </w:r>
      <w:r w:rsidRPr="00745668">
        <w:t>0096176634189</w:t>
      </w:r>
      <w:r w:rsidRPr="00745668" w:rsidR="00097737">
        <w:t xml:space="preserve"> </w:t>
      </w:r>
      <w:r w:rsidR="00745668">
        <w:br/>
      </w:r>
      <w:r w:rsidR="00745668">
        <w:t>E:marwaharb97@hotmail.com</w:t>
      </w:r>
    </w:p>
    <w:p xmlns:wp14="http://schemas.microsoft.com/office/word/2010/wordml" w:rsidR="006270A9" w:rsidP="00097737" w:rsidRDefault="00C07595" w14:paraId="6510F2A9" wp14:textId="77777777">
      <w:pPr>
        <w:pStyle w:val="Heading1"/>
        <w:jc w:val="both"/>
      </w:pPr>
      <w:sdt>
        <w:sdtPr>
          <w:alias w:val="Objective:"/>
          <w:tag w:val="Objective:"/>
          <w:id w:val="-731932020"/>
          <w:placeholder>
            <w:docPart w:val="A448EB5AB90E4CB8820F4DF79E3D192C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xmlns:wp14="http://schemas.microsoft.com/office/word/2010/wordml" w:rsidR="006270A9" w:rsidP="00097737" w:rsidRDefault="00A65F66" w14:paraId="4AD7D71C" wp14:textId="77777777">
      <w:pPr>
        <w:jc w:val="both"/>
      </w:pPr>
      <w:r>
        <w:t xml:space="preserve">Seeking a challenging position where I can utilize my skills and gain further experience </w:t>
      </w:r>
      <w:r w:rsidR="00203BCF">
        <w:t>while enhancing the company’s productivity and reputation.</w:t>
      </w:r>
      <w:r>
        <w:t xml:space="preserve"> </w:t>
      </w:r>
    </w:p>
    <w:p xmlns:wp14="http://schemas.microsoft.com/office/word/2010/wordml" w:rsidR="002D4BF1" w:rsidP="002D4BF1" w:rsidRDefault="002D4BF1" w14:paraId="095E98F2" wp14:textId="77777777">
      <w:pPr>
        <w:pStyle w:val="Heading1"/>
      </w:pPr>
      <w:r>
        <w:t>Profile</w:t>
      </w:r>
    </w:p>
    <w:p xmlns:wp14="http://schemas.microsoft.com/office/word/2010/wordml" w:rsidR="002D4BF1" w:rsidP="002D4BF1" w:rsidRDefault="002D4BF1" w14:paraId="73961F63" wp14:textId="77777777">
      <w:pPr>
        <w:jc w:val="both"/>
      </w:pPr>
      <w:r>
        <w:t>Motivated flexible, able to work under pressure, co-operation, and team work initiative.</w:t>
      </w:r>
    </w:p>
    <w:p w:rsidR="7C81671C" w:rsidP="7C81671C" w:rsidRDefault="7C81671C" w14:paraId="33ED424F" w14:textId="2D3A016C">
      <w:pPr>
        <w:pStyle w:val="Heading1"/>
        <w:jc w:val="both"/>
      </w:pPr>
      <w:r w:rsidR="7C81671C">
        <w:rPr/>
        <w:t>Education:</w:t>
      </w:r>
    </w:p>
    <w:p w:rsidR="7C81671C" w:rsidP="7C81671C" w:rsidRDefault="7C81671C" w14:paraId="652B843C" w14:textId="5889C832">
      <w:pPr>
        <w:pStyle w:val="Heading1"/>
        <w:numPr>
          <w:ilvl w:val="0"/>
          <w:numId w:val="35"/>
        </w:numPr>
        <w:spacing w:line="276" w:lineRule="auto"/>
        <w:jc w:val="both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C81671C" w:rsidR="7C81671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(2019-2020) - Master 2 in Digital Media</w:t>
      </w:r>
    </w:p>
    <w:p w:rsidR="7C81671C" w:rsidP="7C81671C" w:rsidRDefault="7C81671C" w14:paraId="195242A8" w14:textId="54AB2388">
      <w:pPr>
        <w:pStyle w:val="Heading1"/>
        <w:spacing w:line="276" w:lineRule="auto"/>
        <w:ind w:left="360"/>
        <w:jc w:val="both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  <w:r w:rsidRPr="7C81671C" w:rsidR="7C81671C">
        <w:rPr>
          <w:b w:val="0"/>
          <w:bCs w:val="0"/>
          <w:color w:val="000000" w:themeColor="text1" w:themeTint="FF" w:themeShade="FF"/>
        </w:rPr>
        <w:t xml:space="preserve">       </w:t>
      </w:r>
      <w:r w:rsidRPr="7C81671C" w:rsidR="7C81671C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  <w:t>Lebanese University – Dean of Information (Finalizing my Thesis)</w:t>
      </w:r>
    </w:p>
    <w:p w:rsidR="7C81671C" w:rsidP="7C81671C" w:rsidRDefault="7C81671C" w14:paraId="55DEF598" w14:textId="6E78308E">
      <w:pPr>
        <w:pStyle w:val="Heading1"/>
        <w:spacing w:line="240" w:lineRule="auto"/>
        <w:ind w:left="360"/>
        <w:jc w:val="both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</w:rPr>
      </w:pPr>
    </w:p>
    <w:p xmlns:wp14="http://schemas.microsoft.com/office/word/2010/wordml" w:rsidR="00AF7C5F" w:rsidP="7C81671C" w:rsidRDefault="008A061D" w14:paraId="26E90C3B" wp14:textId="4397468F">
      <w:pPr>
        <w:pStyle w:val="ListParagraph"/>
        <w:numPr>
          <w:ilvl w:val="0"/>
          <w:numId w:val="36"/>
        </w:numPr>
        <w:spacing w:line="276" w:lineRule="auto"/>
        <w:rPr>
          <w:b w:val="1"/>
          <w:bCs w:val="1"/>
          <w:color w:val="404040" w:themeColor="text1" w:themeTint="BF" w:themeShade="FF"/>
          <w:sz w:val="22"/>
          <w:szCs w:val="22"/>
        </w:rPr>
      </w:pPr>
      <w:r w:rsidRPr="7C81671C" w:rsidR="7C81671C">
        <w:rPr>
          <w:b w:val="1"/>
          <w:bCs w:val="1"/>
          <w:color w:val="000000" w:themeColor="text1" w:themeTint="FF" w:themeShade="FF"/>
        </w:rPr>
        <w:t>(2018-2019) Master</w:t>
      </w:r>
      <w:r w:rsidRPr="7C81671C" w:rsidR="7C81671C">
        <w:rPr>
          <w:b w:val="1"/>
          <w:bCs w:val="1"/>
          <w:color w:val="000000" w:themeColor="text1" w:themeTint="FF" w:themeShade="FF"/>
        </w:rPr>
        <w:t xml:space="preserve"> 1</w:t>
      </w:r>
      <w:r w:rsidRPr="7C81671C" w:rsidR="7C81671C">
        <w:rPr>
          <w:b w:val="1"/>
          <w:bCs w:val="1"/>
          <w:color w:val="000000" w:themeColor="text1" w:themeTint="FF" w:themeShade="FF"/>
        </w:rPr>
        <w:t xml:space="preserve"> in Communication Science</w:t>
      </w:r>
      <w:r w:rsidRPr="7C81671C" w:rsidR="7C81671C">
        <w:rPr>
          <w:b w:val="1"/>
          <w:bCs w:val="1"/>
        </w:rPr>
        <w:t xml:space="preserve"> </w:t>
      </w:r>
    </w:p>
    <w:p xmlns:wp14="http://schemas.microsoft.com/office/word/2010/wordml" w:rsidR="008A061D" w:rsidP="7C81671C" w:rsidRDefault="00191612" w14:paraId="6EFCA2AD" wp14:textId="77777777" wp14:noSpellErr="1">
      <w:pPr>
        <w:pStyle w:val="ListParagraph"/>
        <w:spacing w:line="276" w:lineRule="auto"/>
        <w:rPr>
          <w:rtl w:val="1"/>
        </w:rPr>
      </w:pPr>
      <w:r w:rsidR="7C81671C">
        <w:rPr/>
        <w:t xml:space="preserve">Lebanese University </w:t>
      </w:r>
      <w:r w:rsidR="7C81671C">
        <w:rPr/>
        <w:t>–</w:t>
      </w:r>
      <w:r w:rsidR="7C81671C">
        <w:rPr/>
        <w:t xml:space="preserve"> Faculty of Media </w:t>
      </w:r>
    </w:p>
    <w:p xmlns:wp14="http://schemas.microsoft.com/office/word/2010/wordml" w:rsidRPr="00AF7C5F" w:rsidR="002A5D3B" w:rsidP="7C81671C" w:rsidRDefault="002A5D3B" w14:paraId="672A6659" wp14:textId="77777777" wp14:noSpellErr="1">
      <w:pPr>
        <w:pStyle w:val="ListParagraph"/>
        <w:spacing w:line="276" w:lineRule="auto"/>
      </w:pPr>
    </w:p>
    <w:p xmlns:wp14="http://schemas.microsoft.com/office/word/2010/wordml" w:rsidRPr="001B024A" w:rsidR="00837325" w:rsidP="7C81671C" w:rsidRDefault="00AA3E14" w14:paraId="6E0D8F2F" wp14:textId="16085789">
      <w:pPr>
        <w:pStyle w:val="ListParagraph"/>
        <w:numPr>
          <w:ilvl w:val="0"/>
          <w:numId w:val="33"/>
        </w:numPr>
        <w:spacing w:line="276" w:lineRule="auto"/>
        <w:rPr>
          <w:b w:val="1"/>
          <w:bCs w:val="1"/>
        </w:rPr>
      </w:pPr>
      <w:r w:rsidRPr="7C81671C" w:rsidR="7C81671C">
        <w:rPr>
          <w:b w:val="1"/>
          <w:bCs w:val="1"/>
          <w:color w:val="000000" w:themeColor="text1" w:themeTint="FF" w:themeShade="FF"/>
        </w:rPr>
        <w:t xml:space="preserve">(2015-2018) Lebanese University / </w:t>
      </w:r>
      <w:proofErr w:type="spellStart"/>
      <w:r w:rsidRPr="7C81671C" w:rsidR="7C81671C">
        <w:rPr>
          <w:b w:val="1"/>
          <w:bCs w:val="1"/>
          <w:color w:val="000000" w:themeColor="text1" w:themeTint="FF" w:themeShade="FF"/>
        </w:rPr>
        <w:t>Unesco</w:t>
      </w:r>
      <w:proofErr w:type="spellEnd"/>
      <w:r w:rsidRPr="7C81671C" w:rsidR="7C81671C">
        <w:rPr>
          <w:b w:val="1"/>
          <w:bCs w:val="1"/>
          <w:color w:val="000000" w:themeColor="text1" w:themeTint="FF" w:themeShade="FF"/>
        </w:rPr>
        <w:t xml:space="preserve"> Branch </w:t>
      </w:r>
      <w:r>
        <w:br/>
      </w:r>
      <w:r w:rsidR="7C81671C">
        <w:rPr/>
        <w:t xml:space="preserve">Bachelor Degree in Journalism </w:t>
      </w:r>
    </w:p>
    <w:p xmlns:wp14="http://schemas.microsoft.com/office/word/2010/wordml" w:rsidRPr="002D4BF1" w:rsidR="002D4BF1" w:rsidP="7C81671C" w:rsidRDefault="002D4BF1" w14:paraId="0A37501D" wp14:textId="77777777" wp14:noSpellErr="1">
      <w:pPr>
        <w:pStyle w:val="ListParagraph"/>
        <w:spacing w:line="276" w:lineRule="auto"/>
        <w:rPr>
          <w:b w:val="1"/>
          <w:bCs w:val="1"/>
          <w:color w:val="000000" w:themeColor="text1" w:themeTint="FF" w:themeShade="FF"/>
        </w:rPr>
      </w:pPr>
    </w:p>
    <w:p xmlns:wp14="http://schemas.microsoft.com/office/word/2010/wordml" w:rsidR="00837325" w:rsidP="7C81671C" w:rsidRDefault="00837325" w14:paraId="304D1A8D" wp14:textId="282E61D6">
      <w:pPr>
        <w:pStyle w:val="ListParagraph"/>
        <w:numPr>
          <w:ilvl w:val="0"/>
          <w:numId w:val="33"/>
        </w:numPr>
        <w:spacing w:line="276" w:lineRule="auto"/>
        <w:jc w:val="both"/>
        <w:rPr>
          <w:b w:val="1"/>
          <w:bCs w:val="1"/>
          <w:color w:val="000000" w:themeColor="text1" w:themeTint="FF" w:themeShade="FF"/>
        </w:rPr>
      </w:pPr>
      <w:r w:rsidRPr="7C81671C" w:rsidR="7C81671C">
        <w:rPr>
          <w:b w:val="1"/>
          <w:bCs w:val="1"/>
          <w:color w:val="000000" w:themeColor="text1" w:themeTint="FF" w:themeShade="FF"/>
        </w:rPr>
        <w:t xml:space="preserve">(2013-2014) High School  </w:t>
      </w:r>
      <w:proofErr w:type="spellStart"/>
      <w:r w:rsidRPr="7C81671C" w:rsidR="7C81671C">
        <w:rPr>
          <w:b w:val="1"/>
          <w:bCs w:val="1"/>
          <w:color w:val="000000" w:themeColor="text1" w:themeTint="FF" w:themeShade="FF"/>
        </w:rPr>
        <w:t>Zahia</w:t>
      </w:r>
      <w:proofErr w:type="spellEnd"/>
      <w:r w:rsidRPr="7C81671C" w:rsidR="7C81671C">
        <w:rPr>
          <w:b w:val="1"/>
          <w:bCs w:val="1"/>
          <w:color w:val="000000" w:themeColor="text1" w:themeTint="FF" w:themeShade="FF"/>
        </w:rPr>
        <w:t xml:space="preserve"> </w:t>
      </w:r>
      <w:proofErr w:type="spellStart"/>
      <w:r w:rsidRPr="7C81671C" w:rsidR="7C81671C">
        <w:rPr>
          <w:b w:val="1"/>
          <w:bCs w:val="1"/>
          <w:color w:val="000000" w:themeColor="text1" w:themeTint="FF" w:themeShade="FF"/>
        </w:rPr>
        <w:t>Kadoura</w:t>
      </w:r>
      <w:proofErr w:type="spellEnd"/>
      <w:r w:rsidRPr="7C81671C" w:rsidR="7C81671C">
        <w:rPr>
          <w:b w:val="1"/>
          <w:bCs w:val="1"/>
          <w:color w:val="000000" w:themeColor="text1" w:themeTint="FF" w:themeShade="FF"/>
        </w:rPr>
        <w:t xml:space="preserve"> Beirut –Grade 12</w:t>
      </w:r>
    </w:p>
    <w:p xmlns:wp14="http://schemas.microsoft.com/office/word/2010/wordml" w:rsidRPr="00837325" w:rsidR="00837325" w:rsidP="7C81671C" w:rsidRDefault="00837325" w14:paraId="5F7C11F5" wp14:textId="77777777" wp14:noSpellErr="1">
      <w:pPr>
        <w:pStyle w:val="ListParagraph"/>
        <w:spacing w:line="276" w:lineRule="auto"/>
        <w:jc w:val="both"/>
        <w:rPr>
          <w:b w:val="1"/>
          <w:bCs w:val="1"/>
        </w:rPr>
      </w:pPr>
      <w:r w:rsidR="7C81671C">
        <w:rPr/>
        <w:t>Gained a testimony in Life Science Section</w:t>
      </w:r>
    </w:p>
    <w:sdt>
      <w:sdtPr>
        <w:id w:val="458624136"/>
        <w:alias w:val="Skills &amp; Abilities:"/>
        <w15:appearance w15:val="hidden"/>
        <w:tag w:val="Skills &amp; Abilities:"/>
        <w:temporary/>
        <w:showingPlcHdr/>
        <w:placeholder>
          <w:docPart w:val="C1FE15008E2C48489D19D0F2610ADDA3"/>
        </w:placeholder>
      </w:sdtPr>
      <w:sdtContent>
        <w:p xmlns:wp14="http://schemas.microsoft.com/office/word/2010/wordml" w:rsidRPr="00C33847" w:rsidR="00C33847" w:rsidP="00097737" w:rsidRDefault="009D5933" w14:paraId="57C57C36" wp14:textId="77777777">
          <w:pPr>
            <w:pStyle w:val="Heading1"/>
            <w:jc w:val="both"/>
          </w:pPr>
          <w:r>
            <w:t>Skills &amp; Abilities</w:t>
          </w:r>
        </w:p>
      </w:sdtContent>
    </w:sdt>
    <w:p xmlns:wp14="http://schemas.microsoft.com/office/word/2010/wordml" w:rsidRPr="00C94BE3" w:rsidR="00C94BE3" w:rsidP="00C94BE3" w:rsidRDefault="00203BCF" w14:paraId="5778AA7A" wp14:textId="77777777">
      <w:pPr>
        <w:pStyle w:val="Heading2"/>
        <w:jc w:val="both"/>
        <w:rPr>
          <w:rtl/>
        </w:rPr>
      </w:pPr>
      <w:r>
        <w:t>Internship</w:t>
      </w:r>
    </w:p>
    <w:p xmlns:wp14="http://schemas.microsoft.com/office/word/2010/wordml" w:rsidRPr="00DC05D5" w:rsidR="00541872" w:rsidP="7C81671C" w:rsidRDefault="00887751" w14:paraId="51DBD603" wp14:textId="0DEEB0C7">
      <w:pPr>
        <w:pStyle w:val="ListParagraph"/>
        <w:numPr>
          <w:ilvl w:val="0"/>
          <w:numId w:val="44"/>
        </w:numPr>
        <w:spacing w:before="240"/>
        <w:rPr>
          <w:color w:val="404040" w:themeColor="text1" w:themeTint="BF" w:themeShade="FF"/>
          <w:sz w:val="22"/>
          <w:szCs w:val="22"/>
        </w:rPr>
      </w:pPr>
      <w:r w:rsidRPr="7C81671C" w:rsidR="7C81671C">
        <w:rPr/>
        <w:t xml:space="preserve"> </w:t>
      </w:r>
      <w:r w:rsidRPr="7C81671C" w:rsidR="7C81671C">
        <w:rPr>
          <w:b w:val="1"/>
          <w:bCs w:val="1"/>
        </w:rPr>
        <w:t>September 2018 – December 2018/ Al Had</w:t>
      </w:r>
      <w:r w:rsidRPr="7C81671C" w:rsidR="7C81671C">
        <w:rPr>
          <w:b w:val="1"/>
          <w:bCs w:val="1"/>
        </w:rPr>
        <w:t>eel</w:t>
      </w:r>
      <w:r w:rsidRPr="7C81671C" w:rsidR="7C81671C">
        <w:rPr>
          <w:b w:val="1"/>
          <w:bCs w:val="1"/>
        </w:rPr>
        <w:t xml:space="preserve"> Website/Magazin</w:t>
      </w:r>
      <w:r w:rsidRPr="7C81671C" w:rsidR="7C81671C">
        <w:rPr>
          <w:b w:val="1"/>
          <w:bCs w:val="1"/>
        </w:rPr>
        <w:t>e</w:t>
      </w:r>
    </w:p>
    <w:p xmlns:wp14="http://schemas.microsoft.com/office/word/2010/wordml" w:rsidRPr="00DC05D5" w:rsidR="00541872" w:rsidP="7C81671C" w:rsidRDefault="00887751" w14:paraId="63AD3A51" wp14:textId="3E8B58C7">
      <w:pPr>
        <w:pStyle w:val="ListParagraph"/>
        <w:spacing w:before="240"/>
        <w:ind w:left="0"/>
      </w:pPr>
      <w:r w:rsidRPr="7C81671C" w:rsidR="7C81671C">
        <w:rPr/>
        <w:t>Undertook a practical training in news editing and coverage</w:t>
      </w:r>
    </w:p>
    <w:p xmlns:wp14="http://schemas.microsoft.com/office/word/2010/wordml" w:rsidRPr="00DC05D5" w:rsidR="00541872" w:rsidP="7C81671C" w:rsidRDefault="00887751" w14:paraId="3CB9F171" wp14:textId="3E8371E6">
      <w:pPr>
        <w:pStyle w:val="ListParagraph"/>
        <w:spacing w:before="240"/>
        <w:ind w:left="0"/>
        <w:rPr>
          <w:b/>
          <w:bCs/>
        </w:rPr>
      </w:pPr>
      <w:r w:rsidRPr="7C81671C" w:rsidR="7C81671C">
        <w:rPr/>
        <w:t xml:space="preserve"> </w:t>
      </w:r>
    </w:p>
    <w:p w:rsidR="7C81671C" w:rsidP="7C81671C" w:rsidRDefault="7C81671C" w14:paraId="241C43DC" w14:textId="7639AB1A">
      <w:pPr>
        <w:pStyle w:val="ListParagraph"/>
        <w:numPr>
          <w:ilvl w:val="0"/>
          <w:numId w:val="45"/>
        </w:numPr>
        <w:rPr>
          <w:color w:val="404040" w:themeColor="text1" w:themeTint="BF" w:themeShade="FF"/>
          <w:sz w:val="22"/>
          <w:szCs w:val="22"/>
        </w:rPr>
      </w:pPr>
      <w:r w:rsidRPr="7C81671C" w:rsidR="7C81671C">
        <w:rPr>
          <w:b w:val="1"/>
          <w:bCs w:val="1"/>
        </w:rPr>
        <w:t>November 2017-February 2018 / Al-Nahar Academy</w:t>
      </w:r>
    </w:p>
    <w:p xmlns:wp14="http://schemas.microsoft.com/office/word/2010/wordml" w:rsidRPr="0038107F" w:rsidR="002D4BF1" w:rsidP="7C81671C" w:rsidRDefault="00C33847" w14:paraId="1558E976" wp14:textId="77777777">
      <w:pPr>
        <w:pStyle w:val="ListParagraph"/>
        <w:ind w:left="0"/>
        <w:rPr>
          <w:b/>
          <w:bCs/>
        </w:rPr>
      </w:pPr>
      <w:r w:rsidRPr="7C81671C" w:rsidR="7C81671C">
        <w:rPr/>
        <w:t xml:space="preserve">Undertook a training course in Diction with </w:t>
      </w:r>
      <w:r w:rsidRPr="7C81671C" w:rsidR="7C81671C">
        <w:rPr/>
        <w:t xml:space="preserve">Mr. </w:t>
      </w:r>
      <w:proofErr w:type="spellStart"/>
      <w:r w:rsidRPr="7C81671C" w:rsidR="7C81671C">
        <w:rPr/>
        <w:t>Yazbeck</w:t>
      </w:r>
      <w:proofErr w:type="spellEnd"/>
      <w:r w:rsidR="7C81671C">
        <w:rPr/>
        <w:t xml:space="preserve"> </w:t>
      </w:r>
      <w:r w:rsidRPr="7C81671C" w:rsidR="7C81671C">
        <w:rPr/>
        <w:t>Wehbe</w:t>
      </w:r>
      <w:r w:rsidR="7C81671C">
        <w:rPr/>
        <w:t>.</w:t>
      </w:r>
    </w:p>
    <w:p xmlns:wp14="http://schemas.microsoft.com/office/word/2010/wordml" w:rsidR="002D4BF1" w:rsidP="7C81671C" w:rsidRDefault="002D4BF1" w14:paraId="5DAB6C7B" wp14:textId="77777777" wp14:noSpellErr="1">
      <w:pPr>
        <w:pStyle w:val="ListParagraph"/>
        <w:ind w:left="0"/>
      </w:pPr>
    </w:p>
    <w:p w:rsidR="7C81671C" w:rsidP="7C81671C" w:rsidRDefault="7C81671C" w14:paraId="4BF31C0F" w14:textId="53AC170F">
      <w:pPr>
        <w:pStyle w:val="ListParagraph"/>
        <w:numPr>
          <w:ilvl w:val="0"/>
          <w:numId w:val="46"/>
        </w:numPr>
        <w:rPr>
          <w:color w:val="404040" w:themeColor="text1" w:themeTint="BF" w:themeShade="FF"/>
          <w:sz w:val="22"/>
          <w:szCs w:val="22"/>
        </w:rPr>
      </w:pPr>
      <w:r w:rsidRPr="7C81671C" w:rsidR="7C81671C">
        <w:rPr>
          <w:b w:val="1"/>
          <w:bCs w:val="1"/>
        </w:rPr>
        <w:t xml:space="preserve">November 2017-December 2017 / Future </w:t>
      </w:r>
      <w:proofErr w:type="spellStart"/>
      <w:r w:rsidRPr="7C81671C" w:rsidR="7C81671C">
        <w:rPr>
          <w:b w:val="1"/>
          <w:bCs w:val="1"/>
        </w:rPr>
        <w:t>Televison</w:t>
      </w:r>
      <w:proofErr w:type="spellEnd"/>
      <w:r w:rsidRPr="7C81671C" w:rsidR="7C81671C">
        <w:rPr>
          <w:b w:val="1"/>
          <w:bCs w:val="1"/>
        </w:rPr>
        <w:t xml:space="preserve"> </w:t>
      </w:r>
    </w:p>
    <w:p xmlns:wp14="http://schemas.microsoft.com/office/word/2010/wordml" w:rsidR="002D4BF1" w:rsidP="7C81671C" w:rsidRDefault="002D4BF1" w14:paraId="77257F73" wp14:textId="77777777">
      <w:pPr>
        <w:pStyle w:val="ListParagraph"/>
        <w:ind w:left="0"/>
      </w:pPr>
      <w:r w:rsidRPr="7C81671C" w:rsidR="7C81671C">
        <w:rPr/>
        <w:t xml:space="preserve">Undertook a practical training in the Production Department of </w:t>
      </w:r>
      <w:proofErr w:type="spellStart"/>
      <w:r w:rsidRPr="7C81671C" w:rsidR="7C81671C">
        <w:rPr/>
        <w:t>Akhbar</w:t>
      </w:r>
      <w:proofErr w:type="spellEnd"/>
      <w:r w:rsidRPr="7C81671C" w:rsidR="7C81671C">
        <w:rPr/>
        <w:t xml:space="preserve"> Al Sabah.</w:t>
      </w:r>
    </w:p>
    <w:p w:rsidR="7C81671C" w:rsidP="7C81671C" w:rsidRDefault="7C81671C" w14:paraId="681F5E27" w14:textId="665F3D34">
      <w:pPr>
        <w:pStyle w:val="ListParagraph"/>
        <w:ind w:left="0"/>
      </w:pPr>
    </w:p>
    <w:p w:rsidR="7C81671C" w:rsidP="7C81671C" w:rsidRDefault="7C81671C" w14:paraId="536322D1" w14:textId="57C7BFDB">
      <w:pPr>
        <w:pStyle w:val="ListParagraph"/>
        <w:numPr>
          <w:ilvl w:val="0"/>
          <w:numId w:val="47"/>
        </w:numPr>
        <w:rPr>
          <w:color w:val="404040" w:themeColor="text1" w:themeTint="BF" w:themeShade="FF"/>
          <w:sz w:val="22"/>
          <w:szCs w:val="22"/>
        </w:rPr>
      </w:pPr>
      <w:r w:rsidRPr="7C81671C" w:rsidR="7C81671C">
        <w:rPr>
          <w:b w:val="1"/>
          <w:bCs w:val="1"/>
        </w:rPr>
        <w:t>December 2017-January 2018/National News Agency</w:t>
      </w:r>
    </w:p>
    <w:p w:rsidR="7C81671C" w:rsidP="7C81671C" w:rsidRDefault="7C81671C" w14:paraId="1047B9A9" w14:textId="3D5B3C8C">
      <w:pPr>
        <w:pStyle w:val="ListParagraph"/>
        <w:ind w:left="360"/>
      </w:pPr>
      <w:r w:rsidRPr="7C81671C" w:rsidR="7C81671C">
        <w:rPr/>
        <w:t xml:space="preserve">Undertook a practical training in news coverage and editing </w:t>
      </w:r>
    </w:p>
    <w:p w:rsidR="7C81671C" w:rsidP="7C81671C" w:rsidRDefault="7C81671C" w14:paraId="621E0BDB" w14:textId="6D38EFF3">
      <w:pPr>
        <w:pStyle w:val="Normal"/>
        <w:ind w:left="360"/>
        <w:jc w:val="both"/>
        <w:rPr>
          <w:b w:val="1"/>
          <w:bCs w:val="1"/>
          <w:color w:val="000000" w:themeColor="text1" w:themeTint="FF" w:themeShade="FF"/>
        </w:rPr>
      </w:pPr>
    </w:p>
    <w:p xmlns:wp14="http://schemas.microsoft.com/office/word/2010/wordml" w:rsidRPr="00097737" w:rsidR="00AE54BB" w:rsidP="00097737" w:rsidRDefault="00623EE4" w14:paraId="7D760E1A" wp14:textId="77777777">
      <w:pPr>
        <w:pStyle w:val="ListBullet"/>
        <w:numPr>
          <w:ilvl w:val="0"/>
          <w:numId w:val="0"/>
        </w:numPr>
        <w:ind w:left="216" w:hanging="216"/>
        <w:jc w:val="both"/>
        <w:rPr>
          <w:rFonts w:eastAsia="Adobe Gothic Std B" w:cstheme="majorBidi"/>
          <w:b/>
          <w:bCs/>
          <w:color w:val="000000" w:themeColor="text1"/>
          <w:sz w:val="24"/>
          <w:szCs w:val="24"/>
        </w:rPr>
      </w:pPr>
      <w:r w:rsidRPr="00097737">
        <w:rPr>
          <w:rFonts w:eastAsia="Adobe Gothic Std B" w:cstheme="majorBidi"/>
          <w:b/>
          <w:bCs/>
          <w:color w:val="000000" w:themeColor="text1"/>
          <w:sz w:val="24"/>
          <w:szCs w:val="24"/>
        </w:rPr>
        <w:t>V</w:t>
      </w:r>
      <w:r w:rsidR="00097737">
        <w:rPr>
          <w:rFonts w:eastAsia="Adobe Gothic Std B" w:cstheme="majorBidi"/>
          <w:b/>
          <w:bCs/>
          <w:color w:val="000000" w:themeColor="text1"/>
          <w:sz w:val="24"/>
          <w:szCs w:val="24"/>
        </w:rPr>
        <w:t>OLUNTEERED</w:t>
      </w:r>
    </w:p>
    <w:p xmlns:wp14="http://schemas.microsoft.com/office/word/2010/wordml" w:rsidRPr="002D4BF1" w:rsidR="002D4BF1" w:rsidP="7C81671C" w:rsidRDefault="002D4BF1" w14:paraId="598463B6" wp14:textId="77777777">
      <w:pPr>
        <w:pStyle w:val="ListBullet"/>
        <w:numPr>
          <w:ilvl w:val="0"/>
          <w:numId w:val="29"/>
        </w:numPr>
        <w:jc w:val="both"/>
        <w:rPr>
          <w:rFonts w:ascii="Times New Roman" w:hAnsi="Times New Roman" w:eastAsia="Adobe Gothic Std B" w:cs="Times New Roman" w:asciiTheme="majorBidi" w:hAnsiTheme="majorBidi" w:cstheme="majorBidi"/>
          <w:b w:val="1"/>
          <w:bCs w:val="1"/>
          <w:sz w:val="24"/>
          <w:szCs w:val="24"/>
        </w:rPr>
      </w:pPr>
      <w:r w:rsidRPr="7C81671C" w:rsidR="7C81671C">
        <w:rPr>
          <w:rFonts w:ascii="Times New Roman" w:hAnsi="Times New Roman" w:eastAsia="Adobe Gothic Std B" w:cs="Times New Roman" w:asciiTheme="majorBidi" w:hAnsiTheme="majorBidi" w:cstheme="majorBidi"/>
          <w:b w:val="1"/>
          <w:bCs w:val="1"/>
          <w:sz w:val="24"/>
          <w:szCs w:val="24"/>
        </w:rPr>
        <w:t>April 2012</w:t>
      </w:r>
      <w:r w:rsidRPr="7C81671C" w:rsidR="7C81671C">
        <w:rPr>
          <w:rFonts w:ascii="Times New Roman" w:hAnsi="Times New Roman" w:eastAsia="Adobe Gothic Std B" w:cs="Times New Roman" w:asciiTheme="majorBidi" w:hAnsiTheme="majorBidi" w:cstheme="majorBidi"/>
          <w:b w:val="1"/>
          <w:bCs w:val="1"/>
          <w:sz w:val="24"/>
          <w:szCs w:val="24"/>
        </w:rPr>
        <w:t xml:space="preserve"> </w:t>
      </w:r>
      <w:r w:rsidRPr="7C81671C" w:rsidR="7C81671C">
        <w:rPr>
          <w:rFonts w:ascii="Times New Roman" w:hAnsi="Times New Roman" w:eastAsia="Adobe Gothic Std B" w:cs="Times New Roman" w:asciiTheme="majorBidi" w:hAnsiTheme="majorBidi" w:cstheme="majorBidi"/>
          <w:b w:val="1"/>
          <w:bCs w:val="1"/>
          <w:sz w:val="24"/>
          <w:szCs w:val="24"/>
        </w:rPr>
        <w:t>-May 2012</w:t>
      </w:r>
    </w:p>
    <w:p xmlns:wp14="http://schemas.microsoft.com/office/word/2010/wordml" w:rsidR="00623EE4" w:rsidP="002D4BF1" w:rsidRDefault="00623EE4" w14:paraId="5B8F8BC0" wp14:textId="77777777">
      <w:pPr>
        <w:pStyle w:val="ListBullet"/>
        <w:numPr>
          <w:ilvl w:val="0"/>
          <w:numId w:val="0"/>
        </w:numPr>
        <w:ind w:left="720"/>
        <w:jc w:val="both"/>
        <w:rPr>
          <w:rFonts w:eastAsia="Adobe Gothic Std B" w:asciiTheme="majorBidi" w:hAnsiTheme="majorBidi" w:cstheme="majorBidi"/>
          <w:sz w:val="24"/>
          <w:szCs w:val="24"/>
        </w:rPr>
      </w:pPr>
      <w:r>
        <w:rPr>
          <w:rFonts w:eastAsia="Adobe Gothic Std B" w:asciiTheme="majorBidi" w:hAnsiTheme="majorBidi" w:cstheme="majorBidi"/>
          <w:sz w:val="24"/>
          <w:szCs w:val="24"/>
        </w:rPr>
        <w:t xml:space="preserve">Volunteered in Civil Defense </w:t>
      </w:r>
      <w:proofErr w:type="spellStart"/>
      <w:r>
        <w:rPr>
          <w:rFonts w:eastAsia="Adobe Gothic Std B" w:asciiTheme="majorBidi" w:hAnsiTheme="majorBidi" w:cstheme="majorBidi"/>
          <w:sz w:val="24"/>
          <w:szCs w:val="24"/>
        </w:rPr>
        <w:t>Ras</w:t>
      </w:r>
      <w:proofErr w:type="spellEnd"/>
      <w:r>
        <w:rPr>
          <w:rFonts w:eastAsia="Adobe Gothic Std B" w:asciiTheme="majorBidi" w:hAnsiTheme="majorBidi" w:cstheme="majorBidi"/>
          <w:sz w:val="24"/>
          <w:szCs w:val="24"/>
        </w:rPr>
        <w:t xml:space="preserve"> Beirut</w:t>
      </w:r>
      <w:r w:rsidR="002D4BF1">
        <w:rPr>
          <w:rFonts w:eastAsia="Adobe Gothic Std B" w:asciiTheme="majorBidi" w:hAnsiTheme="majorBidi" w:cstheme="majorBidi"/>
          <w:sz w:val="24"/>
          <w:szCs w:val="24"/>
        </w:rPr>
        <w:t>.</w:t>
      </w:r>
      <w:r>
        <w:rPr>
          <w:rFonts w:eastAsia="Adobe Gothic Std B" w:asciiTheme="majorBidi" w:hAnsiTheme="majorBidi" w:cstheme="majorBidi"/>
          <w:sz w:val="24"/>
          <w:szCs w:val="24"/>
        </w:rPr>
        <w:t xml:space="preserve"> </w:t>
      </w:r>
    </w:p>
    <w:p xmlns:wp14="http://schemas.microsoft.com/office/word/2010/wordml" w:rsidRPr="002D4BF1" w:rsidR="002D4BF1" w:rsidP="7C81671C" w:rsidRDefault="002D4BF1" w14:paraId="67D28BCA" wp14:textId="77777777">
      <w:pPr>
        <w:pStyle w:val="ListParagraph"/>
        <w:numPr>
          <w:ilvl w:val="0"/>
          <w:numId w:val="29"/>
        </w:numPr>
        <w:rPr>
          <w:rFonts w:ascii="Times New Roman" w:hAnsi="Times New Roman" w:eastAsia="Adobe Gothic Std B" w:cs="Times New Roman" w:asciiTheme="majorBidi" w:hAnsiTheme="majorBidi" w:cstheme="majorBidi"/>
          <w:b w:val="1"/>
          <w:bCs w:val="1"/>
          <w:sz w:val="24"/>
          <w:szCs w:val="24"/>
        </w:rPr>
      </w:pPr>
      <w:r w:rsidRPr="7C81671C" w:rsidR="7C81671C">
        <w:rPr>
          <w:rFonts w:ascii="Times New Roman" w:hAnsi="Times New Roman" w:eastAsia="Adobe Gothic Std B" w:cs="Times New Roman" w:asciiTheme="majorBidi" w:hAnsiTheme="majorBidi" w:cstheme="majorBidi"/>
          <w:b w:val="1"/>
          <w:bCs w:val="1"/>
          <w:sz w:val="24"/>
          <w:szCs w:val="24"/>
        </w:rPr>
        <w:t>2011-2012   Health Department</w:t>
      </w:r>
    </w:p>
    <w:p xmlns:wp14="http://schemas.microsoft.com/office/word/2010/wordml" w:rsidRPr="002D4BF1" w:rsidR="002D4BF1" w:rsidP="00DA4A6A" w:rsidRDefault="002D4BF1" w14:paraId="432A71E6" wp14:textId="77777777">
      <w:pPr>
        <w:pStyle w:val="ListParagraph"/>
        <w:rPr>
          <w:rFonts w:eastAsia="Adobe Gothic Std B" w:asciiTheme="majorBidi" w:hAnsiTheme="majorBidi" w:cstheme="majorBidi"/>
          <w:sz w:val="24"/>
          <w:szCs w:val="24"/>
        </w:rPr>
      </w:pPr>
      <w:r w:rsidRPr="002D4BF1">
        <w:rPr>
          <w:rFonts w:eastAsia="Adobe Gothic Std B" w:asciiTheme="majorBidi" w:hAnsiTheme="majorBidi" w:cstheme="majorBidi"/>
          <w:sz w:val="24"/>
          <w:szCs w:val="24"/>
        </w:rPr>
        <w:t xml:space="preserve">Volunteered in The Model United Nations </w:t>
      </w:r>
      <w:r w:rsidR="00DA4A6A">
        <w:rPr>
          <w:rFonts w:eastAsia="Adobe Gothic Std B" w:asciiTheme="majorBidi" w:hAnsiTheme="majorBidi" w:cstheme="majorBidi"/>
          <w:sz w:val="24"/>
          <w:szCs w:val="24"/>
        </w:rPr>
        <w:t xml:space="preserve">at </w:t>
      </w:r>
      <w:r w:rsidRPr="002D4BF1" w:rsidR="00203B04">
        <w:rPr>
          <w:rFonts w:eastAsia="Adobe Gothic Std B" w:asciiTheme="majorBidi" w:hAnsiTheme="majorBidi" w:cstheme="majorBidi"/>
          <w:sz w:val="24"/>
          <w:szCs w:val="24"/>
        </w:rPr>
        <w:t>LAU.</w:t>
      </w:r>
    </w:p>
    <w:p xmlns:wp14="http://schemas.microsoft.com/office/word/2010/wordml" w:rsidR="00097737" w:rsidP="00203B04" w:rsidRDefault="00097737" w14:paraId="02EB378F" wp14:textId="77777777">
      <w:pPr>
        <w:pStyle w:val="ListBullet"/>
        <w:numPr>
          <w:ilvl w:val="0"/>
          <w:numId w:val="0"/>
        </w:numPr>
        <w:jc w:val="both"/>
        <w:rPr>
          <w:rFonts w:eastAsia="Adobe Gothic Std B" w:asciiTheme="majorBidi" w:hAnsiTheme="majorBidi" w:cstheme="majorBidi"/>
          <w:sz w:val="24"/>
          <w:szCs w:val="24"/>
        </w:rPr>
      </w:pPr>
    </w:p>
    <w:p xmlns:wp14="http://schemas.microsoft.com/office/word/2010/wordml" w:rsidRPr="00097737" w:rsidR="00097737" w:rsidP="00097737" w:rsidRDefault="00097737" w14:paraId="617D06F5" wp14:textId="77777777">
      <w:pPr>
        <w:pStyle w:val="ListBullet"/>
        <w:numPr>
          <w:ilvl w:val="0"/>
          <w:numId w:val="0"/>
        </w:numPr>
        <w:ind w:left="216" w:hanging="216"/>
        <w:jc w:val="both"/>
        <w:rPr>
          <w:rFonts w:eastAsia="Adobe Gothic Std B" w:asciiTheme="majorHAnsi" w:hAnsiTheme="majorHAnsi" w:cstheme="majorBidi"/>
          <w:b/>
          <w:bCs/>
          <w:color w:val="000000" w:themeColor="text1"/>
          <w:sz w:val="24"/>
          <w:szCs w:val="24"/>
        </w:rPr>
      </w:pPr>
      <w:r w:rsidRPr="00097737">
        <w:rPr>
          <w:rFonts w:eastAsia="Adobe Gothic Std B" w:asciiTheme="majorHAnsi" w:hAnsiTheme="majorHAnsi" w:cstheme="majorBidi"/>
          <w:b/>
          <w:bCs/>
          <w:color w:val="000000" w:themeColor="text1"/>
          <w:sz w:val="24"/>
          <w:szCs w:val="24"/>
        </w:rPr>
        <w:t>MICROSOFT SKILLS</w:t>
      </w:r>
    </w:p>
    <w:p xmlns:wp14="http://schemas.microsoft.com/office/word/2010/wordml" w:rsidR="00097737" w:rsidP="7C81671C" w:rsidRDefault="00097737" w14:paraId="3A07911B" wp14:textId="135E6452">
      <w:pPr>
        <w:pStyle w:val="ListBullet"/>
        <w:numPr>
          <w:ilvl w:val="0"/>
          <w:numId w:val="30"/>
        </w:numPr>
        <w:jc w:val="both"/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  <w:t>Proficient in Microsoft Applications (</w:t>
      </w:r>
      <w:r w:rsidRPr="7C81671C" w:rsidR="7C81671C"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  <w:t>W</w:t>
      </w:r>
      <w:r w:rsidRPr="7C81671C" w:rsidR="7C81671C"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  <w:t xml:space="preserve">ord, </w:t>
      </w:r>
      <w:r w:rsidRPr="7C81671C" w:rsidR="7C81671C"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  <w:t>E</w:t>
      </w:r>
      <w:r w:rsidRPr="7C81671C" w:rsidR="7C81671C"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  <w:t>xcel, PowerPoint, Drop Box..)</w:t>
      </w:r>
    </w:p>
    <w:p xmlns:wp14="http://schemas.microsoft.com/office/word/2010/wordml" w:rsidR="00D55637" w:rsidP="7C81671C" w:rsidRDefault="00633777" w14:paraId="701AC98B" wp14:textId="77777777">
      <w:pPr>
        <w:pStyle w:val="ListBullet"/>
        <w:numPr>
          <w:ilvl w:val="0"/>
          <w:numId w:val="30"/>
        </w:numPr>
        <w:jc w:val="both"/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  <w:t>P</w:t>
      </w:r>
      <w:r w:rsidRPr="7C81671C" w:rsidR="7C81671C"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  <w:t xml:space="preserve">hotoshop Programs </w:t>
      </w:r>
    </w:p>
    <w:p w:rsidR="7C81671C" w:rsidP="7C81671C" w:rsidRDefault="7C81671C" w14:paraId="57176615" w14:textId="24F2D290">
      <w:pPr>
        <w:pStyle w:val="ListBullet"/>
        <w:numPr>
          <w:numId w:val="0"/>
        </w:numPr>
        <w:ind w:left="216"/>
        <w:jc w:val="both"/>
        <w:rPr>
          <w:rFonts w:ascii="Cambria" w:hAnsi="Cambria" w:eastAsia="Adobe Gothic Std B" w:cs="Times New Roman" w:asciiTheme="majorAscii" w:hAnsiTheme="majorAscii" w:cstheme="majorBidi"/>
          <w:sz w:val="24"/>
          <w:szCs w:val="24"/>
        </w:rPr>
      </w:pPr>
    </w:p>
    <w:p w:rsidR="7C81671C" w:rsidP="7C81671C" w:rsidRDefault="7C81671C" w14:paraId="07C1EA26" w14:textId="3C30D01E">
      <w:pPr>
        <w:pStyle w:val="ListBullet"/>
        <w:numPr>
          <w:numId w:val="0"/>
        </w:numPr>
        <w:ind w:left="0"/>
        <w:jc w:val="both"/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1"/>
          <w:bCs w:val="1"/>
          <w:color w:val="auto"/>
          <w:sz w:val="24"/>
          <w:szCs w:val="24"/>
        </w:rPr>
        <w:t>DIGITAL MEDIA SKILLS:</w:t>
      </w:r>
    </w:p>
    <w:p w:rsidR="7C81671C" w:rsidP="7C81671C" w:rsidRDefault="7C81671C" w14:paraId="3002094C" w14:textId="3D496126">
      <w:pPr>
        <w:pStyle w:val="ListBullet"/>
        <w:numPr>
          <w:ilvl w:val="0"/>
          <w:numId w:val="40"/>
        </w:numPr>
        <w:jc w:val="both"/>
        <w:rPr>
          <w:b w:val="1"/>
          <w:bCs w:val="1"/>
          <w:color w:val="auto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>Creative Digital Mindset</w:t>
      </w:r>
    </w:p>
    <w:p w:rsidR="7C81671C" w:rsidP="7C81671C" w:rsidRDefault="7C81671C" w14:paraId="70C9E52B" w14:textId="00D2957F">
      <w:pPr>
        <w:pStyle w:val="ListBullet"/>
        <w:numPr>
          <w:ilvl w:val="0"/>
          <w:numId w:val="40"/>
        </w:numPr>
        <w:jc w:val="both"/>
        <w:rPr>
          <w:b w:val="1"/>
          <w:bCs w:val="1"/>
          <w:color w:val="auto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>Strategy and Planning</w:t>
      </w:r>
    </w:p>
    <w:p w:rsidR="7C81671C" w:rsidP="7C81671C" w:rsidRDefault="7C81671C" w14:paraId="49167CC7" w14:textId="000FDC09">
      <w:pPr>
        <w:pStyle w:val="ListBullet"/>
        <w:numPr>
          <w:ilvl w:val="0"/>
          <w:numId w:val="40"/>
        </w:numPr>
        <w:jc w:val="both"/>
        <w:rPr>
          <w:b w:val="1"/>
          <w:bCs w:val="1"/>
          <w:color w:val="auto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 xml:space="preserve">Understanding the SEO </w:t>
      </w:r>
    </w:p>
    <w:p w:rsidR="7C81671C" w:rsidP="7C81671C" w:rsidRDefault="7C81671C" w14:paraId="46AB7D59" w14:textId="0F5BE5E6">
      <w:pPr>
        <w:pStyle w:val="ListBullet"/>
        <w:numPr>
          <w:ilvl w:val="0"/>
          <w:numId w:val="40"/>
        </w:numPr>
        <w:jc w:val="both"/>
        <w:rPr>
          <w:b w:val="1"/>
          <w:bCs w:val="1"/>
          <w:color w:val="auto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>Using tools like Canva to create professional content</w:t>
      </w:r>
    </w:p>
    <w:p w:rsidR="7C81671C" w:rsidP="7C81671C" w:rsidRDefault="7C81671C" w14:paraId="0F3CDBA3" w14:textId="1809264A">
      <w:pPr>
        <w:pStyle w:val="ListBullet"/>
        <w:numPr>
          <w:ilvl w:val="0"/>
          <w:numId w:val="40"/>
        </w:numPr>
        <w:jc w:val="both"/>
        <w:rPr>
          <w:b w:val="1"/>
          <w:bCs w:val="1"/>
          <w:color w:val="auto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>Writing for the web</w:t>
      </w:r>
    </w:p>
    <w:p w:rsidR="7C81671C" w:rsidP="7C81671C" w:rsidRDefault="7C81671C" w14:paraId="0D7D2338" w14:textId="311513D4">
      <w:pPr>
        <w:pStyle w:val="ListBullet"/>
        <w:numPr>
          <w:ilvl w:val="0"/>
          <w:numId w:val="40"/>
        </w:numPr>
        <w:jc w:val="both"/>
        <w:rPr>
          <w:b w:val="1"/>
          <w:bCs w:val="1"/>
          <w:color w:val="auto"/>
          <w:sz w:val="24"/>
          <w:szCs w:val="24"/>
        </w:rPr>
      </w:pP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 xml:space="preserve">Analytical Skills (analyzing insights and </w:t>
      </w: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>campaigns</w:t>
      </w:r>
      <w:r w:rsidRPr="7C81671C" w:rsidR="7C81671C"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  <w:t>)</w:t>
      </w:r>
    </w:p>
    <w:p w:rsidR="7C81671C" w:rsidP="7C81671C" w:rsidRDefault="7C81671C" w14:paraId="2F17C20A" w14:textId="66178797">
      <w:pPr>
        <w:pStyle w:val="ListBullet"/>
        <w:numPr>
          <w:numId w:val="0"/>
        </w:numPr>
        <w:ind w:left="360"/>
        <w:jc w:val="both"/>
        <w:rPr>
          <w:rFonts w:ascii="Cambria" w:hAnsi="Cambria" w:eastAsia="Adobe Gothic Std B" w:cs="Times New Roman" w:asciiTheme="majorAscii" w:hAnsiTheme="majorAscii" w:cstheme="majorBidi"/>
          <w:b w:val="0"/>
          <w:bCs w:val="0"/>
          <w:color w:val="auto"/>
          <w:sz w:val="24"/>
          <w:szCs w:val="24"/>
        </w:rPr>
      </w:pPr>
    </w:p>
    <w:p xmlns:wp14="http://schemas.microsoft.com/office/word/2010/wordml" w:rsidRPr="00097737" w:rsidR="00097737" w:rsidP="00097737" w:rsidRDefault="00097737" w14:paraId="6A05A809" wp14:textId="77777777">
      <w:pPr>
        <w:pStyle w:val="ListBullet"/>
        <w:numPr>
          <w:ilvl w:val="0"/>
          <w:numId w:val="0"/>
        </w:numPr>
        <w:ind w:left="216" w:hanging="216"/>
        <w:jc w:val="both"/>
        <w:rPr>
          <w:rFonts w:eastAsia="Adobe Gothic Std B" w:asciiTheme="majorHAnsi" w:hAnsiTheme="majorHAnsi" w:cstheme="majorBidi"/>
          <w:sz w:val="24"/>
          <w:szCs w:val="24"/>
        </w:rPr>
      </w:pPr>
    </w:p>
    <w:p xmlns:wp14="http://schemas.microsoft.com/office/word/2010/wordml" w:rsidRPr="00097737" w:rsidR="00097737" w:rsidP="00097737" w:rsidRDefault="00097737" w14:paraId="479B2E0B" wp14:textId="77777777">
      <w:pPr>
        <w:pStyle w:val="ListBullet"/>
        <w:numPr>
          <w:ilvl w:val="0"/>
          <w:numId w:val="0"/>
        </w:numPr>
        <w:ind w:left="216" w:hanging="216"/>
        <w:jc w:val="both"/>
        <w:rPr>
          <w:rFonts w:eastAsia="Adobe Gothic Std B" w:asciiTheme="majorHAnsi" w:hAnsiTheme="majorHAnsi" w:cstheme="majorBidi"/>
          <w:b/>
          <w:bCs/>
          <w:color w:val="000000" w:themeColor="text1"/>
          <w:sz w:val="24"/>
          <w:szCs w:val="24"/>
        </w:rPr>
      </w:pPr>
      <w:r w:rsidRPr="00097737">
        <w:rPr>
          <w:rFonts w:eastAsia="Adobe Gothic Std B" w:asciiTheme="majorHAnsi" w:hAnsiTheme="majorHAnsi" w:cstheme="majorBidi"/>
          <w:b/>
          <w:bCs/>
          <w:color w:val="000000" w:themeColor="text1"/>
          <w:sz w:val="24"/>
          <w:szCs w:val="24"/>
        </w:rPr>
        <w:t>LANGUAGES</w:t>
      </w:r>
    </w:p>
    <w:p xmlns:wp14="http://schemas.microsoft.com/office/word/2010/wordml" w:rsidRPr="00097737" w:rsidR="00097737" w:rsidP="7C81671C" w:rsidRDefault="00097737" w14:paraId="3B8859EA" wp14:textId="77777777">
      <w:pPr>
        <w:pStyle w:val="ListBullet"/>
        <w:numPr>
          <w:ilvl w:val="0"/>
          <w:numId w:val="30"/>
        </w:numPr>
        <w:jc w:val="both"/>
        <w:rPr>
          <w:rFonts w:ascii="Times New Roman" w:hAnsi="Times New Roman" w:eastAsia="Adobe Gothic Std B" w:asciiTheme="minorBidi" w:hAnsiTheme="minorBidi"/>
          <w:sz w:val="24"/>
          <w:szCs w:val="24"/>
        </w:rPr>
      </w:pPr>
      <w:r w:rsidRPr="7C81671C" w:rsidR="7C81671C">
        <w:rPr>
          <w:rFonts w:ascii="Times New Roman" w:hAnsi="Times New Roman" w:eastAsia="Adobe Gothic Std B" w:asciiTheme="minorBidi" w:hAnsiTheme="minorBidi"/>
          <w:sz w:val="24"/>
          <w:szCs w:val="24"/>
        </w:rPr>
        <w:t>Fluent in English and Arabic (spoken and written)</w:t>
      </w:r>
    </w:p>
    <w:sdt>
      <w:sdtPr>
        <w:id w:val="171684534"/>
        <w:alias w:val="Experience:"/>
        <w15:appearance w15:val="hidden"/>
        <w:tag w:val="Experience:"/>
        <w:temporary/>
        <w:showingPlcHdr/>
        <w:placeholder>
          <w:docPart w:val="C0682D9CE380451CA623C341C99710F6"/>
        </w:placeholder>
      </w:sdtPr>
      <w:sdtContent>
        <w:p xmlns:wp14="http://schemas.microsoft.com/office/word/2010/wordml" w:rsidR="006270A9" w:rsidP="00097737" w:rsidRDefault="009D5933" w14:paraId="718EE1A2" wp14:textId="77777777">
          <w:pPr>
            <w:pStyle w:val="Heading1"/>
            <w:jc w:val="both"/>
          </w:pPr>
          <w:r>
            <w:t>Experience</w:t>
          </w:r>
        </w:p>
      </w:sdtContent>
    </w:sdt>
    <w:p w:rsidR="7C81671C" w:rsidP="7C81671C" w:rsidRDefault="7C81671C" w14:paraId="56A30A7A" w14:textId="57CA90B2">
      <w:pPr>
        <w:pStyle w:val="ListParagraph"/>
        <w:numPr>
          <w:ilvl w:val="0"/>
          <w:numId w:val="30"/>
        </w:numPr>
        <w:rPr>
          <w:b w:val="1"/>
          <w:bCs w:val="1"/>
        </w:rPr>
      </w:pPr>
      <w:r w:rsidRPr="7C81671C" w:rsidR="7C81671C">
        <w:rPr>
          <w:b w:val="1"/>
          <w:bCs w:val="1"/>
        </w:rPr>
        <w:t xml:space="preserve">Space Saving from April 2015 up to date working </w:t>
      </w:r>
      <w:r w:rsidRPr="7C81671C" w:rsidR="7C81671C">
        <w:rPr>
          <w:b w:val="1"/>
          <w:bCs w:val="1"/>
        </w:rPr>
        <w:t>on:</w:t>
      </w:r>
      <w:r w:rsidRPr="7C81671C" w:rsidR="7C81671C">
        <w:rPr>
          <w:b w:val="1"/>
          <w:bCs w:val="1"/>
        </w:rPr>
        <w:t xml:space="preserve"> </w:t>
      </w:r>
    </w:p>
    <w:p w:rsidR="7C81671C" w:rsidP="7C81671C" w:rsidRDefault="7C81671C" w14:paraId="74DB3D44" w14:textId="69BEA094">
      <w:pPr>
        <w:pStyle w:val="ListParagraph"/>
        <w:numPr>
          <w:ilvl w:val="0"/>
          <w:numId w:val="34"/>
        </w:numPr>
        <w:rPr>
          <w:b w:val="1"/>
          <w:bCs w:val="1"/>
        </w:rPr>
      </w:pPr>
      <w:r w:rsidRPr="7C81671C" w:rsidR="7C81671C">
        <w:rPr>
          <w:b w:val="1"/>
          <w:bCs w:val="1"/>
          <w:i w:val="1"/>
          <w:iCs w:val="1"/>
          <w:u w:val="single"/>
        </w:rPr>
        <w:t xml:space="preserve">Social Media </w:t>
      </w:r>
      <w:r w:rsidRPr="7C81671C" w:rsidR="7C81671C">
        <w:rPr>
          <w:b w:val="1"/>
          <w:bCs w:val="1"/>
          <w:i w:val="1"/>
          <w:iCs w:val="1"/>
          <w:u w:val="single"/>
        </w:rPr>
        <w:t>Executive</w:t>
      </w:r>
      <w:r w:rsidRPr="7C81671C" w:rsidR="7C81671C">
        <w:rPr>
          <w:b w:val="1"/>
          <w:bCs w:val="1"/>
        </w:rPr>
        <w:t xml:space="preserve"> </w:t>
      </w:r>
    </w:p>
    <w:p xmlns:wp14="http://schemas.microsoft.com/office/word/2010/wordml" w:rsidR="00DD0F03" w:rsidP="00DD0F03" w:rsidRDefault="00AA3E14" w14:paraId="776094E3" wp14:textId="77777777">
      <w:pPr>
        <w:pStyle w:val="ListParagraph"/>
        <w:numPr>
          <w:ilvl w:val="0"/>
          <w:numId w:val="34"/>
        </w:numPr>
        <w:rPr>
          <w:b/>
          <w:bCs/>
        </w:rPr>
      </w:pPr>
      <w:r w:rsidRPr="00DD0F03">
        <w:rPr>
          <w:b/>
          <w:bCs/>
        </w:rPr>
        <w:t>Sales</w:t>
      </w:r>
      <w:r w:rsidR="00DD0F03">
        <w:rPr>
          <w:b/>
          <w:bCs/>
        </w:rPr>
        <w:t xml:space="preserve"> </w:t>
      </w:r>
    </w:p>
    <w:p xmlns:wp14="http://schemas.microsoft.com/office/word/2010/wordml" w:rsidR="00DD0F03" w:rsidP="00DD0F03" w:rsidRDefault="00C33847" w14:paraId="008EF9C6" wp14:textId="77777777">
      <w:pPr>
        <w:pStyle w:val="ListParagraph"/>
        <w:numPr>
          <w:ilvl w:val="0"/>
          <w:numId w:val="34"/>
        </w:numPr>
        <w:rPr>
          <w:b w:val="1"/>
          <w:bCs w:val="1"/>
        </w:rPr>
      </w:pPr>
      <w:r w:rsidRPr="7C81671C" w:rsidR="7C81671C">
        <w:rPr>
          <w:b w:val="1"/>
          <w:bCs w:val="1"/>
        </w:rPr>
        <w:t>C</w:t>
      </w:r>
      <w:r w:rsidRPr="7C81671C" w:rsidR="7C81671C">
        <w:rPr>
          <w:b w:val="1"/>
          <w:bCs w:val="1"/>
        </w:rPr>
        <w:t xml:space="preserve">ashier </w:t>
      </w:r>
    </w:p>
    <w:p xmlns:wp14="http://schemas.microsoft.com/office/word/2010/wordml" w:rsidR="006270A9" w:rsidP="00AA3E14" w:rsidRDefault="00C33847" w14:paraId="7314115C" wp14:textId="77777777">
      <w:pPr>
        <w:pStyle w:val="ListBullet"/>
        <w:numPr>
          <w:ilvl w:val="0"/>
          <w:numId w:val="30"/>
        </w:numPr>
        <w:jc w:val="both"/>
        <w:rPr/>
      </w:pPr>
      <w:r w:rsidR="7C81671C">
        <w:rPr/>
        <w:t>Sales associated experienced in anticipating customers need, following the company’s procedure, listening to customers’</w:t>
      </w:r>
      <w:r w:rsidR="7C81671C">
        <w:rPr/>
        <w:t xml:space="preserve"> concerns. </w:t>
      </w:r>
      <w:r w:rsidR="7C81671C">
        <w:rPr/>
        <w:t xml:space="preserve"> </w:t>
      </w:r>
    </w:p>
    <w:p xmlns:wp14="http://schemas.microsoft.com/office/word/2010/wordml" w:rsidR="00AE54BB" w:rsidP="00AA3E14" w:rsidRDefault="00AE54BB" w14:paraId="363B55EB" wp14:textId="77777777">
      <w:pPr>
        <w:pStyle w:val="ListBullet"/>
        <w:numPr>
          <w:ilvl w:val="0"/>
          <w:numId w:val="30"/>
        </w:numPr>
        <w:jc w:val="both"/>
        <w:rPr/>
      </w:pPr>
      <w:r w:rsidR="7C81671C">
        <w:rPr/>
        <w:t>Responsible for online advertising</w:t>
      </w:r>
      <w:r w:rsidR="7C81671C">
        <w:rPr/>
        <w:t xml:space="preserve"> </w:t>
      </w:r>
      <w:r w:rsidR="7C81671C">
        <w:rPr/>
        <w:t>(on Facebook and Instagram)</w:t>
      </w:r>
      <w:r w:rsidR="7C81671C">
        <w:rPr/>
        <w:t xml:space="preserve"> </w:t>
      </w:r>
      <w:r w:rsidR="7C81671C">
        <w:rPr/>
        <w:t>and communicating with the customers’ online</w:t>
      </w:r>
      <w:r w:rsidR="7C81671C">
        <w:rPr/>
        <w:t xml:space="preserve"> and helping them to get their selected items.</w:t>
      </w:r>
    </w:p>
    <w:p xmlns:wp14="http://schemas.microsoft.com/office/word/2010/wordml" w:rsidR="00623EE4" w:rsidP="00AA3E14" w:rsidRDefault="00AA3E14" w14:paraId="52F04A11" wp14:textId="77777777">
      <w:pPr>
        <w:pStyle w:val="ListBullet"/>
        <w:numPr>
          <w:ilvl w:val="0"/>
          <w:numId w:val="30"/>
        </w:numPr>
        <w:jc w:val="both"/>
        <w:rPr/>
      </w:pPr>
      <w:r w:rsidR="7C81671C">
        <w:rPr/>
        <w:t>H</w:t>
      </w:r>
      <w:r w:rsidR="7C81671C">
        <w:rPr/>
        <w:t>andle cash, checks and returns.</w:t>
      </w:r>
    </w:p>
    <w:p xmlns:wp14="http://schemas.microsoft.com/office/word/2010/wordml" w:rsidR="00623EE4" w:rsidP="00AA3E14" w:rsidRDefault="00623EE4" w14:paraId="63AFAB43" wp14:textId="77777777">
      <w:pPr>
        <w:pStyle w:val="ListBullet"/>
        <w:numPr>
          <w:ilvl w:val="0"/>
          <w:numId w:val="30"/>
        </w:numPr>
        <w:jc w:val="both"/>
        <w:rPr/>
      </w:pPr>
      <w:r w:rsidR="7C81671C">
        <w:rPr/>
        <w:t>Helped the company to achieve the highest customer satisfaction and yearly target.</w:t>
      </w:r>
    </w:p>
    <w:p xmlns:wp14="http://schemas.microsoft.com/office/word/2010/wordml" w:rsidR="00623EE4" w:rsidP="00623EE4" w:rsidRDefault="00623EE4" w14:paraId="41C8F396" wp14:textId="77777777">
      <w:pPr>
        <w:pStyle w:val="ListBullet"/>
        <w:numPr>
          <w:ilvl w:val="0"/>
          <w:numId w:val="0"/>
        </w:numPr>
        <w:ind w:left="216"/>
      </w:pPr>
    </w:p>
    <w:p xmlns:wp14="http://schemas.microsoft.com/office/word/2010/wordml" w:rsidR="00097737" w:rsidP="00097737" w:rsidRDefault="00097737" w14:paraId="72A3D3EC" wp14:textId="77777777">
      <w:pPr>
        <w:pStyle w:val="ListBullet"/>
        <w:numPr>
          <w:ilvl w:val="0"/>
          <w:numId w:val="0"/>
        </w:numPr>
        <w:ind w:left="216" w:hanging="216"/>
        <w:rPr>
          <w:b/>
          <w:bCs/>
        </w:rPr>
      </w:pPr>
    </w:p>
    <w:p xmlns:wp14="http://schemas.microsoft.com/office/word/2010/wordml" w:rsidR="007E2D43" w:rsidP="007E2D43" w:rsidRDefault="007E2D43" w14:paraId="759CABFD" wp14:textId="77777777">
      <w:pPr>
        <w:pStyle w:val="Heading1"/>
      </w:pPr>
      <w:r>
        <w:t>Personal</w:t>
      </w:r>
    </w:p>
    <w:p xmlns:wp14="http://schemas.microsoft.com/office/word/2010/wordml" w:rsidR="007E2D43" w:rsidP="007E2D43" w:rsidRDefault="007E2D43" w14:paraId="0C7015E4" wp14:textId="77777777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</w:r>
      <w:r w:rsidRPr="007E2D43">
        <w:rPr>
          <w:b/>
          <w:bCs/>
        </w:rPr>
        <w:t>Date of Birthday</w:t>
      </w:r>
      <w:r>
        <w:t xml:space="preserve">       January 01/1997</w:t>
      </w:r>
    </w:p>
    <w:p xmlns:wp14="http://schemas.microsoft.com/office/word/2010/wordml" w:rsidR="007E2D43" w:rsidP="007E2D43" w:rsidRDefault="007E2D43" w14:paraId="56CF9A11" wp14:textId="77777777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</w:r>
      <w:r w:rsidRPr="007E2D43">
        <w:rPr>
          <w:b/>
          <w:bCs/>
        </w:rPr>
        <w:t xml:space="preserve">Nationality </w:t>
      </w:r>
      <w:r>
        <w:t xml:space="preserve">                 Lebanese</w:t>
      </w:r>
    </w:p>
    <w:p xmlns:wp14="http://schemas.microsoft.com/office/word/2010/wordml" w:rsidR="001B29CF" w:rsidP="007E2D43" w:rsidRDefault="007E2D43" w14:paraId="45B7621F" wp14:textId="77777777">
      <w:pPr>
        <w:pStyle w:val="ListBullet"/>
        <w:numPr>
          <w:ilvl w:val="0"/>
          <w:numId w:val="0"/>
        </w:numPr>
        <w:ind w:left="216"/>
      </w:pPr>
      <w:r>
        <w:t>•</w:t>
      </w:r>
      <w:r>
        <w:tab/>
      </w:r>
      <w:r w:rsidRPr="007E2D43">
        <w:rPr>
          <w:b/>
          <w:bCs/>
        </w:rPr>
        <w:t>Marital Status</w:t>
      </w:r>
      <w:r>
        <w:t xml:space="preserve">            Single</w:t>
      </w:r>
    </w:p>
    <w:p xmlns:wp14="http://schemas.microsoft.com/office/word/2010/wordml" w:rsidR="00DA4A6A" w:rsidP="007E2D43" w:rsidRDefault="00DA4A6A" w14:paraId="0D0B940D" wp14:textId="77777777">
      <w:pPr>
        <w:pStyle w:val="ListBullet"/>
        <w:numPr>
          <w:ilvl w:val="0"/>
          <w:numId w:val="0"/>
        </w:numPr>
        <w:ind w:left="216"/>
      </w:pPr>
    </w:p>
    <w:p xmlns:wp14="http://schemas.microsoft.com/office/word/2010/wordml" w:rsidRPr="00DA4A6A" w:rsidR="00DA4A6A" w:rsidP="00DA4A6A" w:rsidRDefault="00DA4A6A" w14:paraId="29D6B04F" wp14:textId="77777777">
      <w:pPr>
        <w:pStyle w:val="ListBullet"/>
        <w:numPr>
          <w:ilvl w:val="0"/>
          <w:numId w:val="0"/>
        </w:numPr>
        <w:ind w:left="216" w:hanging="216"/>
      </w:pPr>
      <w:r>
        <w:t xml:space="preserve"> </w:t>
      </w:r>
    </w:p>
    <w:sectPr w:rsidRPr="00DA4A6A" w:rsidR="00DA4A6A" w:rsidSect="00617B26">
      <w:footerReference w:type="default" r:id="rId8"/>
      <w:pgSz w:w="12240" w:h="15840" w:orient="portrait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C07595" w:rsidRDefault="00C07595" w14:paraId="0E27B00A" wp14:textId="77777777">
      <w:pPr>
        <w:spacing w:after="0"/>
      </w:pPr>
      <w:r>
        <w:separator/>
      </w:r>
    </w:p>
  </w:endnote>
  <w:endnote w:type="continuationSeparator" w:id="0">
    <w:p xmlns:wp14="http://schemas.microsoft.com/office/word/2010/wordml" w:rsidR="00C07595" w:rsidRDefault="00C07595" w14:paraId="60061E4C" wp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othic Std B"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6270A9" w:rsidRDefault="009D5933" w14:paraId="187ACBE8" wp14:textId="7777777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4A6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C07595" w:rsidRDefault="00C07595" w14:paraId="44EAFD9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C07595" w:rsidRDefault="00C07595" w14:paraId="4B94D5A5" wp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D66D2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F4019E"/>
    <w:multiLevelType w:val="hybridMultilevel"/>
    <w:tmpl w:val="655ABC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034AD0"/>
    <w:multiLevelType w:val="multilevel"/>
    <w:tmpl w:val="02DE664A"/>
    <w:lvl w:ilvl="0">
      <w:start w:val="1"/>
      <w:numFmt w:val="bullet"/>
      <w:pStyle w:val="ListBullet"/>
      <w:lvlText w:val=""/>
      <w:lvlJc w:val="left"/>
      <w:pPr>
        <w:tabs>
          <w:tab w:val="num" w:pos="500"/>
        </w:tabs>
        <w:ind w:left="500" w:hanging="216"/>
      </w:pPr>
      <w:rPr>
        <w:rFonts w:hint="default" w:ascii="Wingdings" w:hAnsi="Wingdings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790"/>
        </w:tabs>
        <w:ind w:left="790" w:hanging="216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222"/>
        </w:tabs>
        <w:ind w:left="1222" w:hanging="216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654"/>
        </w:tabs>
        <w:ind w:left="1654" w:hanging="216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2086"/>
        </w:tabs>
        <w:ind w:left="2086" w:hanging="216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18"/>
        </w:tabs>
        <w:ind w:left="2518" w:hanging="216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216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3382"/>
        </w:tabs>
        <w:ind w:left="3382" w:hanging="216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814"/>
        </w:tabs>
        <w:ind w:left="3814" w:hanging="216"/>
      </w:pPr>
      <w:rPr>
        <w:rFonts w:hint="default" w:ascii="Wingdings" w:hAnsi="Wingdings"/>
      </w:rPr>
    </w:lvl>
  </w:abstractNum>
  <w:abstractNum w:abstractNumId="13" w15:restartNumberingAfterBreak="0">
    <w:nsid w:val="0C9A267A"/>
    <w:multiLevelType w:val="hybridMultilevel"/>
    <w:tmpl w:val="368ABEC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DDE2403"/>
    <w:multiLevelType w:val="hybridMultilevel"/>
    <w:tmpl w:val="8830F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3F400C"/>
    <w:multiLevelType w:val="hybridMultilevel"/>
    <w:tmpl w:val="488217F0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51161D"/>
    <w:multiLevelType w:val="hybridMultilevel"/>
    <w:tmpl w:val="F2962732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EB80922"/>
    <w:multiLevelType w:val="hybridMultilevel"/>
    <w:tmpl w:val="45D0C5FC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16B43"/>
    <w:multiLevelType w:val="hybridMultilevel"/>
    <w:tmpl w:val="70D6637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DC48DF"/>
    <w:multiLevelType w:val="hybridMultilevel"/>
    <w:tmpl w:val="B91E22E8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B744CC"/>
    <w:multiLevelType w:val="hybridMultilevel"/>
    <w:tmpl w:val="F9D8622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E534EF9"/>
    <w:multiLevelType w:val="hybridMultilevel"/>
    <w:tmpl w:val="A8601E14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013FEF"/>
    <w:multiLevelType w:val="hybridMultilevel"/>
    <w:tmpl w:val="EB3866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0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47">
    <w:abstractNumId w:val="43"/>
  </w:num>
  <w:num w:numId="46">
    <w:abstractNumId w:val="42"/>
  </w:num>
  <w:num w:numId="45">
    <w:abstractNumId w:val="41"/>
  </w:num>
  <w:num w:numId="44">
    <w:abstractNumId w:val="40"/>
  </w:num>
  <w:num w:numId="43">
    <w:abstractNumId w:val="39"/>
  </w:num>
  <w:num w:numId="42">
    <w:abstractNumId w:val="38"/>
  </w:num>
  <w:num w:numId="41">
    <w:abstractNumId w:val="37"/>
  </w:num>
  <w:num w:numId="40">
    <w:abstractNumId w:val="36"/>
  </w:num>
  <w:num w:numId="39">
    <w:abstractNumId w:val="35"/>
  </w:num>
  <w:num w:numId="38">
    <w:abstractNumId w:val="34"/>
  </w:num>
  <w:num w:numId="37">
    <w:abstractNumId w:val="33"/>
  </w:num>
  <w:num w:numId="36">
    <w:abstractNumId w:val="32"/>
  </w:num>
  <w:num w:numId="35">
    <w:abstractNumId w:val="31"/>
  </w: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5"/>
  </w:num>
  <w:num w:numId="16">
    <w:abstractNumId w:val="15"/>
  </w:num>
  <w:num w:numId="17">
    <w:abstractNumId w:val="22"/>
  </w:num>
  <w:num w:numId="18">
    <w:abstractNumId w:val="10"/>
  </w:num>
  <w:num w:numId="19">
    <w:abstractNumId w:val="30"/>
  </w:num>
  <w:num w:numId="20">
    <w:abstractNumId w:val="26"/>
  </w:num>
  <w:num w:numId="21">
    <w:abstractNumId w:val="12"/>
  </w:num>
  <w:num w:numId="22">
    <w:abstractNumId w:val="20"/>
  </w:num>
  <w:num w:numId="23">
    <w:abstractNumId w:val="29"/>
  </w:num>
  <w:num w:numId="24">
    <w:abstractNumId w:val="13"/>
  </w:num>
  <w:num w:numId="25">
    <w:abstractNumId w:val="24"/>
  </w:num>
  <w:num w:numId="26">
    <w:abstractNumId w:val="23"/>
  </w:num>
  <w:num w:numId="27">
    <w:abstractNumId w:val="17"/>
  </w:num>
  <w:num w:numId="28">
    <w:abstractNumId w:val="11"/>
  </w:num>
  <w:num w:numId="29">
    <w:abstractNumId w:val="27"/>
  </w:num>
  <w:num w:numId="30">
    <w:abstractNumId w:val="16"/>
  </w:num>
  <w:num w:numId="31">
    <w:abstractNumId w:val="14"/>
  </w:num>
  <w:num w:numId="32">
    <w:abstractNumId w:val="28"/>
  </w:num>
  <w:num w:numId="33">
    <w:abstractNumId w:val="19"/>
  </w:num>
  <w:num w:numId="34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view w:val="web"/>
  <w:zoom w:percent="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66"/>
    <w:rsid w:val="00097737"/>
    <w:rsid w:val="000A4F59"/>
    <w:rsid w:val="00141A4C"/>
    <w:rsid w:val="00191612"/>
    <w:rsid w:val="001B024A"/>
    <w:rsid w:val="001B29CF"/>
    <w:rsid w:val="00203B04"/>
    <w:rsid w:val="00203BCF"/>
    <w:rsid w:val="00246DD1"/>
    <w:rsid w:val="002646A8"/>
    <w:rsid w:val="0028220F"/>
    <w:rsid w:val="002A5D3B"/>
    <w:rsid w:val="002D4BF1"/>
    <w:rsid w:val="00317256"/>
    <w:rsid w:val="00356C14"/>
    <w:rsid w:val="0038107F"/>
    <w:rsid w:val="00391670"/>
    <w:rsid w:val="00541872"/>
    <w:rsid w:val="00617B26"/>
    <w:rsid w:val="00623EE4"/>
    <w:rsid w:val="006270A9"/>
    <w:rsid w:val="00633777"/>
    <w:rsid w:val="00675956"/>
    <w:rsid w:val="00681034"/>
    <w:rsid w:val="006A6502"/>
    <w:rsid w:val="00745668"/>
    <w:rsid w:val="007668B6"/>
    <w:rsid w:val="007E2D43"/>
    <w:rsid w:val="00816216"/>
    <w:rsid w:val="00837325"/>
    <w:rsid w:val="00843A5C"/>
    <w:rsid w:val="00847E54"/>
    <w:rsid w:val="0087734B"/>
    <w:rsid w:val="00887751"/>
    <w:rsid w:val="008A061D"/>
    <w:rsid w:val="00943E14"/>
    <w:rsid w:val="009A2DC2"/>
    <w:rsid w:val="009A6893"/>
    <w:rsid w:val="009B6B92"/>
    <w:rsid w:val="009D5933"/>
    <w:rsid w:val="00A65F66"/>
    <w:rsid w:val="00AA3E14"/>
    <w:rsid w:val="00AE54BB"/>
    <w:rsid w:val="00AF7C5F"/>
    <w:rsid w:val="00B07BC5"/>
    <w:rsid w:val="00B72205"/>
    <w:rsid w:val="00BB78A8"/>
    <w:rsid w:val="00BD768D"/>
    <w:rsid w:val="00C07595"/>
    <w:rsid w:val="00C1386C"/>
    <w:rsid w:val="00C33847"/>
    <w:rsid w:val="00C61F8E"/>
    <w:rsid w:val="00C94BE3"/>
    <w:rsid w:val="00D55637"/>
    <w:rsid w:val="00D65581"/>
    <w:rsid w:val="00DA4A6A"/>
    <w:rsid w:val="00DC05D5"/>
    <w:rsid w:val="00DD0F03"/>
    <w:rsid w:val="00E3503F"/>
    <w:rsid w:val="00E83E4B"/>
    <w:rsid w:val="00ED3400"/>
    <w:rsid w:val="00ED43ED"/>
    <w:rsid w:val="00ED52D1"/>
    <w:rsid w:val="7C81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E1E40"/>
  <w15:chartTrackingRefBased/>
  <w15:docId w15:val="{2234E6BF-C3DB-40DB-84E4-F06008338A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uiPriority="2" w:semiHidden="1" w:unhideWhenUsed="1" w:qFormat="1"/>
    <w:lsdException w:name="Signature" w:uiPriority="2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uiPriority="2" w:semiHidden="1" w:unhideWhenUsed="1" w:qFormat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color="39A5B7" w:themeColor="accent1" w:sz="12" w:space="4"/>
      </w:pBdr>
      <w:spacing w:after="120"/>
      <w:contextualSpacing/>
    </w:pPr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TitleChar" w:customStyle="1">
    <w:name w:val="Title Char"/>
    <w:basedOn w:val="DefaultParagraphFont"/>
    <w:link w:val="Title"/>
    <w:uiPriority w:val="1"/>
    <w:rsid w:val="00C61F8E"/>
    <w:rPr>
      <w:rFonts w:asciiTheme="majorHAnsi" w:hAnsiTheme="majorHAnsi" w:eastAsiaTheme="majorEastAsia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tabs>
        <w:tab w:val="num" w:pos="216"/>
      </w:tabs>
      <w:spacing w:line="288" w:lineRule="auto"/>
      <w:ind w:left="216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styleId="FooterChar" w:customStyle="1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1B29CF"/>
    <w:rPr>
      <w:rFonts w:asciiTheme="majorHAnsi" w:hAnsiTheme="majorHAnsi" w:eastAsiaTheme="majorEastAsia" w:cstheme="majorBidi"/>
      <w:b/>
      <w:color w:val="2A7B88" w:themeColor="accent1" w:themeShade="BF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B29CF"/>
    <w:rPr>
      <w:rFonts w:asciiTheme="majorHAnsi" w:hAnsiTheme="majorHAnsi" w:eastAsiaTheme="majorEastAsia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2A7B88" w:themeColor="accent1" w:themeShade="BF" w:sz="4" w:space="10"/>
        <w:bottom w:val="single" w:color="2A7B88" w:themeColor="accent1" w:themeShade="BF" w:sz="4" w:space="10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color="39A5B7" w:themeColor="accent1" w:sz="2" w:space="10"/>
        <w:left w:val="single" w:color="39A5B7" w:themeColor="accent1" w:sz="2" w:space="10"/>
        <w:bottom w:val="single" w:color="39A5B7" w:themeColor="accent1" w:sz="2" w:space="10"/>
        <w:right w:val="single" w:color="39A5B7" w:themeColor="accent1" w:sz="2" w:space="10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220F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220F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83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Resume%20(color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48EB5AB90E4CB8820F4DF79E3D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3C970-1E7F-4BEC-B2D7-8B0F0BA21516}"/>
      </w:docPartPr>
      <w:docPartBody>
        <w:p w:rsidR="00556A5A" w:rsidRDefault="00497D4A">
          <w:pPr>
            <w:pStyle w:val="A448EB5AB90E4CB8820F4DF79E3D192C"/>
          </w:pPr>
          <w:r>
            <w:t>Objective</w:t>
          </w:r>
        </w:p>
      </w:docPartBody>
    </w:docPart>
    <w:docPart>
      <w:docPartPr>
        <w:name w:val="A3EF02CB14CD4D51A45C74D58B86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CE894-7F84-4B6E-AB92-2973FB7DF88B}"/>
      </w:docPartPr>
      <w:docPartBody>
        <w:p w:rsidR="00556A5A" w:rsidRDefault="00497D4A">
          <w:pPr>
            <w:pStyle w:val="A3EF02CB14CD4D51A45C74D58B86A17B"/>
          </w:pPr>
          <w:r>
            <w:t>Education</w:t>
          </w:r>
        </w:p>
      </w:docPartBody>
    </w:docPart>
    <w:docPart>
      <w:docPartPr>
        <w:name w:val="C1FE15008E2C48489D19D0F2610AD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CCC1-445A-4880-ABC4-82126CE19FA9}"/>
      </w:docPartPr>
      <w:docPartBody>
        <w:p w:rsidR="00556A5A" w:rsidRDefault="00497D4A">
          <w:pPr>
            <w:pStyle w:val="C1FE15008E2C48489D19D0F2610ADDA3"/>
          </w:pPr>
          <w:r>
            <w:t>Skills &amp; Abilities</w:t>
          </w:r>
        </w:p>
      </w:docPartBody>
    </w:docPart>
    <w:docPart>
      <w:docPartPr>
        <w:name w:val="C0682D9CE380451CA623C341C997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AC43-EB64-47FB-9A86-75B04B162C49}"/>
      </w:docPartPr>
      <w:docPartBody>
        <w:p w:rsidR="00556A5A" w:rsidRDefault="00497D4A">
          <w:pPr>
            <w:pStyle w:val="C0682D9CE380451CA623C341C99710F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othic Std B">
    <w:charset w:val="80"/>
    <w:family w:val="swiss"/>
    <w:notTrueType/>
    <w:pitch w:val="variable"/>
    <w:sig w:usb0="00000203" w:usb1="29D72C10" w:usb2="00000010" w:usb3="00000000" w:csb0="002A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4A"/>
    <w:rsid w:val="00214AF1"/>
    <w:rsid w:val="003470ED"/>
    <w:rsid w:val="003877AE"/>
    <w:rsid w:val="00497D4A"/>
    <w:rsid w:val="00556A5A"/>
    <w:rsid w:val="00992A28"/>
    <w:rsid w:val="00EA268F"/>
    <w:rsid w:val="00EC13D6"/>
    <w:rsid w:val="00E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EDECD15E64B068CF1E991B70098DA">
    <w:name w:val="C0EEDECD15E64B068CF1E991B70098DA"/>
  </w:style>
  <w:style w:type="paragraph" w:customStyle="1" w:styleId="AE245B5607D9424F85A8255A6E87817D">
    <w:name w:val="AE245B5607D9424F85A8255A6E87817D"/>
  </w:style>
  <w:style w:type="paragraph" w:customStyle="1" w:styleId="D21A4FB8A38A4B7596274EBA8FC4D70C">
    <w:name w:val="D21A4FB8A38A4B7596274EBA8FC4D70C"/>
  </w:style>
  <w:style w:type="paragraph" w:customStyle="1" w:styleId="3BD2C1AEB6204F3F8F73CD6198CACFAC">
    <w:name w:val="3BD2C1AEB6204F3F8F73CD6198CACFAC"/>
  </w:style>
  <w:style w:type="paragraph" w:customStyle="1" w:styleId="A448EB5AB90E4CB8820F4DF79E3D192C">
    <w:name w:val="A448EB5AB90E4CB8820F4DF79E3D192C"/>
  </w:style>
  <w:style w:type="paragraph" w:customStyle="1" w:styleId="10E9A292781C45A7BA4F5F7AE527C043">
    <w:name w:val="10E9A292781C45A7BA4F5F7AE527C043"/>
  </w:style>
  <w:style w:type="paragraph" w:customStyle="1" w:styleId="A3EF02CB14CD4D51A45C74D58B86A17B">
    <w:name w:val="A3EF02CB14CD4D51A45C74D58B86A17B"/>
  </w:style>
  <w:style w:type="paragraph" w:customStyle="1" w:styleId="B707E4F2DDB645E8A85541F7D4516258">
    <w:name w:val="B707E4F2DDB645E8A85541F7D4516258"/>
  </w:style>
  <w:style w:type="paragraph" w:customStyle="1" w:styleId="429CBA4496834692A75D640A51700CCF">
    <w:name w:val="429CBA4496834692A75D640A51700CCF"/>
  </w:style>
  <w:style w:type="paragraph" w:customStyle="1" w:styleId="4B566C51847B472CA098D162503B218D">
    <w:name w:val="4B566C51847B472CA098D162503B218D"/>
  </w:style>
  <w:style w:type="paragraph" w:customStyle="1" w:styleId="241BE02AF8F04F30AEE5BCEC12BECD01">
    <w:name w:val="241BE02AF8F04F30AEE5BCEC12BECD01"/>
  </w:style>
  <w:style w:type="paragraph" w:customStyle="1" w:styleId="D4AF0FB01AAF4FF3BF6F858C03811DD9">
    <w:name w:val="D4AF0FB01AAF4FF3BF6F858C03811DD9"/>
  </w:style>
  <w:style w:type="paragraph" w:customStyle="1" w:styleId="8010CB8BB7DB4F35BB15DCEF62929145">
    <w:name w:val="8010CB8BB7DB4F35BB15DCEF62929145"/>
  </w:style>
  <w:style w:type="paragraph" w:customStyle="1" w:styleId="993794250BBA4B5F8349B599A374C970">
    <w:name w:val="993794250BBA4B5F8349B599A374C970"/>
  </w:style>
  <w:style w:type="paragraph" w:customStyle="1" w:styleId="995979F1B83F4B3E947741A6E3D9B799">
    <w:name w:val="995979F1B83F4B3E947741A6E3D9B799"/>
  </w:style>
  <w:style w:type="paragraph" w:customStyle="1" w:styleId="C1FE15008E2C48489D19D0F2610ADDA3">
    <w:name w:val="C1FE15008E2C48489D19D0F2610ADDA3"/>
  </w:style>
  <w:style w:type="paragraph" w:customStyle="1" w:styleId="81F20BD2A52D44C1B52DF118702D1950">
    <w:name w:val="81F20BD2A52D44C1B52DF118702D1950"/>
  </w:style>
  <w:style w:type="paragraph" w:customStyle="1" w:styleId="6EAD27F768F647429AA70A18D2B38E94">
    <w:name w:val="6EAD27F768F647429AA70A18D2B38E94"/>
  </w:style>
  <w:style w:type="paragraph" w:customStyle="1" w:styleId="8D8D969490E749A6994ADF876F54692E">
    <w:name w:val="8D8D969490E749A6994ADF876F54692E"/>
  </w:style>
  <w:style w:type="paragraph" w:customStyle="1" w:styleId="443D6BA193E6450DA03EB0B14054ACA0">
    <w:name w:val="443D6BA193E6450DA03EB0B14054ACA0"/>
  </w:style>
  <w:style w:type="paragraph" w:customStyle="1" w:styleId="1B429F7312D64FCCB97DF870EFC73CB0">
    <w:name w:val="1B429F7312D64FCCB97DF870EFC73CB0"/>
  </w:style>
  <w:style w:type="paragraph" w:customStyle="1" w:styleId="E39C36B7FEE74A17BE5C76D40EEE8062">
    <w:name w:val="E39C36B7FEE74A17BE5C76D40EEE8062"/>
  </w:style>
  <w:style w:type="paragraph" w:customStyle="1" w:styleId="290EED5945184DCBA7091D2EC71A9DB5">
    <w:name w:val="290EED5945184DCBA7091D2EC71A9DB5"/>
  </w:style>
  <w:style w:type="paragraph" w:customStyle="1" w:styleId="2E7D40F329334B5E9476925F3C6CA3F1">
    <w:name w:val="2E7D40F329334B5E9476925F3C6CA3F1"/>
  </w:style>
  <w:style w:type="paragraph" w:customStyle="1" w:styleId="C0682D9CE380451CA623C341C99710F6">
    <w:name w:val="C0682D9CE380451CA623C341C99710F6"/>
  </w:style>
  <w:style w:type="paragraph" w:customStyle="1" w:styleId="36369B3B68164F888E2AE5D2702C692E">
    <w:name w:val="36369B3B68164F888E2AE5D2702C692E"/>
  </w:style>
  <w:style w:type="paragraph" w:customStyle="1" w:styleId="16739B28FFBA405696E9655C70338F23">
    <w:name w:val="16739B28FFBA405696E9655C70338F23"/>
  </w:style>
  <w:style w:type="paragraph" w:customStyle="1" w:styleId="52295AC5232145F49004CBFAB50120C5">
    <w:name w:val="52295AC5232145F49004CBFAB50120C5"/>
  </w:style>
  <w:style w:type="paragraph" w:customStyle="1" w:styleId="448FBC3A0D9D435BA907069ACDD3FF49">
    <w:name w:val="448FBC3A0D9D435BA907069ACDD3FF49"/>
  </w:style>
  <w:style w:type="paragraph" w:customStyle="1" w:styleId="C7309FB59C3E428FA4675C5FBE94F4B2">
    <w:name w:val="C7309FB59C3E428FA4675C5FBE94F4B2"/>
  </w:style>
  <w:style w:type="paragraph" w:customStyle="1" w:styleId="67A4FA57929C43A698223FF139623BAD">
    <w:name w:val="67A4FA57929C43A698223FF139623BAD"/>
  </w:style>
  <w:style w:type="paragraph" w:customStyle="1" w:styleId="E6958F939A1E4864ADB1C9D8F95A1AB8">
    <w:name w:val="E6958F939A1E4864ADB1C9D8F95A1AB8"/>
  </w:style>
  <w:style w:type="paragraph" w:customStyle="1" w:styleId="7883F6BDB6DF49E9AB75E3C89BC4613F">
    <w:name w:val="7883F6BDB6DF49E9AB75E3C89BC46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2FE5-9931-3E42-B3FA-AF1C4617CC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Resume%20(color).dotx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Windows User</dc:creator>
  <keywords/>
  <lastModifiedBy>Marwa Harb</lastModifiedBy>
  <revision>6</revision>
  <dcterms:created xsi:type="dcterms:W3CDTF">2019-03-13T18:54:00.0000000Z</dcterms:created>
  <dcterms:modified xsi:type="dcterms:W3CDTF">2019-12-22T21:59:14.9475150Z</dcterms:modified>
  <version/>
</coreProperties>
</file>