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80" w:rsidRDefault="00043FFB" w:rsidP="00BD1B80">
      <w:pPr>
        <w:ind w:firstLine="720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9ED1F" wp14:editId="67DA80DF">
                <wp:simplePos x="0" y="0"/>
                <wp:positionH relativeFrom="column">
                  <wp:posOffset>2571750</wp:posOffset>
                </wp:positionH>
                <wp:positionV relativeFrom="paragraph">
                  <wp:posOffset>2540</wp:posOffset>
                </wp:positionV>
                <wp:extent cx="4429125" cy="9334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3FFB" w:rsidRPr="009F2459" w:rsidRDefault="00043FFB" w:rsidP="00043FFB">
                            <w:pPr>
                              <w:rPr>
                                <w:rFonts w:ascii="Century Gothic" w:eastAsia="Meiryo" w:hAnsi="Century Gothic" w:cs="Arial"/>
                                <w:caps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  <w:caps/>
                                <w:color w:val="000000"/>
                                <w:sz w:val="72"/>
                                <w:szCs w:val="72"/>
                              </w:rPr>
                              <w:t>NADIM TABBAL</w:t>
                            </w:r>
                          </w:p>
                          <w:p w:rsidR="00043FFB" w:rsidRDefault="003B7C33" w:rsidP="00011B66">
                            <w:pPr>
                              <w:jc w:val="center"/>
                            </w:pPr>
                            <w:r>
                              <w:rPr>
                                <w:rFonts w:ascii="Century Gothic" w:eastAsia="Meiryo" w:hAnsi="Century Gothic" w:cs="Arial"/>
                                <w:color w:val="000000"/>
                                <w:sz w:val="32"/>
                                <w:szCs w:val="28"/>
                              </w:rPr>
                              <w:t>Data Scientist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9ED1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2.5pt;margin-top:.2pt;width:348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" filled="f" stroked="f" strokeweight=".5pt">
                <v:textbox>
                  <w:txbxContent>
                    <w:p w:rsidR="00043FFB" w:rsidRPr="009F2459" w:rsidRDefault="00043FFB" w:rsidP="00043FFB">
                      <w:pPr>
                        <w:rPr>
                          <w:rFonts w:ascii="Century Gothic" w:eastAsia="Meiryo" w:hAnsi="Century Gothic" w:cs="Arial"/>
                          <w:caps/>
                          <w:color w:val="000000"/>
                          <w:sz w:val="72"/>
                          <w:szCs w:val="72"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  <w:caps/>
                          <w:color w:val="000000"/>
                          <w:sz w:val="72"/>
                          <w:szCs w:val="72"/>
                        </w:rPr>
                        <w:t>NADIM TABBAL</w:t>
                      </w:r>
                    </w:p>
                    <w:p w:rsidR="00043FFB" w:rsidRDefault="003B7C33" w:rsidP="00011B66">
                      <w:pPr>
                        <w:jc w:val="center"/>
                      </w:pPr>
                      <w:r>
                        <w:rPr>
                          <w:rFonts w:ascii="Century Gothic" w:eastAsia="Meiryo" w:hAnsi="Century Gothic" w:cs="Arial"/>
                          <w:color w:val="000000"/>
                          <w:sz w:val="32"/>
                          <w:szCs w:val="28"/>
                        </w:rPr>
                        <w:t>Data Scientist</w:t>
                      </w:r>
                    </w:p>
                  </w:txbxContent>
                </v:textbox>
              </v:shape>
            </w:pict>
          </mc:Fallback>
        </mc:AlternateContent>
      </w:r>
    </w:p>
    <w:p w:rsidR="00043FFB" w:rsidRDefault="00043FFB" w:rsidP="00BD1B80">
      <w:pPr>
        <w:ind w:firstLine="720"/>
      </w:pPr>
    </w:p>
    <w:p w:rsidR="00043FFB" w:rsidRDefault="00043FFB" w:rsidP="00043FFB"/>
    <w:p w:rsidR="00043FFB" w:rsidRPr="00BD1B80" w:rsidRDefault="00384338" w:rsidP="00FA626D">
      <w:pPr>
        <w:ind w:left="-90"/>
      </w:pPr>
      <w:r>
        <w:rPr>
          <w:rFonts w:ascii="Century Gothic" w:eastAsia="Meiryo" w:hAnsi="Century Gothic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B650D5" wp14:editId="0547F511">
                <wp:simplePos x="0" y="0"/>
                <wp:positionH relativeFrom="column">
                  <wp:posOffset>2352675</wp:posOffset>
                </wp:positionH>
                <wp:positionV relativeFrom="paragraph">
                  <wp:posOffset>6783070</wp:posOffset>
                </wp:positionV>
                <wp:extent cx="4667250" cy="19621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626D" w:rsidRPr="009F2459" w:rsidRDefault="00A63A54" w:rsidP="00FA626D">
                            <w:pPr>
                              <w:keepNext/>
                              <w:keepLines/>
                              <w:pBdr>
                                <w:bottom w:val="single" w:sz="8" w:space="1" w:color="94B6D2"/>
                              </w:pBdr>
                              <w:spacing w:before="240" w:after="120"/>
                              <w:outlineLvl w:val="1"/>
                              <w:rPr>
                                <w:rFonts w:ascii="Century Gothic" w:eastAsia="Meiryo" w:hAnsi="Century Gothic" w:cs="Times New Roman"/>
                                <w:b/>
                                <w:bCs/>
                                <w:caps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Century Gothic" w:eastAsia="Meiryo" w:hAnsi="Century Gothic" w:cs="Times New Roman"/>
                                <w:b/>
                                <w:bCs/>
                                <w:caps/>
                                <w:sz w:val="22"/>
                                <w:szCs w:val="26"/>
                              </w:rPr>
                              <w:t xml:space="preserve">software </w:t>
                            </w:r>
                            <w:r w:rsidR="00043FFB" w:rsidRPr="009F2459">
                              <w:rPr>
                                <w:rFonts w:ascii="Century Gothic" w:eastAsia="Meiryo" w:hAnsi="Century Gothic" w:cs="Times New Roman"/>
                                <w:b/>
                                <w:bCs/>
                                <w:caps/>
                                <w:sz w:val="22"/>
                                <w:szCs w:val="26"/>
                              </w:rPr>
                              <w:t>skills</w:t>
                            </w:r>
                          </w:p>
                          <w:p w:rsidR="00043FFB" w:rsidRDefault="00FA626D">
                            <w:r w:rsidRPr="009F2459">
                              <w:rPr>
                                <w:rFonts w:ascii="Century Gothic" w:eastAsia="Meiryo" w:hAnsi="Century Gothic" w:cs="Arial"/>
                                <w:noProof/>
                                <w:color w:val="000000"/>
                                <w:lang w:eastAsia="en-US"/>
                              </w:rPr>
                              <w:drawing>
                                <wp:inline distT="0" distB="0" distL="0" distR="0" wp14:anchorId="3F36EA5E" wp14:editId="38C9FAAE">
                                  <wp:extent cx="4552950" cy="1485900"/>
                                  <wp:effectExtent l="0" t="0" r="0" b="0"/>
                                  <wp:docPr id="10" name="Chart 10" descr="skills chart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650D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185.25pt;margin-top:534.1pt;width:367.5pt;height:154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" filled="f" stroked="f" strokeweight=".5pt">
                <v:textbox>
                  <w:txbxContent>
                    <w:p w:rsidR="00FA626D" w:rsidRPr="009F2459" w:rsidRDefault="00A63A54" w:rsidP="00FA626D">
                      <w:pPr>
                        <w:keepNext/>
                        <w:keepLines/>
                        <w:pBdr>
                          <w:bottom w:val="single" w:sz="8" w:space="1" w:color="94B6D2"/>
                        </w:pBdr>
                        <w:spacing w:before="240" w:after="120"/>
                        <w:outlineLvl w:val="1"/>
                        <w:rPr>
                          <w:rFonts w:ascii="Century Gothic" w:eastAsia="Meiryo" w:hAnsi="Century Gothic" w:cs="Times New Roman"/>
                          <w:b/>
                          <w:bCs/>
                          <w:caps/>
                          <w:sz w:val="22"/>
                          <w:szCs w:val="26"/>
                        </w:rPr>
                      </w:pPr>
                      <w:r>
                        <w:rPr>
                          <w:rFonts w:ascii="Century Gothic" w:eastAsia="Meiryo" w:hAnsi="Century Gothic" w:cs="Times New Roman"/>
                          <w:b/>
                          <w:bCs/>
                          <w:caps/>
                          <w:sz w:val="22"/>
                          <w:szCs w:val="26"/>
                        </w:rPr>
                        <w:t xml:space="preserve">software </w:t>
                      </w:r>
                      <w:r w:rsidR="00043FFB" w:rsidRPr="009F2459">
                        <w:rPr>
                          <w:rFonts w:ascii="Century Gothic" w:eastAsia="Meiryo" w:hAnsi="Century Gothic" w:cs="Times New Roman"/>
                          <w:b/>
                          <w:bCs/>
                          <w:caps/>
                          <w:sz w:val="22"/>
                          <w:szCs w:val="26"/>
                        </w:rPr>
                        <w:t>skills</w:t>
                      </w:r>
                    </w:p>
                    <w:p w:rsidR="00043FFB" w:rsidRDefault="00FA626D">
                      <w:r w:rsidRPr="009F2459">
                        <w:rPr>
                          <w:rFonts w:ascii="Century Gothic" w:eastAsia="Meiryo" w:hAnsi="Century Gothic" w:cs="Arial"/>
                          <w:noProof/>
                          <w:color w:val="000000"/>
                          <w:lang w:eastAsia="en-US"/>
                        </w:rPr>
                        <w:drawing>
                          <wp:inline distT="0" distB="0" distL="0" distR="0" wp14:anchorId="3F36EA5E" wp14:editId="38C9FAAE">
                            <wp:extent cx="4552950" cy="1485900"/>
                            <wp:effectExtent l="0" t="0" r="0" b="0"/>
                            <wp:docPr id="10" name="Chart 10" descr="skills chart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Meiryo" w:hAnsi="Century Gothic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73192" wp14:editId="62459DC1">
                <wp:simplePos x="0" y="0"/>
                <wp:positionH relativeFrom="column">
                  <wp:posOffset>2352675</wp:posOffset>
                </wp:positionH>
                <wp:positionV relativeFrom="paragraph">
                  <wp:posOffset>3449320</wp:posOffset>
                </wp:positionV>
                <wp:extent cx="4667250" cy="32956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329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entury Gothic" w:eastAsia="Meiryo" w:hAnsi="Century Gothic" w:cs="Times New Roman"/>
                                <w:b/>
                                <w:bCs/>
                                <w:caps/>
                                <w:sz w:val="22"/>
                                <w:szCs w:val="26"/>
                              </w:rPr>
                              <w:id w:val="1001553383"/>
                              <w:placeholder>
                                <w:docPart w:val="B0EEC6ECFFA44C6287AC233ABE5C510F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043FFB" w:rsidRPr="009F2459" w:rsidRDefault="00043FFB" w:rsidP="00043FFB">
                                <w:pPr>
                                  <w:keepNext/>
                                  <w:keepLines/>
                                  <w:pBdr>
                                    <w:bottom w:val="single" w:sz="8" w:space="1" w:color="94B6D2"/>
                                  </w:pBdr>
                                  <w:spacing w:before="240" w:after="120"/>
                                  <w:outlineLvl w:val="1"/>
                                  <w:rPr>
                                    <w:rFonts w:ascii="Century Gothic" w:eastAsia="Meiryo" w:hAnsi="Century Gothic" w:cs="Times New Roman"/>
                                    <w:b/>
                                    <w:bCs/>
                                    <w:caps/>
                                    <w:sz w:val="22"/>
                                    <w:szCs w:val="26"/>
                                  </w:rPr>
                                </w:pPr>
                                <w:r w:rsidRPr="009F2459">
                                  <w:rPr>
                                    <w:rFonts w:ascii="Century Gothic" w:eastAsia="Meiryo" w:hAnsi="Century Gothic" w:cs="Times New Roman"/>
                                    <w:b/>
                                    <w:bCs/>
                                    <w:caps/>
                                    <w:sz w:val="22"/>
                                    <w:szCs w:val="26"/>
                                  </w:rPr>
                                  <w:t>WORK EXPERIENCE</w:t>
                                </w:r>
                              </w:p>
                            </w:sdtContent>
                          </w:sdt>
                          <w:p w:rsidR="00043FFB" w:rsidRPr="009F2459" w:rsidRDefault="00043FFB" w:rsidP="00043FFB">
                            <w:pPr>
                              <w:outlineLvl w:val="3"/>
                              <w:rPr>
                                <w:rFonts w:ascii="Century Gothic" w:eastAsia="Meiryo" w:hAnsi="Century Gothic" w:cs="Arial"/>
                                <w:b/>
                                <w:bCs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  <w:b/>
                              </w:rPr>
                              <w:t xml:space="preserve">Takt Consulting -  </w:t>
                            </w:r>
                            <w:r w:rsidRPr="009F2459">
                              <w:rPr>
                                <w:rFonts w:ascii="Century Gothic" w:eastAsia="Meiryo" w:hAnsi="Century Gothic" w:cs="Arial"/>
                                <w:b/>
                                <w:color w:val="355D7E"/>
                              </w:rPr>
                              <w:t xml:space="preserve">Business Process and Six Sigma Consultant </w:t>
                            </w:r>
                          </w:p>
                          <w:p w:rsidR="00043FFB" w:rsidRPr="009F2459" w:rsidRDefault="00043FFB" w:rsidP="00043FFB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</w:rPr>
                              <w:t>July 2016– Present</w:t>
                            </w:r>
                          </w:p>
                          <w:p w:rsidR="00043FFB" w:rsidRPr="009F2459" w:rsidRDefault="00043FFB" w:rsidP="00043FFB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</w:rPr>
                              <w:t>Redesign of industrial processes – Increase of efficiency – Defects reduction</w:t>
                            </w:r>
                          </w:p>
                          <w:p w:rsidR="00043FFB" w:rsidRPr="009F2459" w:rsidRDefault="00043FFB" w:rsidP="00043FFB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</w:p>
                          <w:p w:rsidR="00043FFB" w:rsidRPr="009F2459" w:rsidRDefault="00043FFB" w:rsidP="00043FFB">
                            <w:pPr>
                              <w:outlineLvl w:val="3"/>
                              <w:rPr>
                                <w:rFonts w:ascii="Century Gothic" w:eastAsia="Meiryo" w:hAnsi="Century Gothic" w:cs="Arial"/>
                                <w:b/>
                                <w:bCs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  <w:b/>
                              </w:rPr>
                              <w:t xml:space="preserve">AL-KAFAAT University -  </w:t>
                            </w:r>
                            <w:r w:rsidRPr="009F2459">
                              <w:rPr>
                                <w:rFonts w:ascii="Century Gothic" w:eastAsia="Meiryo" w:hAnsi="Century Gothic" w:cs="Arial"/>
                                <w:b/>
                                <w:color w:val="355D7E"/>
                              </w:rPr>
                              <w:t xml:space="preserve">Director of Institutional Research </w:t>
                            </w:r>
                          </w:p>
                          <w:p w:rsidR="00043FFB" w:rsidRPr="009F2459" w:rsidRDefault="00043FFB" w:rsidP="00043FFB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</w:rPr>
                              <w:t>May 2014 –July 2016</w:t>
                            </w:r>
                          </w:p>
                          <w:p w:rsidR="00043FFB" w:rsidRPr="009F2459" w:rsidRDefault="00043FFB" w:rsidP="00043FFB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</w:rPr>
                              <w:t>Devising the strategic plan, the mission, vision of the university – Manage the institutional research team – Director of career support</w:t>
                            </w:r>
                          </w:p>
                          <w:p w:rsidR="00043FFB" w:rsidRPr="009F2459" w:rsidRDefault="00043FFB" w:rsidP="00043FFB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</w:p>
                          <w:p w:rsidR="00043FFB" w:rsidRPr="009F2459" w:rsidRDefault="00043FFB" w:rsidP="00043FFB">
                            <w:pPr>
                              <w:outlineLvl w:val="3"/>
                              <w:rPr>
                                <w:rFonts w:ascii="Century Gothic" w:eastAsia="Meiryo" w:hAnsi="Century Gothic" w:cs="Arial"/>
                                <w:b/>
                                <w:bCs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  <w:b/>
                              </w:rPr>
                              <w:t xml:space="preserve">AL – KAFAAT Foundation -   </w:t>
                            </w:r>
                            <w:r w:rsidRPr="009F2459">
                              <w:rPr>
                                <w:rFonts w:ascii="Century Gothic" w:eastAsia="Meiryo" w:hAnsi="Century Gothic" w:cs="Arial"/>
                                <w:b/>
                                <w:color w:val="355D7E"/>
                              </w:rPr>
                              <w:t>Business Consultancy Program Director</w:t>
                            </w:r>
                          </w:p>
                          <w:p w:rsidR="00043FFB" w:rsidRPr="009F2459" w:rsidRDefault="00043FFB" w:rsidP="00043FFB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</w:rPr>
                              <w:t>April 2008 – April 2014</w:t>
                            </w:r>
                          </w:p>
                          <w:p w:rsidR="00043FFB" w:rsidRPr="009F2459" w:rsidRDefault="00043FFB" w:rsidP="00043FFB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</w:rPr>
                              <w:t>Provide consultancy services and training to owners of micro enterprises</w:t>
                            </w:r>
                          </w:p>
                          <w:p w:rsidR="00043FFB" w:rsidRPr="009F2459" w:rsidRDefault="00043FFB" w:rsidP="00043FFB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</w:p>
                          <w:p w:rsidR="00043FFB" w:rsidRPr="009F2459" w:rsidRDefault="00043FFB" w:rsidP="00043FFB">
                            <w:pPr>
                              <w:outlineLvl w:val="3"/>
                              <w:rPr>
                                <w:rFonts w:ascii="Century Gothic" w:eastAsia="Meiryo" w:hAnsi="Century Gothic" w:cs="Arial"/>
                                <w:b/>
                                <w:bCs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  <w:b/>
                              </w:rPr>
                              <w:t xml:space="preserve">InfoPro Research – </w:t>
                            </w:r>
                            <w:r w:rsidRPr="009F2459">
                              <w:rPr>
                                <w:rFonts w:ascii="Century Gothic" w:eastAsia="Meiryo" w:hAnsi="Century Gothic" w:cs="Arial"/>
                                <w:b/>
                                <w:color w:val="355D7E"/>
                              </w:rPr>
                              <w:t>Research Project Manager</w:t>
                            </w:r>
                          </w:p>
                          <w:p w:rsidR="00043FFB" w:rsidRPr="009F2459" w:rsidRDefault="00043FFB" w:rsidP="00043FFB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</w:rPr>
                              <w:t>October 2007 – March 2008</w:t>
                            </w:r>
                          </w:p>
                          <w:p w:rsidR="00043FFB" w:rsidRPr="009F2459" w:rsidRDefault="00043FFB" w:rsidP="00043FFB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</w:rPr>
                              <w:t>Quantitative research – Data collection management – Delivery to client</w:t>
                            </w:r>
                          </w:p>
                          <w:p w:rsidR="00043FFB" w:rsidRPr="009F2459" w:rsidRDefault="00043FFB" w:rsidP="00043FFB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</w:p>
                          <w:p w:rsidR="00043FFB" w:rsidRPr="009F2459" w:rsidRDefault="00043FFB" w:rsidP="00043FFB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  <w:b/>
                                <w:bCs/>
                              </w:rPr>
                              <w:t>Pan Arab Research Center</w:t>
                            </w:r>
                            <w:r w:rsidRPr="009F2459">
                              <w:rPr>
                                <w:rFonts w:ascii="Century Gothic" w:eastAsia="Meiryo" w:hAnsi="Century Gothic" w:cs="Arial"/>
                              </w:rPr>
                              <w:t xml:space="preserve"> – </w:t>
                            </w:r>
                            <w:r w:rsidRPr="009F2459">
                              <w:rPr>
                                <w:rFonts w:ascii="Century Gothic" w:eastAsia="Meiryo" w:hAnsi="Century Gothic" w:cs="Arial"/>
                                <w:b/>
                                <w:color w:val="355D7E"/>
                              </w:rPr>
                              <w:t>Statistical Analyst and Media Monitor</w:t>
                            </w:r>
                          </w:p>
                          <w:p w:rsidR="00043FFB" w:rsidRPr="009F2459" w:rsidRDefault="00043FFB" w:rsidP="00043FFB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</w:rPr>
                              <w:t>July 2004 – April 2007</w:t>
                            </w:r>
                          </w:p>
                          <w:p w:rsidR="00043FFB" w:rsidRPr="009F2459" w:rsidRDefault="00043FFB" w:rsidP="00043FFB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</w:rPr>
                              <w:t>Quantitative and qualitative analysis – Media outlets content monitoring</w:t>
                            </w:r>
                          </w:p>
                          <w:p w:rsidR="00043FFB" w:rsidRDefault="00043F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73192" id="Text Box 8" o:spid="_x0000_s1028" type="#_x0000_t202" style="position:absolute;left:0;text-align:left;margin-left:185.25pt;margin-top:271.6pt;width:367.5pt;height:2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" filled="f" stroked="f" strokeweight=".5pt">
                <v:textbox>
                  <w:txbxContent>
                    <w:sdt>
                      <w:sdtPr>
                        <w:rPr>
                          <w:rFonts w:ascii="Century Gothic" w:eastAsia="Meiryo" w:hAnsi="Century Gothic" w:cs="Times New Roman"/>
                          <w:b/>
                          <w:bCs/>
                          <w:caps/>
                          <w:sz w:val="22"/>
                          <w:szCs w:val="26"/>
                        </w:rPr>
                        <w:id w:val="1001553383"/>
                        <w:placeholder>
                          <w:docPart w:val="B0EEC6ECFFA44C6287AC233ABE5C510F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p w:rsidR="00043FFB" w:rsidRPr="009F2459" w:rsidRDefault="00043FFB" w:rsidP="00043FFB">
                          <w:pPr>
                            <w:keepNext/>
                            <w:keepLines/>
                            <w:pBdr>
                              <w:bottom w:val="single" w:sz="8" w:space="1" w:color="94B6D2"/>
                            </w:pBdr>
                            <w:spacing w:before="240" w:after="120"/>
                            <w:outlineLvl w:val="1"/>
                            <w:rPr>
                              <w:rFonts w:ascii="Century Gothic" w:eastAsia="Meiryo" w:hAnsi="Century Gothic" w:cs="Times New Roman"/>
                              <w:b/>
                              <w:bCs/>
                              <w:caps/>
                              <w:sz w:val="22"/>
                              <w:szCs w:val="26"/>
                            </w:rPr>
                          </w:pPr>
                          <w:r w:rsidRPr="009F2459">
                            <w:rPr>
                              <w:rFonts w:ascii="Century Gothic" w:eastAsia="Meiryo" w:hAnsi="Century Gothic" w:cs="Times New Roman"/>
                              <w:b/>
                              <w:bCs/>
                              <w:caps/>
                              <w:sz w:val="22"/>
                              <w:szCs w:val="26"/>
                            </w:rPr>
                            <w:t>WORK EXPERIENCE</w:t>
                          </w:r>
                        </w:p>
                      </w:sdtContent>
                    </w:sdt>
                    <w:p w:rsidR="00043FFB" w:rsidRPr="009F2459" w:rsidRDefault="00043FFB" w:rsidP="00043FFB">
                      <w:pPr>
                        <w:outlineLvl w:val="3"/>
                        <w:rPr>
                          <w:rFonts w:ascii="Century Gothic" w:eastAsia="Meiryo" w:hAnsi="Century Gothic" w:cs="Arial"/>
                          <w:b/>
                          <w:bCs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  <w:b/>
                        </w:rPr>
                        <w:t xml:space="preserve">Takt Consulting -  </w:t>
                      </w:r>
                      <w:r w:rsidRPr="009F2459">
                        <w:rPr>
                          <w:rFonts w:ascii="Century Gothic" w:eastAsia="Meiryo" w:hAnsi="Century Gothic" w:cs="Arial"/>
                          <w:b/>
                          <w:color w:val="355D7E"/>
                        </w:rPr>
                        <w:t xml:space="preserve">Business Process and Six Sigma Consultant </w:t>
                      </w:r>
                    </w:p>
                    <w:p w:rsidR="00043FFB" w:rsidRPr="009F2459" w:rsidRDefault="00043FFB" w:rsidP="00043FFB">
                      <w:pPr>
                        <w:rPr>
                          <w:rFonts w:ascii="Century Gothic" w:eastAsia="Meiryo" w:hAnsi="Century Gothic" w:cs="Arial"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</w:rPr>
                        <w:t>July 2016– Present</w:t>
                      </w:r>
                    </w:p>
                    <w:p w:rsidR="00043FFB" w:rsidRPr="009F2459" w:rsidRDefault="00043FFB" w:rsidP="00043FFB">
                      <w:pPr>
                        <w:rPr>
                          <w:rFonts w:ascii="Century Gothic" w:eastAsia="Meiryo" w:hAnsi="Century Gothic" w:cs="Arial"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</w:rPr>
                        <w:t>Redesign of industrial processes – Increase of efficiency – Defects reduction</w:t>
                      </w:r>
                    </w:p>
                    <w:p w:rsidR="00043FFB" w:rsidRPr="009F2459" w:rsidRDefault="00043FFB" w:rsidP="00043FFB">
                      <w:pPr>
                        <w:rPr>
                          <w:rFonts w:ascii="Century Gothic" w:eastAsia="Meiryo" w:hAnsi="Century Gothic" w:cs="Arial"/>
                        </w:rPr>
                      </w:pPr>
                    </w:p>
                    <w:p w:rsidR="00043FFB" w:rsidRPr="009F2459" w:rsidRDefault="00043FFB" w:rsidP="00043FFB">
                      <w:pPr>
                        <w:outlineLvl w:val="3"/>
                        <w:rPr>
                          <w:rFonts w:ascii="Century Gothic" w:eastAsia="Meiryo" w:hAnsi="Century Gothic" w:cs="Arial"/>
                          <w:b/>
                          <w:bCs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  <w:b/>
                        </w:rPr>
                        <w:t xml:space="preserve">AL-KAFAAT University -  </w:t>
                      </w:r>
                      <w:r w:rsidRPr="009F2459">
                        <w:rPr>
                          <w:rFonts w:ascii="Century Gothic" w:eastAsia="Meiryo" w:hAnsi="Century Gothic" w:cs="Arial"/>
                          <w:b/>
                          <w:color w:val="355D7E"/>
                        </w:rPr>
                        <w:t xml:space="preserve">Director of Institutional Research </w:t>
                      </w:r>
                    </w:p>
                    <w:p w:rsidR="00043FFB" w:rsidRPr="009F2459" w:rsidRDefault="00043FFB" w:rsidP="00043FFB">
                      <w:pPr>
                        <w:rPr>
                          <w:rFonts w:ascii="Century Gothic" w:eastAsia="Meiryo" w:hAnsi="Century Gothic" w:cs="Arial"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</w:rPr>
                        <w:t>May 2014 –July 2016</w:t>
                      </w:r>
                    </w:p>
                    <w:p w:rsidR="00043FFB" w:rsidRPr="009F2459" w:rsidRDefault="00043FFB" w:rsidP="00043FFB">
                      <w:pPr>
                        <w:rPr>
                          <w:rFonts w:ascii="Century Gothic" w:eastAsia="Meiryo" w:hAnsi="Century Gothic" w:cs="Arial"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</w:rPr>
                        <w:t>Devising the strategic plan, the mission, vision of the university – Manage the institutional research team – Director of career support</w:t>
                      </w:r>
                    </w:p>
                    <w:p w:rsidR="00043FFB" w:rsidRPr="009F2459" w:rsidRDefault="00043FFB" w:rsidP="00043FFB">
                      <w:pPr>
                        <w:rPr>
                          <w:rFonts w:ascii="Century Gothic" w:eastAsia="Meiryo" w:hAnsi="Century Gothic" w:cs="Arial"/>
                        </w:rPr>
                      </w:pPr>
                    </w:p>
                    <w:p w:rsidR="00043FFB" w:rsidRPr="009F2459" w:rsidRDefault="00043FFB" w:rsidP="00043FFB">
                      <w:pPr>
                        <w:outlineLvl w:val="3"/>
                        <w:rPr>
                          <w:rFonts w:ascii="Century Gothic" w:eastAsia="Meiryo" w:hAnsi="Century Gothic" w:cs="Arial"/>
                          <w:b/>
                          <w:bCs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  <w:b/>
                        </w:rPr>
                        <w:t xml:space="preserve">AL – KAFAAT Foundation -   </w:t>
                      </w:r>
                      <w:r w:rsidRPr="009F2459">
                        <w:rPr>
                          <w:rFonts w:ascii="Century Gothic" w:eastAsia="Meiryo" w:hAnsi="Century Gothic" w:cs="Arial"/>
                          <w:b/>
                          <w:color w:val="355D7E"/>
                        </w:rPr>
                        <w:t>Business Consultancy Program Director</w:t>
                      </w:r>
                    </w:p>
                    <w:p w:rsidR="00043FFB" w:rsidRPr="009F2459" w:rsidRDefault="00043FFB" w:rsidP="00043FFB">
                      <w:pPr>
                        <w:rPr>
                          <w:rFonts w:ascii="Century Gothic" w:eastAsia="Meiryo" w:hAnsi="Century Gothic" w:cs="Arial"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</w:rPr>
                        <w:t>April 2008 – April 2014</w:t>
                      </w:r>
                    </w:p>
                    <w:p w:rsidR="00043FFB" w:rsidRPr="009F2459" w:rsidRDefault="00043FFB" w:rsidP="00043FFB">
                      <w:pPr>
                        <w:rPr>
                          <w:rFonts w:ascii="Century Gothic" w:eastAsia="Meiryo" w:hAnsi="Century Gothic" w:cs="Arial"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</w:rPr>
                        <w:t>Provide consultancy services and training to owners of micro enterprises</w:t>
                      </w:r>
                    </w:p>
                    <w:p w:rsidR="00043FFB" w:rsidRPr="009F2459" w:rsidRDefault="00043FFB" w:rsidP="00043FFB">
                      <w:pPr>
                        <w:rPr>
                          <w:rFonts w:ascii="Century Gothic" w:eastAsia="Meiryo" w:hAnsi="Century Gothic" w:cs="Arial"/>
                        </w:rPr>
                      </w:pPr>
                    </w:p>
                    <w:p w:rsidR="00043FFB" w:rsidRPr="009F2459" w:rsidRDefault="00043FFB" w:rsidP="00043FFB">
                      <w:pPr>
                        <w:outlineLvl w:val="3"/>
                        <w:rPr>
                          <w:rFonts w:ascii="Century Gothic" w:eastAsia="Meiryo" w:hAnsi="Century Gothic" w:cs="Arial"/>
                          <w:b/>
                          <w:bCs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  <w:b/>
                        </w:rPr>
                        <w:t xml:space="preserve">InfoPro Research – </w:t>
                      </w:r>
                      <w:r w:rsidRPr="009F2459">
                        <w:rPr>
                          <w:rFonts w:ascii="Century Gothic" w:eastAsia="Meiryo" w:hAnsi="Century Gothic" w:cs="Arial"/>
                          <w:b/>
                          <w:color w:val="355D7E"/>
                        </w:rPr>
                        <w:t>Research Project Manager</w:t>
                      </w:r>
                    </w:p>
                    <w:p w:rsidR="00043FFB" w:rsidRPr="009F2459" w:rsidRDefault="00043FFB" w:rsidP="00043FFB">
                      <w:pPr>
                        <w:rPr>
                          <w:rFonts w:ascii="Century Gothic" w:eastAsia="Meiryo" w:hAnsi="Century Gothic" w:cs="Arial"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</w:rPr>
                        <w:t>October 2007 – March 2008</w:t>
                      </w:r>
                    </w:p>
                    <w:p w:rsidR="00043FFB" w:rsidRPr="009F2459" w:rsidRDefault="00043FFB" w:rsidP="00043FFB">
                      <w:pPr>
                        <w:rPr>
                          <w:rFonts w:ascii="Century Gothic" w:eastAsia="Meiryo" w:hAnsi="Century Gothic" w:cs="Arial"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</w:rPr>
                        <w:t>Quantitative research – Data collection management – Delivery to client</w:t>
                      </w:r>
                    </w:p>
                    <w:p w:rsidR="00043FFB" w:rsidRPr="009F2459" w:rsidRDefault="00043FFB" w:rsidP="00043FFB">
                      <w:pPr>
                        <w:rPr>
                          <w:rFonts w:ascii="Century Gothic" w:eastAsia="Meiryo" w:hAnsi="Century Gothic" w:cs="Arial"/>
                        </w:rPr>
                      </w:pPr>
                    </w:p>
                    <w:p w:rsidR="00043FFB" w:rsidRPr="009F2459" w:rsidRDefault="00043FFB" w:rsidP="00043FFB">
                      <w:pPr>
                        <w:rPr>
                          <w:rFonts w:ascii="Century Gothic" w:eastAsia="Meiryo" w:hAnsi="Century Gothic" w:cs="Arial"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  <w:b/>
                          <w:bCs/>
                        </w:rPr>
                        <w:t>Pan Arab Research Center</w:t>
                      </w:r>
                      <w:r w:rsidRPr="009F2459">
                        <w:rPr>
                          <w:rFonts w:ascii="Century Gothic" w:eastAsia="Meiryo" w:hAnsi="Century Gothic" w:cs="Arial"/>
                        </w:rPr>
                        <w:t xml:space="preserve"> – </w:t>
                      </w:r>
                      <w:r w:rsidRPr="009F2459">
                        <w:rPr>
                          <w:rFonts w:ascii="Century Gothic" w:eastAsia="Meiryo" w:hAnsi="Century Gothic" w:cs="Arial"/>
                          <w:b/>
                          <w:color w:val="355D7E"/>
                        </w:rPr>
                        <w:t>Statistical Analyst and Media Monitor</w:t>
                      </w:r>
                    </w:p>
                    <w:p w:rsidR="00043FFB" w:rsidRPr="009F2459" w:rsidRDefault="00043FFB" w:rsidP="00043FFB">
                      <w:pPr>
                        <w:rPr>
                          <w:rFonts w:ascii="Century Gothic" w:eastAsia="Meiryo" w:hAnsi="Century Gothic" w:cs="Arial"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</w:rPr>
                        <w:t>July 2004 – April 2007</w:t>
                      </w:r>
                    </w:p>
                    <w:p w:rsidR="00043FFB" w:rsidRPr="009F2459" w:rsidRDefault="00043FFB" w:rsidP="00043FFB">
                      <w:pPr>
                        <w:rPr>
                          <w:rFonts w:ascii="Century Gothic" w:eastAsia="Meiryo" w:hAnsi="Century Gothic" w:cs="Arial"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</w:rPr>
                        <w:t>Quantitative and qualitative analysis – Media outlets content monitoring</w:t>
                      </w:r>
                    </w:p>
                    <w:p w:rsidR="00043FFB" w:rsidRDefault="00043FFB"/>
                  </w:txbxContent>
                </v:textbox>
              </v:shape>
            </w:pict>
          </mc:Fallback>
        </mc:AlternateContent>
      </w:r>
      <w:r w:rsidR="00FF1F13">
        <w:rPr>
          <w:rFonts w:ascii="Century Gothic" w:eastAsia="Meiryo" w:hAnsi="Century Gothic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1EEA6" wp14:editId="61ED219B">
                <wp:simplePos x="0" y="0"/>
                <wp:positionH relativeFrom="column">
                  <wp:posOffset>2352675</wp:posOffset>
                </wp:positionH>
                <wp:positionV relativeFrom="paragraph">
                  <wp:posOffset>534670</wp:posOffset>
                </wp:positionV>
                <wp:extent cx="4667250" cy="29051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290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entury Gothic" w:eastAsia="Meiryo" w:hAnsi="Century Gothic" w:cs="Times New Roman"/>
                                <w:b/>
                                <w:bCs/>
                                <w:caps/>
                                <w:sz w:val="22"/>
                                <w:szCs w:val="26"/>
                              </w:rPr>
                              <w:id w:val="1049110328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043FFB" w:rsidRPr="009F2459" w:rsidRDefault="00043FFB" w:rsidP="00043FFB">
                                <w:pPr>
                                  <w:keepNext/>
                                  <w:keepLines/>
                                  <w:pBdr>
                                    <w:bottom w:val="single" w:sz="8" w:space="1" w:color="94B6D2"/>
                                  </w:pBdr>
                                  <w:spacing w:before="240" w:after="120"/>
                                  <w:outlineLvl w:val="1"/>
                                  <w:rPr>
                                    <w:rFonts w:ascii="Century Gothic" w:eastAsia="Meiryo" w:hAnsi="Century Gothic" w:cs="Times New Roman"/>
                                    <w:b/>
                                    <w:bCs/>
                                    <w:caps/>
                                    <w:sz w:val="22"/>
                                    <w:szCs w:val="26"/>
                                  </w:rPr>
                                </w:pPr>
                                <w:r w:rsidRPr="009F2459">
                                  <w:rPr>
                                    <w:rFonts w:ascii="Century Gothic" w:eastAsia="Meiryo" w:hAnsi="Century Gothic" w:cs="Times New Roman"/>
                                    <w:b/>
                                    <w:bCs/>
                                    <w:caps/>
                                    <w:sz w:val="22"/>
                                    <w:szCs w:val="26"/>
                                  </w:rPr>
                                  <w:t>EDUCATION</w:t>
                                </w:r>
                              </w:p>
                            </w:sdtContent>
                          </w:sdt>
                          <w:p w:rsidR="00043FFB" w:rsidRPr="009F2459" w:rsidRDefault="00043FFB" w:rsidP="00043FFB">
                            <w:pPr>
                              <w:outlineLvl w:val="3"/>
                              <w:rPr>
                                <w:rFonts w:ascii="Century Gothic" w:eastAsia="Meiryo" w:hAnsi="Century Gothic" w:cs="Arial"/>
                                <w:b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  <w:b/>
                              </w:rPr>
                              <w:t>Harvard University</w:t>
                            </w:r>
                          </w:p>
                          <w:p w:rsidR="00043FFB" w:rsidRPr="009F2459" w:rsidRDefault="00FF743A" w:rsidP="00043FFB">
                            <w:pPr>
                              <w:outlineLvl w:val="3"/>
                              <w:rPr>
                                <w:rFonts w:ascii="Century Gothic" w:eastAsia="Meiryo" w:hAnsi="Century Gothic" w:cs="Arial"/>
                                <w:b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  <w:b/>
                                <w:color w:val="355D7E"/>
                              </w:rPr>
                              <w:t xml:space="preserve">Professional </w:t>
                            </w:r>
                            <w:r w:rsidR="00043FFB" w:rsidRPr="009F2459">
                              <w:rPr>
                                <w:rFonts w:ascii="Century Gothic" w:eastAsia="Meiryo" w:hAnsi="Century Gothic" w:cs="Arial"/>
                                <w:b/>
                                <w:color w:val="355D7E"/>
                              </w:rPr>
                              <w:t>Certificate in Data Science</w:t>
                            </w:r>
                          </w:p>
                          <w:p w:rsidR="00043FFB" w:rsidRPr="009F2459" w:rsidRDefault="00043FFB" w:rsidP="00043FFB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</w:rPr>
                              <w:t>November 2018 – September 2019</w:t>
                            </w:r>
                          </w:p>
                          <w:p w:rsidR="00043FFB" w:rsidRPr="009F2459" w:rsidRDefault="00043FFB" w:rsidP="00043FFB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</w:rPr>
                              <w:t xml:space="preserve">92% GPA -  Well versed in statistical programming, data wrangling and machine learning algorithms </w:t>
                            </w:r>
                          </w:p>
                          <w:p w:rsidR="00043FFB" w:rsidRPr="009F2459" w:rsidRDefault="00043FFB" w:rsidP="00043FFB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</w:p>
                          <w:p w:rsidR="00043FFB" w:rsidRPr="009F2459" w:rsidRDefault="00043FFB" w:rsidP="00043FFB">
                            <w:pPr>
                              <w:tabs>
                                <w:tab w:val="center" w:pos="3120"/>
                              </w:tabs>
                              <w:outlineLvl w:val="3"/>
                              <w:rPr>
                                <w:rFonts w:ascii="Century Gothic" w:eastAsia="Meiryo" w:hAnsi="Century Gothic" w:cs="Arial"/>
                                <w:b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  <w:b/>
                              </w:rPr>
                              <w:t>American University of Beirut (AUB)</w:t>
                            </w:r>
                          </w:p>
                          <w:p w:rsidR="00043FFB" w:rsidRPr="009F2459" w:rsidRDefault="00043FFB" w:rsidP="00043FFB">
                            <w:pPr>
                              <w:outlineLvl w:val="3"/>
                              <w:rPr>
                                <w:rFonts w:ascii="Century Gothic" w:eastAsia="Meiryo" w:hAnsi="Century Gothic" w:cs="Arial"/>
                                <w:b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  <w:b/>
                                <w:color w:val="355D7E"/>
                              </w:rPr>
                              <w:t xml:space="preserve">BA in Statistics </w:t>
                            </w:r>
                          </w:p>
                          <w:p w:rsidR="00043FFB" w:rsidRPr="009F2459" w:rsidRDefault="00043FFB" w:rsidP="00043FFB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</w:rPr>
                              <w:t>January 2000 – July 2002</w:t>
                            </w:r>
                          </w:p>
                          <w:p w:rsidR="00043FFB" w:rsidRPr="009F2459" w:rsidRDefault="00043FFB" w:rsidP="00043FFB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</w:rPr>
                              <w:t xml:space="preserve">Trained on inferential statistics and sampling methodology in addition to focus on business and economics elective courses. </w:t>
                            </w:r>
                          </w:p>
                          <w:p w:rsidR="00043FFB" w:rsidRPr="009F2459" w:rsidRDefault="00043FFB" w:rsidP="00043FFB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</w:p>
                          <w:p w:rsidR="00043FFB" w:rsidRPr="009F2459" w:rsidRDefault="00043FFB" w:rsidP="00043FFB">
                            <w:pPr>
                              <w:outlineLvl w:val="3"/>
                              <w:rPr>
                                <w:rFonts w:ascii="Century Gothic" w:eastAsia="Meiryo" w:hAnsi="Century Gothic" w:cs="Arial"/>
                                <w:b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  <w:b/>
                              </w:rPr>
                              <w:t>Swansea University</w:t>
                            </w:r>
                          </w:p>
                          <w:p w:rsidR="00043FFB" w:rsidRPr="009F2459" w:rsidRDefault="00043FFB" w:rsidP="00043FFB">
                            <w:pPr>
                              <w:outlineLvl w:val="3"/>
                              <w:rPr>
                                <w:rFonts w:ascii="Century Gothic" w:eastAsia="Meiryo" w:hAnsi="Century Gothic" w:cs="Arial"/>
                                <w:b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  <w:b/>
                                <w:color w:val="355D7E"/>
                              </w:rPr>
                              <w:t>One-year candidate for a BSc degree before transfer to AUB</w:t>
                            </w:r>
                          </w:p>
                          <w:p w:rsidR="00043FFB" w:rsidRPr="009F2459" w:rsidRDefault="00043FFB" w:rsidP="00043FFB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</w:rPr>
                              <w:t>September 1997 – February 1999</w:t>
                            </w:r>
                          </w:p>
                          <w:p w:rsidR="00043FFB" w:rsidRPr="009F2459" w:rsidRDefault="00043FFB" w:rsidP="00043FFB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</w:rPr>
                              <w:t xml:space="preserve">Trained on probability, statistics fundamentals and applied statistics and probability with optional business courses. </w:t>
                            </w:r>
                          </w:p>
                          <w:p w:rsidR="00043FFB" w:rsidRDefault="00043F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1EEA6" id="Text Box 6" o:spid="_x0000_s1029" type="#_x0000_t202" style="position:absolute;left:0;text-align:left;margin-left:185.25pt;margin-top:42.1pt;width:367.5pt;height:22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" filled="f" stroked="f" strokeweight=".5pt">
                <v:textbox>
                  <w:txbxContent>
                    <w:sdt>
                      <w:sdtPr>
                        <w:rPr>
                          <w:rFonts w:ascii="Century Gothic" w:eastAsia="Meiryo" w:hAnsi="Century Gothic" w:cs="Times New Roman"/>
                          <w:b/>
                          <w:bCs/>
                          <w:caps/>
                          <w:sz w:val="22"/>
                          <w:szCs w:val="26"/>
                        </w:rPr>
                        <w:id w:val="1049110328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043FFB" w:rsidRPr="009F2459" w:rsidRDefault="00043FFB" w:rsidP="00043FFB">
                          <w:pPr>
                            <w:keepNext/>
                            <w:keepLines/>
                            <w:pBdr>
                              <w:bottom w:val="single" w:sz="8" w:space="1" w:color="94B6D2"/>
                            </w:pBdr>
                            <w:spacing w:before="240" w:after="120"/>
                            <w:outlineLvl w:val="1"/>
                            <w:rPr>
                              <w:rFonts w:ascii="Century Gothic" w:eastAsia="Meiryo" w:hAnsi="Century Gothic" w:cs="Times New Roman"/>
                              <w:b/>
                              <w:bCs/>
                              <w:caps/>
                              <w:sz w:val="22"/>
                              <w:szCs w:val="26"/>
                            </w:rPr>
                          </w:pPr>
                          <w:r w:rsidRPr="009F2459">
                            <w:rPr>
                              <w:rFonts w:ascii="Century Gothic" w:eastAsia="Meiryo" w:hAnsi="Century Gothic" w:cs="Times New Roman"/>
                              <w:b/>
                              <w:bCs/>
                              <w:caps/>
                              <w:sz w:val="22"/>
                              <w:szCs w:val="26"/>
                            </w:rPr>
                            <w:t>EDUCATION</w:t>
                          </w:r>
                        </w:p>
                      </w:sdtContent>
                    </w:sdt>
                    <w:p w:rsidR="00043FFB" w:rsidRPr="009F2459" w:rsidRDefault="00043FFB" w:rsidP="00043FFB">
                      <w:pPr>
                        <w:outlineLvl w:val="3"/>
                        <w:rPr>
                          <w:rFonts w:ascii="Century Gothic" w:eastAsia="Meiryo" w:hAnsi="Century Gothic" w:cs="Arial"/>
                          <w:b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  <w:b/>
                        </w:rPr>
                        <w:t>Harvard University</w:t>
                      </w:r>
                    </w:p>
                    <w:p w:rsidR="00043FFB" w:rsidRPr="009F2459" w:rsidRDefault="00FF743A" w:rsidP="00043FFB">
                      <w:pPr>
                        <w:outlineLvl w:val="3"/>
                        <w:rPr>
                          <w:rFonts w:ascii="Century Gothic" w:eastAsia="Meiryo" w:hAnsi="Century Gothic" w:cs="Arial"/>
                          <w:b/>
                        </w:rPr>
                      </w:pPr>
                      <w:r>
                        <w:rPr>
                          <w:rFonts w:ascii="Century Gothic" w:eastAsia="Meiryo" w:hAnsi="Century Gothic" w:cs="Arial"/>
                          <w:b/>
                          <w:color w:val="355D7E"/>
                        </w:rPr>
                        <w:t xml:space="preserve">Professional </w:t>
                      </w:r>
                      <w:r w:rsidR="00043FFB" w:rsidRPr="009F2459">
                        <w:rPr>
                          <w:rFonts w:ascii="Century Gothic" w:eastAsia="Meiryo" w:hAnsi="Century Gothic" w:cs="Arial"/>
                          <w:b/>
                          <w:color w:val="355D7E"/>
                        </w:rPr>
                        <w:t>Certificate in Data Science</w:t>
                      </w:r>
                    </w:p>
                    <w:p w:rsidR="00043FFB" w:rsidRPr="009F2459" w:rsidRDefault="00043FFB" w:rsidP="00043FFB">
                      <w:pPr>
                        <w:rPr>
                          <w:rFonts w:ascii="Century Gothic" w:eastAsia="Meiryo" w:hAnsi="Century Gothic" w:cs="Arial"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</w:rPr>
                        <w:t>November 2018 – September 2019</w:t>
                      </w:r>
                    </w:p>
                    <w:p w:rsidR="00043FFB" w:rsidRPr="009F2459" w:rsidRDefault="00043FFB" w:rsidP="00043FFB">
                      <w:pPr>
                        <w:rPr>
                          <w:rFonts w:ascii="Century Gothic" w:eastAsia="Meiryo" w:hAnsi="Century Gothic" w:cs="Arial"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</w:rPr>
                        <w:t xml:space="preserve">92% GPA -  Well versed in statistical programming, data wrangling and machine learning algorithms </w:t>
                      </w:r>
                    </w:p>
                    <w:p w:rsidR="00043FFB" w:rsidRPr="009F2459" w:rsidRDefault="00043FFB" w:rsidP="00043FFB">
                      <w:pPr>
                        <w:rPr>
                          <w:rFonts w:ascii="Century Gothic" w:eastAsia="Meiryo" w:hAnsi="Century Gothic" w:cs="Arial"/>
                        </w:rPr>
                      </w:pPr>
                    </w:p>
                    <w:p w:rsidR="00043FFB" w:rsidRPr="009F2459" w:rsidRDefault="00043FFB" w:rsidP="00043FFB">
                      <w:pPr>
                        <w:tabs>
                          <w:tab w:val="center" w:pos="3120"/>
                        </w:tabs>
                        <w:outlineLvl w:val="3"/>
                        <w:rPr>
                          <w:rFonts w:ascii="Century Gothic" w:eastAsia="Meiryo" w:hAnsi="Century Gothic" w:cs="Arial"/>
                          <w:b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  <w:b/>
                        </w:rPr>
                        <w:t>American University of Beirut (AUB)</w:t>
                      </w:r>
                    </w:p>
                    <w:p w:rsidR="00043FFB" w:rsidRPr="009F2459" w:rsidRDefault="00043FFB" w:rsidP="00043FFB">
                      <w:pPr>
                        <w:outlineLvl w:val="3"/>
                        <w:rPr>
                          <w:rFonts w:ascii="Century Gothic" w:eastAsia="Meiryo" w:hAnsi="Century Gothic" w:cs="Arial"/>
                          <w:b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  <w:b/>
                          <w:color w:val="355D7E"/>
                        </w:rPr>
                        <w:t xml:space="preserve">BA in Statistics </w:t>
                      </w:r>
                    </w:p>
                    <w:p w:rsidR="00043FFB" w:rsidRPr="009F2459" w:rsidRDefault="00043FFB" w:rsidP="00043FFB">
                      <w:pPr>
                        <w:rPr>
                          <w:rFonts w:ascii="Century Gothic" w:eastAsia="Meiryo" w:hAnsi="Century Gothic" w:cs="Arial"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</w:rPr>
                        <w:t>January 2000 – July 2002</w:t>
                      </w:r>
                    </w:p>
                    <w:p w:rsidR="00043FFB" w:rsidRPr="009F2459" w:rsidRDefault="00043FFB" w:rsidP="00043FFB">
                      <w:pPr>
                        <w:rPr>
                          <w:rFonts w:ascii="Century Gothic" w:eastAsia="Meiryo" w:hAnsi="Century Gothic" w:cs="Arial"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</w:rPr>
                        <w:t xml:space="preserve">Trained on inferential statistics and sampling methodology in addition to focus on business and economics elective courses. </w:t>
                      </w:r>
                    </w:p>
                    <w:p w:rsidR="00043FFB" w:rsidRPr="009F2459" w:rsidRDefault="00043FFB" w:rsidP="00043FFB">
                      <w:pPr>
                        <w:rPr>
                          <w:rFonts w:ascii="Century Gothic" w:eastAsia="Meiryo" w:hAnsi="Century Gothic" w:cs="Arial"/>
                        </w:rPr>
                      </w:pPr>
                    </w:p>
                    <w:p w:rsidR="00043FFB" w:rsidRPr="009F2459" w:rsidRDefault="00043FFB" w:rsidP="00043FFB">
                      <w:pPr>
                        <w:outlineLvl w:val="3"/>
                        <w:rPr>
                          <w:rFonts w:ascii="Century Gothic" w:eastAsia="Meiryo" w:hAnsi="Century Gothic" w:cs="Arial"/>
                          <w:b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  <w:b/>
                        </w:rPr>
                        <w:t>Swansea University</w:t>
                      </w:r>
                    </w:p>
                    <w:p w:rsidR="00043FFB" w:rsidRPr="009F2459" w:rsidRDefault="00043FFB" w:rsidP="00043FFB">
                      <w:pPr>
                        <w:outlineLvl w:val="3"/>
                        <w:rPr>
                          <w:rFonts w:ascii="Century Gothic" w:eastAsia="Meiryo" w:hAnsi="Century Gothic" w:cs="Arial"/>
                          <w:b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  <w:b/>
                          <w:color w:val="355D7E"/>
                        </w:rPr>
                        <w:t>One-year candidate for a BSc degree before transfer to AUB</w:t>
                      </w:r>
                    </w:p>
                    <w:p w:rsidR="00043FFB" w:rsidRPr="009F2459" w:rsidRDefault="00043FFB" w:rsidP="00043FFB">
                      <w:pPr>
                        <w:rPr>
                          <w:rFonts w:ascii="Century Gothic" w:eastAsia="Meiryo" w:hAnsi="Century Gothic" w:cs="Arial"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</w:rPr>
                        <w:t>September 1997 – February 1999</w:t>
                      </w:r>
                    </w:p>
                    <w:p w:rsidR="00043FFB" w:rsidRPr="009F2459" w:rsidRDefault="00043FFB" w:rsidP="00043FFB">
                      <w:pPr>
                        <w:rPr>
                          <w:rFonts w:ascii="Century Gothic" w:eastAsia="Meiryo" w:hAnsi="Century Gothic" w:cs="Arial"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</w:rPr>
                        <w:t xml:space="preserve">Trained on probability, statistics fundamentals and applied statistics and probability with optional business courses. </w:t>
                      </w:r>
                    </w:p>
                    <w:p w:rsidR="00043FFB" w:rsidRDefault="00043FFB"/>
                  </w:txbxContent>
                </v:textbox>
              </v:shape>
            </w:pict>
          </mc:Fallback>
        </mc:AlternateContent>
      </w:r>
      <w:r w:rsidR="00227470">
        <w:rPr>
          <w:rFonts w:ascii="Century Gothic" w:eastAsia="Meiryo" w:hAnsi="Century Gothic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2F2633" wp14:editId="68D96C22">
                <wp:simplePos x="0" y="0"/>
                <wp:positionH relativeFrom="column">
                  <wp:posOffset>-76200</wp:posOffset>
                </wp:positionH>
                <wp:positionV relativeFrom="paragraph">
                  <wp:posOffset>6602095</wp:posOffset>
                </wp:positionV>
                <wp:extent cx="2286000" cy="17907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9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673E8" w:rsidRPr="00CA20DD" w:rsidRDefault="000673E8" w:rsidP="000673E8">
                            <w:pPr>
                              <w:keepNext/>
                              <w:keepLines/>
                              <w:spacing w:before="240" w:after="120"/>
                              <w:outlineLvl w:val="2"/>
                              <w:rPr>
                                <w:rFonts w:ascii="Century Gothic" w:eastAsia="Meiryo" w:hAnsi="Century Gothic" w:cs="Times New Roman"/>
                                <w:b/>
                                <w:caps/>
                                <w:color w:val="548AB7"/>
                                <w:sz w:val="22"/>
                                <w:szCs w:val="24"/>
                                <w:lang w:val="fr-FR"/>
                              </w:rPr>
                            </w:pPr>
                            <w:r w:rsidRPr="00CA20DD">
                              <w:rPr>
                                <w:rFonts w:ascii="Century Gothic" w:eastAsia="Meiryo" w:hAnsi="Century Gothic" w:cs="Times New Roman"/>
                                <w:b/>
                                <w:caps/>
                                <w:color w:val="548AB7"/>
                                <w:sz w:val="22"/>
                                <w:szCs w:val="24"/>
                                <w:lang w:val="fr-FR"/>
                              </w:rPr>
                              <w:t>REFERENCES</w:t>
                            </w:r>
                          </w:p>
                          <w:p w:rsidR="000673E8" w:rsidRPr="00CA20DD" w:rsidRDefault="000673E8" w:rsidP="000673E8">
                            <w:pPr>
                              <w:rPr>
                                <w:rFonts w:ascii="Century Gothic" w:eastAsia="Meiryo" w:hAnsi="Century Gothic" w:cs="Arial"/>
                                <w:lang w:val="fr-FR"/>
                              </w:rPr>
                            </w:pPr>
                            <w:r w:rsidRPr="00CA20DD">
                              <w:rPr>
                                <w:rFonts w:ascii="Century Gothic" w:eastAsia="Meiryo" w:hAnsi="Century Gothic" w:cs="Arial"/>
                                <w:lang w:val="fr-FR"/>
                              </w:rPr>
                              <w:t>Pr. Alan Sykes</w:t>
                            </w:r>
                          </w:p>
                          <w:p w:rsidR="000673E8" w:rsidRPr="000673E8" w:rsidRDefault="000673E8" w:rsidP="000673E8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  <w:r w:rsidRPr="00CA20DD">
                              <w:rPr>
                                <w:rFonts w:ascii="Century Gothic" w:eastAsia="Meiryo" w:hAnsi="Century Gothic" w:cs="Arial"/>
                                <w:lang w:val="fr-FR"/>
                              </w:rPr>
                              <w:t xml:space="preserve">Former Pr. </w:t>
                            </w:r>
                            <w:r w:rsidRPr="000673E8">
                              <w:rPr>
                                <w:rFonts w:ascii="Century Gothic" w:eastAsia="Meiryo" w:hAnsi="Century Gothic" w:cs="Arial"/>
                              </w:rPr>
                              <w:t>Swansea University</w:t>
                            </w:r>
                          </w:p>
                          <w:p w:rsidR="000673E8" w:rsidRPr="000673E8" w:rsidRDefault="000673E8" w:rsidP="000673E8">
                            <w:r w:rsidRPr="000673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+44 (0)1792 201776</w:t>
                            </w:r>
                          </w:p>
                          <w:p w:rsidR="000673E8" w:rsidRDefault="000673E8" w:rsidP="000673E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1" w:history="1">
                              <w:r w:rsidR="00CA20DD" w:rsidRPr="00D177DE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alan.sykes@which.net</w:t>
                              </w:r>
                            </w:hyperlink>
                          </w:p>
                          <w:p w:rsidR="000673E8" w:rsidRDefault="000673E8" w:rsidP="000673E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0673E8" w:rsidRPr="000673E8" w:rsidRDefault="000673E8" w:rsidP="000673E8">
                            <w:r w:rsidRPr="000673E8">
                              <w:t xml:space="preserve">Ms. Hazel Cipolle </w:t>
                            </w:r>
                          </w:p>
                          <w:p w:rsidR="000673E8" w:rsidRPr="000673E8" w:rsidRDefault="000673E8" w:rsidP="000673E8">
                            <w:pPr>
                              <w:rPr>
                                <w:lang w:val="fr-FR"/>
                              </w:rPr>
                            </w:pPr>
                            <w:r w:rsidRPr="000673E8">
                              <w:rPr>
                                <w:lang w:val="fr-FR"/>
                              </w:rPr>
                              <w:t xml:space="preserve">USA </w:t>
                            </w:r>
                            <w:r w:rsidRPr="00CA20DD">
                              <w:t>Diplomat</w:t>
                            </w:r>
                          </w:p>
                          <w:p w:rsidR="000673E8" w:rsidRPr="000673E8" w:rsidRDefault="000673E8" w:rsidP="000673E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673E8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fr-FR"/>
                              </w:rPr>
                              <w:t xml:space="preserve">Tel: </w:t>
                            </w:r>
                            <w:r w:rsidRPr="000673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+1 202 241 6858</w:t>
                            </w:r>
                          </w:p>
                          <w:p w:rsidR="000673E8" w:rsidRPr="000673E8" w:rsidRDefault="000673E8" w:rsidP="000673E8">
                            <w:pP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673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Email: </w:t>
                            </w:r>
                            <w:hyperlink r:id="rId12" w:history="1">
                              <w:r w:rsidRPr="000673E8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fr-FR"/>
                                </w:rPr>
                                <w:t>hazel.cipolle@gmail.com</w:t>
                              </w:r>
                            </w:hyperlink>
                          </w:p>
                          <w:p w:rsidR="000673E8" w:rsidRPr="000673E8" w:rsidRDefault="000673E8" w:rsidP="000673E8">
                            <w:pPr>
                              <w:rPr>
                                <w:b/>
                                <w:bCs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F263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0" type="#_x0000_t202" style="position:absolute;left:0;text-align:left;margin-left:-6pt;margin-top:519.85pt;width:180pt;height:14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" filled="f" stroked="f" strokeweight=".5pt">
                <v:textbox>
                  <w:txbxContent>
                    <w:p w:rsidR="000673E8" w:rsidRPr="00CA20DD" w:rsidRDefault="000673E8" w:rsidP="000673E8">
                      <w:pPr>
                        <w:keepNext/>
                        <w:keepLines/>
                        <w:spacing w:before="240" w:after="120"/>
                        <w:outlineLvl w:val="2"/>
                        <w:rPr>
                          <w:rFonts w:ascii="Century Gothic" w:eastAsia="Meiryo" w:hAnsi="Century Gothic" w:cs="Times New Roman"/>
                          <w:b/>
                          <w:caps/>
                          <w:color w:val="548AB7"/>
                          <w:sz w:val="22"/>
                          <w:szCs w:val="24"/>
                          <w:lang w:val="fr-FR"/>
                        </w:rPr>
                      </w:pPr>
                      <w:r w:rsidRPr="00CA20DD">
                        <w:rPr>
                          <w:rFonts w:ascii="Century Gothic" w:eastAsia="Meiryo" w:hAnsi="Century Gothic" w:cs="Times New Roman"/>
                          <w:b/>
                          <w:caps/>
                          <w:color w:val="548AB7"/>
                          <w:sz w:val="22"/>
                          <w:szCs w:val="24"/>
                          <w:lang w:val="fr-FR"/>
                        </w:rPr>
                        <w:t>REFERENCES</w:t>
                      </w:r>
                    </w:p>
                    <w:p w:rsidR="000673E8" w:rsidRPr="00CA20DD" w:rsidRDefault="000673E8" w:rsidP="000673E8">
                      <w:pPr>
                        <w:rPr>
                          <w:rFonts w:ascii="Century Gothic" w:eastAsia="Meiryo" w:hAnsi="Century Gothic" w:cs="Arial"/>
                          <w:lang w:val="fr-FR"/>
                        </w:rPr>
                      </w:pPr>
                      <w:r w:rsidRPr="00CA20DD">
                        <w:rPr>
                          <w:rFonts w:ascii="Century Gothic" w:eastAsia="Meiryo" w:hAnsi="Century Gothic" w:cs="Arial"/>
                          <w:lang w:val="fr-FR"/>
                        </w:rPr>
                        <w:t xml:space="preserve">Pr. Alan </w:t>
                      </w:r>
                      <w:proofErr w:type="spellStart"/>
                      <w:r w:rsidRPr="00CA20DD">
                        <w:rPr>
                          <w:rFonts w:ascii="Century Gothic" w:eastAsia="Meiryo" w:hAnsi="Century Gothic" w:cs="Arial"/>
                          <w:lang w:val="fr-FR"/>
                        </w:rPr>
                        <w:t>Sykes</w:t>
                      </w:r>
                      <w:proofErr w:type="spellEnd"/>
                    </w:p>
                    <w:p w:rsidR="000673E8" w:rsidRPr="000673E8" w:rsidRDefault="000673E8" w:rsidP="000673E8">
                      <w:pPr>
                        <w:rPr>
                          <w:rFonts w:ascii="Century Gothic" w:eastAsia="Meiryo" w:hAnsi="Century Gothic" w:cs="Arial"/>
                        </w:rPr>
                      </w:pPr>
                      <w:r w:rsidRPr="00CA20DD">
                        <w:rPr>
                          <w:rFonts w:ascii="Century Gothic" w:eastAsia="Meiryo" w:hAnsi="Century Gothic" w:cs="Arial"/>
                          <w:lang w:val="fr-FR"/>
                        </w:rPr>
                        <w:t xml:space="preserve">Former Pr. </w:t>
                      </w:r>
                      <w:r w:rsidRPr="000673E8">
                        <w:rPr>
                          <w:rFonts w:ascii="Century Gothic" w:eastAsia="Meiryo" w:hAnsi="Century Gothic" w:cs="Arial"/>
                        </w:rPr>
                        <w:t>Swansea University</w:t>
                      </w:r>
                    </w:p>
                    <w:p w:rsidR="000673E8" w:rsidRPr="000673E8" w:rsidRDefault="000673E8" w:rsidP="000673E8">
                      <w:r w:rsidRPr="000673E8">
                        <w:rPr>
                          <w:rFonts w:ascii="Arial" w:hAnsi="Arial" w:cs="Arial"/>
                          <w:sz w:val="20"/>
                          <w:szCs w:val="20"/>
                        </w:rPr>
                        <w:t>Tel: +44 (0)1792 201776</w:t>
                      </w:r>
                    </w:p>
                    <w:p w:rsidR="000673E8" w:rsidRDefault="000673E8" w:rsidP="000673E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Email: </w:t>
                      </w:r>
                      <w:hyperlink r:id="rId14" w:history="1">
                        <w:r w:rsidR="00CA20DD" w:rsidRPr="00D177DE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alan.sykes@which.net</w:t>
                        </w:r>
                      </w:hyperlink>
                    </w:p>
                    <w:p w:rsidR="000673E8" w:rsidRDefault="000673E8" w:rsidP="000673E8">
                      <w:pPr>
                        <w:rPr>
                          <w:b/>
                          <w:bCs/>
                        </w:rPr>
                      </w:pPr>
                    </w:p>
                    <w:p w:rsidR="000673E8" w:rsidRPr="000673E8" w:rsidRDefault="000673E8" w:rsidP="000673E8">
                      <w:r w:rsidRPr="000673E8">
                        <w:t xml:space="preserve">Ms. Hazel </w:t>
                      </w:r>
                      <w:proofErr w:type="spellStart"/>
                      <w:r w:rsidRPr="000673E8">
                        <w:t>Cipolle</w:t>
                      </w:r>
                      <w:proofErr w:type="spellEnd"/>
                      <w:r w:rsidRPr="000673E8">
                        <w:t xml:space="preserve"> </w:t>
                      </w:r>
                    </w:p>
                    <w:p w:rsidR="000673E8" w:rsidRPr="000673E8" w:rsidRDefault="000673E8" w:rsidP="000673E8">
                      <w:pPr>
                        <w:rPr>
                          <w:lang w:val="fr-FR"/>
                        </w:rPr>
                      </w:pPr>
                      <w:r w:rsidRPr="000673E8">
                        <w:rPr>
                          <w:lang w:val="fr-FR"/>
                        </w:rPr>
                        <w:t xml:space="preserve">USA </w:t>
                      </w:r>
                      <w:r w:rsidRPr="00CA20DD">
                        <w:t>Diplomat</w:t>
                      </w:r>
                    </w:p>
                    <w:p w:rsidR="000673E8" w:rsidRPr="000673E8" w:rsidRDefault="000673E8" w:rsidP="000673E8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0673E8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fr-FR"/>
                        </w:rPr>
                        <w:t xml:space="preserve">Tel: </w:t>
                      </w:r>
                      <w:r w:rsidRPr="000673E8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+1 202 241 6858</w:t>
                      </w:r>
                    </w:p>
                    <w:p w:rsidR="000673E8" w:rsidRPr="000673E8" w:rsidRDefault="000673E8" w:rsidP="000673E8">
                      <w:pP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fr-FR"/>
                        </w:rPr>
                      </w:pPr>
                      <w:r w:rsidRPr="000673E8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Email: </w:t>
                      </w:r>
                      <w:hyperlink r:id="rId15" w:history="1">
                        <w:r w:rsidRPr="000673E8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hazel.cipolle@gmail.com</w:t>
                        </w:r>
                      </w:hyperlink>
                    </w:p>
                    <w:p w:rsidR="000673E8" w:rsidRPr="000673E8" w:rsidRDefault="000673E8" w:rsidP="000673E8">
                      <w:pPr>
                        <w:rPr>
                          <w:b/>
                          <w:bCs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0DC9">
        <w:rPr>
          <w:rFonts w:ascii="Century Gothic" w:eastAsia="Meiryo" w:hAnsi="Century Gothic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164CFC" wp14:editId="0A944A53">
                <wp:simplePos x="0" y="0"/>
                <wp:positionH relativeFrom="column">
                  <wp:posOffset>-76200</wp:posOffset>
                </wp:positionH>
                <wp:positionV relativeFrom="paragraph">
                  <wp:posOffset>5754370</wp:posOffset>
                </wp:positionV>
                <wp:extent cx="2286000" cy="9429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30DC9" w:rsidRPr="009F2459" w:rsidRDefault="00D30DC9" w:rsidP="00D30DC9">
                            <w:pPr>
                              <w:rPr>
                                <w:rFonts w:ascii="Century Gothic" w:eastAsia="Meiryo" w:hAnsi="Century Gothic" w:cs="Times New Roman"/>
                                <w:b/>
                                <w:caps/>
                                <w:color w:val="548AB7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Century Gothic" w:eastAsia="Meiryo" w:hAnsi="Century Gothic" w:cs="Times New Roman"/>
                                <w:b/>
                                <w:caps/>
                                <w:color w:val="548AB7"/>
                                <w:sz w:val="22"/>
                                <w:szCs w:val="24"/>
                              </w:rPr>
                              <w:t>HOBBIES</w:t>
                            </w:r>
                          </w:p>
                          <w:p w:rsidR="00227470" w:rsidRPr="00227470" w:rsidRDefault="00227470" w:rsidP="00D30DC9">
                            <w:pPr>
                              <w:jc w:val="both"/>
                              <w:rPr>
                                <w:rFonts w:ascii="Century Gothic" w:eastAsia="Meiryo" w:hAnsi="Century Gothic" w:cs="Arial"/>
                                <w:sz w:val="14"/>
                                <w:szCs w:val="14"/>
                              </w:rPr>
                            </w:pPr>
                          </w:p>
                          <w:p w:rsidR="00D30DC9" w:rsidRDefault="00D30DC9" w:rsidP="00D30DC9">
                            <w:pPr>
                              <w:jc w:val="both"/>
                              <w:rPr>
                                <w:rFonts w:ascii="Century Gothic" w:eastAsia="Meiryo" w:hAnsi="Century Gothic" w:cs="Arial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</w:rPr>
                              <w:t>JAZZ MUSIC</w:t>
                            </w:r>
                          </w:p>
                          <w:p w:rsidR="00D30DC9" w:rsidRDefault="00D30DC9" w:rsidP="00D30DC9">
                            <w:pPr>
                              <w:jc w:val="both"/>
                              <w:rPr>
                                <w:rFonts w:ascii="Century Gothic" w:eastAsia="Meiryo" w:hAnsi="Century Gothic" w:cs="Arial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</w:rPr>
                              <w:t>SAXOPHONE PLAYING</w:t>
                            </w:r>
                          </w:p>
                          <w:p w:rsidR="00D30DC9" w:rsidRDefault="00D30DC9" w:rsidP="00D30DC9">
                            <w:pPr>
                              <w:jc w:val="both"/>
                              <w:rPr>
                                <w:rFonts w:ascii="Century Gothic" w:eastAsia="Meiryo" w:hAnsi="Century Gothic" w:cs="Arial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</w:rPr>
                              <w:t>READING</w:t>
                            </w:r>
                          </w:p>
                          <w:p w:rsidR="00D30DC9" w:rsidRPr="009F2459" w:rsidRDefault="00D30DC9" w:rsidP="00D30DC9">
                            <w:pPr>
                              <w:jc w:val="both"/>
                              <w:rPr>
                                <w:rFonts w:ascii="Century Gothic" w:eastAsia="Meiryo" w:hAnsi="Century Gothic" w:cs="Arial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</w:rPr>
                              <w:t>DRIVING</w:t>
                            </w:r>
                            <w:r w:rsidRPr="009F2459">
                              <w:rPr>
                                <w:rFonts w:ascii="Century Gothic" w:eastAsia="Meiryo" w:hAnsi="Century Gothic" w:cs="Arial"/>
                              </w:rPr>
                              <w:t xml:space="preserve"> </w:t>
                            </w:r>
                          </w:p>
                          <w:p w:rsidR="00D30DC9" w:rsidRDefault="00D30DC9" w:rsidP="00D30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64CFC" id="Text Box 15" o:spid="_x0000_s1031" type="#_x0000_t202" style="position:absolute;left:0;text-align:left;margin-left:-6pt;margin-top:453.1pt;width:180pt;height:7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" filled="f" stroked="f" strokeweight=".5pt">
                <v:textbox>
                  <w:txbxContent>
                    <w:p w:rsidR="00D30DC9" w:rsidRPr="009F2459" w:rsidRDefault="00D30DC9" w:rsidP="00D30DC9">
                      <w:pPr>
                        <w:rPr>
                          <w:rFonts w:ascii="Century Gothic" w:eastAsia="Meiryo" w:hAnsi="Century Gothic" w:cs="Times New Roman"/>
                          <w:b/>
                          <w:caps/>
                          <w:color w:val="548AB7"/>
                          <w:sz w:val="22"/>
                          <w:szCs w:val="24"/>
                        </w:rPr>
                      </w:pPr>
                      <w:r>
                        <w:rPr>
                          <w:rFonts w:ascii="Century Gothic" w:eastAsia="Meiryo" w:hAnsi="Century Gothic" w:cs="Times New Roman"/>
                          <w:b/>
                          <w:caps/>
                          <w:color w:val="548AB7"/>
                          <w:sz w:val="22"/>
                          <w:szCs w:val="24"/>
                        </w:rPr>
                        <w:t>HOBBIES</w:t>
                      </w:r>
                    </w:p>
                    <w:p w:rsidR="00227470" w:rsidRPr="00227470" w:rsidRDefault="00227470" w:rsidP="00D30DC9">
                      <w:pPr>
                        <w:jc w:val="both"/>
                        <w:rPr>
                          <w:rFonts w:ascii="Century Gothic" w:eastAsia="Meiryo" w:hAnsi="Century Gothic" w:cs="Arial"/>
                          <w:sz w:val="14"/>
                          <w:szCs w:val="14"/>
                        </w:rPr>
                      </w:pPr>
                    </w:p>
                    <w:p w:rsidR="00D30DC9" w:rsidRDefault="00D30DC9" w:rsidP="00D30DC9">
                      <w:pPr>
                        <w:jc w:val="both"/>
                        <w:rPr>
                          <w:rFonts w:ascii="Century Gothic" w:eastAsia="Meiryo" w:hAnsi="Century Gothic" w:cs="Arial"/>
                        </w:rPr>
                      </w:pPr>
                      <w:r>
                        <w:rPr>
                          <w:rFonts w:ascii="Century Gothic" w:eastAsia="Meiryo" w:hAnsi="Century Gothic" w:cs="Arial"/>
                        </w:rPr>
                        <w:t>JAZZ MUSIC</w:t>
                      </w:r>
                    </w:p>
                    <w:p w:rsidR="00D30DC9" w:rsidRDefault="00D30DC9" w:rsidP="00D30DC9">
                      <w:pPr>
                        <w:jc w:val="both"/>
                        <w:rPr>
                          <w:rFonts w:ascii="Century Gothic" w:eastAsia="Meiryo" w:hAnsi="Century Gothic" w:cs="Arial"/>
                        </w:rPr>
                      </w:pPr>
                      <w:r>
                        <w:rPr>
                          <w:rFonts w:ascii="Century Gothic" w:eastAsia="Meiryo" w:hAnsi="Century Gothic" w:cs="Arial"/>
                        </w:rPr>
                        <w:t>SAXOPHONE PLAYING</w:t>
                      </w:r>
                    </w:p>
                    <w:p w:rsidR="00D30DC9" w:rsidRDefault="00D30DC9" w:rsidP="00D30DC9">
                      <w:pPr>
                        <w:jc w:val="both"/>
                        <w:rPr>
                          <w:rFonts w:ascii="Century Gothic" w:eastAsia="Meiryo" w:hAnsi="Century Gothic" w:cs="Arial"/>
                        </w:rPr>
                      </w:pPr>
                      <w:r>
                        <w:rPr>
                          <w:rFonts w:ascii="Century Gothic" w:eastAsia="Meiryo" w:hAnsi="Century Gothic" w:cs="Arial"/>
                        </w:rPr>
                        <w:t>READING</w:t>
                      </w:r>
                    </w:p>
                    <w:p w:rsidR="00D30DC9" w:rsidRPr="009F2459" w:rsidRDefault="00D30DC9" w:rsidP="00D30DC9">
                      <w:pPr>
                        <w:jc w:val="both"/>
                        <w:rPr>
                          <w:rFonts w:ascii="Century Gothic" w:eastAsia="Meiryo" w:hAnsi="Century Gothic" w:cs="Arial"/>
                        </w:rPr>
                      </w:pPr>
                      <w:r>
                        <w:rPr>
                          <w:rFonts w:ascii="Century Gothic" w:eastAsia="Meiryo" w:hAnsi="Century Gothic" w:cs="Arial"/>
                        </w:rPr>
                        <w:t>DRIVING</w:t>
                      </w:r>
                      <w:r w:rsidRPr="009F2459">
                        <w:rPr>
                          <w:rFonts w:ascii="Century Gothic" w:eastAsia="Meiryo" w:hAnsi="Century Gothic" w:cs="Arial"/>
                        </w:rPr>
                        <w:t xml:space="preserve"> </w:t>
                      </w:r>
                    </w:p>
                    <w:p w:rsidR="00D30DC9" w:rsidRDefault="00D30DC9" w:rsidP="00D30DC9"/>
                  </w:txbxContent>
                </v:textbox>
              </v:shape>
            </w:pict>
          </mc:Fallback>
        </mc:AlternateContent>
      </w:r>
      <w:r w:rsidR="000673E8">
        <w:rPr>
          <w:rFonts w:ascii="Century Gothic" w:eastAsia="Meiryo" w:hAnsi="Century Gothic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3FF7B" wp14:editId="2C9D0DC4">
                <wp:simplePos x="0" y="0"/>
                <wp:positionH relativeFrom="column">
                  <wp:posOffset>-76200</wp:posOffset>
                </wp:positionH>
                <wp:positionV relativeFrom="paragraph">
                  <wp:posOffset>3954145</wp:posOffset>
                </wp:positionV>
                <wp:extent cx="2286000" cy="17621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entury Gothic" w:eastAsia="Meiryo" w:hAnsi="Century Gothic" w:cs="Times New Roman"/>
                                <w:b/>
                                <w:caps/>
                                <w:color w:val="548AB7"/>
                                <w:sz w:val="22"/>
                                <w:szCs w:val="24"/>
                              </w:rPr>
                              <w:id w:val="-1954003311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FA626D" w:rsidRPr="009F2459" w:rsidRDefault="00FA626D" w:rsidP="00FA626D">
                                <w:pPr>
                                  <w:keepNext/>
                                  <w:keepLines/>
                                  <w:spacing w:before="240" w:after="120"/>
                                  <w:outlineLvl w:val="2"/>
                                  <w:rPr>
                                    <w:rFonts w:ascii="Century Gothic" w:eastAsia="Meiryo" w:hAnsi="Century Gothic" w:cs="Times New Roman"/>
                                    <w:b/>
                                    <w:caps/>
                                    <w:color w:val="548AB7"/>
                                    <w:sz w:val="22"/>
                                    <w:szCs w:val="24"/>
                                  </w:rPr>
                                </w:pPr>
                                <w:r w:rsidRPr="009F2459">
                                  <w:rPr>
                                    <w:rFonts w:ascii="Century Gothic" w:eastAsia="Meiryo" w:hAnsi="Century Gothic" w:cs="Times New Roman"/>
                                    <w:b/>
                                    <w:caps/>
                                    <w:color w:val="548AB7"/>
                                    <w:sz w:val="22"/>
                                    <w:szCs w:val="24"/>
                                  </w:rPr>
                                  <w:t>Contact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Century Gothic" w:eastAsia="Meiryo" w:hAnsi="Century Gothic" w:cs="Arial"/>
                              </w:rPr>
                              <w:id w:val="1111563247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FA626D" w:rsidRPr="009F2459" w:rsidRDefault="00FA626D" w:rsidP="00FA626D">
                                <w:pPr>
                                  <w:rPr>
                                    <w:rFonts w:ascii="Century Gothic" w:eastAsia="Meiryo" w:hAnsi="Century Gothic" w:cs="Arial"/>
                                  </w:rPr>
                                </w:pPr>
                                <w:r w:rsidRPr="009F2459">
                                  <w:rPr>
                                    <w:rFonts w:ascii="Century Gothic" w:eastAsia="Meiryo" w:hAnsi="Century Gothic" w:cs="Arial"/>
                                  </w:rPr>
                                  <w:t>PHONE:</w:t>
                                </w:r>
                              </w:p>
                            </w:sdtContent>
                          </w:sdt>
                          <w:p w:rsidR="00FA626D" w:rsidRPr="009F2459" w:rsidRDefault="00FA626D" w:rsidP="00FA626D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</w:rPr>
                              <w:t>+961-3-707343</w:t>
                            </w:r>
                          </w:p>
                          <w:p w:rsidR="00FA626D" w:rsidRPr="009F2459" w:rsidRDefault="00FA626D" w:rsidP="00FA626D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</w:p>
                          <w:p w:rsidR="00FA626D" w:rsidRPr="009F2459" w:rsidRDefault="00FA626D" w:rsidP="00FA626D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</w:rPr>
                              <w:t>LINKEDIN</w:t>
                            </w:r>
                          </w:p>
                          <w:p w:rsidR="00FA626D" w:rsidRPr="009F2459" w:rsidRDefault="00FA626D" w:rsidP="00FA626D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</w:rPr>
                              <w:t>https://www.linkedin.com/in/nadim-tabbal-374b50156/</w:t>
                            </w:r>
                          </w:p>
                          <w:p w:rsidR="00FA626D" w:rsidRPr="009F2459" w:rsidRDefault="00FA626D" w:rsidP="00FA626D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</w:p>
                          <w:sdt>
                            <w:sdtPr>
                              <w:rPr>
                                <w:rFonts w:ascii="Century Gothic" w:eastAsia="Meiryo" w:hAnsi="Century Gothic" w:cs="Arial"/>
                              </w:rPr>
                              <w:id w:val="-240260293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FA626D" w:rsidRPr="009F2459" w:rsidRDefault="00FA626D" w:rsidP="00FA626D">
                                <w:pPr>
                                  <w:rPr>
                                    <w:rFonts w:ascii="Century Gothic" w:eastAsia="Meiryo" w:hAnsi="Century Gothic" w:cs="Arial"/>
                                  </w:rPr>
                                </w:pPr>
                                <w:r w:rsidRPr="009F2459">
                                  <w:rPr>
                                    <w:rFonts w:ascii="Century Gothic" w:eastAsia="Meiryo" w:hAnsi="Century Gothic" w:cs="Arial"/>
                                  </w:rPr>
                                  <w:t>EMAIL:</w:t>
                                </w:r>
                              </w:p>
                            </w:sdtContent>
                          </w:sdt>
                          <w:p w:rsidR="00FA626D" w:rsidRDefault="00FA626D" w:rsidP="00FA626D">
                            <w:r w:rsidRPr="009F2459">
                              <w:rPr>
                                <w:rFonts w:ascii="Century Gothic" w:eastAsia="Meiryo" w:hAnsi="Century Gothic" w:cs="Arial"/>
                              </w:rPr>
                              <w:t>nadim.tabbal@gmail.com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3FF7B" id="Text Box 13" o:spid="_x0000_s1032" type="#_x0000_t202" style="position:absolute;left:0;text-align:left;margin-left:-6pt;margin-top:311.35pt;width:180pt;height:138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" filled="f" stroked="f" strokeweight=".5pt">
                <v:textbox>
                  <w:txbxContent>
                    <w:sdt>
                      <w:sdtPr>
                        <w:rPr>
                          <w:rFonts w:ascii="Century Gothic" w:eastAsia="Meiryo" w:hAnsi="Century Gothic" w:cs="Times New Roman"/>
                          <w:b/>
                          <w:caps/>
                          <w:color w:val="548AB7"/>
                          <w:sz w:val="22"/>
                          <w:szCs w:val="24"/>
                        </w:rPr>
                        <w:id w:val="-1954003311"/>
                        <w:placeholder>
                          <w:docPart w:val="89917D8D93CB4917B4532950BD20C4ED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p w:rsidR="00FA626D" w:rsidRPr="009F2459" w:rsidRDefault="00FA626D" w:rsidP="00FA626D">
                          <w:pPr>
                            <w:keepNext/>
                            <w:keepLines/>
                            <w:spacing w:before="240" w:after="120"/>
                            <w:outlineLvl w:val="2"/>
                            <w:rPr>
                              <w:rFonts w:ascii="Century Gothic" w:eastAsia="Meiryo" w:hAnsi="Century Gothic" w:cs="Times New Roman"/>
                              <w:b/>
                              <w:caps/>
                              <w:color w:val="548AB7"/>
                              <w:sz w:val="22"/>
                              <w:szCs w:val="24"/>
                            </w:rPr>
                          </w:pPr>
                          <w:r w:rsidRPr="009F2459">
                            <w:rPr>
                              <w:rFonts w:ascii="Century Gothic" w:eastAsia="Meiryo" w:hAnsi="Century Gothic" w:cs="Times New Roman"/>
                              <w:b/>
                              <w:caps/>
                              <w:color w:val="548AB7"/>
                              <w:sz w:val="22"/>
                              <w:szCs w:val="24"/>
                            </w:rPr>
                            <w:t>Contact</w:t>
                          </w:r>
                        </w:p>
                      </w:sdtContent>
                    </w:sdt>
                    <w:sdt>
                      <w:sdtPr>
                        <w:rPr>
                          <w:rFonts w:ascii="Century Gothic" w:eastAsia="Meiryo" w:hAnsi="Century Gothic" w:cs="Arial"/>
                        </w:rPr>
                        <w:id w:val="1111563247"/>
                        <w:placeholder>
                          <w:docPart w:val="ACE8F8173B7D4890B81DA73DC829F6D7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p w:rsidR="00FA626D" w:rsidRPr="009F2459" w:rsidRDefault="00FA626D" w:rsidP="00FA626D">
                          <w:pPr>
                            <w:rPr>
                              <w:rFonts w:ascii="Century Gothic" w:eastAsia="Meiryo" w:hAnsi="Century Gothic" w:cs="Arial"/>
                            </w:rPr>
                          </w:pPr>
                          <w:r w:rsidRPr="009F2459">
                            <w:rPr>
                              <w:rFonts w:ascii="Century Gothic" w:eastAsia="Meiryo" w:hAnsi="Century Gothic" w:cs="Arial"/>
                            </w:rPr>
                            <w:t>PHONE:</w:t>
                          </w:r>
                        </w:p>
                      </w:sdtContent>
                    </w:sdt>
                    <w:p w:rsidR="00FA626D" w:rsidRPr="009F2459" w:rsidRDefault="00FA626D" w:rsidP="00FA626D">
                      <w:pPr>
                        <w:rPr>
                          <w:rFonts w:ascii="Century Gothic" w:eastAsia="Meiryo" w:hAnsi="Century Gothic" w:cs="Arial"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</w:rPr>
                        <w:t>+961-3-707343</w:t>
                      </w:r>
                    </w:p>
                    <w:p w:rsidR="00FA626D" w:rsidRPr="009F2459" w:rsidRDefault="00FA626D" w:rsidP="00FA626D">
                      <w:pPr>
                        <w:rPr>
                          <w:rFonts w:ascii="Century Gothic" w:eastAsia="Meiryo" w:hAnsi="Century Gothic" w:cs="Arial"/>
                        </w:rPr>
                      </w:pPr>
                    </w:p>
                    <w:p w:rsidR="00FA626D" w:rsidRPr="009F2459" w:rsidRDefault="00FA626D" w:rsidP="00FA626D">
                      <w:pPr>
                        <w:rPr>
                          <w:rFonts w:ascii="Century Gothic" w:eastAsia="Meiryo" w:hAnsi="Century Gothic" w:cs="Arial"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</w:rPr>
                        <w:t>LINKEDIN</w:t>
                      </w:r>
                    </w:p>
                    <w:p w:rsidR="00FA626D" w:rsidRPr="009F2459" w:rsidRDefault="00FA626D" w:rsidP="00FA626D">
                      <w:pPr>
                        <w:rPr>
                          <w:rFonts w:ascii="Century Gothic" w:eastAsia="Meiryo" w:hAnsi="Century Gothic" w:cs="Arial"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</w:rPr>
                        <w:t>https://www.linkedin.com/in/nadim-tabbal-374b50156/</w:t>
                      </w:r>
                    </w:p>
                    <w:p w:rsidR="00FA626D" w:rsidRPr="009F2459" w:rsidRDefault="00FA626D" w:rsidP="00FA626D">
                      <w:pPr>
                        <w:rPr>
                          <w:rFonts w:ascii="Century Gothic" w:eastAsia="Meiryo" w:hAnsi="Century Gothic" w:cs="Arial"/>
                        </w:rPr>
                      </w:pPr>
                    </w:p>
                    <w:sdt>
                      <w:sdtPr>
                        <w:rPr>
                          <w:rFonts w:ascii="Century Gothic" w:eastAsia="Meiryo" w:hAnsi="Century Gothic" w:cs="Arial"/>
                        </w:rPr>
                        <w:id w:val="-240260293"/>
                        <w:placeholder>
                          <w:docPart w:val="4B002B4928534C60A22AF2108AB72025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p w:rsidR="00FA626D" w:rsidRPr="009F2459" w:rsidRDefault="00FA626D" w:rsidP="00FA626D">
                          <w:pPr>
                            <w:rPr>
                              <w:rFonts w:ascii="Century Gothic" w:eastAsia="Meiryo" w:hAnsi="Century Gothic" w:cs="Arial"/>
                            </w:rPr>
                          </w:pPr>
                          <w:r w:rsidRPr="009F2459">
                            <w:rPr>
                              <w:rFonts w:ascii="Century Gothic" w:eastAsia="Meiryo" w:hAnsi="Century Gothic" w:cs="Arial"/>
                            </w:rPr>
                            <w:t>EMAIL:</w:t>
                          </w:r>
                        </w:p>
                      </w:sdtContent>
                    </w:sdt>
                    <w:p w:rsidR="00FA626D" w:rsidRDefault="00FA626D" w:rsidP="00FA626D">
                      <w:r w:rsidRPr="009F2459">
                        <w:rPr>
                          <w:rFonts w:ascii="Century Gothic" w:eastAsia="Meiryo" w:hAnsi="Century Gothic" w:cs="Arial"/>
                        </w:rPr>
                        <w:t>nadim.tabbal@gmail.com</w:t>
                      </w:r>
                    </w:p>
                  </w:txbxContent>
                </v:textbox>
              </v:shape>
            </w:pict>
          </mc:Fallback>
        </mc:AlternateContent>
      </w:r>
      <w:r w:rsidR="000673E8">
        <w:rPr>
          <w:rFonts w:ascii="Century Gothic" w:eastAsia="Meiryo" w:hAnsi="Century Gothic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5EA40" wp14:editId="69986F1E">
                <wp:simplePos x="0" y="0"/>
                <wp:positionH relativeFrom="column">
                  <wp:posOffset>-76200</wp:posOffset>
                </wp:positionH>
                <wp:positionV relativeFrom="paragraph">
                  <wp:posOffset>2125345</wp:posOffset>
                </wp:positionV>
                <wp:extent cx="2286000" cy="19526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52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626D" w:rsidRPr="009F2459" w:rsidRDefault="00FA626D" w:rsidP="00FA626D">
                            <w:pPr>
                              <w:rPr>
                                <w:rFonts w:ascii="Century Gothic" w:eastAsia="Meiryo" w:hAnsi="Century Gothic" w:cs="Times New Roman"/>
                                <w:b/>
                                <w:caps/>
                                <w:color w:val="548AB7"/>
                                <w:sz w:val="22"/>
                                <w:szCs w:val="24"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Times New Roman"/>
                                <w:b/>
                                <w:caps/>
                                <w:color w:val="548AB7"/>
                                <w:sz w:val="22"/>
                                <w:szCs w:val="24"/>
                              </w:rPr>
                              <w:t>PROFILE</w:t>
                            </w:r>
                          </w:p>
                          <w:p w:rsidR="00FA626D" w:rsidRPr="009F2459" w:rsidRDefault="00FA626D" w:rsidP="00FA626D">
                            <w:pPr>
                              <w:rPr>
                                <w:rFonts w:ascii="Century Gothic" w:eastAsia="Meiryo" w:hAnsi="Century Gothic" w:cs="Arial"/>
                              </w:rPr>
                            </w:pPr>
                          </w:p>
                          <w:p w:rsidR="00FA626D" w:rsidRPr="009F2459" w:rsidRDefault="00FA626D" w:rsidP="00FA626D">
                            <w:pPr>
                              <w:jc w:val="both"/>
                              <w:rPr>
                                <w:rFonts w:ascii="Century Gothic" w:eastAsia="Meiryo" w:hAnsi="Century Gothic" w:cs="Arial"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</w:rPr>
                              <w:t xml:space="preserve">I am trained in statistics and passionate about analysis and inference. My academic background enabled me to tackle rationally every problem I had to solve. I always succeeded. </w:t>
                            </w:r>
                          </w:p>
                          <w:p w:rsidR="00FA626D" w:rsidRPr="009F2459" w:rsidRDefault="00FA626D" w:rsidP="00FA626D">
                            <w:pPr>
                              <w:jc w:val="both"/>
                              <w:rPr>
                                <w:rFonts w:ascii="Century Gothic" w:eastAsia="Meiryo" w:hAnsi="Century Gothic" w:cs="Arial"/>
                              </w:rPr>
                            </w:pPr>
                            <w:r w:rsidRPr="009F2459">
                              <w:rPr>
                                <w:rFonts w:ascii="Century Gothic" w:eastAsia="Meiryo" w:hAnsi="Century Gothic" w:cs="Arial"/>
                              </w:rPr>
                              <w:t xml:space="preserve">I am looking to pursue my career in statistical analysis as a data scientist where I would again put in practice my programming and analytical skills of which I am highly confident. </w:t>
                            </w:r>
                          </w:p>
                          <w:p w:rsidR="00FA626D" w:rsidRDefault="00FA62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5EA40" id="Text Box 11" o:spid="_x0000_s1033" type="#_x0000_t202" style="position:absolute;left:0;text-align:left;margin-left:-6pt;margin-top:167.35pt;width:180pt;height:15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" filled="f" stroked="f" strokeweight=".5pt">
                <v:textbox>
                  <w:txbxContent>
                    <w:p w:rsidR="00FA626D" w:rsidRPr="009F2459" w:rsidRDefault="00FA626D" w:rsidP="00FA626D">
                      <w:pPr>
                        <w:rPr>
                          <w:rFonts w:ascii="Century Gothic" w:eastAsia="Meiryo" w:hAnsi="Century Gothic" w:cs="Times New Roman"/>
                          <w:b/>
                          <w:caps/>
                          <w:color w:val="548AB7"/>
                          <w:sz w:val="22"/>
                          <w:szCs w:val="24"/>
                        </w:rPr>
                      </w:pPr>
                      <w:r w:rsidRPr="009F2459">
                        <w:rPr>
                          <w:rFonts w:ascii="Century Gothic" w:eastAsia="Meiryo" w:hAnsi="Century Gothic" w:cs="Times New Roman"/>
                          <w:b/>
                          <w:caps/>
                          <w:color w:val="548AB7"/>
                          <w:sz w:val="22"/>
                          <w:szCs w:val="24"/>
                        </w:rPr>
                        <w:t>PROFILE</w:t>
                      </w:r>
                    </w:p>
                    <w:p w:rsidR="00FA626D" w:rsidRPr="009F2459" w:rsidRDefault="00FA626D" w:rsidP="00FA626D">
                      <w:pPr>
                        <w:rPr>
                          <w:rFonts w:ascii="Century Gothic" w:eastAsia="Meiryo" w:hAnsi="Century Gothic" w:cs="Arial"/>
                        </w:rPr>
                      </w:pPr>
                    </w:p>
                    <w:p w:rsidR="00FA626D" w:rsidRPr="009F2459" w:rsidRDefault="00FA626D" w:rsidP="00FA626D">
                      <w:pPr>
                        <w:jc w:val="both"/>
                        <w:rPr>
                          <w:rFonts w:ascii="Century Gothic" w:eastAsia="Meiryo" w:hAnsi="Century Gothic" w:cs="Arial"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</w:rPr>
                        <w:t xml:space="preserve">I am trained in statistics and passionate about analysis and inference. My academic background enabled me to tackle rationally every problem I had to solve. I always succeeded. </w:t>
                      </w:r>
                    </w:p>
                    <w:p w:rsidR="00FA626D" w:rsidRPr="009F2459" w:rsidRDefault="00FA626D" w:rsidP="00FA626D">
                      <w:pPr>
                        <w:jc w:val="both"/>
                        <w:rPr>
                          <w:rFonts w:ascii="Century Gothic" w:eastAsia="Meiryo" w:hAnsi="Century Gothic" w:cs="Arial"/>
                        </w:rPr>
                      </w:pPr>
                      <w:r w:rsidRPr="009F2459">
                        <w:rPr>
                          <w:rFonts w:ascii="Century Gothic" w:eastAsia="Meiryo" w:hAnsi="Century Gothic" w:cs="Arial"/>
                        </w:rPr>
                        <w:t xml:space="preserve">I am looking to pursue my career in statistical analysis as a data scientist where I would again put in practice my programming and analytical skills of which I am highly confident. </w:t>
                      </w:r>
                    </w:p>
                    <w:p w:rsidR="00FA626D" w:rsidRDefault="00FA626D"/>
                  </w:txbxContent>
                </v:textbox>
              </v:shape>
            </w:pict>
          </mc:Fallback>
        </mc:AlternateContent>
      </w:r>
      <w:r w:rsidR="00043FFB" w:rsidRPr="009F2459">
        <w:rPr>
          <w:rFonts w:ascii="Century Gothic" w:eastAsia="Meiryo" w:hAnsi="Century Gothic" w:cs="Arial"/>
          <w:noProof/>
          <w:lang w:eastAsia="en-US"/>
        </w:rPr>
        <mc:AlternateContent>
          <mc:Choice Requires="wps">
            <w:drawing>
              <wp:inline distT="0" distB="0" distL="0" distR="0" wp14:anchorId="41413697" wp14:editId="7DD80EE1">
                <wp:extent cx="2228850" cy="2171700"/>
                <wp:effectExtent l="19050" t="19050" r="38100" b="38100"/>
                <wp:docPr id="2" name="Oval 2" title="Professional Headshot of Ma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171700"/>
                        </a:xfrm>
                        <a:prstGeom prst="ellipse">
                          <a:avLst/>
                        </a:prstGeom>
                        <a:blipFill dpi="0"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0" cap="flat" cmpd="sng" algn="ctr">
                          <a:solidFill>
                            <a:srgbClr val="94B6D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0BE87C7" id="Oval 2" o:spid="_x0000_s1026" alt="Title: Professional Headshot of Man" style="width:175.5pt;height:17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P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" strokecolor="#94b6d2" strokeweight="5pt">
                <v:fill r:id="rId17" o:title="" recolor="t" rotate="t" type="frame"/>
                <v:stroke joinstyle="miter"/>
                <w10:anchorlock/>
              </v:oval>
            </w:pict>
          </mc:Fallback>
        </mc:AlternateContent>
      </w:r>
      <w:bookmarkStart w:id="0" w:name="_GoBack"/>
      <w:bookmarkEnd w:id="0"/>
    </w:p>
    <w:sectPr w:rsidR="00043FFB" w:rsidRPr="00BD1B80" w:rsidSect="000C45FF">
      <w:head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EDF" w:rsidRDefault="002E4EDF" w:rsidP="000C45FF">
      <w:r>
        <w:separator/>
      </w:r>
    </w:p>
  </w:endnote>
  <w:endnote w:type="continuationSeparator" w:id="0">
    <w:p w:rsidR="002E4EDF" w:rsidRDefault="002E4EDF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EDF" w:rsidRDefault="002E4EDF" w:rsidP="000C45FF">
      <w:r>
        <w:separator/>
      </w:r>
    </w:p>
  </w:footnote>
  <w:footnote w:type="continuationSeparator" w:id="0">
    <w:p w:rsidR="002E4EDF" w:rsidRDefault="002E4EDF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4A"/>
    <w:rsid w:val="00011B66"/>
    <w:rsid w:val="00036450"/>
    <w:rsid w:val="00043FFB"/>
    <w:rsid w:val="000673E8"/>
    <w:rsid w:val="00094499"/>
    <w:rsid w:val="000A2A2C"/>
    <w:rsid w:val="000A47AC"/>
    <w:rsid w:val="000C45FF"/>
    <w:rsid w:val="000E3FD1"/>
    <w:rsid w:val="00112054"/>
    <w:rsid w:val="001316C2"/>
    <w:rsid w:val="001525E1"/>
    <w:rsid w:val="00163C59"/>
    <w:rsid w:val="00180329"/>
    <w:rsid w:val="0019001F"/>
    <w:rsid w:val="001A74A5"/>
    <w:rsid w:val="001B2ABD"/>
    <w:rsid w:val="001E0391"/>
    <w:rsid w:val="001E1759"/>
    <w:rsid w:val="001F1ECC"/>
    <w:rsid w:val="00227470"/>
    <w:rsid w:val="002360A6"/>
    <w:rsid w:val="002400EB"/>
    <w:rsid w:val="00256CF7"/>
    <w:rsid w:val="00281FD5"/>
    <w:rsid w:val="002D717D"/>
    <w:rsid w:val="002E4EDF"/>
    <w:rsid w:val="0030481B"/>
    <w:rsid w:val="003156FC"/>
    <w:rsid w:val="003254B5"/>
    <w:rsid w:val="0037121F"/>
    <w:rsid w:val="00384338"/>
    <w:rsid w:val="0039514F"/>
    <w:rsid w:val="003A6B7D"/>
    <w:rsid w:val="003B06CA"/>
    <w:rsid w:val="003B7C33"/>
    <w:rsid w:val="003F2E84"/>
    <w:rsid w:val="004071FC"/>
    <w:rsid w:val="00445947"/>
    <w:rsid w:val="004813B3"/>
    <w:rsid w:val="00485DD9"/>
    <w:rsid w:val="00496591"/>
    <w:rsid w:val="004976C9"/>
    <w:rsid w:val="004C63E4"/>
    <w:rsid w:val="004D3011"/>
    <w:rsid w:val="00513256"/>
    <w:rsid w:val="00514765"/>
    <w:rsid w:val="005262AC"/>
    <w:rsid w:val="0053383E"/>
    <w:rsid w:val="00575766"/>
    <w:rsid w:val="005C0561"/>
    <w:rsid w:val="005D34D9"/>
    <w:rsid w:val="005E39D5"/>
    <w:rsid w:val="005E40AC"/>
    <w:rsid w:val="00600670"/>
    <w:rsid w:val="0062123A"/>
    <w:rsid w:val="00646E75"/>
    <w:rsid w:val="006771D0"/>
    <w:rsid w:val="00686D70"/>
    <w:rsid w:val="00710CC6"/>
    <w:rsid w:val="00715FCB"/>
    <w:rsid w:val="00716C73"/>
    <w:rsid w:val="00743101"/>
    <w:rsid w:val="007775E1"/>
    <w:rsid w:val="007867A0"/>
    <w:rsid w:val="007927F5"/>
    <w:rsid w:val="007A29C1"/>
    <w:rsid w:val="007C7A53"/>
    <w:rsid w:val="007F5CD2"/>
    <w:rsid w:val="00802CA0"/>
    <w:rsid w:val="009260CD"/>
    <w:rsid w:val="00952C25"/>
    <w:rsid w:val="009D20D6"/>
    <w:rsid w:val="00A15CCA"/>
    <w:rsid w:val="00A2118D"/>
    <w:rsid w:val="00A63A54"/>
    <w:rsid w:val="00AD3B1F"/>
    <w:rsid w:val="00AD76E2"/>
    <w:rsid w:val="00B20152"/>
    <w:rsid w:val="00B359E4"/>
    <w:rsid w:val="00B56CCC"/>
    <w:rsid w:val="00B57D98"/>
    <w:rsid w:val="00B70850"/>
    <w:rsid w:val="00B714EB"/>
    <w:rsid w:val="00BD1673"/>
    <w:rsid w:val="00BD1B80"/>
    <w:rsid w:val="00C066B6"/>
    <w:rsid w:val="00C1292D"/>
    <w:rsid w:val="00C24E80"/>
    <w:rsid w:val="00C37BA1"/>
    <w:rsid w:val="00C4674C"/>
    <w:rsid w:val="00C506CF"/>
    <w:rsid w:val="00C72BED"/>
    <w:rsid w:val="00C9578B"/>
    <w:rsid w:val="00CA20DD"/>
    <w:rsid w:val="00CB0055"/>
    <w:rsid w:val="00D2522B"/>
    <w:rsid w:val="00D30DC9"/>
    <w:rsid w:val="00D422DE"/>
    <w:rsid w:val="00D5459D"/>
    <w:rsid w:val="00D93890"/>
    <w:rsid w:val="00DA1F4D"/>
    <w:rsid w:val="00DB6F65"/>
    <w:rsid w:val="00DC5B10"/>
    <w:rsid w:val="00DD172A"/>
    <w:rsid w:val="00E02462"/>
    <w:rsid w:val="00E25A26"/>
    <w:rsid w:val="00E4381A"/>
    <w:rsid w:val="00E55D74"/>
    <w:rsid w:val="00EC7C4A"/>
    <w:rsid w:val="00F17C6B"/>
    <w:rsid w:val="00F60274"/>
    <w:rsid w:val="00F77FB9"/>
    <w:rsid w:val="00F85D7E"/>
    <w:rsid w:val="00FA626D"/>
    <w:rsid w:val="00FB068F"/>
    <w:rsid w:val="00FF1F13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72B9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hazel.cipolle@gmail.com" TargetMode="Externa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image" Target="media/image1.jp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an.sykes@which.net" TargetMode="External"/><Relationship Id="rId5" Type="http://schemas.openxmlformats.org/officeDocument/2006/relationships/styles" Target="styles.xml"/><Relationship Id="rId15" Type="http://schemas.openxmlformats.org/officeDocument/2006/relationships/hyperlink" Target="mailto:hazel.cipolle@gmail.com" TargetMode="Externa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alan.sykes@which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m%20Tabbal\AppData\Roaming\Microsoft\Templates\Blue%20grey%20resum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046401757919795"/>
          <c:y val="2.4274668369156519E-3"/>
          <c:w val="0.60833029317281295"/>
          <c:h val="0.9409732567212881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Skills Proficiency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SAS</c:v>
                </c:pt>
                <c:pt idx="1">
                  <c:v>R Programming</c:v>
                </c:pt>
                <c:pt idx="2">
                  <c:v>SQL</c:v>
                </c:pt>
                <c:pt idx="3">
                  <c:v>SPSS</c:v>
                </c:pt>
                <c:pt idx="4">
                  <c:v>Microsoft Office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0.7</c:v>
                </c:pt>
                <c:pt idx="1">
                  <c:v>0.8</c:v>
                </c:pt>
                <c:pt idx="2">
                  <c:v>0.8</c:v>
                </c:pt>
                <c:pt idx="3">
                  <c:v>0.9</c:v>
                </c:pt>
                <c:pt idx="4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46-4D7D-9312-9FE21C86F4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EEC6ECFFA44C6287AC233ABE5C5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1D0FA-007D-4D2E-B141-AABEA42AD143}"/>
      </w:docPartPr>
      <w:docPartBody>
        <w:p w:rsidR="0028380B" w:rsidRDefault="00A623BE" w:rsidP="00A623BE">
          <w:pPr>
            <w:pStyle w:val="B0EEC6ECFFA44C6287AC233ABE5C510F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40"/>
    <w:rsid w:val="000E2287"/>
    <w:rsid w:val="0028380B"/>
    <w:rsid w:val="004D690E"/>
    <w:rsid w:val="00A623BE"/>
    <w:rsid w:val="00B5428E"/>
    <w:rsid w:val="00EC09EB"/>
    <w:rsid w:val="00EF4640"/>
    <w:rsid w:val="00F3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A623BE"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C31E6FFC584BB494D418FE1F940BAF">
    <w:name w:val="3AC31E6FFC584BB494D418FE1F940BAF"/>
  </w:style>
  <w:style w:type="paragraph" w:customStyle="1" w:styleId="ADEDDA6834684E388BFFB70C9D628079">
    <w:name w:val="ADEDDA6834684E388BFFB70C9D628079"/>
  </w:style>
  <w:style w:type="paragraph" w:customStyle="1" w:styleId="8F7A078D0BDF4252A9D43613AB23836D">
    <w:name w:val="8F7A078D0BDF4252A9D43613AB23836D"/>
  </w:style>
  <w:style w:type="paragraph" w:customStyle="1" w:styleId="2470CF86A8FD45B68D295750871DE733">
    <w:name w:val="2470CF86A8FD45B68D295750871DE733"/>
  </w:style>
  <w:style w:type="paragraph" w:customStyle="1" w:styleId="CCA43B40A23A495B803D9695E4A6F296">
    <w:name w:val="CCA43B40A23A495B803D9695E4A6F296"/>
  </w:style>
  <w:style w:type="paragraph" w:customStyle="1" w:styleId="5B412AD67E1B41B49A9AC59C05CEAFCE">
    <w:name w:val="5B412AD67E1B41B49A9AC59C05CEAFCE"/>
  </w:style>
  <w:style w:type="paragraph" w:customStyle="1" w:styleId="9A3EF661CBCC4916AFE0305990BEC758">
    <w:name w:val="9A3EF661CBCC4916AFE0305990BEC758"/>
  </w:style>
  <w:style w:type="paragraph" w:customStyle="1" w:styleId="4DE18385B0D04EDF833D38C53E4A639E">
    <w:name w:val="4DE18385B0D04EDF833D38C53E4A639E"/>
  </w:style>
  <w:style w:type="paragraph" w:customStyle="1" w:styleId="E6E1C9BDECE2436BB512F3FC4415AC7C">
    <w:name w:val="E6E1C9BDECE2436BB512F3FC4415AC7C"/>
  </w:style>
  <w:style w:type="paragraph" w:customStyle="1" w:styleId="26C850ADA87B4DEE9F668D0569CC93E0">
    <w:name w:val="26C850ADA87B4DEE9F668D0569CC93E0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8B768A2C3F53437A92C9F09D781AC283">
    <w:name w:val="8B768A2C3F53437A92C9F09D781AC283"/>
  </w:style>
  <w:style w:type="paragraph" w:customStyle="1" w:styleId="A100CB9CD9BE474D80F4D03DA77FE053">
    <w:name w:val="A100CB9CD9BE474D80F4D03DA77FE053"/>
  </w:style>
  <w:style w:type="paragraph" w:customStyle="1" w:styleId="5FA6758FA9404BFE8A717D0DF4883683">
    <w:name w:val="5FA6758FA9404BFE8A717D0DF4883683"/>
  </w:style>
  <w:style w:type="paragraph" w:customStyle="1" w:styleId="98FBC2F8439048A59D7B9E1444B50D82">
    <w:name w:val="98FBC2F8439048A59D7B9E1444B50D82"/>
  </w:style>
  <w:style w:type="paragraph" w:customStyle="1" w:styleId="9BA05932E7BB406ABEE965941EAE0015">
    <w:name w:val="9BA05932E7BB406ABEE965941EAE0015"/>
  </w:style>
  <w:style w:type="paragraph" w:customStyle="1" w:styleId="553FEEA2CB6B45F2833419C4B2B026E1">
    <w:name w:val="553FEEA2CB6B45F2833419C4B2B026E1"/>
  </w:style>
  <w:style w:type="paragraph" w:customStyle="1" w:styleId="2F0E764B8FBD4F7EBA9C623F6F1EDBC4">
    <w:name w:val="2F0E764B8FBD4F7EBA9C623F6F1EDBC4"/>
  </w:style>
  <w:style w:type="paragraph" w:customStyle="1" w:styleId="AC40EA9A08B9452BB3ED33F691B0E743">
    <w:name w:val="AC40EA9A08B9452BB3ED33F691B0E743"/>
  </w:style>
  <w:style w:type="paragraph" w:customStyle="1" w:styleId="F30013B72278410FBE0CCBE10B6CFA47">
    <w:name w:val="F30013B72278410FBE0CCBE10B6CFA47"/>
  </w:style>
  <w:style w:type="paragraph" w:customStyle="1" w:styleId="8F18F5B4A67D434DA14AEEF31C8AA4BC">
    <w:name w:val="8F18F5B4A67D434DA14AEEF31C8AA4BC"/>
  </w:style>
  <w:style w:type="paragraph" w:customStyle="1" w:styleId="79ED3F49A4E44EC9A947882BE5C56A3A">
    <w:name w:val="79ED3F49A4E44EC9A947882BE5C56A3A"/>
  </w:style>
  <w:style w:type="paragraph" w:customStyle="1" w:styleId="D0E6C91D53364EE58C72CC5450C8A0A9">
    <w:name w:val="D0E6C91D53364EE58C72CC5450C8A0A9"/>
  </w:style>
  <w:style w:type="paragraph" w:customStyle="1" w:styleId="AA723B0E975947CEA3C3A2F5E469B2C2">
    <w:name w:val="AA723B0E975947CEA3C3A2F5E469B2C2"/>
  </w:style>
  <w:style w:type="paragraph" w:customStyle="1" w:styleId="FBD633C0D43A44EE9F7549C276855CDA">
    <w:name w:val="FBD633C0D43A44EE9F7549C276855CDA"/>
  </w:style>
  <w:style w:type="paragraph" w:customStyle="1" w:styleId="233AE06E962B424494D34056296E01E5">
    <w:name w:val="233AE06E962B424494D34056296E01E5"/>
  </w:style>
  <w:style w:type="paragraph" w:customStyle="1" w:styleId="70B64466646C4513AB06F0236C91EB81">
    <w:name w:val="70B64466646C4513AB06F0236C91EB81"/>
  </w:style>
  <w:style w:type="paragraph" w:customStyle="1" w:styleId="A0AE046113A24A0398F7F2385C1EE140">
    <w:name w:val="A0AE046113A24A0398F7F2385C1EE140"/>
  </w:style>
  <w:style w:type="paragraph" w:customStyle="1" w:styleId="4AB5E4D7AE76491AAA4A64A7A992AD14">
    <w:name w:val="4AB5E4D7AE76491AAA4A64A7A992AD14"/>
  </w:style>
  <w:style w:type="paragraph" w:customStyle="1" w:styleId="737408715FBD4E47A7F9E83E379E8FB2">
    <w:name w:val="737408715FBD4E47A7F9E83E379E8FB2"/>
  </w:style>
  <w:style w:type="paragraph" w:customStyle="1" w:styleId="4E1EC54DF8C94692B5F4D191FEFD0E73">
    <w:name w:val="4E1EC54DF8C94692B5F4D191FEFD0E73"/>
  </w:style>
  <w:style w:type="paragraph" w:customStyle="1" w:styleId="2685508D9659488DAAC0FC0775F6BFBB">
    <w:name w:val="2685508D9659488DAAC0FC0775F6BFBB"/>
  </w:style>
  <w:style w:type="paragraph" w:customStyle="1" w:styleId="85E1EE98297A4A79BCA1BF3910C3A558">
    <w:name w:val="85E1EE98297A4A79BCA1BF3910C3A558"/>
  </w:style>
  <w:style w:type="paragraph" w:customStyle="1" w:styleId="531DE65DD1324661B8192719C5B95929">
    <w:name w:val="531DE65DD1324661B8192719C5B95929"/>
  </w:style>
  <w:style w:type="paragraph" w:customStyle="1" w:styleId="2DEF0265A4484E68A17C64210E2A1D75">
    <w:name w:val="2DEF0265A4484E68A17C64210E2A1D75"/>
  </w:style>
  <w:style w:type="paragraph" w:customStyle="1" w:styleId="B8DC906E98B44CA4BE33972834C39415">
    <w:name w:val="B8DC906E98B44CA4BE33972834C39415"/>
  </w:style>
  <w:style w:type="paragraph" w:customStyle="1" w:styleId="93CA52E2225648B9902B61508FB66EB7">
    <w:name w:val="93CA52E2225648B9902B61508FB66EB7"/>
  </w:style>
  <w:style w:type="paragraph" w:customStyle="1" w:styleId="92915D37293F4DB4814CAADCCB1DD72B">
    <w:name w:val="92915D37293F4DB4814CAADCCB1DD72B"/>
  </w:style>
  <w:style w:type="paragraph" w:customStyle="1" w:styleId="6FDB6FD9E53D4681869D764FACF8451C">
    <w:name w:val="6FDB6FD9E53D4681869D764FACF8451C"/>
  </w:style>
  <w:style w:type="paragraph" w:customStyle="1" w:styleId="79071227BDF1430690BD488CDEFEA78E">
    <w:name w:val="79071227BDF1430690BD488CDEFEA78E"/>
  </w:style>
  <w:style w:type="paragraph" w:customStyle="1" w:styleId="26D3BBDB1F45444BA06082C4E5F2A731">
    <w:name w:val="26D3BBDB1F45444BA06082C4E5F2A731"/>
  </w:style>
  <w:style w:type="character" w:customStyle="1" w:styleId="Heading2Char">
    <w:name w:val="Heading 2 Char"/>
    <w:basedOn w:val="DefaultParagraphFont"/>
    <w:link w:val="Heading2"/>
    <w:uiPriority w:val="9"/>
    <w:rsid w:val="00A623BE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C5A8C3C30B42436B9D82A6FFD2E67189">
    <w:name w:val="C5A8C3C30B42436B9D82A6FFD2E67189"/>
  </w:style>
  <w:style w:type="paragraph" w:customStyle="1" w:styleId="97EDC717F8574A3994647948B9B044B7">
    <w:name w:val="97EDC717F8574A3994647948B9B044B7"/>
    <w:rsid w:val="00A623BE"/>
  </w:style>
  <w:style w:type="paragraph" w:customStyle="1" w:styleId="677FCEC626D8498992C7583DE4A9F558">
    <w:name w:val="677FCEC626D8498992C7583DE4A9F558"/>
    <w:rsid w:val="00A623BE"/>
  </w:style>
  <w:style w:type="paragraph" w:customStyle="1" w:styleId="824B485BBBE945DA8A5DF0304678F848">
    <w:name w:val="824B485BBBE945DA8A5DF0304678F848"/>
    <w:rsid w:val="00A623BE"/>
  </w:style>
  <w:style w:type="paragraph" w:customStyle="1" w:styleId="97754CE66C2F47109328FDCF6A442EFF">
    <w:name w:val="97754CE66C2F47109328FDCF6A442EFF"/>
    <w:rsid w:val="00A623BE"/>
  </w:style>
  <w:style w:type="paragraph" w:customStyle="1" w:styleId="CED7646F0E7B488580356D4B91993D24">
    <w:name w:val="CED7646F0E7B488580356D4B91993D24"/>
    <w:rsid w:val="00A623BE"/>
  </w:style>
  <w:style w:type="paragraph" w:customStyle="1" w:styleId="BFFDB77D2E96493380487BCB14F79FF6">
    <w:name w:val="BFFDB77D2E96493380487BCB14F79FF6"/>
    <w:rsid w:val="00A623BE"/>
  </w:style>
  <w:style w:type="paragraph" w:customStyle="1" w:styleId="1C8603DF4E404814A90BD705544B4E8E">
    <w:name w:val="1C8603DF4E404814A90BD705544B4E8E"/>
    <w:rsid w:val="00A623BE"/>
  </w:style>
  <w:style w:type="paragraph" w:customStyle="1" w:styleId="59F3D2A68F7949F894B76A5F1AD5EC60">
    <w:name w:val="59F3D2A68F7949F894B76A5F1AD5EC60"/>
    <w:rsid w:val="00A623BE"/>
  </w:style>
  <w:style w:type="paragraph" w:customStyle="1" w:styleId="C9FD2A59609144AB91675183BA2DEB1D">
    <w:name w:val="C9FD2A59609144AB91675183BA2DEB1D"/>
    <w:rsid w:val="00A623BE"/>
  </w:style>
  <w:style w:type="paragraph" w:customStyle="1" w:styleId="31303EA391B042A39F1E6EE340597455">
    <w:name w:val="31303EA391B042A39F1E6EE340597455"/>
    <w:rsid w:val="00A623BE"/>
  </w:style>
  <w:style w:type="paragraph" w:customStyle="1" w:styleId="35C62D1C5D1E48E0B897CF10423B5A08">
    <w:name w:val="35C62D1C5D1E48E0B897CF10423B5A08"/>
    <w:rsid w:val="00A623BE"/>
  </w:style>
  <w:style w:type="paragraph" w:customStyle="1" w:styleId="ECCE71261A3C4736B9CA568DC4A8FE41">
    <w:name w:val="ECCE71261A3C4736B9CA568DC4A8FE41"/>
    <w:rsid w:val="00A623BE"/>
  </w:style>
  <w:style w:type="paragraph" w:customStyle="1" w:styleId="3B01F25B1FC74585AC7266661CA697A3">
    <w:name w:val="3B01F25B1FC74585AC7266661CA697A3"/>
    <w:rsid w:val="00A623BE"/>
  </w:style>
  <w:style w:type="paragraph" w:customStyle="1" w:styleId="D9817606C8B94C55A62339828B9F353B">
    <w:name w:val="D9817606C8B94C55A62339828B9F353B"/>
    <w:rsid w:val="00A623BE"/>
  </w:style>
  <w:style w:type="paragraph" w:customStyle="1" w:styleId="A4C3F875E890419FB9CF4FAD0B1BDA7B">
    <w:name w:val="A4C3F875E890419FB9CF4FAD0B1BDA7B"/>
    <w:rsid w:val="00A623BE"/>
  </w:style>
  <w:style w:type="paragraph" w:customStyle="1" w:styleId="6AC2F85F58494D4AB94FE7B129D5B234">
    <w:name w:val="6AC2F85F58494D4AB94FE7B129D5B234"/>
    <w:rsid w:val="00A623BE"/>
  </w:style>
  <w:style w:type="paragraph" w:customStyle="1" w:styleId="68057C6CD0BA40FB90C0FDC2DFFD9DF9">
    <w:name w:val="68057C6CD0BA40FB90C0FDC2DFFD9DF9"/>
    <w:rsid w:val="00A623BE"/>
  </w:style>
  <w:style w:type="paragraph" w:customStyle="1" w:styleId="B56D85EA14654269A7D4ACD74329EA92">
    <w:name w:val="B56D85EA14654269A7D4ACD74329EA92"/>
    <w:rsid w:val="00A623BE"/>
  </w:style>
  <w:style w:type="paragraph" w:customStyle="1" w:styleId="2ACED448F99D4B818A4F2F833F1D93DF">
    <w:name w:val="2ACED448F99D4B818A4F2F833F1D93DF"/>
    <w:rsid w:val="00A623BE"/>
  </w:style>
  <w:style w:type="paragraph" w:customStyle="1" w:styleId="49BF5AB0369A4A8DA87893B9253DAD5D">
    <w:name w:val="49BF5AB0369A4A8DA87893B9253DAD5D"/>
    <w:rsid w:val="00A623BE"/>
  </w:style>
  <w:style w:type="paragraph" w:customStyle="1" w:styleId="4E38913AC3EB4919BC71237DA59FDA07">
    <w:name w:val="4E38913AC3EB4919BC71237DA59FDA07"/>
    <w:rsid w:val="00A623BE"/>
  </w:style>
  <w:style w:type="paragraph" w:customStyle="1" w:styleId="D62F6048B94D4416A51C522CE6773E92">
    <w:name w:val="D62F6048B94D4416A51C522CE6773E92"/>
    <w:rsid w:val="00A623BE"/>
  </w:style>
  <w:style w:type="paragraph" w:customStyle="1" w:styleId="EAE60449A2F64DFF80248309AC9568BE">
    <w:name w:val="EAE60449A2F64DFF80248309AC9568BE"/>
    <w:rsid w:val="00A623BE"/>
  </w:style>
  <w:style w:type="paragraph" w:customStyle="1" w:styleId="2EE75ECBE2924E70B0BB20EA74500D2F">
    <w:name w:val="2EE75ECBE2924E70B0BB20EA74500D2F"/>
    <w:rsid w:val="00A623BE"/>
  </w:style>
  <w:style w:type="paragraph" w:customStyle="1" w:styleId="24016DAB657C4D33AA39EB284EED758B">
    <w:name w:val="24016DAB657C4D33AA39EB284EED758B"/>
    <w:rsid w:val="00A623BE"/>
  </w:style>
  <w:style w:type="paragraph" w:customStyle="1" w:styleId="250305DDB2044BD1870AFBC2D6110418">
    <w:name w:val="250305DDB2044BD1870AFBC2D6110418"/>
    <w:rsid w:val="00A623BE"/>
  </w:style>
  <w:style w:type="paragraph" w:customStyle="1" w:styleId="AE615C753D3540C08BFF618BC7D46626">
    <w:name w:val="AE615C753D3540C08BFF618BC7D46626"/>
    <w:rsid w:val="00A623BE"/>
  </w:style>
  <w:style w:type="paragraph" w:customStyle="1" w:styleId="E38C7616C0294D02A4C49D4FE3858410">
    <w:name w:val="E38C7616C0294D02A4C49D4FE3858410"/>
    <w:rsid w:val="00A623BE"/>
  </w:style>
  <w:style w:type="paragraph" w:customStyle="1" w:styleId="4ED77F9E76864B8E9562BC1655436B4B">
    <w:name w:val="4ED77F9E76864B8E9562BC1655436B4B"/>
    <w:rsid w:val="00A623BE"/>
  </w:style>
  <w:style w:type="paragraph" w:customStyle="1" w:styleId="320FBEEE8EDD4C5288E6E5140626F29B">
    <w:name w:val="320FBEEE8EDD4C5288E6E5140626F29B"/>
    <w:rsid w:val="00A623BE"/>
  </w:style>
  <w:style w:type="paragraph" w:customStyle="1" w:styleId="435286A8DEE34C07B0969A13A57BF1CB">
    <w:name w:val="435286A8DEE34C07B0969A13A57BF1CB"/>
    <w:rsid w:val="00A623BE"/>
  </w:style>
  <w:style w:type="paragraph" w:customStyle="1" w:styleId="2E779F8D9391453C81B08C54043C3AC0">
    <w:name w:val="2E779F8D9391453C81B08C54043C3AC0"/>
    <w:rsid w:val="00A623BE"/>
  </w:style>
  <w:style w:type="paragraph" w:customStyle="1" w:styleId="1A0E8078B3CF411E9391C249E6D8171F">
    <w:name w:val="1A0E8078B3CF411E9391C249E6D8171F"/>
    <w:rsid w:val="00A623BE"/>
  </w:style>
  <w:style w:type="paragraph" w:customStyle="1" w:styleId="EAADD31A2D0F4A7B993B96A1C09F2CBB">
    <w:name w:val="EAADD31A2D0F4A7B993B96A1C09F2CBB"/>
    <w:rsid w:val="00A623BE"/>
  </w:style>
  <w:style w:type="paragraph" w:customStyle="1" w:styleId="F3C382D773E045D0A3A1CD0A2A54F2C0">
    <w:name w:val="F3C382D773E045D0A3A1CD0A2A54F2C0"/>
    <w:rsid w:val="00A623BE"/>
  </w:style>
  <w:style w:type="paragraph" w:customStyle="1" w:styleId="F7973EAE423C465980D75DA890223D12">
    <w:name w:val="F7973EAE423C465980D75DA890223D12"/>
    <w:rsid w:val="00A623BE"/>
  </w:style>
  <w:style w:type="paragraph" w:customStyle="1" w:styleId="5D70D8D65FAE4222AD8983AE5EB49A5B">
    <w:name w:val="5D70D8D65FAE4222AD8983AE5EB49A5B"/>
    <w:rsid w:val="00A623BE"/>
  </w:style>
  <w:style w:type="paragraph" w:customStyle="1" w:styleId="A8D2DCB2B133489DA31486F66FDA3C2A">
    <w:name w:val="A8D2DCB2B133489DA31486F66FDA3C2A"/>
    <w:rsid w:val="00A623BE"/>
  </w:style>
  <w:style w:type="paragraph" w:customStyle="1" w:styleId="999BD7D5245C40BAA22AFFDE89342141">
    <w:name w:val="999BD7D5245C40BAA22AFFDE89342141"/>
    <w:rsid w:val="00A623BE"/>
  </w:style>
  <w:style w:type="paragraph" w:customStyle="1" w:styleId="D5992343247440969E709BCC5F5217B2">
    <w:name w:val="D5992343247440969E709BCC5F5217B2"/>
    <w:rsid w:val="00A623BE"/>
  </w:style>
  <w:style w:type="paragraph" w:customStyle="1" w:styleId="E4966BADEF904833AA76C141AB5C83E0">
    <w:name w:val="E4966BADEF904833AA76C141AB5C83E0"/>
    <w:rsid w:val="00A623BE"/>
  </w:style>
  <w:style w:type="paragraph" w:customStyle="1" w:styleId="A34D66CBBD204051B39D874219C94C18">
    <w:name w:val="A34D66CBBD204051B39D874219C94C18"/>
    <w:rsid w:val="00A623BE"/>
  </w:style>
  <w:style w:type="paragraph" w:customStyle="1" w:styleId="DB421E74196A4A09833922EA1F2D632B">
    <w:name w:val="DB421E74196A4A09833922EA1F2D632B"/>
    <w:rsid w:val="00A623BE"/>
  </w:style>
  <w:style w:type="paragraph" w:customStyle="1" w:styleId="869E1972E85249B382A7ABE9524D2A54">
    <w:name w:val="869E1972E85249B382A7ABE9524D2A54"/>
    <w:rsid w:val="00A623BE"/>
  </w:style>
  <w:style w:type="paragraph" w:customStyle="1" w:styleId="1DA48B9643FB4FE49571DB9B3D5E315E">
    <w:name w:val="1DA48B9643FB4FE49571DB9B3D5E315E"/>
    <w:rsid w:val="00A623BE"/>
  </w:style>
  <w:style w:type="paragraph" w:customStyle="1" w:styleId="863408D422E14ED6BE818958BFD9CEF6">
    <w:name w:val="863408D422E14ED6BE818958BFD9CEF6"/>
    <w:rsid w:val="00A623BE"/>
  </w:style>
  <w:style w:type="paragraph" w:customStyle="1" w:styleId="50DDCD19644E4BCFA76321425A0330EA">
    <w:name w:val="50DDCD19644E4BCFA76321425A0330EA"/>
    <w:rsid w:val="00A623BE"/>
  </w:style>
  <w:style w:type="paragraph" w:customStyle="1" w:styleId="DDE890849A5F447EA63E556F60E8ADCE">
    <w:name w:val="DDE890849A5F447EA63E556F60E8ADCE"/>
    <w:rsid w:val="00A623BE"/>
  </w:style>
  <w:style w:type="paragraph" w:customStyle="1" w:styleId="E9D7C594067C492486B96CEE9DF42D23">
    <w:name w:val="E9D7C594067C492486B96CEE9DF42D23"/>
    <w:rsid w:val="00A623BE"/>
  </w:style>
  <w:style w:type="paragraph" w:customStyle="1" w:styleId="52A5E39A7306439A8C87E6D7F3E71093">
    <w:name w:val="52A5E39A7306439A8C87E6D7F3E71093"/>
    <w:rsid w:val="00A623BE"/>
  </w:style>
  <w:style w:type="paragraph" w:customStyle="1" w:styleId="D33B8E044B4748B7ABC4E21119D13DB0">
    <w:name w:val="D33B8E044B4748B7ABC4E21119D13DB0"/>
    <w:rsid w:val="00A623BE"/>
  </w:style>
  <w:style w:type="paragraph" w:customStyle="1" w:styleId="0A61FCCE1E98436B8BE70EE10B506F15">
    <w:name w:val="0A61FCCE1E98436B8BE70EE10B506F15"/>
    <w:rsid w:val="00A623BE"/>
  </w:style>
  <w:style w:type="paragraph" w:customStyle="1" w:styleId="81154D9EFEA74D69931A7D5974E88E74">
    <w:name w:val="81154D9EFEA74D69931A7D5974E88E74"/>
    <w:rsid w:val="00A623BE"/>
  </w:style>
  <w:style w:type="paragraph" w:customStyle="1" w:styleId="9EF557C1677E4DDFA2CFE7A54A41530F">
    <w:name w:val="9EF557C1677E4DDFA2CFE7A54A41530F"/>
    <w:rsid w:val="00A623BE"/>
  </w:style>
  <w:style w:type="paragraph" w:customStyle="1" w:styleId="36CA79F0CF004E8A8EE606A7CC98DCBC">
    <w:name w:val="36CA79F0CF004E8A8EE606A7CC98DCBC"/>
    <w:rsid w:val="00A623BE"/>
  </w:style>
  <w:style w:type="paragraph" w:customStyle="1" w:styleId="3F133DDF0F40492C856A38EC2B1569A5">
    <w:name w:val="3F133DDF0F40492C856A38EC2B1569A5"/>
    <w:rsid w:val="00A623BE"/>
  </w:style>
  <w:style w:type="paragraph" w:customStyle="1" w:styleId="3C1A56FBE53B46D2A0043EF90B788B80">
    <w:name w:val="3C1A56FBE53B46D2A0043EF90B788B80"/>
    <w:rsid w:val="00A623BE"/>
  </w:style>
  <w:style w:type="paragraph" w:customStyle="1" w:styleId="E80C356CCE41488585A5B1CE1D244F0E">
    <w:name w:val="E80C356CCE41488585A5B1CE1D244F0E"/>
    <w:rsid w:val="00A623BE"/>
  </w:style>
  <w:style w:type="paragraph" w:customStyle="1" w:styleId="44DC8518962C406A8E96D87B3F7B5421">
    <w:name w:val="44DC8518962C406A8E96D87B3F7B5421"/>
    <w:rsid w:val="00A623BE"/>
  </w:style>
  <w:style w:type="paragraph" w:customStyle="1" w:styleId="9CD46A35D5BC4805B6682E997FB201D6">
    <w:name w:val="9CD46A35D5BC4805B6682E997FB201D6"/>
    <w:rsid w:val="00A623BE"/>
  </w:style>
  <w:style w:type="paragraph" w:customStyle="1" w:styleId="C476D648CBBF4130B83B8DD20AAD9028">
    <w:name w:val="C476D648CBBF4130B83B8DD20AAD9028"/>
    <w:rsid w:val="00A623BE"/>
  </w:style>
  <w:style w:type="paragraph" w:customStyle="1" w:styleId="00EFB654AA5D48A28211A2D6B4B0F3CD">
    <w:name w:val="00EFB654AA5D48A28211A2D6B4B0F3CD"/>
    <w:rsid w:val="00A623BE"/>
  </w:style>
  <w:style w:type="paragraph" w:customStyle="1" w:styleId="AF3786487D3C4CA5A006E03C87A13FED">
    <w:name w:val="AF3786487D3C4CA5A006E03C87A13FED"/>
    <w:rsid w:val="00A623BE"/>
  </w:style>
  <w:style w:type="paragraph" w:customStyle="1" w:styleId="6CC1103DEA514BA3B3C4BBAD1C6F6F3E">
    <w:name w:val="6CC1103DEA514BA3B3C4BBAD1C6F6F3E"/>
    <w:rsid w:val="00A623BE"/>
  </w:style>
  <w:style w:type="paragraph" w:customStyle="1" w:styleId="FD08BBCC108F45AD8E71D0FBE1586558">
    <w:name w:val="FD08BBCC108F45AD8E71D0FBE1586558"/>
    <w:rsid w:val="00A623BE"/>
  </w:style>
  <w:style w:type="paragraph" w:customStyle="1" w:styleId="6026594ED63A4485BA085B75089E75FD">
    <w:name w:val="6026594ED63A4485BA085B75089E75FD"/>
    <w:rsid w:val="00A623BE"/>
  </w:style>
  <w:style w:type="paragraph" w:customStyle="1" w:styleId="4C925D9E78244990A65FF4762E2973F9">
    <w:name w:val="4C925D9E78244990A65FF4762E2973F9"/>
    <w:rsid w:val="00A623BE"/>
  </w:style>
  <w:style w:type="paragraph" w:customStyle="1" w:styleId="E49212C1E62D458D9EDD648229BDCD08">
    <w:name w:val="E49212C1E62D458D9EDD648229BDCD08"/>
    <w:rsid w:val="00A623BE"/>
  </w:style>
  <w:style w:type="paragraph" w:customStyle="1" w:styleId="1B3D2ACA4D57439DB0CC3596D50E709C">
    <w:name w:val="1B3D2ACA4D57439DB0CC3596D50E709C"/>
    <w:rsid w:val="00A623BE"/>
  </w:style>
  <w:style w:type="paragraph" w:customStyle="1" w:styleId="D289EEB1005944449E6CDEAA12E45CCD">
    <w:name w:val="D289EEB1005944449E6CDEAA12E45CCD"/>
    <w:rsid w:val="00A623BE"/>
  </w:style>
  <w:style w:type="paragraph" w:customStyle="1" w:styleId="96CDCECB33B04F04ADC7AE73A51FE361">
    <w:name w:val="96CDCECB33B04F04ADC7AE73A51FE361"/>
    <w:rsid w:val="00A623BE"/>
  </w:style>
  <w:style w:type="paragraph" w:customStyle="1" w:styleId="100BD2BBEE444FF2B8518CE704D3A923">
    <w:name w:val="100BD2BBEE444FF2B8518CE704D3A923"/>
    <w:rsid w:val="00A623BE"/>
  </w:style>
  <w:style w:type="paragraph" w:customStyle="1" w:styleId="C188CCA0E6844A51ACE60F9AC7FA2038">
    <w:name w:val="C188CCA0E6844A51ACE60F9AC7FA2038"/>
    <w:rsid w:val="00A623BE"/>
  </w:style>
  <w:style w:type="paragraph" w:customStyle="1" w:styleId="B811A85EBDB3491D9E3E12153CA92AEA">
    <w:name w:val="B811A85EBDB3491D9E3E12153CA92AEA"/>
    <w:rsid w:val="00A623BE"/>
  </w:style>
  <w:style w:type="paragraph" w:customStyle="1" w:styleId="B6E5EC10305D49C69F402E4F75A7B536">
    <w:name w:val="B6E5EC10305D49C69F402E4F75A7B536"/>
    <w:rsid w:val="00A623BE"/>
  </w:style>
  <w:style w:type="paragraph" w:customStyle="1" w:styleId="03C1EAE9E035443299DF75B080D7576D">
    <w:name w:val="03C1EAE9E035443299DF75B080D7576D"/>
    <w:rsid w:val="00A623BE"/>
  </w:style>
  <w:style w:type="paragraph" w:customStyle="1" w:styleId="B0EEC6ECFFA44C6287AC233ABE5C510F">
    <w:name w:val="B0EEC6ECFFA44C6287AC233ABE5C510F"/>
    <w:rsid w:val="00A623BE"/>
  </w:style>
  <w:style w:type="paragraph" w:customStyle="1" w:styleId="89917D8D93CB4917B4532950BD20C4ED">
    <w:name w:val="89917D8D93CB4917B4532950BD20C4ED"/>
    <w:rsid w:val="00A623BE"/>
  </w:style>
  <w:style w:type="paragraph" w:customStyle="1" w:styleId="ACE8F8173B7D4890B81DA73DC829F6D7">
    <w:name w:val="ACE8F8173B7D4890B81DA73DC829F6D7"/>
    <w:rsid w:val="00A623BE"/>
  </w:style>
  <w:style w:type="paragraph" w:customStyle="1" w:styleId="4B002B4928534C60A22AF2108AB72025">
    <w:name w:val="4B002B4928534C60A22AF2108AB72025"/>
    <w:rsid w:val="00A623BE"/>
  </w:style>
  <w:style w:type="paragraph" w:customStyle="1" w:styleId="135AC1A4AA1849DE97E59EF637F612A0">
    <w:name w:val="135AC1A4AA1849DE97E59EF637F612A0"/>
    <w:rsid w:val="00A623BE"/>
  </w:style>
  <w:style w:type="paragraph" w:customStyle="1" w:styleId="63FC3C3C9D184CC59601F81B06017DD3">
    <w:name w:val="63FC3C3C9D184CC59601F81B06017DD3"/>
    <w:rsid w:val="00A623BE"/>
  </w:style>
  <w:style w:type="paragraph" w:customStyle="1" w:styleId="FA0A3BEA034C403E93331AF16C1A9A49">
    <w:name w:val="FA0A3BEA034C403E93331AF16C1A9A49"/>
    <w:rsid w:val="00A623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3F87CCD-5382-4FCF-BAC2-8B2D305D2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resume.dotx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2019-10-12T07:05:00Z</dcterms:created>
  <dcterms:modified xsi:type="dcterms:W3CDTF">2020-01-03T13:14:00Z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