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E04DA" w14:textId="77777777" w:rsidR="0059120E" w:rsidRDefault="009309C1">
      <w:pPr>
        <w:pStyle w:val="Name"/>
      </w:pPr>
      <w:r>
        <w:t>mechref wazni</w:t>
      </w:r>
    </w:p>
    <w:p w14:paraId="3A3D2164" w14:textId="78AC3E48" w:rsidR="00702FF4" w:rsidRDefault="00FC05EA">
      <w:pPr>
        <w:pStyle w:val="ContactInfo"/>
      </w:pPr>
      <w:r>
        <w:t>Lebanon</w:t>
      </w:r>
      <w:r w:rsidR="009309C1">
        <w:t xml:space="preserve"> </w:t>
      </w:r>
      <w:r>
        <w:t>| 71</w:t>
      </w:r>
      <w:r w:rsidR="007A45A4">
        <w:t>-</w:t>
      </w:r>
      <w:r>
        <w:t>10886</w:t>
      </w:r>
      <w:r w:rsidR="00805244">
        <w:t xml:space="preserve">0 </w:t>
      </w:r>
      <w:hyperlink r:id="rId7" w:history="1">
        <w:r w:rsidR="00805244" w:rsidRPr="0025274F">
          <w:rPr>
            <w:rStyle w:val="Hyperlink"/>
          </w:rPr>
          <w:t>|mwazni@live.com</w:t>
        </w:r>
      </w:hyperlink>
      <w:r w:rsidR="00805244">
        <w:t xml:space="preserve"> </w:t>
      </w:r>
    </w:p>
    <w:p w14:paraId="5886978D" w14:textId="77777777" w:rsidR="0059120E" w:rsidRDefault="00056320">
      <w:pPr>
        <w:pStyle w:val="Heading1"/>
      </w:pPr>
      <w:sdt>
        <w:sdtPr>
          <w:id w:val="-819804518"/>
          <w:placeholder>
            <w:docPart w:val="257B7D509414494A9C59ABA4D1C16A23"/>
          </w:placeholder>
          <w:temporary/>
          <w:showingPlcHdr/>
          <w15:appearance w15:val="hidden"/>
        </w:sdtPr>
        <w:sdtEndPr/>
        <w:sdtContent>
          <w:r w:rsidR="008E2E2A">
            <w:t>Skills Summary</w:t>
          </w:r>
        </w:sdtContent>
      </w:sdt>
    </w:p>
    <w:p w14:paraId="3E70E86B" w14:textId="62F42C25" w:rsidR="0059120E" w:rsidRDefault="00406581">
      <w:pPr>
        <w:spacing w:after="180"/>
      </w:pPr>
      <w:r>
        <w:rPr>
          <w:rFonts w:eastAsia="Times New Roman"/>
        </w:rPr>
        <w:t>Talented Sales Associate effective at multi-tasking and maintaining a friendly attitude under pressure.</w:t>
      </w:r>
      <w:r>
        <w:rPr>
          <w:rFonts w:eastAsia="Times New Roman"/>
        </w:rPr>
        <w:br/>
      </w:r>
      <w:r>
        <w:rPr>
          <w:rFonts w:eastAsia="Times New Roman"/>
        </w:rPr>
        <w:br/>
        <w:t>Efficiently builds loyalty and long-term relationships with customers while consistently achieving individual sales goals. Friendly and enthusiastic Retail Sales Associate. Highly successful at upselling and promoting new products.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Energetic </w:t>
      </w:r>
      <w:r w:rsidR="00FF2804">
        <w:rPr>
          <w:rFonts w:eastAsia="Times New Roman"/>
        </w:rPr>
        <w:t xml:space="preserve">person </w:t>
      </w:r>
      <w:bookmarkStart w:id="0" w:name="_GoBack"/>
      <w:bookmarkEnd w:id="0"/>
      <w:r>
        <w:rPr>
          <w:rFonts w:eastAsia="Times New Roman"/>
        </w:rPr>
        <w:t>who is highly knowledgeable about the latest fashion trends. Successful at building a strong customer following, thus increasing repeat business.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ascii="Arial" w:eastAsia="Times New Roman" w:hAnsi="Arial" w:cs="Arial"/>
        </w:rPr>
        <w:t>​</w:t>
      </w:r>
    </w:p>
    <w:p w14:paraId="0C9135CE" w14:textId="77777777" w:rsidR="0059120E" w:rsidRDefault="00056320">
      <w:pPr>
        <w:pStyle w:val="Heading1"/>
      </w:pPr>
      <w:sdt>
        <w:sdtPr>
          <w:id w:val="-1150367223"/>
          <w:placeholder>
            <w:docPart w:val="F2587337B0EE684DB54482685869FFBE"/>
          </w:placeholder>
          <w:temporary/>
          <w:showingPlcHdr/>
          <w15:appearance w15:val="hidden"/>
        </w:sdtPr>
        <w:sdtEndPr/>
        <w:sdtContent>
          <w:r w:rsidR="008E2E2A">
            <w:t>Education</w:t>
          </w:r>
        </w:sdtContent>
      </w:sdt>
    </w:p>
    <w:p w14:paraId="39C9C6A6" w14:textId="4F4B2CC2" w:rsidR="0059120E" w:rsidRDefault="004C5696">
      <w:pPr>
        <w:pStyle w:val="Heading2"/>
      </w:pPr>
      <w:r>
        <w:t xml:space="preserve">BBA – Management </w:t>
      </w:r>
      <w:r w:rsidR="00FE03A6">
        <w:t>Information System</w:t>
      </w:r>
      <w:r w:rsidR="00242EF3">
        <w:t>(2007)</w:t>
      </w:r>
    </w:p>
    <w:p w14:paraId="6A2A5A59" w14:textId="77777777" w:rsidR="00B14A89" w:rsidRDefault="00B14A89" w:rsidP="00CF10DF">
      <w:r>
        <w:t>AUCE / Beirut / Lebanon</w:t>
      </w:r>
    </w:p>
    <w:p w14:paraId="25E583B8" w14:textId="77777777" w:rsidR="00B14A89" w:rsidRDefault="00B14A89" w:rsidP="005F73BE"/>
    <w:p w14:paraId="33BA6628" w14:textId="06980287" w:rsidR="005F73BE" w:rsidRDefault="002C5392" w:rsidP="005F73BE">
      <w:r>
        <w:t>Main courses:</w:t>
      </w:r>
    </w:p>
    <w:p w14:paraId="02158337" w14:textId="77777777" w:rsidR="00F408F1" w:rsidRDefault="0031386F" w:rsidP="005F73BE">
      <w:r>
        <w:t>Computer applications in Business</w:t>
      </w:r>
    </w:p>
    <w:p w14:paraId="1B54D79E" w14:textId="0E5784B7" w:rsidR="0031386F" w:rsidRDefault="009C2DDE" w:rsidP="005F73BE">
      <w:r>
        <w:t xml:space="preserve">Microeconomics </w:t>
      </w:r>
    </w:p>
    <w:p w14:paraId="2FA56BB0" w14:textId="2E5F77D2" w:rsidR="009C2DDE" w:rsidRDefault="009C2DDE" w:rsidP="005F73BE">
      <w:r>
        <w:t>Internet &amp; web design</w:t>
      </w:r>
    </w:p>
    <w:p w14:paraId="1F847DC5" w14:textId="1B4BDA65" w:rsidR="009C2DDE" w:rsidRDefault="00A73215" w:rsidP="005F73BE">
      <w:r>
        <w:t>Database management system</w:t>
      </w:r>
    </w:p>
    <w:p w14:paraId="4806077E" w14:textId="5721CF45" w:rsidR="00A73215" w:rsidRDefault="00A73215" w:rsidP="005F73BE">
      <w:r>
        <w:t xml:space="preserve">Internship- Management Information Systems </w:t>
      </w:r>
    </w:p>
    <w:p w14:paraId="24471B8F" w14:textId="2FE5DFFC" w:rsidR="00F408F1" w:rsidRDefault="00F408F1" w:rsidP="005F73BE">
      <w:r>
        <w:t>Senior study- Management Information System</w:t>
      </w:r>
    </w:p>
    <w:p w14:paraId="388B0F7A" w14:textId="77777777" w:rsidR="00B14A89" w:rsidRPr="005F73BE" w:rsidRDefault="00B14A89" w:rsidP="005F73BE"/>
    <w:p w14:paraId="3F3CE296" w14:textId="77777777" w:rsidR="00071181" w:rsidRDefault="00071181"/>
    <w:p w14:paraId="1DCD7D8B" w14:textId="438C7F41" w:rsidR="00071181" w:rsidRPr="00D5375E" w:rsidRDefault="004737F5">
      <w:pPr>
        <w:rPr>
          <w:b/>
          <w:sz w:val="24"/>
          <w:szCs w:val="24"/>
        </w:rPr>
      </w:pPr>
      <w:r w:rsidRPr="00D5375E">
        <w:rPr>
          <w:b/>
          <w:sz w:val="24"/>
          <w:szCs w:val="24"/>
        </w:rPr>
        <w:t>Cambridge International Diploma in IT Skills</w:t>
      </w:r>
      <w:r w:rsidR="001A62BC" w:rsidRPr="00D5375E">
        <w:rPr>
          <w:b/>
          <w:sz w:val="24"/>
          <w:szCs w:val="24"/>
        </w:rPr>
        <w:t xml:space="preserve"> (Feb 2005)</w:t>
      </w:r>
    </w:p>
    <w:p w14:paraId="7FFAC709" w14:textId="1EAF09BA" w:rsidR="001A62BC" w:rsidRDefault="00BA0F25">
      <w:r>
        <w:t>University of Cambridge (International Examinations)</w:t>
      </w:r>
    </w:p>
    <w:p w14:paraId="6CEEDEB9" w14:textId="77777777" w:rsidR="0075072D" w:rsidRDefault="0075072D"/>
    <w:p w14:paraId="6AC403AE" w14:textId="08DE691B" w:rsidR="0075072D" w:rsidRDefault="0075072D">
      <w:r>
        <w:t xml:space="preserve">Electronic Communications </w:t>
      </w:r>
    </w:p>
    <w:p w14:paraId="1D666963" w14:textId="3968289B" w:rsidR="0075072D" w:rsidRDefault="0075072D">
      <w:r>
        <w:t xml:space="preserve">Spreadsheet </w:t>
      </w:r>
    </w:p>
    <w:p w14:paraId="6BEA8392" w14:textId="05CD493B" w:rsidR="0075072D" w:rsidRDefault="0075072D">
      <w:r>
        <w:t xml:space="preserve">Word Processing </w:t>
      </w:r>
    </w:p>
    <w:p w14:paraId="01A017F3" w14:textId="4F817090" w:rsidR="00674B5D" w:rsidRDefault="00630261">
      <w:r>
        <w:t xml:space="preserve">Presentations </w:t>
      </w:r>
    </w:p>
    <w:p w14:paraId="5772DF57" w14:textId="77777777" w:rsidR="0075072D" w:rsidRDefault="0075072D"/>
    <w:p w14:paraId="6D3B09DC" w14:textId="77777777" w:rsidR="00F76AAB" w:rsidRPr="00BA0F25" w:rsidRDefault="00F76AAB"/>
    <w:p w14:paraId="22819F2B" w14:textId="77777777" w:rsidR="0059120E" w:rsidRDefault="00056320">
      <w:pPr>
        <w:pStyle w:val="Heading1"/>
      </w:pPr>
      <w:sdt>
        <w:sdtPr>
          <w:id w:val="617349259"/>
          <w:placeholder>
            <w:docPart w:val="AB22532FDF58E545ABEE6BA16E968044"/>
          </w:placeholder>
          <w:temporary/>
          <w:showingPlcHdr/>
          <w15:appearance w15:val="hidden"/>
        </w:sdtPr>
        <w:sdtEndPr/>
        <w:sdtContent>
          <w:r w:rsidR="008E2E2A">
            <w:t>Experience</w:t>
          </w:r>
        </w:sdtContent>
      </w:sdt>
    </w:p>
    <w:p w14:paraId="61C3E9E5" w14:textId="5A2C8664" w:rsidR="0059120E" w:rsidRDefault="00E81EC6">
      <w:pPr>
        <w:pStyle w:val="Heading2"/>
      </w:pPr>
      <w:r>
        <w:t>Arabian Automobiles Co.</w:t>
      </w:r>
    </w:p>
    <w:p w14:paraId="33F0D5A7" w14:textId="6DA803F0" w:rsidR="0059120E" w:rsidRDefault="00DB4672">
      <w:pPr>
        <w:pStyle w:val="Heading3"/>
      </w:pPr>
      <w:r>
        <w:t xml:space="preserve"> </w:t>
      </w:r>
      <w:r w:rsidR="00E81EC6">
        <w:t xml:space="preserve">Sales </w:t>
      </w:r>
      <w:r w:rsidR="00CC3CF0">
        <w:t>Consultant / March 2009</w:t>
      </w:r>
    </w:p>
    <w:p w14:paraId="4A5B0AF7" w14:textId="16C45FC9" w:rsidR="0059120E" w:rsidRDefault="003D6871" w:rsidP="00CD232C">
      <w:pPr>
        <w:rPr>
          <w:rFonts w:eastAsia="Times New Roman"/>
        </w:rPr>
      </w:pPr>
      <w:r>
        <w:rPr>
          <w:rFonts w:eastAsia="Times New Roman"/>
        </w:rPr>
        <w:t>Greeted customers in a timely fashion while quickly determining their needs.</w:t>
      </w:r>
      <w:r>
        <w:rPr>
          <w:rFonts w:eastAsia="Times New Roman"/>
        </w:rPr>
        <w:br/>
        <w:t>Maintained knowledge of current sales and promotions, policies regarding payment and exchanges, and security practices.</w:t>
      </w:r>
      <w:r>
        <w:rPr>
          <w:rFonts w:eastAsia="Times New Roman"/>
        </w:rPr>
        <w:br/>
        <w:t>Recommended merchandise to customers based on their needs and preferences</w:t>
      </w:r>
      <w:r>
        <w:rPr>
          <w:rFonts w:eastAsia="Times New Roman"/>
        </w:rPr>
        <w:br/>
        <w:t>Responded to customer questions and requests in a prompt and efficient manner.</w:t>
      </w:r>
      <w:r>
        <w:rPr>
          <w:rFonts w:eastAsia="Times New Roman"/>
        </w:rPr>
        <w:br/>
        <w:t>Engaged with customers in a sincere and friendly manner.</w:t>
      </w:r>
      <w:r>
        <w:rPr>
          <w:rFonts w:eastAsia="Times New Roman"/>
        </w:rPr>
        <w:br/>
        <w:t>Built relationships with customers to increase likelihood of repeat business.</w:t>
      </w:r>
      <w:r>
        <w:rPr>
          <w:rFonts w:eastAsia="Times New Roman"/>
        </w:rPr>
        <w:br/>
        <w:t>Contributed to team success by exceeding team sales goals by 100%.</w:t>
      </w:r>
    </w:p>
    <w:p w14:paraId="0EDC39B0" w14:textId="58E0CCB4" w:rsidR="0068271A" w:rsidRDefault="0068271A">
      <w:pPr>
        <w:rPr>
          <w:rFonts w:eastAsia="Times New Roman"/>
          <w:b/>
          <w:sz w:val="24"/>
          <w:szCs w:val="24"/>
        </w:rPr>
      </w:pPr>
    </w:p>
    <w:p w14:paraId="41F34EB6" w14:textId="6EBA6E73" w:rsidR="00A75AAA" w:rsidRPr="001163F5" w:rsidRDefault="0052126C">
      <w:pPr>
        <w:rPr>
          <w:rFonts w:eastAsia="Times New Roman"/>
          <w:i/>
          <w:sz w:val="24"/>
          <w:szCs w:val="24"/>
        </w:rPr>
      </w:pPr>
      <w:r w:rsidRPr="001163F5">
        <w:rPr>
          <w:rFonts w:eastAsia="Times New Roman"/>
          <w:i/>
          <w:sz w:val="24"/>
          <w:szCs w:val="24"/>
        </w:rPr>
        <w:t xml:space="preserve"> </w:t>
      </w:r>
      <w:r w:rsidR="00F10A50" w:rsidRPr="001163F5">
        <w:rPr>
          <w:rFonts w:eastAsia="Times New Roman"/>
          <w:i/>
          <w:sz w:val="24"/>
          <w:szCs w:val="24"/>
        </w:rPr>
        <w:t xml:space="preserve">Senior sales consultant/ </w:t>
      </w:r>
      <w:r w:rsidR="007A45A4">
        <w:rPr>
          <w:rFonts w:eastAsia="Times New Roman"/>
          <w:i/>
          <w:sz w:val="24"/>
          <w:szCs w:val="24"/>
        </w:rPr>
        <w:t xml:space="preserve">2012- </w:t>
      </w:r>
      <w:r w:rsidR="00712FF9">
        <w:rPr>
          <w:rFonts w:eastAsia="Times New Roman"/>
          <w:i/>
          <w:sz w:val="24"/>
          <w:szCs w:val="24"/>
        </w:rPr>
        <w:t>2017</w:t>
      </w:r>
    </w:p>
    <w:p w14:paraId="04FB5591" w14:textId="2E1F75F5" w:rsidR="00FD3705" w:rsidRPr="00A75AAA" w:rsidRDefault="0046562C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>Ensure pricing is correct.</w:t>
      </w:r>
      <w:r>
        <w:rPr>
          <w:rFonts w:eastAsia="Times New Roman"/>
        </w:rPr>
        <w:br/>
        <w:t>Work on store displays.</w:t>
      </w:r>
      <w:r>
        <w:rPr>
          <w:rFonts w:eastAsia="Times New Roman"/>
        </w:rPr>
        <w:br/>
        <w:t>Attend trade shows to identify new services and products.</w:t>
      </w:r>
      <w:r>
        <w:rPr>
          <w:rFonts w:eastAsia="Times New Roman"/>
        </w:rPr>
        <w:br/>
        <w:t>Coach, train, counsel, recruit and discipline employees.</w:t>
      </w:r>
      <w:r>
        <w:rPr>
          <w:rFonts w:eastAsia="Times New Roman"/>
        </w:rPr>
        <w:br/>
        <w:t>Evaluate on-the-job performance of sales team.</w:t>
      </w:r>
      <w:r>
        <w:rPr>
          <w:rFonts w:eastAsia="Times New Roman"/>
        </w:rPr>
        <w:br/>
        <w:t>Identify future and current trends that appeal to consumers.</w:t>
      </w:r>
    </w:p>
    <w:p w14:paraId="7E27F44F" w14:textId="77777777" w:rsidR="007D5206" w:rsidRDefault="00857010">
      <w:pPr>
        <w:rPr>
          <w:rFonts w:eastAsia="Times New Roman"/>
        </w:rPr>
      </w:pPr>
      <w:r>
        <w:rPr>
          <w:rFonts w:eastAsia="Times New Roman"/>
        </w:rPr>
        <w:t>Utilize ICT for data analysis, to record sales figures and forward planning.</w:t>
      </w:r>
      <w:r>
        <w:rPr>
          <w:rFonts w:eastAsia="Times New Roman"/>
        </w:rPr>
        <w:br/>
        <w:t>Monitor local competitors.</w:t>
      </w:r>
    </w:p>
    <w:p w14:paraId="40C15922" w14:textId="77777777" w:rsidR="007D5206" w:rsidRDefault="00857010">
      <w:pPr>
        <w:rPr>
          <w:rFonts w:eastAsia="Times New Roman"/>
        </w:rPr>
      </w:pPr>
      <w:r>
        <w:rPr>
          <w:rFonts w:eastAsia="Times New Roman"/>
        </w:rPr>
        <w:t>Organize sales staff schedules.</w:t>
      </w:r>
      <w:r>
        <w:rPr>
          <w:rFonts w:eastAsia="Times New Roman"/>
        </w:rPr>
        <w:br/>
        <w:t>Preside over staff meetings.</w:t>
      </w:r>
    </w:p>
    <w:p w14:paraId="59A585F3" w14:textId="4A2CE250" w:rsidR="00FD3705" w:rsidRDefault="007D5206">
      <w:pPr>
        <w:rPr>
          <w:rFonts w:eastAsia="Times New Roman"/>
        </w:rPr>
      </w:pPr>
      <w:r>
        <w:rPr>
          <w:rFonts w:eastAsia="Times New Roman"/>
        </w:rPr>
        <w:t xml:space="preserve">Assist </w:t>
      </w:r>
      <w:r w:rsidR="00857010">
        <w:rPr>
          <w:rFonts w:eastAsia="Times New Roman"/>
        </w:rPr>
        <w:t>sales staff in achieving sales targets.</w:t>
      </w:r>
      <w:r w:rsidR="00857010">
        <w:rPr>
          <w:rFonts w:eastAsia="Times New Roman"/>
        </w:rPr>
        <w:br/>
        <w:t>Manage different departments in the store.</w:t>
      </w:r>
      <w:r w:rsidR="00857010">
        <w:rPr>
          <w:rFonts w:eastAsia="Times New Roman"/>
        </w:rPr>
        <w:br/>
        <w:t>Handle customer complaints, questions and issues.</w:t>
      </w:r>
    </w:p>
    <w:p w14:paraId="722A383E" w14:textId="77777777" w:rsidR="006B1692" w:rsidRDefault="006B1692">
      <w:pPr>
        <w:rPr>
          <w:rFonts w:eastAsia="Times New Roman"/>
        </w:rPr>
      </w:pPr>
    </w:p>
    <w:p w14:paraId="490B69EF" w14:textId="156E8C59" w:rsidR="006B1692" w:rsidRDefault="006B1692">
      <w:pPr>
        <w:rPr>
          <w:rFonts w:eastAsia="Times New Roman"/>
          <w:b/>
        </w:rPr>
      </w:pPr>
      <w:r>
        <w:rPr>
          <w:rFonts w:eastAsia="Times New Roman"/>
          <w:b/>
        </w:rPr>
        <w:t>Trainings attended</w:t>
      </w:r>
      <w:r w:rsidR="00A71E61">
        <w:rPr>
          <w:rFonts w:eastAsia="Times New Roman"/>
          <w:b/>
        </w:rPr>
        <w:t xml:space="preserve"> and certified </w:t>
      </w:r>
    </w:p>
    <w:p w14:paraId="3DB34D08" w14:textId="3ACEA7F6" w:rsidR="00A71E61" w:rsidRDefault="0089063A">
      <w:pPr>
        <w:rPr>
          <w:rFonts w:eastAsia="Times New Roman"/>
        </w:rPr>
      </w:pPr>
      <w:r>
        <w:rPr>
          <w:rFonts w:eastAsia="Times New Roman"/>
        </w:rPr>
        <w:t xml:space="preserve">Kaizen Training </w:t>
      </w:r>
      <w:r w:rsidR="00F516BE">
        <w:rPr>
          <w:rFonts w:eastAsia="Times New Roman"/>
        </w:rPr>
        <w:t>(Dubai Quality Group) 2014</w:t>
      </w:r>
    </w:p>
    <w:p w14:paraId="2B42E923" w14:textId="77777777" w:rsidR="00A16C3D" w:rsidRDefault="00A16C3D">
      <w:pPr>
        <w:rPr>
          <w:rFonts w:eastAsia="Times New Roman"/>
        </w:rPr>
      </w:pPr>
    </w:p>
    <w:p w14:paraId="3989041D" w14:textId="7A0683BD" w:rsidR="007C6BF5" w:rsidRDefault="007C6BF5">
      <w:pPr>
        <w:rPr>
          <w:rFonts w:eastAsia="Times New Roman"/>
        </w:rPr>
      </w:pPr>
      <w:r>
        <w:rPr>
          <w:rFonts w:eastAsia="Times New Roman"/>
        </w:rPr>
        <w:t>INFINITI – ME</w:t>
      </w:r>
    </w:p>
    <w:p w14:paraId="62A64A45" w14:textId="269FA91A" w:rsidR="007C6BF5" w:rsidRDefault="00A16C3D">
      <w:pPr>
        <w:rPr>
          <w:rFonts w:eastAsia="Times New Roman"/>
        </w:rPr>
      </w:pPr>
      <w:r>
        <w:rPr>
          <w:rFonts w:eastAsia="Times New Roman"/>
        </w:rPr>
        <w:t xml:space="preserve">•Communications &amp; Telephone </w:t>
      </w:r>
      <w:r w:rsidR="00D36BEA">
        <w:rPr>
          <w:rFonts w:eastAsia="Times New Roman"/>
        </w:rPr>
        <w:t>Skills</w:t>
      </w:r>
    </w:p>
    <w:p w14:paraId="4B265C4C" w14:textId="5CDEF940" w:rsidR="00A16C3D" w:rsidRDefault="00A16C3D">
      <w:pPr>
        <w:rPr>
          <w:rFonts w:eastAsia="Times New Roman"/>
        </w:rPr>
      </w:pPr>
      <w:r>
        <w:rPr>
          <w:rFonts w:eastAsia="Times New Roman"/>
        </w:rPr>
        <w:t>•</w:t>
      </w:r>
      <w:r w:rsidR="00BA2260">
        <w:rPr>
          <w:rFonts w:eastAsia="Times New Roman"/>
        </w:rPr>
        <w:t>INFINITI Sales process</w:t>
      </w:r>
      <w:r w:rsidR="00D64522">
        <w:rPr>
          <w:rFonts w:eastAsia="Times New Roman"/>
        </w:rPr>
        <w:t xml:space="preserve"> fundamentals</w:t>
      </w:r>
    </w:p>
    <w:p w14:paraId="5D93B696" w14:textId="5CFE6EC6" w:rsidR="00D64522" w:rsidRDefault="00D64522">
      <w:pPr>
        <w:rPr>
          <w:rFonts w:eastAsia="Times New Roman"/>
        </w:rPr>
      </w:pPr>
      <w:r>
        <w:rPr>
          <w:rFonts w:eastAsia="Times New Roman"/>
        </w:rPr>
        <w:t xml:space="preserve">•Tech </w:t>
      </w:r>
      <w:r w:rsidR="0070158B">
        <w:rPr>
          <w:rFonts w:eastAsia="Times New Roman"/>
        </w:rPr>
        <w:t>for Non-Tech courses</w:t>
      </w:r>
    </w:p>
    <w:p w14:paraId="415931FD" w14:textId="25B7BC28" w:rsidR="0070158B" w:rsidRDefault="006072B4">
      <w:pPr>
        <w:rPr>
          <w:rFonts w:eastAsia="Times New Roman"/>
        </w:rPr>
      </w:pPr>
      <w:r>
        <w:rPr>
          <w:rFonts w:eastAsia="Times New Roman"/>
        </w:rPr>
        <w:t xml:space="preserve">•Time Managements </w:t>
      </w:r>
      <w:r w:rsidR="00D36BEA">
        <w:rPr>
          <w:rFonts w:eastAsia="Times New Roman"/>
        </w:rPr>
        <w:t>Skills</w:t>
      </w:r>
    </w:p>
    <w:p w14:paraId="2D6B6C18" w14:textId="67C79DB1" w:rsidR="006072B4" w:rsidRDefault="006072B4">
      <w:pPr>
        <w:rPr>
          <w:rFonts w:eastAsia="Times New Roman"/>
        </w:rPr>
      </w:pPr>
    </w:p>
    <w:p w14:paraId="478E38AB" w14:textId="33FEFF27" w:rsidR="006072B4" w:rsidRDefault="006072B4">
      <w:pPr>
        <w:rPr>
          <w:rFonts w:eastAsia="Times New Roman"/>
        </w:rPr>
      </w:pPr>
      <w:r>
        <w:rPr>
          <w:rFonts w:eastAsia="Times New Roman"/>
        </w:rPr>
        <w:t>Nissan (AAC)</w:t>
      </w:r>
    </w:p>
    <w:p w14:paraId="6BC2E28D" w14:textId="3D294A64" w:rsidR="006072B4" w:rsidRDefault="006072B4">
      <w:pPr>
        <w:rPr>
          <w:rFonts w:eastAsia="Times New Roman"/>
        </w:rPr>
      </w:pPr>
      <w:r>
        <w:rPr>
          <w:rFonts w:eastAsia="Times New Roman"/>
        </w:rPr>
        <w:t>•</w:t>
      </w:r>
      <w:r w:rsidR="00C12141">
        <w:rPr>
          <w:rFonts w:eastAsia="Times New Roman"/>
        </w:rPr>
        <w:t>Closing Skills</w:t>
      </w:r>
    </w:p>
    <w:p w14:paraId="09D883EC" w14:textId="3C8C02DA" w:rsidR="00C12141" w:rsidRDefault="00C12141">
      <w:pPr>
        <w:rPr>
          <w:rFonts w:eastAsia="Times New Roman"/>
        </w:rPr>
      </w:pPr>
      <w:r>
        <w:rPr>
          <w:rFonts w:eastAsia="Times New Roman"/>
        </w:rPr>
        <w:t>•</w:t>
      </w:r>
      <w:r w:rsidR="005E0791">
        <w:rPr>
          <w:rFonts w:eastAsia="Times New Roman"/>
        </w:rPr>
        <w:t xml:space="preserve">Handling </w:t>
      </w:r>
      <w:r w:rsidR="009815FD">
        <w:rPr>
          <w:rFonts w:eastAsia="Times New Roman"/>
        </w:rPr>
        <w:t>Objections</w:t>
      </w:r>
    </w:p>
    <w:p w14:paraId="684BCDC6" w14:textId="2C4CCA7E" w:rsidR="005E0791" w:rsidRDefault="005E0791">
      <w:pPr>
        <w:rPr>
          <w:rFonts w:eastAsia="Times New Roman"/>
        </w:rPr>
      </w:pPr>
      <w:r>
        <w:rPr>
          <w:rFonts w:eastAsia="Times New Roman"/>
        </w:rPr>
        <w:t>•</w:t>
      </w:r>
      <w:r w:rsidR="00630A8A">
        <w:rPr>
          <w:rFonts w:eastAsia="Times New Roman"/>
        </w:rPr>
        <w:t xml:space="preserve">Sales process </w:t>
      </w:r>
    </w:p>
    <w:p w14:paraId="0A92E29A" w14:textId="0D3A2FEA" w:rsidR="00630A8A" w:rsidRDefault="00630A8A">
      <w:pPr>
        <w:rPr>
          <w:rFonts w:eastAsia="Times New Roman"/>
        </w:rPr>
      </w:pPr>
      <w:r>
        <w:rPr>
          <w:rFonts w:eastAsia="Times New Roman"/>
        </w:rPr>
        <w:t>•</w:t>
      </w:r>
      <w:r w:rsidR="00ED0379">
        <w:rPr>
          <w:rFonts w:eastAsia="Times New Roman"/>
        </w:rPr>
        <w:t xml:space="preserve">New car launches </w:t>
      </w:r>
    </w:p>
    <w:p w14:paraId="150B4137" w14:textId="68F28389" w:rsidR="00ED0379" w:rsidRPr="00A71E61" w:rsidRDefault="00ED0379">
      <w:pPr>
        <w:rPr>
          <w:rFonts w:eastAsia="Times New Roman"/>
        </w:rPr>
      </w:pPr>
    </w:p>
    <w:p w14:paraId="27F9EA91" w14:textId="77777777" w:rsidR="008F2DC2" w:rsidRPr="008F2DC2" w:rsidRDefault="008F2DC2">
      <w:pPr>
        <w:rPr>
          <w:rFonts w:eastAsia="Times New Roman"/>
        </w:rPr>
      </w:pPr>
    </w:p>
    <w:p w14:paraId="6B9BC3CD" w14:textId="77777777" w:rsidR="006B1692" w:rsidRPr="005F73BE" w:rsidRDefault="006B1692">
      <w:pPr>
        <w:rPr>
          <w:rFonts w:eastAsia="Times New Roman"/>
        </w:rPr>
      </w:pPr>
    </w:p>
    <w:p w14:paraId="57FDA5C7" w14:textId="77777777" w:rsidR="00FD3705" w:rsidRDefault="00FD3705">
      <w:pPr>
        <w:rPr>
          <w:rFonts w:eastAsia="Times New Roman"/>
        </w:rPr>
      </w:pPr>
    </w:p>
    <w:p w14:paraId="21C075E8" w14:textId="31E1C845" w:rsidR="0059120E" w:rsidRPr="00EA36B1" w:rsidRDefault="0068271A">
      <w:pPr>
        <w:rPr>
          <w:rFonts w:eastAsia="Times New Roman"/>
        </w:rPr>
      </w:pPr>
      <w:r w:rsidRPr="000501FC">
        <w:rPr>
          <w:rFonts w:eastAsia="Times New Roman"/>
          <w:b/>
        </w:rPr>
        <w:t>Personal Data</w:t>
      </w:r>
      <w:r>
        <w:rPr>
          <w:rFonts w:eastAsia="Times New Roman"/>
        </w:rPr>
        <w:t xml:space="preserve"> </w:t>
      </w:r>
      <w:r w:rsidR="006C5ACA">
        <w:rPr>
          <w:rFonts w:eastAsia="Times New Roman"/>
        </w:rPr>
        <w:br/>
        <w:t xml:space="preserve">• Year &amp; Place of Birth :   1986, Lebanon. </w:t>
      </w:r>
      <w:r w:rsidR="006C5ACA">
        <w:rPr>
          <w:rFonts w:eastAsia="Times New Roman"/>
        </w:rPr>
        <w:br/>
        <w:t>• Nationality :   Leban</w:t>
      </w:r>
      <w:r w:rsidR="0072293D">
        <w:rPr>
          <w:rFonts w:eastAsia="Times New Roman"/>
        </w:rPr>
        <w:t xml:space="preserve">ese </w:t>
      </w:r>
    </w:p>
    <w:sectPr w:rsidR="0059120E" w:rsidRPr="00EA36B1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11158" w14:textId="77777777" w:rsidR="00056320" w:rsidRDefault="00056320">
      <w:pPr>
        <w:spacing w:after="0" w:line="240" w:lineRule="auto"/>
      </w:pPr>
      <w:r>
        <w:separator/>
      </w:r>
    </w:p>
  </w:endnote>
  <w:endnote w:type="continuationSeparator" w:id="0">
    <w:p w14:paraId="4B340D3E" w14:textId="77777777" w:rsidR="00056320" w:rsidRDefault="0005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63480" w14:textId="20F80DB3" w:rsidR="0059120E" w:rsidRDefault="008E2E2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9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0B47" w14:textId="77777777" w:rsidR="00056320" w:rsidRDefault="00056320">
      <w:pPr>
        <w:spacing w:after="0" w:line="240" w:lineRule="auto"/>
      </w:pPr>
      <w:r>
        <w:separator/>
      </w:r>
    </w:p>
  </w:footnote>
  <w:footnote w:type="continuationSeparator" w:id="0">
    <w:p w14:paraId="51C17D8E" w14:textId="77777777" w:rsidR="00056320" w:rsidRDefault="00056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5C3D2" w14:textId="77777777" w:rsidR="0059120E" w:rsidRDefault="008E2E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AF2681B" wp14:editId="7090BF2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F0ED5ED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9C81" w14:textId="77777777" w:rsidR="0059120E" w:rsidRDefault="008E2E2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C032CC9" wp14:editId="20DA1C9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8D079F5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C1"/>
    <w:rsid w:val="000501FC"/>
    <w:rsid w:val="00056320"/>
    <w:rsid w:val="00071181"/>
    <w:rsid w:val="001163F5"/>
    <w:rsid w:val="001A62BC"/>
    <w:rsid w:val="00242EF3"/>
    <w:rsid w:val="002A06C7"/>
    <w:rsid w:val="002C5392"/>
    <w:rsid w:val="0031386F"/>
    <w:rsid w:val="003967A5"/>
    <w:rsid w:val="003D6871"/>
    <w:rsid w:val="00406581"/>
    <w:rsid w:val="0046562C"/>
    <w:rsid w:val="00473652"/>
    <w:rsid w:val="004737F5"/>
    <w:rsid w:val="004C5696"/>
    <w:rsid w:val="0050660E"/>
    <w:rsid w:val="0052126C"/>
    <w:rsid w:val="0059120E"/>
    <w:rsid w:val="005E0791"/>
    <w:rsid w:val="005F73BE"/>
    <w:rsid w:val="006072B4"/>
    <w:rsid w:val="00630261"/>
    <w:rsid w:val="00630A8A"/>
    <w:rsid w:val="00674B5D"/>
    <w:rsid w:val="0068271A"/>
    <w:rsid w:val="00694721"/>
    <w:rsid w:val="006B1692"/>
    <w:rsid w:val="006C5ACA"/>
    <w:rsid w:val="0070158B"/>
    <w:rsid w:val="00702FF4"/>
    <w:rsid w:val="00712FF9"/>
    <w:rsid w:val="0072293D"/>
    <w:rsid w:val="00747D94"/>
    <w:rsid w:val="0075072D"/>
    <w:rsid w:val="00793DC0"/>
    <w:rsid w:val="007A45A4"/>
    <w:rsid w:val="007C6BF5"/>
    <w:rsid w:val="007D5206"/>
    <w:rsid w:val="00805244"/>
    <w:rsid w:val="00857010"/>
    <w:rsid w:val="00863831"/>
    <w:rsid w:val="0089063A"/>
    <w:rsid w:val="008E2E2A"/>
    <w:rsid w:val="008F2DC2"/>
    <w:rsid w:val="00915859"/>
    <w:rsid w:val="009309C1"/>
    <w:rsid w:val="009815FD"/>
    <w:rsid w:val="009C2DDE"/>
    <w:rsid w:val="009D5D56"/>
    <w:rsid w:val="00A16C3D"/>
    <w:rsid w:val="00A37AC8"/>
    <w:rsid w:val="00A71E61"/>
    <w:rsid w:val="00A73215"/>
    <w:rsid w:val="00A75AAA"/>
    <w:rsid w:val="00AA2B73"/>
    <w:rsid w:val="00B14A89"/>
    <w:rsid w:val="00BA0F25"/>
    <w:rsid w:val="00BA2260"/>
    <w:rsid w:val="00C12141"/>
    <w:rsid w:val="00CC3CF0"/>
    <w:rsid w:val="00CD06D4"/>
    <w:rsid w:val="00CD232C"/>
    <w:rsid w:val="00D160DA"/>
    <w:rsid w:val="00D36BEA"/>
    <w:rsid w:val="00D5375E"/>
    <w:rsid w:val="00D64522"/>
    <w:rsid w:val="00DB4672"/>
    <w:rsid w:val="00DE2F0D"/>
    <w:rsid w:val="00DF4BAB"/>
    <w:rsid w:val="00E12E45"/>
    <w:rsid w:val="00E81EC6"/>
    <w:rsid w:val="00EA36B1"/>
    <w:rsid w:val="00ED0379"/>
    <w:rsid w:val="00F10A50"/>
    <w:rsid w:val="00F20149"/>
    <w:rsid w:val="00F408F1"/>
    <w:rsid w:val="00F516BE"/>
    <w:rsid w:val="00F76751"/>
    <w:rsid w:val="00F76AAB"/>
    <w:rsid w:val="00F843E5"/>
    <w:rsid w:val="00FC05EA"/>
    <w:rsid w:val="00FD3705"/>
    <w:rsid w:val="00FE03A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A5388"/>
  <w15:chartTrackingRefBased/>
  <w15:docId w15:val="{59CFAB67-AE19-6E42-B54C-87992629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F0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DefaultParagraphFont"/>
    <w:uiPriority w:val="99"/>
    <w:unhideWhenUsed/>
    <w:rsid w:val="00805244"/>
    <w:rPr>
      <w:color w:val="3D859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|mwazni@live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07E9184-1622-8C4A-927B-85095046A1C5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7B7D509414494A9C59ABA4D1C16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A953C-68E1-B649-8AF7-B9F50D0E3411}"/>
      </w:docPartPr>
      <w:docPartBody>
        <w:p w:rsidR="00616154" w:rsidRDefault="000C4A31">
          <w:pPr>
            <w:pStyle w:val="257B7D509414494A9C59ABA4D1C16A23"/>
          </w:pPr>
          <w:r>
            <w:t>Skills Summary</w:t>
          </w:r>
        </w:p>
      </w:docPartBody>
    </w:docPart>
    <w:docPart>
      <w:docPartPr>
        <w:name w:val="F2587337B0EE684DB54482685869F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D8D46-307F-0747-AD11-68D6D606FFDF}"/>
      </w:docPartPr>
      <w:docPartBody>
        <w:p w:rsidR="00616154" w:rsidRDefault="000C4A31">
          <w:pPr>
            <w:pStyle w:val="F2587337B0EE684DB54482685869FFBE"/>
          </w:pPr>
          <w:r>
            <w:t>Education</w:t>
          </w:r>
        </w:p>
      </w:docPartBody>
    </w:docPart>
    <w:docPart>
      <w:docPartPr>
        <w:name w:val="AB22532FDF58E545ABEE6BA16E968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BA771-5B3A-F94D-BF73-AC7428777DFB}"/>
      </w:docPartPr>
      <w:docPartBody>
        <w:p w:rsidR="00616154" w:rsidRDefault="000C4A31">
          <w:pPr>
            <w:pStyle w:val="AB22532FDF58E545ABEE6BA16E968044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31"/>
    <w:rsid w:val="000C4A31"/>
    <w:rsid w:val="00151862"/>
    <w:rsid w:val="00171806"/>
    <w:rsid w:val="002F4DAB"/>
    <w:rsid w:val="00337639"/>
    <w:rsid w:val="00616154"/>
    <w:rsid w:val="008A2907"/>
    <w:rsid w:val="00D40CDF"/>
    <w:rsid w:val="00EC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4BBB0182CDB74EAAEAD15AE083F59F">
    <w:name w:val="134BBB0182CDB74EAAEAD15AE083F59F"/>
  </w:style>
  <w:style w:type="paragraph" w:customStyle="1" w:styleId="4ADD76E542DB3C4F857D8D61ADEFE9C9">
    <w:name w:val="4ADD76E542DB3C4F857D8D61ADEFE9C9"/>
  </w:style>
  <w:style w:type="paragraph" w:customStyle="1" w:styleId="257B7D509414494A9C59ABA4D1C16A23">
    <w:name w:val="257B7D509414494A9C59ABA4D1C16A23"/>
  </w:style>
  <w:style w:type="paragraph" w:customStyle="1" w:styleId="07DA1903C1A9BE4CA4DC054D64990FE8">
    <w:name w:val="07DA1903C1A9BE4CA4DC054D64990FE8"/>
  </w:style>
  <w:style w:type="paragraph" w:customStyle="1" w:styleId="F2587337B0EE684DB54482685869FFBE">
    <w:name w:val="F2587337B0EE684DB54482685869FFBE"/>
  </w:style>
  <w:style w:type="paragraph" w:customStyle="1" w:styleId="DD50E8495302C348A50171F1EA849BA8">
    <w:name w:val="DD50E8495302C348A50171F1EA849BA8"/>
  </w:style>
  <w:style w:type="paragraph" w:customStyle="1" w:styleId="FCD4A13D58730D44BC3E4DAE5B0056CB">
    <w:name w:val="FCD4A13D58730D44BC3E4DAE5B0056CB"/>
  </w:style>
  <w:style w:type="paragraph" w:customStyle="1" w:styleId="AB22532FDF58E545ABEE6BA16E968044">
    <w:name w:val="AB22532FDF58E545ABEE6BA16E968044"/>
  </w:style>
  <w:style w:type="paragraph" w:customStyle="1" w:styleId="799C5E534BE9BE4ABA8D3A1C1B605465">
    <w:name w:val="799C5E534BE9BE4ABA8D3A1C1B605465"/>
  </w:style>
  <w:style w:type="paragraph" w:customStyle="1" w:styleId="FB143917EB69404FB86890AF8082F76A">
    <w:name w:val="FB143917EB69404FB86890AF8082F76A"/>
  </w:style>
  <w:style w:type="paragraph" w:customStyle="1" w:styleId="FFC5CD67F9A8864F803A644975FD22C8">
    <w:name w:val="FFC5CD67F9A8864F803A644975FD22C8"/>
  </w:style>
  <w:style w:type="paragraph" w:customStyle="1" w:styleId="DCD38AD72381324C99461008D1A6DB8F">
    <w:name w:val="DCD38AD72381324C99461008D1A6DB8F"/>
  </w:style>
  <w:style w:type="paragraph" w:customStyle="1" w:styleId="A4EE39DCB690CB42BF56C62377ABAC44">
    <w:name w:val="A4EE39DCB690CB42BF56C62377ABAC44"/>
  </w:style>
  <w:style w:type="paragraph" w:customStyle="1" w:styleId="5520BD9AF1953943A2ED336873603BFF">
    <w:name w:val="5520BD9AF1953943A2ED336873603B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%7bC07E9184-1622-8C4A-927B-85095046A1C5%7dtf50002038.dotx</Template>
  <TotalTime>50</TotalTime>
  <Pages>1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meshref wazni</dc:creator>
  <cp:keywords/>
  <dc:description/>
  <cp:lastModifiedBy>meshref wazni</cp:lastModifiedBy>
  <cp:revision>57</cp:revision>
  <dcterms:created xsi:type="dcterms:W3CDTF">2016-11-24T10:54:00Z</dcterms:created>
  <dcterms:modified xsi:type="dcterms:W3CDTF">2018-02-01T20:58:00Z</dcterms:modified>
</cp:coreProperties>
</file>