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FB6D69" w:rsidP="00FB6D69">
            <w:pPr>
              <w:pStyle w:val="Title"/>
            </w:pPr>
            <w:bookmarkStart w:id="0" w:name="_GoBack"/>
            <w:bookmarkEnd w:id="0"/>
            <w:r>
              <w:t>ramez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mehdi</w:t>
            </w:r>
          </w:p>
          <w:p w:rsidR="00692703" w:rsidRPr="00CF1A49" w:rsidRDefault="00FB6D69" w:rsidP="00FB6D69">
            <w:pPr>
              <w:pStyle w:val="ContactInfo"/>
              <w:contextualSpacing w:val="0"/>
            </w:pPr>
            <w:r>
              <w:t xml:space="preserve">Beirut </w:t>
            </w:r>
            <w:proofErr w:type="spellStart"/>
            <w:r>
              <w:t>shwayfet</w:t>
            </w:r>
            <w:proofErr w:type="spellEnd"/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12E20247602D490C8B2DF9D747AFE94E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+96181662363</w:t>
            </w:r>
          </w:p>
          <w:p w:rsidR="00692703" w:rsidRPr="00CF1A49" w:rsidRDefault="00FB6D69" w:rsidP="00FB6D69">
            <w:pPr>
              <w:jc w:val="center"/>
            </w:pPr>
            <w:r>
              <w:t>Ramezmehdi14@gmail.com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FB6D69" w:rsidP="008C0E94">
            <w:pPr>
              <w:contextualSpacing w:val="0"/>
            </w:pPr>
            <w:r>
              <w:t xml:space="preserve">An international business student looking to gain experience and </w:t>
            </w:r>
            <w:r w:rsidR="008C0E94">
              <w:t>discover new</w:t>
            </w:r>
            <w:r>
              <w:t xml:space="preserve"> </w:t>
            </w:r>
            <w:r w:rsidR="008C0E94">
              <w:t>things in life.</w:t>
            </w:r>
          </w:p>
        </w:tc>
      </w:tr>
    </w:tbl>
    <w:p w:rsidR="004E01EB" w:rsidRPr="00CF1A49" w:rsidRDefault="008E5D7C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E79037D2CCEF4BAD96769E2C0616214A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FB6D69" w:rsidRDefault="00FB6D69" w:rsidP="009904BD">
            <w:pPr>
              <w:pStyle w:val="Heading3"/>
              <w:contextualSpacing w:val="0"/>
              <w:outlineLvl w:val="2"/>
            </w:pPr>
            <w:r>
              <w:t>1/9/2016</w:t>
            </w:r>
            <w:r w:rsidR="001D0BF1" w:rsidRPr="00CF1A49">
              <w:t xml:space="preserve"> – </w:t>
            </w:r>
            <w:r>
              <w:t>15/8/</w:t>
            </w:r>
            <w:r w:rsidR="009904BD">
              <w:t>2018</w:t>
            </w:r>
          </w:p>
          <w:p w:rsidR="009904BD" w:rsidRDefault="00B76F9F" w:rsidP="009904BD">
            <w:pPr>
              <w:pStyle w:val="Heading3"/>
              <w:contextualSpacing w:val="0"/>
              <w:outlineLvl w:val="2"/>
              <w:rPr>
                <w:rFonts w:ascii="Arial" w:hAnsi="Arial"/>
                <w:sz w:val="24"/>
              </w:rPr>
            </w:pPr>
            <w:r>
              <w:rPr>
                <w:rFonts w:ascii="Cooper Black" w:hAnsi="Cooper Black"/>
                <w:sz w:val="32"/>
                <w:szCs w:val="32"/>
              </w:rPr>
              <w:t>Sales man,</w:t>
            </w:r>
            <w:r w:rsidR="00E83752">
              <w:rPr>
                <w:rFonts w:ascii="Cooper Black" w:hAnsi="Cooper Black"/>
                <w:sz w:val="32"/>
                <w:szCs w:val="32"/>
              </w:rPr>
              <w:t xml:space="preserve"> </w:t>
            </w:r>
            <w:r w:rsidR="00E83752">
              <w:rPr>
                <w:rFonts w:ascii="Arial" w:hAnsi="Arial" w:cs="Arial"/>
                <w:sz w:val="24"/>
              </w:rPr>
              <w:t>brands</w:t>
            </w:r>
            <w:r w:rsidR="00E83752">
              <w:rPr>
                <w:rFonts w:ascii="Arial" w:hAnsi="Arial"/>
                <w:sz w:val="24"/>
              </w:rPr>
              <w:t xml:space="preserve"> for less.</w:t>
            </w:r>
          </w:p>
          <w:p w:rsidR="00ED7ACA" w:rsidRDefault="0010563B" w:rsidP="0010563B">
            <w:pPr>
              <w:pStyle w:val="Heading3"/>
              <w:numPr>
                <w:ilvl w:val="0"/>
                <w:numId w:val="15"/>
              </w:numPr>
              <w:contextualSpacing w:val="0"/>
              <w:outlineLvl w:val="2"/>
              <w:rPr>
                <w:rFonts w:ascii="Cooper Black" w:hAnsi="Cooper Black"/>
                <w:sz w:val="18"/>
                <w:szCs w:val="18"/>
              </w:rPr>
            </w:pPr>
            <w:r>
              <w:rPr>
                <w:rFonts w:ascii="Cooper Black" w:hAnsi="Cooper Black"/>
                <w:sz w:val="18"/>
                <w:szCs w:val="18"/>
              </w:rPr>
              <w:t xml:space="preserve">Adding new </w:t>
            </w:r>
            <w:r w:rsidR="001E5A55">
              <w:rPr>
                <w:rFonts w:ascii="Cooper Black" w:hAnsi="Cooper Black"/>
                <w:sz w:val="18"/>
                <w:szCs w:val="18"/>
              </w:rPr>
              <w:t xml:space="preserve">products to the shelves. </w:t>
            </w:r>
          </w:p>
          <w:p w:rsidR="001E5A55" w:rsidRDefault="001E5A55" w:rsidP="0010563B">
            <w:pPr>
              <w:pStyle w:val="Heading3"/>
              <w:numPr>
                <w:ilvl w:val="0"/>
                <w:numId w:val="15"/>
              </w:numPr>
              <w:contextualSpacing w:val="0"/>
              <w:outlineLvl w:val="2"/>
              <w:rPr>
                <w:rFonts w:ascii="Cooper Black" w:hAnsi="Cooper Black"/>
                <w:sz w:val="18"/>
                <w:szCs w:val="18"/>
              </w:rPr>
            </w:pPr>
            <w:r>
              <w:rPr>
                <w:rFonts w:ascii="Cooper Black" w:hAnsi="Cooper Black"/>
                <w:sz w:val="18"/>
                <w:szCs w:val="18"/>
              </w:rPr>
              <w:t xml:space="preserve">Helping customers </w:t>
            </w:r>
            <w:r w:rsidR="00E60EC2">
              <w:rPr>
                <w:rFonts w:ascii="Cooper Black" w:hAnsi="Cooper Black"/>
                <w:sz w:val="18"/>
                <w:szCs w:val="18"/>
              </w:rPr>
              <w:t xml:space="preserve">by showing them our new arrivals. </w:t>
            </w:r>
          </w:p>
          <w:p w:rsidR="00E60EC2" w:rsidRPr="00ED7ACA" w:rsidRDefault="008B6DA4" w:rsidP="0010563B">
            <w:pPr>
              <w:pStyle w:val="Heading3"/>
              <w:numPr>
                <w:ilvl w:val="0"/>
                <w:numId w:val="15"/>
              </w:numPr>
              <w:contextualSpacing w:val="0"/>
              <w:outlineLvl w:val="2"/>
              <w:rPr>
                <w:rFonts w:ascii="Cooper Black" w:hAnsi="Cooper Black"/>
                <w:sz w:val="18"/>
                <w:szCs w:val="18"/>
              </w:rPr>
            </w:pPr>
            <w:r>
              <w:rPr>
                <w:rFonts w:ascii="Cooper Black" w:hAnsi="Cooper Black"/>
                <w:sz w:val="18"/>
                <w:szCs w:val="18"/>
              </w:rPr>
              <w:t xml:space="preserve">Cleaning and making sure my floor is clean and tidy.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FB6D69" w:rsidP="00FB6D69">
            <w:pPr>
              <w:pStyle w:val="Heading3"/>
              <w:contextualSpacing w:val="0"/>
              <w:outlineLvl w:val="2"/>
            </w:pPr>
            <w:r>
              <w:t>1/10/2018</w:t>
            </w:r>
            <w:r w:rsidR="00F61DF9" w:rsidRPr="00CF1A49">
              <w:t xml:space="preserve"> – </w:t>
            </w:r>
            <w:r>
              <w:t>14/3/2019</w:t>
            </w:r>
          </w:p>
          <w:p w:rsidR="00274300" w:rsidRDefault="00B76F9F" w:rsidP="00EF33FD">
            <w:pPr>
              <w:pStyle w:val="Heading2"/>
              <w:contextualSpacing w:val="0"/>
              <w:outlineLvl w:val="1"/>
              <w:rPr>
                <w:b w:val="0"/>
                <w:i/>
                <w:iCs/>
                <w:color w:val="000000" w:themeColor="text1"/>
              </w:rPr>
            </w:pPr>
            <w:r>
              <w:rPr>
                <w:rStyle w:val="Heading1Char"/>
                <w:rFonts w:ascii="Cooper Black" w:hAnsi="Cooper Black"/>
                <w:sz w:val="32"/>
              </w:rPr>
              <w:t>SALES MAN</w:t>
            </w:r>
            <w:r w:rsidR="00F61DF9" w:rsidRPr="00274300">
              <w:rPr>
                <w:rStyle w:val="Heading1Char"/>
              </w:rPr>
              <w:t>,</w:t>
            </w:r>
            <w:r w:rsidR="00F61DF9" w:rsidRPr="00CF1A49">
              <w:t xml:space="preserve"> </w:t>
            </w:r>
            <w:r w:rsidR="00334AAC">
              <w:rPr>
                <w:b w:val="0"/>
                <w:i/>
                <w:iCs/>
                <w:color w:val="000000" w:themeColor="text1"/>
              </w:rPr>
              <w:t>magic planet toy store.</w:t>
            </w:r>
          </w:p>
          <w:p w:rsidR="00381124" w:rsidRPr="0004289A" w:rsidRDefault="00F979D1" w:rsidP="00381124">
            <w:pPr>
              <w:pStyle w:val="Heading2"/>
              <w:numPr>
                <w:ilvl w:val="0"/>
                <w:numId w:val="14"/>
              </w:numPr>
              <w:contextualSpacing w:val="0"/>
              <w:outlineLvl w:val="1"/>
              <w:rPr>
                <w:rFonts w:ascii="Arial" w:hAnsi="Arial"/>
                <w:b w:val="0"/>
                <w:color w:val="auto"/>
                <w:sz w:val="18"/>
                <w:szCs w:val="18"/>
              </w:rPr>
            </w:pPr>
            <w:r w:rsidRPr="0004289A">
              <w:rPr>
                <w:rFonts w:ascii="Arial" w:hAnsi="Arial"/>
                <w:b w:val="0"/>
                <w:color w:val="auto"/>
                <w:sz w:val="18"/>
                <w:szCs w:val="18"/>
              </w:rPr>
              <w:t>Helping customers  and satisfying their needs.</w:t>
            </w:r>
          </w:p>
          <w:p w:rsidR="00750DB5" w:rsidRPr="0004289A" w:rsidRDefault="00750DB5" w:rsidP="00381124">
            <w:pPr>
              <w:pStyle w:val="Heading2"/>
              <w:numPr>
                <w:ilvl w:val="0"/>
                <w:numId w:val="14"/>
              </w:numPr>
              <w:contextualSpacing w:val="0"/>
              <w:outlineLvl w:val="1"/>
              <w:rPr>
                <w:rFonts w:ascii="Arial" w:hAnsi="Arial"/>
                <w:b w:val="0"/>
                <w:color w:val="auto"/>
                <w:sz w:val="18"/>
                <w:szCs w:val="18"/>
              </w:rPr>
            </w:pPr>
            <w:r w:rsidRPr="0004289A">
              <w:rPr>
                <w:rFonts w:ascii="Arial" w:hAnsi="Arial"/>
                <w:b w:val="0"/>
                <w:color w:val="auto"/>
                <w:sz w:val="18"/>
                <w:szCs w:val="18"/>
              </w:rPr>
              <w:t xml:space="preserve">Adding new products to the system and </w:t>
            </w:r>
            <w:r w:rsidR="00E632D3" w:rsidRPr="0004289A">
              <w:rPr>
                <w:rFonts w:ascii="Arial" w:hAnsi="Arial"/>
                <w:b w:val="0"/>
                <w:color w:val="auto"/>
                <w:sz w:val="18"/>
                <w:szCs w:val="18"/>
              </w:rPr>
              <w:t>PRINT their price tags and put them on the shelves.</w:t>
            </w:r>
          </w:p>
          <w:p w:rsidR="00381124" w:rsidRPr="0004289A" w:rsidRDefault="00687019" w:rsidP="00381124">
            <w:pPr>
              <w:pStyle w:val="Heading2"/>
              <w:numPr>
                <w:ilvl w:val="0"/>
                <w:numId w:val="14"/>
              </w:numPr>
              <w:contextualSpacing w:val="0"/>
              <w:outlineLvl w:val="1"/>
              <w:rPr>
                <w:rFonts w:ascii="Arial" w:hAnsi="Arial"/>
                <w:b w:val="0"/>
                <w:color w:val="auto"/>
                <w:sz w:val="18"/>
                <w:szCs w:val="18"/>
              </w:rPr>
            </w:pPr>
            <w:r w:rsidRPr="0004289A">
              <w:rPr>
                <w:rFonts w:ascii="Arial" w:hAnsi="Arial"/>
                <w:b w:val="0"/>
                <w:color w:val="auto"/>
                <w:sz w:val="18"/>
                <w:szCs w:val="18"/>
              </w:rPr>
              <w:t xml:space="preserve">Ordering new toys and games for the shop </w:t>
            </w:r>
            <w:r w:rsidR="00357288" w:rsidRPr="0004289A">
              <w:rPr>
                <w:rFonts w:ascii="Arial" w:hAnsi="Arial"/>
                <w:b w:val="0"/>
                <w:color w:val="auto"/>
                <w:sz w:val="18"/>
                <w:szCs w:val="18"/>
              </w:rPr>
              <w:t xml:space="preserve">through the distributors. </w:t>
            </w:r>
          </w:p>
          <w:p w:rsidR="00357288" w:rsidRPr="0004289A" w:rsidRDefault="00357288" w:rsidP="00357288">
            <w:pPr>
              <w:pStyle w:val="Heading2"/>
              <w:ind w:left="360"/>
              <w:contextualSpacing w:val="0"/>
              <w:outlineLvl w:val="1"/>
              <w:rPr>
                <w:rFonts w:ascii="Arial" w:hAnsi="Arial"/>
                <w:b w:val="0"/>
                <w:color w:val="auto"/>
                <w:sz w:val="18"/>
                <w:szCs w:val="18"/>
              </w:rPr>
            </w:pPr>
          </w:p>
          <w:p w:rsidR="00E632D3" w:rsidRPr="00750DB5" w:rsidRDefault="00E632D3" w:rsidP="00EF33FD">
            <w:pPr>
              <w:pStyle w:val="Heading2"/>
              <w:contextualSpacing w:val="0"/>
              <w:outlineLvl w:val="1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</w:tr>
    </w:tbl>
    <w:sdt>
      <w:sdtPr>
        <w:alias w:val="Education:"/>
        <w:tag w:val="Education:"/>
        <w:id w:val="-1908763273"/>
        <w:placeholder>
          <w:docPart w:val="AAA27AB368C24F49BC1CBAF4BEBE0B5D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274300" w:rsidP="001D0BF1">
            <w:pPr>
              <w:pStyle w:val="Heading3"/>
              <w:contextualSpacing w:val="0"/>
              <w:outlineLvl w:val="2"/>
            </w:pPr>
            <w:r>
              <w:t>9/6/2015</w:t>
            </w:r>
          </w:p>
          <w:p w:rsidR="001D0BF1" w:rsidRPr="00CF1A49" w:rsidRDefault="00274300" w:rsidP="00274300">
            <w:pPr>
              <w:pStyle w:val="Heading2"/>
              <w:contextualSpacing w:val="0"/>
              <w:outlineLvl w:val="1"/>
            </w:pPr>
            <w:r w:rsidRPr="00274300">
              <w:rPr>
                <w:rStyle w:val="Heading1Char"/>
                <w:b/>
                <w:bCs/>
              </w:rPr>
              <w:t>TWELFTH GRADE</w:t>
            </w:r>
            <w:r w:rsidR="001D0BF1" w:rsidRPr="00274300">
              <w:rPr>
                <w:rStyle w:val="Heading1Char"/>
                <w:b/>
                <w:bCs/>
              </w:rPr>
              <w:t>,</w:t>
            </w:r>
            <w:r w:rsidR="001D0BF1" w:rsidRPr="00CF1A49">
              <w:t xml:space="preserve"> </w:t>
            </w:r>
            <w:r>
              <w:rPr>
                <w:rStyle w:val="SubtleReference"/>
              </w:rPr>
              <w:t>DUBAI INTERNATIONAL SCHOOL</w:t>
            </w:r>
          </w:p>
          <w:p w:rsidR="007538DC" w:rsidRPr="00CF1A49" w:rsidRDefault="007538DC" w:rsidP="00274300">
            <w:pPr>
              <w:contextualSpacing w:val="0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274300" w:rsidP="00274300">
            <w:pPr>
              <w:pStyle w:val="Heading3"/>
              <w:contextualSpacing w:val="0"/>
              <w:outlineLvl w:val="2"/>
            </w:pPr>
            <w:r>
              <w:t>12/10/2015</w:t>
            </w:r>
          </w:p>
          <w:p w:rsidR="00F61DF9" w:rsidRPr="00CF1A49" w:rsidRDefault="00274300" w:rsidP="00274300">
            <w:pPr>
              <w:pStyle w:val="Heading2"/>
              <w:contextualSpacing w:val="0"/>
              <w:outlineLvl w:val="1"/>
            </w:pPr>
            <w:r w:rsidRPr="00274300">
              <w:rPr>
                <w:rStyle w:val="Heading1Char"/>
                <w:b/>
                <w:bCs/>
              </w:rPr>
              <w:t>INTERNATIONAL BUSINESS</w:t>
            </w:r>
            <w:r w:rsidRPr="00274300">
              <w:rPr>
                <w:rStyle w:val="Heading1Char"/>
              </w:rPr>
              <w:t>,</w:t>
            </w:r>
            <w:r w:rsidR="00F61DF9" w:rsidRPr="00CF1A49">
              <w:t xml:space="preserve"> </w:t>
            </w:r>
            <w:r>
              <w:rPr>
                <w:rStyle w:val="SubtleReference"/>
              </w:rPr>
              <w:t>LEBANESE INTERNATIONAL UNIVERSITY</w:t>
            </w:r>
          </w:p>
          <w:p w:rsidR="00F61DF9" w:rsidRDefault="00F61DF9" w:rsidP="00274300"/>
        </w:tc>
      </w:tr>
      <w:tr w:rsidR="00274300" w:rsidRPr="00CF1A49" w:rsidTr="00F61DF9">
        <w:tc>
          <w:tcPr>
            <w:tcW w:w="9355" w:type="dxa"/>
            <w:tcMar>
              <w:top w:w="216" w:type="dxa"/>
            </w:tcMar>
          </w:tcPr>
          <w:p w:rsidR="00274300" w:rsidRDefault="00274300" w:rsidP="00F61DF9">
            <w:pPr>
              <w:pStyle w:val="Heading3"/>
              <w:outlineLvl w:val="2"/>
            </w:pPr>
          </w:p>
        </w:tc>
      </w:tr>
    </w:tbl>
    <w:sdt>
      <w:sdtPr>
        <w:alias w:val="Skills:"/>
        <w:tag w:val="Skills:"/>
        <w:id w:val="-1392877668"/>
        <w:placeholder>
          <w:docPart w:val="FA5DEF6E783E4179B1B5BD4FDEA47368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274300" w:rsidP="00274300">
            <w:pPr>
              <w:pStyle w:val="ListBullet"/>
              <w:contextualSpacing w:val="0"/>
            </w:pPr>
            <w:r>
              <w:t>SOCIAL</w:t>
            </w:r>
          </w:p>
          <w:p w:rsidR="001F4E6D" w:rsidRPr="006E1507" w:rsidRDefault="00274300" w:rsidP="00274300">
            <w:pPr>
              <w:pStyle w:val="ListBullet"/>
              <w:contextualSpacing w:val="0"/>
            </w:pPr>
            <w:r>
              <w:t>INTERACTIVE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8C0E94" w:rsidP="00274300">
            <w:pPr>
              <w:pStyle w:val="ListBullet"/>
              <w:contextualSpacing w:val="0"/>
            </w:pPr>
            <w:r>
              <w:t>ADAPTABLITIY</w:t>
            </w:r>
          </w:p>
          <w:p w:rsidR="001E3120" w:rsidRDefault="008C0E94" w:rsidP="008C0E94">
            <w:pPr>
              <w:pStyle w:val="ListBullet"/>
              <w:contextualSpacing w:val="0"/>
            </w:pPr>
            <w:r>
              <w:t>TIME MANAGEMENT</w:t>
            </w:r>
          </w:p>
          <w:p w:rsidR="008C0E94" w:rsidRPr="006E1507" w:rsidRDefault="008C0E94" w:rsidP="008C0E94">
            <w:pPr>
              <w:pStyle w:val="ListBullet"/>
              <w:contextualSpacing w:val="0"/>
            </w:pPr>
            <w:r>
              <w:t>CREATIVITY</w:t>
            </w:r>
          </w:p>
        </w:tc>
      </w:tr>
    </w:tbl>
    <w:sdt>
      <w:sdtPr>
        <w:alias w:val="Activities:"/>
        <w:tag w:val="Activities:"/>
        <w:id w:val="1223332893"/>
        <w:placeholder>
          <w:docPart w:val="9F53C57FC6CA4BE9AB9A3B2B163F103D"/>
        </w:placeholder>
        <w:temporary/>
        <w:showingPlcHdr/>
        <w15:appearance w15:val="hidden"/>
      </w:sdtPr>
      <w:sdtEndPr/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B51D1B" w:rsidRDefault="008C0E94" w:rsidP="008C0E94">
      <w:r>
        <w:t>PLAYING FOOTBALL, SWIMMING, HIKING, DISCOVERING NEW PLACES, WATCHING SERIES/MOVIES.</w:t>
      </w:r>
    </w:p>
    <w:p w:rsidR="0004289A" w:rsidRDefault="004B5825" w:rsidP="008C0E94">
      <w:pPr>
        <w:rPr>
          <w:rFonts w:ascii="Cooper Black" w:hAnsi="Cooper Black"/>
          <w:sz w:val="36"/>
          <w:szCs w:val="36"/>
        </w:rPr>
      </w:pPr>
      <w:r>
        <w:rPr>
          <w:rFonts w:ascii="Cooper Black" w:hAnsi="Cooper Black"/>
          <w:sz w:val="36"/>
          <w:szCs w:val="36"/>
        </w:rPr>
        <w:lastRenderedPageBreak/>
        <w:t xml:space="preserve">References </w:t>
      </w:r>
    </w:p>
    <w:p w:rsidR="001649C4" w:rsidRDefault="000F25D1" w:rsidP="008C0E94">
      <w:pPr>
        <w:rPr>
          <w:rFonts w:ascii="Cooper Black" w:hAnsi="Cooper Black"/>
          <w:sz w:val="36"/>
          <w:szCs w:val="36"/>
        </w:rPr>
      </w:pPr>
      <w:r>
        <w:rPr>
          <w:rFonts w:ascii="Cooper Black" w:hAnsi="Cooper Black"/>
          <w:sz w:val="36"/>
          <w:szCs w:val="36"/>
        </w:rPr>
        <w:t xml:space="preserve">MR. </w:t>
      </w:r>
      <w:r w:rsidR="001649C4">
        <w:rPr>
          <w:rFonts w:ascii="Cooper Black" w:hAnsi="Cooper Black"/>
          <w:sz w:val="36"/>
          <w:szCs w:val="36"/>
        </w:rPr>
        <w:t>HADI DAABOUL (branch manager at BFL group)</w:t>
      </w:r>
    </w:p>
    <w:p w:rsidR="001649C4" w:rsidRDefault="001649C4" w:rsidP="008C0E94">
      <w:pPr>
        <w:rPr>
          <w:rFonts w:ascii="Cooper Black" w:hAnsi="Cooper Black"/>
          <w:sz w:val="36"/>
          <w:szCs w:val="36"/>
        </w:rPr>
      </w:pPr>
      <w:r>
        <w:rPr>
          <w:rFonts w:ascii="Cooper Black" w:hAnsi="Cooper Black"/>
          <w:sz w:val="36"/>
          <w:szCs w:val="36"/>
        </w:rPr>
        <w:t>+</w:t>
      </w:r>
      <w:r w:rsidR="002B14F4">
        <w:rPr>
          <w:rFonts w:ascii="Cooper Black" w:hAnsi="Cooper Black"/>
          <w:sz w:val="36"/>
          <w:szCs w:val="36"/>
        </w:rPr>
        <w:t>96181697342</w:t>
      </w:r>
    </w:p>
    <w:p w:rsidR="00001792" w:rsidRDefault="00001792" w:rsidP="008C0E94">
      <w:pPr>
        <w:rPr>
          <w:rFonts w:ascii="Cooper Black" w:hAnsi="Cooper Black"/>
          <w:sz w:val="36"/>
          <w:szCs w:val="36"/>
        </w:rPr>
      </w:pPr>
    </w:p>
    <w:p w:rsidR="00001792" w:rsidRDefault="000F25D1" w:rsidP="008C0E94">
      <w:pPr>
        <w:rPr>
          <w:rFonts w:ascii="Cooper Black" w:hAnsi="Cooper Black"/>
          <w:sz w:val="36"/>
          <w:szCs w:val="36"/>
        </w:rPr>
      </w:pPr>
      <w:r>
        <w:rPr>
          <w:rFonts w:ascii="Cooper Black" w:hAnsi="Cooper Black"/>
          <w:sz w:val="36"/>
          <w:szCs w:val="36"/>
        </w:rPr>
        <w:t>MR. EDDY SAWAYA</w:t>
      </w:r>
      <w:r w:rsidR="00582159">
        <w:rPr>
          <w:rFonts w:ascii="Cooper Black" w:hAnsi="Cooper Black"/>
          <w:sz w:val="36"/>
          <w:szCs w:val="36"/>
        </w:rPr>
        <w:t xml:space="preserve"> (branch manager at magic planet toy store)</w:t>
      </w:r>
      <w:r w:rsidR="00DB0EF2">
        <w:rPr>
          <w:rFonts w:ascii="Cooper Black" w:hAnsi="Cooper Black"/>
          <w:sz w:val="36"/>
          <w:szCs w:val="36"/>
        </w:rPr>
        <w:t>;</w:t>
      </w:r>
      <w:r w:rsidR="00957DC3">
        <w:rPr>
          <w:rFonts w:ascii="Cooper Black" w:hAnsi="Cooper Black"/>
          <w:sz w:val="36"/>
          <w:szCs w:val="36"/>
        </w:rPr>
        <w:t xml:space="preserve"> </w:t>
      </w:r>
      <w:r w:rsidR="00060464">
        <w:rPr>
          <w:rFonts w:ascii="Cooper Black" w:hAnsi="Cooper Black"/>
          <w:sz w:val="36"/>
          <w:szCs w:val="36"/>
        </w:rPr>
        <w:t>+</w:t>
      </w:r>
      <w:r w:rsidR="00582159">
        <w:rPr>
          <w:rFonts w:ascii="Cooper Black" w:hAnsi="Cooper Black"/>
          <w:sz w:val="36"/>
          <w:szCs w:val="36"/>
        </w:rPr>
        <w:t>96171722365</w:t>
      </w:r>
    </w:p>
    <w:p w:rsidR="00582159" w:rsidRDefault="00582159" w:rsidP="008C0E94">
      <w:pPr>
        <w:rPr>
          <w:rFonts w:ascii="Cooper Black" w:hAnsi="Cooper Black"/>
          <w:sz w:val="36"/>
          <w:szCs w:val="36"/>
        </w:rPr>
      </w:pPr>
    </w:p>
    <w:p w:rsidR="00582159" w:rsidRDefault="00582159" w:rsidP="008C0E94">
      <w:pPr>
        <w:rPr>
          <w:rFonts w:ascii="Cooper Black" w:hAnsi="Cooper Black"/>
          <w:sz w:val="36"/>
          <w:szCs w:val="36"/>
        </w:rPr>
      </w:pPr>
    </w:p>
    <w:p w:rsidR="00001792" w:rsidRPr="00001792" w:rsidRDefault="00001792" w:rsidP="008C0E94">
      <w:pPr>
        <w:rPr>
          <w:rFonts w:ascii="Cavolini" w:hAnsi="Cavolini" w:cs="Cavolini"/>
          <w:sz w:val="20"/>
          <w:szCs w:val="20"/>
        </w:rPr>
      </w:pPr>
    </w:p>
    <w:sectPr w:rsidR="00001792" w:rsidRPr="00001792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3C4" w:rsidRDefault="007963C4" w:rsidP="0068194B">
      <w:r>
        <w:separator/>
      </w:r>
    </w:p>
    <w:p w:rsidR="007963C4" w:rsidRDefault="007963C4"/>
    <w:p w:rsidR="007963C4" w:rsidRDefault="007963C4"/>
  </w:endnote>
  <w:endnote w:type="continuationSeparator" w:id="0">
    <w:p w:rsidR="007963C4" w:rsidRDefault="007963C4" w:rsidP="0068194B">
      <w:r>
        <w:continuationSeparator/>
      </w:r>
    </w:p>
    <w:p w:rsidR="007963C4" w:rsidRDefault="007963C4"/>
    <w:p w:rsidR="007963C4" w:rsidRDefault="00796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3C4" w:rsidRDefault="007963C4" w:rsidP="0068194B">
      <w:r>
        <w:separator/>
      </w:r>
    </w:p>
    <w:p w:rsidR="007963C4" w:rsidRDefault="007963C4"/>
    <w:p w:rsidR="007963C4" w:rsidRDefault="007963C4"/>
  </w:footnote>
  <w:footnote w:type="continuationSeparator" w:id="0">
    <w:p w:rsidR="007963C4" w:rsidRDefault="007963C4" w:rsidP="0068194B">
      <w:r>
        <w:continuationSeparator/>
      </w:r>
    </w:p>
    <w:p w:rsidR="007963C4" w:rsidRDefault="007963C4"/>
    <w:p w:rsidR="007963C4" w:rsidRDefault="007963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6C94B07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725731"/>
    <w:multiLevelType w:val="hybridMultilevel"/>
    <w:tmpl w:val="CB10D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411BC"/>
    <w:multiLevelType w:val="hybridMultilevel"/>
    <w:tmpl w:val="0BA8A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69"/>
    <w:rsid w:val="000001EF"/>
    <w:rsid w:val="00001792"/>
    <w:rsid w:val="00007322"/>
    <w:rsid w:val="00007728"/>
    <w:rsid w:val="00024584"/>
    <w:rsid w:val="00024730"/>
    <w:rsid w:val="00037517"/>
    <w:rsid w:val="0004289A"/>
    <w:rsid w:val="00055E95"/>
    <w:rsid w:val="00060464"/>
    <w:rsid w:val="0007021F"/>
    <w:rsid w:val="0009608E"/>
    <w:rsid w:val="000B2BA5"/>
    <w:rsid w:val="000F25D1"/>
    <w:rsid w:val="000F2F8C"/>
    <w:rsid w:val="0010006E"/>
    <w:rsid w:val="001045A8"/>
    <w:rsid w:val="0010563B"/>
    <w:rsid w:val="00114A91"/>
    <w:rsid w:val="001427E1"/>
    <w:rsid w:val="00163668"/>
    <w:rsid w:val="001649C4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5A55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4300"/>
    <w:rsid w:val="00275EAE"/>
    <w:rsid w:val="00294998"/>
    <w:rsid w:val="00297F18"/>
    <w:rsid w:val="002A1945"/>
    <w:rsid w:val="002B14F4"/>
    <w:rsid w:val="002B2958"/>
    <w:rsid w:val="002B3FC8"/>
    <w:rsid w:val="002C2A32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4AAC"/>
    <w:rsid w:val="00336056"/>
    <w:rsid w:val="003544E1"/>
    <w:rsid w:val="00357288"/>
    <w:rsid w:val="00366398"/>
    <w:rsid w:val="00381124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0A82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5825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82159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87019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0DB5"/>
    <w:rsid w:val="007538DC"/>
    <w:rsid w:val="00757803"/>
    <w:rsid w:val="0079206B"/>
    <w:rsid w:val="00796076"/>
    <w:rsid w:val="007963C4"/>
    <w:rsid w:val="007C0566"/>
    <w:rsid w:val="007C606B"/>
    <w:rsid w:val="007E6A61"/>
    <w:rsid w:val="00801140"/>
    <w:rsid w:val="00801268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B6DA4"/>
    <w:rsid w:val="008C0E94"/>
    <w:rsid w:val="008C7056"/>
    <w:rsid w:val="008E3887"/>
    <w:rsid w:val="008E5D7C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57DC3"/>
    <w:rsid w:val="009650EA"/>
    <w:rsid w:val="0097790C"/>
    <w:rsid w:val="0098506E"/>
    <w:rsid w:val="009904BD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6787"/>
    <w:rsid w:val="00A755E8"/>
    <w:rsid w:val="00A93A5D"/>
    <w:rsid w:val="00AB32F8"/>
    <w:rsid w:val="00AB610B"/>
    <w:rsid w:val="00AD00EC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76F9F"/>
    <w:rsid w:val="00B81760"/>
    <w:rsid w:val="00B8494C"/>
    <w:rsid w:val="00BA1546"/>
    <w:rsid w:val="00BB4E51"/>
    <w:rsid w:val="00BD431F"/>
    <w:rsid w:val="00BE423E"/>
    <w:rsid w:val="00BF61AC"/>
    <w:rsid w:val="00C44FA5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0EF2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60EC2"/>
    <w:rsid w:val="00E632D3"/>
    <w:rsid w:val="00E70240"/>
    <w:rsid w:val="00E71E6B"/>
    <w:rsid w:val="00E81CC5"/>
    <w:rsid w:val="00E83752"/>
    <w:rsid w:val="00E85A87"/>
    <w:rsid w:val="00E85B4A"/>
    <w:rsid w:val="00E9528E"/>
    <w:rsid w:val="00EA184A"/>
    <w:rsid w:val="00EA5099"/>
    <w:rsid w:val="00EC1351"/>
    <w:rsid w:val="00EC4CBF"/>
    <w:rsid w:val="00EC6E6F"/>
    <w:rsid w:val="00ED7ACA"/>
    <w:rsid w:val="00EE2CA8"/>
    <w:rsid w:val="00EF17E8"/>
    <w:rsid w:val="00EF33FD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979D1"/>
    <w:rsid w:val="00FB31C1"/>
    <w:rsid w:val="00FB58F2"/>
    <w:rsid w:val="00FB6D69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C61BF5E-EC82-42CB-8AB3-3DB2A653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u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2647D3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rn%20chronological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E20247602D490C8B2DF9D747AFE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90AF7-E34C-45D6-977E-4E906A7D8574}"/>
      </w:docPartPr>
      <w:docPartBody>
        <w:p w:rsidR="00DC0791" w:rsidRDefault="0092547C">
          <w:pPr>
            <w:pStyle w:val="12E20247602D490C8B2DF9D747AFE94E"/>
          </w:pPr>
          <w:r w:rsidRPr="00CF1A49">
            <w:t>·</w:t>
          </w:r>
        </w:p>
      </w:docPartBody>
    </w:docPart>
    <w:docPart>
      <w:docPartPr>
        <w:name w:val="E79037D2CCEF4BAD96769E2C06162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56D6F-3B9E-4532-BAB9-6E4101873029}"/>
      </w:docPartPr>
      <w:docPartBody>
        <w:p w:rsidR="00DC0791" w:rsidRDefault="0092547C">
          <w:pPr>
            <w:pStyle w:val="E79037D2CCEF4BAD96769E2C0616214A"/>
          </w:pPr>
          <w:r w:rsidRPr="00CF1A49">
            <w:t>Experience</w:t>
          </w:r>
        </w:p>
      </w:docPartBody>
    </w:docPart>
    <w:docPart>
      <w:docPartPr>
        <w:name w:val="AAA27AB368C24F49BC1CBAF4BEBE0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7E0A9-178F-4E9F-A220-A9C1533D13DC}"/>
      </w:docPartPr>
      <w:docPartBody>
        <w:p w:rsidR="00DC0791" w:rsidRDefault="0092547C">
          <w:pPr>
            <w:pStyle w:val="AAA27AB368C24F49BC1CBAF4BEBE0B5D"/>
          </w:pPr>
          <w:r w:rsidRPr="00CF1A49">
            <w:t>Education</w:t>
          </w:r>
        </w:p>
      </w:docPartBody>
    </w:docPart>
    <w:docPart>
      <w:docPartPr>
        <w:name w:val="FA5DEF6E783E4179B1B5BD4FDEA47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20B62-9F96-4587-9BB8-561210AB4671}"/>
      </w:docPartPr>
      <w:docPartBody>
        <w:p w:rsidR="00DC0791" w:rsidRDefault="0092547C">
          <w:pPr>
            <w:pStyle w:val="FA5DEF6E783E4179B1B5BD4FDEA47368"/>
          </w:pPr>
          <w:r w:rsidRPr="00CF1A49">
            <w:t>Skills</w:t>
          </w:r>
        </w:p>
      </w:docPartBody>
    </w:docPart>
    <w:docPart>
      <w:docPartPr>
        <w:name w:val="9F53C57FC6CA4BE9AB9A3B2B163F1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F809C-E67A-4F02-B04E-3A93376359ED}"/>
      </w:docPartPr>
      <w:docPartBody>
        <w:p w:rsidR="00DC0791" w:rsidRDefault="0092547C">
          <w:pPr>
            <w:pStyle w:val="9F53C57FC6CA4BE9AB9A3B2B163F103D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7C"/>
    <w:rsid w:val="0092547C"/>
    <w:rsid w:val="00DC0791"/>
    <w:rsid w:val="00FA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FA5A447E244AD3A1A2F1D2EE3708C8">
    <w:name w:val="ABFA5A447E244AD3A1A2F1D2EE3708C8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7A73A3D9B81048ECA22DCCB58BF9AE9F">
    <w:name w:val="7A73A3D9B81048ECA22DCCB58BF9AE9F"/>
  </w:style>
  <w:style w:type="paragraph" w:customStyle="1" w:styleId="8D4561E9CD3847F695EBEA84CA6E6256">
    <w:name w:val="8D4561E9CD3847F695EBEA84CA6E6256"/>
  </w:style>
  <w:style w:type="paragraph" w:customStyle="1" w:styleId="12E20247602D490C8B2DF9D747AFE94E">
    <w:name w:val="12E20247602D490C8B2DF9D747AFE94E"/>
  </w:style>
  <w:style w:type="paragraph" w:customStyle="1" w:styleId="AF6DCF69F64B4B4096D1A8D060B308C0">
    <w:name w:val="AF6DCF69F64B4B4096D1A8D060B308C0"/>
  </w:style>
  <w:style w:type="paragraph" w:customStyle="1" w:styleId="56FE218D1B9F40F08DBB2F615A2C2D1F">
    <w:name w:val="56FE218D1B9F40F08DBB2F615A2C2D1F"/>
  </w:style>
  <w:style w:type="paragraph" w:customStyle="1" w:styleId="19BCD879042742149B9C81E65FD81F7C">
    <w:name w:val="19BCD879042742149B9C81E65FD81F7C"/>
  </w:style>
  <w:style w:type="paragraph" w:customStyle="1" w:styleId="6293FE9FF9E64244B1EAD288015901BF">
    <w:name w:val="6293FE9FF9E64244B1EAD288015901BF"/>
  </w:style>
  <w:style w:type="paragraph" w:customStyle="1" w:styleId="7C6489296EDF4F008F6A2B2850B7AC0F">
    <w:name w:val="7C6489296EDF4F008F6A2B2850B7AC0F"/>
  </w:style>
  <w:style w:type="paragraph" w:customStyle="1" w:styleId="65718D59C2EA4EFEA006121E27014128">
    <w:name w:val="65718D59C2EA4EFEA006121E27014128"/>
  </w:style>
  <w:style w:type="paragraph" w:customStyle="1" w:styleId="F9A701D0B5004189B557FBF9E8877A08">
    <w:name w:val="F9A701D0B5004189B557FBF9E8877A08"/>
  </w:style>
  <w:style w:type="paragraph" w:customStyle="1" w:styleId="E79037D2CCEF4BAD96769E2C0616214A">
    <w:name w:val="E79037D2CCEF4BAD96769E2C0616214A"/>
  </w:style>
  <w:style w:type="paragraph" w:customStyle="1" w:styleId="AE48AD01BC564147BD2E0DD24A7CE8FA">
    <w:name w:val="AE48AD01BC564147BD2E0DD24A7CE8FA"/>
  </w:style>
  <w:style w:type="paragraph" w:customStyle="1" w:styleId="ACC26CE989A34DF594CA747FA22115E0">
    <w:name w:val="ACC26CE989A34DF594CA747FA22115E0"/>
  </w:style>
  <w:style w:type="paragraph" w:customStyle="1" w:styleId="7CE77689A94D48E6B57E870479B7E888">
    <w:name w:val="7CE77689A94D48E6B57E870479B7E888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A8F18D2E134949CB8603D920561800B5">
    <w:name w:val="A8F18D2E134949CB8603D920561800B5"/>
  </w:style>
  <w:style w:type="paragraph" w:customStyle="1" w:styleId="D65AD1F245404B60964191BE3898A867">
    <w:name w:val="D65AD1F245404B60964191BE3898A867"/>
  </w:style>
  <w:style w:type="paragraph" w:customStyle="1" w:styleId="A3E1C9BDC34A43CFA33794B7BE6994D4">
    <w:name w:val="A3E1C9BDC34A43CFA33794B7BE6994D4"/>
  </w:style>
  <w:style w:type="paragraph" w:customStyle="1" w:styleId="A910622EE03749E4A1AFC6C02E85841B">
    <w:name w:val="A910622EE03749E4A1AFC6C02E85841B"/>
  </w:style>
  <w:style w:type="paragraph" w:customStyle="1" w:styleId="91AB4B5E770649CDAFAC23AED5AE56E8">
    <w:name w:val="91AB4B5E770649CDAFAC23AED5AE56E8"/>
  </w:style>
  <w:style w:type="paragraph" w:customStyle="1" w:styleId="188D4B35AAE647CBA11E5FB52391D8E8">
    <w:name w:val="188D4B35AAE647CBA11E5FB52391D8E8"/>
  </w:style>
  <w:style w:type="paragraph" w:customStyle="1" w:styleId="C9F70F74F89C4BD69E711E311490C681">
    <w:name w:val="C9F70F74F89C4BD69E711E311490C681"/>
  </w:style>
  <w:style w:type="paragraph" w:customStyle="1" w:styleId="AAA27AB368C24F49BC1CBAF4BEBE0B5D">
    <w:name w:val="AAA27AB368C24F49BC1CBAF4BEBE0B5D"/>
  </w:style>
  <w:style w:type="paragraph" w:customStyle="1" w:styleId="A5A98CA91A48483484FAED132B40CDF3">
    <w:name w:val="A5A98CA91A48483484FAED132B40CDF3"/>
  </w:style>
  <w:style w:type="paragraph" w:customStyle="1" w:styleId="2C526AD39036491BB6A6560E62753D79">
    <w:name w:val="2C526AD39036491BB6A6560E62753D79"/>
  </w:style>
  <w:style w:type="paragraph" w:customStyle="1" w:styleId="FABFF69FDAC94EB9800F38A195609126">
    <w:name w:val="FABFF69FDAC94EB9800F38A195609126"/>
  </w:style>
  <w:style w:type="paragraph" w:customStyle="1" w:styleId="B633EEEE1B314761BEE9C509B8399F70">
    <w:name w:val="B633EEEE1B314761BEE9C509B8399F70"/>
  </w:style>
  <w:style w:type="paragraph" w:customStyle="1" w:styleId="B3D9A1A6E9C94FC1AD5AEDA5825D49EF">
    <w:name w:val="B3D9A1A6E9C94FC1AD5AEDA5825D49EF"/>
  </w:style>
  <w:style w:type="paragraph" w:customStyle="1" w:styleId="011352390FC8433CA7C41B5CF9194F9E">
    <w:name w:val="011352390FC8433CA7C41B5CF9194F9E"/>
  </w:style>
  <w:style w:type="paragraph" w:customStyle="1" w:styleId="79FC4CAD32E3483A866A91A2BCB54CDE">
    <w:name w:val="79FC4CAD32E3483A866A91A2BCB54CDE"/>
  </w:style>
  <w:style w:type="paragraph" w:customStyle="1" w:styleId="8CD14DA8E36B49DB9DFA6D34CEDED5A3">
    <w:name w:val="8CD14DA8E36B49DB9DFA6D34CEDED5A3"/>
  </w:style>
  <w:style w:type="paragraph" w:customStyle="1" w:styleId="E9EB0090888F4EEABF3F979D9458DA2E">
    <w:name w:val="E9EB0090888F4EEABF3F979D9458DA2E"/>
  </w:style>
  <w:style w:type="paragraph" w:customStyle="1" w:styleId="4542AB2E8C52494890F6BACAF95FAA31">
    <w:name w:val="4542AB2E8C52494890F6BACAF95FAA31"/>
  </w:style>
  <w:style w:type="paragraph" w:customStyle="1" w:styleId="FA5DEF6E783E4179B1B5BD4FDEA47368">
    <w:name w:val="FA5DEF6E783E4179B1B5BD4FDEA47368"/>
  </w:style>
  <w:style w:type="paragraph" w:customStyle="1" w:styleId="06003F098C38488C9A272370EAFA7784">
    <w:name w:val="06003F098C38488C9A272370EAFA7784"/>
  </w:style>
  <w:style w:type="paragraph" w:customStyle="1" w:styleId="7DCDB0DFC78349C099938275C00CBBF5">
    <w:name w:val="7DCDB0DFC78349C099938275C00CBBF5"/>
  </w:style>
  <w:style w:type="paragraph" w:customStyle="1" w:styleId="F08374E5E1B143938525E64E271C4FB9">
    <w:name w:val="F08374E5E1B143938525E64E271C4FB9"/>
  </w:style>
  <w:style w:type="paragraph" w:customStyle="1" w:styleId="027CFD1663174E42BC4EF9069AED7F71">
    <w:name w:val="027CFD1663174E42BC4EF9069AED7F71"/>
  </w:style>
  <w:style w:type="paragraph" w:customStyle="1" w:styleId="A3903B5D7DCE4FE1A1FEBA1DD4FD85D1">
    <w:name w:val="A3903B5D7DCE4FE1A1FEBA1DD4FD85D1"/>
  </w:style>
  <w:style w:type="paragraph" w:customStyle="1" w:styleId="9F53C57FC6CA4BE9AB9A3B2B163F103D">
    <w:name w:val="9F53C57FC6CA4BE9AB9A3B2B163F103D"/>
  </w:style>
  <w:style w:type="paragraph" w:customStyle="1" w:styleId="5B2890144AA94F09808D81F01D910FB2">
    <w:name w:val="5B2890144AA94F09808D81F01D910F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2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Guest User</cp:lastModifiedBy>
  <cp:revision>2</cp:revision>
  <dcterms:created xsi:type="dcterms:W3CDTF">2019-12-05T16:37:00Z</dcterms:created>
  <dcterms:modified xsi:type="dcterms:W3CDTF">2019-12-05T16:37:00Z</dcterms:modified>
  <cp:category/>
</cp:coreProperties>
</file>