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Tr="001B2ABD">
        <w:trPr>
          <w:trHeight w:val="4410"/>
        </w:trPr>
        <w:tc>
          <w:tcPr>
            <w:tcW w:w="3600" w:type="dxa"/>
            <w:vAlign w:val="bottom"/>
          </w:tcPr>
          <w:p w:rsidR="001B2ABD" w:rsidRDefault="003C32E2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21ED3EFC" wp14:editId="259607E4">
                  <wp:extent cx="2139950" cy="212852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mar pic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12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3C32E2" w:rsidRDefault="003C32E2" w:rsidP="003C32E2">
            <w:pPr>
              <w:pStyle w:val="Title"/>
            </w:pPr>
            <w:r>
              <w:t>samar</w:t>
            </w:r>
          </w:p>
          <w:p w:rsidR="001B2ABD" w:rsidRDefault="003C32E2" w:rsidP="003C32E2">
            <w:pPr>
              <w:pStyle w:val="Title"/>
            </w:pPr>
            <w:r>
              <w:t>al-gharib</w:t>
            </w:r>
          </w:p>
          <w:p w:rsidR="001B2ABD" w:rsidRDefault="001B2ABD" w:rsidP="003C32E2">
            <w:pPr>
              <w:pStyle w:val="Subtitle"/>
            </w:pPr>
          </w:p>
        </w:tc>
      </w:tr>
      <w:tr w:rsidR="001B2ABD" w:rsidTr="001B2ABD">
        <w:tc>
          <w:tcPr>
            <w:tcW w:w="3600" w:type="dxa"/>
          </w:tcPr>
          <w:sdt>
            <w:sdtPr>
              <w:id w:val="-1711873194"/>
              <w:placeholder>
                <w:docPart w:val="B9E4216594DF42509DA99F62AE6FCF82"/>
              </w:placeholder>
              <w:temporary/>
              <w:showingPlcHdr/>
              <w15:appearance w15:val="hidden"/>
            </w:sdtPr>
            <w:sdtEndPr/>
            <w:sdtContent>
              <w:p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:rsidR="00036450" w:rsidRDefault="003C32E2" w:rsidP="003C32E2">
            <w:r w:rsidRPr="003C32E2">
              <w:t>A hard-working skillful graduate who is open for a career with a multi-national organization that provides an opportunity to capitalize my technical skills &amp; abilities in the field of Business.</w:t>
            </w:r>
          </w:p>
          <w:p w:rsidR="00036450" w:rsidRDefault="00036450" w:rsidP="00036450"/>
          <w:sdt>
            <w:sdtPr>
              <w:id w:val="-1954003311"/>
              <w:placeholder>
                <w:docPart w:val="958C21F7B41242748222B1662BE99786"/>
              </w:placeholder>
              <w:temporary/>
              <w:showingPlcHdr/>
              <w15:appearance w15:val="hidden"/>
            </w:sdtPr>
            <w:sdtEndPr/>
            <w:sdtContent>
              <w:p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4B513B39AEE9477EB56CE0960676F269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PHONE:</w:t>
                </w:r>
              </w:p>
            </w:sdtContent>
          </w:sdt>
          <w:p w:rsidR="004D3011" w:rsidRDefault="003C32E2" w:rsidP="003C32E2">
            <w:r>
              <w:t>00961</w:t>
            </w:r>
            <w:r w:rsidR="005436A8">
              <w:t>81085252</w:t>
            </w:r>
            <w:bookmarkStart w:id="0" w:name="_GoBack"/>
            <w:bookmarkEnd w:id="0"/>
          </w:p>
          <w:p w:rsidR="004D3011" w:rsidRDefault="004D3011" w:rsidP="003C32E2"/>
          <w:p w:rsidR="00146250" w:rsidRDefault="00146250" w:rsidP="003C32E2">
            <w:r>
              <w:t>LINKEDIN</w:t>
            </w:r>
          </w:p>
          <w:p w:rsidR="00146250" w:rsidRDefault="00146250" w:rsidP="003C32E2">
            <w:r>
              <w:t xml:space="preserve">Samar Al </w:t>
            </w:r>
            <w:proofErr w:type="spellStart"/>
            <w:r>
              <w:t>Gharib</w:t>
            </w:r>
            <w:proofErr w:type="spellEnd"/>
          </w:p>
          <w:p w:rsidR="004D3011" w:rsidRDefault="004D3011" w:rsidP="004D3011"/>
          <w:sdt>
            <w:sdtPr>
              <w:id w:val="-240260293"/>
              <w:placeholder>
                <w:docPart w:val="BD439B7F06B34A898149403B62A9FF8D"/>
              </w:placeholder>
              <w:temporary/>
              <w:showingPlcHdr/>
              <w15:appearance w15:val="hidden"/>
            </w:sdtPr>
            <w:sdtEndPr/>
            <w:sdtContent>
              <w:p w:rsidR="004D3011" w:rsidRDefault="004D3011" w:rsidP="004D3011">
                <w:r w:rsidRPr="004D3011">
                  <w:t>EMAIL:</w:t>
                </w:r>
              </w:p>
            </w:sdtContent>
          </w:sdt>
          <w:p w:rsidR="00036450" w:rsidRPr="00E4381A" w:rsidRDefault="00146250" w:rsidP="003C32E2">
            <w:pPr>
              <w:rPr>
                <w:rStyle w:val="Hyperlink"/>
              </w:rPr>
            </w:pPr>
            <w:r>
              <w:t>s</w:t>
            </w:r>
            <w:r w:rsidR="003C32E2">
              <w:t>amar92gh@gmail.com</w:t>
            </w:r>
          </w:p>
          <w:sdt>
            <w:sdtPr>
              <w:id w:val="-1444214663"/>
              <w:placeholder>
                <w:docPart w:val="058D021FA8BD4D77A2B5AD17166090B5"/>
              </w:placeholder>
              <w:temporary/>
              <w:showingPlcHdr/>
              <w15:appearance w15:val="hidden"/>
            </w:sdtPr>
            <w:sdtEndPr/>
            <w:sdtContent>
              <w:p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:rsidR="004D3011" w:rsidRDefault="003C32E2" w:rsidP="003C32E2">
            <w:r>
              <w:t>Reading</w:t>
            </w:r>
          </w:p>
          <w:p w:rsidR="004D3011" w:rsidRDefault="003C32E2" w:rsidP="003C32E2">
            <w:r>
              <w:t>Sports</w:t>
            </w:r>
          </w:p>
          <w:p w:rsidR="004D3011" w:rsidRDefault="003C32E2" w:rsidP="003C32E2">
            <w:r>
              <w:t>Hiking</w:t>
            </w:r>
          </w:p>
          <w:p w:rsidR="004D3011" w:rsidRPr="004D3011" w:rsidRDefault="003C32E2" w:rsidP="003C32E2">
            <w:r>
              <w:t>Painting</w:t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0A7813C960AA45F98FF0420AAD6CDDED"/>
              </w:placeholder>
              <w:temporary/>
              <w:showingPlcHdr/>
              <w15:appearance w15:val="hidden"/>
            </w:sdtPr>
            <w:sdtEndPr/>
            <w:sdtContent>
              <w:p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:rsidR="00146250" w:rsidRDefault="00146250" w:rsidP="003C32E2">
            <w:pPr>
              <w:pStyle w:val="Heading4"/>
              <w:rPr>
                <w:iCs/>
              </w:rPr>
            </w:pPr>
          </w:p>
          <w:p w:rsidR="00036450" w:rsidRPr="00036450" w:rsidRDefault="003C32E2" w:rsidP="003C32E2">
            <w:pPr>
              <w:pStyle w:val="Heading4"/>
            </w:pPr>
            <w:r w:rsidRPr="003C32E2">
              <w:rPr>
                <w:iCs/>
              </w:rPr>
              <w:t>Ce</w:t>
            </w:r>
            <w:r>
              <w:rPr>
                <w:iCs/>
              </w:rPr>
              <w:t>dars Culture School (C.C.S)</w:t>
            </w:r>
          </w:p>
          <w:p w:rsidR="00036450" w:rsidRPr="00B359E4" w:rsidRDefault="003C32E2" w:rsidP="003C32E2">
            <w:pPr>
              <w:pStyle w:val="Date"/>
            </w:pPr>
            <w:r>
              <w:t>1996</w:t>
            </w:r>
            <w:r w:rsidR="00036450" w:rsidRPr="00B359E4">
              <w:t xml:space="preserve"> - </w:t>
            </w:r>
            <w:r>
              <w:t>2011</w:t>
            </w:r>
          </w:p>
          <w:p w:rsidR="00036450" w:rsidRDefault="003C32E2" w:rsidP="003C32E2">
            <w:r w:rsidRPr="003C32E2">
              <w:t xml:space="preserve">Secondary Certificate </w:t>
            </w:r>
          </w:p>
          <w:p w:rsidR="00146250" w:rsidRDefault="00146250" w:rsidP="003C32E2">
            <w:pPr>
              <w:pStyle w:val="Heading4"/>
              <w:rPr>
                <w:iCs/>
              </w:rPr>
            </w:pPr>
          </w:p>
          <w:p w:rsidR="00036450" w:rsidRPr="00B359E4" w:rsidRDefault="003C32E2" w:rsidP="003C32E2">
            <w:pPr>
              <w:pStyle w:val="Heading4"/>
            </w:pPr>
            <w:r w:rsidRPr="003C32E2">
              <w:rPr>
                <w:iCs/>
              </w:rPr>
              <w:t>Modern University for Business and Science</w:t>
            </w:r>
            <w:r>
              <w:rPr>
                <w:iCs/>
              </w:rPr>
              <w:t xml:space="preserve"> (M.U.B.S)</w:t>
            </w:r>
          </w:p>
          <w:p w:rsidR="00036450" w:rsidRPr="00B359E4" w:rsidRDefault="003C32E2" w:rsidP="003C32E2">
            <w:pPr>
              <w:pStyle w:val="Date"/>
            </w:pPr>
            <w:r>
              <w:t>2014</w:t>
            </w:r>
            <w:r w:rsidR="00036450" w:rsidRPr="00B359E4">
              <w:t xml:space="preserve"> - </w:t>
            </w:r>
            <w:r>
              <w:t>2018</w:t>
            </w:r>
          </w:p>
          <w:p w:rsidR="00036450" w:rsidRDefault="003C32E2" w:rsidP="003C32E2">
            <w:r w:rsidRPr="003C32E2">
              <w:t>Business Administrative</w:t>
            </w:r>
          </w:p>
          <w:sdt>
            <w:sdtPr>
              <w:id w:val="1001553383"/>
              <w:placeholder>
                <w:docPart w:val="1B400D1C61694BBEB213E6CCF4C28998"/>
              </w:placeholder>
              <w:temporary/>
              <w:showingPlcHdr/>
              <w15:appearance w15:val="hidden"/>
            </w:sdtPr>
            <w:sdtEndPr/>
            <w:sdtContent>
              <w:p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:rsidR="00146250" w:rsidRDefault="00146250" w:rsidP="003C32E2">
            <w:pPr>
              <w:pStyle w:val="Heading4"/>
              <w:rPr>
                <w:iCs/>
              </w:rPr>
            </w:pPr>
          </w:p>
          <w:p w:rsidR="00036450" w:rsidRDefault="003C32E2" w:rsidP="003C32E2">
            <w:pPr>
              <w:pStyle w:val="Heading4"/>
              <w:rPr>
                <w:bCs/>
              </w:rPr>
            </w:pPr>
            <w:r w:rsidRPr="003C32E2">
              <w:rPr>
                <w:iCs/>
              </w:rPr>
              <w:t>KFARMATTA MEDICAL CENTER</w:t>
            </w:r>
            <w:r>
              <w:t xml:space="preserve"> </w:t>
            </w:r>
            <w:r w:rsidRPr="00036450">
              <w:t>Administrative</w:t>
            </w:r>
            <w:r w:rsidRPr="003C32E2">
              <w:t xml:space="preserve"> Assistant</w:t>
            </w:r>
          </w:p>
          <w:p w:rsidR="00036450" w:rsidRPr="00036450" w:rsidRDefault="003C32E2" w:rsidP="003C32E2">
            <w:pPr>
              <w:pStyle w:val="Date"/>
            </w:pPr>
            <w:r>
              <w:t>August 2017</w:t>
            </w:r>
            <w:r w:rsidR="00036450" w:rsidRPr="00036450">
              <w:t>–</w:t>
            </w:r>
            <w:r>
              <w:t>November 2017</w:t>
            </w:r>
          </w:p>
          <w:p w:rsidR="00036450" w:rsidRDefault="00036450" w:rsidP="009F0C0D">
            <w:r w:rsidRPr="00036450">
              <w:t xml:space="preserve"> </w:t>
            </w:r>
          </w:p>
          <w:p w:rsidR="004D3011" w:rsidRDefault="004D3011" w:rsidP="00036450"/>
          <w:p w:rsidR="004D3011" w:rsidRPr="004D3011" w:rsidRDefault="009F0C0D" w:rsidP="009F0C0D">
            <w:pPr>
              <w:pStyle w:val="Heading4"/>
              <w:rPr>
                <w:bCs/>
              </w:rPr>
            </w:pPr>
            <w:r w:rsidRPr="009F0C0D">
              <w:rPr>
                <w:iCs/>
              </w:rPr>
              <w:t>VIRGIN MEGA STORE</w:t>
            </w:r>
            <w:r w:rsidR="004D3011" w:rsidRPr="004D3011">
              <w:t xml:space="preserve"> </w:t>
            </w:r>
            <w:r w:rsidRPr="009F0C0D">
              <w:t>Cashier</w:t>
            </w:r>
          </w:p>
          <w:p w:rsidR="004D3011" w:rsidRPr="004D3011" w:rsidRDefault="009F0C0D" w:rsidP="009F0C0D">
            <w:pPr>
              <w:pStyle w:val="Date"/>
            </w:pPr>
            <w:r>
              <w:t>May 2016</w:t>
            </w:r>
            <w:r w:rsidR="004D3011" w:rsidRPr="004D3011">
              <w:t>–</w:t>
            </w:r>
            <w:r>
              <w:t>July 2016</w:t>
            </w:r>
          </w:p>
          <w:p w:rsidR="004D3011" w:rsidRPr="004D3011" w:rsidRDefault="00036450" w:rsidP="009F0C0D">
            <w:r w:rsidRPr="004D3011">
              <w:t xml:space="preserve"> </w:t>
            </w:r>
          </w:p>
          <w:p w:rsidR="004D3011" w:rsidRDefault="004D3011" w:rsidP="00036450"/>
          <w:p w:rsidR="004D3011" w:rsidRPr="004D3011" w:rsidRDefault="009F0C0D" w:rsidP="009F0C0D">
            <w:pPr>
              <w:pStyle w:val="Heading4"/>
              <w:rPr>
                <w:bCs/>
              </w:rPr>
            </w:pPr>
            <w:r>
              <w:rPr>
                <w:iCs/>
              </w:rPr>
              <w:t>Al-MAWARID BANK</w:t>
            </w:r>
            <w:r>
              <w:t xml:space="preserve"> </w:t>
            </w:r>
            <w:r w:rsidRPr="009F0C0D">
              <w:t>Database- Complains Department</w:t>
            </w:r>
          </w:p>
          <w:p w:rsidR="004D3011" w:rsidRPr="004D3011" w:rsidRDefault="009F0C0D" w:rsidP="009F0C0D">
            <w:pPr>
              <w:pStyle w:val="Date"/>
            </w:pPr>
            <w:r>
              <w:t>August 2014</w:t>
            </w:r>
            <w:r w:rsidR="004D3011" w:rsidRPr="004D3011">
              <w:t>–</w:t>
            </w:r>
            <w:r>
              <w:t>November 2014</w:t>
            </w:r>
            <w:r w:rsidR="00036450" w:rsidRPr="004D3011">
              <w:t xml:space="preserve"> </w:t>
            </w:r>
          </w:p>
          <w:p w:rsidR="004D3011" w:rsidRDefault="004D3011" w:rsidP="00036450"/>
          <w:sdt>
            <w:sdtPr>
              <w:id w:val="1669594239"/>
              <w:placeholder>
                <w:docPart w:val="B5030D8B499D4AF3B25E18AC6D0A3A00"/>
              </w:placeholder>
              <w:temporary/>
              <w:showingPlcHdr/>
              <w15:appearance w15:val="hidden"/>
            </w:sdtPr>
            <w:sdtEndPr/>
            <w:sdtContent>
              <w:p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:rsidR="00036450" w:rsidRPr="004D3011" w:rsidRDefault="00146250" w:rsidP="004D301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j</w:t>
            </w:r>
          </w:p>
        </w:tc>
      </w:tr>
    </w:tbl>
    <w:p w:rsidR="00146250" w:rsidRDefault="00146250" w:rsidP="00146250">
      <w:pPr>
        <w:tabs>
          <w:tab w:val="left" w:pos="990"/>
        </w:tabs>
        <w:ind w:left="5040"/>
      </w:pPr>
      <w:r>
        <w:t>•</w:t>
      </w:r>
      <w:r>
        <w:tab/>
        <w:t>Self-motivation</w:t>
      </w:r>
    </w:p>
    <w:p w:rsidR="00146250" w:rsidRDefault="00146250" w:rsidP="00146250">
      <w:pPr>
        <w:tabs>
          <w:tab w:val="left" w:pos="990"/>
        </w:tabs>
        <w:ind w:left="5040"/>
      </w:pPr>
      <w:r>
        <w:t>•</w:t>
      </w:r>
      <w:r>
        <w:tab/>
        <w:t>High communication skills</w:t>
      </w:r>
    </w:p>
    <w:p w:rsidR="00146250" w:rsidRDefault="00146250" w:rsidP="00146250">
      <w:pPr>
        <w:tabs>
          <w:tab w:val="left" w:pos="990"/>
        </w:tabs>
        <w:ind w:left="5040"/>
      </w:pPr>
      <w:r>
        <w:t>•</w:t>
      </w:r>
      <w:r>
        <w:tab/>
        <w:t>Organized</w:t>
      </w:r>
      <w:r>
        <w:tab/>
      </w:r>
    </w:p>
    <w:p w:rsidR="00146250" w:rsidRDefault="00146250" w:rsidP="00146250">
      <w:pPr>
        <w:tabs>
          <w:tab w:val="left" w:pos="990"/>
        </w:tabs>
        <w:ind w:left="5040"/>
      </w:pPr>
      <w:r>
        <w:t>•</w:t>
      </w:r>
      <w:r>
        <w:tab/>
        <w:t>Adaptability</w:t>
      </w:r>
    </w:p>
    <w:p w:rsidR="00146250" w:rsidRDefault="00146250" w:rsidP="00146250">
      <w:pPr>
        <w:tabs>
          <w:tab w:val="left" w:pos="990"/>
        </w:tabs>
        <w:ind w:left="5040"/>
      </w:pPr>
      <w:r>
        <w:t>•</w:t>
      </w:r>
      <w:r>
        <w:tab/>
        <w:t>Work well under pressure</w:t>
      </w:r>
    </w:p>
    <w:p w:rsidR="0043117B" w:rsidRDefault="00146250" w:rsidP="00146250">
      <w:pPr>
        <w:tabs>
          <w:tab w:val="left" w:pos="990"/>
        </w:tabs>
        <w:ind w:left="5040"/>
      </w:pPr>
      <w:r>
        <w:t>•</w:t>
      </w:r>
      <w:r>
        <w:tab/>
        <w:t>Time Management</w:t>
      </w:r>
    </w:p>
    <w:sectPr w:rsidR="0043117B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A40" w:rsidRDefault="00872A40" w:rsidP="000C45FF">
      <w:r>
        <w:separator/>
      </w:r>
    </w:p>
  </w:endnote>
  <w:endnote w:type="continuationSeparator" w:id="0">
    <w:p w:rsidR="00872A40" w:rsidRDefault="00872A4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2020202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A40" w:rsidRDefault="00872A40" w:rsidP="000C45FF">
      <w:r>
        <w:separator/>
      </w:r>
    </w:p>
  </w:footnote>
  <w:footnote w:type="continuationSeparator" w:id="0">
    <w:p w:rsidR="00872A40" w:rsidRDefault="00872A40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4B6D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4B6D2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4B6D2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E2"/>
    <w:rsid w:val="00036450"/>
    <w:rsid w:val="00094499"/>
    <w:rsid w:val="000C45FF"/>
    <w:rsid w:val="000E3FD1"/>
    <w:rsid w:val="00112054"/>
    <w:rsid w:val="00146250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624FB"/>
    <w:rsid w:val="0037121F"/>
    <w:rsid w:val="003A6B7D"/>
    <w:rsid w:val="003B06CA"/>
    <w:rsid w:val="003C32E2"/>
    <w:rsid w:val="004071FC"/>
    <w:rsid w:val="00445947"/>
    <w:rsid w:val="004813B3"/>
    <w:rsid w:val="00496591"/>
    <w:rsid w:val="004C63E4"/>
    <w:rsid w:val="004D3011"/>
    <w:rsid w:val="005262AC"/>
    <w:rsid w:val="00535D75"/>
    <w:rsid w:val="005436A8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802CA0"/>
    <w:rsid w:val="00872A40"/>
    <w:rsid w:val="009260CD"/>
    <w:rsid w:val="00952C25"/>
    <w:rsid w:val="009F0C0D"/>
    <w:rsid w:val="00A2118D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85CFC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CB02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Bullet">
    <w:name w:val="List Bullet"/>
    <w:basedOn w:val="Normal"/>
    <w:uiPriority w:val="10"/>
    <w:qFormat/>
    <w:rsid w:val="00535D75"/>
    <w:pPr>
      <w:numPr>
        <w:numId w:val="1"/>
      </w:numPr>
      <w:contextualSpacing/>
    </w:pPr>
    <w:rPr>
      <w:rFonts w:eastAsiaTheme="minorHAnsi"/>
      <w:color w:val="595959" w:themeColor="text1" w:themeTint="A6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E4216594DF42509DA99F62AE6FC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B0B46-86D7-4122-AF31-32F61E407C62}"/>
      </w:docPartPr>
      <w:docPartBody>
        <w:p w:rsidR="002106AE" w:rsidRDefault="00B96EDB">
          <w:pPr>
            <w:pStyle w:val="B9E4216594DF42509DA99F62AE6FCF82"/>
          </w:pPr>
          <w:r w:rsidRPr="00D5459D">
            <w:t>Profile</w:t>
          </w:r>
        </w:p>
      </w:docPartBody>
    </w:docPart>
    <w:docPart>
      <w:docPartPr>
        <w:name w:val="958C21F7B41242748222B1662BE99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2543A-B82F-4472-8100-94727BEE2A2E}"/>
      </w:docPartPr>
      <w:docPartBody>
        <w:p w:rsidR="002106AE" w:rsidRDefault="00B96EDB">
          <w:pPr>
            <w:pStyle w:val="958C21F7B41242748222B1662BE99786"/>
          </w:pPr>
          <w:r w:rsidRPr="00CB0055">
            <w:t>Contact</w:t>
          </w:r>
        </w:p>
      </w:docPartBody>
    </w:docPart>
    <w:docPart>
      <w:docPartPr>
        <w:name w:val="4B513B39AEE9477EB56CE0960676F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0B9E5-114F-40C6-9CBF-E56BD48C52CA}"/>
      </w:docPartPr>
      <w:docPartBody>
        <w:p w:rsidR="002106AE" w:rsidRDefault="00B96EDB">
          <w:pPr>
            <w:pStyle w:val="4B513B39AEE9477EB56CE0960676F269"/>
          </w:pPr>
          <w:r w:rsidRPr="004D3011">
            <w:t>PHONE:</w:t>
          </w:r>
        </w:p>
      </w:docPartBody>
    </w:docPart>
    <w:docPart>
      <w:docPartPr>
        <w:name w:val="BD439B7F06B34A898149403B62A9F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1A925-5400-4907-B4F3-AADF105709D0}"/>
      </w:docPartPr>
      <w:docPartBody>
        <w:p w:rsidR="002106AE" w:rsidRDefault="00B96EDB">
          <w:pPr>
            <w:pStyle w:val="BD439B7F06B34A898149403B62A9FF8D"/>
          </w:pPr>
          <w:r w:rsidRPr="004D3011">
            <w:t>EMAIL:</w:t>
          </w:r>
        </w:p>
      </w:docPartBody>
    </w:docPart>
    <w:docPart>
      <w:docPartPr>
        <w:name w:val="058D021FA8BD4D77A2B5AD1716609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876A6-4AD7-4EAE-A8C9-ECD40E6E5085}"/>
      </w:docPartPr>
      <w:docPartBody>
        <w:p w:rsidR="002106AE" w:rsidRDefault="00B96EDB">
          <w:pPr>
            <w:pStyle w:val="058D021FA8BD4D77A2B5AD17166090B5"/>
          </w:pPr>
          <w:r w:rsidRPr="00CB0055">
            <w:t>Hobbies</w:t>
          </w:r>
        </w:p>
      </w:docPartBody>
    </w:docPart>
    <w:docPart>
      <w:docPartPr>
        <w:name w:val="0A7813C960AA45F98FF0420AAD6CD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4F263-6269-4611-8D69-C4EE32A14630}"/>
      </w:docPartPr>
      <w:docPartBody>
        <w:p w:rsidR="002106AE" w:rsidRDefault="00B96EDB">
          <w:pPr>
            <w:pStyle w:val="0A7813C960AA45F98FF0420AAD6CDDED"/>
          </w:pPr>
          <w:r w:rsidRPr="00036450">
            <w:t>EDUCATION</w:t>
          </w:r>
        </w:p>
      </w:docPartBody>
    </w:docPart>
    <w:docPart>
      <w:docPartPr>
        <w:name w:val="1B400D1C61694BBEB213E6CCF4C28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5758F-E793-40E5-91BD-BBC1C172275E}"/>
      </w:docPartPr>
      <w:docPartBody>
        <w:p w:rsidR="002106AE" w:rsidRDefault="00B96EDB">
          <w:pPr>
            <w:pStyle w:val="1B400D1C61694BBEB213E6CCF4C28998"/>
          </w:pPr>
          <w:r w:rsidRPr="00036450">
            <w:t>WORK EXPERIENCE</w:t>
          </w:r>
        </w:p>
      </w:docPartBody>
    </w:docPart>
    <w:docPart>
      <w:docPartPr>
        <w:name w:val="B5030D8B499D4AF3B25E18AC6D0A3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05FB5-6628-4BBC-B180-6DCC9B8480D1}"/>
      </w:docPartPr>
      <w:docPartBody>
        <w:p w:rsidR="002106AE" w:rsidRDefault="00B96EDB">
          <w:pPr>
            <w:pStyle w:val="B5030D8B499D4AF3B25E18AC6D0A3A00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2020202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8A"/>
    <w:rsid w:val="002106AE"/>
    <w:rsid w:val="00B96EDB"/>
    <w:rsid w:val="00C7748A"/>
    <w:rsid w:val="00D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201D416D8047A39B3F4A4958852B02">
    <w:name w:val="03201D416D8047A39B3F4A4958852B02"/>
  </w:style>
  <w:style w:type="paragraph" w:customStyle="1" w:styleId="63C69B86E094410B904FBDBA576CB71B">
    <w:name w:val="63C69B86E094410B904FBDBA576CB71B"/>
  </w:style>
  <w:style w:type="paragraph" w:customStyle="1" w:styleId="B9E4216594DF42509DA99F62AE6FCF82">
    <w:name w:val="B9E4216594DF42509DA99F62AE6FCF82"/>
  </w:style>
  <w:style w:type="paragraph" w:customStyle="1" w:styleId="8C24563809824701BC6452186BE0FF80">
    <w:name w:val="8C24563809824701BC6452186BE0FF80"/>
  </w:style>
  <w:style w:type="paragraph" w:customStyle="1" w:styleId="958C21F7B41242748222B1662BE99786">
    <w:name w:val="958C21F7B41242748222B1662BE99786"/>
  </w:style>
  <w:style w:type="paragraph" w:customStyle="1" w:styleId="4B513B39AEE9477EB56CE0960676F269">
    <w:name w:val="4B513B39AEE9477EB56CE0960676F269"/>
  </w:style>
  <w:style w:type="paragraph" w:customStyle="1" w:styleId="0095AFF135DE441EAFD91EA0F02A9506">
    <w:name w:val="0095AFF135DE441EAFD91EA0F02A9506"/>
  </w:style>
  <w:style w:type="paragraph" w:customStyle="1" w:styleId="6E5D31BE9D774C669FC684CD3D1960EC">
    <w:name w:val="6E5D31BE9D774C669FC684CD3D1960EC"/>
  </w:style>
  <w:style w:type="paragraph" w:customStyle="1" w:styleId="5239E1858B24428D89D10B5D0BAB3C67">
    <w:name w:val="5239E1858B24428D89D10B5D0BAB3C67"/>
  </w:style>
  <w:style w:type="paragraph" w:customStyle="1" w:styleId="BD439B7F06B34A898149403B62A9FF8D">
    <w:name w:val="BD439B7F06B34A898149403B62A9FF8D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025275AC8C7C4DD2ADE7BCA908F211CC">
    <w:name w:val="025275AC8C7C4DD2ADE7BCA908F211CC"/>
  </w:style>
  <w:style w:type="paragraph" w:customStyle="1" w:styleId="058D021FA8BD4D77A2B5AD17166090B5">
    <w:name w:val="058D021FA8BD4D77A2B5AD17166090B5"/>
  </w:style>
  <w:style w:type="paragraph" w:customStyle="1" w:styleId="2D979375A24B46F4B569C23A7F62E63B">
    <w:name w:val="2D979375A24B46F4B569C23A7F62E63B"/>
  </w:style>
  <w:style w:type="paragraph" w:customStyle="1" w:styleId="243056ABD1DC4CA1816C4CC656D3D098">
    <w:name w:val="243056ABD1DC4CA1816C4CC656D3D098"/>
  </w:style>
  <w:style w:type="paragraph" w:customStyle="1" w:styleId="5CF1C30D78B44228B101BD7AEB465444">
    <w:name w:val="5CF1C30D78B44228B101BD7AEB465444"/>
  </w:style>
  <w:style w:type="paragraph" w:customStyle="1" w:styleId="D2BD71101E844E6A844C0AB2AF89422F">
    <w:name w:val="D2BD71101E844E6A844C0AB2AF89422F"/>
  </w:style>
  <w:style w:type="paragraph" w:customStyle="1" w:styleId="0A7813C960AA45F98FF0420AAD6CDDED">
    <w:name w:val="0A7813C960AA45F98FF0420AAD6CDDED"/>
  </w:style>
  <w:style w:type="paragraph" w:customStyle="1" w:styleId="B5048322B52A40FE8E96AC699BE8E30A">
    <w:name w:val="B5048322B52A40FE8E96AC699BE8E30A"/>
  </w:style>
  <w:style w:type="paragraph" w:customStyle="1" w:styleId="9656B6C36F604EFFA150C02FD5B20204">
    <w:name w:val="9656B6C36F604EFFA150C02FD5B20204"/>
  </w:style>
  <w:style w:type="paragraph" w:customStyle="1" w:styleId="2D9BF00AD68A4CADBEF036BBD40087F4">
    <w:name w:val="2D9BF00AD68A4CADBEF036BBD40087F4"/>
  </w:style>
  <w:style w:type="paragraph" w:customStyle="1" w:styleId="FCCEE26DD8A449C8B1E764FB989CD6F4">
    <w:name w:val="FCCEE26DD8A449C8B1E764FB989CD6F4"/>
  </w:style>
  <w:style w:type="paragraph" w:customStyle="1" w:styleId="B5487EE827A541C998AC8151CC5C07EE">
    <w:name w:val="B5487EE827A541C998AC8151CC5C07EE"/>
  </w:style>
  <w:style w:type="paragraph" w:customStyle="1" w:styleId="60D31A855BF84E998B0677052A84019A">
    <w:name w:val="60D31A855BF84E998B0677052A84019A"/>
  </w:style>
  <w:style w:type="paragraph" w:customStyle="1" w:styleId="37A6CBB0ED444FC1A1A98407268D9D6D">
    <w:name w:val="37A6CBB0ED444FC1A1A98407268D9D6D"/>
  </w:style>
  <w:style w:type="paragraph" w:customStyle="1" w:styleId="1B400D1C61694BBEB213E6CCF4C28998">
    <w:name w:val="1B400D1C61694BBEB213E6CCF4C28998"/>
  </w:style>
  <w:style w:type="paragraph" w:customStyle="1" w:styleId="ED91342FC3564A94A5FF5A819F7FF141">
    <w:name w:val="ED91342FC3564A94A5FF5A819F7FF141"/>
  </w:style>
  <w:style w:type="paragraph" w:customStyle="1" w:styleId="8C04AE2A7F1C4ADAAB8A3D9ED526F436">
    <w:name w:val="8C04AE2A7F1C4ADAAB8A3D9ED526F436"/>
  </w:style>
  <w:style w:type="paragraph" w:customStyle="1" w:styleId="671567FC70194727BB63D3EBD5B453E6">
    <w:name w:val="671567FC70194727BB63D3EBD5B453E6"/>
  </w:style>
  <w:style w:type="paragraph" w:customStyle="1" w:styleId="DF749622682A434BBF531849A263BE2B">
    <w:name w:val="DF749622682A434BBF531849A263BE2B"/>
  </w:style>
  <w:style w:type="paragraph" w:customStyle="1" w:styleId="56C3F0D99F4C40358137AE6671851A50">
    <w:name w:val="56C3F0D99F4C40358137AE6671851A50"/>
  </w:style>
  <w:style w:type="paragraph" w:customStyle="1" w:styleId="8A59A42777A64A9693CC9BB341BCAA4C">
    <w:name w:val="8A59A42777A64A9693CC9BB341BCAA4C"/>
  </w:style>
  <w:style w:type="paragraph" w:customStyle="1" w:styleId="E07D843CBB574751BAD0B293FC8C9B1C">
    <w:name w:val="E07D843CBB574751BAD0B293FC8C9B1C"/>
  </w:style>
  <w:style w:type="paragraph" w:customStyle="1" w:styleId="D61546CA27A34ECDAC2E777C3D4D172F">
    <w:name w:val="D61546CA27A34ECDAC2E777C3D4D172F"/>
  </w:style>
  <w:style w:type="paragraph" w:customStyle="1" w:styleId="9B1B4131B353434F8D344877BB6355F9">
    <w:name w:val="9B1B4131B353434F8D344877BB6355F9"/>
  </w:style>
  <w:style w:type="paragraph" w:customStyle="1" w:styleId="5069C250E8C341DE9EA22AF8950439B8">
    <w:name w:val="5069C250E8C341DE9EA22AF8950439B8"/>
  </w:style>
  <w:style w:type="paragraph" w:customStyle="1" w:styleId="8F8EE9F9E6E74B529D579EE3574D7BC8">
    <w:name w:val="8F8EE9F9E6E74B529D579EE3574D7BC8"/>
  </w:style>
  <w:style w:type="paragraph" w:customStyle="1" w:styleId="0D647EFE5E26475BA1B3AF21D309ACEB">
    <w:name w:val="0D647EFE5E26475BA1B3AF21D309ACEB"/>
  </w:style>
  <w:style w:type="paragraph" w:customStyle="1" w:styleId="82822F5C03D54C6EA01DEC183C6DED1C">
    <w:name w:val="82822F5C03D54C6EA01DEC183C6DED1C"/>
  </w:style>
  <w:style w:type="paragraph" w:customStyle="1" w:styleId="708828421234415E8E7073052E350B48">
    <w:name w:val="708828421234415E8E7073052E350B48"/>
  </w:style>
  <w:style w:type="paragraph" w:customStyle="1" w:styleId="F0A6B8B064F74E058CEE96E60319357F">
    <w:name w:val="F0A6B8B064F74E058CEE96E60319357F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B5030D8B499D4AF3B25E18AC6D0A3A00">
    <w:name w:val="B5030D8B499D4AF3B25E18AC6D0A3A00"/>
  </w:style>
  <w:style w:type="paragraph" w:customStyle="1" w:styleId="CEAD45FFA0A242C3AC72349B7C25DD22">
    <w:name w:val="CEAD45FFA0A242C3AC72349B7C25DD22"/>
    <w:rsid w:val="00C7748A"/>
  </w:style>
  <w:style w:type="paragraph" w:customStyle="1" w:styleId="4381389DEC98438A93A5FE02CA069967">
    <w:name w:val="4381389DEC98438A93A5FE02CA069967"/>
    <w:rsid w:val="00C7748A"/>
  </w:style>
  <w:style w:type="paragraph" w:customStyle="1" w:styleId="46AE55BD980F4CE3A29BDBB3771E4507">
    <w:name w:val="46AE55BD980F4CE3A29BDBB3771E4507"/>
    <w:rsid w:val="00C7748A"/>
  </w:style>
  <w:style w:type="paragraph" w:customStyle="1" w:styleId="948116FF8FE049C6A3C97186F165CB8F">
    <w:name w:val="948116FF8FE049C6A3C97186F165CB8F"/>
    <w:rsid w:val="00C7748A"/>
  </w:style>
  <w:style w:type="paragraph" w:customStyle="1" w:styleId="A8EC2F6CB7FC41468F5C23D6B778FD81">
    <w:name w:val="A8EC2F6CB7FC41468F5C23D6B778FD81"/>
    <w:rsid w:val="00C774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Blue%20grey%20resume.dotx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2019-06-11T16:05:00Z</dcterms:created>
  <dcterms:modified xsi:type="dcterms:W3CDTF">2020-02-05T11:08:00Z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