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8856"/>
      </w:tblGrid>
      <w:tr w:rsidR="00EB1F89">
        <w:trPr>
          <w:jc w:val="center"/>
        </w:trPr>
        <w:tc>
          <w:tcPr>
            <w:tcW w:w="0" w:type="auto"/>
            <w:shd w:val="clear" w:color="auto" w:fill="auto"/>
          </w:tcPr>
          <w:p w:rsidR="00EB1F89" w:rsidRDefault="00EB1F89" w:rsidP="00EB1F89">
            <w:pPr>
              <w:pStyle w:val="Address2"/>
            </w:pPr>
          </w:p>
        </w:tc>
      </w:tr>
      <w:tr w:rsidR="00EB1F89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16473E" w:rsidRDefault="008D02A1" w:rsidP="0016473E">
            <w:pPr>
              <w:pStyle w:val="Address1"/>
            </w:pPr>
            <w:r>
              <w:t>Home number:+961(6)780 350</w:t>
            </w:r>
            <w:r w:rsidR="00766277">
              <w:t>•cellular number:+961</w:t>
            </w:r>
            <w:r w:rsidR="000D7B50">
              <w:t>(</w:t>
            </w:r>
            <w:r w:rsidR="00766277">
              <w:t>3</w:t>
            </w:r>
            <w:r w:rsidR="000D7B50">
              <w:t>)</w:t>
            </w:r>
            <w:r w:rsidR="00766277">
              <w:t>58 52 13</w:t>
            </w:r>
          </w:p>
          <w:p w:rsidR="000D7B50" w:rsidRDefault="000D7B50" w:rsidP="00F53AEB">
            <w:pPr>
              <w:pStyle w:val="Address1"/>
            </w:pPr>
            <w:bookmarkStart w:id="0" w:name="_GoBack"/>
            <w:bookmarkEnd w:id="0"/>
          </w:p>
          <w:p w:rsidR="00EB1F89" w:rsidRDefault="00766277" w:rsidP="00EB1F89">
            <w:pPr>
              <w:pStyle w:val="Address1"/>
            </w:pPr>
            <w:r>
              <w:t xml:space="preserve">E-mail </w:t>
            </w:r>
            <w:hyperlink r:id="rId5" w:history="1">
              <w:r w:rsidR="005148B4" w:rsidRPr="00803990">
                <w:rPr>
                  <w:rStyle w:val="Hyperlink"/>
                </w:rPr>
                <w:t>chechelala@hotmail.com</w:t>
              </w:r>
            </w:hyperlink>
          </w:p>
          <w:p w:rsidR="005148B4" w:rsidRDefault="00B459E9" w:rsidP="00EB1F89">
            <w:pPr>
              <w:pStyle w:val="Address1"/>
            </w:pPr>
            <w:hyperlink r:id="rId6" w:history="1">
              <w:r w:rsidR="005148B4" w:rsidRPr="00803990">
                <w:rPr>
                  <w:rStyle w:val="Hyperlink"/>
                </w:rPr>
                <w:t>charbelec76@gmail.com</w:t>
              </w:r>
            </w:hyperlink>
          </w:p>
        </w:tc>
      </w:tr>
    </w:tbl>
    <w:p w:rsidR="00EB1F89" w:rsidRDefault="00766277" w:rsidP="00766277">
      <w:pPr>
        <w:pStyle w:val="Name"/>
      </w:pPr>
      <w:r>
        <w:t>CHARBEL CHELALA</w:t>
      </w:r>
    </w:p>
    <w:tbl>
      <w:tblPr>
        <w:tblW w:w="0" w:type="auto"/>
        <w:tblLayout w:type="fixed"/>
        <w:tblLook w:val="0000"/>
      </w:tblPr>
      <w:tblGrid>
        <w:gridCol w:w="828"/>
        <w:gridCol w:w="6660"/>
      </w:tblGrid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B1F89" w:rsidRDefault="00EB1F89" w:rsidP="00EB1F89">
            <w:pPr>
              <w:pStyle w:val="SectionTitle"/>
            </w:pPr>
            <w:r>
              <w:t>Objective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Pr="00EF1CC1" w:rsidRDefault="00EB1F89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6660" w:type="dxa"/>
            <w:shd w:val="clear" w:color="auto" w:fill="auto"/>
          </w:tcPr>
          <w:p w:rsidR="00EF1CC1" w:rsidRPr="006A14D3" w:rsidRDefault="00EF1CC1" w:rsidP="00EF1CC1">
            <w:pPr>
              <w:pStyle w:val="Default"/>
              <w:rPr>
                <w:i/>
                <w:iCs/>
              </w:rPr>
            </w:pPr>
          </w:p>
          <w:p w:rsidR="00EB1F89" w:rsidRPr="00EE564E" w:rsidRDefault="00EF1CC1" w:rsidP="006A14D3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EE564E">
              <w:rPr>
                <w:i/>
                <w:iCs/>
                <w:sz w:val="22"/>
                <w:szCs w:val="22"/>
              </w:rPr>
              <w:t xml:space="preserve">MBA, broadly skilled business professional with 18 years of relevant experience and proven track record, </w:t>
            </w:r>
            <w:r w:rsidR="00E06BD3" w:rsidRPr="00EE564E">
              <w:rPr>
                <w:i/>
                <w:iCs/>
                <w:sz w:val="22"/>
                <w:szCs w:val="22"/>
              </w:rPr>
              <w:t>I</w:t>
            </w:r>
            <w:r w:rsidRPr="00EE564E">
              <w:rPr>
                <w:i/>
                <w:iCs/>
                <w:sz w:val="22"/>
                <w:szCs w:val="22"/>
              </w:rPr>
              <w:t xml:space="preserve"> am seeking for new challenges by joining a progressive organization that offers security, stability and opportunities</w:t>
            </w:r>
            <w:r w:rsidR="00E06BD3" w:rsidRPr="00EE564E">
              <w:rPr>
                <w:i/>
                <w:iCs/>
                <w:sz w:val="22"/>
                <w:szCs w:val="22"/>
              </w:rPr>
              <w:t xml:space="preserve"> for advancement</w:t>
            </w:r>
            <w:r w:rsidRPr="00EE564E">
              <w:rPr>
                <w:i/>
                <w:iCs/>
                <w:sz w:val="22"/>
                <w:szCs w:val="22"/>
              </w:rPr>
              <w:t xml:space="preserve">. </w:t>
            </w:r>
            <w:r w:rsidR="005B57AD" w:rsidRPr="00EE564E">
              <w:rPr>
                <w:i/>
                <w:iCs/>
                <w:sz w:val="22"/>
                <w:szCs w:val="22"/>
              </w:rPr>
              <w:t xml:space="preserve">Intuitive, analytical &amp; highly motivated Business Development &amp; Financial Management Strategic </w:t>
            </w:r>
            <w:r w:rsidR="006A14D3" w:rsidRPr="00EE564E">
              <w:rPr>
                <w:i/>
                <w:iCs/>
                <w:sz w:val="22"/>
                <w:szCs w:val="22"/>
              </w:rPr>
              <w:t>with extensive</w:t>
            </w:r>
            <w:r w:rsidR="005B57AD" w:rsidRPr="00EE564E">
              <w:rPr>
                <w:i/>
                <w:iCs/>
                <w:sz w:val="22"/>
                <w:szCs w:val="22"/>
              </w:rPr>
              <w:t xml:space="preserve"> understanding</w:t>
            </w:r>
            <w:r w:rsidR="006A14D3" w:rsidRPr="00EE564E">
              <w:rPr>
                <w:i/>
                <w:iCs/>
                <w:sz w:val="22"/>
                <w:szCs w:val="22"/>
              </w:rPr>
              <w:t xml:space="preserve"> of</w:t>
            </w:r>
            <w:r w:rsidR="005B57AD" w:rsidRPr="00EE564E">
              <w:rPr>
                <w:i/>
                <w:iCs/>
                <w:sz w:val="22"/>
                <w:szCs w:val="22"/>
              </w:rPr>
              <w:t xml:space="preserve"> the market </w:t>
            </w:r>
            <w:r w:rsidR="006A14D3" w:rsidRPr="00EE564E">
              <w:rPr>
                <w:i/>
                <w:iCs/>
                <w:sz w:val="22"/>
                <w:szCs w:val="22"/>
              </w:rPr>
              <w:t xml:space="preserve">perspectives I am looking to </w:t>
            </w:r>
            <w:r w:rsidR="005B57AD" w:rsidRPr="00EE564E">
              <w:rPr>
                <w:i/>
                <w:iCs/>
                <w:sz w:val="22"/>
                <w:szCs w:val="22"/>
              </w:rPr>
              <w:t>exploiting trade opportunities</w:t>
            </w:r>
            <w:r w:rsidR="006A14D3" w:rsidRPr="00EE564E">
              <w:rPr>
                <w:i/>
                <w:iCs/>
                <w:sz w:val="22"/>
                <w:szCs w:val="22"/>
              </w:rPr>
              <w:t xml:space="preserve"> where I would </w:t>
            </w:r>
            <w:r w:rsidR="00EE564E" w:rsidRPr="00EE564E">
              <w:rPr>
                <w:i/>
                <w:iCs/>
                <w:sz w:val="22"/>
                <w:szCs w:val="22"/>
              </w:rPr>
              <w:t>expand</w:t>
            </w:r>
            <w:r w:rsidR="006A14D3" w:rsidRPr="00EE564E">
              <w:rPr>
                <w:i/>
                <w:iCs/>
                <w:sz w:val="22"/>
                <w:szCs w:val="22"/>
              </w:rPr>
              <w:t xml:space="preserve"> my expertise to make a positive contribution to the organization.</w:t>
            </w:r>
          </w:p>
        </w:tc>
      </w:tr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B1F89" w:rsidRDefault="00EB1F89" w:rsidP="00EB1F89">
            <w:pPr>
              <w:pStyle w:val="SectionTitle"/>
            </w:pPr>
            <w:r>
              <w:t>Professional experience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Default="00EB1F89"/>
          <w:p w:rsidR="00BE37D1" w:rsidRDefault="00BE37D1"/>
          <w:p w:rsidR="00BE37D1" w:rsidRDefault="00BE37D1"/>
        </w:tc>
        <w:tc>
          <w:tcPr>
            <w:tcW w:w="6660" w:type="dxa"/>
            <w:shd w:val="clear" w:color="auto" w:fill="auto"/>
          </w:tcPr>
          <w:p w:rsidR="002D3E58" w:rsidRDefault="002D3E58" w:rsidP="008A5948">
            <w:pPr>
              <w:pStyle w:val="CompanyName"/>
              <w:rPr>
                <w:b/>
                <w:bCs/>
              </w:rPr>
            </w:pPr>
          </w:p>
          <w:p w:rsidR="008A5948" w:rsidRDefault="008A5948" w:rsidP="008A5948">
            <w:pPr>
              <w:pStyle w:val="CompanyName"/>
              <w:rPr>
                <w:b/>
                <w:bCs/>
              </w:rPr>
            </w:pPr>
            <w:r>
              <w:rPr>
                <w:b/>
                <w:bCs/>
              </w:rPr>
              <w:t>[15</w:t>
            </w:r>
            <w:r w:rsidRPr="008A5948">
              <w:rPr>
                <w:b/>
                <w:bCs/>
                <w:vertAlign w:val="superscript"/>
              </w:rPr>
              <w:t>th</w:t>
            </w:r>
            <w:r w:rsidR="00A71814">
              <w:rPr>
                <w:b/>
                <w:bCs/>
              </w:rPr>
              <w:t xml:space="preserve"> of November</w:t>
            </w:r>
            <w:r w:rsidR="00EB0574">
              <w:rPr>
                <w:b/>
                <w:bCs/>
              </w:rPr>
              <w:t xml:space="preserve"> 2015 till date]Leap Insurance Agency</w:t>
            </w:r>
          </w:p>
          <w:p w:rsidR="008A5948" w:rsidRDefault="00EB0574" w:rsidP="008A5948">
            <w:pPr>
              <w:pStyle w:val="JobTitle"/>
              <w:rPr>
                <w:lang w:val="en-GB"/>
              </w:rPr>
            </w:pPr>
            <w:r>
              <w:rPr>
                <w:lang w:val="en-GB"/>
              </w:rPr>
              <w:t>Business</w:t>
            </w:r>
            <w:r w:rsidR="008A5948">
              <w:rPr>
                <w:lang w:val="en-GB"/>
              </w:rPr>
              <w:t xml:space="preserve"> Manager</w:t>
            </w:r>
          </w:p>
          <w:p w:rsidR="008A5948" w:rsidRDefault="008A5948" w:rsidP="008A5948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8A5948" w:rsidRDefault="008A5948" w:rsidP="008A5948">
            <w:pPr>
              <w:pStyle w:val="CompanyName"/>
              <w:rPr>
                <w:b/>
                <w:bCs/>
                <w:i/>
              </w:rPr>
            </w:pPr>
            <w:r w:rsidRPr="002675EB">
              <w:rPr>
                <w:b/>
                <w:bCs/>
                <w:i/>
              </w:rPr>
              <w:t>Job Responsibilities</w:t>
            </w:r>
          </w:p>
          <w:p w:rsidR="008A5948" w:rsidRPr="0073365D" w:rsidRDefault="008A5948" w:rsidP="008A5948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8A5948" w:rsidRDefault="008A5948" w:rsidP="008A5948">
            <w:pPr>
              <w:pStyle w:val="Achievement"/>
              <w:rPr>
                <w:i/>
              </w:rPr>
            </w:pPr>
            <w:r>
              <w:t>S</w:t>
            </w:r>
            <w:r w:rsidRPr="00780850">
              <w:t xml:space="preserve">trategize, develop marketing &amp; sales plans </w:t>
            </w:r>
          </w:p>
          <w:p w:rsidR="008A5948" w:rsidRDefault="008A5948" w:rsidP="008A5948">
            <w:pPr>
              <w:pStyle w:val="Achievement"/>
              <w:rPr>
                <w:i/>
              </w:rPr>
            </w:pPr>
            <w:r>
              <w:t>A</w:t>
            </w:r>
            <w:r w:rsidRPr="00780850">
              <w:t>chieve the sales KPIs, develo</w:t>
            </w:r>
            <w:r>
              <w:t>p &amp; manage exclusive clientele</w:t>
            </w:r>
          </w:p>
          <w:p w:rsidR="008A5948" w:rsidRDefault="008A5948" w:rsidP="008A5948">
            <w:pPr>
              <w:pStyle w:val="Achievement"/>
              <w:rPr>
                <w:i/>
              </w:rPr>
            </w:pPr>
            <w:r>
              <w:t xml:space="preserve">Resolved </w:t>
            </w:r>
            <w:r w:rsidRPr="00780850">
              <w:t>commercial</w:t>
            </w:r>
            <w:r>
              <w:t>&amp;</w:t>
            </w:r>
            <w:r w:rsidRPr="00780850">
              <w:t xml:space="preserve">financial issues </w:t>
            </w:r>
          </w:p>
          <w:p w:rsidR="008A5948" w:rsidRDefault="008A5948" w:rsidP="008A5948">
            <w:pPr>
              <w:pStyle w:val="Achievement"/>
              <w:rPr>
                <w:i/>
              </w:rPr>
            </w:pPr>
            <w:r>
              <w:t>A</w:t>
            </w:r>
            <w:r w:rsidRPr="00780850">
              <w:t>ligning the sales strategy wit</w:t>
            </w:r>
            <w:r>
              <w:t>h the overall business strategy</w:t>
            </w:r>
          </w:p>
          <w:p w:rsidR="008A5948" w:rsidRDefault="008A5948" w:rsidP="008A5948">
            <w:pPr>
              <w:pStyle w:val="Achievement"/>
              <w:rPr>
                <w:i/>
              </w:rPr>
            </w:pPr>
            <w:r>
              <w:t>D</w:t>
            </w:r>
            <w:r w:rsidRPr="00780850">
              <w:t xml:space="preserve">eveloped new business opportunities </w:t>
            </w:r>
          </w:p>
          <w:p w:rsidR="008A5948" w:rsidRDefault="008A5948" w:rsidP="008A5948">
            <w:pPr>
              <w:pStyle w:val="Achievement"/>
            </w:pPr>
            <w:r>
              <w:t>Recruit Sales Team for the expansion of the Unit</w:t>
            </w:r>
          </w:p>
          <w:p w:rsidR="008A5948" w:rsidRDefault="008A5948" w:rsidP="008A5948">
            <w:pPr>
              <w:pStyle w:val="Achievement"/>
            </w:pPr>
            <w:r>
              <w:t>One on one Coaching</w:t>
            </w:r>
          </w:p>
          <w:p w:rsidR="008A5948" w:rsidRDefault="008A5948" w:rsidP="008A5948">
            <w:pPr>
              <w:pStyle w:val="Achievement"/>
            </w:pPr>
            <w:r>
              <w:t xml:space="preserve">Develop sales team by intensive training with field assistant </w:t>
            </w:r>
          </w:p>
          <w:p w:rsidR="008A5948" w:rsidRDefault="008A5948" w:rsidP="008A5948">
            <w:pPr>
              <w:pStyle w:val="Achievement"/>
            </w:pPr>
            <w:r>
              <w:t>Products related development strategies</w:t>
            </w:r>
          </w:p>
          <w:p w:rsidR="008A5948" w:rsidRDefault="008A5948" w:rsidP="008A5948">
            <w:pPr>
              <w:pStyle w:val="Achievement"/>
            </w:pPr>
            <w:r>
              <w:t>Assisted in the sales &amp; marketing plans</w:t>
            </w:r>
          </w:p>
          <w:p w:rsidR="008A5948" w:rsidRDefault="008A5948" w:rsidP="008A5948">
            <w:pPr>
              <w:pStyle w:val="Achievement"/>
            </w:pPr>
            <w:r>
              <w:t xml:space="preserve">Business Development Strategies </w:t>
            </w:r>
          </w:p>
          <w:p w:rsidR="008A5948" w:rsidRDefault="008A5948" w:rsidP="008A5948">
            <w:pPr>
              <w:pStyle w:val="Achievement"/>
            </w:pPr>
            <w:r>
              <w:t>Monitored Sales &amp; Marketing plans implementation</w:t>
            </w:r>
          </w:p>
          <w:p w:rsidR="008A5948" w:rsidRDefault="008A5948" w:rsidP="008A5948">
            <w:pPr>
              <w:pStyle w:val="Achievement"/>
            </w:pPr>
            <w:r>
              <w:t>Follow up the daily activity of each sales to meet as well as exceed target set</w:t>
            </w:r>
          </w:p>
          <w:p w:rsidR="008A5948" w:rsidRPr="00E74C57" w:rsidRDefault="008A5948" w:rsidP="00F97CA3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8A5948" w:rsidRPr="00E74C57" w:rsidRDefault="008A5948" w:rsidP="008A5948">
            <w:pPr>
              <w:pStyle w:val="JobTitle"/>
              <w:rPr>
                <w:lang w:val="en-GB"/>
              </w:rPr>
            </w:pPr>
          </w:p>
          <w:p w:rsidR="00F97CA3" w:rsidRDefault="00F97CA3" w:rsidP="008A5948">
            <w:pPr>
              <w:pStyle w:val="CompanyName"/>
              <w:rPr>
                <w:b/>
                <w:bCs/>
              </w:rPr>
            </w:pPr>
          </w:p>
          <w:p w:rsidR="00BE37D1" w:rsidRDefault="00BE37D1" w:rsidP="008A5948">
            <w:pPr>
              <w:pStyle w:val="CompanyName"/>
              <w:rPr>
                <w:b/>
                <w:bCs/>
              </w:rPr>
            </w:pPr>
            <w:r>
              <w:rPr>
                <w:b/>
                <w:bCs/>
              </w:rPr>
              <w:t>[1</w:t>
            </w:r>
            <w:r w:rsidRPr="00BE37D1">
              <w:rPr>
                <w:b/>
                <w:bCs/>
                <w:vertAlign w:val="superscript"/>
              </w:rPr>
              <w:t>st</w:t>
            </w:r>
            <w:r w:rsidR="00834148">
              <w:rPr>
                <w:b/>
                <w:bCs/>
              </w:rPr>
              <w:t>of February 2013-</w:t>
            </w:r>
            <w:r w:rsidR="008A5948">
              <w:rPr>
                <w:b/>
                <w:bCs/>
              </w:rPr>
              <w:t>30 of September</w:t>
            </w:r>
            <w:r w:rsidR="00834148">
              <w:rPr>
                <w:b/>
                <w:bCs/>
              </w:rPr>
              <w:t xml:space="preserve"> 201</w:t>
            </w:r>
            <w:r w:rsidR="00B121AE">
              <w:rPr>
                <w:b/>
                <w:bCs/>
              </w:rPr>
              <w:t>5</w:t>
            </w:r>
            <w:r>
              <w:rPr>
                <w:b/>
                <w:bCs/>
              </w:rPr>
              <w:t>] Al-</w:t>
            </w:r>
            <w:proofErr w:type="spellStart"/>
            <w:r>
              <w:rPr>
                <w:b/>
                <w:bCs/>
              </w:rPr>
              <w:t>Jazirah</w:t>
            </w:r>
            <w:proofErr w:type="spellEnd"/>
            <w:r>
              <w:rPr>
                <w:b/>
                <w:bCs/>
              </w:rPr>
              <w:t xml:space="preserve"> Corporation for Press, Printing &amp; Publishing</w:t>
            </w:r>
          </w:p>
          <w:p w:rsidR="00BE37D1" w:rsidRDefault="00BE37D1" w:rsidP="00BE37D1">
            <w:pPr>
              <w:pStyle w:val="JobTitle"/>
              <w:rPr>
                <w:lang w:val="en-GB"/>
              </w:rPr>
            </w:pPr>
            <w:r>
              <w:rPr>
                <w:lang w:val="en-GB"/>
              </w:rPr>
              <w:t>Director of Sales – New Media</w:t>
            </w:r>
          </w:p>
          <w:p w:rsidR="0073365D" w:rsidRDefault="0073365D" w:rsidP="0073365D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73365D" w:rsidRDefault="0073365D" w:rsidP="0073365D">
            <w:pPr>
              <w:pStyle w:val="CompanyName"/>
              <w:rPr>
                <w:b/>
                <w:bCs/>
                <w:i/>
              </w:rPr>
            </w:pPr>
            <w:r w:rsidRPr="002675EB">
              <w:rPr>
                <w:b/>
                <w:bCs/>
                <w:i/>
              </w:rPr>
              <w:t>Job Responsibilities</w:t>
            </w:r>
          </w:p>
          <w:p w:rsidR="0073365D" w:rsidRPr="0073365D" w:rsidRDefault="0073365D" w:rsidP="0073365D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0724EE" w:rsidRPr="000724EE" w:rsidRDefault="000724EE" w:rsidP="008A5948">
            <w:pPr>
              <w:pStyle w:val="Achievement"/>
            </w:pPr>
            <w:r w:rsidRPr="000724EE">
              <w:t>Implement the Company’s Social Media Strategy, develop brand awareness, generate inbound traffic and cultivate leads and sales. </w:t>
            </w:r>
          </w:p>
          <w:p w:rsidR="000724EE" w:rsidRDefault="000724EE" w:rsidP="008A5948">
            <w:pPr>
              <w:pStyle w:val="Achievement"/>
            </w:pPr>
            <w:r>
              <w:t>Set realistic goals</w:t>
            </w:r>
          </w:p>
          <w:p w:rsidR="000724EE" w:rsidRDefault="000724EE" w:rsidP="008A5948">
            <w:pPr>
              <w:pStyle w:val="Achievement"/>
            </w:pPr>
            <w:r>
              <w:t xml:space="preserve">Assist in the implementation of the new design to attract more </w:t>
            </w:r>
            <w:r w:rsidR="00C2523D">
              <w:t>readers</w:t>
            </w:r>
          </w:p>
          <w:p w:rsidR="000724EE" w:rsidRDefault="000724EE" w:rsidP="008A5948">
            <w:pPr>
              <w:pStyle w:val="Achievement"/>
            </w:pPr>
            <w:r>
              <w:t>Define the target audience and make sure it is compelling and get the point across</w:t>
            </w:r>
          </w:p>
          <w:p w:rsidR="000724EE" w:rsidRDefault="000724EE" w:rsidP="008A5948">
            <w:pPr>
              <w:pStyle w:val="Achievement"/>
            </w:pPr>
            <w:r>
              <w:t xml:space="preserve">Continually grow business by redesigning </w:t>
            </w:r>
            <w:r w:rsidR="00C2523D">
              <w:t>promotion strategies</w:t>
            </w:r>
          </w:p>
          <w:p w:rsidR="00C2523D" w:rsidRDefault="00C2523D" w:rsidP="008A5948">
            <w:pPr>
              <w:pStyle w:val="Achievement"/>
            </w:pPr>
            <w:r>
              <w:t xml:space="preserve">Build engagement and conversion strategies to interact with readers and converse them </w:t>
            </w:r>
          </w:p>
          <w:p w:rsidR="00C2523D" w:rsidRDefault="00C2523D" w:rsidP="008A5948">
            <w:pPr>
              <w:pStyle w:val="Achievement"/>
            </w:pPr>
            <w:r>
              <w:t>Map out marketing strategies</w:t>
            </w:r>
          </w:p>
          <w:p w:rsidR="00C2523D" w:rsidRPr="00C2523D" w:rsidRDefault="00C2523D" w:rsidP="008A5948">
            <w:pPr>
              <w:pStyle w:val="Achievement"/>
            </w:pPr>
            <w:r w:rsidRPr="00C2523D">
              <w:t xml:space="preserve">Identify threats and opportunities </w:t>
            </w:r>
          </w:p>
          <w:p w:rsidR="00C2523D" w:rsidRPr="00C2523D" w:rsidRDefault="00C2523D" w:rsidP="008A5948">
            <w:pPr>
              <w:pStyle w:val="Achievement"/>
            </w:pPr>
            <w:r w:rsidRPr="00C2523D">
              <w:t>Analyze campaigns</w:t>
            </w:r>
          </w:p>
          <w:p w:rsidR="00C2523D" w:rsidRPr="00C2523D" w:rsidRDefault="00C2523D" w:rsidP="008A5948">
            <w:pPr>
              <w:pStyle w:val="Achievement"/>
            </w:pPr>
            <w:r w:rsidRPr="00C2523D">
              <w:t>Monitor effective benchmarks for measuring the impact of Social Media programs. Analyze, review, and report on effectiveness of campaigns in an effort to maximize results.</w:t>
            </w:r>
          </w:p>
          <w:p w:rsidR="00BE37D1" w:rsidRPr="000724EE" w:rsidRDefault="00BE37D1" w:rsidP="008A5948">
            <w:pPr>
              <w:pStyle w:val="Achievement"/>
            </w:pPr>
            <w:r w:rsidRPr="000724EE">
              <w:t xml:space="preserve">Extend Digital Business in KSA Market </w:t>
            </w:r>
          </w:p>
          <w:p w:rsidR="00E74C57" w:rsidRPr="000724EE" w:rsidRDefault="00DA04C9" w:rsidP="008A5948">
            <w:pPr>
              <w:pStyle w:val="Achievement"/>
            </w:pPr>
            <w:r w:rsidRPr="000724EE">
              <w:t xml:space="preserve">Create </w:t>
            </w:r>
            <w:r w:rsidR="00E74C57" w:rsidRPr="00E74C57">
              <w:t>own Ad Network</w:t>
            </w:r>
          </w:p>
          <w:p w:rsidR="00E74C57" w:rsidRDefault="00E74C57" w:rsidP="008A5948">
            <w:pPr>
              <w:pStyle w:val="Achievement"/>
            </w:pPr>
            <w:r>
              <w:t>Implement DFP ad server</w:t>
            </w:r>
          </w:p>
          <w:p w:rsidR="00E74C57" w:rsidRDefault="00E74C57" w:rsidP="008A5948">
            <w:pPr>
              <w:pStyle w:val="Achievement"/>
            </w:pPr>
            <w:r>
              <w:t>Implement EM platform (Statistical report)</w:t>
            </w:r>
          </w:p>
          <w:p w:rsidR="00E74C57" w:rsidRDefault="00E74C57" w:rsidP="008A5948">
            <w:pPr>
              <w:pStyle w:val="Achievement"/>
            </w:pPr>
            <w:r>
              <w:t>Implement OOX Monitor platform</w:t>
            </w:r>
          </w:p>
          <w:p w:rsidR="00E74C57" w:rsidRDefault="00E74C57" w:rsidP="008A5948">
            <w:pPr>
              <w:pStyle w:val="Achievement"/>
            </w:pPr>
            <w:r>
              <w:t>Final stages of developing in house CRM</w:t>
            </w:r>
          </w:p>
          <w:p w:rsidR="00E74C57" w:rsidRDefault="00E74C57" w:rsidP="008A5948">
            <w:pPr>
              <w:pStyle w:val="Achievement"/>
            </w:pPr>
            <w:r>
              <w:t>Monitor Direct sales in order to achieve goals</w:t>
            </w:r>
          </w:p>
          <w:p w:rsidR="00E74C57" w:rsidRPr="00E74C57" w:rsidRDefault="00E74C57" w:rsidP="008A5948">
            <w:pPr>
              <w:pStyle w:val="Achievement"/>
            </w:pPr>
            <w:r>
              <w:t>Direct contact with MBU’s (Agencies) in KSA &amp; UAE</w:t>
            </w:r>
          </w:p>
          <w:p w:rsidR="00E74C57" w:rsidRPr="00E74C57" w:rsidRDefault="00E74C57" w:rsidP="00E74C57">
            <w:pPr>
              <w:pStyle w:val="JobTitle"/>
              <w:rPr>
                <w:lang w:val="en-GB"/>
              </w:rPr>
            </w:pPr>
          </w:p>
          <w:p w:rsidR="00662897" w:rsidRDefault="00662897" w:rsidP="00AE0785">
            <w:pPr>
              <w:pStyle w:val="CompanyName"/>
              <w:rPr>
                <w:b/>
                <w:bCs/>
              </w:rPr>
            </w:pPr>
            <w:r>
              <w:rPr>
                <w:b/>
                <w:bCs/>
              </w:rPr>
              <w:t>[ 1</w:t>
            </w:r>
            <w:r w:rsidR="00197A42" w:rsidRPr="00197A42">
              <w:rPr>
                <w:b/>
                <w:bCs/>
                <w:vertAlign w:val="superscript"/>
              </w:rPr>
              <w:t>st</w:t>
            </w:r>
            <w:r w:rsidR="00197A42">
              <w:rPr>
                <w:b/>
                <w:bCs/>
              </w:rPr>
              <w:t xml:space="preserve"> of</w:t>
            </w:r>
            <w:r>
              <w:rPr>
                <w:b/>
                <w:bCs/>
              </w:rPr>
              <w:t xml:space="preserve"> March 2009- </w:t>
            </w:r>
            <w:r w:rsidR="00AE0785">
              <w:rPr>
                <w:b/>
                <w:bCs/>
              </w:rPr>
              <w:t>31</w:t>
            </w:r>
            <w:r w:rsidR="00AE0785" w:rsidRPr="00AE0785">
              <w:rPr>
                <w:b/>
                <w:bCs/>
                <w:vertAlign w:val="superscript"/>
              </w:rPr>
              <w:t>st</w:t>
            </w:r>
            <w:r w:rsidR="00E624C2">
              <w:rPr>
                <w:b/>
                <w:bCs/>
              </w:rPr>
              <w:t xml:space="preserve">of </w:t>
            </w:r>
            <w:r w:rsidR="00AE0785">
              <w:rPr>
                <w:b/>
                <w:bCs/>
              </w:rPr>
              <w:t>Dec.</w:t>
            </w:r>
            <w:r w:rsidR="00E624C2">
              <w:rPr>
                <w:b/>
                <w:bCs/>
              </w:rPr>
              <w:t xml:space="preserve"> 201</w:t>
            </w:r>
            <w:r w:rsidR="00AE0785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] ABQ </w:t>
            </w:r>
            <w:proofErr w:type="spellStart"/>
            <w:r>
              <w:rPr>
                <w:b/>
                <w:bCs/>
              </w:rPr>
              <w:t>Zawya</w:t>
            </w:r>
            <w:proofErr w:type="spellEnd"/>
            <w:r>
              <w:rPr>
                <w:b/>
                <w:bCs/>
              </w:rPr>
              <w:t xml:space="preserve"> ( </w:t>
            </w:r>
            <w:r w:rsidR="00AE0785">
              <w:rPr>
                <w:b/>
                <w:bCs/>
              </w:rPr>
              <w:t>KSA &amp;</w:t>
            </w:r>
            <w:r>
              <w:rPr>
                <w:b/>
                <w:bCs/>
              </w:rPr>
              <w:t>UAE)</w:t>
            </w:r>
          </w:p>
          <w:p w:rsidR="00662897" w:rsidRDefault="00662897" w:rsidP="00662897">
            <w:pPr>
              <w:pStyle w:val="JobTitle"/>
            </w:pPr>
            <w:r>
              <w:t>Business Development Manager</w:t>
            </w:r>
          </w:p>
          <w:p w:rsidR="0073365D" w:rsidRDefault="0073365D" w:rsidP="0073365D">
            <w:pPr>
              <w:pStyle w:val="Achievement"/>
              <w:numPr>
                <w:ilvl w:val="0"/>
                <w:numId w:val="0"/>
              </w:numPr>
              <w:ind w:left="245"/>
              <w:rPr>
                <w:lang w:val="en-US"/>
              </w:rPr>
            </w:pPr>
          </w:p>
          <w:p w:rsidR="0073365D" w:rsidRDefault="0073365D" w:rsidP="0073365D">
            <w:pPr>
              <w:pStyle w:val="CompanyName"/>
              <w:rPr>
                <w:b/>
                <w:bCs/>
                <w:i/>
              </w:rPr>
            </w:pPr>
            <w:r w:rsidRPr="002675EB">
              <w:rPr>
                <w:b/>
                <w:bCs/>
                <w:i/>
              </w:rPr>
              <w:t>Job Responsibilities</w:t>
            </w:r>
          </w:p>
          <w:p w:rsidR="0073365D" w:rsidRPr="0073365D" w:rsidRDefault="0073365D" w:rsidP="0073365D">
            <w:pPr>
              <w:pStyle w:val="Achievement"/>
              <w:numPr>
                <w:ilvl w:val="0"/>
                <w:numId w:val="0"/>
              </w:numPr>
              <w:ind w:left="245"/>
              <w:rPr>
                <w:lang w:val="en-US"/>
              </w:rPr>
            </w:pPr>
          </w:p>
          <w:p w:rsidR="00AE0785" w:rsidRDefault="0073365D" w:rsidP="008A5948">
            <w:pPr>
              <w:pStyle w:val="Achievement"/>
            </w:pPr>
            <w:r>
              <w:t>KSA b</w:t>
            </w:r>
            <w:r w:rsidR="00662897">
              <w:t>u</w:t>
            </w:r>
            <w:r w:rsidR="001C1461">
              <w:t xml:space="preserve">siness </w:t>
            </w:r>
            <w:r>
              <w:t>start-up</w:t>
            </w:r>
            <w:r w:rsidR="001C1461">
              <w:t xml:space="preserve">by </w:t>
            </w:r>
            <w:r w:rsidR="00197A42">
              <w:t xml:space="preserve">implementing </w:t>
            </w:r>
            <w:r w:rsidR="00CD6673">
              <w:t xml:space="preserve">the </w:t>
            </w:r>
            <w:r w:rsidR="00662897">
              <w:t>market</w:t>
            </w:r>
            <w:r w:rsidR="00CD6673">
              <w:t>ing</w:t>
            </w:r>
            <w:r w:rsidR="00662897">
              <w:t xml:space="preserve"> strategy </w:t>
            </w:r>
          </w:p>
          <w:p w:rsidR="002C606B" w:rsidRDefault="00AE0785" w:rsidP="008A5948">
            <w:pPr>
              <w:pStyle w:val="Achievement"/>
            </w:pPr>
            <w:r>
              <w:t>R</w:t>
            </w:r>
            <w:r w:rsidR="00662897">
              <w:t>evi</w:t>
            </w:r>
            <w:r w:rsidR="003B15ED">
              <w:t xml:space="preserve">sed </w:t>
            </w:r>
            <w:r>
              <w:t xml:space="preserve">the </w:t>
            </w:r>
            <w:r w:rsidR="003B15ED">
              <w:t xml:space="preserve">Business plan by </w:t>
            </w:r>
            <w:r w:rsidR="00CD6673">
              <w:t>redesigning the</w:t>
            </w:r>
            <w:r w:rsidR="00662897">
              <w:t xml:space="preserve"> sales and marketing </w:t>
            </w:r>
            <w:r w:rsidR="00CD6673">
              <w:t>strategies</w:t>
            </w:r>
            <w:r>
              <w:t xml:space="preserve"> which resulted of great benefits</w:t>
            </w:r>
          </w:p>
          <w:p w:rsidR="002C606B" w:rsidRDefault="00AE0785" w:rsidP="008A5948">
            <w:pPr>
              <w:pStyle w:val="Achievement"/>
            </w:pPr>
            <w:r>
              <w:t>Explored</w:t>
            </w:r>
            <w:r w:rsidR="002C606B">
              <w:t xml:space="preserve"> new opportunit</w:t>
            </w:r>
            <w:r w:rsidR="00A5279D">
              <w:t>ies by analyzing business needs</w:t>
            </w:r>
          </w:p>
          <w:p w:rsidR="002675EB" w:rsidRDefault="00197A42" w:rsidP="008A5948">
            <w:pPr>
              <w:pStyle w:val="Achievement"/>
            </w:pPr>
            <w:r>
              <w:lastRenderedPageBreak/>
              <w:t>Developedand delivered</w:t>
            </w:r>
            <w:r w:rsidR="002C606B">
              <w:t xml:space="preserve">the business </w:t>
            </w:r>
            <w:r w:rsidR="00632290">
              <w:t>strategy through</w:t>
            </w:r>
            <w:r w:rsidR="00CD6673">
              <w:t>out</w:t>
            </w:r>
            <w:r w:rsidR="00632290">
              <w:t xml:space="preserve"> produ</w:t>
            </w:r>
            <w:r w:rsidR="00A5279D">
              <w:t>cing accurate business reports</w:t>
            </w:r>
          </w:p>
          <w:p w:rsidR="00757C8E" w:rsidRDefault="00CD6673" w:rsidP="008A5948">
            <w:pPr>
              <w:pStyle w:val="Achievement"/>
            </w:pPr>
            <w:r w:rsidRPr="00757C8E">
              <w:t>Responsible for the overall management of all strategi</w:t>
            </w:r>
            <w:r w:rsidR="00757C8E">
              <w:t xml:space="preserve">c and </w:t>
            </w:r>
            <w:r w:rsidRPr="00757C8E">
              <w:t>operational Marketing and Cus</w:t>
            </w:r>
            <w:r w:rsidR="00757C8E">
              <w:t>tomer Relationship activities.</w:t>
            </w:r>
          </w:p>
          <w:p w:rsidR="00757C8E" w:rsidRDefault="00CD6673" w:rsidP="008A5948">
            <w:pPr>
              <w:pStyle w:val="Achievement"/>
            </w:pPr>
            <w:r w:rsidRPr="00757C8E">
              <w:t>Provide market feedback to the company leadership regarding competitive offerings, prospect needs and generate product development</w:t>
            </w:r>
            <w:r w:rsidR="00757C8E">
              <w:t xml:space="preserve"> ideas</w:t>
            </w:r>
          </w:p>
          <w:p w:rsidR="00757C8E" w:rsidRDefault="00CD6673" w:rsidP="008A5948">
            <w:pPr>
              <w:pStyle w:val="Achievement"/>
            </w:pPr>
            <w:r w:rsidRPr="00757C8E">
              <w:t>Take ownership of the management of the sales and marke</w:t>
            </w:r>
            <w:r w:rsidR="00757C8E">
              <w:t>ting functions of the business</w:t>
            </w:r>
          </w:p>
          <w:p w:rsidR="00757C8E" w:rsidRDefault="00CD6673" w:rsidP="008A5948">
            <w:pPr>
              <w:pStyle w:val="Achievement"/>
            </w:pPr>
            <w:r w:rsidRPr="00757C8E">
              <w:t xml:space="preserve">Drive increased revenue and profit to achieve </w:t>
            </w:r>
            <w:r w:rsidR="00757C8E">
              <w:t>the Company`s ambitious growth</w:t>
            </w:r>
          </w:p>
          <w:p w:rsidR="00CD6673" w:rsidRPr="00757C8E" w:rsidRDefault="00CD6673" w:rsidP="008A5948">
            <w:pPr>
              <w:pStyle w:val="Achievement"/>
            </w:pPr>
            <w:r w:rsidRPr="00757C8E">
              <w:t>Planning and coordinating the implementation of business plans and the penetration of new markets</w:t>
            </w:r>
          </w:p>
          <w:p w:rsidR="002675EB" w:rsidRDefault="002675EB" w:rsidP="008A5948">
            <w:pPr>
              <w:pStyle w:val="Achievement"/>
            </w:pPr>
            <w:r>
              <w:t>Market Research and Study</w:t>
            </w:r>
          </w:p>
          <w:p w:rsidR="002C606B" w:rsidRDefault="002C606B" w:rsidP="008A5948">
            <w:pPr>
              <w:pStyle w:val="Achievement"/>
            </w:pPr>
            <w:r>
              <w:t>Develop</w:t>
            </w:r>
            <w:r w:rsidR="001163A1">
              <w:t>ing</w:t>
            </w:r>
            <w:r w:rsidR="002675EB">
              <w:t xml:space="preserve"> startup business in the kingdom</w:t>
            </w:r>
            <w:r w:rsidR="008255C1">
              <w:t xml:space="preserve"> through exhibitions</w:t>
            </w:r>
            <w:r w:rsidR="002675EB">
              <w:t xml:space="preserve"> conference</w:t>
            </w:r>
            <w:r w:rsidR="008255C1">
              <w:t xml:space="preserve">s </w:t>
            </w:r>
            <w:r w:rsidR="00197A42">
              <w:t xml:space="preserve">and through my </w:t>
            </w:r>
            <w:r w:rsidR="00CD6673">
              <w:t>own</w:t>
            </w:r>
            <w:r w:rsidR="00197A42">
              <w:t xml:space="preserve"> channels</w:t>
            </w:r>
          </w:p>
          <w:p w:rsidR="00E84167" w:rsidRPr="0016473E" w:rsidRDefault="00E84167" w:rsidP="008A5948">
            <w:pPr>
              <w:pStyle w:val="Achievement"/>
            </w:pPr>
            <w:r>
              <w:t>Assists in the development of the yearly commercial and business development plan</w:t>
            </w:r>
          </w:p>
          <w:p w:rsidR="002675EB" w:rsidRDefault="001163A1" w:rsidP="008A5948">
            <w:pPr>
              <w:pStyle w:val="Achievement"/>
            </w:pPr>
            <w:r>
              <w:t>Creat</w:t>
            </w:r>
            <w:r w:rsidR="00CD6673">
              <w:t>e</w:t>
            </w:r>
            <w:r w:rsidR="002675EB">
              <w:t xml:space="preserve"> needs for potential clients after identifying market segmentation</w:t>
            </w:r>
          </w:p>
          <w:p w:rsidR="001A6F96" w:rsidRPr="0016473E" w:rsidRDefault="001A6F96" w:rsidP="008A5948">
            <w:pPr>
              <w:pStyle w:val="Achievement"/>
            </w:pPr>
            <w:r>
              <w:t>Screen potential business deals by analyzing market strategies, financials an</w:t>
            </w:r>
            <w:r w:rsidR="00A5279D">
              <w:t>d recommending course of action</w:t>
            </w:r>
          </w:p>
          <w:p w:rsidR="002675EB" w:rsidRPr="0016473E" w:rsidRDefault="001163A1" w:rsidP="008A5948">
            <w:pPr>
              <w:pStyle w:val="Achievement"/>
            </w:pPr>
            <w:r>
              <w:t>Preparing</w:t>
            </w:r>
            <w:r w:rsidR="00CD6673">
              <w:t>p</w:t>
            </w:r>
            <w:r w:rsidR="002675EB" w:rsidRPr="0016473E">
              <w:t>lans and implement</w:t>
            </w:r>
            <w:r>
              <w:t>ing</w:t>
            </w:r>
            <w:r w:rsidR="002675EB" w:rsidRPr="0016473E">
              <w:t xml:space="preserve"> them for the growth and expansion of </w:t>
            </w:r>
            <w:proofErr w:type="spellStart"/>
            <w:r w:rsidR="00CD6673">
              <w:t>Zawya</w:t>
            </w:r>
            <w:proofErr w:type="spellEnd"/>
            <w:r w:rsidR="008255C1">
              <w:t xml:space="preserve"> industry in KSA </w:t>
            </w:r>
          </w:p>
          <w:p w:rsidR="002675EB" w:rsidRDefault="00CD6673" w:rsidP="008A5948">
            <w:pPr>
              <w:pStyle w:val="Achievement"/>
            </w:pPr>
            <w:r>
              <w:t>Determine</w:t>
            </w:r>
            <w:r w:rsidR="002675EB" w:rsidRPr="0016473E">
              <w:t>mar</w:t>
            </w:r>
            <w:r w:rsidR="00197A42">
              <w:t xml:space="preserve">ket needs in </w:t>
            </w:r>
            <w:r w:rsidR="002675EB" w:rsidRPr="0016473E">
              <w:t>order to develop strategic business planning withi</w:t>
            </w:r>
            <w:r w:rsidR="00A5279D">
              <w:t>n company's existing activities</w:t>
            </w:r>
          </w:p>
          <w:p w:rsidR="00632290" w:rsidRPr="0016473E" w:rsidRDefault="001163A1" w:rsidP="008A5948">
            <w:pPr>
              <w:pStyle w:val="Achievement"/>
            </w:pPr>
            <w:r>
              <w:t>Coordinat</w:t>
            </w:r>
            <w:r w:rsidR="00CD6673">
              <w:t xml:space="preserve">e with the </w:t>
            </w:r>
            <w:r w:rsidR="00632290">
              <w:t>Marketing Department the communication and pr</w:t>
            </w:r>
            <w:r w:rsidR="00A5279D">
              <w:t>omotion of Business Development</w:t>
            </w:r>
          </w:p>
          <w:p w:rsidR="002675EB" w:rsidRDefault="00A5279D" w:rsidP="008A5948">
            <w:pPr>
              <w:pStyle w:val="Achievement"/>
            </w:pPr>
            <w:r>
              <w:t>Achiev</w:t>
            </w:r>
            <w:r w:rsidR="00CD6673">
              <w:t>e</w:t>
            </w:r>
            <w:r>
              <w:t xml:space="preserve"> main objectives by</w:t>
            </w:r>
            <w:r w:rsidR="002675EB" w:rsidRPr="0016473E">
              <w:t xml:space="preserve"> focusing on revenue growth, identifying and developing business opportunities </w:t>
            </w:r>
            <w:r w:rsidR="008255C1">
              <w:t xml:space="preserve">in away to expand our </w:t>
            </w:r>
            <w:r>
              <w:t>startup business in the kingdom</w:t>
            </w:r>
          </w:p>
          <w:p w:rsidR="008255C1" w:rsidRDefault="008255C1" w:rsidP="008255C1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8255C1" w:rsidRDefault="008255C1" w:rsidP="008255C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i/>
              </w:rPr>
            </w:pPr>
            <w:r w:rsidRPr="008255C1">
              <w:rPr>
                <w:b/>
                <w:i/>
              </w:rPr>
              <w:t xml:space="preserve">On Job Achievements </w:t>
            </w:r>
          </w:p>
          <w:p w:rsidR="005E1C8D" w:rsidRDefault="005E1C8D" w:rsidP="008255C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i/>
              </w:rPr>
            </w:pPr>
          </w:p>
          <w:p w:rsidR="005E1C8D" w:rsidRPr="005E1C8D" w:rsidRDefault="00CD6673" w:rsidP="008A5948">
            <w:pPr>
              <w:pStyle w:val="Achievement"/>
            </w:pPr>
            <w:r>
              <w:t xml:space="preserve">As a result of the successful </w:t>
            </w:r>
            <w:r w:rsidR="00757C8E">
              <w:t>i</w:t>
            </w:r>
            <w:r w:rsidR="005E1C8D" w:rsidRPr="005E1C8D">
              <w:t>mplement</w:t>
            </w:r>
            <w:r>
              <w:t>ation of the</w:t>
            </w:r>
            <w:r w:rsidR="005E1C8D" w:rsidRPr="005E1C8D">
              <w:t xml:space="preserve"> Business </w:t>
            </w:r>
            <w:r w:rsidR="00757C8E">
              <w:t>S</w:t>
            </w:r>
            <w:r w:rsidR="005E1C8D" w:rsidRPr="005E1C8D">
              <w:t xml:space="preserve">trategy </w:t>
            </w:r>
            <w:r>
              <w:t>in</w:t>
            </w:r>
            <w:r w:rsidR="005E1C8D" w:rsidRPr="005E1C8D">
              <w:t xml:space="preserve"> KSA </w:t>
            </w:r>
            <w:r>
              <w:t>our unit</w:t>
            </w:r>
            <w:r w:rsidR="00F90A9E">
              <w:t xml:space="preserve"> (ABQ </w:t>
            </w:r>
            <w:proofErr w:type="spellStart"/>
            <w:r w:rsidR="00F90A9E">
              <w:t>Zawya</w:t>
            </w:r>
            <w:proofErr w:type="spellEnd"/>
            <w:r w:rsidR="00F90A9E">
              <w:t>)</w:t>
            </w:r>
            <w:r>
              <w:t xml:space="preserve">had the highest results </w:t>
            </w:r>
            <w:r w:rsidR="00A5279D">
              <w:t>in terms of fast growth</w:t>
            </w:r>
          </w:p>
          <w:p w:rsidR="005E1C8D" w:rsidRPr="005E1C8D" w:rsidRDefault="00CD6673" w:rsidP="008A5948">
            <w:pPr>
              <w:pStyle w:val="Achievement"/>
            </w:pPr>
            <w:r>
              <w:t>S</w:t>
            </w:r>
            <w:r w:rsidRPr="005E1C8D">
              <w:t>tand for</w:t>
            </w:r>
            <w:r>
              <w:t xml:space="preserve">efficiently and successfullyon </w:t>
            </w:r>
            <w:r w:rsidR="005E1C8D" w:rsidRPr="005E1C8D">
              <w:t xml:space="preserve">high level </w:t>
            </w:r>
            <w:r>
              <w:t>in all</w:t>
            </w:r>
            <w:r w:rsidR="00A5279D">
              <w:t xml:space="preserve"> conferences in KSA</w:t>
            </w:r>
          </w:p>
          <w:p w:rsidR="002675EB" w:rsidRDefault="002675EB" w:rsidP="002675EB">
            <w:pPr>
              <w:pStyle w:val="Achievement"/>
              <w:numPr>
                <w:ilvl w:val="0"/>
                <w:numId w:val="0"/>
              </w:numPr>
              <w:ind w:left="420"/>
              <w:rPr>
                <w:b/>
                <w:bCs/>
                <w:i/>
                <w:iCs/>
              </w:rPr>
            </w:pPr>
          </w:p>
          <w:p w:rsidR="00792369" w:rsidRDefault="00792369" w:rsidP="00A07448">
            <w:pPr>
              <w:pStyle w:val="CompanyName"/>
              <w:rPr>
                <w:b/>
                <w:bCs/>
              </w:rPr>
            </w:pPr>
            <w:r>
              <w:rPr>
                <w:b/>
                <w:bCs/>
              </w:rPr>
              <w:t>[ 10</w:t>
            </w:r>
            <w:r w:rsidR="00A5279D" w:rsidRPr="00A5279D">
              <w:rPr>
                <w:b/>
                <w:bCs/>
                <w:vertAlign w:val="superscript"/>
              </w:rPr>
              <w:t>th</w:t>
            </w:r>
            <w:r w:rsidR="00A5279D">
              <w:rPr>
                <w:b/>
                <w:bCs/>
              </w:rPr>
              <w:t xml:space="preserve"> of</w:t>
            </w:r>
            <w:r>
              <w:rPr>
                <w:b/>
                <w:bCs/>
              </w:rPr>
              <w:t xml:space="preserve"> April 2007- till </w:t>
            </w:r>
            <w:r w:rsidR="00C27FE3">
              <w:rPr>
                <w:b/>
                <w:bCs/>
              </w:rPr>
              <w:t>28</w:t>
            </w:r>
            <w:r w:rsidR="00A5279D" w:rsidRPr="00A5279D">
              <w:rPr>
                <w:b/>
                <w:bCs/>
                <w:vertAlign w:val="superscript"/>
              </w:rPr>
              <w:t>th</w:t>
            </w:r>
            <w:r w:rsidR="00A5279D">
              <w:rPr>
                <w:b/>
                <w:bCs/>
              </w:rPr>
              <w:t xml:space="preserve"> of </w:t>
            </w:r>
            <w:r w:rsidR="00C27FE3">
              <w:rPr>
                <w:b/>
                <w:bCs/>
              </w:rPr>
              <w:t>February</w:t>
            </w:r>
            <w:r w:rsidR="00B02D17">
              <w:rPr>
                <w:b/>
                <w:bCs/>
              </w:rPr>
              <w:t xml:space="preserve"> 2009</w:t>
            </w:r>
            <w:r>
              <w:rPr>
                <w:b/>
                <w:bCs/>
              </w:rPr>
              <w:t>]   East &amp; West Trading Contracting &amp; Co.(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</w:rPr>
                  <w:t>Riyadh</w:t>
                </w:r>
              </w:smartTag>
            </w:smartTag>
            <w:r>
              <w:rPr>
                <w:b/>
                <w:bCs/>
              </w:rPr>
              <w:t>, KSA)</w:t>
            </w:r>
          </w:p>
          <w:p w:rsidR="00792369" w:rsidRDefault="00792369" w:rsidP="00792369">
            <w:pPr>
              <w:pStyle w:val="JobTitle"/>
            </w:pPr>
            <w:r>
              <w:t>Business Development Manager</w:t>
            </w:r>
          </w:p>
          <w:p w:rsidR="00792369" w:rsidRDefault="00792369" w:rsidP="005031A9">
            <w:pPr>
              <w:pStyle w:val="JobTitle"/>
            </w:pPr>
          </w:p>
          <w:p w:rsidR="00445A9E" w:rsidRDefault="00445A9E" w:rsidP="00445A9E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445A9E">
              <w:rPr>
                <w:b/>
                <w:bCs/>
                <w:i/>
                <w:iCs/>
              </w:rPr>
              <w:t>Job Responsibilities</w:t>
            </w:r>
          </w:p>
          <w:p w:rsidR="0073365D" w:rsidRDefault="0073365D" w:rsidP="00445A9E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>S</w:t>
            </w:r>
            <w:r w:rsidRPr="00780850">
              <w:t xml:space="preserve">trategize, develop marketing &amp; sales plans 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>A</w:t>
            </w:r>
            <w:r w:rsidRPr="00780850">
              <w:t>chieve the sales KPIs, develo</w:t>
            </w:r>
            <w:r>
              <w:t>p &amp; manage exclusive clientele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 xml:space="preserve">Resolved </w:t>
            </w:r>
            <w:r w:rsidRPr="00780850">
              <w:t>commercial</w:t>
            </w:r>
            <w:r>
              <w:t>&amp;</w:t>
            </w:r>
            <w:r w:rsidRPr="00780850">
              <w:t xml:space="preserve">financial issues 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>A</w:t>
            </w:r>
            <w:r w:rsidRPr="00780850">
              <w:t>ligning the sales strategy wit</w:t>
            </w:r>
            <w:r>
              <w:t>h the overall business strategy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>D</w:t>
            </w:r>
            <w:r w:rsidRPr="00780850">
              <w:t xml:space="preserve">eveloped new business opportunities 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 w:rsidRPr="00780850">
              <w:t>Carr</w:t>
            </w:r>
            <w:r>
              <w:t>ied</w:t>
            </w:r>
            <w:r w:rsidRPr="00780850">
              <w:t xml:space="preserve"> revenue targets</w:t>
            </w:r>
          </w:p>
          <w:p w:rsidR="00780850" w:rsidRDefault="00780850" w:rsidP="008A5948">
            <w:pPr>
              <w:pStyle w:val="Achievement"/>
              <w:rPr>
                <w:i/>
              </w:rPr>
            </w:pPr>
            <w:r>
              <w:t>Identified</w:t>
            </w:r>
            <w:r w:rsidRPr="00780850">
              <w:t xml:space="preserve"> new areas of expansion including in</w:t>
            </w:r>
            <w:r>
              <w:t>troducing new innovative plans</w:t>
            </w:r>
          </w:p>
          <w:p w:rsidR="00780850" w:rsidRPr="00780850" w:rsidRDefault="00780850" w:rsidP="008A5948">
            <w:pPr>
              <w:pStyle w:val="Achievement"/>
              <w:rPr>
                <w:i/>
              </w:rPr>
            </w:pPr>
            <w:r w:rsidRPr="00780850">
              <w:t>Review</w:t>
            </w:r>
            <w:r>
              <w:t>ed</w:t>
            </w:r>
            <w:r w:rsidRPr="00780850">
              <w:t xml:space="preserve"> sales trends, and sales forecast(s)</w:t>
            </w:r>
          </w:p>
          <w:p w:rsidR="0073365D" w:rsidRPr="001A6F96" w:rsidRDefault="00780850" w:rsidP="008A5948">
            <w:pPr>
              <w:pStyle w:val="Achievement"/>
            </w:pPr>
            <w:r>
              <w:t xml:space="preserve">Established the </w:t>
            </w:r>
            <w:r w:rsidR="0073365D">
              <w:t xml:space="preserve">Group workflow </w:t>
            </w:r>
          </w:p>
          <w:p w:rsidR="0073365D" w:rsidRPr="001A6F96" w:rsidRDefault="0073365D" w:rsidP="008A5948">
            <w:pPr>
              <w:pStyle w:val="Achievement"/>
            </w:pPr>
            <w:r>
              <w:t>D</w:t>
            </w:r>
            <w:r w:rsidRPr="0016473E">
              <w:t>evelopment of the internal Companies and departments</w:t>
            </w:r>
          </w:p>
          <w:p w:rsidR="0073365D" w:rsidRDefault="0073365D" w:rsidP="008A5948">
            <w:pPr>
              <w:pStyle w:val="Achievement"/>
              <w:rPr>
                <w:i/>
              </w:rPr>
            </w:pPr>
            <w:r>
              <w:t>Serv</w:t>
            </w:r>
            <w:r w:rsidR="00780850">
              <w:t>ed</w:t>
            </w:r>
            <w:r>
              <w:t xml:space="preserve"> as a lead facilitator both internally and externally for projects proposals</w:t>
            </w:r>
          </w:p>
          <w:p w:rsidR="00D36688" w:rsidRPr="0073365D" w:rsidRDefault="0073365D" w:rsidP="008A5948">
            <w:pPr>
              <w:pStyle w:val="Achievement"/>
              <w:rPr>
                <w:i/>
              </w:rPr>
            </w:pPr>
            <w:r w:rsidRPr="005031A9">
              <w:t xml:space="preserve">Forecast short and long </w:t>
            </w:r>
            <w:r>
              <w:t>terms</w:t>
            </w:r>
            <w:r w:rsidRPr="005031A9">
              <w:t xml:space="preserve"> market potential for the company Business line</w:t>
            </w:r>
          </w:p>
          <w:p w:rsidR="00445A9E" w:rsidRDefault="00445A9E" w:rsidP="008A5948">
            <w:pPr>
              <w:pStyle w:val="Achievement"/>
            </w:pPr>
            <w:bookmarkStart w:id="1" w:name="OLE_LINK1"/>
            <w:bookmarkStart w:id="2" w:name="OLE_LINK2"/>
            <w:r w:rsidRPr="0016473E">
              <w:t>Market Research and Study</w:t>
            </w:r>
          </w:p>
          <w:p w:rsidR="001A6F96" w:rsidRPr="0016473E" w:rsidRDefault="0073365D" w:rsidP="008A5948">
            <w:pPr>
              <w:pStyle w:val="Achievement"/>
            </w:pPr>
            <w:r>
              <w:t>Assist</w:t>
            </w:r>
            <w:r w:rsidR="00A5279D">
              <w:t xml:space="preserve"> Venues in d</w:t>
            </w:r>
            <w:r w:rsidR="001A6F96">
              <w:t>eveloping and implement</w:t>
            </w:r>
            <w:r w:rsidR="00A5279D">
              <w:t>ing strategies for new products</w:t>
            </w:r>
          </w:p>
          <w:p w:rsidR="00445A9E" w:rsidRPr="0016473E" w:rsidRDefault="00445A9E" w:rsidP="008A5948">
            <w:pPr>
              <w:pStyle w:val="Achievement"/>
            </w:pPr>
            <w:r w:rsidRPr="0016473E">
              <w:t>Develop</w:t>
            </w:r>
            <w:r w:rsidR="00A5279D">
              <w:t>ing</w:t>
            </w:r>
            <w:r w:rsidRPr="0016473E">
              <w:t xml:space="preserve"> Company Corporate image</w:t>
            </w:r>
          </w:p>
          <w:p w:rsidR="00445A9E" w:rsidRPr="0016473E" w:rsidRDefault="0073365D" w:rsidP="008A5948">
            <w:pPr>
              <w:pStyle w:val="Achievement"/>
            </w:pPr>
            <w:r>
              <w:t>Prepare</w:t>
            </w:r>
            <w:r w:rsidR="00A5279D">
              <w:t xml:space="preserve"> p</w:t>
            </w:r>
            <w:r w:rsidR="00445A9E" w:rsidRPr="0016473E">
              <w:t>lans and implement</w:t>
            </w:r>
            <w:r>
              <w:t>ing</w:t>
            </w:r>
            <w:r w:rsidR="00445A9E" w:rsidRPr="0016473E">
              <w:t xml:space="preserve"> them for the growth and expansion of organization</w:t>
            </w:r>
          </w:p>
          <w:p w:rsidR="00445A9E" w:rsidRPr="0016473E" w:rsidRDefault="00A5279D" w:rsidP="008A5948">
            <w:pPr>
              <w:pStyle w:val="Achievement"/>
            </w:pPr>
            <w:r>
              <w:t>Determin</w:t>
            </w:r>
            <w:r w:rsidR="0073365D">
              <w:t>e the</w:t>
            </w:r>
            <w:r>
              <w:t xml:space="preserve"> market needs in </w:t>
            </w:r>
            <w:r w:rsidR="00445A9E" w:rsidRPr="0016473E">
              <w:t>order to develop strategic business planning within company's existing activities.</w:t>
            </w:r>
          </w:p>
          <w:p w:rsidR="00445A9E" w:rsidRPr="0016473E" w:rsidRDefault="0073365D" w:rsidP="008A5948">
            <w:pPr>
              <w:pStyle w:val="Achievement"/>
            </w:pPr>
            <w:r>
              <w:t>Focus</w:t>
            </w:r>
            <w:r w:rsidR="00445A9E" w:rsidRPr="0016473E">
              <w:t xml:space="preserve"> on revenue growth</w:t>
            </w:r>
            <w:r>
              <w:t xml:space="preserve"> by</w:t>
            </w:r>
            <w:r w:rsidR="00445A9E" w:rsidRPr="0016473E">
              <w:t xml:space="preserve"> identifying and developing business opportunities </w:t>
            </w:r>
            <w:r>
              <w:t xml:space="preserve">within </w:t>
            </w:r>
            <w:r w:rsidR="00445A9E" w:rsidRPr="0016473E">
              <w:t xml:space="preserve">locally and </w:t>
            </w:r>
            <w:r>
              <w:t>throughout</w:t>
            </w:r>
            <w:r w:rsidR="00445A9E" w:rsidRPr="0016473E">
              <w:t xml:space="preserve"> the G</w:t>
            </w:r>
            <w:r>
              <w:t>CC</w:t>
            </w:r>
          </w:p>
          <w:p w:rsidR="00445A9E" w:rsidRDefault="00445A9E" w:rsidP="00445A9E">
            <w:pPr>
              <w:pStyle w:val="Achievement"/>
              <w:numPr>
                <w:ilvl w:val="0"/>
                <w:numId w:val="0"/>
              </w:numPr>
              <w:ind w:left="420"/>
              <w:rPr>
                <w:b/>
                <w:bCs/>
                <w:i/>
                <w:iCs/>
              </w:rPr>
            </w:pPr>
          </w:p>
          <w:bookmarkEnd w:id="1"/>
          <w:bookmarkEnd w:id="2"/>
          <w:p w:rsidR="00445A9E" w:rsidRDefault="00445A9E" w:rsidP="00445A9E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On Job achievements</w:t>
            </w:r>
          </w:p>
          <w:p w:rsidR="00D36688" w:rsidRDefault="00D36688" w:rsidP="00445A9E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b/>
                <w:bCs/>
                <w:i/>
                <w:iCs/>
              </w:rPr>
            </w:pPr>
          </w:p>
          <w:p w:rsidR="00445A9E" w:rsidRPr="0016473E" w:rsidRDefault="0073365D" w:rsidP="008A5948">
            <w:pPr>
              <w:pStyle w:val="Achievement"/>
            </w:pPr>
            <w:r>
              <w:t>Consolidate</w:t>
            </w:r>
            <w:r w:rsidR="00107BF5">
              <w:t>d</w:t>
            </w:r>
            <w:r>
              <w:t xml:space="preserve"> inter department and at the group level by </w:t>
            </w:r>
            <w:r w:rsidRPr="0016473E">
              <w:t>systematiz</w:t>
            </w:r>
            <w:r>
              <w:t>ing</w:t>
            </w:r>
            <w:r w:rsidR="00EF5380" w:rsidRPr="0016473E">
              <w:t xml:space="preserve"> the workflow </w:t>
            </w:r>
          </w:p>
          <w:p w:rsidR="00EF5380" w:rsidRPr="0016473E" w:rsidRDefault="00EF5380" w:rsidP="008A5948">
            <w:pPr>
              <w:pStyle w:val="Achievement"/>
            </w:pPr>
            <w:r w:rsidRPr="0016473E">
              <w:t>Implement</w:t>
            </w:r>
            <w:r w:rsidR="00107BF5">
              <w:t>ed</w:t>
            </w:r>
            <w:r w:rsidRPr="0016473E">
              <w:t xml:space="preserve"> a new ERP solution for the whole group </w:t>
            </w:r>
            <w:r w:rsidR="000F4284">
              <w:t xml:space="preserve">which </w:t>
            </w:r>
            <w:r w:rsidRPr="0016473E">
              <w:t>organize</w:t>
            </w:r>
            <w:r w:rsidR="000F4284">
              <w:t>d</w:t>
            </w:r>
            <w:r w:rsidRPr="0016473E">
              <w:t xml:space="preserve"> and simplif</w:t>
            </w:r>
            <w:r w:rsidR="000F4284">
              <w:t>ied</w:t>
            </w:r>
            <w:r w:rsidRPr="0016473E">
              <w:t xml:space="preserve"> links between all departments</w:t>
            </w:r>
          </w:p>
          <w:p w:rsidR="00EF5380" w:rsidRPr="0016473E" w:rsidRDefault="000F4284" w:rsidP="008A5948">
            <w:pPr>
              <w:pStyle w:val="Achievement"/>
            </w:pPr>
            <w:r>
              <w:t>Built</w:t>
            </w:r>
            <w:r w:rsidR="009E0CB8">
              <w:t xml:space="preserve">the new </w:t>
            </w:r>
            <w:r w:rsidR="00A5279D">
              <w:t xml:space="preserve">corporate identity </w:t>
            </w:r>
          </w:p>
          <w:p w:rsidR="00EF5380" w:rsidRPr="0016473E" w:rsidRDefault="00107BF5" w:rsidP="008A5948">
            <w:pPr>
              <w:pStyle w:val="Achievement"/>
            </w:pPr>
            <w:r>
              <w:t>Explored opportunities and acquired new p</w:t>
            </w:r>
            <w:r w:rsidR="00A5279D">
              <w:t xml:space="preserve">roducts and materials in </w:t>
            </w:r>
            <w:r w:rsidR="00EF5380" w:rsidRPr="0016473E">
              <w:t xml:space="preserve">different countries </w:t>
            </w:r>
            <w:r>
              <w:t>during exhibitions and closed</w:t>
            </w:r>
            <w:r w:rsidR="00EF5380" w:rsidRPr="0016473E">
              <w:t xml:space="preserve"> deals w</w:t>
            </w:r>
            <w:r w:rsidR="00A5279D">
              <w:t>ith different suppliers abroad</w:t>
            </w:r>
          </w:p>
          <w:p w:rsidR="00EF5380" w:rsidRPr="00EF5380" w:rsidRDefault="00107BF5" w:rsidP="008A5948">
            <w:pPr>
              <w:pStyle w:val="Achievement"/>
              <w:rPr>
                <w:i/>
                <w:iCs/>
              </w:rPr>
            </w:pPr>
            <w:r>
              <w:t>Exposure throughout the</w:t>
            </w:r>
            <w:r w:rsidR="00A5279D">
              <w:t xml:space="preserve"> Group </w:t>
            </w:r>
            <w:r w:rsidR="00EF5380" w:rsidRPr="0016473E">
              <w:t xml:space="preserve">in </w:t>
            </w:r>
            <w:r>
              <w:t xml:space="preserve">the </w:t>
            </w:r>
            <w:r w:rsidR="00EF5380" w:rsidRPr="0016473E">
              <w:t xml:space="preserve">different countries </w:t>
            </w:r>
            <w:r>
              <w:t>such as</w:t>
            </w:r>
            <w:r w:rsidR="00EF5380" w:rsidRPr="0016473E">
              <w:t xml:space="preserve"> UNITED KINGDOM, HOLLAND, GERMANY, AUSTRIA, BELGIUM, CHINA, DUBAI</w:t>
            </w:r>
            <w:r w:rsidR="005031A9">
              <w:t xml:space="preserve"> and </w:t>
            </w:r>
            <w:r w:rsidR="00EF5380" w:rsidRPr="0016473E">
              <w:t>BAHRAIN</w:t>
            </w:r>
          </w:p>
          <w:p w:rsidR="00107BF5" w:rsidRDefault="00107BF5" w:rsidP="00A07448">
            <w:pPr>
              <w:pStyle w:val="CompanyName"/>
              <w:rPr>
                <w:b/>
                <w:bCs/>
              </w:rPr>
            </w:pPr>
          </w:p>
          <w:p w:rsidR="00EB1F89" w:rsidRDefault="00EB1F89" w:rsidP="00A07448">
            <w:pPr>
              <w:pStyle w:val="CompanyName"/>
            </w:pPr>
            <w:r w:rsidRPr="00786007">
              <w:rPr>
                <w:b/>
                <w:bCs/>
              </w:rPr>
              <w:t xml:space="preserve">[  </w:t>
            </w:r>
            <w:r w:rsidR="00CC0D23" w:rsidRPr="00786007">
              <w:rPr>
                <w:b/>
                <w:bCs/>
              </w:rPr>
              <w:t>1</w:t>
            </w:r>
            <w:r w:rsidR="00CC0D23" w:rsidRPr="00786007">
              <w:rPr>
                <w:b/>
                <w:bCs/>
                <w:vertAlign w:val="superscript"/>
              </w:rPr>
              <w:t>st</w:t>
            </w:r>
            <w:r w:rsidR="00A5279D">
              <w:rPr>
                <w:b/>
                <w:bCs/>
              </w:rPr>
              <w:t xml:space="preserve">of </w:t>
            </w:r>
            <w:r w:rsidR="00982B68">
              <w:rPr>
                <w:b/>
                <w:bCs/>
              </w:rPr>
              <w:t>July</w:t>
            </w:r>
            <w:r w:rsidR="00CC0D23" w:rsidRPr="00786007">
              <w:rPr>
                <w:b/>
                <w:bCs/>
              </w:rPr>
              <w:t xml:space="preserve"> 200</w:t>
            </w:r>
            <w:r w:rsidR="00982B68">
              <w:rPr>
                <w:b/>
                <w:bCs/>
              </w:rPr>
              <w:t>3</w:t>
            </w:r>
            <w:r w:rsidR="00A07448">
              <w:rPr>
                <w:b/>
                <w:bCs/>
              </w:rPr>
              <w:t>- 28</w:t>
            </w:r>
            <w:r w:rsidR="00A5279D" w:rsidRPr="00A5279D">
              <w:rPr>
                <w:b/>
                <w:bCs/>
                <w:vertAlign w:val="superscript"/>
              </w:rPr>
              <w:t>th</w:t>
            </w:r>
            <w:r w:rsidR="00A5279D">
              <w:rPr>
                <w:b/>
                <w:bCs/>
              </w:rPr>
              <w:t xml:space="preserve"> of</w:t>
            </w:r>
            <w:r w:rsidR="00A07448">
              <w:rPr>
                <w:b/>
                <w:bCs/>
              </w:rPr>
              <w:t xml:space="preserve"> February 2007</w:t>
            </w:r>
            <w:r w:rsidRPr="00786007">
              <w:rPr>
                <w:b/>
                <w:bCs/>
              </w:rPr>
              <w:t>]</w:t>
            </w:r>
            <w:r w:rsidR="00982B68">
              <w:rPr>
                <w:b/>
                <w:bCs/>
              </w:rPr>
              <w:t xml:space="preserve">ID Perception </w:t>
            </w:r>
            <w:proofErr w:type="spellStart"/>
            <w:r w:rsidR="00982B68">
              <w:rPr>
                <w:b/>
                <w:bCs/>
              </w:rPr>
              <w:t>S.a.r.l</w:t>
            </w:r>
            <w:proofErr w:type="spellEnd"/>
            <w:r>
              <w:tab/>
            </w:r>
          </w:p>
          <w:p w:rsidR="00EB1F89" w:rsidRDefault="00982B68" w:rsidP="00EB1F89">
            <w:pPr>
              <w:pStyle w:val="JobTitle"/>
            </w:pPr>
            <w:r>
              <w:t>Product</w:t>
            </w:r>
            <w:r w:rsidR="00CC0D23">
              <w:t xml:space="preserve"> Manager</w:t>
            </w:r>
            <w:r w:rsidR="00263684">
              <w:t xml:space="preserve"> (Synapse ERP Software)</w:t>
            </w:r>
          </w:p>
          <w:p w:rsidR="002F4C72" w:rsidRDefault="002F4C72" w:rsidP="00276F39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</w:p>
          <w:p w:rsidR="00276F39" w:rsidRDefault="00276F39" w:rsidP="00276F39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786007">
              <w:rPr>
                <w:b/>
                <w:bCs/>
                <w:i/>
                <w:iCs/>
              </w:rPr>
              <w:t>Job Responsibilities</w:t>
            </w:r>
          </w:p>
          <w:p w:rsidR="00D36688" w:rsidRDefault="00D36688" w:rsidP="00276F39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6671DD" w:rsidRDefault="006671DD" w:rsidP="008A5948">
            <w:pPr>
              <w:pStyle w:val="Achievement"/>
            </w:pPr>
            <w:r>
              <w:t>Assisted</w:t>
            </w:r>
            <w:r w:rsidRPr="006671DD">
              <w:t xml:space="preserve"> with the product constituents to create the strategic vision for the software product and set immediate and future priorities for software development and service teams</w:t>
            </w:r>
          </w:p>
          <w:p w:rsidR="006671DD" w:rsidRDefault="006671DD" w:rsidP="008A5948">
            <w:pPr>
              <w:pStyle w:val="Achievement"/>
            </w:pPr>
            <w:r w:rsidRPr="006671DD">
              <w:t>Conduct</w:t>
            </w:r>
            <w:r>
              <w:t>ed</w:t>
            </w:r>
            <w:r w:rsidRPr="006671DD">
              <w:t xml:space="preserve"> market and competitive research and directly contribute to broader marketing and sales strategies</w:t>
            </w:r>
          </w:p>
          <w:p w:rsidR="006671DD" w:rsidRDefault="006671DD" w:rsidP="008A5948">
            <w:pPr>
              <w:pStyle w:val="Achievement"/>
            </w:pPr>
            <w:r w:rsidRPr="006671DD">
              <w:t>Translate</w:t>
            </w:r>
            <w:r>
              <w:t>d</w:t>
            </w:r>
            <w:r w:rsidRPr="006671DD">
              <w:t xml:space="preserve"> feedback from users and broader market analysis into user defined requirements for product enhancements</w:t>
            </w:r>
          </w:p>
          <w:p w:rsidR="006671DD" w:rsidRDefault="006671DD" w:rsidP="008A5948">
            <w:pPr>
              <w:pStyle w:val="Achievement"/>
            </w:pPr>
            <w:r w:rsidRPr="006671DD">
              <w:t>Define</w:t>
            </w:r>
            <w:r>
              <w:t>d</w:t>
            </w:r>
            <w:r w:rsidRPr="006671DD">
              <w:t xml:space="preserve"> protocols and execute user research ranging from user interviews, focus groups, user observation</w:t>
            </w:r>
          </w:p>
          <w:p w:rsidR="005229A2" w:rsidRDefault="005229A2" w:rsidP="008A5948">
            <w:pPr>
              <w:pStyle w:val="Achievement"/>
            </w:pPr>
            <w:r>
              <w:t>Sales of  Synapse ERP software</w:t>
            </w:r>
          </w:p>
          <w:p w:rsidR="005229A2" w:rsidRDefault="005229A2" w:rsidP="008A5948">
            <w:pPr>
              <w:pStyle w:val="Achievement"/>
            </w:pPr>
            <w:r>
              <w:t>Manage ERP implementation workflow</w:t>
            </w:r>
          </w:p>
          <w:p w:rsidR="006671DD" w:rsidRDefault="006671DD" w:rsidP="008A5948">
            <w:pPr>
              <w:pStyle w:val="Achievement"/>
            </w:pPr>
            <w:r>
              <w:t>Assisted</w:t>
            </w:r>
            <w:r w:rsidRPr="006671DD">
              <w:t xml:space="preserve"> closely with the User Experience team to design product concepts and Engineering to validate feasibility</w:t>
            </w:r>
          </w:p>
          <w:p w:rsidR="006671DD" w:rsidRDefault="006671DD" w:rsidP="008A5948">
            <w:pPr>
              <w:pStyle w:val="Achievement"/>
            </w:pPr>
            <w:r w:rsidRPr="006671DD">
              <w:t>Define</w:t>
            </w:r>
            <w:r>
              <w:t>d</w:t>
            </w:r>
            <w:r w:rsidRPr="006671DD">
              <w:t xml:space="preserve"> key performance indicators to monitor and quantify product success and report to internal, senior executives</w:t>
            </w:r>
          </w:p>
          <w:p w:rsidR="006671DD" w:rsidRDefault="006671DD" w:rsidP="008A5948">
            <w:pPr>
              <w:pStyle w:val="Achievement"/>
            </w:pPr>
            <w:r w:rsidRPr="006671DD">
              <w:t>Serve</w:t>
            </w:r>
            <w:r>
              <w:t>d</w:t>
            </w:r>
            <w:r w:rsidRPr="006671DD">
              <w:t xml:space="preserve"> as liaison between the business and technical development teams</w:t>
            </w:r>
          </w:p>
          <w:p w:rsidR="006671DD" w:rsidRDefault="006671DD" w:rsidP="008A5948">
            <w:pPr>
              <w:pStyle w:val="Achievement"/>
            </w:pPr>
            <w:r w:rsidRPr="006671DD">
              <w:t>Triage all incoming bug/defect reports and enhancement requests</w:t>
            </w:r>
          </w:p>
          <w:p w:rsidR="006671DD" w:rsidRPr="006671DD" w:rsidRDefault="006671DD" w:rsidP="008A5948">
            <w:pPr>
              <w:pStyle w:val="Achievement"/>
            </w:pPr>
            <w:r w:rsidRPr="006671DD">
              <w:t>Overs</w:t>
            </w:r>
            <w:r>
              <w:t>aw</w:t>
            </w:r>
            <w:r w:rsidRPr="006671DD">
              <w:t xml:space="preserve"> software release and feature launches including, but not limited toCreation and execution of communication and rollout plan</w:t>
            </w:r>
          </w:p>
          <w:p w:rsidR="006671DD" w:rsidRPr="006671DD" w:rsidRDefault="006671DD" w:rsidP="008A5948">
            <w:pPr>
              <w:pStyle w:val="Achievement"/>
            </w:pPr>
            <w:r w:rsidRPr="006671DD">
              <w:t>Hands-on training of delivery team and internal engineers on new features or defect repairs</w:t>
            </w:r>
          </w:p>
          <w:p w:rsidR="006671DD" w:rsidRPr="006671DD" w:rsidRDefault="006671DD" w:rsidP="008A5948">
            <w:pPr>
              <w:pStyle w:val="Achievement"/>
            </w:pPr>
            <w:r w:rsidRPr="006671DD">
              <w:t>Hands-on training of sales and marketing team on new features or defect repairs</w:t>
            </w:r>
          </w:p>
          <w:p w:rsidR="006671DD" w:rsidRPr="006671DD" w:rsidRDefault="006671DD" w:rsidP="008A5948">
            <w:pPr>
              <w:pStyle w:val="Achievement"/>
            </w:pPr>
            <w:r w:rsidRPr="006671DD">
              <w:t>Produce</w:t>
            </w:r>
            <w:r>
              <w:t>d</w:t>
            </w:r>
            <w:r w:rsidRPr="006671DD">
              <w:t xml:space="preserve"> member-facing product documentation, release notes and training documentation</w:t>
            </w:r>
          </w:p>
          <w:p w:rsidR="006671DD" w:rsidRPr="006671DD" w:rsidRDefault="006671DD" w:rsidP="008A5948">
            <w:pPr>
              <w:pStyle w:val="Achievement"/>
            </w:pPr>
            <w:r w:rsidRPr="006671DD">
              <w:t>Manage User Acceptance testing for all external and internal releases</w:t>
            </w:r>
          </w:p>
          <w:p w:rsidR="00780850" w:rsidRDefault="006671DD" w:rsidP="008A5948">
            <w:pPr>
              <w:pStyle w:val="Achievement"/>
            </w:pPr>
            <w:r>
              <w:t>Reviewed</w:t>
            </w:r>
            <w:r w:rsidR="00780850">
              <w:t xml:space="preserve"> the last 2 years strategies to identify changes that would allow </w:t>
            </w:r>
            <w:r>
              <w:t>enhance penetration</w:t>
            </w:r>
            <w:r w:rsidR="00780850">
              <w:t xml:space="preserve"> to </w:t>
            </w:r>
            <w:r>
              <w:t xml:space="preserve">the </w:t>
            </w:r>
            <w:r w:rsidR="00780850">
              <w:t>market</w:t>
            </w:r>
          </w:p>
          <w:p w:rsidR="00780850" w:rsidRPr="00780850" w:rsidRDefault="006671DD" w:rsidP="008A5948">
            <w:pPr>
              <w:pStyle w:val="Achievement"/>
            </w:pPr>
            <w:r>
              <w:t xml:space="preserve">Gathered database as to improve the sales </w:t>
            </w:r>
          </w:p>
          <w:p w:rsidR="00276F39" w:rsidRDefault="006671DD" w:rsidP="008A5948">
            <w:pPr>
              <w:pStyle w:val="Achievement"/>
            </w:pPr>
            <w:r>
              <w:t>Identified</w:t>
            </w:r>
            <w:r w:rsidR="00276F39">
              <w:t xml:space="preserve"> new sources &amp; develop</w:t>
            </w:r>
            <w:r>
              <w:t xml:space="preserve">edthe </w:t>
            </w:r>
            <w:r w:rsidR="007A2B4B">
              <w:t>business relation</w:t>
            </w:r>
          </w:p>
          <w:p w:rsidR="005031A9" w:rsidRDefault="006671DD" w:rsidP="008A5948">
            <w:pPr>
              <w:pStyle w:val="Achievement"/>
            </w:pPr>
            <w:r>
              <w:t>Located an</w:t>
            </w:r>
            <w:r w:rsidR="007A2B4B">
              <w:t>d propos</w:t>
            </w:r>
            <w:r>
              <w:t>ed</w:t>
            </w:r>
            <w:r w:rsidR="005031A9">
              <w:t xml:space="preserve"> potential business deals b</w:t>
            </w:r>
            <w:r w:rsidR="007A2B4B">
              <w:t>y contacting potential partners</w:t>
            </w:r>
          </w:p>
          <w:p w:rsidR="00276F39" w:rsidRDefault="006671DD" w:rsidP="008A5948">
            <w:pPr>
              <w:pStyle w:val="Achievement"/>
            </w:pPr>
            <w:r>
              <w:t xml:space="preserve">Implemented efficiently the </w:t>
            </w:r>
            <w:r w:rsidR="008F3EE0">
              <w:t>CRM: Monitoring the customer service department</w:t>
            </w:r>
          </w:p>
          <w:p w:rsidR="008F3EE0" w:rsidRDefault="008F3EE0" w:rsidP="008A5948">
            <w:pPr>
              <w:pStyle w:val="Achievement"/>
            </w:pPr>
            <w:r>
              <w:t>Plann</w:t>
            </w:r>
            <w:r w:rsidR="006671DD">
              <w:t>ed</w:t>
            </w:r>
            <w:r>
              <w:t>&amp; implementing new strategi</w:t>
            </w:r>
            <w:r w:rsidR="007A2B4B">
              <w:t>es for the marketing department</w:t>
            </w:r>
          </w:p>
          <w:p w:rsidR="001D1706" w:rsidRDefault="00A91151" w:rsidP="008A5948">
            <w:pPr>
              <w:pStyle w:val="Achievement"/>
            </w:pPr>
            <w:r>
              <w:t>Manag</w:t>
            </w:r>
            <w:r w:rsidR="006671DD">
              <w:t>ed</w:t>
            </w:r>
            <w:r>
              <w:t xml:space="preserve"> the newsletters for all new products &amp;</w:t>
            </w:r>
            <w:r w:rsidR="007A2B4B">
              <w:t>updates for the major corporate</w:t>
            </w:r>
          </w:p>
          <w:p w:rsidR="008F3EE0" w:rsidRDefault="007F0474" w:rsidP="008A5948">
            <w:pPr>
              <w:pStyle w:val="Achievement"/>
            </w:pPr>
            <w:r>
              <w:t>Introduced</w:t>
            </w:r>
            <w:r w:rsidR="007A2B4B">
              <w:t xml:space="preserve"> new communication strategies</w:t>
            </w:r>
          </w:p>
          <w:p w:rsidR="008F3EE0" w:rsidRDefault="007F0474" w:rsidP="008A5948">
            <w:pPr>
              <w:pStyle w:val="Achievement"/>
            </w:pPr>
            <w:r>
              <w:t>Expanded</w:t>
            </w:r>
            <w:r w:rsidR="008F3EE0">
              <w:t xml:space="preserve"> the business </w:t>
            </w:r>
            <w:r>
              <w:t xml:space="preserve">on the </w:t>
            </w:r>
            <w:r w:rsidR="008F3EE0">
              <w:t>national &amp; global</w:t>
            </w:r>
            <w:r>
              <w:t xml:space="preserve"> level</w:t>
            </w:r>
            <w:r w:rsidR="008F3EE0">
              <w:t xml:space="preserve"> through</w:t>
            </w:r>
            <w:r>
              <w:t>out</w:t>
            </w:r>
            <w:r w:rsidR="008F3EE0">
              <w:t xml:space="preserve"> str</w:t>
            </w:r>
            <w:r w:rsidR="007A2B4B">
              <w:t>ong relations with the partners</w:t>
            </w:r>
          </w:p>
          <w:p w:rsidR="005031A9" w:rsidRDefault="005031A9" w:rsidP="008A5948">
            <w:pPr>
              <w:pStyle w:val="Achievement"/>
            </w:pPr>
            <w:r>
              <w:lastRenderedPageBreak/>
              <w:t>Respond</w:t>
            </w:r>
            <w:r w:rsidR="007F0474">
              <w:t>ed</w:t>
            </w:r>
            <w:r>
              <w:t xml:space="preserve"> to tenders and information requests in a timely manner</w:t>
            </w:r>
          </w:p>
          <w:p w:rsidR="007A2B4B" w:rsidRDefault="007A2B4B" w:rsidP="007A2B4B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CC0D23" w:rsidRDefault="00CC0D23" w:rsidP="00CC0D23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786007">
              <w:rPr>
                <w:b/>
                <w:bCs/>
                <w:i/>
                <w:iCs/>
              </w:rPr>
              <w:t>On Job Achievements</w:t>
            </w:r>
          </w:p>
          <w:p w:rsidR="00D36688" w:rsidRPr="00786007" w:rsidRDefault="00D36688" w:rsidP="00CC0D23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</w:p>
          <w:p w:rsidR="00CC0D23" w:rsidRDefault="00276F39" w:rsidP="008A5948">
            <w:pPr>
              <w:pStyle w:val="Achievement"/>
            </w:pPr>
            <w:r>
              <w:t>Successful</w:t>
            </w:r>
            <w:r w:rsidR="00744752">
              <w:t xml:space="preserve"> launch</w:t>
            </w:r>
            <w:r w:rsidR="007F0474">
              <w:t>ed</w:t>
            </w:r>
            <w:r w:rsidR="00744752">
              <w:t xml:space="preserve"> of the product in the </w:t>
            </w:r>
            <w:r w:rsidR="00CC0D23">
              <w:t>biggest IT &amp;</w:t>
            </w:r>
            <w:r>
              <w:t>Communication</w:t>
            </w:r>
            <w:r w:rsidR="007F0474">
              <w:t>s</w:t>
            </w:r>
            <w:r w:rsidR="00CC0D23">
              <w:t xml:space="preserve"> show – </w:t>
            </w:r>
            <w:proofErr w:type="spellStart"/>
            <w:r w:rsidR="00744752">
              <w:t>Thermium</w:t>
            </w:r>
            <w:proofErr w:type="spellEnd"/>
            <w:r w:rsidR="00744752">
              <w:t xml:space="preserve"> </w:t>
            </w:r>
            <w:proofErr w:type="spellStart"/>
            <w:r w:rsidR="00744752">
              <w:t>BeirutSeptember</w:t>
            </w:r>
            <w:proofErr w:type="spellEnd"/>
            <w:r w:rsidR="00CC0D23">
              <w:t xml:space="preserve"> 200</w:t>
            </w:r>
            <w:r w:rsidR="00936FBF">
              <w:t>3</w:t>
            </w:r>
          </w:p>
          <w:p w:rsidR="00CC0D23" w:rsidRDefault="009C395A" w:rsidP="008A5948">
            <w:pPr>
              <w:pStyle w:val="Achievement"/>
            </w:pPr>
            <w:r>
              <w:t>Introduc</w:t>
            </w:r>
            <w:r w:rsidR="007F0474">
              <w:t>ed</w:t>
            </w:r>
            <w:r w:rsidR="00CC0D23">
              <w:t xml:space="preserve"> the system to </w:t>
            </w:r>
            <w:proofErr w:type="spellStart"/>
            <w:r w:rsidR="00936FBF">
              <w:t>Centrec</w:t>
            </w:r>
            <w:proofErr w:type="spellEnd"/>
            <w:r w:rsidR="00936FBF">
              <w:t xml:space="preserve"> Group S.A.L</w:t>
            </w:r>
          </w:p>
          <w:p w:rsidR="00276F39" w:rsidRDefault="009C395A" w:rsidP="008A5948">
            <w:pPr>
              <w:pStyle w:val="Achievement"/>
            </w:pPr>
            <w:r>
              <w:t>Sign</w:t>
            </w:r>
            <w:r w:rsidR="007F0474">
              <w:t xml:space="preserve">ed </w:t>
            </w:r>
            <w:r w:rsidR="00936FBF">
              <w:t>deal</w:t>
            </w:r>
            <w:r w:rsidR="007F0474">
              <w:t>s</w:t>
            </w:r>
            <w:r w:rsidR="00936FBF">
              <w:t xml:space="preserve"> with </w:t>
            </w:r>
            <w:proofErr w:type="spellStart"/>
            <w:r w:rsidR="00936FBF">
              <w:t>E</w:t>
            </w:r>
            <w:r>
              <w:t>ts</w:t>
            </w:r>
            <w:proofErr w:type="spellEnd"/>
            <w:r>
              <w:t>. Nakhle for all his branches</w:t>
            </w:r>
          </w:p>
          <w:p w:rsidR="00B76E93" w:rsidRDefault="00B76E93" w:rsidP="008A5948">
            <w:pPr>
              <w:pStyle w:val="Achievement"/>
            </w:pPr>
            <w:r>
              <w:t>Signed deals with K-Lynn for all his branches</w:t>
            </w:r>
          </w:p>
          <w:p w:rsidR="001D1706" w:rsidRPr="009C395A" w:rsidRDefault="009C395A" w:rsidP="008A5948">
            <w:pPr>
              <w:pStyle w:val="Achievement"/>
            </w:pPr>
            <w:r w:rsidRPr="007F0474">
              <w:t xml:space="preserve">Successfully </w:t>
            </w:r>
            <w:r w:rsidR="007F0474">
              <w:t xml:space="preserve">individually </w:t>
            </w:r>
            <w:r w:rsidRPr="007F0474">
              <w:t>launch</w:t>
            </w:r>
            <w:r w:rsidR="007F0474">
              <w:t>ed</w:t>
            </w:r>
            <w:r w:rsidR="00AD6CA2" w:rsidRPr="007F0474">
              <w:t xml:space="preserve"> the product in Jeddah </w:t>
            </w:r>
            <w:r w:rsidR="007F0474">
              <w:t xml:space="preserve">in </w:t>
            </w:r>
            <w:r w:rsidR="00AD6CA2" w:rsidRPr="007F0474">
              <w:t>200</w:t>
            </w:r>
            <w:r w:rsidR="00763260" w:rsidRPr="007F0474">
              <w:t>3</w:t>
            </w:r>
          </w:p>
          <w:p w:rsidR="007126F9" w:rsidRDefault="007126F9" w:rsidP="007126F9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715545" w:rsidRDefault="00715545" w:rsidP="0074475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</w:rPr>
            </w:pPr>
          </w:p>
          <w:p w:rsidR="00BD5B06" w:rsidRDefault="008A5948" w:rsidP="00F97CA3">
            <w:pPr>
              <w:pStyle w:val="Achievement"/>
              <w:numPr>
                <w:ilvl w:val="0"/>
                <w:numId w:val="0"/>
              </w:numPr>
            </w:pPr>
            <w:r>
              <w:rPr>
                <w:b/>
                <w:bCs/>
              </w:rPr>
              <w:t>[</w:t>
            </w:r>
            <w:r w:rsidR="00EC3227" w:rsidRPr="001B4407">
              <w:rPr>
                <w:b/>
                <w:bCs/>
              </w:rPr>
              <w:t>1</w:t>
            </w:r>
            <w:r w:rsidR="00EC3227" w:rsidRPr="001B4407">
              <w:rPr>
                <w:b/>
                <w:bCs/>
                <w:vertAlign w:val="superscript"/>
              </w:rPr>
              <w:t>st</w:t>
            </w:r>
            <w:r w:rsidR="009C395A">
              <w:rPr>
                <w:b/>
                <w:bCs/>
              </w:rPr>
              <w:t xml:space="preserve">of </w:t>
            </w:r>
            <w:r w:rsidR="00744752">
              <w:rPr>
                <w:b/>
                <w:bCs/>
              </w:rPr>
              <w:t>December</w:t>
            </w:r>
            <w:r w:rsidR="00EC3227" w:rsidRPr="001B4407">
              <w:rPr>
                <w:b/>
                <w:bCs/>
              </w:rPr>
              <w:t xml:space="preserve"> 200</w:t>
            </w:r>
            <w:r w:rsidR="00D700B6" w:rsidRPr="001B4407">
              <w:rPr>
                <w:b/>
                <w:bCs/>
              </w:rPr>
              <w:t>1</w:t>
            </w:r>
            <w:r w:rsidR="00EC3227" w:rsidRPr="001B4407">
              <w:rPr>
                <w:b/>
                <w:bCs/>
              </w:rPr>
              <w:t xml:space="preserve"> – 3</w:t>
            </w:r>
            <w:r w:rsidR="00744752">
              <w:rPr>
                <w:b/>
                <w:bCs/>
              </w:rPr>
              <w:t>0</w:t>
            </w:r>
            <w:r w:rsidR="009C395A" w:rsidRPr="009C395A">
              <w:rPr>
                <w:b/>
                <w:bCs/>
                <w:vertAlign w:val="superscript"/>
              </w:rPr>
              <w:t>th</w:t>
            </w:r>
            <w:r w:rsidR="009C395A">
              <w:rPr>
                <w:b/>
                <w:bCs/>
              </w:rPr>
              <w:t xml:space="preserve"> of </w:t>
            </w:r>
            <w:r w:rsidR="00744752">
              <w:rPr>
                <w:b/>
                <w:bCs/>
              </w:rPr>
              <w:t xml:space="preserve"> June</w:t>
            </w:r>
            <w:r w:rsidR="00EC3227" w:rsidRPr="001B4407">
              <w:rPr>
                <w:b/>
                <w:bCs/>
              </w:rPr>
              <w:t xml:space="preserve"> 200</w:t>
            </w:r>
            <w:r w:rsidR="00744752">
              <w:rPr>
                <w:b/>
                <w:bCs/>
              </w:rPr>
              <w:t>3</w:t>
            </w:r>
            <w:r>
              <w:rPr>
                <w:b/>
                <w:bCs/>
              </w:rPr>
              <w:t>]</w:t>
            </w:r>
            <w:r w:rsidR="00744752" w:rsidRPr="0016473E">
              <w:rPr>
                <w:b/>
                <w:bCs/>
              </w:rPr>
              <w:t xml:space="preserve">Le </w:t>
            </w:r>
            <w:proofErr w:type="spellStart"/>
            <w:r w:rsidR="00744752" w:rsidRPr="0016473E">
              <w:rPr>
                <w:b/>
                <w:bCs/>
              </w:rPr>
              <w:t>CercleHitti</w:t>
            </w:r>
            <w:proofErr w:type="spellEnd"/>
          </w:p>
          <w:p w:rsidR="00E37861" w:rsidRDefault="00744752" w:rsidP="00744752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>Cost Controller</w:t>
            </w:r>
          </w:p>
          <w:p w:rsidR="00645E62" w:rsidRPr="00786007" w:rsidRDefault="00645E62" w:rsidP="00744752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</w:p>
          <w:p w:rsidR="00EC3227" w:rsidRDefault="00786007" w:rsidP="00E3786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  <w:r w:rsidRPr="001B4407">
              <w:rPr>
                <w:b/>
                <w:bCs/>
                <w:i/>
                <w:iCs/>
              </w:rPr>
              <w:t>Job Responsibilities</w:t>
            </w:r>
          </w:p>
          <w:p w:rsidR="00D36688" w:rsidRDefault="00D36688" w:rsidP="00E3786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7F0474" w:rsidRPr="00531A4C" w:rsidRDefault="007F0474" w:rsidP="00531A4C">
            <w:pPr>
              <w:pStyle w:val="Achievement"/>
              <w:numPr>
                <w:ilvl w:val="0"/>
                <w:numId w:val="0"/>
              </w:numPr>
              <w:ind w:left="720"/>
            </w:pPr>
            <w:r w:rsidRPr="00531A4C">
              <w:rPr>
                <w:b/>
                <w:bCs/>
              </w:rPr>
              <w:t>Assist in the management of commitments</w:t>
            </w:r>
          </w:p>
          <w:p w:rsidR="007F0474" w:rsidRPr="007F0474" w:rsidRDefault="00531A4C" w:rsidP="008A5948">
            <w:pPr>
              <w:pStyle w:val="Achievement"/>
            </w:pPr>
            <w:r>
              <w:t>Administer commitments</w:t>
            </w:r>
          </w:p>
          <w:p w:rsidR="007F0474" w:rsidRPr="007F0474" w:rsidRDefault="00531A4C" w:rsidP="008A5948">
            <w:pPr>
              <w:pStyle w:val="Achievement"/>
            </w:pPr>
            <w:r>
              <w:t>Forecast commitments</w:t>
            </w:r>
          </w:p>
          <w:p w:rsidR="007F0474" w:rsidRPr="007F0474" w:rsidRDefault="007F0474" w:rsidP="008A5948">
            <w:pPr>
              <w:pStyle w:val="Achievement"/>
            </w:pPr>
            <w:r w:rsidRPr="007F0474">
              <w:t>Monthly update of "Sum-Per-</w:t>
            </w:r>
            <w:r w:rsidR="00531A4C">
              <w:t>Project" file</w:t>
            </w:r>
          </w:p>
          <w:p w:rsidR="007F0474" w:rsidRPr="007F0474" w:rsidRDefault="007F0474" w:rsidP="008A5948">
            <w:pPr>
              <w:pStyle w:val="Achievement"/>
            </w:pPr>
            <w:r w:rsidRPr="007F0474">
              <w:t>Iden</w:t>
            </w:r>
            <w:r w:rsidR="00531A4C">
              <w:t>tify long lead item commitments</w:t>
            </w:r>
          </w:p>
          <w:p w:rsidR="007F0474" w:rsidRPr="007F0474" w:rsidRDefault="00531A4C" w:rsidP="008A5948">
            <w:pPr>
              <w:pStyle w:val="Achievement"/>
            </w:pPr>
            <w:r>
              <w:t>Ensure that the totals tie-up</w:t>
            </w:r>
          </w:p>
          <w:p w:rsidR="00531A4C" w:rsidRPr="00531A4C" w:rsidRDefault="00531A4C" w:rsidP="00531A4C">
            <w:pPr>
              <w:pStyle w:val="Achievement"/>
              <w:numPr>
                <w:ilvl w:val="0"/>
                <w:numId w:val="0"/>
              </w:numPr>
              <w:ind w:left="720"/>
            </w:pPr>
            <w:r w:rsidRPr="00531A4C">
              <w:rPr>
                <w:b/>
                <w:bCs/>
              </w:rPr>
              <w:t>Manage all cost reports</w:t>
            </w:r>
          </w:p>
          <w:p w:rsidR="007F0474" w:rsidRPr="007F0474" w:rsidRDefault="00531A4C" w:rsidP="008A5948">
            <w:pPr>
              <w:pStyle w:val="Achievement"/>
            </w:pPr>
            <w:r>
              <w:t>Generate reconciliation reports</w:t>
            </w:r>
          </w:p>
          <w:p w:rsidR="007F0474" w:rsidRPr="007F0474" w:rsidRDefault="00531A4C" w:rsidP="008A5948">
            <w:pPr>
              <w:pStyle w:val="Achievement"/>
            </w:pPr>
            <w:r>
              <w:t>Compile special cost graphs</w:t>
            </w:r>
          </w:p>
          <w:p w:rsidR="007F0474" w:rsidRPr="007F0474" w:rsidRDefault="007F0474" w:rsidP="008A5948">
            <w:pPr>
              <w:pStyle w:val="Achievement"/>
            </w:pPr>
            <w:r w:rsidRPr="007F0474">
              <w:t>Compile commitment reports</w:t>
            </w:r>
          </w:p>
          <w:p w:rsidR="007F0474" w:rsidRPr="007F0474" w:rsidRDefault="007F0474" w:rsidP="008A5948">
            <w:pPr>
              <w:pStyle w:val="Achievement"/>
            </w:pPr>
            <w:r w:rsidRPr="007F0474">
              <w:t>Customize ad-hoc reports to POM and Project Managers</w:t>
            </w:r>
          </w:p>
          <w:p w:rsidR="007F0474" w:rsidRPr="007F0474" w:rsidRDefault="007F0474" w:rsidP="008A5948">
            <w:pPr>
              <w:pStyle w:val="Achievement"/>
            </w:pPr>
            <w:r w:rsidRPr="007F0474">
              <w:t>Consolidate data in Project Cost Report for Project Managers review</w:t>
            </w:r>
          </w:p>
          <w:p w:rsidR="007F0474" w:rsidRDefault="00531A4C" w:rsidP="00531A4C">
            <w:pPr>
              <w:pStyle w:val="Achievement"/>
              <w:numPr>
                <w:ilvl w:val="0"/>
                <w:numId w:val="0"/>
              </w:numPr>
              <w:ind w:left="720"/>
            </w:pPr>
            <w:r w:rsidRPr="00531A4C">
              <w:rPr>
                <w:b/>
                <w:bCs/>
              </w:rPr>
              <w:t xml:space="preserve">Assist with project budget and </w:t>
            </w:r>
            <w:proofErr w:type="spellStart"/>
            <w:r w:rsidRPr="00531A4C">
              <w:rPr>
                <w:b/>
                <w:bCs/>
              </w:rPr>
              <w:t>cashflow</w:t>
            </w:r>
            <w:proofErr w:type="spellEnd"/>
            <w:r w:rsidRPr="00531A4C">
              <w:rPr>
                <w:b/>
                <w:bCs/>
              </w:rPr>
              <w:t>.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Assist in the administering of Project Cash Flow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Evaluate and update the accuracy of the Project Cost Forecast versus actual spend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Assist with the co</w:t>
            </w:r>
            <w:r>
              <w:t>ntrolling of the Project Budget</w:t>
            </w:r>
          </w:p>
          <w:p w:rsidR="007F0474" w:rsidRDefault="00531A4C" w:rsidP="008A5948">
            <w:pPr>
              <w:pStyle w:val="Achievement"/>
            </w:pPr>
            <w:r w:rsidRPr="00531A4C">
              <w:t>Manage QS in terms of invoices/certificates against bill of quantities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Receive and identify invoices that need to b</w:t>
            </w:r>
            <w:r>
              <w:t>e QS verified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Verify the invoices / certific</w:t>
            </w:r>
            <w:r>
              <w:t>ates against bill of quantities</w:t>
            </w:r>
          </w:p>
          <w:p w:rsidR="00531A4C" w:rsidRPr="00531A4C" w:rsidRDefault="00531A4C" w:rsidP="008A5948">
            <w:pPr>
              <w:pStyle w:val="Achievement"/>
            </w:pPr>
            <w:r w:rsidRPr="00531A4C">
              <w:t>Inform the Project Ma</w:t>
            </w:r>
            <w:r>
              <w:t>nager in terms of the deviation</w:t>
            </w:r>
          </w:p>
          <w:p w:rsidR="007F0474" w:rsidRDefault="00531A4C" w:rsidP="008A5948">
            <w:pPr>
              <w:pStyle w:val="Achievement"/>
            </w:pPr>
            <w:r w:rsidRPr="00531A4C">
              <w:t>Query the vendor on ins</w:t>
            </w:r>
            <w:r>
              <w:t>truction of the Project Manager</w:t>
            </w:r>
          </w:p>
          <w:p w:rsidR="00DF7964" w:rsidRDefault="00DF7964" w:rsidP="008A5948">
            <w:pPr>
              <w:pStyle w:val="Achievement"/>
            </w:pPr>
            <w:r>
              <w:t>Manag</w:t>
            </w:r>
            <w:r w:rsidR="00531A4C">
              <w:t>ed</w:t>
            </w:r>
            <w:r>
              <w:t xml:space="preserve"> the </w:t>
            </w:r>
            <w:r w:rsidR="00AD6CA2">
              <w:t>Cost control of Projects</w:t>
            </w:r>
          </w:p>
          <w:p w:rsidR="00E37861" w:rsidRDefault="00531A4C" w:rsidP="008A5948">
            <w:pPr>
              <w:pStyle w:val="Achievement"/>
            </w:pPr>
            <w:r>
              <w:t>Handled</w:t>
            </w:r>
            <w:r w:rsidR="00645E62">
              <w:t xml:space="preserve"> all Suppliers issues</w:t>
            </w:r>
          </w:p>
          <w:p w:rsidR="00EC3227" w:rsidRDefault="00531A4C" w:rsidP="008A5948">
            <w:pPr>
              <w:pStyle w:val="Achievement"/>
            </w:pPr>
            <w:r>
              <w:lastRenderedPageBreak/>
              <w:t>Managed</w:t>
            </w:r>
            <w:r w:rsidR="00645E62">
              <w:t xml:space="preserve"> all Engineering tasks</w:t>
            </w:r>
          </w:p>
          <w:p w:rsidR="00A96699" w:rsidRDefault="00531A4C" w:rsidP="008A5948">
            <w:pPr>
              <w:pStyle w:val="Achievement"/>
            </w:pPr>
            <w:r>
              <w:t>Checked</w:t>
            </w:r>
            <w:r w:rsidR="00AD6CA2">
              <w:t>all offers done betw</w:t>
            </w:r>
            <w:r w:rsidR="00645E62">
              <w:t>een the company &amp; the suppliers</w:t>
            </w:r>
          </w:p>
          <w:p w:rsidR="00A96699" w:rsidRDefault="00531A4C" w:rsidP="008A5948">
            <w:pPr>
              <w:pStyle w:val="Achievement"/>
            </w:pPr>
            <w:r>
              <w:t xml:space="preserve">Implemented efficiently the </w:t>
            </w:r>
            <w:r w:rsidR="00AD6CA2">
              <w:t xml:space="preserve">CRM </w:t>
            </w:r>
          </w:p>
          <w:p w:rsidR="00A96699" w:rsidRDefault="00531A4C" w:rsidP="008A5948">
            <w:pPr>
              <w:pStyle w:val="Achievement"/>
            </w:pPr>
            <w:r>
              <w:t>Controlled</w:t>
            </w:r>
            <w:r w:rsidR="00AD6CA2">
              <w:t xml:space="preserve"> all </w:t>
            </w:r>
            <w:r w:rsidR="00645E62">
              <w:t>Projects</w:t>
            </w:r>
            <w:r w:rsidR="00AD6CA2">
              <w:t xml:space="preserve"> cost &amp;</w:t>
            </w:r>
            <w:r>
              <w:t xml:space="preserve">cross checked </w:t>
            </w:r>
            <w:r w:rsidR="00AD6CA2">
              <w:t>suppliers</w:t>
            </w:r>
            <w:r>
              <w:t xml:space="preserve"> invoices</w:t>
            </w:r>
          </w:p>
          <w:p w:rsidR="00F242D1" w:rsidRDefault="00645E62" w:rsidP="008A5948">
            <w:pPr>
              <w:pStyle w:val="Achievement"/>
            </w:pPr>
            <w:r>
              <w:t>On Job skill</w:t>
            </w:r>
            <w:r w:rsidR="00531A4C">
              <w:t>ed</w:t>
            </w:r>
            <w:r>
              <w:t xml:space="preserve"> training </w:t>
            </w:r>
            <w:r w:rsidR="00531A4C">
              <w:t>to</w:t>
            </w:r>
            <w:r>
              <w:t xml:space="preserve"> employees</w:t>
            </w:r>
          </w:p>
          <w:p w:rsidR="00E37861" w:rsidRDefault="00F242D1" w:rsidP="008A5948">
            <w:pPr>
              <w:pStyle w:val="Achievement"/>
            </w:pPr>
            <w:r>
              <w:t>Supervis</w:t>
            </w:r>
            <w:r w:rsidR="00531A4C">
              <w:t>ed</w:t>
            </w:r>
            <w:r>
              <w:t>&amp;</w:t>
            </w:r>
            <w:r w:rsidR="00531A4C">
              <w:t xml:space="preserve"> managed</w:t>
            </w:r>
            <w:r w:rsidR="00AD6CA2">
              <w:t xml:space="preserve"> the </w:t>
            </w:r>
            <w:r w:rsidR="00531A4C">
              <w:t>e</w:t>
            </w:r>
            <w:r w:rsidR="00AD6CA2">
              <w:t>ngin</w:t>
            </w:r>
            <w:r w:rsidR="00645E62">
              <w:t>eering &amp; the accounting department</w:t>
            </w:r>
          </w:p>
          <w:p w:rsidR="00F242D1" w:rsidRDefault="00531A4C" w:rsidP="008A5948">
            <w:pPr>
              <w:pStyle w:val="Achievement"/>
            </w:pPr>
            <w:r>
              <w:t>Consistent follow up and m</w:t>
            </w:r>
            <w:r w:rsidR="00645E62">
              <w:t>anag</w:t>
            </w:r>
            <w:r>
              <w:t>ement of all projects</w:t>
            </w:r>
          </w:p>
          <w:p w:rsidR="00F242D1" w:rsidRDefault="00E37861" w:rsidP="008A5948">
            <w:pPr>
              <w:pStyle w:val="Achievement"/>
            </w:pPr>
            <w:r>
              <w:t>Prepar</w:t>
            </w:r>
            <w:r w:rsidR="00531A4C">
              <w:t>ed payments to suppliers in compliance with the cash flow</w:t>
            </w:r>
          </w:p>
          <w:p w:rsidR="00E37861" w:rsidRDefault="00E37861" w:rsidP="008A5948">
            <w:pPr>
              <w:pStyle w:val="Achievement"/>
            </w:pPr>
            <w:r>
              <w:t>M</w:t>
            </w:r>
            <w:r w:rsidR="00AD6CA2">
              <w:t>anaging relation</w:t>
            </w:r>
            <w:r w:rsidR="00492BB6">
              <w:t>ship</w:t>
            </w:r>
            <w:r w:rsidR="00AD6CA2">
              <w:t xml:space="preserve"> b</w:t>
            </w:r>
            <w:r w:rsidR="00492BB6">
              <w:t xml:space="preserve">etween </w:t>
            </w:r>
            <w:r w:rsidR="00AD6CA2">
              <w:t>Engineers</w:t>
            </w:r>
            <w:r>
              <w:t>&amp;</w:t>
            </w:r>
            <w:r w:rsidR="00AD6CA2">
              <w:t>Suppliers</w:t>
            </w:r>
          </w:p>
          <w:p w:rsidR="00AD6CA2" w:rsidRDefault="00AD6CA2" w:rsidP="00786007">
            <w:pPr>
              <w:pStyle w:val="Achievement"/>
              <w:numPr>
                <w:ilvl w:val="0"/>
                <w:numId w:val="0"/>
              </w:numPr>
              <w:ind w:left="360"/>
              <w:rPr>
                <w:b/>
                <w:bCs/>
                <w:i/>
                <w:iCs/>
              </w:rPr>
            </w:pPr>
          </w:p>
          <w:p w:rsidR="00D700B6" w:rsidRDefault="00D700B6" w:rsidP="00D700B6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492BB6" w:rsidRDefault="00492BB6" w:rsidP="00D700B6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D700B6" w:rsidRDefault="008A5948" w:rsidP="00F97CA3">
            <w:pPr>
              <w:pStyle w:val="Achievement"/>
              <w:numPr>
                <w:ilvl w:val="0"/>
                <w:numId w:val="0"/>
              </w:numPr>
            </w:pPr>
            <w:r>
              <w:rPr>
                <w:b/>
                <w:bCs/>
              </w:rPr>
              <w:t>[</w:t>
            </w:r>
            <w:r w:rsidR="00D700B6" w:rsidRPr="001B4407">
              <w:rPr>
                <w:b/>
                <w:bCs/>
              </w:rPr>
              <w:t>1</w:t>
            </w:r>
            <w:r w:rsidR="00D700B6" w:rsidRPr="001B4407">
              <w:rPr>
                <w:b/>
                <w:bCs/>
                <w:vertAlign w:val="superscript"/>
              </w:rPr>
              <w:t>st</w:t>
            </w:r>
            <w:r w:rsidR="00737294">
              <w:rPr>
                <w:b/>
                <w:bCs/>
              </w:rPr>
              <w:t xml:space="preserve">of </w:t>
            </w:r>
            <w:r w:rsidR="004655E6">
              <w:rPr>
                <w:b/>
                <w:bCs/>
              </w:rPr>
              <w:t>November 1999</w:t>
            </w:r>
            <w:r w:rsidR="00D700B6" w:rsidRPr="001B4407">
              <w:rPr>
                <w:b/>
                <w:bCs/>
              </w:rPr>
              <w:t xml:space="preserve"> Till </w:t>
            </w:r>
            <w:r w:rsidR="007E69F6">
              <w:rPr>
                <w:b/>
                <w:bCs/>
              </w:rPr>
              <w:t>30</w:t>
            </w:r>
            <w:r w:rsidR="00737294" w:rsidRPr="00737294">
              <w:rPr>
                <w:b/>
                <w:bCs/>
                <w:vertAlign w:val="superscript"/>
              </w:rPr>
              <w:t>th</w:t>
            </w:r>
            <w:r w:rsidR="007E69F6">
              <w:rPr>
                <w:b/>
                <w:bCs/>
              </w:rPr>
              <w:t xml:space="preserve">0fSeptember </w:t>
            </w:r>
            <w:r w:rsidR="00D700B6" w:rsidRPr="001B4407">
              <w:rPr>
                <w:b/>
                <w:bCs/>
              </w:rPr>
              <w:t>200</w:t>
            </w:r>
            <w:r w:rsidR="007E69F6">
              <w:rPr>
                <w:b/>
                <w:bCs/>
              </w:rPr>
              <w:t>1</w:t>
            </w:r>
            <w:r>
              <w:rPr>
                <w:b/>
                <w:bCs/>
              </w:rPr>
              <w:t>]</w:t>
            </w:r>
            <w:r w:rsidR="007E69F6" w:rsidRPr="0016473E">
              <w:rPr>
                <w:b/>
                <w:bCs/>
              </w:rPr>
              <w:t>AutomatedInformation Management System ( AIMS</w:t>
            </w:r>
            <w:r w:rsidR="0073569C">
              <w:rPr>
                <w:b/>
                <w:bCs/>
              </w:rPr>
              <w:t xml:space="preserve">, </w:t>
            </w:r>
            <w:proofErr w:type="spellStart"/>
            <w:r w:rsidR="0073569C">
              <w:rPr>
                <w:b/>
                <w:bCs/>
              </w:rPr>
              <w:t>Socrate</w:t>
            </w:r>
            <w:proofErr w:type="spellEnd"/>
            <w:r w:rsidR="0073569C">
              <w:rPr>
                <w:b/>
                <w:bCs/>
              </w:rPr>
              <w:t xml:space="preserve"> ERP S</w:t>
            </w:r>
            <w:r w:rsidR="00263684">
              <w:rPr>
                <w:b/>
                <w:bCs/>
              </w:rPr>
              <w:t>oftware</w:t>
            </w:r>
            <w:r w:rsidR="007E69F6" w:rsidRPr="0016473E">
              <w:rPr>
                <w:b/>
                <w:bCs/>
              </w:rPr>
              <w:t>)</w:t>
            </w:r>
          </w:p>
          <w:p w:rsidR="00DF7964" w:rsidRDefault="007E69F6" w:rsidP="00492BB6">
            <w:pPr>
              <w:pStyle w:val="Achievement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Implement</w:t>
            </w:r>
            <w:r w:rsidR="00492BB6">
              <w:rPr>
                <w:i/>
                <w:iCs/>
              </w:rPr>
              <w:t>ation&amp;</w:t>
            </w:r>
            <w:r>
              <w:rPr>
                <w:i/>
                <w:iCs/>
              </w:rPr>
              <w:t>after Sales Manager ( Beirut &amp; Jeddah Branches)</w:t>
            </w:r>
          </w:p>
          <w:p w:rsidR="00737294" w:rsidRPr="00786007" w:rsidRDefault="00737294" w:rsidP="00786007">
            <w:pPr>
              <w:pStyle w:val="Achievement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</w:p>
          <w:p w:rsidR="00DF7964" w:rsidRDefault="00DF7964" w:rsidP="00D700B6">
            <w:pPr>
              <w:pStyle w:val="Achievement"/>
              <w:numPr>
                <w:ilvl w:val="0"/>
                <w:numId w:val="0"/>
              </w:numPr>
              <w:ind w:left="360"/>
              <w:rPr>
                <w:b/>
                <w:bCs/>
                <w:i/>
                <w:iCs/>
              </w:rPr>
            </w:pPr>
            <w:r w:rsidRPr="001B4407">
              <w:rPr>
                <w:b/>
                <w:bCs/>
                <w:i/>
                <w:iCs/>
              </w:rPr>
              <w:t>Job Responsibilities</w:t>
            </w:r>
          </w:p>
          <w:p w:rsidR="00D36688" w:rsidRDefault="00D36688" w:rsidP="00D700B6">
            <w:pPr>
              <w:pStyle w:val="Achievement"/>
              <w:numPr>
                <w:ilvl w:val="0"/>
                <w:numId w:val="0"/>
              </w:numPr>
              <w:ind w:left="360"/>
              <w:rPr>
                <w:b/>
                <w:bCs/>
                <w:i/>
                <w:iCs/>
              </w:rPr>
            </w:pPr>
          </w:p>
          <w:p w:rsidR="00492BB6" w:rsidRPr="00492BB6" w:rsidRDefault="00492BB6" w:rsidP="008A5948">
            <w:pPr>
              <w:pStyle w:val="Achievement"/>
            </w:pPr>
            <w:r w:rsidRPr="00492BB6">
              <w:t>Overall responsibility throughout the project lifecycle including requirements definition, business analysis, design, implementation, testing and deployment</w:t>
            </w:r>
          </w:p>
          <w:p w:rsidR="00492BB6" w:rsidRPr="00492BB6" w:rsidRDefault="00492BB6" w:rsidP="008A5948">
            <w:pPr>
              <w:pStyle w:val="Achievement"/>
            </w:pPr>
            <w:r w:rsidRPr="00492BB6">
              <w:t>Manage</w:t>
            </w:r>
            <w:r>
              <w:t>d</w:t>
            </w:r>
            <w:r w:rsidRPr="00492BB6">
              <w:t xml:space="preserve"> all project tasks including schedules, budgets, and resources, to ensure that quality solutions are delivered within time and cost constraints</w:t>
            </w:r>
          </w:p>
          <w:p w:rsidR="00492BB6" w:rsidRDefault="00492BB6" w:rsidP="008A5948">
            <w:pPr>
              <w:pStyle w:val="Achievement"/>
            </w:pPr>
            <w:r>
              <w:t>Built</w:t>
            </w:r>
            <w:r w:rsidRPr="00492BB6">
              <w:t xml:space="preserve"> and manage client relationships</w:t>
            </w:r>
          </w:p>
          <w:p w:rsidR="00DE2C7F" w:rsidRDefault="00DE2C7F" w:rsidP="008A5948">
            <w:pPr>
              <w:pStyle w:val="Achievement"/>
            </w:pPr>
            <w:r>
              <w:t xml:space="preserve">Sales of  </w:t>
            </w:r>
            <w:proofErr w:type="spellStart"/>
            <w:r>
              <w:t>Socrate</w:t>
            </w:r>
            <w:proofErr w:type="spellEnd"/>
            <w:r>
              <w:t xml:space="preserve"> ERP software</w:t>
            </w:r>
          </w:p>
          <w:p w:rsidR="00DE2C7F" w:rsidRPr="00492BB6" w:rsidRDefault="00DE2C7F" w:rsidP="008A5948">
            <w:pPr>
              <w:pStyle w:val="Achievement"/>
            </w:pPr>
            <w:r>
              <w:t>Manage ERP implementation workflow</w:t>
            </w:r>
          </w:p>
          <w:p w:rsidR="00492BB6" w:rsidRPr="00492BB6" w:rsidRDefault="00492BB6" w:rsidP="008A5948">
            <w:pPr>
              <w:pStyle w:val="Achievement"/>
            </w:pPr>
            <w:r w:rsidRPr="00492BB6">
              <w:t>Mentor</w:t>
            </w:r>
            <w:r>
              <w:t>ed</w:t>
            </w:r>
            <w:r w:rsidRPr="00492BB6">
              <w:t xml:space="preserve"> staff with a hands-on approach and foster a learning and growth environment</w:t>
            </w:r>
          </w:p>
          <w:p w:rsidR="00492BB6" w:rsidRPr="00492BB6" w:rsidRDefault="00492BB6" w:rsidP="008A5948">
            <w:pPr>
              <w:pStyle w:val="Achievement"/>
            </w:pPr>
            <w:r w:rsidRPr="00492BB6">
              <w:t>Actively transform</w:t>
            </w:r>
            <w:r>
              <w:t>ed</w:t>
            </w:r>
            <w:r w:rsidRPr="00492BB6">
              <w:t xml:space="preserve"> business requirements into creative business solutions using existing products and new ideas that demonstrate out-of-the-box thinking</w:t>
            </w:r>
          </w:p>
          <w:p w:rsidR="00492BB6" w:rsidRPr="00492BB6" w:rsidRDefault="00492BB6" w:rsidP="008A5948">
            <w:pPr>
              <w:pStyle w:val="Achievement"/>
            </w:pPr>
            <w:r w:rsidRPr="00492BB6">
              <w:t>Prepare</w:t>
            </w:r>
            <w:r>
              <w:t>d</w:t>
            </w:r>
            <w:r w:rsidRPr="00492BB6">
              <w:t xml:space="preserve"> project status reports and presentations to keep management, customers and others informed of the project status and issues</w:t>
            </w:r>
          </w:p>
          <w:p w:rsidR="00DF7964" w:rsidRDefault="00492BB6" w:rsidP="008A5948">
            <w:pPr>
              <w:pStyle w:val="Achievement"/>
            </w:pPr>
            <w:r>
              <w:t xml:space="preserve">Successfully implemented the </w:t>
            </w:r>
            <w:r w:rsidR="00DF7964">
              <w:t>CRM</w:t>
            </w:r>
          </w:p>
          <w:p w:rsidR="00DF7964" w:rsidRDefault="00DF7964" w:rsidP="008A5948">
            <w:pPr>
              <w:pStyle w:val="Achievement"/>
            </w:pPr>
            <w:r>
              <w:t>Products related development strategies</w:t>
            </w:r>
          </w:p>
          <w:p w:rsidR="00492BB6" w:rsidRDefault="00492BB6" w:rsidP="008A5948">
            <w:pPr>
              <w:pStyle w:val="Achievement"/>
            </w:pPr>
            <w:r>
              <w:t>Assisted in the</w:t>
            </w:r>
            <w:r w:rsidR="00DF7964">
              <w:t xml:space="preserve"> sales &amp; marketing </w:t>
            </w:r>
            <w:r w:rsidR="0050504E">
              <w:t>plans</w:t>
            </w:r>
          </w:p>
          <w:p w:rsidR="00B279D5" w:rsidRDefault="00B279D5" w:rsidP="008A5948">
            <w:pPr>
              <w:pStyle w:val="Achievement"/>
            </w:pPr>
            <w:r>
              <w:t xml:space="preserve">Business Development Strategies </w:t>
            </w:r>
          </w:p>
          <w:p w:rsidR="00B279D5" w:rsidRDefault="00B279D5" w:rsidP="008A5948">
            <w:pPr>
              <w:pStyle w:val="Achievement"/>
            </w:pPr>
            <w:r>
              <w:t>Monitor</w:t>
            </w:r>
            <w:r w:rsidR="00492BB6">
              <w:t>ed</w:t>
            </w:r>
            <w:r>
              <w:t xml:space="preserve"> Sales &amp; Marketing </w:t>
            </w:r>
            <w:r w:rsidR="0050504E">
              <w:t>plans</w:t>
            </w:r>
            <w:r w:rsidR="00492BB6">
              <w:t xml:space="preserve"> implementation</w:t>
            </w:r>
          </w:p>
          <w:p w:rsidR="00B279D5" w:rsidRDefault="0050504E" w:rsidP="008A5948">
            <w:pPr>
              <w:pStyle w:val="Achievement"/>
            </w:pPr>
            <w:r>
              <w:t>On Job skill</w:t>
            </w:r>
            <w:r w:rsidR="00492BB6">
              <w:t>ed</w:t>
            </w:r>
            <w:r>
              <w:t xml:space="preserve"> trainings </w:t>
            </w:r>
            <w:r w:rsidR="00492BB6">
              <w:t>for the</w:t>
            </w:r>
            <w:r>
              <w:t xml:space="preserve"> employees </w:t>
            </w:r>
          </w:p>
          <w:p w:rsidR="00B279D5" w:rsidRDefault="00B279D5" w:rsidP="00DF796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A47173" w:rsidRDefault="00A47173" w:rsidP="00DF796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A47173" w:rsidRDefault="00A47173" w:rsidP="00DF796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DF7964" w:rsidRDefault="00DF7964" w:rsidP="00DF796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  <w:r w:rsidRPr="001B4407">
              <w:rPr>
                <w:b/>
                <w:bCs/>
                <w:i/>
                <w:iCs/>
              </w:rPr>
              <w:t xml:space="preserve">On Job </w:t>
            </w:r>
            <w:r w:rsidR="00E61BE1" w:rsidRPr="001B4407">
              <w:rPr>
                <w:b/>
                <w:bCs/>
                <w:i/>
                <w:iCs/>
              </w:rPr>
              <w:t>Achievements</w:t>
            </w:r>
          </w:p>
          <w:p w:rsidR="00D36688" w:rsidRPr="001B4407" w:rsidRDefault="00D36688" w:rsidP="00DF796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DF7964" w:rsidRDefault="00492BB6" w:rsidP="008A5948">
            <w:pPr>
              <w:pStyle w:val="Achievement"/>
            </w:pPr>
            <w:r>
              <w:t xml:space="preserve">Successfully </w:t>
            </w:r>
            <w:r w:rsidR="00366CC5">
              <w:t>Introduc</w:t>
            </w:r>
            <w:r>
              <w:t>ed</w:t>
            </w:r>
            <w:r w:rsidR="00E61BE1">
              <w:t xml:space="preserve"> the product</w:t>
            </w:r>
            <w:r>
              <w:t>s</w:t>
            </w:r>
            <w:r w:rsidR="00E61BE1">
              <w:t xml:space="preserve"> in the </w:t>
            </w:r>
            <w:r w:rsidR="007E69F6">
              <w:t>Middle East</w:t>
            </w:r>
            <w:r w:rsidR="00366CC5">
              <w:t xml:space="preserve"> region</w:t>
            </w:r>
            <w:r>
              <w:t>s</w:t>
            </w:r>
          </w:p>
          <w:p w:rsidR="00D86444" w:rsidRDefault="00D86444" w:rsidP="008A5948">
            <w:pPr>
              <w:pStyle w:val="Achievement"/>
            </w:pPr>
            <w:r>
              <w:t xml:space="preserve">Signed deals with </w:t>
            </w:r>
            <w:proofErr w:type="spellStart"/>
            <w:r>
              <w:t>Nesma</w:t>
            </w:r>
            <w:proofErr w:type="spellEnd"/>
            <w:r>
              <w:t xml:space="preserve"> Group in KSA</w:t>
            </w:r>
          </w:p>
          <w:p w:rsidR="00E61BE1" w:rsidRDefault="00366CC5" w:rsidP="008A5948">
            <w:pPr>
              <w:pStyle w:val="Achievement"/>
            </w:pPr>
            <w:r>
              <w:t>Successfully launch</w:t>
            </w:r>
            <w:r w:rsidR="0067489D">
              <w:t>ed</w:t>
            </w:r>
            <w:r w:rsidR="00E61BE1">
              <w:t xml:space="preserve"> th</w:t>
            </w:r>
            <w:r>
              <w:t>e product in COMDEX Jeddah 2001</w:t>
            </w:r>
          </w:p>
          <w:p w:rsidR="00E61BE1" w:rsidRDefault="00E61BE1" w:rsidP="008A5948">
            <w:pPr>
              <w:pStyle w:val="Achievement"/>
            </w:pPr>
            <w:r>
              <w:t>Cr</w:t>
            </w:r>
            <w:r w:rsidR="00366CC5">
              <w:t>eat</w:t>
            </w:r>
            <w:r w:rsidR="0067489D">
              <w:t>ed</w:t>
            </w:r>
            <w:r w:rsidR="00366CC5">
              <w:t xml:space="preserve"> a </w:t>
            </w:r>
            <w:r>
              <w:t>combine</w:t>
            </w:r>
            <w:r w:rsidR="0067489D">
              <w:t>d</w:t>
            </w:r>
            <w:r>
              <w:t xml:space="preserve"> selling strategy that </w:t>
            </w:r>
            <w:r w:rsidR="0067489D">
              <w:t>promoted</w:t>
            </w:r>
            <w:r>
              <w:t xml:space="preserve"> other products</w:t>
            </w:r>
            <w:r w:rsidR="0067489D">
              <w:t>and created</w:t>
            </w:r>
            <w:r>
              <w:t xml:space="preserve"> package training technique</w:t>
            </w:r>
          </w:p>
          <w:p w:rsidR="00DF7964" w:rsidRDefault="00DF7964" w:rsidP="00DF7964">
            <w:pPr>
              <w:pStyle w:val="Achievement"/>
              <w:numPr>
                <w:ilvl w:val="0"/>
                <w:numId w:val="0"/>
              </w:numPr>
            </w:pPr>
          </w:p>
          <w:p w:rsidR="00CE2AA7" w:rsidRDefault="008A5948" w:rsidP="007E69F6">
            <w:pPr>
              <w:pStyle w:val="Achievement"/>
              <w:numPr>
                <w:ilvl w:val="0"/>
                <w:numId w:val="0"/>
              </w:numPr>
            </w:pPr>
            <w:r>
              <w:rPr>
                <w:b/>
                <w:bCs/>
              </w:rPr>
              <w:t>[</w:t>
            </w:r>
            <w:r w:rsidR="007E69F6">
              <w:rPr>
                <w:b/>
                <w:bCs/>
              </w:rPr>
              <w:t>15</w:t>
            </w:r>
            <w:r w:rsidR="00366CC5" w:rsidRPr="00366CC5">
              <w:rPr>
                <w:b/>
                <w:bCs/>
                <w:vertAlign w:val="superscript"/>
              </w:rPr>
              <w:t>th</w:t>
            </w:r>
            <w:r w:rsidR="007E69F6">
              <w:rPr>
                <w:b/>
                <w:bCs/>
              </w:rPr>
              <w:t xml:space="preserve"> of September </w:t>
            </w:r>
            <w:r w:rsidR="00E61BE1" w:rsidRPr="001B4407">
              <w:rPr>
                <w:b/>
                <w:bCs/>
              </w:rPr>
              <w:t>199</w:t>
            </w:r>
            <w:r w:rsidR="007E69F6">
              <w:rPr>
                <w:b/>
                <w:bCs/>
              </w:rPr>
              <w:t>7 Till 30</w:t>
            </w:r>
            <w:r w:rsidR="00366CC5" w:rsidRPr="00366CC5">
              <w:rPr>
                <w:b/>
                <w:bCs/>
                <w:vertAlign w:val="superscript"/>
              </w:rPr>
              <w:t>th</w:t>
            </w:r>
            <w:r w:rsidR="007E69F6">
              <w:rPr>
                <w:b/>
                <w:bCs/>
              </w:rPr>
              <w:t>of September 1999</w:t>
            </w:r>
            <w:r>
              <w:rPr>
                <w:b/>
                <w:bCs/>
              </w:rPr>
              <w:t>]</w:t>
            </w:r>
          </w:p>
          <w:p w:rsidR="00E61BE1" w:rsidRPr="008A5948" w:rsidRDefault="00B279D5" w:rsidP="007E69F6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8A5948">
              <w:rPr>
                <w:b/>
                <w:bCs/>
              </w:rPr>
              <w:t>Rainbow Systems of Lebanon</w:t>
            </w:r>
          </w:p>
          <w:p w:rsidR="00E61BE1" w:rsidRDefault="00E61BE1" w:rsidP="00B279D5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  <w:r w:rsidRPr="00786007">
              <w:rPr>
                <w:i/>
                <w:iCs/>
              </w:rPr>
              <w:t xml:space="preserve"> Marketing</w:t>
            </w:r>
            <w:r w:rsidR="00B279D5">
              <w:rPr>
                <w:i/>
                <w:iCs/>
              </w:rPr>
              <w:t>&amp; Sales Manager</w:t>
            </w:r>
          </w:p>
          <w:p w:rsidR="00366CC5" w:rsidRPr="00786007" w:rsidRDefault="00366CC5" w:rsidP="00B279D5">
            <w:pPr>
              <w:pStyle w:val="Achievement"/>
              <w:numPr>
                <w:ilvl w:val="0"/>
                <w:numId w:val="0"/>
              </w:numPr>
              <w:rPr>
                <w:i/>
                <w:iCs/>
              </w:rPr>
            </w:pPr>
          </w:p>
          <w:p w:rsidR="00E61BE1" w:rsidRDefault="00E61BE1" w:rsidP="00E61BE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  <w:r w:rsidRPr="001B4407">
              <w:rPr>
                <w:b/>
                <w:bCs/>
                <w:i/>
                <w:iCs/>
              </w:rPr>
              <w:t>Job Responsibilities</w:t>
            </w:r>
          </w:p>
          <w:p w:rsidR="00D36688" w:rsidRPr="001B4407" w:rsidRDefault="00D36688" w:rsidP="00E61BE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  <w:bCs/>
                <w:i/>
                <w:iCs/>
              </w:rPr>
            </w:pPr>
          </w:p>
          <w:p w:rsidR="0067489D" w:rsidRPr="0067489D" w:rsidRDefault="0067489D" w:rsidP="008A5948">
            <w:pPr>
              <w:pStyle w:val="Achievement"/>
            </w:pPr>
            <w:r w:rsidRPr="0067489D">
              <w:t>Accomplishe</w:t>
            </w:r>
            <w:r>
              <w:t>d</w:t>
            </w:r>
            <w:r w:rsidRPr="0067489D">
              <w:t xml:space="preserve"> marketing and sales human resource objectives by recruiting, selecting, orienting, training, assigning, scheduling, coaching, counseling, and disciplining employees; communicating job expectations; planning, monitoring, appraising, and reviewing job contributions; planning and reviewing compensation actions; enforcing policies and procedures.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Achieve</w:t>
            </w:r>
            <w:r>
              <w:t>d</w:t>
            </w:r>
            <w:r w:rsidRPr="0067489D">
              <w:t xml:space="preserve"> marketing and sales operational objectives by contributing marketing and sales information and recommendations to strategic plans and reviews; preparing and completing actio</w:t>
            </w:r>
            <w:r>
              <w:t xml:space="preserve">n plans; </w:t>
            </w:r>
            <w:r w:rsidRPr="0067489D">
              <w:t>productivity, quality, and customer-service standards; resolving problems; completing audits; identifying trends; determining system improvements; implementing change.</w:t>
            </w:r>
          </w:p>
          <w:p w:rsidR="0067489D" w:rsidRPr="0067489D" w:rsidRDefault="0067489D" w:rsidP="008A5948">
            <w:pPr>
              <w:pStyle w:val="Achievement"/>
            </w:pPr>
            <w:r>
              <w:t>Me</w:t>
            </w:r>
            <w:r w:rsidRPr="0067489D">
              <w:t>t marketing and sales financial objectives by forecasting requirements; preparing an annual budget; scheduling expenditures; analyzing variances; initiating corrective actions.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Determine</w:t>
            </w:r>
            <w:r>
              <w:t>d</w:t>
            </w:r>
            <w:r w:rsidRPr="0067489D">
              <w:t xml:space="preserve"> annual and gross-profit plans by forecasting and developing annual sales quotas for regions; projecting expected sales volume and profit for </w:t>
            </w:r>
            <w:r>
              <w:t>the</w:t>
            </w:r>
            <w:r w:rsidRPr="0067489D">
              <w:t xml:space="preserve"> product; analyzing trends and results; establishing pricing strategies; recommending selling prices; monitoring costs, competition, supply, and demand.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Accomplishe</w:t>
            </w:r>
            <w:r>
              <w:t>d</w:t>
            </w:r>
            <w:r w:rsidRPr="0067489D">
              <w:t xml:space="preserve"> marketing and sales objectives by planning, developing, implementing, and evaluating advertising, merchandising, and trade promotion programs; developing field sales action plans.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Identifie</w:t>
            </w:r>
            <w:r>
              <w:t>d</w:t>
            </w:r>
            <w:r w:rsidRPr="0067489D">
              <w:t xml:space="preserve"> marketing opportunities by identifying consumer requirements; defining market, competitor's share, and competitor's strengths and weaknesses; forecasting projected business; establishing targeted market share.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Improve</w:t>
            </w:r>
            <w:r w:rsidR="00210366">
              <w:t>d</w:t>
            </w:r>
            <w:r w:rsidRPr="0067489D">
              <w:t xml:space="preserve"> product marketability and profitability by researching, identifying, and capitalizing on market opportunities; improving product packaging; coordinating new product development.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lastRenderedPageBreak/>
              <w:t>Sustain</w:t>
            </w:r>
            <w:r w:rsidR="00210366">
              <w:t>ed</w:t>
            </w:r>
            <w:r w:rsidRPr="0067489D">
              <w:t xml:space="preserve"> rapport with key accounts by making periodic visits; exploring specific needs; anticipating new opportunities.</w:t>
            </w:r>
          </w:p>
          <w:p w:rsidR="0067489D" w:rsidRPr="0067489D" w:rsidRDefault="0067489D" w:rsidP="008A5948">
            <w:pPr>
              <w:pStyle w:val="Achievement"/>
            </w:pPr>
            <w:r w:rsidRPr="0067489D">
              <w:t>Provide</w:t>
            </w:r>
            <w:r w:rsidR="00210366">
              <w:t>d</w:t>
            </w:r>
            <w:r w:rsidRPr="0067489D">
              <w:t xml:space="preserve"> information by collecting, analyzing, and summarizing data and trends.</w:t>
            </w:r>
          </w:p>
          <w:p w:rsidR="0067489D" w:rsidRDefault="0067489D" w:rsidP="008A5948">
            <w:pPr>
              <w:pStyle w:val="Achievement"/>
            </w:pPr>
            <w:r w:rsidRPr="0067489D">
              <w:t>Accomplishe</w:t>
            </w:r>
            <w:r w:rsidR="00210366">
              <w:t>d</w:t>
            </w:r>
            <w:r w:rsidRPr="0067489D">
              <w:t xml:space="preserve"> marketing and organization mission by completing related results as </w:t>
            </w:r>
          </w:p>
          <w:p w:rsidR="001535A9" w:rsidRDefault="0067489D" w:rsidP="008A5948">
            <w:pPr>
              <w:pStyle w:val="Achievement"/>
            </w:pPr>
            <w:r>
              <w:t>Perform</w:t>
            </w:r>
            <w:r w:rsidR="00210366">
              <w:t>ed</w:t>
            </w:r>
            <w:r>
              <w:t xml:space="preserve"> sales activities on major accounts and negotiates sales price an</w:t>
            </w:r>
            <w:r w:rsidR="00210366">
              <w:t>d discounts</w:t>
            </w:r>
          </w:p>
          <w:p w:rsidR="001535A9" w:rsidRDefault="001535A9" w:rsidP="008A5948">
            <w:pPr>
              <w:pStyle w:val="Achievement"/>
            </w:pPr>
            <w:r>
              <w:t>Providing guideline to the owners on the investment values</w:t>
            </w:r>
          </w:p>
          <w:p w:rsidR="001535A9" w:rsidRDefault="001535A9" w:rsidP="001535A9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A91151" w:rsidRDefault="00A91151" w:rsidP="00A91151">
            <w:pPr>
              <w:pStyle w:val="Achievement"/>
              <w:numPr>
                <w:ilvl w:val="0"/>
                <w:numId w:val="0"/>
              </w:numPr>
            </w:pPr>
          </w:p>
          <w:p w:rsidR="00210366" w:rsidRDefault="00210366" w:rsidP="00A91151">
            <w:pPr>
              <w:pStyle w:val="Achievement"/>
              <w:numPr>
                <w:ilvl w:val="0"/>
                <w:numId w:val="0"/>
              </w:numPr>
            </w:pPr>
          </w:p>
          <w:p w:rsidR="00210366" w:rsidRDefault="00210366" w:rsidP="00A91151">
            <w:pPr>
              <w:pStyle w:val="Achievement"/>
              <w:numPr>
                <w:ilvl w:val="0"/>
                <w:numId w:val="0"/>
              </w:numPr>
            </w:pPr>
          </w:p>
          <w:p w:rsidR="00210366" w:rsidRDefault="00210366" w:rsidP="00A91151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EE564E" w:rsidTr="007F19EF">
        <w:tc>
          <w:tcPr>
            <w:tcW w:w="7488" w:type="dxa"/>
            <w:gridSpan w:val="2"/>
            <w:shd w:val="clear" w:color="auto" w:fill="auto"/>
          </w:tcPr>
          <w:p w:rsidR="00EE564E" w:rsidRDefault="00EE564E" w:rsidP="0067489D">
            <w:pPr>
              <w:pStyle w:val="SectionTitle"/>
            </w:pPr>
            <w:r>
              <w:lastRenderedPageBreak/>
              <w:t>Skills</w:t>
            </w:r>
          </w:p>
        </w:tc>
      </w:tr>
      <w:tr w:rsidR="00EE564E" w:rsidTr="007F19EF">
        <w:tc>
          <w:tcPr>
            <w:tcW w:w="828" w:type="dxa"/>
            <w:shd w:val="clear" w:color="auto" w:fill="auto"/>
          </w:tcPr>
          <w:p w:rsidR="00EE564E" w:rsidRDefault="00EE564E" w:rsidP="0067489D"/>
        </w:tc>
        <w:tc>
          <w:tcPr>
            <w:tcW w:w="6660" w:type="dxa"/>
            <w:shd w:val="clear" w:color="auto" w:fill="auto"/>
          </w:tcPr>
          <w:p w:rsidR="00EE564E" w:rsidRDefault="00EE564E" w:rsidP="00EE564E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EE564E" w:rsidRDefault="00EE564E" w:rsidP="00EE564E">
            <w:pPr>
              <w:pStyle w:val="Default"/>
            </w:pP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MS Office Word, Excel, Access, Power Point; Internet browsing - Expert More than 10 years.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Strategic / Sales &amp; Marketing Planning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Financial Modeling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P/L Management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Strategy &amp; Business Development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Budgeting &amp; Cost Control </w:t>
            </w:r>
          </w:p>
          <w:p w:rsidR="00EE564E" w:rsidRPr="00EE564E" w:rsidRDefault="00EE564E" w:rsidP="00EE564E">
            <w:pPr>
              <w:pStyle w:val="Achievement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E564E">
              <w:rPr>
                <w:rFonts w:asciiTheme="majorBidi" w:hAnsiTheme="majorBidi" w:cstheme="majorBidi"/>
              </w:rPr>
              <w:t xml:space="preserve">- Regional Expertise 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12"/>
              </w:numPr>
            </w:pPr>
            <w:r>
              <w:t>12 years successful experience in CRM &amp; Business Development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12"/>
              </w:numPr>
            </w:pPr>
            <w:r>
              <w:t>15 years of experience in selling services</w:t>
            </w:r>
          </w:p>
          <w:p w:rsidR="00EE564E" w:rsidRDefault="00EE564E" w:rsidP="00EE564E">
            <w:pPr>
              <w:pStyle w:val="Achievement"/>
              <w:numPr>
                <w:ilvl w:val="0"/>
                <w:numId w:val="12"/>
              </w:numPr>
            </w:pPr>
            <w:r>
              <w:t>Experience in exhibitions &amp; launching activities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12"/>
              </w:numPr>
            </w:pPr>
            <w:r>
              <w:t>Understanding of national &amp; international corporate &amp; trade cultures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12"/>
              </w:numPr>
            </w:pPr>
            <w:r>
              <w:t>Outstanding networking &amp; supervision skills with extensive regional &amp; global relations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12"/>
              </w:numPr>
            </w:pPr>
            <w:r>
              <w:t>Excellent presentation &amp; communication skills</w:t>
            </w:r>
          </w:p>
          <w:p w:rsidR="00EE564E" w:rsidRDefault="00EE564E" w:rsidP="00EE564E">
            <w:pPr>
              <w:pStyle w:val="Achievement"/>
              <w:numPr>
                <w:ilvl w:val="0"/>
                <w:numId w:val="12"/>
              </w:numPr>
            </w:pPr>
            <w:r>
              <w:t>Work well independently &amp; in team setting</w:t>
            </w:r>
          </w:p>
        </w:tc>
      </w:tr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B1F89" w:rsidRDefault="00EB1F89" w:rsidP="00EB1F89">
            <w:pPr>
              <w:pStyle w:val="SectionTitle"/>
            </w:pPr>
            <w:r>
              <w:t>Languages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Default="00EB1F89"/>
        </w:tc>
        <w:tc>
          <w:tcPr>
            <w:tcW w:w="6660" w:type="dxa"/>
            <w:shd w:val="clear" w:color="auto" w:fill="auto"/>
          </w:tcPr>
          <w:p w:rsidR="00EE564E" w:rsidRDefault="00EE564E" w:rsidP="00EB1F89">
            <w:pPr>
              <w:pStyle w:val="Objective"/>
            </w:pPr>
          </w:p>
          <w:p w:rsidR="00A91151" w:rsidRDefault="00EE564E" w:rsidP="00EE564E">
            <w:pPr>
              <w:pStyle w:val="Objective"/>
            </w:pPr>
            <w:r>
              <w:t>English  (Read, W</w:t>
            </w:r>
            <w:r w:rsidR="00BD5B06">
              <w:t>rite &amp;</w:t>
            </w:r>
            <w:r>
              <w:t>S</w:t>
            </w:r>
            <w:r w:rsidR="00BD5B06">
              <w:t xml:space="preserve">peak) </w:t>
            </w:r>
          </w:p>
          <w:p w:rsidR="00EB1F89" w:rsidRDefault="00EE564E" w:rsidP="00EE564E">
            <w:pPr>
              <w:pStyle w:val="Objective"/>
            </w:pPr>
            <w:r>
              <w:t>French  (Read, W</w:t>
            </w:r>
            <w:r w:rsidR="00A91151">
              <w:t>rite &amp;</w:t>
            </w:r>
            <w:r>
              <w:t>S</w:t>
            </w:r>
            <w:r w:rsidR="00A91151">
              <w:t>peak)</w:t>
            </w:r>
          </w:p>
          <w:p w:rsidR="00BD5B06" w:rsidRPr="00BD5B06" w:rsidRDefault="00EE564E" w:rsidP="00BD5B06">
            <w:pPr>
              <w:pStyle w:val="BodyText"/>
            </w:pPr>
            <w:r>
              <w:lastRenderedPageBreak/>
              <w:t>Arabic (Read, W</w:t>
            </w:r>
            <w:r w:rsidR="000D7B50">
              <w:t>rite &amp;</w:t>
            </w:r>
            <w:r w:rsidR="00BD5B06">
              <w:t xml:space="preserve"> Speak)</w:t>
            </w:r>
          </w:p>
        </w:tc>
      </w:tr>
      <w:tr w:rsidR="00EE564E" w:rsidTr="007F19EF">
        <w:tc>
          <w:tcPr>
            <w:tcW w:w="7488" w:type="dxa"/>
            <w:gridSpan w:val="2"/>
            <w:shd w:val="clear" w:color="auto" w:fill="auto"/>
          </w:tcPr>
          <w:p w:rsidR="00EE564E" w:rsidRDefault="00EE564E" w:rsidP="0067489D">
            <w:pPr>
              <w:pStyle w:val="SectionTitle"/>
            </w:pPr>
            <w:r>
              <w:lastRenderedPageBreak/>
              <w:t>Education</w:t>
            </w:r>
          </w:p>
        </w:tc>
      </w:tr>
      <w:tr w:rsidR="00EE564E" w:rsidTr="007F19EF">
        <w:tc>
          <w:tcPr>
            <w:tcW w:w="828" w:type="dxa"/>
            <w:shd w:val="clear" w:color="auto" w:fill="auto"/>
          </w:tcPr>
          <w:p w:rsidR="00EE564E" w:rsidRDefault="00EE564E" w:rsidP="0067489D"/>
        </w:tc>
        <w:tc>
          <w:tcPr>
            <w:tcW w:w="6660" w:type="dxa"/>
            <w:shd w:val="clear" w:color="auto" w:fill="auto"/>
          </w:tcPr>
          <w:p w:rsidR="00EE564E" w:rsidRDefault="00EE564E" w:rsidP="0067489D">
            <w:pPr>
              <w:pStyle w:val="CompanyName"/>
            </w:pPr>
            <w:r>
              <w:t>[  1998-99  ]</w:t>
            </w:r>
            <w:r>
              <w:tab/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St. ESPRIT KASLIK</w:t>
              </w:r>
            </w:smartTag>
            <w:r>
              <w:tab/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Kaslik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country-region">
                <w:r>
                  <w:t>Lebanon</w:t>
                </w:r>
              </w:smartTag>
            </w:smartTag>
          </w:p>
          <w:p w:rsidR="00EE564E" w:rsidRDefault="00EE564E" w:rsidP="0067489D">
            <w:pPr>
              <w:pStyle w:val="JobTitle"/>
            </w:pPr>
            <w:r>
              <w:t xml:space="preserve"> Masters in Finance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EE564E" w:rsidRDefault="00EE564E" w:rsidP="0067489D">
            <w:pPr>
              <w:pStyle w:val="CompanyName"/>
            </w:pPr>
            <w:r>
              <w:t xml:space="preserve">[ 1996-1998 ]     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St. ESPRIT KASLIK</w:t>
              </w:r>
            </w:smartTag>
            <w:r>
              <w:tab/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Kaslik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country-region">
                <w:r>
                  <w:t>Lebanon</w:t>
                </w:r>
              </w:smartTag>
            </w:smartTag>
          </w:p>
          <w:p w:rsidR="00EE564E" w:rsidRDefault="00EE564E" w:rsidP="0067489D">
            <w:pPr>
              <w:pStyle w:val="Achievement"/>
              <w:numPr>
                <w:ilvl w:val="0"/>
                <w:numId w:val="0"/>
              </w:numPr>
            </w:pPr>
            <w:r>
              <w:t>Bachelors in Business Administration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EE564E" w:rsidRPr="005466E6" w:rsidRDefault="00EE564E" w:rsidP="0067489D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lang w:val="fr-FR"/>
              </w:rPr>
            </w:pPr>
            <w:r>
              <w:rPr>
                <w:lang w:val="fr-FR"/>
              </w:rPr>
              <w:t>[1994</w:t>
            </w:r>
            <w:r w:rsidRPr="005466E6">
              <w:rPr>
                <w:lang w:val="fr-FR"/>
              </w:rPr>
              <w:t>-1995</w:t>
            </w:r>
            <w:r>
              <w:rPr>
                <w:lang w:val="fr-FR"/>
              </w:rPr>
              <w:t xml:space="preserve">]    </w:t>
            </w:r>
            <w:r w:rsidRPr="005466E6">
              <w:rPr>
                <w:lang w:val="fr-FR"/>
              </w:rPr>
              <w:t xml:space="preserve">Mont La Salle </w:t>
            </w:r>
            <w:proofErr w:type="spellStart"/>
            <w:r w:rsidRPr="005466E6"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            Ain </w:t>
            </w:r>
            <w:proofErr w:type="spellStart"/>
            <w:r>
              <w:rPr>
                <w:lang w:val="fr-FR"/>
              </w:rPr>
              <w:t>saade</w:t>
            </w:r>
            <w:proofErr w:type="spellEnd"/>
            <w:r w:rsidRPr="005466E6">
              <w:rPr>
                <w:lang w:val="fr-FR"/>
              </w:rPr>
              <w:t>, Lebanon</w:t>
            </w:r>
          </w:p>
          <w:p w:rsidR="00EE564E" w:rsidRDefault="00EE564E" w:rsidP="0067489D">
            <w:pPr>
              <w:pStyle w:val="Achievement"/>
              <w:numPr>
                <w:ilvl w:val="0"/>
                <w:numId w:val="0"/>
              </w:numPr>
            </w:pPr>
            <w:r>
              <w:t>High School Degree in Science</w:t>
            </w:r>
          </w:p>
        </w:tc>
      </w:tr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E564E" w:rsidRDefault="00EE564E" w:rsidP="00EB1F89">
            <w:pPr>
              <w:pStyle w:val="SectionTitle"/>
            </w:pPr>
          </w:p>
          <w:p w:rsidR="00EB1F89" w:rsidRDefault="00C1797D" w:rsidP="00EB1F89">
            <w:pPr>
              <w:pStyle w:val="SectionTitle"/>
            </w:pPr>
            <w:r>
              <w:t>Trainings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Default="00EB1F89"/>
        </w:tc>
        <w:tc>
          <w:tcPr>
            <w:tcW w:w="6660" w:type="dxa"/>
            <w:shd w:val="clear" w:color="auto" w:fill="auto"/>
          </w:tcPr>
          <w:p w:rsidR="00C1797D" w:rsidRPr="00C1797D" w:rsidRDefault="00C1797D" w:rsidP="00B01667">
            <w:pPr>
              <w:pStyle w:val="Objective"/>
              <w:rPr>
                <w:szCs w:val="22"/>
              </w:rPr>
            </w:pPr>
            <w:r w:rsidRPr="00C1797D">
              <w:rPr>
                <w:szCs w:val="22"/>
              </w:rPr>
              <w:t>Dec, 2000</w:t>
            </w:r>
            <w:r>
              <w:rPr>
                <w:szCs w:val="22"/>
              </w:rPr>
              <w:t xml:space="preserve">  Cl</w:t>
            </w:r>
            <w:r w:rsidRPr="00C1797D">
              <w:rPr>
                <w:szCs w:val="22"/>
              </w:rPr>
              <w:t xml:space="preserve">ient relation management training    </w:t>
            </w:r>
            <w:smartTag w:uri="urn:schemas-microsoft-com:office:smarttags" w:element="place">
              <w:smartTag w:uri="urn:schemas-microsoft-com:office:smarttags" w:element="country-region">
                <w:r w:rsidR="000F4B73">
                  <w:rPr>
                    <w:szCs w:val="22"/>
                  </w:rPr>
                  <w:t>Lebanon</w:t>
                </w:r>
              </w:smartTag>
            </w:smartTag>
          </w:p>
          <w:p w:rsidR="00C1797D" w:rsidRPr="00C1797D" w:rsidRDefault="00C1797D" w:rsidP="00B01667">
            <w:pPr>
              <w:pStyle w:val="Objective"/>
              <w:rPr>
                <w:szCs w:val="22"/>
              </w:rPr>
            </w:pPr>
            <w:r w:rsidRPr="00C1797D">
              <w:rPr>
                <w:szCs w:val="22"/>
              </w:rPr>
              <w:t>June, 2000</w:t>
            </w:r>
            <w:r w:rsidR="00C95550">
              <w:rPr>
                <w:szCs w:val="22"/>
              </w:rPr>
              <w:t xml:space="preserve">    C</w:t>
            </w:r>
            <w:r w:rsidRPr="00C1797D">
              <w:rPr>
                <w:szCs w:val="22"/>
              </w:rPr>
              <w:t xml:space="preserve">hannel partner training                          </w:t>
            </w:r>
            <w:smartTag w:uri="urn:schemas-microsoft-com:office:smarttags" w:element="place">
              <w:smartTag w:uri="urn:schemas-microsoft-com:office:smarttags" w:element="country-region">
                <w:r w:rsidR="000F4B73">
                  <w:rPr>
                    <w:szCs w:val="22"/>
                  </w:rPr>
                  <w:t>Lebanon</w:t>
                </w:r>
              </w:smartTag>
            </w:smartTag>
          </w:p>
          <w:p w:rsidR="00C95550" w:rsidRDefault="00C1797D" w:rsidP="00B01667">
            <w:pPr>
              <w:pStyle w:val="BodyText"/>
              <w:rPr>
                <w:szCs w:val="22"/>
              </w:rPr>
            </w:pPr>
            <w:r w:rsidRPr="00C1797D">
              <w:rPr>
                <w:szCs w:val="22"/>
              </w:rPr>
              <w:t>July, 2000</w:t>
            </w:r>
            <w:r w:rsidR="00C95550">
              <w:rPr>
                <w:szCs w:val="22"/>
              </w:rPr>
              <w:t>S</w:t>
            </w:r>
            <w:r w:rsidRPr="00C1797D">
              <w:rPr>
                <w:szCs w:val="22"/>
              </w:rPr>
              <w:t xml:space="preserve">olution selling and support management  </w:t>
            </w:r>
            <w:r w:rsidR="000F4B73">
              <w:rPr>
                <w:szCs w:val="22"/>
              </w:rPr>
              <w:t xml:space="preserve">       KSA</w:t>
            </w:r>
          </w:p>
          <w:p w:rsidR="00C1797D" w:rsidRPr="00C1797D" w:rsidRDefault="00C1797D" w:rsidP="00B01667">
            <w:pPr>
              <w:pStyle w:val="BodyText"/>
              <w:rPr>
                <w:szCs w:val="22"/>
              </w:rPr>
            </w:pPr>
            <w:r w:rsidRPr="00C1797D">
              <w:rPr>
                <w:szCs w:val="22"/>
              </w:rPr>
              <w:t>Sept, 2001 Fleet management system training</w:t>
            </w:r>
            <w:smartTag w:uri="urn:schemas-microsoft-com:office:smarttags" w:element="place">
              <w:smartTag w:uri="urn:schemas-microsoft-com:office:smarttags" w:element="country-region">
                <w:r w:rsidRPr="00C1797D">
                  <w:rPr>
                    <w:szCs w:val="22"/>
                  </w:rPr>
                  <w:t>Lebanon</w:t>
                </w:r>
              </w:smartTag>
            </w:smartTag>
          </w:p>
          <w:p w:rsidR="00EB1F89" w:rsidRPr="00C1797D" w:rsidRDefault="00C1797D" w:rsidP="00B01667">
            <w:pPr>
              <w:pStyle w:val="Objective"/>
              <w:rPr>
                <w:szCs w:val="22"/>
              </w:rPr>
            </w:pPr>
            <w:r w:rsidRPr="00C1797D">
              <w:rPr>
                <w:szCs w:val="22"/>
              </w:rPr>
              <w:t xml:space="preserve">Jan, 2002 </w:t>
            </w:r>
            <w:r w:rsidR="00C95550">
              <w:rPr>
                <w:szCs w:val="22"/>
              </w:rPr>
              <w:t xml:space="preserve">     P</w:t>
            </w:r>
            <w:r w:rsidRPr="00C1797D">
              <w:rPr>
                <w:szCs w:val="22"/>
              </w:rPr>
              <w:t xml:space="preserve">rimavera Planning &amp; Project Mgt. Training   </w:t>
            </w:r>
            <w:r w:rsidR="000F4B73">
              <w:rPr>
                <w:szCs w:val="22"/>
              </w:rPr>
              <w:t xml:space="preserve">  KSA</w:t>
            </w:r>
          </w:p>
        </w:tc>
      </w:tr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B1F89" w:rsidRDefault="00C1797D" w:rsidP="00EB1F89">
            <w:pPr>
              <w:pStyle w:val="SectionTitle"/>
            </w:pPr>
            <w:r>
              <w:t>Hobbies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Default="00EB1F89"/>
        </w:tc>
        <w:tc>
          <w:tcPr>
            <w:tcW w:w="6660" w:type="dxa"/>
            <w:shd w:val="clear" w:color="auto" w:fill="auto"/>
          </w:tcPr>
          <w:p w:rsidR="00EB1F89" w:rsidRDefault="00120EB9" w:rsidP="00EB1F89">
            <w:pPr>
              <w:pStyle w:val="Objective"/>
            </w:pPr>
            <w:r>
              <w:t>Hunting</w:t>
            </w:r>
            <w:r w:rsidR="00C95550">
              <w:t>, Swimming, Tennis &amp;</w:t>
            </w:r>
            <w:r w:rsidR="009649AB">
              <w:t>Volley Ball</w:t>
            </w:r>
            <w:r w:rsidR="00C95550">
              <w:t>.</w:t>
            </w:r>
          </w:p>
        </w:tc>
      </w:tr>
      <w:tr w:rsidR="00EB1F89" w:rsidTr="007F19EF">
        <w:tc>
          <w:tcPr>
            <w:tcW w:w="7488" w:type="dxa"/>
            <w:gridSpan w:val="2"/>
            <w:shd w:val="clear" w:color="auto" w:fill="auto"/>
          </w:tcPr>
          <w:p w:rsidR="00EB1F89" w:rsidRDefault="00C1797D" w:rsidP="00EB1F89">
            <w:pPr>
              <w:pStyle w:val="SectionTitle"/>
            </w:pPr>
            <w:r>
              <w:t>ref</w:t>
            </w:r>
            <w:r w:rsidR="007A72C3">
              <w:t>E</w:t>
            </w:r>
            <w:r>
              <w:t>rences</w:t>
            </w:r>
          </w:p>
        </w:tc>
      </w:tr>
      <w:tr w:rsidR="00EB1F89" w:rsidTr="007F19EF">
        <w:tc>
          <w:tcPr>
            <w:tcW w:w="828" w:type="dxa"/>
            <w:shd w:val="clear" w:color="auto" w:fill="auto"/>
          </w:tcPr>
          <w:p w:rsidR="00EB1F89" w:rsidRDefault="00EB1F89"/>
        </w:tc>
        <w:tc>
          <w:tcPr>
            <w:tcW w:w="6660" w:type="dxa"/>
            <w:shd w:val="clear" w:color="auto" w:fill="auto"/>
          </w:tcPr>
          <w:p w:rsidR="00143347" w:rsidRDefault="0003446B" w:rsidP="00DA04C9">
            <w:pPr>
              <w:pStyle w:val="Objective"/>
              <w:rPr>
                <w:lang w:val="fr-FR"/>
              </w:rPr>
            </w:pPr>
            <w:r>
              <w:rPr>
                <w:lang w:val="fr-FR"/>
              </w:rPr>
              <w:t xml:space="preserve">Mr. Elie </w:t>
            </w:r>
            <w:proofErr w:type="spellStart"/>
            <w:r>
              <w:rPr>
                <w:lang w:val="fr-FR"/>
              </w:rPr>
              <w:t>Chahwan</w:t>
            </w:r>
            <w:r w:rsidR="00D532FA" w:rsidRPr="00720204">
              <w:rPr>
                <w:lang w:val="fr-FR"/>
              </w:rPr>
              <w:t>Tel</w:t>
            </w:r>
            <w:proofErr w:type="spellEnd"/>
            <w:r w:rsidR="00D532FA" w:rsidRPr="00720204">
              <w:rPr>
                <w:lang w:val="fr-FR"/>
              </w:rPr>
              <w:t>:</w:t>
            </w:r>
            <w:r w:rsidR="00143347">
              <w:rPr>
                <w:lang w:val="fr-FR"/>
              </w:rPr>
              <w:t>+961 (</w:t>
            </w:r>
            <w:r w:rsidR="00720204" w:rsidRPr="00720204">
              <w:rPr>
                <w:lang w:val="fr-FR"/>
              </w:rPr>
              <w:t>3</w:t>
            </w:r>
            <w:r w:rsidR="00143347">
              <w:rPr>
                <w:lang w:val="fr-FR"/>
              </w:rPr>
              <w:t xml:space="preserve">) </w:t>
            </w:r>
            <w:r>
              <w:rPr>
                <w:lang w:val="fr-FR"/>
              </w:rPr>
              <w:t xml:space="preserve">817 </w:t>
            </w:r>
            <w:proofErr w:type="spellStart"/>
            <w:r>
              <w:rPr>
                <w:lang w:val="fr-FR"/>
              </w:rPr>
              <w:t>800CFO</w:t>
            </w:r>
            <w:r w:rsidR="00143347" w:rsidRPr="00720204">
              <w:rPr>
                <w:lang w:val="fr-FR"/>
              </w:rPr>
              <w:t>,</w:t>
            </w:r>
            <w:r>
              <w:rPr>
                <w:lang w:val="fr-FR"/>
              </w:rPr>
              <w:t>Bit</w:t>
            </w:r>
            <w:proofErr w:type="spellEnd"/>
            <w:r>
              <w:rPr>
                <w:lang w:val="fr-FR"/>
              </w:rPr>
              <w:t xml:space="preserve"> Bank,</w:t>
            </w:r>
            <w:r w:rsidR="00143347">
              <w:rPr>
                <w:lang w:val="fr-FR"/>
              </w:rPr>
              <w:t xml:space="preserve"> Lebanon</w:t>
            </w:r>
          </w:p>
          <w:p w:rsidR="00143347" w:rsidRPr="00CE2AA7" w:rsidRDefault="00A47173" w:rsidP="00A47173">
            <w:pPr>
              <w:pStyle w:val="Objective"/>
              <w:rPr>
                <w:lang w:val="fr-FR"/>
              </w:rPr>
            </w:pPr>
            <w:r>
              <w:rPr>
                <w:lang w:val="fr-FR"/>
              </w:rPr>
              <w:t xml:space="preserve">Mr. Ara </w:t>
            </w:r>
            <w:proofErr w:type="spellStart"/>
            <w:r>
              <w:rPr>
                <w:lang w:val="fr-FR"/>
              </w:rPr>
              <w:t>Kartasoghian</w:t>
            </w:r>
            <w:r w:rsidR="00720204" w:rsidRPr="00720204">
              <w:rPr>
                <w:lang w:val="fr-FR"/>
              </w:rPr>
              <w:t>Tel</w:t>
            </w:r>
            <w:proofErr w:type="spellEnd"/>
            <w:r w:rsidR="00720204" w:rsidRPr="00720204">
              <w:rPr>
                <w:lang w:val="fr-FR"/>
              </w:rPr>
              <w:t xml:space="preserve">: </w:t>
            </w:r>
            <w:r w:rsidR="00143347">
              <w:rPr>
                <w:lang w:val="fr-FR"/>
              </w:rPr>
              <w:t>+961 (</w:t>
            </w:r>
            <w:r>
              <w:rPr>
                <w:lang w:val="fr-FR"/>
              </w:rPr>
              <w:t>71</w:t>
            </w:r>
            <w:r w:rsidR="00143347">
              <w:rPr>
                <w:lang w:val="fr-FR"/>
              </w:rPr>
              <w:t xml:space="preserve">) </w:t>
            </w:r>
            <w:r>
              <w:rPr>
                <w:lang w:val="fr-FR"/>
              </w:rPr>
              <w:t>167 486BDD Consultant</w:t>
            </w:r>
            <w:r w:rsidR="00143347">
              <w:rPr>
                <w:lang w:val="fr-FR"/>
              </w:rPr>
              <w:t>, Lebanon</w:t>
            </w:r>
            <w:r w:rsidR="00D532FA" w:rsidRPr="00720204">
              <w:rPr>
                <w:lang w:val="fr-FR"/>
              </w:rPr>
              <w:t xml:space="preserve">       .</w:t>
            </w:r>
          </w:p>
          <w:p w:rsidR="00D532FA" w:rsidRDefault="00A47173" w:rsidP="00EF299C">
            <w:pPr>
              <w:pStyle w:val="Objective"/>
            </w:pPr>
            <w:r>
              <w:t xml:space="preserve">Mr. </w:t>
            </w:r>
            <w:proofErr w:type="spellStart"/>
            <w:r>
              <w:t>BassemAdra</w:t>
            </w:r>
            <w:r w:rsidR="00D532FA">
              <w:t>Tel</w:t>
            </w:r>
            <w:proofErr w:type="spellEnd"/>
            <w:r w:rsidR="00D532FA">
              <w:t>:</w:t>
            </w:r>
            <w:r w:rsidR="00720204">
              <w:t>+ 966 (5</w:t>
            </w:r>
            <w:r w:rsidR="001A69A3">
              <w:t>0</w:t>
            </w:r>
            <w:r w:rsidR="00720204">
              <w:t>) 567 18 98 GM, 3i Solution, KSA</w:t>
            </w:r>
          </w:p>
          <w:p w:rsidR="00720204" w:rsidRDefault="0003446B" w:rsidP="0014512B">
            <w:pPr>
              <w:pStyle w:val="Objective"/>
            </w:pPr>
            <w:r>
              <w:t xml:space="preserve">Dr. Fayez </w:t>
            </w:r>
            <w:proofErr w:type="spellStart"/>
            <w:r>
              <w:t>Najjar</w:t>
            </w:r>
            <w:r w:rsidR="007C04E6">
              <w:t>Tel</w:t>
            </w:r>
            <w:proofErr w:type="spellEnd"/>
            <w:r w:rsidR="007C04E6">
              <w:t>:</w:t>
            </w:r>
            <w:r w:rsidR="00720204">
              <w:t>+966 (5</w:t>
            </w:r>
            <w:r w:rsidR="001A69A3">
              <w:t>0</w:t>
            </w:r>
            <w:r w:rsidR="00720204">
              <w:t xml:space="preserve">) </w:t>
            </w:r>
            <w:r>
              <w:t>223 4750Consultant, Aramco</w:t>
            </w:r>
            <w:r w:rsidR="00EF299C">
              <w:t>, KSA</w:t>
            </w:r>
          </w:p>
          <w:p w:rsidR="00EB1F89" w:rsidRDefault="00EB1F89" w:rsidP="00EB1F89">
            <w:pPr>
              <w:pStyle w:val="Objective"/>
            </w:pPr>
          </w:p>
        </w:tc>
      </w:tr>
    </w:tbl>
    <w:p w:rsidR="00786007" w:rsidRPr="00E80AF6" w:rsidRDefault="00786007" w:rsidP="00E80AF6">
      <w:r w:rsidRPr="00786007">
        <w:rPr>
          <w:i/>
          <w:iCs/>
        </w:rPr>
        <w:t xml:space="preserve">Further </w:t>
      </w:r>
      <w:r w:rsidR="00417F6D" w:rsidRPr="00786007">
        <w:rPr>
          <w:i/>
          <w:iCs/>
        </w:rPr>
        <w:t>references</w:t>
      </w:r>
      <w:r w:rsidRPr="00786007">
        <w:rPr>
          <w:i/>
          <w:iCs/>
        </w:rPr>
        <w:t xml:space="preserve"> can be arranged upon request</w:t>
      </w:r>
    </w:p>
    <w:sectPr w:rsidR="00786007" w:rsidRPr="00E80AF6" w:rsidSect="00EB1F89"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0FE5093"/>
    <w:multiLevelType w:val="hybridMultilevel"/>
    <w:tmpl w:val="D41E3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5296A"/>
    <w:multiLevelType w:val="multilevel"/>
    <w:tmpl w:val="17A0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17526A"/>
    <w:multiLevelType w:val="hybridMultilevel"/>
    <w:tmpl w:val="AB1C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113A5"/>
    <w:multiLevelType w:val="hybridMultilevel"/>
    <w:tmpl w:val="CA9E8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A59E1"/>
    <w:multiLevelType w:val="multilevel"/>
    <w:tmpl w:val="AF20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C2036"/>
    <w:multiLevelType w:val="hybridMultilevel"/>
    <w:tmpl w:val="E65618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056F0E"/>
    <w:multiLevelType w:val="hybridMultilevel"/>
    <w:tmpl w:val="55D4FD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DDE71D9"/>
    <w:multiLevelType w:val="hybridMultilevel"/>
    <w:tmpl w:val="DFB49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C5E06"/>
    <w:multiLevelType w:val="multilevel"/>
    <w:tmpl w:val="A7F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B2832"/>
    <w:multiLevelType w:val="hybridMultilevel"/>
    <w:tmpl w:val="8F5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10345"/>
    <w:multiLevelType w:val="multilevel"/>
    <w:tmpl w:val="201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A148B"/>
    <w:multiLevelType w:val="hybridMultilevel"/>
    <w:tmpl w:val="7E22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10AAD"/>
    <w:multiLevelType w:val="hybridMultilevel"/>
    <w:tmpl w:val="99CA7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E5702"/>
    <w:multiLevelType w:val="hybridMultilevel"/>
    <w:tmpl w:val="6AB6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B716A0"/>
    <w:multiLevelType w:val="hybridMultilevel"/>
    <w:tmpl w:val="5E9E6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30A00"/>
    <w:multiLevelType w:val="multilevel"/>
    <w:tmpl w:val="ACB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8614A"/>
    <w:multiLevelType w:val="hybridMultilevel"/>
    <w:tmpl w:val="29EEE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76AC0"/>
    <w:multiLevelType w:val="hybridMultilevel"/>
    <w:tmpl w:val="46F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D7F51"/>
    <w:multiLevelType w:val="hybridMultilevel"/>
    <w:tmpl w:val="517A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A35684"/>
    <w:multiLevelType w:val="hybridMultilevel"/>
    <w:tmpl w:val="3700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60D34"/>
    <w:multiLevelType w:val="hybridMultilevel"/>
    <w:tmpl w:val="7BD89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B1CACD"/>
    <w:multiLevelType w:val="hybridMultilevel"/>
    <w:tmpl w:val="66929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BD4A36"/>
    <w:multiLevelType w:val="hybridMultilevel"/>
    <w:tmpl w:val="A15E24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5">
    <w:nsid w:val="6F0F4FED"/>
    <w:multiLevelType w:val="hybridMultilevel"/>
    <w:tmpl w:val="0FDCB3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A37E5B"/>
    <w:multiLevelType w:val="hybridMultilevel"/>
    <w:tmpl w:val="6DC6B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430259"/>
    <w:multiLevelType w:val="hybridMultilevel"/>
    <w:tmpl w:val="5BA64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953E61"/>
    <w:multiLevelType w:val="hybridMultilevel"/>
    <w:tmpl w:val="9EBE6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4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1"/>
  </w:num>
  <w:num w:numId="9">
    <w:abstractNumId w:val="27"/>
  </w:num>
  <w:num w:numId="10">
    <w:abstractNumId w:val="15"/>
  </w:num>
  <w:num w:numId="11">
    <w:abstractNumId w:val="28"/>
  </w:num>
  <w:num w:numId="12">
    <w:abstractNumId w:val="25"/>
  </w:num>
  <w:num w:numId="13">
    <w:abstractNumId w:val="7"/>
  </w:num>
  <w:num w:numId="14">
    <w:abstractNumId w:val="17"/>
  </w:num>
  <w:num w:numId="15">
    <w:abstractNumId w:val="19"/>
  </w:num>
  <w:num w:numId="16">
    <w:abstractNumId w:val="10"/>
  </w:num>
  <w:num w:numId="17">
    <w:abstractNumId w:val="26"/>
  </w:num>
  <w:num w:numId="18">
    <w:abstractNumId w:val="3"/>
  </w:num>
  <w:num w:numId="19">
    <w:abstractNumId w:val="21"/>
  </w:num>
  <w:num w:numId="20">
    <w:abstractNumId w:val="23"/>
  </w:num>
  <w:num w:numId="21">
    <w:abstractNumId w:val="6"/>
  </w:num>
  <w:num w:numId="22">
    <w:abstractNumId w:val="18"/>
  </w:num>
  <w:num w:numId="23">
    <w:abstractNumId w:val="20"/>
  </w:num>
  <w:num w:numId="24">
    <w:abstractNumId w:val="22"/>
  </w:num>
  <w:num w:numId="25">
    <w:abstractNumId w:val="24"/>
  </w:num>
  <w:num w:numId="26">
    <w:abstractNumId w:val="24"/>
  </w:num>
  <w:num w:numId="2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4"/>
  </w:num>
  <w:num w:numId="2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4"/>
  </w:num>
  <w:num w:numId="31">
    <w:abstractNumId w:val="24"/>
  </w:num>
  <w:num w:numId="32">
    <w:abstractNumId w:val="24"/>
  </w:num>
  <w:num w:numId="33">
    <w:abstractNumId w:val="2"/>
  </w:num>
  <w:num w:numId="34">
    <w:abstractNumId w:val="24"/>
  </w:num>
  <w:num w:numId="35">
    <w:abstractNumId w:val="24"/>
  </w:num>
  <w:num w:numId="36">
    <w:abstractNumId w:val="24"/>
  </w:num>
  <w:num w:numId="37">
    <w:abstractNumId w:val="5"/>
  </w:num>
  <w:num w:numId="38">
    <w:abstractNumId w:val="24"/>
  </w:num>
  <w:num w:numId="39">
    <w:abstractNumId w:val="9"/>
  </w:num>
  <w:num w:numId="40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adjustLineHeightInTable/>
  </w:compat>
  <w:docVars>
    <w:docVar w:name="iResumeStyle" w:val="2"/>
    <w:docVar w:name="Resume Post Wizard Balloon" w:val="0"/>
  </w:docVars>
  <w:rsids>
    <w:rsidRoot w:val="00EB1F89"/>
    <w:rsid w:val="0003446B"/>
    <w:rsid w:val="00047C33"/>
    <w:rsid w:val="000613B3"/>
    <w:rsid w:val="00071961"/>
    <w:rsid w:val="000724EE"/>
    <w:rsid w:val="00095C75"/>
    <w:rsid w:val="000D7B50"/>
    <w:rsid w:val="000E3778"/>
    <w:rsid w:val="000F4284"/>
    <w:rsid w:val="000F4B73"/>
    <w:rsid w:val="00107BF5"/>
    <w:rsid w:val="00110FF0"/>
    <w:rsid w:val="001163A1"/>
    <w:rsid w:val="00120EB9"/>
    <w:rsid w:val="00126952"/>
    <w:rsid w:val="00143347"/>
    <w:rsid w:val="0014512B"/>
    <w:rsid w:val="001535A9"/>
    <w:rsid w:val="0016473E"/>
    <w:rsid w:val="00197A42"/>
    <w:rsid w:val="001A3BF9"/>
    <w:rsid w:val="001A69A3"/>
    <w:rsid w:val="001A6F96"/>
    <w:rsid w:val="001B4407"/>
    <w:rsid w:val="001C1461"/>
    <w:rsid w:val="001D1706"/>
    <w:rsid w:val="00210366"/>
    <w:rsid w:val="00222481"/>
    <w:rsid w:val="00263684"/>
    <w:rsid w:val="002675EB"/>
    <w:rsid w:val="00276F39"/>
    <w:rsid w:val="00282A6C"/>
    <w:rsid w:val="002C5BEC"/>
    <w:rsid w:val="002C606B"/>
    <w:rsid w:val="002D3E58"/>
    <w:rsid w:val="002D3ED0"/>
    <w:rsid w:val="002F4C72"/>
    <w:rsid w:val="00303A24"/>
    <w:rsid w:val="00325C31"/>
    <w:rsid w:val="0035443B"/>
    <w:rsid w:val="003619C3"/>
    <w:rsid w:val="00366CC5"/>
    <w:rsid w:val="0037752D"/>
    <w:rsid w:val="003A1DDD"/>
    <w:rsid w:val="003A2646"/>
    <w:rsid w:val="003B15ED"/>
    <w:rsid w:val="003C0C93"/>
    <w:rsid w:val="003D1D98"/>
    <w:rsid w:val="003E64FB"/>
    <w:rsid w:val="00417F6D"/>
    <w:rsid w:val="00436D41"/>
    <w:rsid w:val="00445A9E"/>
    <w:rsid w:val="004655E6"/>
    <w:rsid w:val="00492BB6"/>
    <w:rsid w:val="004951F2"/>
    <w:rsid w:val="00495750"/>
    <w:rsid w:val="004E3E90"/>
    <w:rsid w:val="004F30E1"/>
    <w:rsid w:val="005031A9"/>
    <w:rsid w:val="0050504E"/>
    <w:rsid w:val="005148B4"/>
    <w:rsid w:val="005229A2"/>
    <w:rsid w:val="00531A4C"/>
    <w:rsid w:val="005439FF"/>
    <w:rsid w:val="005466E6"/>
    <w:rsid w:val="005A08A3"/>
    <w:rsid w:val="005B57AD"/>
    <w:rsid w:val="005C2425"/>
    <w:rsid w:val="005C5035"/>
    <w:rsid w:val="005E1C8D"/>
    <w:rsid w:val="00632290"/>
    <w:rsid w:val="00645E62"/>
    <w:rsid w:val="00662897"/>
    <w:rsid w:val="006662F1"/>
    <w:rsid w:val="006671DD"/>
    <w:rsid w:val="0067489D"/>
    <w:rsid w:val="0069155B"/>
    <w:rsid w:val="00696A18"/>
    <w:rsid w:val="006975C4"/>
    <w:rsid w:val="006A14D3"/>
    <w:rsid w:val="006D3DF5"/>
    <w:rsid w:val="006E0110"/>
    <w:rsid w:val="00705B23"/>
    <w:rsid w:val="007126F9"/>
    <w:rsid w:val="00715545"/>
    <w:rsid w:val="00720204"/>
    <w:rsid w:val="007234EE"/>
    <w:rsid w:val="00725D5F"/>
    <w:rsid w:val="0073365D"/>
    <w:rsid w:val="0073569C"/>
    <w:rsid w:val="00737294"/>
    <w:rsid w:val="00744752"/>
    <w:rsid w:val="00757C8E"/>
    <w:rsid w:val="00763260"/>
    <w:rsid w:val="0076583C"/>
    <w:rsid w:val="00766277"/>
    <w:rsid w:val="00780850"/>
    <w:rsid w:val="00786007"/>
    <w:rsid w:val="00792369"/>
    <w:rsid w:val="007A2B4B"/>
    <w:rsid w:val="007A72C3"/>
    <w:rsid w:val="007B7B2F"/>
    <w:rsid w:val="007C04E6"/>
    <w:rsid w:val="007E69F6"/>
    <w:rsid w:val="007F0474"/>
    <w:rsid w:val="007F0A6C"/>
    <w:rsid w:val="007F19EF"/>
    <w:rsid w:val="007F240B"/>
    <w:rsid w:val="00803990"/>
    <w:rsid w:val="008255C1"/>
    <w:rsid w:val="00834148"/>
    <w:rsid w:val="008A5948"/>
    <w:rsid w:val="008D02A1"/>
    <w:rsid w:val="008F3EE0"/>
    <w:rsid w:val="00936FBF"/>
    <w:rsid w:val="009649AB"/>
    <w:rsid w:val="00982B68"/>
    <w:rsid w:val="009B72C9"/>
    <w:rsid w:val="009C395A"/>
    <w:rsid w:val="009D02A0"/>
    <w:rsid w:val="009E0CB8"/>
    <w:rsid w:val="009E4835"/>
    <w:rsid w:val="00A07448"/>
    <w:rsid w:val="00A3050F"/>
    <w:rsid w:val="00A47173"/>
    <w:rsid w:val="00A5279D"/>
    <w:rsid w:val="00A64A62"/>
    <w:rsid w:val="00A71814"/>
    <w:rsid w:val="00A91151"/>
    <w:rsid w:val="00A961AC"/>
    <w:rsid w:val="00A96699"/>
    <w:rsid w:val="00AD6CA2"/>
    <w:rsid w:val="00AE0785"/>
    <w:rsid w:val="00AF3D51"/>
    <w:rsid w:val="00B01667"/>
    <w:rsid w:val="00B02D17"/>
    <w:rsid w:val="00B121AE"/>
    <w:rsid w:val="00B15F7A"/>
    <w:rsid w:val="00B23E2A"/>
    <w:rsid w:val="00B279D5"/>
    <w:rsid w:val="00B459E9"/>
    <w:rsid w:val="00B54072"/>
    <w:rsid w:val="00B578CC"/>
    <w:rsid w:val="00B76E93"/>
    <w:rsid w:val="00BA0A5D"/>
    <w:rsid w:val="00BD5B06"/>
    <w:rsid w:val="00BE1189"/>
    <w:rsid w:val="00BE37D1"/>
    <w:rsid w:val="00C00A44"/>
    <w:rsid w:val="00C1797D"/>
    <w:rsid w:val="00C2523D"/>
    <w:rsid w:val="00C27FE3"/>
    <w:rsid w:val="00C95550"/>
    <w:rsid w:val="00CC0D23"/>
    <w:rsid w:val="00CD6673"/>
    <w:rsid w:val="00CE2AA7"/>
    <w:rsid w:val="00D2633B"/>
    <w:rsid w:val="00D36688"/>
    <w:rsid w:val="00D532FA"/>
    <w:rsid w:val="00D700B6"/>
    <w:rsid w:val="00D86444"/>
    <w:rsid w:val="00DA04C9"/>
    <w:rsid w:val="00DB5AB6"/>
    <w:rsid w:val="00DE2C7F"/>
    <w:rsid w:val="00DF7964"/>
    <w:rsid w:val="00E00B2D"/>
    <w:rsid w:val="00E058D0"/>
    <w:rsid w:val="00E06BD3"/>
    <w:rsid w:val="00E3511B"/>
    <w:rsid w:val="00E37861"/>
    <w:rsid w:val="00E61BE1"/>
    <w:rsid w:val="00E624C2"/>
    <w:rsid w:val="00E74C57"/>
    <w:rsid w:val="00E80AF6"/>
    <w:rsid w:val="00E84167"/>
    <w:rsid w:val="00EB0574"/>
    <w:rsid w:val="00EB1F89"/>
    <w:rsid w:val="00EB6B71"/>
    <w:rsid w:val="00EB74FE"/>
    <w:rsid w:val="00EC3227"/>
    <w:rsid w:val="00EE564E"/>
    <w:rsid w:val="00EF1CC1"/>
    <w:rsid w:val="00EF299C"/>
    <w:rsid w:val="00EF5380"/>
    <w:rsid w:val="00F242D1"/>
    <w:rsid w:val="00F31975"/>
    <w:rsid w:val="00F37E16"/>
    <w:rsid w:val="00F45413"/>
    <w:rsid w:val="00F53AEB"/>
    <w:rsid w:val="00F80EF6"/>
    <w:rsid w:val="00F90A9E"/>
    <w:rsid w:val="00F96BAB"/>
    <w:rsid w:val="00F9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F89"/>
    <w:pPr>
      <w:jc w:val="both"/>
    </w:pPr>
    <w:rPr>
      <w:rFonts w:ascii="Garamond" w:hAnsi="Garamond"/>
      <w:sz w:val="22"/>
      <w:lang w:eastAsia="en-US"/>
    </w:rPr>
  </w:style>
  <w:style w:type="paragraph" w:styleId="Heading1">
    <w:name w:val="heading 1"/>
    <w:basedOn w:val="HeadingBase"/>
    <w:next w:val="BodyText"/>
    <w:qFormat/>
    <w:rsid w:val="00EB1F89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EB1F89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EB1F89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B1F8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EB1F89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EB1F89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EB1F89"/>
    <w:pPr>
      <w:numPr>
        <w:numId w:val="1"/>
      </w:numPr>
      <w:spacing w:after="60"/>
    </w:pPr>
  </w:style>
  <w:style w:type="paragraph" w:styleId="BodyText">
    <w:name w:val="Body Text"/>
    <w:basedOn w:val="Normal"/>
    <w:rsid w:val="00EB1F89"/>
    <w:pPr>
      <w:spacing w:after="220" w:line="240" w:lineRule="atLeast"/>
    </w:pPr>
  </w:style>
  <w:style w:type="paragraph" w:customStyle="1" w:styleId="Address1">
    <w:name w:val="Address 1"/>
    <w:basedOn w:val="Normal"/>
    <w:rsid w:val="00EB1F8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EB1F8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EB1F8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EB1F8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EB1F89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Name">
    <w:name w:val="Name"/>
    <w:basedOn w:val="Normal"/>
    <w:next w:val="Normal"/>
    <w:rsid w:val="00EB1F8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EB1F89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EB1F8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EB1F89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EB1F89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EB1F89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EB1F89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EB1F89"/>
    <w:pPr>
      <w:keepNext/>
    </w:pPr>
  </w:style>
  <w:style w:type="paragraph" w:customStyle="1" w:styleId="CityState">
    <w:name w:val="City/State"/>
    <w:basedOn w:val="BodyText"/>
    <w:next w:val="BodyText"/>
    <w:rsid w:val="00EB1F89"/>
    <w:pPr>
      <w:keepNext/>
    </w:pPr>
  </w:style>
  <w:style w:type="character" w:customStyle="1" w:styleId="Lead-inEmphasis">
    <w:name w:val="Lead-in Emphasis"/>
    <w:rsid w:val="00EB1F89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EB1F89"/>
  </w:style>
  <w:style w:type="paragraph" w:styleId="Footer">
    <w:name w:val="footer"/>
    <w:basedOn w:val="HeaderBase"/>
    <w:rsid w:val="00EB1F8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EB1F89"/>
    <w:rPr>
      <w:i/>
      <w:caps w:val="0"/>
      <w:spacing w:val="10"/>
      <w:sz w:val="24"/>
    </w:rPr>
  </w:style>
  <w:style w:type="character" w:styleId="PageNumber">
    <w:name w:val="page number"/>
    <w:rsid w:val="00EB1F89"/>
    <w:rPr>
      <w:sz w:val="24"/>
    </w:rPr>
  </w:style>
  <w:style w:type="character" w:styleId="Emphasis">
    <w:name w:val="Emphasis"/>
    <w:qFormat/>
    <w:rsid w:val="00EB1F89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EB1F89"/>
    <w:pPr>
      <w:ind w:left="720"/>
    </w:pPr>
  </w:style>
  <w:style w:type="character" w:customStyle="1" w:styleId="Job">
    <w:name w:val="Job"/>
    <w:basedOn w:val="DefaultParagraphFont"/>
    <w:rsid w:val="00EB1F89"/>
  </w:style>
  <w:style w:type="paragraph" w:customStyle="1" w:styleId="PersonalData">
    <w:name w:val="Personal Data"/>
    <w:basedOn w:val="BodyText"/>
    <w:rsid w:val="00EB1F89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EB1F89"/>
    <w:pPr>
      <w:spacing w:before="60"/>
    </w:pPr>
  </w:style>
  <w:style w:type="paragraph" w:customStyle="1" w:styleId="NoTitle">
    <w:name w:val="No Title"/>
    <w:basedOn w:val="SectionTitle"/>
    <w:rsid w:val="00EB1F89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5148B4"/>
    <w:rPr>
      <w:color w:val="0000FF"/>
      <w:u w:val="single"/>
    </w:rPr>
  </w:style>
  <w:style w:type="paragraph" w:customStyle="1" w:styleId="Default">
    <w:name w:val="Default"/>
    <w:rsid w:val="00EF1CC1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724EE"/>
  </w:style>
  <w:style w:type="paragraph" w:styleId="NormalWeb">
    <w:name w:val="Normal (Web)"/>
    <w:basedOn w:val="Normal"/>
    <w:uiPriority w:val="99"/>
    <w:unhideWhenUsed/>
    <w:rsid w:val="00CD667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04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F89"/>
    <w:pPr>
      <w:jc w:val="both"/>
    </w:pPr>
    <w:rPr>
      <w:rFonts w:ascii="Garamond" w:hAnsi="Garamond"/>
      <w:sz w:val="22"/>
      <w:lang w:eastAsia="en-US"/>
    </w:rPr>
  </w:style>
  <w:style w:type="paragraph" w:styleId="Heading1">
    <w:name w:val="heading 1"/>
    <w:basedOn w:val="HeadingBase"/>
    <w:next w:val="BodyText"/>
    <w:qFormat/>
    <w:rsid w:val="00EB1F89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EB1F89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EB1F89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B1F8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EB1F89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EB1F89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EB1F89"/>
    <w:pPr>
      <w:numPr>
        <w:numId w:val="1"/>
      </w:numPr>
      <w:spacing w:after="60"/>
    </w:pPr>
  </w:style>
  <w:style w:type="paragraph" w:styleId="BodyText">
    <w:name w:val="Body Text"/>
    <w:basedOn w:val="Normal"/>
    <w:rsid w:val="00EB1F89"/>
    <w:pPr>
      <w:spacing w:after="220" w:line="240" w:lineRule="atLeast"/>
    </w:pPr>
  </w:style>
  <w:style w:type="paragraph" w:customStyle="1" w:styleId="Address1">
    <w:name w:val="Address 1"/>
    <w:basedOn w:val="Normal"/>
    <w:rsid w:val="00EB1F8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EB1F8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EB1F8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EB1F8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EB1F89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Name">
    <w:name w:val="Name"/>
    <w:basedOn w:val="Normal"/>
    <w:next w:val="Normal"/>
    <w:rsid w:val="00EB1F8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EB1F89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EB1F8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EB1F89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EB1F89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EB1F89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EB1F89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EB1F89"/>
    <w:pPr>
      <w:keepNext/>
    </w:pPr>
  </w:style>
  <w:style w:type="paragraph" w:customStyle="1" w:styleId="CityState">
    <w:name w:val="City/State"/>
    <w:basedOn w:val="BodyText"/>
    <w:next w:val="BodyText"/>
    <w:rsid w:val="00EB1F89"/>
    <w:pPr>
      <w:keepNext/>
    </w:pPr>
  </w:style>
  <w:style w:type="character" w:customStyle="1" w:styleId="Lead-inEmphasis">
    <w:name w:val="Lead-in Emphasis"/>
    <w:rsid w:val="00EB1F89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EB1F89"/>
  </w:style>
  <w:style w:type="paragraph" w:styleId="Footer">
    <w:name w:val="footer"/>
    <w:basedOn w:val="HeaderBase"/>
    <w:rsid w:val="00EB1F8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EB1F89"/>
    <w:rPr>
      <w:i/>
      <w:caps w:val="0"/>
      <w:spacing w:val="10"/>
      <w:sz w:val="24"/>
    </w:rPr>
  </w:style>
  <w:style w:type="character" w:styleId="PageNumber">
    <w:name w:val="page number"/>
    <w:rsid w:val="00EB1F89"/>
    <w:rPr>
      <w:sz w:val="24"/>
    </w:rPr>
  </w:style>
  <w:style w:type="character" w:styleId="Emphasis">
    <w:name w:val="Emphasis"/>
    <w:qFormat/>
    <w:rsid w:val="00EB1F89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EB1F89"/>
    <w:pPr>
      <w:ind w:left="720"/>
    </w:pPr>
  </w:style>
  <w:style w:type="character" w:customStyle="1" w:styleId="Job">
    <w:name w:val="Job"/>
    <w:basedOn w:val="DefaultParagraphFont"/>
    <w:rsid w:val="00EB1F89"/>
  </w:style>
  <w:style w:type="paragraph" w:customStyle="1" w:styleId="PersonalData">
    <w:name w:val="Personal Data"/>
    <w:basedOn w:val="BodyText"/>
    <w:rsid w:val="00EB1F89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EB1F89"/>
    <w:pPr>
      <w:spacing w:before="60"/>
    </w:pPr>
  </w:style>
  <w:style w:type="paragraph" w:customStyle="1" w:styleId="NoTitle">
    <w:name w:val="No Title"/>
    <w:basedOn w:val="SectionTitle"/>
    <w:rsid w:val="00EB1F89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5148B4"/>
    <w:rPr>
      <w:color w:val="0000FF"/>
      <w:u w:val="single"/>
    </w:rPr>
  </w:style>
  <w:style w:type="paragraph" w:customStyle="1" w:styleId="Default">
    <w:name w:val="Default"/>
    <w:rsid w:val="00EF1CC1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724EE"/>
  </w:style>
  <w:style w:type="paragraph" w:styleId="NormalWeb">
    <w:name w:val="Normal (Web)"/>
    <w:basedOn w:val="Normal"/>
    <w:uiPriority w:val="99"/>
    <w:unhideWhenUsed/>
    <w:rsid w:val="00CD667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0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belec76@gmail.com" TargetMode="External"/><Relationship Id="rId5" Type="http://schemas.openxmlformats.org/officeDocument/2006/relationships/hyperlink" Target="mailto:chechelala@hot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</TotalTime>
  <Pages>10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marsed</Company>
  <LinksUpToDate>false</LinksUpToDate>
  <CharactersWithSpaces>16225</CharactersWithSpaces>
  <SharedDoc>false</SharedDoc>
  <HLinks>
    <vt:vector size="12" baseType="variant">
      <vt:variant>
        <vt:i4>6226018</vt:i4>
      </vt:variant>
      <vt:variant>
        <vt:i4>3</vt:i4>
      </vt:variant>
      <vt:variant>
        <vt:i4>0</vt:i4>
      </vt:variant>
      <vt:variant>
        <vt:i4>5</vt:i4>
      </vt:variant>
      <vt:variant>
        <vt:lpwstr>mailto:charbelec76@gmail.com</vt:lpwstr>
      </vt:variant>
      <vt:variant>
        <vt:lpwstr/>
      </vt:variant>
      <vt:variant>
        <vt:i4>6684758</vt:i4>
      </vt:variant>
      <vt:variant>
        <vt:i4>0</vt:i4>
      </vt:variant>
      <vt:variant>
        <vt:i4>0</vt:i4>
      </vt:variant>
      <vt:variant>
        <vt:i4>5</vt:i4>
      </vt:variant>
      <vt:variant>
        <vt:lpwstr>mailto:chechelala@hotmail.com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charbel chelala</dc:creator>
  <cp:lastModifiedBy>Sales</cp:lastModifiedBy>
  <cp:revision>5</cp:revision>
  <cp:lastPrinted>2005-08-02T10:23:00Z</cp:lastPrinted>
  <dcterms:created xsi:type="dcterms:W3CDTF">2017-02-17T08:35:00Z</dcterms:created>
  <dcterms:modified xsi:type="dcterms:W3CDTF">2017-08-04T07:04:00Z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