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592"/>
        <w:gridCol w:w="2592"/>
        <w:gridCol w:w="2592"/>
      </w:tblGrid>
      <w:tr w:rsidR="00156F2A">
        <w:trPr>
          <w:jc w:val="right"/>
        </w:trPr>
        <w:tc>
          <w:tcPr>
            <w:tcW w:w="2592" w:type="dxa"/>
            <w:shd w:val="clear" w:color="auto" w:fill="auto"/>
          </w:tcPr>
          <w:p w:rsidR="00156F2A" w:rsidRDefault="009C0B3F" w:rsidP="009C2C82">
            <w:pPr>
              <w:pStyle w:val="Address2"/>
            </w:pPr>
            <w:bookmarkStart w:id="0" w:name="_GoBack"/>
            <w:bookmarkEnd w:id="0"/>
            <w:r>
              <w:t>Kalamoun</w:t>
            </w:r>
            <w:r w:rsidR="00156F2A">
              <w:t>-Lebanon</w:t>
            </w:r>
          </w:p>
          <w:p w:rsidR="00156F2A" w:rsidRDefault="009C0B3F" w:rsidP="009C2C82">
            <w:pPr>
              <w:pStyle w:val="Address2"/>
            </w:pPr>
            <w:r>
              <w:t>Kalamoun</w:t>
            </w:r>
            <w:r w:rsidR="00156F2A">
              <w:t xml:space="preserve"> Street</w:t>
            </w:r>
          </w:p>
        </w:tc>
        <w:tc>
          <w:tcPr>
            <w:tcW w:w="2592" w:type="dxa"/>
          </w:tcPr>
          <w:p w:rsidR="00156F2A" w:rsidRDefault="009C0B3F" w:rsidP="00156F2A">
            <w:pPr>
              <w:pStyle w:val="Address1"/>
            </w:pPr>
            <w:r>
              <w:t>Phone: (961)3471477</w:t>
            </w:r>
          </w:p>
          <w:p w:rsidR="00156F2A" w:rsidRPr="009C0B3F" w:rsidRDefault="009C0B3F" w:rsidP="00156F2A">
            <w:pPr>
              <w:pStyle w:val="Address1"/>
            </w:pPr>
            <w:r w:rsidRPr="009C0B3F">
              <w:t>E-Mail: Oush50</w:t>
            </w:r>
            <w:r w:rsidR="00156F2A" w:rsidRPr="009C0B3F">
              <w:t>@Hotmail.Com</w:t>
            </w:r>
          </w:p>
        </w:tc>
        <w:tc>
          <w:tcPr>
            <w:tcW w:w="2592" w:type="dxa"/>
            <w:shd w:val="clear" w:color="auto" w:fill="auto"/>
          </w:tcPr>
          <w:p w:rsidR="00156F2A" w:rsidRDefault="009C0B3F" w:rsidP="0013334D">
            <w:pPr>
              <w:pStyle w:val="Address1"/>
            </w:pPr>
            <w:r>
              <w:t>Birth: Kalamoun, April 9,1983</w:t>
            </w:r>
          </w:p>
          <w:p w:rsidR="00156F2A" w:rsidRDefault="009C0B3F" w:rsidP="0013334D">
            <w:pPr>
              <w:pStyle w:val="Address1"/>
            </w:pPr>
            <w:r>
              <w:t>Nationality: Lebanese</w:t>
            </w:r>
          </w:p>
        </w:tc>
      </w:tr>
    </w:tbl>
    <w:p w:rsidR="009C2C82" w:rsidRDefault="0013334D" w:rsidP="009C2C82">
      <w:pPr>
        <w:pStyle w:val="Name"/>
      </w:pPr>
      <w:r>
        <w:t xml:space="preserve">      </w:t>
      </w:r>
      <w:r w:rsidR="009C0B3F">
        <w:t>Achraf Ahmad Tout</w:t>
      </w:r>
    </w:p>
    <w:tbl>
      <w:tblPr>
        <w:tblW w:w="10323" w:type="dxa"/>
        <w:tblLayout w:type="fixed"/>
        <w:tblLook w:val="0000" w:firstRow="0" w:lastRow="0" w:firstColumn="0" w:lastColumn="0" w:noHBand="0" w:noVBand="0"/>
      </w:tblPr>
      <w:tblGrid>
        <w:gridCol w:w="2011"/>
        <w:gridCol w:w="4213"/>
        <w:gridCol w:w="4099"/>
      </w:tblGrid>
      <w:tr w:rsidR="009C2C82" w:rsidTr="0063471B">
        <w:trPr>
          <w:trHeight w:val="743"/>
        </w:trPr>
        <w:tc>
          <w:tcPr>
            <w:tcW w:w="2011" w:type="dxa"/>
            <w:shd w:val="clear" w:color="auto" w:fill="auto"/>
          </w:tcPr>
          <w:p w:rsidR="009C2C82" w:rsidRDefault="009C2C82" w:rsidP="009C2C82">
            <w:pPr>
              <w:pStyle w:val="SectionTitle"/>
            </w:pPr>
            <w:r>
              <w:t>Objective</w:t>
            </w:r>
          </w:p>
        </w:tc>
        <w:tc>
          <w:tcPr>
            <w:tcW w:w="8312" w:type="dxa"/>
            <w:gridSpan w:val="2"/>
            <w:shd w:val="clear" w:color="auto" w:fill="auto"/>
          </w:tcPr>
          <w:p w:rsidR="009C2C82" w:rsidRDefault="00A5107D" w:rsidP="009C2C82">
            <w:pPr>
              <w:pStyle w:val="Objective"/>
            </w:pPr>
            <w:r>
              <w:t xml:space="preserve">To </w:t>
            </w:r>
            <w:r w:rsidR="003F0BD6">
              <w:t xml:space="preserve">Work As A Full-Time Network Engineer Or Any Other Job In Your </w:t>
            </w:r>
            <w:r>
              <w:t xml:space="preserve">IT </w:t>
            </w:r>
            <w:r w:rsidR="003F0BD6">
              <w:t xml:space="preserve">Department Related To Network Setup And Management. </w:t>
            </w:r>
            <w:r>
              <w:t xml:space="preserve">I </w:t>
            </w:r>
            <w:r w:rsidR="003F0BD6">
              <w:t>Will Do My Best To Serve Your Company.</w:t>
            </w:r>
          </w:p>
        </w:tc>
      </w:tr>
      <w:tr w:rsidR="009C2C82" w:rsidTr="0063471B">
        <w:trPr>
          <w:trHeight w:val="1678"/>
        </w:trPr>
        <w:tc>
          <w:tcPr>
            <w:tcW w:w="2011" w:type="dxa"/>
            <w:shd w:val="clear" w:color="auto" w:fill="auto"/>
          </w:tcPr>
          <w:p w:rsidR="009C2C82" w:rsidRDefault="009C2C82" w:rsidP="009C2C82">
            <w:pPr>
              <w:pStyle w:val="SectionTitle"/>
            </w:pPr>
            <w:r>
              <w:t>Education</w:t>
            </w:r>
          </w:p>
        </w:tc>
        <w:tc>
          <w:tcPr>
            <w:tcW w:w="8312" w:type="dxa"/>
            <w:gridSpan w:val="2"/>
            <w:shd w:val="clear" w:color="auto" w:fill="auto"/>
          </w:tcPr>
          <w:p w:rsidR="00A045D2" w:rsidRDefault="00A045D2" w:rsidP="00081E46">
            <w:pPr>
              <w:pStyle w:val="Achievement"/>
            </w:pPr>
          </w:p>
          <w:p w:rsidR="009C0B3F" w:rsidRDefault="009C0B3F" w:rsidP="009C0B3F">
            <w:pPr>
              <w:pStyle w:val="CompanyName"/>
            </w:pPr>
            <w:r>
              <w:t xml:space="preserve">2003                         Lebanese Arabic Center           </w:t>
            </w:r>
            <w:r w:rsidRPr="00713E61">
              <w:tab/>
            </w:r>
            <w:r>
              <w:t xml:space="preserve">                          </w:t>
            </w:r>
            <w:r w:rsidRPr="00713E61">
              <w:t>Tripoli-Lebanon</w:t>
            </w:r>
          </w:p>
          <w:p w:rsidR="00EB0399" w:rsidRPr="00DD44D3" w:rsidRDefault="00DD44D3" w:rsidP="009C0B3F">
            <w:pPr>
              <w:pStyle w:val="JobTitle"/>
            </w:pPr>
            <w:r>
              <w:t>Cisco Ce</w:t>
            </w:r>
            <w:r w:rsidR="009C0B3F">
              <w:t>rtified Network Associate (CCNA –  Prometric  International Exam)</w:t>
            </w:r>
            <w:r w:rsidR="00EB0399">
              <w:br/>
            </w:r>
            <w:r w:rsidR="0013334D">
              <w:rPr>
                <w:b w:val="0"/>
                <w:bCs/>
              </w:rPr>
              <w:t xml:space="preserve">Major  </w:t>
            </w:r>
            <w:r w:rsidR="003F0BD6">
              <w:rPr>
                <w:b w:val="0"/>
                <w:bCs/>
              </w:rPr>
              <w:t>Courses:</w:t>
            </w:r>
          </w:p>
          <w:p w:rsidR="00EB0399" w:rsidRDefault="00EB0399" w:rsidP="00EB0399">
            <w:pPr>
              <w:pStyle w:val="Achievement"/>
              <w:numPr>
                <w:ilvl w:val="0"/>
                <w:numId w:val="18"/>
              </w:numPr>
            </w:pPr>
            <w:r>
              <w:t xml:space="preserve">CCNA I : </w:t>
            </w:r>
            <w:r w:rsidR="003F0BD6">
              <w:t>Networking Basics</w:t>
            </w:r>
          </w:p>
          <w:p w:rsidR="00EB0399" w:rsidRDefault="00EB0399" w:rsidP="00EB0399">
            <w:pPr>
              <w:pStyle w:val="Achievement"/>
              <w:numPr>
                <w:ilvl w:val="0"/>
                <w:numId w:val="18"/>
              </w:numPr>
            </w:pPr>
            <w:r>
              <w:t xml:space="preserve">CCNA II :Routers </w:t>
            </w:r>
            <w:r w:rsidR="003F0BD6">
              <w:t xml:space="preserve">And </w:t>
            </w:r>
            <w:r>
              <w:t>Routing Basics</w:t>
            </w:r>
          </w:p>
          <w:p w:rsidR="00EB0399" w:rsidRDefault="00EB0399" w:rsidP="00EB0399">
            <w:pPr>
              <w:pStyle w:val="Achievement"/>
              <w:numPr>
                <w:ilvl w:val="0"/>
                <w:numId w:val="18"/>
              </w:numPr>
            </w:pPr>
            <w:r>
              <w:t>CCNA III</w:t>
            </w:r>
            <w:r w:rsidR="009829E1">
              <w:t xml:space="preserve"> </w:t>
            </w:r>
            <w:r>
              <w:t xml:space="preserve">: Switching Basics </w:t>
            </w:r>
            <w:r w:rsidR="003F0BD6">
              <w:t xml:space="preserve">And </w:t>
            </w:r>
            <w:r>
              <w:t>Intermediate Routing</w:t>
            </w:r>
          </w:p>
          <w:p w:rsidR="00EB0399" w:rsidRDefault="003F0BD6" w:rsidP="00355F1D">
            <w:pPr>
              <w:pStyle w:val="Achievement"/>
              <w:numPr>
                <w:ilvl w:val="0"/>
                <w:numId w:val="18"/>
              </w:numPr>
            </w:pPr>
            <w:r>
              <w:t>CCNA IV</w:t>
            </w:r>
            <w:r w:rsidR="009829E1">
              <w:t xml:space="preserve"> : WAN Technologies</w:t>
            </w:r>
            <w:r w:rsidR="00EB0399">
              <w:br/>
            </w:r>
          </w:p>
          <w:p w:rsidR="00852742" w:rsidRPr="00713E61" w:rsidRDefault="000C751B" w:rsidP="00852742">
            <w:pPr>
              <w:pStyle w:val="CompanyName"/>
            </w:pPr>
            <w:r>
              <w:t xml:space="preserve">2003                         Lebanese Arabic Center           </w:t>
            </w:r>
            <w:r w:rsidRPr="00713E61">
              <w:tab/>
            </w:r>
            <w:r>
              <w:t xml:space="preserve">                          </w:t>
            </w:r>
            <w:r w:rsidRPr="00713E61">
              <w:t>Tripoli-Lebanon</w:t>
            </w:r>
          </w:p>
          <w:p w:rsidR="00852742" w:rsidRPr="004F365A" w:rsidRDefault="00355F1D" w:rsidP="00852742">
            <w:pPr>
              <w:pStyle w:val="JobTitle"/>
              <w:rPr>
                <w:b w:val="0"/>
                <w:bCs/>
              </w:rPr>
            </w:pPr>
            <w:r>
              <w:t>A</w:t>
            </w:r>
            <w:r w:rsidR="000C751B">
              <w:t xml:space="preserve">+ </w:t>
            </w:r>
            <w:r>
              <w:t>Certification</w:t>
            </w:r>
            <w:r w:rsidR="000C751B">
              <w:br/>
            </w:r>
            <w:r w:rsidR="00852742">
              <w:rPr>
                <w:b w:val="0"/>
                <w:bCs/>
              </w:rPr>
              <w:t xml:space="preserve">Major  </w:t>
            </w:r>
            <w:r w:rsidR="000C751B">
              <w:rPr>
                <w:b w:val="0"/>
                <w:bCs/>
              </w:rPr>
              <w:t>Courses:</w:t>
            </w:r>
          </w:p>
          <w:p w:rsidR="004371FC" w:rsidRDefault="00355F1D" w:rsidP="00355F1D">
            <w:pPr>
              <w:pStyle w:val="Achievement"/>
              <w:numPr>
                <w:ilvl w:val="0"/>
                <w:numId w:val="18"/>
              </w:numPr>
            </w:pPr>
            <w:r>
              <w:t>Computer Hardware</w:t>
            </w:r>
          </w:p>
          <w:p w:rsidR="00C01252" w:rsidRDefault="00355F1D" w:rsidP="00C01252">
            <w:pPr>
              <w:pStyle w:val="Achievement"/>
              <w:numPr>
                <w:ilvl w:val="0"/>
                <w:numId w:val="18"/>
              </w:numPr>
            </w:pPr>
            <w:r>
              <w:t>Computer Software</w:t>
            </w:r>
          </w:p>
          <w:p w:rsidR="00C01252" w:rsidRPr="005443F0" w:rsidRDefault="00C01252" w:rsidP="007A1383">
            <w:pPr>
              <w:pStyle w:val="Achievement"/>
            </w:pPr>
          </w:p>
        </w:tc>
      </w:tr>
      <w:tr w:rsidR="00A5107D" w:rsidTr="0063471B">
        <w:trPr>
          <w:trHeight w:val="4131"/>
        </w:trPr>
        <w:tc>
          <w:tcPr>
            <w:tcW w:w="2011" w:type="dxa"/>
            <w:shd w:val="clear" w:color="auto" w:fill="auto"/>
          </w:tcPr>
          <w:p w:rsidR="00A5107D" w:rsidRDefault="000C751B" w:rsidP="009C2C82">
            <w:pPr>
              <w:pStyle w:val="SectionTitle"/>
            </w:pPr>
            <w:r>
              <w:t>Major S</w:t>
            </w:r>
            <w:r w:rsidR="007A1383">
              <w:t>kills</w:t>
            </w:r>
          </w:p>
        </w:tc>
        <w:tc>
          <w:tcPr>
            <w:tcW w:w="4213" w:type="dxa"/>
            <w:shd w:val="clear" w:color="auto" w:fill="auto"/>
          </w:tcPr>
          <w:p w:rsidR="00F954A9" w:rsidRDefault="00F954A9" w:rsidP="00F954A9">
            <w:pPr>
              <w:ind w:left="360"/>
            </w:pPr>
          </w:p>
          <w:p w:rsidR="00F954A9" w:rsidRDefault="000C751B" w:rsidP="00F954A9">
            <w:pPr>
              <w:numPr>
                <w:ilvl w:val="0"/>
                <w:numId w:val="9"/>
              </w:numPr>
            </w:pPr>
            <w:r>
              <w:t>Computer Maintenance</w:t>
            </w:r>
          </w:p>
          <w:p w:rsidR="00F954A9" w:rsidRDefault="00F954A9" w:rsidP="00F954A9">
            <w:pPr>
              <w:ind w:left="360"/>
            </w:pPr>
          </w:p>
          <w:p w:rsidR="00F954A9" w:rsidRDefault="000C751B" w:rsidP="00F954A9">
            <w:pPr>
              <w:numPr>
                <w:ilvl w:val="0"/>
                <w:numId w:val="9"/>
              </w:numPr>
            </w:pPr>
            <w:r>
              <w:t>Microsoft Office (Word, Excel…)</w:t>
            </w:r>
          </w:p>
          <w:p w:rsidR="00F954A9" w:rsidRDefault="00F954A9" w:rsidP="00F954A9"/>
          <w:p w:rsidR="00F954A9" w:rsidRDefault="000C751B" w:rsidP="00F954A9">
            <w:pPr>
              <w:numPr>
                <w:ilvl w:val="0"/>
                <w:numId w:val="9"/>
              </w:numPr>
            </w:pPr>
            <w:r>
              <w:t>Microsoft Visio 2003</w:t>
            </w:r>
          </w:p>
          <w:p w:rsidR="00F954A9" w:rsidRDefault="00F954A9" w:rsidP="00F954A9"/>
          <w:p w:rsidR="00F954A9" w:rsidRDefault="000C751B" w:rsidP="00F954A9">
            <w:pPr>
              <w:numPr>
                <w:ilvl w:val="0"/>
                <w:numId w:val="9"/>
              </w:numPr>
            </w:pPr>
            <w:r>
              <w:t>Installing &amp; Configuring Softwares</w:t>
            </w:r>
          </w:p>
          <w:p w:rsidR="00F954A9" w:rsidRDefault="00F954A9" w:rsidP="00F954A9"/>
          <w:p w:rsidR="00F954A9" w:rsidRDefault="000C751B" w:rsidP="00F954A9">
            <w:pPr>
              <w:numPr>
                <w:ilvl w:val="0"/>
                <w:numId w:val="9"/>
              </w:numPr>
            </w:pPr>
            <w:r>
              <w:t>Installing, Configuring, And Troubleshooting Microsoft Operating Systems (98,2000,</w:t>
            </w:r>
            <w:r w:rsidR="00F954A9">
              <w:t>Me,XP)</w:t>
            </w:r>
          </w:p>
          <w:p w:rsidR="00F954A9" w:rsidRDefault="00F954A9" w:rsidP="00F954A9"/>
          <w:p w:rsidR="00F954A9" w:rsidRDefault="00F954A9" w:rsidP="00F954A9">
            <w:pPr>
              <w:numPr>
                <w:ilvl w:val="0"/>
                <w:numId w:val="9"/>
              </w:numPr>
            </w:pPr>
            <w:r>
              <w:t>Installing</w:t>
            </w:r>
            <w:r w:rsidR="000C751B">
              <w:t xml:space="preserve">, </w:t>
            </w:r>
            <w:r>
              <w:t>Configuring</w:t>
            </w:r>
            <w:r w:rsidR="000C751B">
              <w:t xml:space="preserve">, And </w:t>
            </w:r>
            <w:r>
              <w:t xml:space="preserve">Troubleshooting Microsoft Operating Systems </w:t>
            </w:r>
            <w:r w:rsidR="000C751B">
              <w:t xml:space="preserve">(2000-2003 </w:t>
            </w:r>
            <w:r>
              <w:t>Server</w:t>
            </w:r>
            <w:r w:rsidR="000C751B">
              <w:t>)</w:t>
            </w:r>
          </w:p>
          <w:p w:rsidR="00A5107D" w:rsidRPr="00C01252" w:rsidRDefault="00A5107D" w:rsidP="007A1383"/>
        </w:tc>
        <w:tc>
          <w:tcPr>
            <w:tcW w:w="4099" w:type="dxa"/>
            <w:shd w:val="clear" w:color="auto" w:fill="auto"/>
          </w:tcPr>
          <w:p w:rsidR="00E653CB" w:rsidRDefault="00E653CB" w:rsidP="00E653CB"/>
          <w:p w:rsidR="00F954A9" w:rsidRDefault="00F954A9" w:rsidP="007A1383">
            <w:pPr>
              <w:numPr>
                <w:ilvl w:val="0"/>
                <w:numId w:val="8"/>
              </w:numPr>
            </w:pPr>
            <w:r>
              <w:t>Creating</w:t>
            </w:r>
            <w:r w:rsidR="000C751B">
              <w:t xml:space="preserve">, </w:t>
            </w:r>
            <w:r>
              <w:t>Configuring</w:t>
            </w:r>
            <w:r w:rsidR="000C751B">
              <w:t xml:space="preserve">, </w:t>
            </w:r>
            <w:r w:rsidR="00C77CE3">
              <w:t>Managing</w:t>
            </w:r>
            <w:r w:rsidR="000C751B">
              <w:t xml:space="preserve">, </w:t>
            </w:r>
            <w:r>
              <w:t xml:space="preserve">Troubleshooting </w:t>
            </w:r>
            <w:r w:rsidR="000C751B">
              <w:t xml:space="preserve">And </w:t>
            </w:r>
            <w:r>
              <w:t xml:space="preserve">Monitoring WLAN’s </w:t>
            </w:r>
            <w:r w:rsidR="000C751B">
              <w:t>(802.11 Ethernet Standards)</w:t>
            </w:r>
          </w:p>
          <w:p w:rsidR="000602A2" w:rsidRDefault="000C751B" w:rsidP="007A1383">
            <w:pPr>
              <w:ind w:left="720"/>
            </w:pPr>
            <w:r>
              <w:t xml:space="preserve"> </w:t>
            </w:r>
          </w:p>
          <w:p w:rsidR="000602A2" w:rsidRDefault="000602A2" w:rsidP="000602A2">
            <w:pPr>
              <w:numPr>
                <w:ilvl w:val="0"/>
                <w:numId w:val="8"/>
              </w:numPr>
            </w:pPr>
            <w:r>
              <w:t xml:space="preserve">Managing </w:t>
            </w:r>
            <w:r w:rsidR="000C751B">
              <w:t xml:space="preserve">And </w:t>
            </w:r>
            <w:r>
              <w:t xml:space="preserve">Configuring CISCO </w:t>
            </w:r>
            <w:r w:rsidR="000C751B">
              <w:t>Routers And Switches</w:t>
            </w:r>
          </w:p>
          <w:p w:rsidR="000602A2" w:rsidRDefault="000602A2" w:rsidP="000602A2">
            <w:pPr>
              <w:ind w:left="360"/>
            </w:pPr>
          </w:p>
          <w:p w:rsidR="000602A2" w:rsidRDefault="00C77CE3" w:rsidP="000602A2">
            <w:pPr>
              <w:numPr>
                <w:ilvl w:val="0"/>
                <w:numId w:val="8"/>
              </w:numPr>
            </w:pPr>
            <w:r>
              <w:t>Creating</w:t>
            </w:r>
            <w:r w:rsidR="000C751B">
              <w:t xml:space="preserve">, </w:t>
            </w:r>
            <w:r>
              <w:t>Configuring</w:t>
            </w:r>
            <w:r w:rsidR="000C751B">
              <w:t xml:space="preserve">, </w:t>
            </w:r>
            <w:r>
              <w:t>Managing</w:t>
            </w:r>
            <w:r w:rsidR="000C751B">
              <w:t xml:space="preserve">, </w:t>
            </w:r>
            <w:r w:rsidR="000602A2">
              <w:t xml:space="preserve">Troubleshooting </w:t>
            </w:r>
            <w:r w:rsidR="000C751B">
              <w:t xml:space="preserve">And </w:t>
            </w:r>
            <w:r w:rsidR="000602A2">
              <w:t xml:space="preserve">Monitoring WAN’s (PPP, ISDN, PSTN, </w:t>
            </w:r>
            <w:r w:rsidR="000C751B">
              <w:t xml:space="preserve">And   </w:t>
            </w:r>
            <w:r w:rsidR="000602A2">
              <w:t>Frame Relay</w:t>
            </w:r>
            <w:r w:rsidR="000C751B">
              <w:t>)</w:t>
            </w:r>
          </w:p>
          <w:p w:rsidR="007A1383" w:rsidRDefault="007A1383" w:rsidP="007A1383"/>
          <w:p w:rsidR="007A1383" w:rsidRDefault="007A1383" w:rsidP="000602A2">
            <w:pPr>
              <w:numPr>
                <w:ilvl w:val="0"/>
                <w:numId w:val="8"/>
              </w:numPr>
            </w:pPr>
            <w:r>
              <w:t>Creating, Configuring, Managing, Troubleshooting And Monitoring LAN’s (Workgroup &amp; Domain Environments)</w:t>
            </w:r>
          </w:p>
          <w:p w:rsidR="00A5107D" w:rsidRPr="00BC76A2" w:rsidRDefault="00A5107D" w:rsidP="00BC76A2"/>
        </w:tc>
      </w:tr>
      <w:tr w:rsidR="009C2C82" w:rsidTr="0063471B">
        <w:trPr>
          <w:trHeight w:val="1239"/>
        </w:trPr>
        <w:tc>
          <w:tcPr>
            <w:tcW w:w="2011" w:type="dxa"/>
            <w:shd w:val="clear" w:color="auto" w:fill="auto"/>
          </w:tcPr>
          <w:p w:rsidR="009C2C82" w:rsidRDefault="009C2C82" w:rsidP="009C2C82">
            <w:pPr>
              <w:pStyle w:val="SectionTitle"/>
            </w:pPr>
            <w:r>
              <w:t>Hobbies</w:t>
            </w:r>
          </w:p>
        </w:tc>
        <w:tc>
          <w:tcPr>
            <w:tcW w:w="8312" w:type="dxa"/>
            <w:gridSpan w:val="2"/>
            <w:shd w:val="clear" w:color="auto" w:fill="auto"/>
          </w:tcPr>
          <w:p w:rsidR="009C2C82" w:rsidRDefault="00504CD2" w:rsidP="00713E61">
            <w:pPr>
              <w:pStyle w:val="Objective"/>
            </w:pPr>
            <w:r>
              <w:t>Reading</w:t>
            </w:r>
            <w:r w:rsidR="007070DB">
              <w:t xml:space="preserve"> </w:t>
            </w:r>
            <w:r w:rsidR="000C751B">
              <w:t xml:space="preserve">And </w:t>
            </w:r>
            <w:r w:rsidR="007070DB">
              <w:t xml:space="preserve">Writing </w:t>
            </w:r>
          </w:p>
          <w:p w:rsidR="007070DB" w:rsidRDefault="007A1383" w:rsidP="00504CD2">
            <w:pPr>
              <w:pStyle w:val="BodyText"/>
            </w:pPr>
            <w:r>
              <w:t>Playing Vollyball</w:t>
            </w:r>
          </w:p>
          <w:p w:rsidR="007070DB" w:rsidRPr="00504CD2" w:rsidRDefault="00504CD2" w:rsidP="007070DB">
            <w:pPr>
              <w:pStyle w:val="BodyText"/>
            </w:pPr>
            <w:r>
              <w:t xml:space="preserve">Sports </w:t>
            </w:r>
            <w:r w:rsidR="000C751B">
              <w:t>(</w:t>
            </w:r>
            <w:r>
              <w:t>Soccer</w:t>
            </w:r>
            <w:r w:rsidR="000C751B">
              <w:t>)</w:t>
            </w:r>
          </w:p>
        </w:tc>
      </w:tr>
      <w:tr w:rsidR="00C01252" w:rsidTr="0063471B">
        <w:trPr>
          <w:trHeight w:val="1239"/>
        </w:trPr>
        <w:tc>
          <w:tcPr>
            <w:tcW w:w="2011" w:type="dxa"/>
            <w:shd w:val="clear" w:color="auto" w:fill="auto"/>
          </w:tcPr>
          <w:p w:rsidR="00C01252" w:rsidRDefault="00C01252" w:rsidP="009C2C82">
            <w:pPr>
              <w:pStyle w:val="SectionTitle"/>
            </w:pPr>
            <w:r>
              <w:t>Languages</w:t>
            </w:r>
          </w:p>
        </w:tc>
        <w:tc>
          <w:tcPr>
            <w:tcW w:w="8312" w:type="dxa"/>
            <w:gridSpan w:val="2"/>
            <w:shd w:val="clear" w:color="auto" w:fill="auto"/>
          </w:tcPr>
          <w:p w:rsidR="00C01252" w:rsidRDefault="00C01252" w:rsidP="00713E61">
            <w:pPr>
              <w:pStyle w:val="Objective"/>
            </w:pPr>
            <w:r>
              <w:t>Arabic: Reading (Fluent) – Writing (Fluent) – Speaking (Fluent)</w:t>
            </w:r>
          </w:p>
          <w:p w:rsidR="00C01252" w:rsidRPr="00C01252" w:rsidRDefault="00C01252" w:rsidP="00C01252">
            <w:pPr>
              <w:pStyle w:val="BodyText"/>
            </w:pPr>
            <w:r>
              <w:t>English: Reading</w:t>
            </w:r>
            <w:r w:rsidR="007A1383">
              <w:t xml:space="preserve"> (Fluent) – Writing (good) – Speaking (Fair</w:t>
            </w:r>
            <w:r>
              <w:t>)</w:t>
            </w:r>
          </w:p>
        </w:tc>
      </w:tr>
    </w:tbl>
    <w:p w:rsidR="0087674A" w:rsidRPr="00713E61" w:rsidRDefault="00713E61" w:rsidP="008E6133">
      <w:pPr>
        <w:tabs>
          <w:tab w:val="left" w:pos="5490"/>
        </w:tabs>
      </w:pPr>
      <w:r>
        <w:tab/>
      </w:r>
    </w:p>
    <w:sectPr w:rsidR="0087674A" w:rsidRPr="00713E61" w:rsidSect="0063471B">
      <w:footerReference w:type="default" r:id="rId7"/>
      <w:pgSz w:w="12240" w:h="15840"/>
      <w:pgMar w:top="374" w:right="1800" w:bottom="187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82D" w:rsidRDefault="0049482D" w:rsidP="0087674A">
      <w:pPr>
        <w:pStyle w:val="Achievement"/>
      </w:pPr>
      <w:r>
        <w:separator/>
      </w:r>
    </w:p>
  </w:endnote>
  <w:endnote w:type="continuationSeparator" w:id="0">
    <w:p w:rsidR="0049482D" w:rsidRDefault="0049482D" w:rsidP="0087674A">
      <w:pPr>
        <w:pStyle w:val="Achievem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E53" w:rsidRDefault="003D4D19" w:rsidP="007A1383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9482D">
      <w:rPr>
        <w:noProof/>
      </w:rPr>
      <w:t>1</w:t>
    </w:r>
    <w:r>
      <w:fldChar w:fldCharType="end"/>
    </w:r>
    <w:r>
      <w:t xml:space="preserve"> of </w:t>
    </w:r>
    <w:r w:rsidR="007A1383">
      <w:t>1</w:t>
    </w:r>
    <w: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82D" w:rsidRDefault="0049482D" w:rsidP="0087674A">
      <w:pPr>
        <w:pStyle w:val="Achievement"/>
      </w:pPr>
      <w:r>
        <w:separator/>
      </w:r>
    </w:p>
  </w:footnote>
  <w:footnote w:type="continuationSeparator" w:id="0">
    <w:p w:rsidR="0049482D" w:rsidRDefault="0049482D" w:rsidP="0087674A">
      <w:pPr>
        <w:pStyle w:val="Achievemen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36AB"/>
    <w:multiLevelType w:val="hybridMultilevel"/>
    <w:tmpl w:val="7A2A233A"/>
    <w:lvl w:ilvl="0" w:tplc="C242F0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710C"/>
    <w:multiLevelType w:val="hybridMultilevel"/>
    <w:tmpl w:val="32F42A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7581"/>
    <w:multiLevelType w:val="hybridMultilevel"/>
    <w:tmpl w:val="6EE8441C"/>
    <w:lvl w:ilvl="0" w:tplc="C242F0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6856"/>
    <w:multiLevelType w:val="hybridMultilevel"/>
    <w:tmpl w:val="EF3EA576"/>
    <w:lvl w:ilvl="0" w:tplc="C242F0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95247"/>
    <w:multiLevelType w:val="multilevel"/>
    <w:tmpl w:val="A33CCE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"/>
      <w:lvlJc w:val="left"/>
      <w:pPr>
        <w:tabs>
          <w:tab w:val="num" w:pos="660"/>
        </w:tabs>
        <w:ind w:left="66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E6F7B"/>
    <w:multiLevelType w:val="hybridMultilevel"/>
    <w:tmpl w:val="2D0C7D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66395"/>
    <w:multiLevelType w:val="hybridMultilevel"/>
    <w:tmpl w:val="49800C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E1FF8"/>
    <w:multiLevelType w:val="hybridMultilevel"/>
    <w:tmpl w:val="C9A09A6E"/>
    <w:lvl w:ilvl="0" w:tplc="C242F0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3604C"/>
    <w:multiLevelType w:val="hybridMultilevel"/>
    <w:tmpl w:val="13DE8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061E6"/>
    <w:multiLevelType w:val="hybridMultilevel"/>
    <w:tmpl w:val="01FEEB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8469B"/>
    <w:multiLevelType w:val="hybridMultilevel"/>
    <w:tmpl w:val="F5205E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7427"/>
    <w:multiLevelType w:val="hybridMultilevel"/>
    <w:tmpl w:val="9B9AF2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15184"/>
    <w:multiLevelType w:val="hybridMultilevel"/>
    <w:tmpl w:val="F30EF4C4"/>
    <w:lvl w:ilvl="0" w:tplc="C242F0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A3FBE"/>
    <w:multiLevelType w:val="hybridMultilevel"/>
    <w:tmpl w:val="3580D97C"/>
    <w:lvl w:ilvl="0" w:tplc="C242F0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5" w15:restartNumberingAfterBreak="0">
    <w:nsid w:val="4DC076C1"/>
    <w:multiLevelType w:val="hybridMultilevel"/>
    <w:tmpl w:val="18FCFF98"/>
    <w:lvl w:ilvl="0" w:tplc="C242F0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6281E"/>
    <w:multiLevelType w:val="hybridMultilevel"/>
    <w:tmpl w:val="7FE25F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C13AEF"/>
    <w:multiLevelType w:val="hybridMultilevel"/>
    <w:tmpl w:val="478674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A1078"/>
    <w:multiLevelType w:val="multilevel"/>
    <w:tmpl w:val="A33CCE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"/>
      <w:lvlJc w:val="left"/>
      <w:pPr>
        <w:tabs>
          <w:tab w:val="num" w:pos="660"/>
        </w:tabs>
        <w:ind w:left="66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9366F"/>
    <w:multiLevelType w:val="multilevel"/>
    <w:tmpl w:val="A33CCE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"/>
      <w:lvlJc w:val="left"/>
      <w:pPr>
        <w:tabs>
          <w:tab w:val="num" w:pos="660"/>
        </w:tabs>
        <w:ind w:left="66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82788"/>
    <w:multiLevelType w:val="hybridMultilevel"/>
    <w:tmpl w:val="9F18EB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75B7B"/>
    <w:multiLevelType w:val="hybridMultilevel"/>
    <w:tmpl w:val="E3421848"/>
    <w:lvl w:ilvl="0" w:tplc="E4EA97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3" w15:restartNumberingAfterBreak="0">
    <w:nsid w:val="6F2B0D75"/>
    <w:multiLevelType w:val="hybridMultilevel"/>
    <w:tmpl w:val="DA162F42"/>
    <w:lvl w:ilvl="0" w:tplc="7BE6CD48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C2DA3"/>
    <w:multiLevelType w:val="multilevel"/>
    <w:tmpl w:val="A33CCE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"/>
      <w:lvlJc w:val="left"/>
      <w:pPr>
        <w:tabs>
          <w:tab w:val="num" w:pos="660"/>
        </w:tabs>
        <w:ind w:left="66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C56D4"/>
    <w:multiLevelType w:val="hybridMultilevel"/>
    <w:tmpl w:val="95485F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E6CD48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741C4"/>
    <w:multiLevelType w:val="hybridMultilevel"/>
    <w:tmpl w:val="A33CCE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24DE6C">
      <w:start w:val="1"/>
      <w:numFmt w:val="bullet"/>
      <w:lvlText w:val=""/>
      <w:lvlJc w:val="left"/>
      <w:pPr>
        <w:tabs>
          <w:tab w:val="num" w:pos="660"/>
        </w:tabs>
        <w:ind w:left="6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E3C19"/>
    <w:multiLevelType w:val="hybridMultilevel"/>
    <w:tmpl w:val="9D0ED0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80238"/>
    <w:multiLevelType w:val="hybridMultilevel"/>
    <w:tmpl w:val="E262834A"/>
    <w:lvl w:ilvl="0" w:tplc="C242F0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6"/>
  </w:num>
  <w:num w:numId="4">
    <w:abstractNumId w:val="16"/>
  </w:num>
  <w:num w:numId="5">
    <w:abstractNumId w:val="8"/>
  </w:num>
  <w:num w:numId="6">
    <w:abstractNumId w:val="5"/>
  </w:num>
  <w:num w:numId="7">
    <w:abstractNumId w:val="1"/>
  </w:num>
  <w:num w:numId="8">
    <w:abstractNumId w:val="17"/>
  </w:num>
  <w:num w:numId="9">
    <w:abstractNumId w:val="10"/>
  </w:num>
  <w:num w:numId="10">
    <w:abstractNumId w:val="0"/>
  </w:num>
  <w:num w:numId="11">
    <w:abstractNumId w:val="12"/>
  </w:num>
  <w:num w:numId="12">
    <w:abstractNumId w:val="15"/>
  </w:num>
  <w:num w:numId="13">
    <w:abstractNumId w:val="2"/>
  </w:num>
  <w:num w:numId="14">
    <w:abstractNumId w:val="3"/>
  </w:num>
  <w:num w:numId="15">
    <w:abstractNumId w:val="7"/>
  </w:num>
  <w:num w:numId="16">
    <w:abstractNumId w:val="28"/>
  </w:num>
  <w:num w:numId="17">
    <w:abstractNumId w:val="13"/>
  </w:num>
  <w:num w:numId="18">
    <w:abstractNumId w:val="27"/>
  </w:num>
  <w:num w:numId="19">
    <w:abstractNumId w:val="26"/>
  </w:num>
  <w:num w:numId="20">
    <w:abstractNumId w:val="20"/>
  </w:num>
  <w:num w:numId="21">
    <w:abstractNumId w:val="11"/>
  </w:num>
  <w:num w:numId="22">
    <w:abstractNumId w:val="4"/>
  </w:num>
  <w:num w:numId="23">
    <w:abstractNumId w:val="24"/>
  </w:num>
  <w:num w:numId="24">
    <w:abstractNumId w:val="18"/>
  </w:num>
  <w:num w:numId="25">
    <w:abstractNumId w:val="25"/>
  </w:num>
  <w:num w:numId="26">
    <w:abstractNumId w:val="23"/>
  </w:num>
  <w:num w:numId="27">
    <w:abstractNumId w:val="9"/>
  </w:num>
  <w:num w:numId="28">
    <w:abstractNumId w:val="2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ResumeStyle" w:val="1"/>
  </w:docVars>
  <w:rsids>
    <w:rsidRoot w:val="009C2C82"/>
    <w:rsid w:val="000602A2"/>
    <w:rsid w:val="00063503"/>
    <w:rsid w:val="00077CFB"/>
    <w:rsid w:val="00081E46"/>
    <w:rsid w:val="00093716"/>
    <w:rsid w:val="000B74E6"/>
    <w:rsid w:val="000C1CFC"/>
    <w:rsid w:val="000C751B"/>
    <w:rsid w:val="000D61A1"/>
    <w:rsid w:val="0013334D"/>
    <w:rsid w:val="001410F8"/>
    <w:rsid w:val="0015248E"/>
    <w:rsid w:val="00156F2A"/>
    <w:rsid w:val="0019713B"/>
    <w:rsid w:val="00202FEF"/>
    <w:rsid w:val="00203FE5"/>
    <w:rsid w:val="002249E2"/>
    <w:rsid w:val="002615F7"/>
    <w:rsid w:val="00263AF8"/>
    <w:rsid w:val="00265622"/>
    <w:rsid w:val="00267680"/>
    <w:rsid w:val="00274A95"/>
    <w:rsid w:val="00282E36"/>
    <w:rsid w:val="002B4D8E"/>
    <w:rsid w:val="00314447"/>
    <w:rsid w:val="00342DE8"/>
    <w:rsid w:val="003460A9"/>
    <w:rsid w:val="00347378"/>
    <w:rsid w:val="00352D14"/>
    <w:rsid w:val="00355F1D"/>
    <w:rsid w:val="00382BC7"/>
    <w:rsid w:val="00391184"/>
    <w:rsid w:val="00392C3B"/>
    <w:rsid w:val="003D4D19"/>
    <w:rsid w:val="003E698C"/>
    <w:rsid w:val="003E77E5"/>
    <w:rsid w:val="003F0BD6"/>
    <w:rsid w:val="003F667F"/>
    <w:rsid w:val="004003FE"/>
    <w:rsid w:val="00400F76"/>
    <w:rsid w:val="00403937"/>
    <w:rsid w:val="00404C9E"/>
    <w:rsid w:val="004274B1"/>
    <w:rsid w:val="004371FC"/>
    <w:rsid w:val="0047116A"/>
    <w:rsid w:val="00472055"/>
    <w:rsid w:val="00484C33"/>
    <w:rsid w:val="0049482D"/>
    <w:rsid w:val="004964AD"/>
    <w:rsid w:val="004A2D37"/>
    <w:rsid w:val="004A671E"/>
    <w:rsid w:val="004C0393"/>
    <w:rsid w:val="004C52C3"/>
    <w:rsid w:val="004E0127"/>
    <w:rsid w:val="004F365A"/>
    <w:rsid w:val="004F3DE7"/>
    <w:rsid w:val="00504CD2"/>
    <w:rsid w:val="005071EA"/>
    <w:rsid w:val="005226CC"/>
    <w:rsid w:val="00524397"/>
    <w:rsid w:val="0053038F"/>
    <w:rsid w:val="005443F0"/>
    <w:rsid w:val="00552060"/>
    <w:rsid w:val="0055460E"/>
    <w:rsid w:val="005B1ADE"/>
    <w:rsid w:val="005D2367"/>
    <w:rsid w:val="00604328"/>
    <w:rsid w:val="0063471B"/>
    <w:rsid w:val="00653319"/>
    <w:rsid w:val="00655AD2"/>
    <w:rsid w:val="006703E6"/>
    <w:rsid w:val="00676795"/>
    <w:rsid w:val="00687354"/>
    <w:rsid w:val="006935B0"/>
    <w:rsid w:val="006A6E53"/>
    <w:rsid w:val="006B0FF0"/>
    <w:rsid w:val="007070DB"/>
    <w:rsid w:val="00713E61"/>
    <w:rsid w:val="00715E38"/>
    <w:rsid w:val="0073599F"/>
    <w:rsid w:val="007361B9"/>
    <w:rsid w:val="00742DC1"/>
    <w:rsid w:val="0079577C"/>
    <w:rsid w:val="007A0FFE"/>
    <w:rsid w:val="007A1383"/>
    <w:rsid w:val="007B17FF"/>
    <w:rsid w:val="007D2080"/>
    <w:rsid w:val="008056C1"/>
    <w:rsid w:val="0084412C"/>
    <w:rsid w:val="00852742"/>
    <w:rsid w:val="0087674A"/>
    <w:rsid w:val="0088042C"/>
    <w:rsid w:val="00892319"/>
    <w:rsid w:val="008D7B9F"/>
    <w:rsid w:val="008E5E72"/>
    <w:rsid w:val="008E6133"/>
    <w:rsid w:val="00917FC8"/>
    <w:rsid w:val="00976606"/>
    <w:rsid w:val="00977C1D"/>
    <w:rsid w:val="009829E1"/>
    <w:rsid w:val="009948CB"/>
    <w:rsid w:val="009C0B3F"/>
    <w:rsid w:val="009C2C82"/>
    <w:rsid w:val="009D60F3"/>
    <w:rsid w:val="009E76C1"/>
    <w:rsid w:val="009F0F2C"/>
    <w:rsid w:val="00A045D2"/>
    <w:rsid w:val="00A145DC"/>
    <w:rsid w:val="00A17F51"/>
    <w:rsid w:val="00A20F90"/>
    <w:rsid w:val="00A5107D"/>
    <w:rsid w:val="00A63649"/>
    <w:rsid w:val="00AA20FF"/>
    <w:rsid w:val="00AA6EE0"/>
    <w:rsid w:val="00AB6749"/>
    <w:rsid w:val="00AD2B8E"/>
    <w:rsid w:val="00B06AF0"/>
    <w:rsid w:val="00B15604"/>
    <w:rsid w:val="00B50CEF"/>
    <w:rsid w:val="00B870D7"/>
    <w:rsid w:val="00BB6869"/>
    <w:rsid w:val="00BC76A2"/>
    <w:rsid w:val="00BD41A9"/>
    <w:rsid w:val="00C01252"/>
    <w:rsid w:val="00C22363"/>
    <w:rsid w:val="00C51504"/>
    <w:rsid w:val="00C518A1"/>
    <w:rsid w:val="00C71DD1"/>
    <w:rsid w:val="00C77CE3"/>
    <w:rsid w:val="00C9027D"/>
    <w:rsid w:val="00C923B2"/>
    <w:rsid w:val="00CF05E6"/>
    <w:rsid w:val="00D21E41"/>
    <w:rsid w:val="00D24853"/>
    <w:rsid w:val="00D570A9"/>
    <w:rsid w:val="00D65823"/>
    <w:rsid w:val="00D6737B"/>
    <w:rsid w:val="00DD44D3"/>
    <w:rsid w:val="00DE4BF2"/>
    <w:rsid w:val="00DE5483"/>
    <w:rsid w:val="00DF2B1F"/>
    <w:rsid w:val="00DF4EB2"/>
    <w:rsid w:val="00E06B01"/>
    <w:rsid w:val="00E13D98"/>
    <w:rsid w:val="00E4442C"/>
    <w:rsid w:val="00E605F5"/>
    <w:rsid w:val="00E653CB"/>
    <w:rsid w:val="00E758A5"/>
    <w:rsid w:val="00E95425"/>
    <w:rsid w:val="00EB0399"/>
    <w:rsid w:val="00EB676C"/>
    <w:rsid w:val="00EF4393"/>
    <w:rsid w:val="00F12F4C"/>
    <w:rsid w:val="00F4049C"/>
    <w:rsid w:val="00F50674"/>
    <w:rsid w:val="00F75EF7"/>
    <w:rsid w:val="00F9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GB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C2C82"/>
  </w:style>
  <w:style w:type="paragraph" w:styleId="Heading1">
    <w:name w:val="heading 1"/>
    <w:basedOn w:val="HeadingBase"/>
    <w:next w:val="BodyText"/>
    <w:qFormat/>
    <w:rsid w:val="009C2C82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HeadingBase"/>
    <w:next w:val="BodyText"/>
    <w:qFormat/>
    <w:rsid w:val="009C2C82"/>
    <w:p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qFormat/>
    <w:rsid w:val="009C2C82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9C2C82"/>
    <w:p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rsid w:val="009C2C82"/>
    <w:pPr>
      <w:outlineLvl w:val="4"/>
    </w:pPr>
  </w:style>
  <w:style w:type="paragraph" w:styleId="Heading6">
    <w:name w:val="heading 6"/>
    <w:basedOn w:val="Normal"/>
    <w:next w:val="Normal"/>
    <w:qFormat/>
    <w:rsid w:val="009C2C82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081E46"/>
    <w:pPr>
      <w:tabs>
        <w:tab w:val="left" w:pos="1740"/>
        <w:tab w:val="left" w:pos="4695"/>
      </w:tabs>
      <w:spacing w:after="60"/>
      <w:ind w:right="245"/>
    </w:pPr>
    <w:rPr>
      <w:rFonts w:ascii="Arial" w:hAnsi="Arial" w:cs="Arial"/>
    </w:rPr>
  </w:style>
  <w:style w:type="paragraph" w:styleId="BodyText">
    <w:name w:val="Body Text"/>
    <w:basedOn w:val="Normal"/>
    <w:rsid w:val="009C2C82"/>
    <w:pPr>
      <w:spacing w:after="220" w:line="220" w:lineRule="atLeast"/>
      <w:ind w:right="-360"/>
    </w:pPr>
  </w:style>
  <w:style w:type="paragraph" w:customStyle="1" w:styleId="Address1">
    <w:name w:val="Address 1"/>
    <w:basedOn w:val="Normal"/>
    <w:rsid w:val="009C2C82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9C2C82"/>
    <w:pPr>
      <w:spacing w:line="200" w:lineRule="atLeast"/>
    </w:pPr>
    <w:rPr>
      <w:sz w:val="16"/>
    </w:rPr>
  </w:style>
  <w:style w:type="paragraph" w:customStyle="1" w:styleId="CompanyName">
    <w:name w:val="Company Name"/>
    <w:basedOn w:val="Normal"/>
    <w:next w:val="Normal"/>
    <w:autoRedefine/>
    <w:rsid w:val="00713E61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Arial" w:hAnsi="Arial" w:cs="Arial"/>
    </w:rPr>
  </w:style>
  <w:style w:type="paragraph" w:customStyle="1" w:styleId="Institution">
    <w:name w:val="Institution"/>
    <w:basedOn w:val="Normal"/>
    <w:next w:val="Achievement"/>
    <w:autoRedefine/>
    <w:rsid w:val="009C2C82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JobTitle">
    <w:name w:val="Job Title"/>
    <w:next w:val="Achievement"/>
    <w:rsid w:val="009C2C82"/>
    <w:pPr>
      <w:spacing w:after="40" w:line="220" w:lineRule="atLeast"/>
    </w:pPr>
    <w:rPr>
      <w:rFonts w:ascii="Arial" w:hAnsi="Arial"/>
      <w:b/>
      <w:spacing w:val="-10"/>
      <w:lang w:val="en-US"/>
    </w:rPr>
  </w:style>
  <w:style w:type="paragraph" w:customStyle="1" w:styleId="Name">
    <w:name w:val="Name"/>
    <w:basedOn w:val="Normal"/>
    <w:next w:val="Normal"/>
    <w:autoRedefine/>
    <w:rsid w:val="009C2C82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ctive">
    <w:name w:val="Objective"/>
    <w:basedOn w:val="Normal"/>
    <w:next w:val="BodyText"/>
    <w:rsid w:val="009C2C82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9C2C8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PersonalInfo">
    <w:name w:val="Personal Info"/>
    <w:basedOn w:val="Achievement"/>
    <w:rsid w:val="009C2C82"/>
    <w:pPr>
      <w:spacing w:before="220"/>
    </w:pPr>
  </w:style>
  <w:style w:type="paragraph" w:styleId="BalloonText">
    <w:name w:val="Balloon Text"/>
    <w:basedOn w:val="Normal"/>
    <w:semiHidden/>
    <w:rsid w:val="009C2C8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BodyText"/>
    <w:rsid w:val="009C2C82"/>
    <w:pPr>
      <w:ind w:left="720"/>
    </w:pPr>
  </w:style>
  <w:style w:type="paragraph" w:customStyle="1" w:styleId="CityState">
    <w:name w:val="City/State"/>
    <w:basedOn w:val="BodyText"/>
    <w:next w:val="BodyText"/>
    <w:rsid w:val="009C2C82"/>
    <w:pPr>
      <w:keepNext/>
    </w:pPr>
  </w:style>
  <w:style w:type="paragraph" w:customStyle="1" w:styleId="CompanyNameOne">
    <w:name w:val="Company Name One"/>
    <w:basedOn w:val="CompanyName"/>
    <w:next w:val="Normal"/>
    <w:rsid w:val="009C2C82"/>
  </w:style>
  <w:style w:type="paragraph" w:styleId="Date">
    <w:name w:val="Date"/>
    <w:basedOn w:val="BodyText"/>
    <w:rsid w:val="009C2C82"/>
    <w:pPr>
      <w:keepNext/>
    </w:pPr>
  </w:style>
  <w:style w:type="paragraph" w:customStyle="1" w:styleId="DocumentLabel">
    <w:name w:val="Document Label"/>
    <w:basedOn w:val="Normal"/>
    <w:next w:val="Normal"/>
    <w:rsid w:val="009C2C82"/>
    <w:pPr>
      <w:spacing w:after="220"/>
      <w:ind w:right="-360"/>
    </w:pPr>
    <w:rPr>
      <w:spacing w:val="-20"/>
      <w:sz w:val="48"/>
    </w:rPr>
  </w:style>
  <w:style w:type="character" w:styleId="Emphasis">
    <w:name w:val="Emphasis"/>
    <w:qFormat/>
    <w:rsid w:val="009C2C82"/>
    <w:rPr>
      <w:rFonts w:ascii="Arial" w:hAnsi="Arial"/>
      <w:b/>
      <w:spacing w:val="-8"/>
      <w:sz w:val="18"/>
    </w:rPr>
  </w:style>
  <w:style w:type="paragraph" w:customStyle="1" w:styleId="HeaderBase">
    <w:name w:val="Header Base"/>
    <w:basedOn w:val="Normal"/>
    <w:rsid w:val="009C2C82"/>
    <w:pPr>
      <w:ind w:right="-360"/>
    </w:pPr>
  </w:style>
  <w:style w:type="paragraph" w:styleId="Footer">
    <w:name w:val="footer"/>
    <w:basedOn w:val="HeaderBase"/>
    <w:rsid w:val="009C2C82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Header">
    <w:name w:val="header"/>
    <w:basedOn w:val="HeaderBase"/>
    <w:rsid w:val="009C2C82"/>
    <w:pPr>
      <w:spacing w:line="220" w:lineRule="atLeast"/>
    </w:pPr>
  </w:style>
  <w:style w:type="paragraph" w:customStyle="1" w:styleId="HeadingBase">
    <w:name w:val="Heading Base"/>
    <w:basedOn w:val="BodyText"/>
    <w:next w:val="BodyText"/>
    <w:rsid w:val="009C2C82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Job">
    <w:name w:val="Job"/>
    <w:basedOn w:val="DefaultParagraphFont"/>
    <w:rsid w:val="009C2C82"/>
  </w:style>
  <w:style w:type="character" w:customStyle="1" w:styleId="Lead-inEmphasis">
    <w:name w:val="Lead-in Emphasis"/>
    <w:rsid w:val="009C2C82"/>
    <w:rPr>
      <w:rFonts w:ascii="Arial" w:hAnsi="Arial"/>
      <w:b/>
      <w:spacing w:val="-8"/>
      <w:sz w:val="18"/>
    </w:rPr>
  </w:style>
  <w:style w:type="paragraph" w:customStyle="1" w:styleId="NoTitle">
    <w:name w:val="No Title"/>
    <w:basedOn w:val="Normal"/>
    <w:rsid w:val="009C2C8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character" w:styleId="PageNumber">
    <w:name w:val="page number"/>
    <w:rsid w:val="009C2C82"/>
    <w:rPr>
      <w:rFonts w:ascii="Arial" w:hAnsi="Arial"/>
      <w:b/>
      <w:sz w:val="18"/>
    </w:rPr>
  </w:style>
  <w:style w:type="paragraph" w:customStyle="1" w:styleId="SectionSubtitle">
    <w:name w:val="Section Subtitle"/>
    <w:basedOn w:val="SectionTitle"/>
    <w:next w:val="Normal"/>
    <w:rsid w:val="009C2C82"/>
    <w:pPr>
      <w:pBdr>
        <w:top w:val="none" w:sz="0" w:space="0" w:color="auto"/>
      </w:pBdr>
    </w:pPr>
    <w:rPr>
      <w:b w:val="0"/>
      <w:spacing w:val="0"/>
      <w:position w:val="6"/>
    </w:rPr>
  </w:style>
  <w:style w:type="character" w:styleId="Hyperlink">
    <w:name w:val="Hyperlink"/>
    <w:basedOn w:val="DefaultParagraphFont"/>
    <w:rsid w:val="00133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Program%20Files\Microsoft%20Office\Templates\1033\Resume%20Wizard.wiz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Resume%20Wizard.wiz</Template>
  <TotalTime>0</TotalTime>
  <Pages>1</Pages>
  <Words>212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Manager/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/>
  <cp:keywords/>
  <cp:lastModifiedBy/>
  <cp:revision>1</cp:revision>
  <cp:lastPrinted>2005-07-27T14:24:00Z</cp:lastPrinted>
  <dcterms:created xsi:type="dcterms:W3CDTF">2019-11-06T23:35:00Z</dcterms:created>
  <dcterms:modified xsi:type="dcterms:W3CDTF">2019-11-06T23:35:00Z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