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ook w:val="0000" w:firstRow="0" w:lastRow="0" w:firstColumn="0" w:lastColumn="0" w:noHBand="0" w:noVBand="0"/>
      </w:tblPr>
      <w:tblGrid>
        <w:gridCol w:w="2790"/>
        <w:gridCol w:w="7200"/>
      </w:tblGrid>
      <w:tr w:rsidR="00BD0FAE" w:rsidRPr="00055CC1" w14:paraId="3AE8DE9C" w14:textId="77777777">
        <w:trPr>
          <w:trHeight w:val="270"/>
        </w:trPr>
        <w:tc>
          <w:tcPr>
            <w:tcW w:w="9990" w:type="dxa"/>
            <w:gridSpan w:val="2"/>
          </w:tcPr>
          <w:p w14:paraId="341C0296" w14:textId="77777777" w:rsidR="00BD0FAE" w:rsidRPr="00055CC1" w:rsidRDefault="00912E47" w:rsidP="00BD0FAE">
            <w:pPr>
              <w:rPr>
                <w:rStyle w:val="Position"/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JIHAD NEHME</w:t>
            </w:r>
          </w:p>
          <w:p w14:paraId="319BF84E" w14:textId="3ACB62A7" w:rsidR="00BD0FAE" w:rsidRPr="00055CC1" w:rsidRDefault="00912E47" w:rsidP="00BD0FAE">
            <w:pPr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Beirut </w:t>
            </w:r>
            <w:r w:rsidR="00055CC1">
              <w:rPr>
                <w:rFonts w:ascii="Eras Medium ITC" w:hAnsi="Eras Medium ITC"/>
                <w:sz w:val="28"/>
                <w:szCs w:val="28"/>
              </w:rPr>
              <w:t xml:space="preserve">– </w:t>
            </w:r>
            <w:proofErr w:type="spellStart"/>
            <w:r w:rsidR="00055CC1">
              <w:rPr>
                <w:rFonts w:ascii="Eras Medium ITC" w:hAnsi="Eras Medium ITC"/>
                <w:sz w:val="28"/>
                <w:szCs w:val="28"/>
              </w:rPr>
              <w:t>dbayeh</w:t>
            </w:r>
            <w:proofErr w:type="spellEnd"/>
            <w:r w:rsidR="00055CC1">
              <w:rPr>
                <w:rFonts w:ascii="Eras Medium ITC" w:hAnsi="Eras Medium ITC"/>
                <w:sz w:val="28"/>
                <w:szCs w:val="28"/>
              </w:rPr>
              <w:t xml:space="preserve"> – </w:t>
            </w:r>
            <w:proofErr w:type="spellStart"/>
            <w:r w:rsidR="00055CC1">
              <w:rPr>
                <w:rFonts w:ascii="Eras Medium ITC" w:hAnsi="Eras Medium ITC"/>
                <w:sz w:val="28"/>
                <w:szCs w:val="28"/>
              </w:rPr>
              <w:t>zouk</w:t>
            </w:r>
            <w:proofErr w:type="spellEnd"/>
            <w:r w:rsidR="00055CC1">
              <w:rPr>
                <w:rFonts w:ascii="Eras Medium ITC" w:hAnsi="Eras Medium ITC"/>
                <w:sz w:val="28"/>
                <w:szCs w:val="28"/>
              </w:rPr>
              <w:t xml:space="preserve"> el </w:t>
            </w:r>
            <w:proofErr w:type="spellStart"/>
            <w:r w:rsidR="00055CC1">
              <w:rPr>
                <w:rFonts w:ascii="Eras Medium ITC" w:hAnsi="Eras Medium ITC"/>
                <w:sz w:val="28"/>
                <w:szCs w:val="28"/>
              </w:rPr>
              <w:t>khrab</w:t>
            </w:r>
            <w:proofErr w:type="spellEnd"/>
            <w:r w:rsidR="00055CC1">
              <w:rPr>
                <w:rFonts w:ascii="Eras Medium ITC" w:hAnsi="Eras Medium ITC"/>
                <w:sz w:val="28"/>
                <w:szCs w:val="28"/>
              </w:rPr>
              <w:t xml:space="preserve">- 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proofErr w:type="spellStart"/>
            <w:r w:rsidRPr="00055CC1">
              <w:rPr>
                <w:rFonts w:ascii="Eras Medium ITC" w:hAnsi="Eras Medium ITC"/>
                <w:sz w:val="28"/>
                <w:szCs w:val="28"/>
              </w:rPr>
              <w:t>zahlene</w:t>
            </w:r>
            <w:proofErr w:type="spellEnd"/>
            <w:r w:rsidR="00055CC1">
              <w:rPr>
                <w:rFonts w:ascii="Eras Medium ITC" w:hAnsi="Eras Medium ITC"/>
                <w:sz w:val="28"/>
                <w:szCs w:val="28"/>
              </w:rPr>
              <w:t xml:space="preserve"> street</w:t>
            </w:r>
          </w:p>
          <w:p w14:paraId="47918A93" w14:textId="77777777" w:rsidR="00BD0FAE" w:rsidRPr="00055CC1" w:rsidRDefault="00912E47" w:rsidP="00BD0FAE">
            <w:pPr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03-379158</w:t>
            </w:r>
          </w:p>
          <w:p w14:paraId="357DF2C2" w14:textId="77777777" w:rsidR="00E000F2" w:rsidRPr="00055CC1" w:rsidRDefault="00912E47" w:rsidP="00BD0FAE">
            <w:pPr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Nehmeh.j@gmail.com</w:t>
            </w:r>
          </w:p>
          <w:p w14:paraId="3BD6CFA6" w14:textId="77777777" w:rsidR="00BD0FAE" w:rsidRPr="00055CC1" w:rsidRDefault="00BD0FAE" w:rsidP="00BD0FAE">
            <w:pPr>
              <w:rPr>
                <w:rFonts w:ascii="Eras Medium ITC" w:hAnsi="Eras Medium ITC"/>
                <w:sz w:val="28"/>
                <w:szCs w:val="28"/>
              </w:rPr>
            </w:pPr>
          </w:p>
        </w:tc>
      </w:tr>
      <w:tr w:rsidR="00BD0FAE" w:rsidRPr="00055CC1" w14:paraId="36D739C4" w14:textId="77777777">
        <w:trPr>
          <w:trHeight w:val="7470"/>
        </w:trPr>
        <w:tc>
          <w:tcPr>
            <w:tcW w:w="2790" w:type="dxa"/>
            <w:tcBorders>
              <w:right w:val="single" w:sz="4" w:space="0" w:color="808080"/>
            </w:tcBorders>
          </w:tcPr>
          <w:p w14:paraId="12B0CF35" w14:textId="77777777" w:rsidR="009553DA" w:rsidRPr="00055CC1" w:rsidRDefault="009553DA" w:rsidP="00912E47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 w:cs="Andalus"/>
                <w:i/>
                <w:iCs/>
                <w:sz w:val="28"/>
                <w:szCs w:val="28"/>
              </w:rPr>
            </w:pPr>
          </w:p>
          <w:p w14:paraId="6CF62E4D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3B5B2DAB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33F3CFF7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2DD9015C" w14:textId="0CF1B3ED" w:rsidR="00BD0FAE" w:rsidRPr="00055CC1" w:rsidRDefault="00BD0FAE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“...busin</w:t>
            </w:r>
            <w:r w:rsidR="00055CC1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ess background in technology is</w:t>
            </w:r>
            <w:r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 xml:space="preserve"> supportive to the use of videos and computers in the class... </w:t>
            </w:r>
            <w:r w:rsidR="00055CC1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to create</w:t>
            </w:r>
            <w:r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 xml:space="preserve"> opportunities in the media center</w:t>
            </w:r>
            <w:r w:rsidR="00B65F70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”</w:t>
            </w:r>
          </w:p>
          <w:p w14:paraId="279562B5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28F891B9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62FB231F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577F4FF3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4A2B0880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6FF1ED90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2F33B010" w14:textId="77777777" w:rsidR="00055CC1" w:rsidRDefault="00055CC1" w:rsidP="00055CC1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</w:p>
          <w:p w14:paraId="5B6E2383" w14:textId="4FC4D1A9" w:rsidR="000964DF" w:rsidRPr="00311538" w:rsidRDefault="00BD0FAE" w:rsidP="00311538">
            <w:pPr>
              <w:pStyle w:val="Testimonial"/>
              <w:jc w:val="left"/>
              <w:rPr>
                <w:rFonts w:ascii="Eras Medium ITC" w:hAnsi="Eras Medium ITC"/>
                <w:i w:val="0"/>
                <w:iCs w:val="0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“...</w:t>
            </w:r>
            <w:r w:rsidR="009553DA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 xml:space="preserve">I am very sure that my future job or position as a teacher requires understanding young and fragile minds, and I am well assured that my sixteen years in “scouts du </w:t>
            </w:r>
            <w:proofErr w:type="spellStart"/>
            <w:r w:rsidR="009553DA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liban</w:t>
            </w:r>
            <w:proofErr w:type="spellEnd"/>
            <w:r w:rsidR="009553DA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” will p</w:t>
            </w:r>
            <w:r w:rsidR="00055CC1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rovide me so many things to help</w:t>
            </w:r>
            <w:r w:rsidR="009553DA"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 xml:space="preserve"> these minds.</w:t>
            </w:r>
            <w:r w:rsidRPr="00055CC1">
              <w:rPr>
                <w:rFonts w:ascii="Eras Medium ITC" w:hAnsi="Eras Medium ITC"/>
                <w:i w:val="0"/>
                <w:iCs w:val="0"/>
                <w:sz w:val="28"/>
                <w:szCs w:val="28"/>
              </w:rPr>
              <w:t>”</w:t>
            </w:r>
            <w:bookmarkStart w:id="0" w:name="_GoBack"/>
            <w:bookmarkEnd w:id="0"/>
          </w:p>
        </w:tc>
        <w:tc>
          <w:tcPr>
            <w:tcW w:w="7200" w:type="dxa"/>
            <w:tcBorders>
              <w:left w:val="single" w:sz="4" w:space="0" w:color="808080"/>
            </w:tcBorders>
          </w:tcPr>
          <w:p w14:paraId="2B553AD3" w14:textId="77777777" w:rsidR="00BD0FAE" w:rsidRPr="00055CC1" w:rsidRDefault="00BD0FAE" w:rsidP="00E000F2">
            <w:pPr>
              <w:pStyle w:val="Heading1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lastRenderedPageBreak/>
              <w:t>Professional Profile</w:t>
            </w:r>
          </w:p>
          <w:p w14:paraId="7FBE6925" w14:textId="77777777" w:rsidR="00BD0FAE" w:rsidRPr="00055CC1" w:rsidRDefault="00BD0FAE" w:rsidP="000944F8">
            <w:pPr>
              <w:pStyle w:val="Bulletedlistwspace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Hold </w:t>
            </w:r>
            <w:r w:rsidR="000944F8" w:rsidRPr="00055CC1">
              <w:rPr>
                <w:rFonts w:ascii="Eras Medium ITC" w:hAnsi="Eras Medium ITC"/>
                <w:sz w:val="28"/>
                <w:szCs w:val="28"/>
              </w:rPr>
              <w:t>Master’s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 xml:space="preserve"> Degree in </w:t>
            </w:r>
            <w:r w:rsidR="000944F8" w:rsidRPr="00055CC1">
              <w:rPr>
                <w:rFonts w:ascii="Eras Medium ITC" w:hAnsi="Eras Medium ITC"/>
                <w:sz w:val="28"/>
                <w:szCs w:val="28"/>
              </w:rPr>
              <w:t>History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.</w:t>
            </w:r>
          </w:p>
          <w:p w14:paraId="46D4AEFF" w14:textId="77777777" w:rsidR="00BD0FAE" w:rsidRPr="00055CC1" w:rsidRDefault="00BD0FAE" w:rsidP="000E066D">
            <w:pPr>
              <w:pStyle w:val="Bulletedlistwspace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Experienced in use of the Internet and educational software.</w:t>
            </w:r>
          </w:p>
          <w:p w14:paraId="684A3E88" w14:textId="77777777" w:rsidR="00BD0FAE" w:rsidRPr="00055CC1" w:rsidRDefault="00BD0FAE" w:rsidP="000E066D">
            <w:pPr>
              <w:pStyle w:val="Bulletedlistwspace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Dedicated to enthusiastic and dynamic teaching as a means of c</w:t>
            </w:r>
            <w:r w:rsidR="00912E47" w:rsidRPr="00055CC1">
              <w:rPr>
                <w:rFonts w:ascii="Eras Medium ITC" w:hAnsi="Eras Medium ITC"/>
                <w:sz w:val="28"/>
                <w:szCs w:val="28"/>
              </w:rPr>
              <w:t>reating and nurturing the love of knowledge in students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.</w:t>
            </w:r>
          </w:p>
          <w:p w14:paraId="034DD5B4" w14:textId="77777777" w:rsidR="00EA6F5E" w:rsidRPr="00055CC1" w:rsidRDefault="00EA6F5E" w:rsidP="000E066D">
            <w:pPr>
              <w:pStyle w:val="Bulletedlistwspace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16 years in “scout du </w:t>
            </w:r>
            <w:proofErr w:type="spellStart"/>
            <w:r w:rsidRPr="00055CC1">
              <w:rPr>
                <w:rFonts w:ascii="Eras Medium ITC" w:hAnsi="Eras Medium ITC"/>
                <w:sz w:val="28"/>
                <w:szCs w:val="28"/>
              </w:rPr>
              <w:t>liban</w:t>
            </w:r>
            <w:proofErr w:type="spellEnd"/>
            <w:r w:rsidRPr="00055CC1">
              <w:rPr>
                <w:rFonts w:ascii="Eras Medium ITC" w:hAnsi="Eras Medium ITC"/>
                <w:sz w:val="28"/>
                <w:szCs w:val="28"/>
              </w:rPr>
              <w:t>”</w:t>
            </w:r>
          </w:p>
          <w:p w14:paraId="5C0C1C40" w14:textId="77777777" w:rsidR="000E066D" w:rsidRPr="00055CC1" w:rsidRDefault="000E066D" w:rsidP="000E066D">
            <w:pPr>
              <w:pStyle w:val="smallspacing"/>
              <w:rPr>
                <w:rFonts w:ascii="Eras Medium ITC" w:hAnsi="Eras Medium ITC"/>
                <w:sz w:val="28"/>
                <w:szCs w:val="28"/>
              </w:rPr>
            </w:pPr>
          </w:p>
          <w:p w14:paraId="57A4B67E" w14:textId="77777777" w:rsidR="00BD0FAE" w:rsidRPr="00055CC1" w:rsidRDefault="00912E47" w:rsidP="00E000F2">
            <w:pPr>
              <w:pStyle w:val="Heading1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Education,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="00F84CDF" w:rsidRPr="00055CC1">
              <w:rPr>
                <w:rFonts w:ascii="Eras Medium ITC" w:hAnsi="Eras Medium ITC"/>
                <w:sz w:val="28"/>
                <w:szCs w:val="28"/>
              </w:rPr>
              <w:t>and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 xml:space="preserve"> Certifications</w:t>
            </w:r>
          </w:p>
          <w:p w14:paraId="64F9D830" w14:textId="77777777" w:rsidR="00BD0FAE" w:rsidRPr="00055CC1" w:rsidRDefault="00912E47" w:rsidP="000E066D">
            <w:pPr>
              <w:pStyle w:val="Education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2</w:t>
            </w:r>
            <w:r w:rsidRPr="00055CC1">
              <w:rPr>
                <w:rFonts w:ascii="Eras Medium ITC" w:hAnsi="Eras Medium ITC"/>
                <w:sz w:val="28"/>
                <w:szCs w:val="28"/>
                <w:vertAlign w:val="superscript"/>
              </w:rPr>
              <w:t>nd</w:t>
            </w:r>
            <w:r w:rsidR="00C60865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proofErr w:type="spellStart"/>
            <w:r w:rsidR="00C60865" w:rsidRPr="00055CC1">
              <w:rPr>
                <w:rFonts w:ascii="Eras Medium ITC" w:hAnsi="Eras Medium ITC"/>
                <w:sz w:val="28"/>
                <w:szCs w:val="28"/>
              </w:rPr>
              <w:t>B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acaloriat</w:t>
            </w:r>
            <w:proofErr w:type="spellEnd"/>
            <w:r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="00C60865" w:rsidRPr="00055CC1">
              <w:rPr>
                <w:rFonts w:ascii="Eras Medium ITC" w:hAnsi="Eras Medium ITC"/>
                <w:sz w:val="28"/>
                <w:szCs w:val="28"/>
              </w:rPr>
              <w:t>(philosophy)</w:t>
            </w:r>
          </w:p>
          <w:p w14:paraId="5FE7902A" w14:textId="77777777" w:rsidR="00BD0FAE" w:rsidRPr="00055CC1" w:rsidRDefault="00C60865" w:rsidP="00E000F2">
            <w:pPr>
              <w:pStyle w:val="Text"/>
              <w:rPr>
                <w:rFonts w:ascii="Eras Medium ITC" w:hAnsi="Eras Medium ITC"/>
                <w:sz w:val="28"/>
                <w:szCs w:val="28"/>
              </w:rPr>
            </w:pPr>
            <w:proofErr w:type="spellStart"/>
            <w:r w:rsidRPr="00055CC1">
              <w:rPr>
                <w:rFonts w:ascii="Eras Medium ITC" w:hAnsi="Eras Medium ITC"/>
                <w:sz w:val="28"/>
                <w:szCs w:val="28"/>
              </w:rPr>
              <w:t>Sagesse</w:t>
            </w:r>
            <w:proofErr w:type="spellEnd"/>
            <w:r w:rsidRPr="00055CC1">
              <w:rPr>
                <w:rFonts w:ascii="Eras Medium ITC" w:hAnsi="Eras Medium ITC"/>
                <w:sz w:val="28"/>
                <w:szCs w:val="28"/>
              </w:rPr>
              <w:t xml:space="preserve"> school</w:t>
            </w:r>
            <w:proofErr w:type="gramStart"/>
            <w:r w:rsidRPr="00055CC1">
              <w:rPr>
                <w:rFonts w:ascii="Eras Medium ITC" w:hAnsi="Eras Medium ITC"/>
                <w:sz w:val="28"/>
                <w:szCs w:val="28"/>
              </w:rPr>
              <w:t>,</w:t>
            </w:r>
            <w:r w:rsidR="0075573B" w:rsidRPr="00055CC1">
              <w:rPr>
                <w:rFonts w:ascii="Eras Medium ITC" w:hAnsi="Eras Medium ITC"/>
                <w:sz w:val="28"/>
                <w:szCs w:val="28"/>
              </w:rPr>
              <w:t xml:space="preserve">  </w:t>
            </w:r>
            <w:proofErr w:type="spellStart"/>
            <w:r w:rsidR="0075573B" w:rsidRPr="00055CC1">
              <w:rPr>
                <w:rFonts w:ascii="Eras Medium ITC" w:hAnsi="Eras Medium ITC"/>
                <w:sz w:val="28"/>
                <w:szCs w:val="28"/>
              </w:rPr>
              <w:t>J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deideh</w:t>
            </w:r>
            <w:proofErr w:type="spellEnd"/>
            <w:proofErr w:type="gramEnd"/>
            <w:r w:rsidRPr="00055CC1">
              <w:rPr>
                <w:rFonts w:ascii="Eras Medium ITC" w:hAnsi="Eras Medium ITC"/>
                <w:sz w:val="28"/>
                <w:szCs w:val="28"/>
              </w:rPr>
              <w:t xml:space="preserve"> el </w:t>
            </w:r>
            <w:proofErr w:type="spellStart"/>
            <w:r w:rsidRPr="00055CC1">
              <w:rPr>
                <w:rFonts w:ascii="Eras Medium ITC" w:hAnsi="Eras Medium ITC"/>
                <w:sz w:val="28"/>
                <w:szCs w:val="28"/>
              </w:rPr>
              <w:t>metn</w:t>
            </w:r>
            <w:proofErr w:type="spellEnd"/>
            <w:r w:rsidRPr="00055CC1">
              <w:rPr>
                <w:rFonts w:ascii="Eras Medium ITC" w:hAnsi="Eras Medium ITC"/>
                <w:sz w:val="28"/>
                <w:szCs w:val="28"/>
              </w:rPr>
              <w:t>. 1998</w:t>
            </w:r>
          </w:p>
          <w:p w14:paraId="51927638" w14:textId="77777777" w:rsidR="00BD0FAE" w:rsidRPr="00055CC1" w:rsidRDefault="00BD0FAE" w:rsidP="00C60865">
            <w:pPr>
              <w:pStyle w:val="Education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Bachelor of </w:t>
            </w:r>
            <w:r w:rsidR="00C60865" w:rsidRPr="00055CC1">
              <w:rPr>
                <w:rFonts w:ascii="Eras Medium ITC" w:hAnsi="Eras Medium ITC"/>
                <w:sz w:val="28"/>
                <w:szCs w:val="28"/>
              </w:rPr>
              <w:t>history</w:t>
            </w:r>
          </w:p>
          <w:p w14:paraId="7ACE2FD0" w14:textId="77777777" w:rsidR="00BD0FAE" w:rsidRPr="00055CC1" w:rsidRDefault="00C60865" w:rsidP="00C60865">
            <w:pPr>
              <w:pStyle w:val="Text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Lebanese University,</w:t>
            </w:r>
            <w:r w:rsidR="0075573B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human</w:t>
            </w:r>
            <w:r w:rsidR="0075573B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&amp;</w:t>
            </w:r>
            <w:r w:rsidR="0075573B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>science faculty.fanar.2003</w:t>
            </w:r>
          </w:p>
          <w:p w14:paraId="530D26DD" w14:textId="77777777" w:rsidR="00BD0FAE" w:rsidRPr="00055CC1" w:rsidRDefault="00C60865" w:rsidP="000E066D">
            <w:pPr>
              <w:pStyle w:val="Education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Masters in History</w:t>
            </w:r>
          </w:p>
          <w:p w14:paraId="3A98C021" w14:textId="77777777" w:rsidR="00C60865" w:rsidRPr="00055CC1" w:rsidRDefault="00C60865" w:rsidP="000E066D">
            <w:pPr>
              <w:pStyle w:val="Education"/>
              <w:rPr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b w:val="0"/>
                <w:bCs w:val="0"/>
                <w:sz w:val="28"/>
                <w:szCs w:val="28"/>
              </w:rPr>
              <w:t>Lebanese University- Dekwaneh.2008</w:t>
            </w:r>
          </w:p>
          <w:p w14:paraId="110F95A5" w14:textId="77777777" w:rsidR="00BD0FAE" w:rsidRPr="00055CC1" w:rsidRDefault="00BD0FAE" w:rsidP="00BD0FAE">
            <w:pPr>
              <w:pStyle w:val="smallspacing"/>
              <w:rPr>
                <w:rFonts w:ascii="Eras Medium ITC" w:hAnsi="Eras Medium ITC"/>
                <w:sz w:val="28"/>
                <w:szCs w:val="28"/>
              </w:rPr>
            </w:pPr>
          </w:p>
          <w:p w14:paraId="1DECA4C0" w14:textId="77777777" w:rsidR="00BD0FAE" w:rsidRPr="00055CC1" w:rsidRDefault="00BD0FAE" w:rsidP="000E066D">
            <w:pPr>
              <w:pStyle w:val="Heading2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Key Qualifications</w:t>
            </w:r>
          </w:p>
          <w:p w14:paraId="1DE3D791" w14:textId="38CBD55D" w:rsidR="00B60DB6" w:rsidRPr="00055CC1" w:rsidRDefault="00B65F70" w:rsidP="00055CC1">
            <w:pPr>
              <w:pStyle w:val="Text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Using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 xml:space="preserve"> wide variety of teaching aids, motivational and implementation strategies to engage students in active learning.</w:t>
            </w:r>
            <w:r w:rsidR="009553DA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>Develop and conduct inter</w:t>
            </w:r>
            <w:r w:rsidR="00950ACF" w:rsidRPr="00055CC1">
              <w:rPr>
                <w:rFonts w:ascii="Eras Medium ITC" w:hAnsi="Eras Medium ITC"/>
                <w:sz w:val="28"/>
                <w:szCs w:val="28"/>
              </w:rPr>
              <w:t>-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>grade activities. Implement technological approaches to subject material. Research educational resources on the Internet. Assist with information retrieval.</w:t>
            </w:r>
          </w:p>
          <w:p w14:paraId="7EC52826" w14:textId="77777777" w:rsidR="00055CC1" w:rsidRPr="00055CC1" w:rsidRDefault="00055CC1" w:rsidP="00055CC1">
            <w:pPr>
              <w:pStyle w:val="Text"/>
              <w:rPr>
                <w:rFonts w:ascii="Eras Medium ITC" w:hAnsi="Eras Medium ITC"/>
                <w:sz w:val="28"/>
                <w:szCs w:val="28"/>
              </w:rPr>
            </w:pPr>
          </w:p>
          <w:p w14:paraId="48D1943E" w14:textId="77777777" w:rsidR="00BD0FAE" w:rsidRPr="00055CC1" w:rsidRDefault="00BD0FAE" w:rsidP="00E000F2">
            <w:pPr>
              <w:pStyle w:val="Heading1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Employment</w:t>
            </w:r>
          </w:p>
          <w:p w14:paraId="2B30DBB4" w14:textId="77777777" w:rsidR="00BD0FAE" w:rsidRPr="00055CC1" w:rsidRDefault="00BD0FAE" w:rsidP="000E066D">
            <w:pPr>
              <w:pStyle w:val="Heading2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>Professional Development in Education</w:t>
            </w:r>
          </w:p>
          <w:p w14:paraId="0C693F51" w14:textId="77777777" w:rsidR="00BD0FAE" w:rsidRPr="00055CC1" w:rsidRDefault="00B65F70" w:rsidP="00B65F70">
            <w:pPr>
              <w:numPr>
                <w:ilvl w:val="0"/>
                <w:numId w:val="6"/>
              </w:numPr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 xml:space="preserve">Teacher, EL KAA Technical </w:t>
            </w:r>
            <w:r w:rsidR="00BD0FAE"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School</w:t>
            </w:r>
            <w:r w:rsidR="00816EDE"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 xml:space="preserve">, el </w:t>
            </w:r>
            <w:proofErr w:type="spellStart"/>
            <w:r w:rsidR="00816EDE"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kaa</w:t>
            </w:r>
            <w:proofErr w:type="spellEnd"/>
            <w:r w:rsidR="00BD0FAE"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,</w:t>
            </w:r>
            <w:r w:rsidR="00BD0FAE"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</w:p>
          <w:p w14:paraId="3CAEBF5F" w14:textId="1138EEF8" w:rsidR="00B65F70" w:rsidRPr="00055CC1" w:rsidRDefault="00B65F70" w:rsidP="00B65F70">
            <w:pPr>
              <w:ind w:left="972"/>
              <w:rPr>
                <w:rFonts w:ascii="Eras Medium ITC" w:hAnsi="Eras Medium ITC"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Season 2009-2010 till </w:t>
            </w:r>
            <w:r w:rsidR="001579EF" w:rsidRPr="00055CC1">
              <w:rPr>
                <w:rFonts w:ascii="Eras Medium ITC" w:hAnsi="Eras Medium ITC"/>
                <w:sz w:val="28"/>
                <w:szCs w:val="28"/>
              </w:rPr>
              <w:t>2016-2017</w:t>
            </w:r>
          </w:p>
          <w:p w14:paraId="16F07B27" w14:textId="50345E35" w:rsidR="00B60DB6" w:rsidRPr="00055CC1" w:rsidRDefault="00B60DB6" w:rsidP="00BD0FAE">
            <w:pPr>
              <w:numPr>
                <w:ilvl w:val="0"/>
                <w:numId w:val="6"/>
              </w:numPr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 xml:space="preserve">Teacher, St Georges </w:t>
            </w:r>
            <w:proofErr w:type="spellStart"/>
            <w:r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Zalka</w:t>
            </w:r>
            <w:proofErr w:type="spellEnd"/>
          </w:p>
          <w:p w14:paraId="040F075A" w14:textId="734B52C8" w:rsidR="001579EF" w:rsidRPr="00055CC1" w:rsidRDefault="001579EF" w:rsidP="001579EF">
            <w:pPr>
              <w:ind w:left="972"/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  <w:lastRenderedPageBreak/>
              <w:t>Season 2013-2014 till present</w:t>
            </w:r>
            <w:r w:rsidR="00055CC1"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  <w:t xml:space="preserve"> 2017-2018</w:t>
            </w:r>
          </w:p>
          <w:p w14:paraId="22B14044" w14:textId="77777777" w:rsidR="00B65F70" w:rsidRPr="00055CC1" w:rsidRDefault="00B65F70" w:rsidP="00BD0FAE">
            <w:pPr>
              <w:numPr>
                <w:ilvl w:val="0"/>
                <w:numId w:val="6"/>
              </w:numPr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Teaching materials</w:t>
            </w:r>
            <w:r w:rsidR="00816EDE"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:</w:t>
            </w:r>
          </w:p>
          <w:p w14:paraId="04FB33EB" w14:textId="77777777" w:rsidR="00816EDE" w:rsidRPr="00055CC1" w:rsidRDefault="00816EDE" w:rsidP="00816EDE">
            <w:pPr>
              <w:ind w:left="972"/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  <w:t>History, geography, civisms, social science.</w:t>
            </w:r>
          </w:p>
          <w:p w14:paraId="34036F3A" w14:textId="77777777" w:rsidR="00816EDE" w:rsidRPr="00055CC1" w:rsidRDefault="00816EDE" w:rsidP="00BD0FAE">
            <w:pPr>
              <w:numPr>
                <w:ilvl w:val="0"/>
                <w:numId w:val="6"/>
              </w:numPr>
              <w:rPr>
                <w:rStyle w:val="Position"/>
                <w:rFonts w:ascii="Eras Medium ITC" w:hAnsi="Eras Medium ITC"/>
                <w:b w:val="0"/>
                <w:bCs w:val="0"/>
                <w:sz w:val="28"/>
                <w:szCs w:val="28"/>
              </w:rPr>
            </w:pPr>
            <w:r w:rsidRPr="00055CC1">
              <w:rPr>
                <w:rStyle w:val="Position"/>
                <w:rFonts w:ascii="Eras Medium ITC" w:hAnsi="Eras Medium ITC"/>
                <w:sz w:val="28"/>
                <w:szCs w:val="28"/>
              </w:rPr>
              <w:t>Teaching methods:</w:t>
            </w:r>
          </w:p>
          <w:p w14:paraId="02CEC809" w14:textId="77777777" w:rsidR="00816EDE" w:rsidRPr="00055CC1" w:rsidRDefault="00816EDE" w:rsidP="00461B5F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 xml:space="preserve">          - reading books and articles and researches made and explained by students about major courses</w:t>
            </w:r>
            <w:r w:rsidR="00461B5F" w:rsidRPr="00055CC1">
              <w:rPr>
                <w:rFonts w:ascii="Eras Medium ITC" w:hAnsi="Eras Medium ITC" w:cs="Arial"/>
                <w:sz w:val="28"/>
                <w:szCs w:val="28"/>
              </w:rPr>
              <w:t>.</w:t>
            </w:r>
          </w:p>
          <w:p w14:paraId="51DCAB14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 xml:space="preserve">          -  exploring PowerPoint’s on LCD projectors to obtain a well based ideas about our subjects photos and documents.</w:t>
            </w:r>
          </w:p>
          <w:p w14:paraId="199C05BF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 xml:space="preserve">          - watching and discussing videos about the courses to live the moments of our characters. “history”</w:t>
            </w:r>
          </w:p>
          <w:p w14:paraId="119534F3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 w:cs="Arial"/>
                <w:sz w:val="28"/>
                <w:szCs w:val="28"/>
              </w:rPr>
            </w:pPr>
          </w:p>
          <w:p w14:paraId="241D0979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 xml:space="preserve">  </w:t>
            </w: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Professional Development</w:t>
            </w:r>
          </w:p>
          <w:p w14:paraId="09012D78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 xml:space="preserve">. Data base officer, C.I.E.L., </w:t>
            </w:r>
            <w:proofErr w:type="spellStart"/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dbayeh</w:t>
            </w:r>
            <w:proofErr w:type="spellEnd"/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,</w:t>
            </w:r>
          </w:p>
          <w:p w14:paraId="0D3A0527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2005-2007, data entry ( book company)</w:t>
            </w:r>
          </w:p>
          <w:p w14:paraId="05E45142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 xml:space="preserve">. Salesman, BHV, </w:t>
            </w:r>
            <w:proofErr w:type="spellStart"/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Naher</w:t>
            </w:r>
            <w:proofErr w:type="spellEnd"/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 xml:space="preserve"> el mot.</w:t>
            </w:r>
          </w:p>
          <w:p w14:paraId="230E0B46" w14:textId="77777777" w:rsidR="00816EDE" w:rsidRPr="00055CC1" w:rsidRDefault="00816EDE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2007-2010, I.T. and A.V. department</w:t>
            </w:r>
            <w:r w:rsidR="009553DA" w:rsidRPr="00055CC1">
              <w:rPr>
                <w:rFonts w:ascii="Eras Medium ITC" w:hAnsi="Eras Medium ITC" w:cs="Arial"/>
                <w:sz w:val="28"/>
                <w:szCs w:val="28"/>
              </w:rPr>
              <w:t>.</w:t>
            </w:r>
          </w:p>
          <w:p w14:paraId="6CD33C0B" w14:textId="77777777" w:rsidR="009553DA" w:rsidRPr="00055CC1" w:rsidRDefault="009553DA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. Salesman, HOKAYEM, ZOUK – ZALKA,</w:t>
            </w:r>
          </w:p>
          <w:p w14:paraId="7EB35400" w14:textId="77777777" w:rsidR="009553DA" w:rsidRPr="00055CC1" w:rsidRDefault="009553DA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2010-2011, I.T. and A.V. department.</w:t>
            </w:r>
          </w:p>
          <w:p w14:paraId="40AA7451" w14:textId="2BB3B0E1" w:rsidR="009553DA" w:rsidRPr="00055CC1" w:rsidRDefault="009553DA" w:rsidP="00816EDE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Eras Medium ITC" w:hAnsi="Eras Medium ITC" w:cs="Arial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. Salesman, KHOURY HOME, DORA-BHV</w:t>
            </w:r>
            <w:r w:rsid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-JNAH</w:t>
            </w:r>
            <w:r w:rsidRPr="00055CC1">
              <w:rPr>
                <w:rFonts w:ascii="Eras Medium ITC" w:hAnsi="Eras Medium ITC" w:cs="Arial"/>
                <w:b/>
                <w:bCs/>
                <w:sz w:val="28"/>
                <w:szCs w:val="28"/>
              </w:rPr>
              <w:t>,</w:t>
            </w:r>
          </w:p>
          <w:p w14:paraId="663D2C0D" w14:textId="77777777" w:rsidR="00816EDE" w:rsidRPr="00055CC1" w:rsidRDefault="009553DA" w:rsidP="00EA6F5E">
            <w:pPr>
              <w:pStyle w:val="Achievement"/>
              <w:numPr>
                <w:ilvl w:val="0"/>
                <w:numId w:val="0"/>
              </w:numPr>
              <w:ind w:left="720"/>
              <w:rPr>
                <w:rStyle w:val="Position"/>
                <w:rFonts w:ascii="Eras Medium ITC" w:hAnsi="Eras Medium ITC" w:cs="Arial"/>
                <w:b w:val="0"/>
                <w:bCs w:val="0"/>
                <w:sz w:val="28"/>
                <w:szCs w:val="28"/>
              </w:rPr>
            </w:pPr>
            <w:r w:rsidRPr="00055CC1">
              <w:rPr>
                <w:rFonts w:ascii="Eras Medium ITC" w:hAnsi="Eras Medium ITC" w:cs="Arial"/>
                <w:sz w:val="28"/>
                <w:szCs w:val="28"/>
              </w:rPr>
              <w:t>2011 till present, I.T. and A.V. department.</w:t>
            </w:r>
          </w:p>
          <w:p w14:paraId="021F537D" w14:textId="4A22EC30" w:rsidR="00461B5F" w:rsidRPr="00055CC1" w:rsidRDefault="00461B5F" w:rsidP="000944F8">
            <w:pPr>
              <w:pStyle w:val="Affiliation"/>
              <w:ind w:left="0"/>
              <w:rPr>
                <w:rFonts w:ascii="Eras Medium ITC" w:hAnsi="Eras Medium ITC"/>
                <w:sz w:val="28"/>
                <w:szCs w:val="28"/>
              </w:rPr>
            </w:pPr>
          </w:p>
          <w:p w14:paraId="06D29E22" w14:textId="77777777" w:rsidR="00BD0FAE" w:rsidRPr="00055CC1" w:rsidRDefault="00EA6F5E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="00461B5F" w:rsidRPr="00055CC1">
              <w:rPr>
                <w:rFonts w:ascii="Eras Medium ITC" w:hAnsi="Eras Medium ITC"/>
                <w:sz w:val="28"/>
                <w:szCs w:val="28"/>
              </w:rPr>
              <w:t xml:space="preserve">  </w:t>
            </w:r>
            <w:r w:rsidRPr="00055CC1">
              <w:rPr>
                <w:rFonts w:ascii="Eras Medium ITC" w:hAnsi="Eras Medium ITC"/>
                <w:sz w:val="28"/>
                <w:szCs w:val="28"/>
              </w:rPr>
              <w:t xml:space="preserve"> </w:t>
            </w: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Languages</w:t>
            </w:r>
          </w:p>
          <w:p w14:paraId="590928E9" w14:textId="77777777" w:rsidR="00EA6F5E" w:rsidRPr="00055CC1" w:rsidRDefault="00EA6F5E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       .     Arabic , English , French (very good)</w:t>
            </w:r>
          </w:p>
          <w:p w14:paraId="4F736A12" w14:textId="77777777" w:rsidR="00EA6F5E" w:rsidRPr="00055CC1" w:rsidRDefault="00EA6F5E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       .     Italian ( good)</w:t>
            </w:r>
          </w:p>
          <w:p w14:paraId="19B913A0" w14:textId="77777777" w:rsidR="00461B5F" w:rsidRPr="00055CC1" w:rsidRDefault="00EA6F5E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</w:t>
            </w:r>
          </w:p>
          <w:p w14:paraId="6C32A7DB" w14:textId="77777777" w:rsidR="00EA6F5E" w:rsidRPr="00055CC1" w:rsidRDefault="00EA6F5E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</w:t>
            </w:r>
            <w:r w:rsidR="00461B5F"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 </w:t>
            </w:r>
            <w:r w:rsidR="009E5AC5"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Interests</w:t>
            </w: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and activities</w:t>
            </w:r>
          </w:p>
          <w:p w14:paraId="6E5E6861" w14:textId="77777777" w:rsidR="009E5AC5" w:rsidRPr="00055CC1" w:rsidRDefault="009E5AC5" w:rsidP="000944F8">
            <w:pPr>
              <w:pStyle w:val="Affiliation"/>
              <w:ind w:left="0"/>
              <w:rPr>
                <w:rFonts w:ascii="Eras Medium ITC" w:hAnsi="Eras Medium ITC"/>
                <w:b/>
                <w:bCs/>
                <w:sz w:val="28"/>
                <w:szCs w:val="28"/>
              </w:rPr>
            </w:pPr>
            <w:r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 xml:space="preserve">        .      </w:t>
            </w:r>
            <w:proofErr w:type="gramStart"/>
            <w:r w:rsidR="00BC23C2"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cinema</w:t>
            </w:r>
            <w:proofErr w:type="gramEnd"/>
            <w:r w:rsidR="00BC23C2" w:rsidRPr="00055CC1">
              <w:rPr>
                <w:rFonts w:ascii="Eras Medium ITC" w:hAnsi="Eras Medium ITC"/>
                <w:b/>
                <w:bCs/>
                <w:sz w:val="28"/>
                <w:szCs w:val="28"/>
              </w:rPr>
              <w:t>, culture, cooking, internet, camping.</w:t>
            </w:r>
          </w:p>
        </w:tc>
      </w:tr>
    </w:tbl>
    <w:p w14:paraId="79CFD6A9" w14:textId="77777777" w:rsidR="00A36D97" w:rsidRPr="00055CC1" w:rsidRDefault="00A36D97" w:rsidP="00234B34">
      <w:pPr>
        <w:rPr>
          <w:rFonts w:ascii="Eras Medium ITC" w:hAnsi="Eras Medium ITC"/>
          <w:sz w:val="28"/>
          <w:szCs w:val="28"/>
        </w:rPr>
      </w:pPr>
    </w:p>
    <w:sectPr w:rsidR="00A36D97" w:rsidRPr="00055C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11AE"/>
    <w:multiLevelType w:val="multilevel"/>
    <w:tmpl w:val="CDB8BD32"/>
    <w:numStyleLink w:val="Bulletedlist"/>
  </w:abstractNum>
  <w:abstractNum w:abstractNumId="1">
    <w:nsid w:val="3CC226AB"/>
    <w:multiLevelType w:val="multilevel"/>
    <w:tmpl w:val="CDB8BD32"/>
    <w:numStyleLink w:val="Bulletedlist"/>
  </w:abstractNum>
  <w:abstractNum w:abstractNumId="2">
    <w:nsid w:val="59AD191C"/>
    <w:multiLevelType w:val="hybridMultilevel"/>
    <w:tmpl w:val="2228D164"/>
    <w:lvl w:ilvl="0" w:tplc="7C240CD8">
      <w:start w:val="3"/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A6776"/>
    <w:multiLevelType w:val="multilevel"/>
    <w:tmpl w:val="CDB8BD32"/>
    <w:numStyleLink w:val="Bulletedlist"/>
  </w:abstractNum>
  <w:abstractNum w:abstractNumId="4">
    <w:nsid w:val="622B6288"/>
    <w:multiLevelType w:val="multilevel"/>
    <w:tmpl w:val="CDB8BD32"/>
    <w:styleLink w:val="Bulletedlist"/>
    <w:lvl w:ilvl="0">
      <w:start w:val="1"/>
      <w:numFmt w:val="bullet"/>
      <w:pStyle w:val="Bulletedlistwspace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5">
    <w:nsid w:val="65815A2B"/>
    <w:multiLevelType w:val="multilevel"/>
    <w:tmpl w:val="CDB8BD32"/>
    <w:numStyleLink w:val="Bulletedlist"/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7">
    <w:nsid w:val="66D55432"/>
    <w:multiLevelType w:val="multilevel"/>
    <w:tmpl w:val="CDB8BD32"/>
    <w:numStyleLink w:val="Bulletedlist"/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56"/>
    <w:rsid w:val="00055CC1"/>
    <w:rsid w:val="000944F8"/>
    <w:rsid w:val="000964DF"/>
    <w:rsid w:val="000E066D"/>
    <w:rsid w:val="001579EF"/>
    <w:rsid w:val="00234B34"/>
    <w:rsid w:val="00311538"/>
    <w:rsid w:val="00402349"/>
    <w:rsid w:val="00461B5F"/>
    <w:rsid w:val="00520356"/>
    <w:rsid w:val="00573211"/>
    <w:rsid w:val="00613EAD"/>
    <w:rsid w:val="0075573B"/>
    <w:rsid w:val="00816EDE"/>
    <w:rsid w:val="00912E47"/>
    <w:rsid w:val="00950ACF"/>
    <w:rsid w:val="009553DA"/>
    <w:rsid w:val="009E5AC5"/>
    <w:rsid w:val="00A36D97"/>
    <w:rsid w:val="00AC4624"/>
    <w:rsid w:val="00B60DB6"/>
    <w:rsid w:val="00B65F70"/>
    <w:rsid w:val="00BC23C2"/>
    <w:rsid w:val="00BD0FAE"/>
    <w:rsid w:val="00C60865"/>
    <w:rsid w:val="00CF3795"/>
    <w:rsid w:val="00E000F2"/>
    <w:rsid w:val="00E26F38"/>
    <w:rsid w:val="00EA6F5E"/>
    <w:rsid w:val="00F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88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AE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NoList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DefaultParagraphFont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character" w:styleId="Hyperlink">
    <w:name w:val="Hyperlink"/>
    <w:basedOn w:val="DefaultParagraphFont"/>
    <w:rsid w:val="00912E47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912E47"/>
    <w:pPr>
      <w:numPr>
        <w:numId w:val="7"/>
      </w:numPr>
      <w:tabs>
        <w:tab w:val="clear" w:pos="360"/>
        <w:tab w:val="num" w:pos="972"/>
      </w:tabs>
      <w:spacing w:after="60" w:line="220" w:lineRule="atLeast"/>
      <w:ind w:left="972" w:right="0" w:hanging="360"/>
      <w:jc w:val="both"/>
    </w:pPr>
    <w:rPr>
      <w:rFonts w:ascii="Arial" w:eastAsia="Batang" w:hAnsi="Arial"/>
      <w:spacing w:val="-5"/>
      <w:szCs w:val="20"/>
    </w:rPr>
  </w:style>
  <w:style w:type="paragraph" w:styleId="BodyText">
    <w:name w:val="Body Text"/>
    <w:basedOn w:val="Normal"/>
    <w:link w:val="BodyTextChar"/>
    <w:rsid w:val="00912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2E47"/>
    <w:rPr>
      <w:rFonts w:ascii="Garamond" w:hAnsi="Garamond"/>
      <w:szCs w:val="24"/>
    </w:rPr>
  </w:style>
  <w:style w:type="paragraph" w:customStyle="1" w:styleId="Objective">
    <w:name w:val="Objective"/>
    <w:basedOn w:val="Normal"/>
    <w:next w:val="BodyText"/>
    <w:rsid w:val="00EA6F5E"/>
    <w:pPr>
      <w:spacing w:before="240" w:after="220" w:line="220" w:lineRule="atLeast"/>
    </w:pPr>
    <w:rPr>
      <w:rFonts w:ascii="Arial" w:eastAsia="Batang" w:hAnsi="Arial"/>
      <w:szCs w:val="20"/>
    </w:rPr>
  </w:style>
  <w:style w:type="paragraph" w:customStyle="1" w:styleId="SectionTitle">
    <w:name w:val="Section Title"/>
    <w:basedOn w:val="Normal"/>
    <w:next w:val="Normal"/>
    <w:autoRedefine/>
    <w:rsid w:val="00EA6F5E"/>
    <w:pPr>
      <w:spacing w:before="220" w:line="220" w:lineRule="atLeast"/>
      <w:jc w:val="both"/>
    </w:pPr>
    <w:rPr>
      <w:rFonts w:ascii="Verdana" w:eastAsia="Batang" w:hAnsi="Verdana"/>
      <w:b/>
      <w:bCs/>
      <w:spacing w:val="-1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11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AE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000F2"/>
    <w:pPr>
      <w:spacing w:after="80"/>
      <w:ind w:left="259"/>
      <w:outlineLvl w:val="0"/>
    </w:pPr>
    <w:rPr>
      <w:b/>
      <w:i/>
      <w:sz w:val="26"/>
      <w:szCs w:val="26"/>
    </w:rPr>
  </w:style>
  <w:style w:type="paragraph" w:styleId="Heading2">
    <w:name w:val="heading 2"/>
    <w:basedOn w:val="Normal"/>
    <w:next w:val="Normal"/>
    <w:qFormat/>
    <w:rsid w:val="000E066D"/>
    <w:pPr>
      <w:spacing w:before="160" w:after="80"/>
      <w:ind w:left="259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0E066D"/>
    <w:pPr>
      <w:ind w:left="1332"/>
    </w:pPr>
    <w:rPr>
      <w:szCs w:val="20"/>
    </w:rPr>
  </w:style>
  <w:style w:type="numbering" w:customStyle="1" w:styleId="Bulletedlist">
    <w:name w:val="Bulleted list"/>
    <w:basedOn w:val="NoList"/>
    <w:rsid w:val="00BD0FAE"/>
    <w:pPr>
      <w:numPr>
        <w:numId w:val="1"/>
      </w:numPr>
    </w:pPr>
  </w:style>
  <w:style w:type="paragraph" w:customStyle="1" w:styleId="smallspacing">
    <w:name w:val="small spacing"/>
    <w:basedOn w:val="Normal"/>
    <w:rsid w:val="00BD0FAE"/>
    <w:pPr>
      <w:ind w:left="360"/>
    </w:pPr>
    <w:rPr>
      <w:sz w:val="8"/>
      <w:szCs w:val="8"/>
    </w:rPr>
  </w:style>
  <w:style w:type="paragraph" w:customStyle="1" w:styleId="Text">
    <w:name w:val="Text"/>
    <w:basedOn w:val="Normal"/>
    <w:rsid w:val="00E000F2"/>
    <w:pPr>
      <w:spacing w:after="80"/>
      <w:ind w:left="259"/>
    </w:pPr>
    <w:rPr>
      <w:szCs w:val="20"/>
    </w:rPr>
  </w:style>
  <w:style w:type="paragraph" w:customStyle="1" w:styleId="Testimonial">
    <w:name w:val="Testimonial"/>
    <w:basedOn w:val="Normal"/>
    <w:rsid w:val="00573211"/>
    <w:pPr>
      <w:keepLines/>
      <w:spacing w:before="200" w:line="480" w:lineRule="auto"/>
      <w:jc w:val="right"/>
    </w:pPr>
    <w:rPr>
      <w:i/>
      <w:iCs/>
      <w:szCs w:val="20"/>
    </w:rPr>
  </w:style>
  <w:style w:type="paragraph" w:customStyle="1" w:styleId="Bulletedlistwspace">
    <w:name w:val="Bulleted list w/space"/>
    <w:basedOn w:val="Normal"/>
    <w:rsid w:val="000E066D"/>
    <w:pPr>
      <w:numPr>
        <w:numId w:val="2"/>
      </w:numPr>
      <w:spacing w:after="80"/>
      <w:ind w:left="979"/>
    </w:pPr>
  </w:style>
  <w:style w:type="paragraph" w:customStyle="1" w:styleId="Affiliation">
    <w:name w:val="Affiliation"/>
    <w:basedOn w:val="Normal"/>
    <w:rsid w:val="000E066D"/>
    <w:pPr>
      <w:ind w:left="259"/>
    </w:pPr>
    <w:rPr>
      <w:szCs w:val="20"/>
    </w:rPr>
  </w:style>
  <w:style w:type="paragraph" w:customStyle="1" w:styleId="Education">
    <w:name w:val="Education"/>
    <w:basedOn w:val="Normal"/>
    <w:rsid w:val="000E066D"/>
    <w:pPr>
      <w:ind w:left="252"/>
    </w:pPr>
    <w:rPr>
      <w:b/>
      <w:bCs/>
      <w:szCs w:val="20"/>
    </w:rPr>
  </w:style>
  <w:style w:type="character" w:customStyle="1" w:styleId="Position">
    <w:name w:val="Position"/>
    <w:basedOn w:val="DefaultParagraphFont"/>
    <w:rsid w:val="000E066D"/>
    <w:rPr>
      <w:b/>
      <w:bCs/>
    </w:rPr>
  </w:style>
  <w:style w:type="paragraph" w:customStyle="1" w:styleId="Reference">
    <w:name w:val="Reference"/>
    <w:basedOn w:val="Normal"/>
    <w:rsid w:val="00573211"/>
    <w:pPr>
      <w:spacing w:after="920"/>
      <w:jc w:val="right"/>
    </w:pPr>
    <w:rPr>
      <w:szCs w:val="20"/>
    </w:rPr>
  </w:style>
  <w:style w:type="character" w:styleId="Hyperlink">
    <w:name w:val="Hyperlink"/>
    <w:basedOn w:val="DefaultParagraphFont"/>
    <w:rsid w:val="00912E47"/>
    <w:rPr>
      <w:color w:val="0000FF" w:themeColor="hyperlink"/>
      <w:u w:val="single"/>
    </w:rPr>
  </w:style>
  <w:style w:type="paragraph" w:customStyle="1" w:styleId="Achievement">
    <w:name w:val="Achievement"/>
    <w:basedOn w:val="BodyText"/>
    <w:rsid w:val="00912E47"/>
    <w:pPr>
      <w:numPr>
        <w:numId w:val="7"/>
      </w:numPr>
      <w:tabs>
        <w:tab w:val="clear" w:pos="360"/>
        <w:tab w:val="num" w:pos="972"/>
      </w:tabs>
      <w:spacing w:after="60" w:line="220" w:lineRule="atLeast"/>
      <w:ind w:left="972" w:right="0" w:hanging="360"/>
      <w:jc w:val="both"/>
    </w:pPr>
    <w:rPr>
      <w:rFonts w:ascii="Arial" w:eastAsia="Batang" w:hAnsi="Arial"/>
      <w:spacing w:val="-5"/>
      <w:szCs w:val="20"/>
    </w:rPr>
  </w:style>
  <w:style w:type="paragraph" w:styleId="BodyText">
    <w:name w:val="Body Text"/>
    <w:basedOn w:val="Normal"/>
    <w:link w:val="BodyTextChar"/>
    <w:rsid w:val="00912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2E47"/>
    <w:rPr>
      <w:rFonts w:ascii="Garamond" w:hAnsi="Garamond"/>
      <w:szCs w:val="24"/>
    </w:rPr>
  </w:style>
  <w:style w:type="paragraph" w:customStyle="1" w:styleId="Objective">
    <w:name w:val="Objective"/>
    <w:basedOn w:val="Normal"/>
    <w:next w:val="BodyText"/>
    <w:rsid w:val="00EA6F5E"/>
    <w:pPr>
      <w:spacing w:before="240" w:after="220" w:line="220" w:lineRule="atLeast"/>
    </w:pPr>
    <w:rPr>
      <w:rFonts w:ascii="Arial" w:eastAsia="Batang" w:hAnsi="Arial"/>
      <w:szCs w:val="20"/>
    </w:rPr>
  </w:style>
  <w:style w:type="paragraph" w:customStyle="1" w:styleId="SectionTitle">
    <w:name w:val="Section Title"/>
    <w:basedOn w:val="Normal"/>
    <w:next w:val="Normal"/>
    <w:autoRedefine/>
    <w:rsid w:val="00EA6F5E"/>
    <w:pPr>
      <w:spacing w:before="220" w:line="220" w:lineRule="atLeast"/>
      <w:jc w:val="both"/>
    </w:pPr>
    <w:rPr>
      <w:rFonts w:ascii="Verdana" w:eastAsia="Batang" w:hAnsi="Verdana"/>
      <w:b/>
      <w:bCs/>
      <w:spacing w:val="-1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311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1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ALES1\AppData\Roaming\Microsoft\Templates\Teach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Teacher resume</Template>
  <TotalTime>16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ITSALES1</dc:creator>
  <cp:lastModifiedBy>AUDIOJ9</cp:lastModifiedBy>
  <cp:revision>4</cp:revision>
  <cp:lastPrinted>2019-03-25T16:25:00Z</cp:lastPrinted>
  <dcterms:created xsi:type="dcterms:W3CDTF">2015-04-24T13:28:00Z</dcterms:created>
  <dcterms:modified xsi:type="dcterms:W3CDTF">2019-03-25T16:29:00Z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TC063694861033</vt:lpwstr>
  </property>
</Properties>
</file>