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54791FA7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2482CE08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682F64" wp14:editId="0100C390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3A891F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" strokecolor="#94b6d2 [3204]" strokeweight="5pt">
                      <v:fill r:id="rId10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4926D063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71154ABE" w14:textId="323E2240" w:rsidR="001B2ABD" w:rsidRPr="007157D0" w:rsidRDefault="007157D0" w:rsidP="001B2ABD">
            <w:pPr>
              <w:pStyle w:val="Title"/>
              <w:rPr>
                <w:sz w:val="92"/>
                <w:szCs w:val="92"/>
              </w:rPr>
            </w:pPr>
            <w:r w:rsidRPr="007157D0">
              <w:rPr>
                <w:sz w:val="92"/>
                <w:szCs w:val="92"/>
              </w:rPr>
              <w:t>Moha</w:t>
            </w:r>
            <w:bookmarkStart w:id="0" w:name="_GoBack"/>
            <w:bookmarkEnd w:id="0"/>
            <w:r w:rsidRPr="007157D0">
              <w:rPr>
                <w:sz w:val="92"/>
                <w:szCs w:val="92"/>
              </w:rPr>
              <w:t>mmad Baddourah</w:t>
            </w:r>
          </w:p>
          <w:p w14:paraId="58E140A0" w14:textId="4B6BFC5E" w:rsidR="001B2ABD" w:rsidRDefault="007157D0" w:rsidP="001B2ABD">
            <w:pPr>
              <w:pStyle w:val="Subtitle"/>
            </w:pPr>
            <w:r>
              <w:rPr>
                <w:spacing w:val="0"/>
                <w:w w:val="100"/>
              </w:rPr>
              <w:t xml:space="preserve">International Business </w:t>
            </w:r>
          </w:p>
        </w:tc>
      </w:tr>
      <w:tr w:rsidR="001B2ABD" w14:paraId="3CD6F361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D1468380EE454430A232C9F76540BA80"/>
              </w:placeholder>
              <w:temporary/>
              <w:showingPlcHdr/>
              <w15:appearance w15:val="hidden"/>
            </w:sdtPr>
            <w:sdtEndPr/>
            <w:sdtContent>
              <w:p w14:paraId="45C0283A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634F9A13" w14:textId="470461F0" w:rsidR="00036450" w:rsidRDefault="00E661BF" w:rsidP="00036450">
            <w:r w:rsidRPr="00E661BF">
              <w:t xml:space="preserve">I’m bilingual I speak English and Arabic fluently and to some extent Spanish, I am proficient in Microsoft Excel and Access. I’m a </w:t>
            </w:r>
            <w:r>
              <w:t>Junior</w:t>
            </w:r>
            <w:r w:rsidRPr="00E661BF">
              <w:t xml:space="preserve"> at Winthrop University</w:t>
            </w:r>
            <w:r w:rsidR="000B4731">
              <w:t xml:space="preserve"> Majoring in business administration with a concentration of International Business and I’m minoring in Political Science</w:t>
            </w:r>
            <w:r w:rsidRPr="00E661BF">
              <w:t xml:space="preserve">, currently </w:t>
            </w:r>
            <w:r>
              <w:t>S</w:t>
            </w:r>
            <w:r w:rsidRPr="00E661BF">
              <w:t xml:space="preserve">tudying </w:t>
            </w:r>
            <w:r>
              <w:t>A</w:t>
            </w:r>
            <w:r w:rsidRPr="00E661BF">
              <w:t>broad</w:t>
            </w:r>
            <w:r>
              <w:t xml:space="preserve"> for the Spring semester of 2020</w:t>
            </w:r>
            <w:r w:rsidRPr="00E661BF">
              <w:t xml:space="preserve"> in Buenos Aires!</w:t>
            </w:r>
          </w:p>
          <w:sdt>
            <w:sdtPr>
              <w:id w:val="-1954003311"/>
              <w:placeholder>
                <w:docPart w:val="64E9B2B84A574387B91D36DEE04F5938"/>
              </w:placeholder>
              <w:temporary/>
              <w:showingPlcHdr/>
              <w15:appearance w15:val="hidden"/>
            </w:sdtPr>
            <w:sdtEndPr/>
            <w:sdtContent>
              <w:p w14:paraId="7FD6C39C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11FF78DA881F48B7A148D210D18EAC55"/>
              </w:placeholder>
              <w:temporary/>
              <w:showingPlcHdr/>
              <w15:appearance w15:val="hidden"/>
            </w:sdtPr>
            <w:sdtEndPr/>
            <w:sdtContent>
              <w:p w14:paraId="6D1B2969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46109728" w14:textId="3918EAE0" w:rsidR="004D3011" w:rsidRDefault="002B1DBE" w:rsidP="004D3011">
            <w:r>
              <w:t>803-370-0552</w:t>
            </w:r>
          </w:p>
          <w:p w14:paraId="0583B6AC" w14:textId="77777777" w:rsidR="004D3011" w:rsidRPr="004D3011" w:rsidRDefault="004D3011" w:rsidP="004D3011"/>
          <w:sdt>
            <w:sdtPr>
              <w:id w:val="67859272"/>
              <w:placeholder>
                <w:docPart w:val="B961A9A1D75140B795D142191988F7D6"/>
              </w:placeholder>
              <w:temporary/>
              <w:showingPlcHdr/>
              <w15:appearance w15:val="hidden"/>
            </w:sdtPr>
            <w:sdtEndPr/>
            <w:sdtContent>
              <w:p w14:paraId="29038F7F" w14:textId="77777777" w:rsidR="004D3011" w:rsidRDefault="004D3011" w:rsidP="004D3011">
                <w:r w:rsidRPr="004D3011">
                  <w:t>WEBSITE:</w:t>
                </w:r>
              </w:p>
            </w:sdtContent>
          </w:sdt>
          <w:p w14:paraId="08A4B8A8" w14:textId="21D9D17F" w:rsidR="004D3011" w:rsidRDefault="00E661BF" w:rsidP="004D3011">
            <w:hyperlink r:id="rId11" w:history="1">
              <w:r>
                <w:rPr>
                  <w:rStyle w:val="Hyperlink"/>
                </w:rPr>
                <w:t>https://www.linkedin.com/in/mohammad-baddourah-9346a0168/</w:t>
              </w:r>
            </w:hyperlink>
          </w:p>
          <w:p w14:paraId="324CBD61" w14:textId="77777777" w:rsidR="004D3011" w:rsidRDefault="004D3011" w:rsidP="004D3011"/>
          <w:sdt>
            <w:sdtPr>
              <w:id w:val="-240260293"/>
              <w:placeholder>
                <w:docPart w:val="DC23E108B8654DB893BDE19441710953"/>
              </w:placeholder>
              <w:temporary/>
              <w:showingPlcHdr/>
              <w15:appearance w15:val="hidden"/>
            </w:sdtPr>
            <w:sdtEndPr/>
            <w:sdtContent>
              <w:p w14:paraId="4509FC7E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2B2847D7" w14:textId="16F995AC" w:rsidR="00036450" w:rsidRPr="00E4381A" w:rsidRDefault="00B74D39" w:rsidP="004D3011">
            <w:pPr>
              <w:rPr>
                <w:rStyle w:val="Hyperlink"/>
              </w:rPr>
            </w:pPr>
            <w:r>
              <w:t>Baddourahm2@mailbox.winthrop.edu</w:t>
            </w:r>
          </w:p>
          <w:sdt>
            <w:sdtPr>
              <w:id w:val="-1444214663"/>
              <w:placeholder>
                <w:docPart w:val="9D196C4A573F485CBF449EB4E2A68D73"/>
              </w:placeholder>
              <w:temporary/>
              <w:showingPlcHdr/>
              <w15:appearance w15:val="hidden"/>
            </w:sdtPr>
            <w:sdtEndPr/>
            <w:sdtContent>
              <w:p w14:paraId="4358C352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3F49EDD1" w14:textId="2CB37677" w:rsidR="004D3011" w:rsidRDefault="00E661BF" w:rsidP="004D3011">
            <w:r>
              <w:t>Swimming</w:t>
            </w:r>
          </w:p>
          <w:p w14:paraId="12353A47" w14:textId="729A5BAA" w:rsidR="004D3011" w:rsidRDefault="00E661BF" w:rsidP="004D3011">
            <w:r>
              <w:t xml:space="preserve">Reading </w:t>
            </w:r>
          </w:p>
          <w:p w14:paraId="1F0976FC" w14:textId="6BD78302" w:rsidR="004D3011" w:rsidRDefault="00E661BF" w:rsidP="004D3011">
            <w:r>
              <w:t xml:space="preserve">Soccer </w:t>
            </w:r>
          </w:p>
          <w:p w14:paraId="49265612" w14:textId="515CA991" w:rsidR="004D3011" w:rsidRPr="004D3011" w:rsidRDefault="00E661BF" w:rsidP="004D3011">
            <w:r>
              <w:t xml:space="preserve">Travelling </w:t>
            </w:r>
          </w:p>
        </w:tc>
        <w:tc>
          <w:tcPr>
            <w:tcW w:w="720" w:type="dxa"/>
          </w:tcPr>
          <w:p w14:paraId="5EC0D70A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136C33A5270F4AE885C262CB2530A83B"/>
              </w:placeholder>
              <w:temporary/>
              <w:showingPlcHdr/>
              <w15:appearance w15:val="hidden"/>
            </w:sdtPr>
            <w:sdtEndPr/>
            <w:sdtContent>
              <w:p w14:paraId="2706870E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4077F78E" w14:textId="3D8BE298" w:rsidR="00036450" w:rsidRPr="00036450" w:rsidRDefault="007157D0" w:rsidP="00B359E4">
            <w:pPr>
              <w:pStyle w:val="Heading4"/>
            </w:pPr>
            <w:r>
              <w:t xml:space="preserve">Al Hussan International School  </w:t>
            </w:r>
          </w:p>
          <w:p w14:paraId="5560E9C3" w14:textId="0C16C662" w:rsidR="00036450" w:rsidRPr="00B359E4" w:rsidRDefault="007157D0" w:rsidP="00B359E4">
            <w:pPr>
              <w:pStyle w:val="Date"/>
            </w:pPr>
            <w:r>
              <w:t>2012</w:t>
            </w:r>
            <w:r w:rsidR="00036450" w:rsidRPr="00B359E4">
              <w:t xml:space="preserve"> - </w:t>
            </w:r>
            <w:r>
              <w:t>2018</w:t>
            </w:r>
          </w:p>
          <w:p w14:paraId="01F4BC41" w14:textId="28B5172F" w:rsidR="004D3011" w:rsidRDefault="007157D0" w:rsidP="00036450">
            <w:r>
              <w:t>I have graduated from Al Hussan International School in the year 2018, Having a Cumulative GPA of 3.6</w:t>
            </w:r>
          </w:p>
          <w:p w14:paraId="24E6B7FF" w14:textId="77777777" w:rsidR="00036450" w:rsidRDefault="00036450" w:rsidP="00036450"/>
          <w:p w14:paraId="422D75D3" w14:textId="04FFC7D2" w:rsidR="00036450" w:rsidRPr="00B359E4" w:rsidRDefault="007157D0" w:rsidP="00B359E4">
            <w:pPr>
              <w:pStyle w:val="Heading4"/>
            </w:pPr>
            <w:r>
              <w:t xml:space="preserve">Winthrop University </w:t>
            </w:r>
          </w:p>
          <w:p w14:paraId="650DF55E" w14:textId="2D3B5F80" w:rsidR="00036450" w:rsidRPr="00B359E4" w:rsidRDefault="009D3A4B" w:rsidP="00B359E4">
            <w:pPr>
              <w:pStyle w:val="Date"/>
            </w:pPr>
            <w:r>
              <w:t>2018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 xml:space="preserve">Currently enrolled </w:t>
            </w:r>
          </w:p>
          <w:p w14:paraId="638B0F8E" w14:textId="7F3F0174" w:rsidR="00036450" w:rsidRDefault="009D3A4B" w:rsidP="00036450">
            <w:r>
              <w:t xml:space="preserve">I currently have a Cumulative GPA 3.16, And in my </w:t>
            </w:r>
            <w:r w:rsidR="00E661BF">
              <w:t>Business,</w:t>
            </w:r>
            <w:r>
              <w:t xml:space="preserve"> Administration major a GPA of 3.48 </w:t>
            </w:r>
          </w:p>
          <w:sdt>
            <w:sdtPr>
              <w:id w:val="1001553383"/>
              <w:placeholder>
                <w:docPart w:val="49451515BBFE45D4AFD4F84BC6C340ED"/>
              </w:placeholder>
              <w:temporary/>
              <w:showingPlcHdr/>
              <w15:appearance w15:val="hidden"/>
            </w:sdtPr>
            <w:sdtEndPr/>
            <w:sdtContent>
              <w:p w14:paraId="68E0B6D1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0FD24FEA" w14:textId="6C4EE324" w:rsidR="00036450" w:rsidRDefault="009D3A4B" w:rsidP="00B359E4">
            <w:pPr>
              <w:pStyle w:val="Heading4"/>
              <w:rPr>
                <w:bCs/>
              </w:rPr>
            </w:pPr>
            <w:r>
              <w:t xml:space="preserve">Ollie’s Bargain Outlet </w:t>
            </w:r>
            <w:r w:rsidR="00036450">
              <w:t xml:space="preserve"> </w:t>
            </w:r>
            <w:r w:rsidR="00036450" w:rsidRPr="00036450">
              <w:t xml:space="preserve"> </w:t>
            </w:r>
            <w:r>
              <w:t xml:space="preserve">Sales Associate </w:t>
            </w:r>
          </w:p>
          <w:p w14:paraId="12506B46" w14:textId="4F18FFFE" w:rsidR="00036450" w:rsidRPr="00036450" w:rsidRDefault="00E661BF" w:rsidP="00B359E4">
            <w:pPr>
              <w:pStyle w:val="Date"/>
            </w:pPr>
            <w:r>
              <w:t>04/0</w:t>
            </w:r>
            <w:r w:rsidR="0066712F">
              <w:t>6</w:t>
            </w:r>
            <w:r>
              <w:t>/</w:t>
            </w:r>
            <w:r w:rsidR="009D3A4B">
              <w:t>2018</w:t>
            </w:r>
            <w:r w:rsidR="00036450" w:rsidRPr="00036450">
              <w:t>–</w:t>
            </w:r>
            <w:r w:rsidR="0066712F">
              <w:t>21</w:t>
            </w:r>
            <w:r>
              <w:t>/0</w:t>
            </w:r>
            <w:r w:rsidR="0066712F">
              <w:t>7</w:t>
            </w:r>
            <w:r>
              <w:t>/</w:t>
            </w:r>
            <w:r w:rsidR="009D3A4B">
              <w:t>2018</w:t>
            </w:r>
          </w:p>
          <w:p w14:paraId="323016CD" w14:textId="188F3FA3" w:rsidR="00036450" w:rsidRDefault="009D3A4B" w:rsidP="00036450">
            <w:r>
              <w:t>I had many responsibilities such as, pricing products, helping customers find what they’re looking for</w:t>
            </w:r>
            <w:r w:rsidR="006D1A2F">
              <w:t xml:space="preserve"> and handle the cash register. </w:t>
            </w:r>
            <w:r>
              <w:t xml:space="preserve"> </w:t>
            </w:r>
            <w:r w:rsidR="00036450" w:rsidRPr="00036450">
              <w:t xml:space="preserve"> </w:t>
            </w:r>
          </w:p>
          <w:p w14:paraId="79E77D0D" w14:textId="77777777" w:rsidR="004D3011" w:rsidRDefault="004D3011" w:rsidP="00036450"/>
          <w:p w14:paraId="40B55FF9" w14:textId="5A556A96" w:rsidR="004D3011" w:rsidRPr="004D3011" w:rsidRDefault="006D1A2F" w:rsidP="00B359E4">
            <w:pPr>
              <w:pStyle w:val="Heading4"/>
              <w:rPr>
                <w:bCs/>
              </w:rPr>
            </w:pPr>
            <w:r>
              <w:t xml:space="preserve">Winthrop </w:t>
            </w:r>
            <w:r w:rsidR="00240859">
              <w:t>Poll</w:t>
            </w:r>
            <w:r w:rsidR="00240859" w:rsidRPr="004D3011">
              <w:t xml:space="preserve"> Surveyor</w:t>
            </w:r>
            <w:r>
              <w:t xml:space="preserve"> </w:t>
            </w:r>
          </w:p>
          <w:p w14:paraId="092F9DDD" w14:textId="2CAC2DDF" w:rsidR="004D3011" w:rsidRPr="004D3011" w:rsidRDefault="0066712F" w:rsidP="00B359E4">
            <w:pPr>
              <w:pStyle w:val="Date"/>
            </w:pPr>
            <w:r>
              <w:t>20/10/</w:t>
            </w:r>
            <w:r w:rsidR="006D1A2F">
              <w:t>2018</w:t>
            </w:r>
            <w:r w:rsidR="004D3011" w:rsidRPr="004D3011">
              <w:t>–</w:t>
            </w:r>
            <w:r>
              <w:t>27/11/</w:t>
            </w:r>
            <w:r w:rsidR="006D1A2F">
              <w:t>2019</w:t>
            </w:r>
          </w:p>
          <w:p w14:paraId="02C7E8ED" w14:textId="69808BC0" w:rsidR="004D3011" w:rsidRPr="004D3011" w:rsidRDefault="00240859" w:rsidP="004D3011">
            <w:r>
              <w:t>I conducted research for my university, precisely political research I called randomly chosen people and survived them.</w:t>
            </w:r>
            <w:r w:rsidR="00036450" w:rsidRPr="004D3011">
              <w:t xml:space="preserve"> </w:t>
            </w:r>
          </w:p>
          <w:p w14:paraId="4A3F8412" w14:textId="77777777" w:rsidR="004D3011" w:rsidRDefault="004D3011" w:rsidP="00036450"/>
          <w:p w14:paraId="01BA7452" w14:textId="6A6773C4" w:rsidR="004D3011" w:rsidRPr="004D3011" w:rsidRDefault="00240859" w:rsidP="00B359E4">
            <w:pPr>
              <w:pStyle w:val="Heading4"/>
              <w:rPr>
                <w:bCs/>
              </w:rPr>
            </w:pPr>
            <w:r>
              <w:t>Dunkin Donuts</w:t>
            </w:r>
            <w:r w:rsidR="004D3011" w:rsidRPr="004D3011">
              <w:t xml:space="preserve"> </w:t>
            </w:r>
            <w:r>
              <w:t xml:space="preserve">Barista </w:t>
            </w:r>
          </w:p>
          <w:p w14:paraId="20BC602C" w14:textId="77777777" w:rsidR="00E661BF" w:rsidRPr="00036450" w:rsidRDefault="00E661BF" w:rsidP="00E661BF">
            <w:pPr>
              <w:pStyle w:val="Date"/>
            </w:pPr>
            <w:r>
              <w:t>09/08/2018</w:t>
            </w:r>
            <w:r w:rsidRPr="00036450">
              <w:t>–</w:t>
            </w:r>
            <w:r>
              <w:t>13/09/2018</w:t>
            </w:r>
          </w:p>
          <w:p w14:paraId="3893D5F0" w14:textId="183EFD4A" w:rsidR="004D3011" w:rsidRPr="004D3011" w:rsidRDefault="00240859" w:rsidP="004D3011">
            <w:r>
              <w:t>I had a couple of tasks, such as making coffee, serving coffee and handling the cash register.</w:t>
            </w:r>
            <w:r w:rsidR="00036450" w:rsidRPr="004D3011">
              <w:t xml:space="preserve"> </w:t>
            </w:r>
          </w:p>
          <w:p w14:paraId="1A83284A" w14:textId="77777777" w:rsidR="004D3011" w:rsidRDefault="004D3011" w:rsidP="00036450"/>
          <w:p w14:paraId="34AD5907" w14:textId="41EBC512" w:rsidR="00036450" w:rsidRDefault="0068081E" w:rsidP="0068081E">
            <w:pPr>
              <w:pStyle w:val="Heading2"/>
              <w:tabs>
                <w:tab w:val="left" w:pos="2465"/>
              </w:tabs>
            </w:pPr>
            <w:r>
              <w:tab/>
            </w:r>
          </w:p>
          <w:p w14:paraId="793D3995" w14:textId="32D4062B"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1D439998" w14:textId="7D639494" w:rsidR="0043117B" w:rsidRDefault="003A3032" w:rsidP="00B2283C">
      <w:pPr>
        <w:tabs>
          <w:tab w:val="left" w:pos="990"/>
        </w:tabs>
        <w:jc w:val="right"/>
      </w:pPr>
      <w:r w:rsidRPr="00B90CEF">
        <w:rPr>
          <w:noProof/>
          <w:color w:val="000000" w:themeColor="text1"/>
        </w:rPr>
        <w:drawing>
          <wp:inline distT="0" distB="0" distL="0" distR="0" wp14:anchorId="7047F915" wp14:editId="05B33613">
            <wp:extent cx="4318684" cy="1122045"/>
            <wp:effectExtent l="0" t="0" r="0" b="0"/>
            <wp:docPr id="12" name="Chart 12" descr="skills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43117B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59521" w14:textId="77777777" w:rsidR="000205F5" w:rsidRDefault="000205F5" w:rsidP="000C45FF">
      <w:r>
        <w:separator/>
      </w:r>
    </w:p>
  </w:endnote>
  <w:endnote w:type="continuationSeparator" w:id="0">
    <w:p w14:paraId="5E232A48" w14:textId="77777777" w:rsidR="000205F5" w:rsidRDefault="000205F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FE7B3" w14:textId="77777777" w:rsidR="000205F5" w:rsidRDefault="000205F5" w:rsidP="000C45FF">
      <w:r>
        <w:separator/>
      </w:r>
    </w:p>
  </w:footnote>
  <w:footnote w:type="continuationSeparator" w:id="0">
    <w:p w14:paraId="1E306455" w14:textId="77777777" w:rsidR="000205F5" w:rsidRDefault="000205F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E817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305F" wp14:editId="14266EF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D0"/>
    <w:rsid w:val="000205F5"/>
    <w:rsid w:val="00036450"/>
    <w:rsid w:val="00094499"/>
    <w:rsid w:val="000B4731"/>
    <w:rsid w:val="000C45FF"/>
    <w:rsid w:val="000D1F0E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40859"/>
    <w:rsid w:val="00256CF7"/>
    <w:rsid w:val="00281FD5"/>
    <w:rsid w:val="002B1DBE"/>
    <w:rsid w:val="0030481B"/>
    <w:rsid w:val="003156FC"/>
    <w:rsid w:val="003254B5"/>
    <w:rsid w:val="0037121F"/>
    <w:rsid w:val="003A3032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6712F"/>
    <w:rsid w:val="006771D0"/>
    <w:rsid w:val="0068081E"/>
    <w:rsid w:val="006D1A2F"/>
    <w:rsid w:val="007157D0"/>
    <w:rsid w:val="00715FCB"/>
    <w:rsid w:val="00743101"/>
    <w:rsid w:val="007775E1"/>
    <w:rsid w:val="007867A0"/>
    <w:rsid w:val="007927F5"/>
    <w:rsid w:val="00802CA0"/>
    <w:rsid w:val="009260CD"/>
    <w:rsid w:val="00952C25"/>
    <w:rsid w:val="009D3A4B"/>
    <w:rsid w:val="009D6006"/>
    <w:rsid w:val="00A2118D"/>
    <w:rsid w:val="00AD76E2"/>
    <w:rsid w:val="00B20152"/>
    <w:rsid w:val="00B2283C"/>
    <w:rsid w:val="00B359E4"/>
    <w:rsid w:val="00B57D98"/>
    <w:rsid w:val="00B70850"/>
    <w:rsid w:val="00B74D39"/>
    <w:rsid w:val="00C066B6"/>
    <w:rsid w:val="00C131BC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B6BCD"/>
    <w:rsid w:val="00DD172A"/>
    <w:rsid w:val="00E25A26"/>
    <w:rsid w:val="00E4381A"/>
    <w:rsid w:val="00E55D74"/>
    <w:rsid w:val="00E661BF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96DA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9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mohammad-baddourah-9346a0168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ebo\AppData\Local\Microsoft\Office\16.0\DTS\en-US%7bE3DD869C-6D61-4771-9BBB-1F494347BCF2%7d\%7bDB5F9508-2DB8-4C96-A8DF-1596AB0AD55D%7dtf00546271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16311751282523"/>
          <c:y val="0"/>
          <c:w val="0.6390000544153418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Highly Skilled </c:v>
                </c:pt>
                <c:pt idx="1">
                  <c:v>Great Management</c:v>
                </c:pt>
                <c:pt idx="2">
                  <c:v>Work Under Pressure</c:v>
                </c:pt>
                <c:pt idx="3">
                  <c:v>Travel Experience</c:v>
                </c:pt>
                <c:pt idx="4">
                  <c:v>Bilingual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37-4EBE-84D4-273446A39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468380EE454430A232C9F76540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FC90B-3516-4FAC-9CC3-F033B8CF153C}"/>
      </w:docPartPr>
      <w:docPartBody>
        <w:p w:rsidR="00000000" w:rsidRDefault="00192AA1">
          <w:pPr>
            <w:pStyle w:val="D1468380EE454430A232C9F76540BA80"/>
          </w:pPr>
          <w:r w:rsidRPr="00D5459D">
            <w:t>Profile</w:t>
          </w:r>
        </w:p>
      </w:docPartBody>
    </w:docPart>
    <w:docPart>
      <w:docPartPr>
        <w:name w:val="64E9B2B84A574387B91D36DEE04F5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4DD4-DBF2-4F4E-8A35-D739CDB9A693}"/>
      </w:docPartPr>
      <w:docPartBody>
        <w:p w:rsidR="00000000" w:rsidRDefault="00192AA1">
          <w:pPr>
            <w:pStyle w:val="64E9B2B84A574387B91D36DEE04F5938"/>
          </w:pPr>
          <w:r w:rsidRPr="00CB0055">
            <w:t>Contact</w:t>
          </w:r>
        </w:p>
      </w:docPartBody>
    </w:docPart>
    <w:docPart>
      <w:docPartPr>
        <w:name w:val="11FF78DA881F48B7A148D210D18EA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82AE-F843-4597-A2A7-992CFCD5CC04}"/>
      </w:docPartPr>
      <w:docPartBody>
        <w:p w:rsidR="00000000" w:rsidRDefault="00192AA1">
          <w:pPr>
            <w:pStyle w:val="11FF78DA881F48B7A148D210D18EAC55"/>
          </w:pPr>
          <w:r w:rsidRPr="004D3011">
            <w:t>PHONE:</w:t>
          </w:r>
        </w:p>
      </w:docPartBody>
    </w:docPart>
    <w:docPart>
      <w:docPartPr>
        <w:name w:val="B961A9A1D75140B795D142191988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EC36-0CFE-4012-A575-8644AB56C7DF}"/>
      </w:docPartPr>
      <w:docPartBody>
        <w:p w:rsidR="00000000" w:rsidRDefault="00192AA1">
          <w:pPr>
            <w:pStyle w:val="B961A9A1D75140B795D142191988F7D6"/>
          </w:pPr>
          <w:r w:rsidRPr="004D3011">
            <w:t>WEBSITE:</w:t>
          </w:r>
        </w:p>
      </w:docPartBody>
    </w:docPart>
    <w:docPart>
      <w:docPartPr>
        <w:name w:val="DC23E108B8654DB893BDE1944171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77A1-8156-45A2-BB4F-DDA405502EE5}"/>
      </w:docPartPr>
      <w:docPartBody>
        <w:p w:rsidR="00000000" w:rsidRDefault="00192AA1">
          <w:pPr>
            <w:pStyle w:val="DC23E108B8654DB893BDE19441710953"/>
          </w:pPr>
          <w:r w:rsidRPr="004D3011">
            <w:t>EMAIL:</w:t>
          </w:r>
        </w:p>
      </w:docPartBody>
    </w:docPart>
    <w:docPart>
      <w:docPartPr>
        <w:name w:val="9D196C4A573F485CBF449EB4E2A6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7C79D-1696-4A21-9410-414A977AA30E}"/>
      </w:docPartPr>
      <w:docPartBody>
        <w:p w:rsidR="00000000" w:rsidRDefault="00192AA1">
          <w:pPr>
            <w:pStyle w:val="9D196C4A573F485CBF449EB4E2A68D73"/>
          </w:pPr>
          <w:r w:rsidRPr="00CB0055">
            <w:t>Hobbies</w:t>
          </w:r>
        </w:p>
      </w:docPartBody>
    </w:docPart>
    <w:docPart>
      <w:docPartPr>
        <w:name w:val="136C33A5270F4AE885C262CB2530A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EB15-BAE9-4A32-B13A-2643C54AF79D}"/>
      </w:docPartPr>
      <w:docPartBody>
        <w:p w:rsidR="00000000" w:rsidRDefault="00192AA1">
          <w:pPr>
            <w:pStyle w:val="136C33A5270F4AE885C262CB2530A83B"/>
          </w:pPr>
          <w:r w:rsidRPr="00036450">
            <w:t>EDUCATION</w:t>
          </w:r>
        </w:p>
      </w:docPartBody>
    </w:docPart>
    <w:docPart>
      <w:docPartPr>
        <w:name w:val="49451515BBFE45D4AFD4F84BC6C34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4D0AB-0512-4538-82F9-5DBBF5ED6D9D}"/>
      </w:docPartPr>
      <w:docPartBody>
        <w:p w:rsidR="00000000" w:rsidRDefault="00192AA1">
          <w:pPr>
            <w:pStyle w:val="49451515BBFE45D4AFD4F84BC6C340ED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A1"/>
    <w:rsid w:val="0019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23B01CED8946D486E6E7DDD4D118C7">
    <w:name w:val="8323B01CED8946D486E6E7DDD4D118C7"/>
  </w:style>
  <w:style w:type="paragraph" w:customStyle="1" w:styleId="EE64DB49C6034CAB92888A43D8DFCC26">
    <w:name w:val="EE64DB49C6034CAB92888A43D8DFCC26"/>
  </w:style>
  <w:style w:type="paragraph" w:customStyle="1" w:styleId="D1468380EE454430A232C9F76540BA80">
    <w:name w:val="D1468380EE454430A232C9F76540BA80"/>
  </w:style>
  <w:style w:type="paragraph" w:customStyle="1" w:styleId="2095D8794EFA4F21AADA79EDC347EF4F">
    <w:name w:val="2095D8794EFA4F21AADA79EDC347EF4F"/>
  </w:style>
  <w:style w:type="paragraph" w:customStyle="1" w:styleId="64E9B2B84A574387B91D36DEE04F5938">
    <w:name w:val="64E9B2B84A574387B91D36DEE04F5938"/>
  </w:style>
  <w:style w:type="paragraph" w:customStyle="1" w:styleId="11FF78DA881F48B7A148D210D18EAC55">
    <w:name w:val="11FF78DA881F48B7A148D210D18EAC55"/>
  </w:style>
  <w:style w:type="paragraph" w:customStyle="1" w:styleId="08295E82A1774002BE95D0961C631440">
    <w:name w:val="08295E82A1774002BE95D0961C631440"/>
  </w:style>
  <w:style w:type="paragraph" w:customStyle="1" w:styleId="B961A9A1D75140B795D142191988F7D6">
    <w:name w:val="B961A9A1D75140B795D142191988F7D6"/>
  </w:style>
  <w:style w:type="paragraph" w:customStyle="1" w:styleId="E73AC599F4E741ADA212F48722D8CE59">
    <w:name w:val="E73AC599F4E741ADA212F48722D8CE59"/>
  </w:style>
  <w:style w:type="paragraph" w:customStyle="1" w:styleId="DC23E108B8654DB893BDE19441710953">
    <w:name w:val="DC23E108B8654DB893BDE19441710953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B4F37040A63043AA81F5C6A3D6AC5038">
    <w:name w:val="B4F37040A63043AA81F5C6A3D6AC5038"/>
  </w:style>
  <w:style w:type="paragraph" w:customStyle="1" w:styleId="9D196C4A573F485CBF449EB4E2A68D73">
    <w:name w:val="9D196C4A573F485CBF449EB4E2A68D73"/>
  </w:style>
  <w:style w:type="paragraph" w:customStyle="1" w:styleId="57E696F62CCA4E1DA14B4227B39932F2">
    <w:name w:val="57E696F62CCA4E1DA14B4227B39932F2"/>
  </w:style>
  <w:style w:type="paragraph" w:customStyle="1" w:styleId="0A030CB1699445C09B87EDCABAB6ACBC">
    <w:name w:val="0A030CB1699445C09B87EDCABAB6ACBC"/>
  </w:style>
  <w:style w:type="paragraph" w:customStyle="1" w:styleId="3587D053240B4C33974E276B74EB96BE">
    <w:name w:val="3587D053240B4C33974E276B74EB96BE"/>
  </w:style>
  <w:style w:type="paragraph" w:customStyle="1" w:styleId="CFEAEAC7EF1E4880A4BAB526BD5E6691">
    <w:name w:val="CFEAEAC7EF1E4880A4BAB526BD5E6691"/>
  </w:style>
  <w:style w:type="paragraph" w:customStyle="1" w:styleId="136C33A5270F4AE885C262CB2530A83B">
    <w:name w:val="136C33A5270F4AE885C262CB2530A83B"/>
  </w:style>
  <w:style w:type="paragraph" w:customStyle="1" w:styleId="5CD1F09F84F94E078802BCB538074F61">
    <w:name w:val="5CD1F09F84F94E078802BCB538074F61"/>
  </w:style>
  <w:style w:type="paragraph" w:customStyle="1" w:styleId="53739EEA9BBA4532B47CDA408F1B407B">
    <w:name w:val="53739EEA9BBA4532B47CDA408F1B407B"/>
  </w:style>
  <w:style w:type="paragraph" w:customStyle="1" w:styleId="23ABE0334C804E54BA2D0C4300BFD47C">
    <w:name w:val="23ABE0334C804E54BA2D0C4300BFD47C"/>
  </w:style>
  <w:style w:type="paragraph" w:customStyle="1" w:styleId="66DAA934CE4C43ADA7937D016DE7F9D8">
    <w:name w:val="66DAA934CE4C43ADA7937D016DE7F9D8"/>
  </w:style>
  <w:style w:type="paragraph" w:customStyle="1" w:styleId="C9EB5BA80B34419DB0D27BC856F40393">
    <w:name w:val="C9EB5BA80B34419DB0D27BC856F40393"/>
  </w:style>
  <w:style w:type="paragraph" w:customStyle="1" w:styleId="4241C2EE9BAF4684B13E81E1086BEE7F">
    <w:name w:val="4241C2EE9BAF4684B13E81E1086BEE7F"/>
  </w:style>
  <w:style w:type="paragraph" w:customStyle="1" w:styleId="E95F97501B174E4EADC6EDE0378FBB84">
    <w:name w:val="E95F97501B174E4EADC6EDE0378FBB84"/>
  </w:style>
  <w:style w:type="paragraph" w:customStyle="1" w:styleId="49451515BBFE45D4AFD4F84BC6C340ED">
    <w:name w:val="49451515BBFE45D4AFD4F84BC6C340ED"/>
  </w:style>
  <w:style w:type="paragraph" w:customStyle="1" w:styleId="518A7FEF177D41EFA89BE565F9C03663">
    <w:name w:val="518A7FEF177D41EFA89BE565F9C03663"/>
  </w:style>
  <w:style w:type="paragraph" w:customStyle="1" w:styleId="901E4D13BE5649498B8E1F5B9A65C0AE">
    <w:name w:val="901E4D13BE5649498B8E1F5B9A65C0AE"/>
  </w:style>
  <w:style w:type="paragraph" w:customStyle="1" w:styleId="3EE18D784D31490CAACDED3FA962D38F">
    <w:name w:val="3EE18D784D31490CAACDED3FA962D38F"/>
  </w:style>
  <w:style w:type="paragraph" w:customStyle="1" w:styleId="7274ACA484C34675BEA3415E14A883F9">
    <w:name w:val="7274ACA484C34675BEA3415E14A883F9"/>
  </w:style>
  <w:style w:type="paragraph" w:customStyle="1" w:styleId="0BD7B9A6D7C04FDBB6757009CEC42B0F">
    <w:name w:val="0BD7B9A6D7C04FDBB6757009CEC42B0F"/>
  </w:style>
  <w:style w:type="paragraph" w:customStyle="1" w:styleId="F717271C05044D3D8DA49BDFDFBE7640">
    <w:name w:val="F717271C05044D3D8DA49BDFDFBE7640"/>
  </w:style>
  <w:style w:type="paragraph" w:customStyle="1" w:styleId="EFBD123D630543C3A47E45C1B02D5064">
    <w:name w:val="EFBD123D630543C3A47E45C1B02D5064"/>
  </w:style>
  <w:style w:type="paragraph" w:customStyle="1" w:styleId="4A960956BF6D48D692817E50A783B007">
    <w:name w:val="4A960956BF6D48D692817E50A783B007"/>
  </w:style>
  <w:style w:type="paragraph" w:customStyle="1" w:styleId="823C9D07AA034E2E98FD0A28042BAE4F">
    <w:name w:val="823C9D07AA034E2E98FD0A28042BAE4F"/>
  </w:style>
  <w:style w:type="paragraph" w:customStyle="1" w:styleId="67E497DBDABE40DB84B1A3F5A179AE5C">
    <w:name w:val="67E497DBDABE40DB84B1A3F5A179AE5C"/>
  </w:style>
  <w:style w:type="paragraph" w:customStyle="1" w:styleId="E516D72C907541A0BBDFFD848AE6EF8E">
    <w:name w:val="E516D72C907541A0BBDFFD848AE6EF8E"/>
  </w:style>
  <w:style w:type="paragraph" w:customStyle="1" w:styleId="2EC6E7A9332643DCB70E59852CD2EAB4">
    <w:name w:val="2EC6E7A9332643DCB70E59852CD2EAB4"/>
  </w:style>
  <w:style w:type="paragraph" w:customStyle="1" w:styleId="E5A3991088A2449BBA68F1E8A3748E6A">
    <w:name w:val="E5A3991088A2449BBA68F1E8A3748E6A"/>
  </w:style>
  <w:style w:type="paragraph" w:customStyle="1" w:styleId="CF4D45B99F0942369204866E93D4DE67">
    <w:name w:val="CF4D45B99F0942369204866E93D4DE67"/>
  </w:style>
  <w:style w:type="paragraph" w:customStyle="1" w:styleId="D3C0A2413F1D431692D3FF074CA8C405">
    <w:name w:val="D3C0A2413F1D431692D3FF074CA8C405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455D54AEED204F86B7A6A3F0F4C0B420">
    <w:name w:val="455D54AEED204F86B7A6A3F0F4C0B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{DB5F9508-2DB8-4C96-A8DF-1596AB0AD55D}tf00546271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2020-03-05T12:59:00Z</dcterms:created>
  <dcterms:modified xsi:type="dcterms:W3CDTF">2020-03-05T20:46:00Z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