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46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8353"/>
      </w:tblGrid>
      <w:tr w:rsidR="00692703" w:rsidRPr="00CF1A49" w14:paraId="7F500B95" w14:textId="77777777" w:rsidTr="00CA506F">
        <w:trPr>
          <w:trHeight w:hRule="exact" w:val="1352"/>
        </w:trPr>
        <w:tc>
          <w:tcPr>
            <w:tcW w:w="8353" w:type="dxa"/>
            <w:tcMar>
              <w:top w:w="0" w:type="dxa"/>
              <w:bottom w:w="0" w:type="dxa"/>
            </w:tcMar>
          </w:tcPr>
          <w:p w14:paraId="1201D14D" w14:textId="77777777" w:rsidR="00692703" w:rsidRPr="00CF1A49" w:rsidRDefault="00751898" w:rsidP="00913946">
            <w:pPr>
              <w:pStyle w:val="Title"/>
            </w:pPr>
            <w:r>
              <w:t>elham fadi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tabech</w:t>
            </w:r>
          </w:p>
          <w:p w14:paraId="6AC740C6" w14:textId="77777777" w:rsidR="00692703" w:rsidRPr="00CF1A49" w:rsidRDefault="00751898" w:rsidP="00913946">
            <w:pPr>
              <w:pStyle w:val="ContactInfo"/>
              <w:contextualSpacing w:val="0"/>
            </w:pPr>
            <w:proofErr w:type="spellStart"/>
            <w:r>
              <w:t>Aicha</w:t>
            </w:r>
            <w:proofErr w:type="spellEnd"/>
            <w:r>
              <w:t xml:space="preserve"> </w:t>
            </w:r>
            <w:proofErr w:type="spellStart"/>
            <w:r>
              <w:t>bakkar</w:t>
            </w:r>
            <w:proofErr w:type="spellEnd"/>
            <w:r>
              <w:t>, Beirut,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6586D44F5AF470AAEB182F4BE12090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0096171666071</w:t>
            </w:r>
          </w:p>
          <w:p w14:paraId="790CE8E8" w14:textId="759139CA" w:rsidR="00692703" w:rsidRPr="00CF1A49" w:rsidRDefault="00832631" w:rsidP="00913946">
            <w:pPr>
              <w:pStyle w:val="ContactInfoEmphasis"/>
              <w:contextualSpacing w:val="0"/>
            </w:pPr>
            <w:r>
              <w:t>Tabechelham</w:t>
            </w:r>
            <w:r w:rsidR="00751898">
              <w:t>@gmail.com</w:t>
            </w:r>
            <w:r w:rsidR="00692703" w:rsidRPr="00CF1A49">
              <w:t xml:space="preserve"> </w:t>
            </w:r>
          </w:p>
        </w:tc>
      </w:tr>
      <w:tr w:rsidR="009571D8" w:rsidRPr="00CF1A49" w14:paraId="761FCF7D" w14:textId="77777777" w:rsidTr="00CA506F">
        <w:trPr>
          <w:trHeight w:val="191"/>
        </w:trPr>
        <w:tc>
          <w:tcPr>
            <w:tcW w:w="8353" w:type="dxa"/>
            <w:tcMar>
              <w:top w:w="432" w:type="dxa"/>
            </w:tcMar>
          </w:tcPr>
          <w:p w14:paraId="3CD94459" w14:textId="3DD915D6" w:rsidR="001755A8" w:rsidRPr="00CF1A49" w:rsidRDefault="001755A8" w:rsidP="00913946">
            <w:pPr>
              <w:contextualSpacing w:val="0"/>
            </w:pPr>
          </w:p>
        </w:tc>
      </w:tr>
    </w:tbl>
    <w:p w14:paraId="396CA502" w14:textId="1151903C" w:rsidR="00C47EEE" w:rsidRPr="00CF1A49" w:rsidRDefault="00437AD9" w:rsidP="0009374C">
      <w:pPr>
        <w:pStyle w:val="Heading1"/>
      </w:pPr>
      <w:sdt>
        <w:sdtPr>
          <w:alias w:val="Experience:"/>
          <w:tag w:val="Experience:"/>
          <w:id w:val="-1983300934"/>
          <w:placeholder>
            <w:docPart w:val="8E55EC3D8D414E958FBB1A776184907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EB2FFF7" w14:textId="77777777" w:rsidTr="00D66A52">
        <w:tc>
          <w:tcPr>
            <w:tcW w:w="9355" w:type="dxa"/>
          </w:tcPr>
          <w:p w14:paraId="6C227A62" w14:textId="77777777" w:rsidR="0009374C" w:rsidRDefault="0009374C" w:rsidP="001D0BF1">
            <w:pPr>
              <w:pStyle w:val="Heading3"/>
              <w:contextualSpacing w:val="0"/>
              <w:outlineLvl w:val="2"/>
            </w:pPr>
          </w:p>
          <w:p w14:paraId="1AA45FD4" w14:textId="1119DB74" w:rsidR="0084281C" w:rsidRDefault="0084281C" w:rsidP="00D73EB2">
            <w:pPr>
              <w:pStyle w:val="Heading3"/>
              <w:contextualSpacing w:val="0"/>
              <w:outlineLvl w:val="2"/>
            </w:pPr>
            <w:r>
              <w:t>J</w:t>
            </w:r>
            <w:r w:rsidR="00A93775">
              <w:t>Uly</w:t>
            </w:r>
            <w:r>
              <w:t xml:space="preserve"> 2019 –</w:t>
            </w:r>
            <w:r w:rsidR="00A93775">
              <w:t>Oct 2</w:t>
            </w:r>
            <w:r>
              <w:t>019</w:t>
            </w:r>
          </w:p>
          <w:p w14:paraId="2EFCFAAB" w14:textId="2667EBA5" w:rsidR="0084281C" w:rsidRPr="00E17580" w:rsidRDefault="00A93775" w:rsidP="00D73EB2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Ecomz softwa company</w:t>
            </w:r>
          </w:p>
          <w:p w14:paraId="5C1D7C01" w14:textId="504FD3B0" w:rsidR="0084281C" w:rsidRDefault="0084281C" w:rsidP="00D34078">
            <w:pPr>
              <w:pStyle w:val="Heading3"/>
              <w:contextualSpacing w:val="0"/>
              <w:outlineLvl w:val="2"/>
            </w:pPr>
            <w:r>
              <w:t xml:space="preserve">       •</w:t>
            </w:r>
            <w:r w:rsidRPr="00214AB9">
              <w:rPr>
                <w:b w:val="0"/>
                <w:bCs/>
              </w:rPr>
              <w:t xml:space="preserve">     </w:t>
            </w:r>
            <w:r w:rsidR="00A93775" w:rsidRPr="00214AB9">
              <w:rPr>
                <w:b w:val="0"/>
                <w:bCs/>
              </w:rPr>
              <w:t xml:space="preserve">Sales and </w:t>
            </w:r>
            <w:r w:rsidR="00251A4D">
              <w:rPr>
                <w:b w:val="0"/>
                <w:bCs/>
              </w:rPr>
              <w:t xml:space="preserve">BUSINESS </w:t>
            </w:r>
            <w:r w:rsidR="00A93775" w:rsidRPr="00214AB9">
              <w:rPr>
                <w:b w:val="0"/>
                <w:bCs/>
              </w:rPr>
              <w:t>develop</w:t>
            </w:r>
            <w:r w:rsidR="00D34078" w:rsidRPr="00214AB9">
              <w:rPr>
                <w:b w:val="0"/>
                <w:bCs/>
              </w:rPr>
              <w:t>er</w:t>
            </w:r>
          </w:p>
          <w:p w14:paraId="573801A8" w14:textId="77777777" w:rsidR="0084281C" w:rsidRDefault="0084281C" w:rsidP="001D0BF1">
            <w:pPr>
              <w:pStyle w:val="Heading3"/>
              <w:contextualSpacing w:val="0"/>
              <w:outlineLvl w:val="2"/>
            </w:pPr>
          </w:p>
          <w:p w14:paraId="6D27E948" w14:textId="49E743E6" w:rsidR="0009374C" w:rsidRDefault="0009374C" w:rsidP="001D0BF1">
            <w:pPr>
              <w:pStyle w:val="Heading3"/>
              <w:contextualSpacing w:val="0"/>
              <w:outlineLvl w:val="2"/>
            </w:pPr>
            <w:r>
              <w:t xml:space="preserve">Jan 2019 </w:t>
            </w:r>
            <w:r w:rsidR="00D16493">
              <w:t>–</w:t>
            </w:r>
            <w:r w:rsidR="00D34078">
              <w:t xml:space="preserve">may </w:t>
            </w:r>
            <w:r w:rsidR="00250CAF">
              <w:t>2019</w:t>
            </w:r>
          </w:p>
          <w:p w14:paraId="0E99981D" w14:textId="77777777" w:rsidR="00E17580" w:rsidRPr="00E17580" w:rsidRDefault="00E17580" w:rsidP="00E17580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E17580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Staybridge suits verdun</w:t>
            </w:r>
          </w:p>
          <w:p w14:paraId="13671596" w14:textId="6C668FC0" w:rsidR="00D16493" w:rsidRPr="00214AB9" w:rsidRDefault="007A44EA" w:rsidP="001D0BF1">
            <w:pPr>
              <w:pStyle w:val="Heading3"/>
              <w:contextualSpacing w:val="0"/>
              <w:outlineLvl w:val="2"/>
              <w:rPr>
                <w:b w:val="0"/>
                <w:bCs/>
              </w:rPr>
            </w:pPr>
            <w:r>
              <w:t xml:space="preserve">       </w:t>
            </w:r>
            <w:r w:rsidR="003E0B05">
              <w:t>•</w:t>
            </w:r>
            <w:r>
              <w:t xml:space="preserve">  </w:t>
            </w:r>
            <w:r w:rsidRPr="00214AB9">
              <w:rPr>
                <w:b w:val="0"/>
                <w:bCs/>
              </w:rPr>
              <w:t xml:space="preserve">   </w:t>
            </w:r>
            <w:r w:rsidR="003D7335" w:rsidRPr="00214AB9">
              <w:rPr>
                <w:b w:val="0"/>
                <w:bCs/>
              </w:rPr>
              <w:t>Front office agent</w:t>
            </w:r>
          </w:p>
          <w:p w14:paraId="7D41233A" w14:textId="77777777" w:rsidR="0009374C" w:rsidRDefault="0009374C" w:rsidP="001D0BF1">
            <w:pPr>
              <w:pStyle w:val="Heading3"/>
              <w:contextualSpacing w:val="0"/>
              <w:outlineLvl w:val="2"/>
            </w:pPr>
          </w:p>
          <w:p w14:paraId="553D05BF" w14:textId="2F2D707C" w:rsidR="001D0BF1" w:rsidRPr="00CF1A49" w:rsidRDefault="00751898" w:rsidP="001D0BF1">
            <w:pPr>
              <w:pStyle w:val="Heading3"/>
              <w:contextualSpacing w:val="0"/>
              <w:outlineLvl w:val="2"/>
            </w:pPr>
            <w:r>
              <w:t>mar 2018</w:t>
            </w:r>
            <w:r w:rsidR="001D0BF1" w:rsidRPr="00CF1A49">
              <w:t xml:space="preserve"> – </w:t>
            </w:r>
            <w:r>
              <w:t>jun 2018</w:t>
            </w:r>
          </w:p>
          <w:p w14:paraId="36E3F668" w14:textId="0B924DFE" w:rsidR="00D65B23" w:rsidRPr="00E17580" w:rsidRDefault="00751898" w:rsidP="00E17580">
            <w:pPr>
              <w:pStyle w:val="Heading2"/>
              <w:contextualSpacing w:val="0"/>
              <w:outlineLvl w:val="1"/>
              <w:rPr>
                <w:b w:val="0"/>
              </w:rPr>
            </w:pPr>
            <w:r>
              <w:t>elections</w:t>
            </w:r>
            <w:r w:rsidR="001D0BF1" w:rsidRPr="00CF1A49">
              <w:t>,</w:t>
            </w:r>
            <w:r>
              <w:t xml:space="preserve"> </w:t>
            </w:r>
            <w:r>
              <w:rPr>
                <w:b w:val="0"/>
              </w:rPr>
              <w:t>national dialogue party (mr. fouad makhzoumi)</w:t>
            </w:r>
          </w:p>
          <w:p w14:paraId="4F3BEDC0" w14:textId="77777777" w:rsidR="00E17580" w:rsidRDefault="00751898" w:rsidP="007A44EA">
            <w:pPr>
              <w:pStyle w:val="ListParagraph"/>
              <w:numPr>
                <w:ilvl w:val="0"/>
                <w:numId w:val="17"/>
              </w:numPr>
            </w:pPr>
            <w:r w:rsidRPr="00214AB9">
              <w:rPr>
                <w:rStyle w:val="Heading3Char"/>
                <w:b w:val="0"/>
                <w:bCs/>
              </w:rPr>
              <w:t>Responsible Center and  School</w:t>
            </w:r>
            <w:r w:rsidR="00FF76A0">
              <w:t>.</w:t>
            </w:r>
          </w:p>
          <w:p w14:paraId="57CFEC8F" w14:textId="27C3743A" w:rsidR="00C52980" w:rsidRPr="00CF1A49" w:rsidRDefault="009E4C83" w:rsidP="007A44EA">
            <w:pPr>
              <w:pStyle w:val="ListParagraph"/>
              <w:numPr>
                <w:ilvl w:val="0"/>
                <w:numId w:val="17"/>
              </w:numPr>
            </w:pPr>
            <w:r>
              <w:t>Responsible</w:t>
            </w:r>
            <w:r w:rsidR="007E483C">
              <w:t xml:space="preserve"> </w:t>
            </w:r>
            <w:r w:rsidR="007E483C" w:rsidRPr="00526089">
              <w:rPr>
                <w:bCs/>
              </w:rPr>
              <w:t>for fixed and roaming delegates</w:t>
            </w:r>
          </w:p>
        </w:tc>
      </w:tr>
      <w:tr w:rsidR="00F61DF9" w:rsidRPr="00CF1A49" w14:paraId="70CB7AC8" w14:textId="77777777" w:rsidTr="00F61DF9">
        <w:tc>
          <w:tcPr>
            <w:tcW w:w="9355" w:type="dxa"/>
            <w:tcMar>
              <w:top w:w="216" w:type="dxa"/>
            </w:tcMar>
          </w:tcPr>
          <w:p w14:paraId="6C6FD680" w14:textId="77777777" w:rsidR="00764059" w:rsidRDefault="00764059" w:rsidP="00F61DF9">
            <w:pPr>
              <w:pStyle w:val="Heading3"/>
              <w:contextualSpacing w:val="0"/>
              <w:outlineLvl w:val="2"/>
            </w:pPr>
          </w:p>
          <w:p w14:paraId="141294A7" w14:textId="42A91AA4" w:rsidR="00F61DF9" w:rsidRPr="00CF1A49" w:rsidRDefault="00FF76A0" w:rsidP="00F61DF9">
            <w:pPr>
              <w:pStyle w:val="Heading3"/>
              <w:contextualSpacing w:val="0"/>
              <w:outlineLvl w:val="2"/>
            </w:pPr>
            <w:r>
              <w:t>may 2017</w:t>
            </w:r>
            <w:r w:rsidR="00F61DF9" w:rsidRPr="00CF1A49">
              <w:t xml:space="preserve"> – </w:t>
            </w:r>
            <w:r>
              <w:t>dec 2017</w:t>
            </w:r>
          </w:p>
          <w:p w14:paraId="27DD900E" w14:textId="77777777" w:rsidR="00F61DF9" w:rsidRPr="00CF1A49" w:rsidRDefault="00FF76A0" w:rsidP="00F61DF9">
            <w:pPr>
              <w:pStyle w:val="Heading2"/>
              <w:contextualSpacing w:val="0"/>
              <w:outlineLvl w:val="1"/>
            </w:pPr>
            <w:r>
              <w:t>RECEPTIONIST</w:t>
            </w:r>
            <w:r w:rsidR="00F61DF9" w:rsidRPr="00CF1A49">
              <w:t xml:space="preserve">, </w:t>
            </w:r>
            <w:r w:rsidRPr="00271C2D">
              <w:rPr>
                <w:b w:val="0"/>
                <w:bCs/>
              </w:rPr>
              <w:t>UNHCR MOUNT LEBANON</w:t>
            </w:r>
          </w:p>
          <w:p w14:paraId="79EC2433" w14:textId="77777777" w:rsidR="00F61DF9" w:rsidRDefault="00FF76A0" w:rsidP="00FF76A0">
            <w:pPr>
              <w:pStyle w:val="ListParagraph"/>
              <w:numPr>
                <w:ilvl w:val="0"/>
                <w:numId w:val="17"/>
              </w:numPr>
            </w:pPr>
            <w:r>
              <w:t>Receiving refugees and inquiring about their problems.</w:t>
            </w:r>
          </w:p>
          <w:p w14:paraId="7335C4CA" w14:textId="77777777" w:rsidR="00FF76A0" w:rsidRDefault="00FF76A0" w:rsidP="00FF76A0">
            <w:pPr>
              <w:pStyle w:val="ListParagraph"/>
              <w:numPr>
                <w:ilvl w:val="0"/>
                <w:numId w:val="17"/>
              </w:numPr>
            </w:pPr>
            <w:r>
              <w:t>Enter full information on the computer and create their own file.</w:t>
            </w:r>
          </w:p>
        </w:tc>
      </w:tr>
    </w:tbl>
    <w:sdt>
      <w:sdtPr>
        <w:alias w:val="Education:"/>
        <w:tag w:val="Education:"/>
        <w:id w:val="-1908763273"/>
        <w:placeholder>
          <w:docPart w:val="3E9E579D86C449FBAE2F7A3E9C2C5ACA"/>
        </w:placeholder>
        <w:temporary/>
        <w:showingPlcHdr/>
        <w15:appearance w15:val="hidden"/>
      </w:sdtPr>
      <w:sdtEndPr/>
      <w:sdtContent>
        <w:p w14:paraId="49323F2B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DBE1C27" w14:textId="77777777" w:rsidTr="00D66A52">
        <w:tc>
          <w:tcPr>
            <w:tcW w:w="9355" w:type="dxa"/>
          </w:tcPr>
          <w:p w14:paraId="27AE3FD8" w14:textId="77777777" w:rsidR="001D0BF1" w:rsidRPr="00CF1A49" w:rsidRDefault="00E84A5F" w:rsidP="001D0BF1">
            <w:pPr>
              <w:pStyle w:val="Heading3"/>
              <w:contextualSpacing w:val="0"/>
              <w:outlineLvl w:val="2"/>
            </w:pPr>
            <w:r>
              <w:t>2017-present</w:t>
            </w:r>
            <w:r w:rsidR="001D0BF1" w:rsidRPr="00CF1A49">
              <w:t xml:space="preserve"> </w:t>
            </w:r>
          </w:p>
          <w:p w14:paraId="62D41889" w14:textId="77777777" w:rsidR="007538DC" w:rsidRPr="00CF1A49" w:rsidRDefault="00E84A5F" w:rsidP="00E84A5F">
            <w:pPr>
              <w:pStyle w:val="Heading2"/>
              <w:contextualSpacing w:val="0"/>
              <w:outlineLvl w:val="1"/>
            </w:pPr>
            <w:r>
              <w:t>social sciences</w:t>
            </w:r>
            <w:r w:rsidR="001D0BF1" w:rsidRPr="00CF1A49">
              <w:t xml:space="preserve">, </w:t>
            </w:r>
            <w:r w:rsidRPr="00271C2D">
              <w:rPr>
                <w:b w:val="0"/>
                <w:bCs/>
              </w:rPr>
              <w:t>lebanese university</w:t>
            </w:r>
          </w:p>
        </w:tc>
      </w:tr>
      <w:tr w:rsidR="00F61DF9" w:rsidRPr="00CF1A49" w14:paraId="47B1A111" w14:textId="77777777" w:rsidTr="00F61DF9">
        <w:tc>
          <w:tcPr>
            <w:tcW w:w="9355" w:type="dxa"/>
            <w:tcMar>
              <w:top w:w="216" w:type="dxa"/>
            </w:tcMar>
          </w:tcPr>
          <w:p w14:paraId="014B02F3" w14:textId="77777777" w:rsidR="00F61DF9" w:rsidRPr="00CF1A49" w:rsidRDefault="00E84A5F" w:rsidP="00F61DF9">
            <w:pPr>
              <w:pStyle w:val="Heading3"/>
              <w:contextualSpacing w:val="0"/>
              <w:outlineLvl w:val="2"/>
            </w:pPr>
            <w:r>
              <w:t>2016 - 2017</w:t>
            </w:r>
            <w:r w:rsidR="00F61DF9" w:rsidRPr="00CF1A49">
              <w:t xml:space="preserve"> </w:t>
            </w:r>
          </w:p>
          <w:p w14:paraId="35BCE4A4" w14:textId="77777777" w:rsidR="00F61DF9" w:rsidRPr="00271C2D" w:rsidRDefault="0027065B" w:rsidP="00F61DF9">
            <w:pPr>
              <w:pStyle w:val="Heading2"/>
              <w:contextualSpacing w:val="0"/>
              <w:outlineLvl w:val="1"/>
              <w:rPr>
                <w:b w:val="0"/>
                <w:bCs/>
              </w:rPr>
            </w:pPr>
            <w:r>
              <w:t>law</w:t>
            </w:r>
            <w:r w:rsidR="00F61DF9" w:rsidRPr="00CF1A49">
              <w:t xml:space="preserve">, </w:t>
            </w:r>
            <w:r w:rsidRPr="00271C2D">
              <w:rPr>
                <w:b w:val="0"/>
                <w:bCs/>
              </w:rPr>
              <w:t>lebanese university</w:t>
            </w:r>
          </w:p>
          <w:p w14:paraId="2A9C428B" w14:textId="77777777" w:rsidR="00F61DF9" w:rsidRDefault="0027065B" w:rsidP="00F61DF9">
            <w:r>
              <w:t>Studied for one year</w:t>
            </w:r>
          </w:p>
        </w:tc>
      </w:tr>
    </w:tbl>
    <w:sdt>
      <w:sdtPr>
        <w:alias w:val="Skills:"/>
        <w:tag w:val="Skills:"/>
        <w:id w:val="-1392877668"/>
        <w:placeholder>
          <w:docPart w:val="14509426C2564BABBC21A77638F64CE6"/>
        </w:placeholder>
        <w:temporary/>
        <w:showingPlcHdr/>
        <w15:appearance w15:val="hidden"/>
      </w:sdtPr>
      <w:sdtEndPr/>
      <w:sdtContent>
        <w:p w14:paraId="047CE976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F812020" w14:textId="77777777" w:rsidTr="00CF1A49">
        <w:tc>
          <w:tcPr>
            <w:tcW w:w="4675" w:type="dxa"/>
          </w:tcPr>
          <w:p w14:paraId="47151701" w14:textId="77777777" w:rsidR="001E3120" w:rsidRPr="006E1507" w:rsidRDefault="00EE1502" w:rsidP="006E1507">
            <w:pPr>
              <w:pStyle w:val="ListBullet"/>
              <w:contextualSpacing w:val="0"/>
            </w:pPr>
            <w:r>
              <w:t xml:space="preserve">Public speaking </w:t>
            </w:r>
          </w:p>
          <w:p w14:paraId="0F20519D" w14:textId="77777777" w:rsidR="001F4E6D" w:rsidRDefault="003D6A12" w:rsidP="006E1507">
            <w:pPr>
              <w:pStyle w:val="ListBullet"/>
              <w:contextualSpacing w:val="0"/>
            </w:pPr>
            <w:r>
              <w:t xml:space="preserve">Connection and communication </w:t>
            </w:r>
          </w:p>
          <w:p w14:paraId="65E7BC1D" w14:textId="77777777" w:rsidR="00A522E5" w:rsidRPr="006E1507" w:rsidRDefault="00A522E5" w:rsidP="006E1507">
            <w:pPr>
              <w:pStyle w:val="ListBullet"/>
              <w:contextualSpacing w:val="0"/>
            </w:pPr>
            <w:r>
              <w:t xml:space="preserve">Computer skills </w:t>
            </w:r>
          </w:p>
        </w:tc>
        <w:tc>
          <w:tcPr>
            <w:tcW w:w="4675" w:type="dxa"/>
            <w:tcMar>
              <w:left w:w="360" w:type="dxa"/>
            </w:tcMar>
          </w:tcPr>
          <w:p w14:paraId="06289AB3" w14:textId="77777777" w:rsidR="003A0632" w:rsidRPr="006E1507" w:rsidRDefault="003D6A12" w:rsidP="006E1507">
            <w:pPr>
              <w:pStyle w:val="ListBullet"/>
              <w:contextualSpacing w:val="0"/>
            </w:pPr>
            <w:r>
              <w:t>Leadership</w:t>
            </w:r>
          </w:p>
          <w:p w14:paraId="5EC389A9" w14:textId="77777777" w:rsidR="001E3120" w:rsidRPr="006E1507" w:rsidRDefault="00C73E07" w:rsidP="006E1507">
            <w:pPr>
              <w:pStyle w:val="ListBullet"/>
              <w:contextualSpacing w:val="0"/>
            </w:pPr>
            <w:r>
              <w:t xml:space="preserve">Time management </w:t>
            </w:r>
          </w:p>
          <w:p w14:paraId="0E8500EC" w14:textId="77777777" w:rsidR="001E3120" w:rsidRPr="006E1507" w:rsidRDefault="00DF72C5" w:rsidP="006E1507">
            <w:pPr>
              <w:pStyle w:val="ListBullet"/>
              <w:contextualSpacing w:val="0"/>
            </w:pPr>
            <w:r>
              <w:t xml:space="preserve">Problem solving </w:t>
            </w:r>
          </w:p>
        </w:tc>
      </w:tr>
    </w:tbl>
    <w:p w14:paraId="51B20E58" w14:textId="7361F0C1" w:rsidR="00BB26E8" w:rsidRPr="00CF1A49" w:rsidRDefault="00DF72C5" w:rsidP="00BB26E8">
      <w:pPr>
        <w:pStyle w:val="Heading1"/>
      </w:pPr>
      <w:r>
        <w:lastRenderedPageBreak/>
        <w:t xml:space="preserve">achivements </w:t>
      </w:r>
      <w:bookmarkStart w:id="0" w:name="_GoBack"/>
      <w:bookmarkEnd w:id="0"/>
    </w:p>
    <w:p w14:paraId="5F16B778" w14:textId="05896052" w:rsidR="00BB26E8" w:rsidRDefault="00BB26E8" w:rsidP="00DF72C5">
      <w:pPr>
        <w:pStyle w:val="ListParagraph"/>
        <w:numPr>
          <w:ilvl w:val="0"/>
          <w:numId w:val="18"/>
        </w:numPr>
      </w:pPr>
      <w:r>
        <w:t>Graduated from LIMS academy 2019</w:t>
      </w:r>
    </w:p>
    <w:p w14:paraId="79E63E83" w14:textId="36DD33BD" w:rsidR="00B51D1B" w:rsidRDefault="00DF72C5" w:rsidP="00DF72C5">
      <w:pPr>
        <w:pStyle w:val="ListParagraph"/>
        <w:numPr>
          <w:ilvl w:val="0"/>
          <w:numId w:val="18"/>
        </w:numPr>
      </w:pPr>
      <w:r>
        <w:t>Graduated from the Freedom academy 2018</w:t>
      </w:r>
    </w:p>
    <w:p w14:paraId="2E792504" w14:textId="74D9F54D" w:rsidR="00084161" w:rsidRDefault="00084161" w:rsidP="00084161">
      <w:pPr>
        <w:pStyle w:val="ListParagraph"/>
        <w:numPr>
          <w:ilvl w:val="0"/>
          <w:numId w:val="18"/>
        </w:numPr>
      </w:pPr>
      <w:r>
        <w:t>Contribute to the success of the youth dialogue during the campaign of “</w:t>
      </w:r>
      <w:proofErr w:type="spellStart"/>
      <w:r>
        <w:t>Lebnen</w:t>
      </w:r>
      <w:proofErr w:type="spellEnd"/>
      <w:r>
        <w:t xml:space="preserve"> </w:t>
      </w:r>
      <w:proofErr w:type="spellStart"/>
      <w:r>
        <w:t>harzen</w:t>
      </w:r>
      <w:proofErr w:type="spellEnd"/>
      <w:r>
        <w:t>”</w:t>
      </w:r>
    </w:p>
    <w:p w14:paraId="10F91A02" w14:textId="77777777" w:rsidR="00DF72C5" w:rsidRDefault="009D6A38" w:rsidP="00DF72C5">
      <w:pPr>
        <w:pStyle w:val="ListParagraph"/>
        <w:numPr>
          <w:ilvl w:val="0"/>
          <w:numId w:val="18"/>
        </w:numPr>
      </w:pPr>
      <w:r>
        <w:t>Advanced security in the field</w:t>
      </w:r>
    </w:p>
    <w:p w14:paraId="3F67804A" w14:textId="45DE5BC2" w:rsidR="009D6A38" w:rsidRDefault="009D6A38" w:rsidP="00DF72C5">
      <w:pPr>
        <w:pStyle w:val="ListParagraph"/>
        <w:numPr>
          <w:ilvl w:val="0"/>
          <w:numId w:val="18"/>
        </w:numPr>
      </w:pPr>
      <w:r>
        <w:t xml:space="preserve">Basic security </w:t>
      </w:r>
      <w:r w:rsidR="00517B69">
        <w:t>in</w:t>
      </w:r>
      <w:r>
        <w:t xml:space="preserve"> the field by UNDSS</w:t>
      </w:r>
    </w:p>
    <w:p w14:paraId="00B16E41" w14:textId="77777777" w:rsidR="009D6A38" w:rsidRDefault="009D6A38" w:rsidP="00DF72C5">
      <w:pPr>
        <w:pStyle w:val="ListParagraph"/>
        <w:numPr>
          <w:ilvl w:val="0"/>
          <w:numId w:val="18"/>
        </w:numPr>
      </w:pPr>
      <w:r>
        <w:t xml:space="preserve">PSEA pre-training questionnaire </w:t>
      </w:r>
    </w:p>
    <w:p w14:paraId="31DF5F26" w14:textId="77777777" w:rsidR="009D6A38" w:rsidRDefault="009D6A38" w:rsidP="00DF72C5">
      <w:pPr>
        <w:pStyle w:val="ListParagraph"/>
        <w:numPr>
          <w:ilvl w:val="0"/>
          <w:numId w:val="18"/>
        </w:numPr>
      </w:pPr>
      <w:r>
        <w:t>Preventing sexual exploitation and abuse (PSEA) by UNHCR</w:t>
      </w:r>
    </w:p>
    <w:p w14:paraId="6151FCBC" w14:textId="77777777" w:rsidR="009D6A38" w:rsidRDefault="009D6A38" w:rsidP="00DF72C5">
      <w:pPr>
        <w:pStyle w:val="ListParagraph"/>
        <w:numPr>
          <w:ilvl w:val="0"/>
          <w:numId w:val="18"/>
        </w:numPr>
      </w:pPr>
      <w:r>
        <w:t>Protection induction program by UNHCR</w:t>
      </w:r>
    </w:p>
    <w:p w14:paraId="2159AC07" w14:textId="1CC11CDC" w:rsidR="009D6A38" w:rsidRDefault="009D6A38" w:rsidP="00DF72C5">
      <w:pPr>
        <w:pStyle w:val="ListParagraph"/>
        <w:numPr>
          <w:ilvl w:val="0"/>
          <w:numId w:val="18"/>
        </w:numPr>
      </w:pPr>
      <w:r>
        <w:t xml:space="preserve">United </w:t>
      </w:r>
      <w:r w:rsidR="00517B69">
        <w:t>N</w:t>
      </w:r>
      <w:r>
        <w:t>ations course on preve</w:t>
      </w:r>
      <w:r w:rsidR="00A522E5">
        <w:t xml:space="preserve">ntion of harassment, sexual harassment and abuse of authority </w:t>
      </w:r>
    </w:p>
    <w:p w14:paraId="08293DBF" w14:textId="77777777" w:rsidR="009D6A38" w:rsidRDefault="00A522E5" w:rsidP="00DF72C5">
      <w:pPr>
        <w:pStyle w:val="ListParagraph"/>
        <w:numPr>
          <w:ilvl w:val="0"/>
          <w:numId w:val="18"/>
        </w:numPr>
      </w:pPr>
      <w:r>
        <w:t xml:space="preserve">Leadership training </w:t>
      </w:r>
    </w:p>
    <w:p w14:paraId="31327A84" w14:textId="77777777" w:rsidR="00A522E5" w:rsidRDefault="00A522E5" w:rsidP="00DF72C5">
      <w:pPr>
        <w:pStyle w:val="ListParagraph"/>
        <w:numPr>
          <w:ilvl w:val="0"/>
          <w:numId w:val="18"/>
        </w:numPr>
      </w:pPr>
      <w:r>
        <w:t>Participated in the tenth GC LAU MUN Annual</w:t>
      </w:r>
      <w:r w:rsidR="00D54952">
        <w:t xml:space="preserve"> High School Conference 2015</w:t>
      </w:r>
    </w:p>
    <w:p w14:paraId="7892E148" w14:textId="77777777" w:rsidR="00D54952" w:rsidRDefault="00D54952" w:rsidP="00DF72C5">
      <w:pPr>
        <w:pStyle w:val="ListParagraph"/>
        <w:numPr>
          <w:ilvl w:val="0"/>
          <w:numId w:val="18"/>
        </w:numPr>
      </w:pPr>
      <w:r>
        <w:t>Participate in the fourth LAU Model Arab League High School Conference 2015</w:t>
      </w:r>
    </w:p>
    <w:p w14:paraId="35D9845D" w14:textId="77777777" w:rsidR="00D54952" w:rsidRDefault="00D54952" w:rsidP="00D54952"/>
    <w:p w14:paraId="74B7AB57" w14:textId="77777777" w:rsidR="00D54952" w:rsidRDefault="00D54952" w:rsidP="00D54952"/>
    <w:p w14:paraId="4535145A" w14:textId="77777777" w:rsidR="00D54952" w:rsidRDefault="00D54952" w:rsidP="00D54952">
      <w:pPr>
        <w:pStyle w:val="Heading1"/>
      </w:pPr>
      <w:r w:rsidRPr="00D54952">
        <w:t xml:space="preserve">Activities </w:t>
      </w:r>
    </w:p>
    <w:p w14:paraId="205AA254" w14:textId="77777777" w:rsidR="00D54952" w:rsidRDefault="00D54952" w:rsidP="00D54952">
      <w:pPr>
        <w:pStyle w:val="Heading1"/>
      </w:pPr>
    </w:p>
    <w:p w14:paraId="094008C2" w14:textId="224941AD" w:rsidR="00084161" w:rsidRDefault="00455A55" w:rsidP="00200DE6">
      <w:pPr>
        <w:pStyle w:val="ListParagraph"/>
        <w:numPr>
          <w:ilvl w:val="0"/>
          <w:numId w:val="20"/>
        </w:numPr>
      </w:pPr>
      <w:r w:rsidRPr="00455A55">
        <w:t>Active member of the National Dialogue Party</w:t>
      </w:r>
      <w:r>
        <w:t xml:space="preserve"> (Dialogue Youth) </w:t>
      </w:r>
    </w:p>
    <w:p w14:paraId="63C20B66" w14:textId="68A47C43" w:rsidR="0097084B" w:rsidRDefault="002831B5" w:rsidP="00200DE6">
      <w:pPr>
        <w:pStyle w:val="ListParagraph"/>
        <w:numPr>
          <w:ilvl w:val="0"/>
          <w:numId w:val="20"/>
        </w:numPr>
      </w:pPr>
      <w:r>
        <w:t>Full day training about LGBT</w:t>
      </w:r>
      <w:r w:rsidR="00CC7742">
        <w:t xml:space="preserve">Q </w:t>
      </w:r>
      <w:r w:rsidR="005E499A">
        <w:t xml:space="preserve"> with UNHCR </w:t>
      </w:r>
    </w:p>
    <w:p w14:paraId="66E10C11" w14:textId="77777777" w:rsidR="00200DE6" w:rsidRDefault="00D54952" w:rsidP="00200DE6">
      <w:pPr>
        <w:pStyle w:val="ListParagraph"/>
        <w:numPr>
          <w:ilvl w:val="0"/>
          <w:numId w:val="20"/>
        </w:numPr>
      </w:pPr>
      <w:r>
        <w:t>Volunteering at the Ramadan Village 2017</w:t>
      </w:r>
      <w:r w:rsidR="00200DE6">
        <w:t xml:space="preserve">, </w:t>
      </w:r>
      <w:r>
        <w:t>2015</w:t>
      </w:r>
      <w:r w:rsidR="00200DE6">
        <w:t xml:space="preserve">, </w:t>
      </w:r>
      <w:r>
        <w:t>2014</w:t>
      </w:r>
    </w:p>
    <w:p w14:paraId="6298DD5D" w14:textId="77777777" w:rsidR="00D54952" w:rsidRDefault="00D54952" w:rsidP="00D54952">
      <w:pPr>
        <w:pStyle w:val="ListParagraph"/>
        <w:numPr>
          <w:ilvl w:val="0"/>
          <w:numId w:val="20"/>
        </w:numPr>
      </w:pPr>
      <w:r>
        <w:t xml:space="preserve">Helping Beirut Marathon </w:t>
      </w:r>
      <w:r w:rsidR="00200DE6">
        <w:t>in the organization 2014 – 2017</w:t>
      </w:r>
    </w:p>
    <w:p w14:paraId="1D7115EC" w14:textId="77777777" w:rsidR="00200DE6" w:rsidRDefault="00200DE6" w:rsidP="00D54952">
      <w:pPr>
        <w:pStyle w:val="ListParagraph"/>
        <w:numPr>
          <w:ilvl w:val="0"/>
          <w:numId w:val="20"/>
        </w:numPr>
      </w:pPr>
      <w:r>
        <w:t>Helping Beirut Marathon Women’s race 2015</w:t>
      </w:r>
    </w:p>
    <w:p w14:paraId="1662D01C" w14:textId="77777777" w:rsidR="00D54952" w:rsidRDefault="00200DE6" w:rsidP="00D54952">
      <w:pPr>
        <w:pStyle w:val="ListParagraph"/>
        <w:numPr>
          <w:ilvl w:val="0"/>
          <w:numId w:val="20"/>
        </w:numPr>
      </w:pPr>
      <w:r>
        <w:t>The implementation of the voluntary projects within the activities of the National Volunteer Program</w:t>
      </w:r>
    </w:p>
    <w:p w14:paraId="67D67FB0" w14:textId="77777777" w:rsidR="00200DE6" w:rsidRDefault="00200DE6" w:rsidP="00D54952">
      <w:pPr>
        <w:pStyle w:val="ListParagraph"/>
        <w:numPr>
          <w:ilvl w:val="0"/>
          <w:numId w:val="20"/>
        </w:numPr>
      </w:pPr>
      <w:r>
        <w:t xml:space="preserve">Implement 100 volunteer hours within the volunteer training courses projects 2013 – 2014 </w:t>
      </w:r>
    </w:p>
    <w:p w14:paraId="2AED61A6" w14:textId="77777777" w:rsidR="00200DE6" w:rsidRDefault="00200DE6" w:rsidP="00D54952">
      <w:pPr>
        <w:pStyle w:val="ListParagraph"/>
        <w:numPr>
          <w:ilvl w:val="0"/>
          <w:numId w:val="20"/>
        </w:numPr>
      </w:pPr>
      <w:r>
        <w:t>Visiting the orphanage, the nursing home and the cancer center on a regular basis, and set up events to entertain and break their routine</w:t>
      </w:r>
    </w:p>
    <w:p w14:paraId="6FC7E78E" w14:textId="77777777" w:rsidR="00200DE6" w:rsidRDefault="00200DE6" w:rsidP="00200DE6">
      <w:pPr>
        <w:pStyle w:val="ListParagraph"/>
      </w:pPr>
    </w:p>
    <w:p w14:paraId="630B3303" w14:textId="77777777" w:rsidR="00FE68A6" w:rsidRDefault="00FE68A6" w:rsidP="00200DE6">
      <w:pPr>
        <w:pStyle w:val="ListParagraph"/>
      </w:pPr>
    </w:p>
    <w:p w14:paraId="3FB0E0D1" w14:textId="77777777" w:rsidR="00FE68A6" w:rsidRDefault="00FE68A6" w:rsidP="00FE68A6">
      <w:pPr>
        <w:pStyle w:val="Heading1"/>
      </w:pPr>
      <w:r w:rsidRPr="00FE68A6">
        <w:t xml:space="preserve">Languages </w:t>
      </w:r>
    </w:p>
    <w:p w14:paraId="7FAD8CE3" w14:textId="77777777" w:rsidR="00FE68A6" w:rsidRDefault="00FE68A6" w:rsidP="00FE68A6">
      <w:pPr>
        <w:pStyle w:val="ListParagraph"/>
        <w:numPr>
          <w:ilvl w:val="0"/>
          <w:numId w:val="22"/>
        </w:numPr>
      </w:pPr>
      <w:r>
        <w:t>Excellent command in Arabic &amp; English (Spoken &amp; written)</w:t>
      </w:r>
    </w:p>
    <w:p w14:paraId="4002CDEF" w14:textId="77777777" w:rsidR="00FE68A6" w:rsidRDefault="00FE68A6" w:rsidP="00FE68A6">
      <w:pPr>
        <w:pStyle w:val="ListParagraph"/>
        <w:numPr>
          <w:ilvl w:val="0"/>
          <w:numId w:val="22"/>
        </w:numPr>
      </w:pPr>
      <w:r>
        <w:t xml:space="preserve">Average command in French (spoken &amp; written) </w:t>
      </w:r>
    </w:p>
    <w:p w14:paraId="46A33233" w14:textId="77777777" w:rsidR="00FE68A6" w:rsidRPr="00FE68A6" w:rsidRDefault="00FE68A6" w:rsidP="00FE68A6">
      <w:pPr>
        <w:pStyle w:val="ListParagraph"/>
      </w:pPr>
    </w:p>
    <w:sectPr w:rsidR="00FE68A6" w:rsidRPr="00FE68A6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0BBB" w14:textId="77777777" w:rsidR="00437AD9" w:rsidRDefault="00437AD9" w:rsidP="0068194B">
      <w:r>
        <w:separator/>
      </w:r>
    </w:p>
    <w:p w14:paraId="03A3DB08" w14:textId="77777777" w:rsidR="00437AD9" w:rsidRDefault="00437AD9"/>
    <w:p w14:paraId="40166A11" w14:textId="77777777" w:rsidR="00437AD9" w:rsidRDefault="00437AD9"/>
  </w:endnote>
  <w:endnote w:type="continuationSeparator" w:id="0">
    <w:p w14:paraId="2EB59B55" w14:textId="77777777" w:rsidR="00437AD9" w:rsidRDefault="00437AD9" w:rsidP="0068194B">
      <w:r>
        <w:continuationSeparator/>
      </w:r>
    </w:p>
    <w:p w14:paraId="0814C7E6" w14:textId="77777777" w:rsidR="00437AD9" w:rsidRDefault="00437AD9"/>
    <w:p w14:paraId="204588FD" w14:textId="77777777" w:rsidR="00437AD9" w:rsidRDefault="00437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18BC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B4FE6" w14:textId="77777777" w:rsidR="00437AD9" w:rsidRDefault="00437AD9" w:rsidP="0068194B">
      <w:r>
        <w:separator/>
      </w:r>
    </w:p>
    <w:p w14:paraId="70E4F781" w14:textId="77777777" w:rsidR="00437AD9" w:rsidRDefault="00437AD9"/>
    <w:p w14:paraId="1AF7FE9C" w14:textId="77777777" w:rsidR="00437AD9" w:rsidRDefault="00437AD9"/>
  </w:footnote>
  <w:footnote w:type="continuationSeparator" w:id="0">
    <w:p w14:paraId="1A141671" w14:textId="77777777" w:rsidR="00437AD9" w:rsidRDefault="00437AD9" w:rsidP="0068194B">
      <w:r>
        <w:continuationSeparator/>
      </w:r>
    </w:p>
    <w:p w14:paraId="0FADA879" w14:textId="77777777" w:rsidR="00437AD9" w:rsidRDefault="00437AD9"/>
    <w:p w14:paraId="1424DF02" w14:textId="77777777" w:rsidR="00437AD9" w:rsidRDefault="00437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4B5A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929AD7" wp14:editId="404AED9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79912A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FFD6333"/>
    <w:multiLevelType w:val="hybridMultilevel"/>
    <w:tmpl w:val="EE38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3B7D"/>
    <w:multiLevelType w:val="hybridMultilevel"/>
    <w:tmpl w:val="B9F4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3782"/>
    <w:multiLevelType w:val="hybridMultilevel"/>
    <w:tmpl w:val="7052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615CE"/>
    <w:multiLevelType w:val="hybridMultilevel"/>
    <w:tmpl w:val="9C18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E25D75"/>
    <w:multiLevelType w:val="hybridMultilevel"/>
    <w:tmpl w:val="51686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D110C1"/>
    <w:multiLevelType w:val="hybridMultilevel"/>
    <w:tmpl w:val="D292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962"/>
    <w:multiLevelType w:val="hybridMultilevel"/>
    <w:tmpl w:val="385C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3186B"/>
    <w:multiLevelType w:val="hybridMultilevel"/>
    <w:tmpl w:val="F91C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333EF"/>
    <w:multiLevelType w:val="hybridMultilevel"/>
    <w:tmpl w:val="10A4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5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  <w:num w:numId="18">
    <w:abstractNumId w:val="19"/>
  </w:num>
  <w:num w:numId="19">
    <w:abstractNumId w:val="11"/>
  </w:num>
  <w:num w:numId="20">
    <w:abstractNumId w:val="20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98"/>
    <w:rsid w:val="000001EF"/>
    <w:rsid w:val="00007322"/>
    <w:rsid w:val="00007728"/>
    <w:rsid w:val="00024584"/>
    <w:rsid w:val="00024730"/>
    <w:rsid w:val="00043C80"/>
    <w:rsid w:val="00055E95"/>
    <w:rsid w:val="0007021F"/>
    <w:rsid w:val="00084161"/>
    <w:rsid w:val="0009374C"/>
    <w:rsid w:val="000A0ACC"/>
    <w:rsid w:val="000B2BA5"/>
    <w:rsid w:val="000F2F8C"/>
    <w:rsid w:val="0010006E"/>
    <w:rsid w:val="001045A8"/>
    <w:rsid w:val="00114A91"/>
    <w:rsid w:val="001427E1"/>
    <w:rsid w:val="00162829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4012"/>
    <w:rsid w:val="001E7E0C"/>
    <w:rsid w:val="001F0BB0"/>
    <w:rsid w:val="001F4E6D"/>
    <w:rsid w:val="001F6140"/>
    <w:rsid w:val="00200DE6"/>
    <w:rsid w:val="00203573"/>
    <w:rsid w:val="002052A6"/>
    <w:rsid w:val="0020597D"/>
    <w:rsid w:val="00213B4C"/>
    <w:rsid w:val="00214AB9"/>
    <w:rsid w:val="00223897"/>
    <w:rsid w:val="002253B0"/>
    <w:rsid w:val="00236D54"/>
    <w:rsid w:val="00241D8C"/>
    <w:rsid w:val="00241FDB"/>
    <w:rsid w:val="0024720C"/>
    <w:rsid w:val="00250CAF"/>
    <w:rsid w:val="00251A4D"/>
    <w:rsid w:val="002617AE"/>
    <w:rsid w:val="00261F8F"/>
    <w:rsid w:val="002638D0"/>
    <w:rsid w:val="002647D3"/>
    <w:rsid w:val="0027065B"/>
    <w:rsid w:val="00271C2D"/>
    <w:rsid w:val="00275EAE"/>
    <w:rsid w:val="002831B5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D6A12"/>
    <w:rsid w:val="003D7335"/>
    <w:rsid w:val="003E0B05"/>
    <w:rsid w:val="003E160D"/>
    <w:rsid w:val="003F1D5F"/>
    <w:rsid w:val="003F5A05"/>
    <w:rsid w:val="00405128"/>
    <w:rsid w:val="00406CFF"/>
    <w:rsid w:val="00416B25"/>
    <w:rsid w:val="00420592"/>
    <w:rsid w:val="004319E0"/>
    <w:rsid w:val="00437AD9"/>
    <w:rsid w:val="00437E8C"/>
    <w:rsid w:val="00440225"/>
    <w:rsid w:val="00455A5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7B6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499A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1306D"/>
    <w:rsid w:val="007273B7"/>
    <w:rsid w:val="00733E0A"/>
    <w:rsid w:val="0074403D"/>
    <w:rsid w:val="00746D44"/>
    <w:rsid w:val="00751898"/>
    <w:rsid w:val="007538DC"/>
    <w:rsid w:val="00757803"/>
    <w:rsid w:val="00764059"/>
    <w:rsid w:val="0079206B"/>
    <w:rsid w:val="00796076"/>
    <w:rsid w:val="007A44EA"/>
    <w:rsid w:val="007C0566"/>
    <w:rsid w:val="007C606B"/>
    <w:rsid w:val="007E483C"/>
    <w:rsid w:val="007E6A61"/>
    <w:rsid w:val="00801140"/>
    <w:rsid w:val="00803404"/>
    <w:rsid w:val="00815BA5"/>
    <w:rsid w:val="00832631"/>
    <w:rsid w:val="00834955"/>
    <w:rsid w:val="0084281C"/>
    <w:rsid w:val="00853DD1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084B"/>
    <w:rsid w:val="0097790C"/>
    <w:rsid w:val="0098506E"/>
    <w:rsid w:val="009A44CE"/>
    <w:rsid w:val="009C4DFC"/>
    <w:rsid w:val="009C780F"/>
    <w:rsid w:val="009D44F8"/>
    <w:rsid w:val="009D6A38"/>
    <w:rsid w:val="009E3160"/>
    <w:rsid w:val="009E4C83"/>
    <w:rsid w:val="009F220C"/>
    <w:rsid w:val="009F3B05"/>
    <w:rsid w:val="009F4931"/>
    <w:rsid w:val="00A144F5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22E5"/>
    <w:rsid w:val="00A53DE1"/>
    <w:rsid w:val="00A615E1"/>
    <w:rsid w:val="00A755E8"/>
    <w:rsid w:val="00A93775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26E8"/>
    <w:rsid w:val="00BB4E51"/>
    <w:rsid w:val="00BD431F"/>
    <w:rsid w:val="00BE423E"/>
    <w:rsid w:val="00BF61AC"/>
    <w:rsid w:val="00C47EEE"/>
    <w:rsid w:val="00C47FA6"/>
    <w:rsid w:val="00C52980"/>
    <w:rsid w:val="00C57FC6"/>
    <w:rsid w:val="00C66A7D"/>
    <w:rsid w:val="00C73E07"/>
    <w:rsid w:val="00C779DA"/>
    <w:rsid w:val="00C814F7"/>
    <w:rsid w:val="00CA4B4D"/>
    <w:rsid w:val="00CA506F"/>
    <w:rsid w:val="00CB35C3"/>
    <w:rsid w:val="00CC2104"/>
    <w:rsid w:val="00CC7742"/>
    <w:rsid w:val="00CD323D"/>
    <w:rsid w:val="00CE4030"/>
    <w:rsid w:val="00CE64B3"/>
    <w:rsid w:val="00CF1A49"/>
    <w:rsid w:val="00D0630C"/>
    <w:rsid w:val="00D16493"/>
    <w:rsid w:val="00D243A9"/>
    <w:rsid w:val="00D305E5"/>
    <w:rsid w:val="00D34078"/>
    <w:rsid w:val="00D37CD3"/>
    <w:rsid w:val="00D42F39"/>
    <w:rsid w:val="00D54952"/>
    <w:rsid w:val="00D65B23"/>
    <w:rsid w:val="00D66A52"/>
    <w:rsid w:val="00D66EFA"/>
    <w:rsid w:val="00D72A2D"/>
    <w:rsid w:val="00D84DE4"/>
    <w:rsid w:val="00D9521A"/>
    <w:rsid w:val="00DA3914"/>
    <w:rsid w:val="00DA59AA"/>
    <w:rsid w:val="00DB6915"/>
    <w:rsid w:val="00DB6FF1"/>
    <w:rsid w:val="00DB7E1E"/>
    <w:rsid w:val="00DC1B78"/>
    <w:rsid w:val="00DC2A2F"/>
    <w:rsid w:val="00DC600B"/>
    <w:rsid w:val="00DE0FAA"/>
    <w:rsid w:val="00DE1148"/>
    <w:rsid w:val="00DE136D"/>
    <w:rsid w:val="00DE6534"/>
    <w:rsid w:val="00DF009F"/>
    <w:rsid w:val="00DF4D6C"/>
    <w:rsid w:val="00DF72C5"/>
    <w:rsid w:val="00E01923"/>
    <w:rsid w:val="00E14498"/>
    <w:rsid w:val="00E17580"/>
    <w:rsid w:val="00E2397A"/>
    <w:rsid w:val="00E254DB"/>
    <w:rsid w:val="00E300FC"/>
    <w:rsid w:val="00E362DB"/>
    <w:rsid w:val="00E5632B"/>
    <w:rsid w:val="00E70240"/>
    <w:rsid w:val="00E71E6B"/>
    <w:rsid w:val="00E81CC5"/>
    <w:rsid w:val="00E84A5F"/>
    <w:rsid w:val="00E85A87"/>
    <w:rsid w:val="00E85B4A"/>
    <w:rsid w:val="00E9528E"/>
    <w:rsid w:val="00EA5099"/>
    <w:rsid w:val="00EC1351"/>
    <w:rsid w:val="00EC4CBF"/>
    <w:rsid w:val="00EE1502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B7C77"/>
    <w:rsid w:val="00FC6AEA"/>
    <w:rsid w:val="00FD3D13"/>
    <w:rsid w:val="00FE55A2"/>
    <w:rsid w:val="00FE68A6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B0C78"/>
  <w15:chartTrackingRefBased/>
  <w15:docId w15:val="{3D49815F-50D9-459E-8E54-B2718272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586D44F5AF470AAEB182F4BE12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AAC9-C845-4557-B6AC-999D3B8BE25B}"/>
      </w:docPartPr>
      <w:docPartBody>
        <w:p w:rsidR="00FF4D04" w:rsidRDefault="00FF4D04">
          <w:pPr>
            <w:pStyle w:val="66586D44F5AF470AAEB182F4BE120904"/>
          </w:pPr>
          <w:r w:rsidRPr="00CF1A49">
            <w:t>·</w:t>
          </w:r>
        </w:p>
      </w:docPartBody>
    </w:docPart>
    <w:docPart>
      <w:docPartPr>
        <w:name w:val="8E55EC3D8D414E958FBB1A776184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BBC0-1055-4506-AF8F-B0F670780103}"/>
      </w:docPartPr>
      <w:docPartBody>
        <w:p w:rsidR="00FF4D04" w:rsidRDefault="00FF4D04">
          <w:pPr>
            <w:pStyle w:val="8E55EC3D8D414E958FBB1A776184907C"/>
          </w:pPr>
          <w:r w:rsidRPr="00CF1A49">
            <w:t>Experience</w:t>
          </w:r>
        </w:p>
      </w:docPartBody>
    </w:docPart>
    <w:docPart>
      <w:docPartPr>
        <w:name w:val="3E9E579D86C449FBAE2F7A3E9C2C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9FC9-9E78-40D2-B7D4-195F9A7BDBED}"/>
      </w:docPartPr>
      <w:docPartBody>
        <w:p w:rsidR="00FF4D04" w:rsidRDefault="00FF4D04">
          <w:pPr>
            <w:pStyle w:val="3E9E579D86C449FBAE2F7A3E9C2C5ACA"/>
          </w:pPr>
          <w:r w:rsidRPr="00CF1A49">
            <w:t>Education</w:t>
          </w:r>
        </w:p>
      </w:docPartBody>
    </w:docPart>
    <w:docPart>
      <w:docPartPr>
        <w:name w:val="14509426C2564BABBC21A77638F6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88CD-12B9-4071-BD14-0CE29E197555}"/>
      </w:docPartPr>
      <w:docPartBody>
        <w:p w:rsidR="00FF4D04" w:rsidRDefault="00FF4D04">
          <w:pPr>
            <w:pStyle w:val="14509426C2564BABBC21A77638F64CE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04"/>
    <w:rsid w:val="003879C9"/>
    <w:rsid w:val="003A7702"/>
    <w:rsid w:val="003B6D16"/>
    <w:rsid w:val="00402B4A"/>
    <w:rsid w:val="00A42810"/>
    <w:rsid w:val="00B8167C"/>
    <w:rsid w:val="00D73027"/>
    <w:rsid w:val="00DA1257"/>
    <w:rsid w:val="00E56A53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68C4533A5344ED9427B6E764D9EC8E">
    <w:name w:val="AC68C4533A5344ED9427B6E764D9EC8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E73FE0210194CC0B8416A52FCD719AC">
    <w:name w:val="CE73FE0210194CC0B8416A52FCD719AC"/>
  </w:style>
  <w:style w:type="paragraph" w:customStyle="1" w:styleId="2C2B3997538B45A5B5EC5A69C43F0B26">
    <w:name w:val="2C2B3997538B45A5B5EC5A69C43F0B26"/>
  </w:style>
  <w:style w:type="paragraph" w:customStyle="1" w:styleId="66586D44F5AF470AAEB182F4BE120904">
    <w:name w:val="66586D44F5AF470AAEB182F4BE120904"/>
  </w:style>
  <w:style w:type="paragraph" w:customStyle="1" w:styleId="EA3AC8269E7947DE847EB445E2B24E70">
    <w:name w:val="EA3AC8269E7947DE847EB445E2B24E70"/>
  </w:style>
  <w:style w:type="paragraph" w:customStyle="1" w:styleId="683C490A8189478BB5297438F8848E7B">
    <w:name w:val="683C490A8189478BB5297438F8848E7B"/>
  </w:style>
  <w:style w:type="paragraph" w:customStyle="1" w:styleId="D514512759684CDEBB41E127B671C960">
    <w:name w:val="D514512759684CDEBB41E127B671C960"/>
  </w:style>
  <w:style w:type="paragraph" w:customStyle="1" w:styleId="D310A10FD35A4FB7B12BBF3216D39C0E">
    <w:name w:val="D310A10FD35A4FB7B12BBF3216D39C0E"/>
  </w:style>
  <w:style w:type="paragraph" w:customStyle="1" w:styleId="21007D0A2F674597BBDD6F8FBD5F483D">
    <w:name w:val="21007D0A2F674597BBDD6F8FBD5F483D"/>
  </w:style>
  <w:style w:type="paragraph" w:customStyle="1" w:styleId="2119F24A3C09425F8774B4E97033E227">
    <w:name w:val="2119F24A3C09425F8774B4E97033E227"/>
  </w:style>
  <w:style w:type="paragraph" w:customStyle="1" w:styleId="814810FB1AAE419F99F1170E95BD486B">
    <w:name w:val="814810FB1AAE419F99F1170E95BD486B"/>
  </w:style>
  <w:style w:type="paragraph" w:customStyle="1" w:styleId="8E55EC3D8D414E958FBB1A776184907C">
    <w:name w:val="8E55EC3D8D414E958FBB1A776184907C"/>
  </w:style>
  <w:style w:type="paragraph" w:customStyle="1" w:styleId="BF260E8C8B2E40A39E77B9D373FA6D90">
    <w:name w:val="BF260E8C8B2E40A39E77B9D373FA6D90"/>
  </w:style>
  <w:style w:type="paragraph" w:customStyle="1" w:styleId="13ABF781B4EA445CBD93C22E13058B58">
    <w:name w:val="13ABF781B4EA445CBD93C22E13058B58"/>
  </w:style>
  <w:style w:type="paragraph" w:customStyle="1" w:styleId="034B528C99924B2AAE37A0F03E9D9CBE">
    <w:name w:val="034B528C99924B2AAE37A0F03E9D9CB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EAFFDAA557F4ABBA55725A7A3206FA8">
    <w:name w:val="FEAFFDAA557F4ABBA55725A7A3206FA8"/>
  </w:style>
  <w:style w:type="paragraph" w:customStyle="1" w:styleId="B0A6B79DB00F4FBAA6573ABBA7DA8AB0">
    <w:name w:val="B0A6B79DB00F4FBAA6573ABBA7DA8AB0"/>
  </w:style>
  <w:style w:type="paragraph" w:customStyle="1" w:styleId="282B8ECC646641F4A51D68E7449DFFE8">
    <w:name w:val="282B8ECC646641F4A51D68E7449DFFE8"/>
  </w:style>
  <w:style w:type="paragraph" w:customStyle="1" w:styleId="6845C08F6AAB46A899FAA5A4D02F4925">
    <w:name w:val="6845C08F6AAB46A899FAA5A4D02F4925"/>
  </w:style>
  <w:style w:type="paragraph" w:customStyle="1" w:styleId="4F603CB0078D438681F9C1F16CFD13D8">
    <w:name w:val="4F603CB0078D438681F9C1F16CFD13D8"/>
  </w:style>
  <w:style w:type="paragraph" w:customStyle="1" w:styleId="B7373930D6F74E32877D346A9633FBFD">
    <w:name w:val="B7373930D6F74E32877D346A9633FBFD"/>
  </w:style>
  <w:style w:type="paragraph" w:customStyle="1" w:styleId="6C3208528BD045D6B028FB3033CB695D">
    <w:name w:val="6C3208528BD045D6B028FB3033CB695D"/>
  </w:style>
  <w:style w:type="paragraph" w:customStyle="1" w:styleId="3E9E579D86C449FBAE2F7A3E9C2C5ACA">
    <w:name w:val="3E9E579D86C449FBAE2F7A3E9C2C5ACA"/>
  </w:style>
  <w:style w:type="paragraph" w:customStyle="1" w:styleId="61E6CA04F4694AA2881B76A9E4657D28">
    <w:name w:val="61E6CA04F4694AA2881B76A9E4657D28"/>
  </w:style>
  <w:style w:type="paragraph" w:customStyle="1" w:styleId="F0C73CA66A104009BE5134BCF318EED2">
    <w:name w:val="F0C73CA66A104009BE5134BCF318EED2"/>
  </w:style>
  <w:style w:type="paragraph" w:customStyle="1" w:styleId="28FCA3DFA0B9417EBEDEA277AF64D407">
    <w:name w:val="28FCA3DFA0B9417EBEDEA277AF64D407"/>
  </w:style>
  <w:style w:type="paragraph" w:customStyle="1" w:styleId="FCDA8AAA5399496BA61208DA5E7F3BDF">
    <w:name w:val="FCDA8AAA5399496BA61208DA5E7F3BDF"/>
  </w:style>
  <w:style w:type="paragraph" w:customStyle="1" w:styleId="2EBAE66AF2B04B40862FA8045E14BF98">
    <w:name w:val="2EBAE66AF2B04B40862FA8045E14BF98"/>
  </w:style>
  <w:style w:type="paragraph" w:customStyle="1" w:styleId="2234F793877C42D08E55D8C8C3F9C96B">
    <w:name w:val="2234F793877C42D08E55D8C8C3F9C96B"/>
  </w:style>
  <w:style w:type="paragraph" w:customStyle="1" w:styleId="70C31ECB231943F8A617553E9EA7B617">
    <w:name w:val="70C31ECB231943F8A617553E9EA7B617"/>
  </w:style>
  <w:style w:type="paragraph" w:customStyle="1" w:styleId="A6C87E06132847488A72E3AAF154234F">
    <w:name w:val="A6C87E06132847488A72E3AAF154234F"/>
  </w:style>
  <w:style w:type="paragraph" w:customStyle="1" w:styleId="B636D5C226A8404C91E68EAB98ABF8DA">
    <w:name w:val="B636D5C226A8404C91E68EAB98ABF8DA"/>
  </w:style>
  <w:style w:type="paragraph" w:customStyle="1" w:styleId="8C3DEF8292C24516BAD638110772D153">
    <w:name w:val="8C3DEF8292C24516BAD638110772D153"/>
  </w:style>
  <w:style w:type="paragraph" w:customStyle="1" w:styleId="14509426C2564BABBC21A77638F64CE6">
    <w:name w:val="14509426C2564BABBC21A77638F64CE6"/>
  </w:style>
  <w:style w:type="paragraph" w:customStyle="1" w:styleId="34A53F8AEC9C4923AEAECEC35FCB46EF">
    <w:name w:val="34A53F8AEC9C4923AEAECEC35FCB46EF"/>
  </w:style>
  <w:style w:type="paragraph" w:customStyle="1" w:styleId="3069554990E447BDAF52A3907F8D9B81">
    <w:name w:val="3069554990E447BDAF52A3907F8D9B81"/>
  </w:style>
  <w:style w:type="paragraph" w:customStyle="1" w:styleId="BC88F46DE0C64EC98D64D2239E87A1B0">
    <w:name w:val="BC88F46DE0C64EC98D64D2239E87A1B0"/>
  </w:style>
  <w:style w:type="paragraph" w:customStyle="1" w:styleId="2BEE911C85B843419115E3AB7765324A">
    <w:name w:val="2BEE911C85B843419115E3AB7765324A"/>
  </w:style>
  <w:style w:type="paragraph" w:customStyle="1" w:styleId="A8DBE01822B9453FA287A8B45FC419DE">
    <w:name w:val="A8DBE01822B9453FA287A8B45FC419DE"/>
  </w:style>
  <w:style w:type="paragraph" w:customStyle="1" w:styleId="6B504A6EE8744C2B82A7BDC9975DBE58">
    <w:name w:val="6B504A6EE8744C2B82A7BDC9975DBE58"/>
  </w:style>
  <w:style w:type="paragraph" w:customStyle="1" w:styleId="A8913C90E69A49318597549573B8D112">
    <w:name w:val="A8913C90E69A49318597549573B8D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Chronological%20Resume%20(Modern%20design).dotx</Template>
  <TotalTime>18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tabechelham@gmail.com</cp:lastModifiedBy>
  <cp:revision>14</cp:revision>
  <cp:lastPrinted>2018-11-12T20:29:00Z</cp:lastPrinted>
  <dcterms:created xsi:type="dcterms:W3CDTF">2019-10-16T08:07:00Z</dcterms:created>
  <dcterms:modified xsi:type="dcterms:W3CDTF">2019-11-02T13:09:00Z</dcterms:modified>
  <cp:category/>
</cp:coreProperties>
</file>