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F2B90" w14:textId="77777777" w:rsidR="00652728" w:rsidRDefault="00690D6F" w:rsidP="00652728">
      <w:pPr>
        <w:pStyle w:val="Name"/>
      </w:pPr>
      <w:r>
        <w:t xml:space="preserve">Ziad </w:t>
      </w:r>
      <w:r w:rsidR="00156DE0">
        <w:t xml:space="preserve">DABLIZ </w:t>
      </w:r>
    </w:p>
    <w:p w14:paraId="22E8DC67" w14:textId="3FE0F977" w:rsidR="005367D8" w:rsidRPr="00652728" w:rsidRDefault="00DE0861" w:rsidP="00652728">
      <w:pPr>
        <w:pStyle w:val="Name"/>
      </w:pPr>
      <w:r w:rsidRPr="005917B0">
        <w:rPr>
          <w:sz w:val="32"/>
          <w:szCs w:val="32"/>
        </w:rPr>
        <w:t xml:space="preserve">| </w:t>
      </w:r>
      <w:r w:rsidR="00841C91">
        <w:rPr>
          <w:sz w:val="32"/>
          <w:szCs w:val="32"/>
        </w:rPr>
        <w:t>+961</w:t>
      </w:r>
      <w:r w:rsidR="00C524F1">
        <w:rPr>
          <w:sz w:val="32"/>
          <w:szCs w:val="32"/>
        </w:rPr>
        <w:t>79127157</w:t>
      </w:r>
      <w:r w:rsidRPr="005917B0">
        <w:rPr>
          <w:sz w:val="32"/>
          <w:szCs w:val="32"/>
        </w:rPr>
        <w:t xml:space="preserve">| </w:t>
      </w:r>
      <w:sdt>
        <w:sdtPr>
          <w:rPr>
            <w:sz w:val="32"/>
            <w:szCs w:val="32"/>
          </w:rPr>
          <w:alias w:val="Enter email:"/>
          <w:tag w:val="Enter email:"/>
          <w:id w:val="1913350914"/>
          <w:placeholder>
            <w:docPart w:val="5CF40EB034027A4B8425A296D9EDF95B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774145">
            <w:rPr>
              <w:sz w:val="32"/>
              <w:szCs w:val="32"/>
            </w:rPr>
            <w:t xml:space="preserve">ziaddabliz9@gmail.com </w:t>
          </w:r>
        </w:sdtContent>
      </w:sdt>
    </w:p>
    <w:p w14:paraId="3F47AB12" w14:textId="33B23F01" w:rsidR="001C0084" w:rsidRDefault="001C0084">
      <w:pPr>
        <w:pStyle w:val="ContactInfo"/>
      </w:pPr>
    </w:p>
    <w:p w14:paraId="5827E214" w14:textId="3AD89893" w:rsidR="005367D8" w:rsidRDefault="005367D8">
      <w:pPr>
        <w:pStyle w:val="ContactInfo"/>
      </w:pPr>
    </w:p>
    <w:p w14:paraId="2262199E" w14:textId="6F0F14A6" w:rsidR="005367D8" w:rsidRDefault="005367D8">
      <w:pPr>
        <w:pStyle w:val="ContactInfo"/>
        <w:rPr>
          <w:b/>
          <w:bCs/>
          <w:sz w:val="28"/>
          <w:szCs w:val="28"/>
        </w:rPr>
      </w:pPr>
      <w:r w:rsidRPr="00E00F11">
        <w:rPr>
          <w:b/>
          <w:bCs/>
          <w:sz w:val="36"/>
          <w:szCs w:val="36"/>
        </w:rPr>
        <w:t>Objective</w:t>
      </w:r>
    </w:p>
    <w:p w14:paraId="30980B08" w14:textId="7A1C9F31" w:rsidR="005367D8" w:rsidRPr="007A2575" w:rsidRDefault="003637BE">
      <w:pPr>
        <w:pStyle w:val="ContactInfo"/>
        <w:rPr>
          <w:sz w:val="28"/>
          <w:szCs w:val="28"/>
        </w:rPr>
      </w:pPr>
      <w:r w:rsidRPr="007A2575">
        <w:rPr>
          <w:sz w:val="28"/>
          <w:szCs w:val="28"/>
        </w:rPr>
        <w:t xml:space="preserve">To find a job in </w:t>
      </w:r>
      <w:r w:rsidR="00FD33E8">
        <w:rPr>
          <w:sz w:val="28"/>
          <w:szCs w:val="28"/>
        </w:rPr>
        <w:t>the sales</w:t>
      </w:r>
      <w:r w:rsidRPr="007A2575">
        <w:rPr>
          <w:sz w:val="28"/>
          <w:szCs w:val="28"/>
        </w:rPr>
        <w:t xml:space="preserve"> department of </w:t>
      </w:r>
      <w:r w:rsidR="00C2424D" w:rsidRPr="007A2575">
        <w:rPr>
          <w:sz w:val="28"/>
          <w:szCs w:val="28"/>
        </w:rPr>
        <w:t xml:space="preserve">a top notched </w:t>
      </w:r>
      <w:r w:rsidR="00EB436A">
        <w:rPr>
          <w:sz w:val="28"/>
          <w:szCs w:val="28"/>
        </w:rPr>
        <w:t>company.</w:t>
      </w:r>
    </w:p>
    <w:p w14:paraId="55B9C1B0" w14:textId="248445E9" w:rsidR="00145C15" w:rsidRPr="0028687F" w:rsidRDefault="00774145" w:rsidP="0028687F">
      <w:pPr>
        <w:pStyle w:val="Heading1"/>
        <w:rPr>
          <w:sz w:val="36"/>
          <w:szCs w:val="36"/>
        </w:rPr>
      </w:pPr>
      <w:r w:rsidRPr="00774145">
        <w:rPr>
          <w:sz w:val="36"/>
          <w:szCs w:val="36"/>
        </w:rPr>
        <w:t>Skills</w:t>
      </w:r>
    </w:p>
    <w:p w14:paraId="2828452C" w14:textId="77777777" w:rsidR="004D19CE" w:rsidRDefault="004D19CE" w:rsidP="00C72B1B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Certificate in fundamentals</w:t>
      </w:r>
      <w:r w:rsidRPr="00C44E24">
        <w:rPr>
          <w:sz w:val="28"/>
          <w:szCs w:val="28"/>
        </w:rPr>
        <w:t xml:space="preserve"> in digital marketing course by Google</w:t>
      </w:r>
    </w:p>
    <w:p w14:paraId="2BF27CCB" w14:textId="375427C6" w:rsidR="004D19CE" w:rsidRPr="00645D91" w:rsidRDefault="004D19CE" w:rsidP="00C72B1B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Certificate in advanced google analytics course</w:t>
      </w:r>
      <w:r w:rsidR="00807A77">
        <w:rPr>
          <w:sz w:val="28"/>
          <w:szCs w:val="28"/>
        </w:rPr>
        <w:t xml:space="preserve"> by Google</w:t>
      </w:r>
    </w:p>
    <w:p w14:paraId="10AA44BD" w14:textId="77777777" w:rsidR="004D19CE" w:rsidRDefault="004D19CE" w:rsidP="00C72B1B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3319A6">
        <w:rPr>
          <w:sz w:val="28"/>
          <w:szCs w:val="28"/>
        </w:rPr>
        <w:t>Follow up on purchases from request to payment and delivery</w:t>
      </w:r>
    </w:p>
    <w:p w14:paraId="6F1BBF57" w14:textId="2EE93CF2" w:rsidR="004D19CE" w:rsidRDefault="004D19CE" w:rsidP="00C72B1B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6131C6">
        <w:rPr>
          <w:sz w:val="28"/>
          <w:szCs w:val="28"/>
        </w:rPr>
        <w:t>Dealing with any queries or complaints</w:t>
      </w:r>
    </w:p>
    <w:p w14:paraId="44D3D479" w14:textId="6AFCA76B" w:rsidR="005D725D" w:rsidRPr="006131C6" w:rsidRDefault="005D725D" w:rsidP="00C72B1B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A course on </w:t>
      </w:r>
      <w:r w:rsidR="005A72EF">
        <w:rPr>
          <w:sz w:val="28"/>
          <w:szCs w:val="28"/>
        </w:rPr>
        <w:t>speaking in public</w:t>
      </w:r>
    </w:p>
    <w:p w14:paraId="75988633" w14:textId="447A70F5" w:rsidR="00EB2DBA" w:rsidRPr="00F82FFD" w:rsidRDefault="00EB2DBA" w:rsidP="00EB2DBA">
      <w:pPr>
        <w:pStyle w:val="ListParagraph"/>
        <w:spacing w:after="180"/>
        <w:ind w:left="720" w:firstLine="0"/>
        <w:rPr>
          <w:sz w:val="28"/>
          <w:szCs w:val="28"/>
        </w:rPr>
      </w:pPr>
    </w:p>
    <w:p w14:paraId="0164C952" w14:textId="77777777" w:rsidR="001C0084" w:rsidRDefault="002C16E3">
      <w:pPr>
        <w:pStyle w:val="Heading1"/>
      </w:pPr>
      <w:sdt>
        <w:sdtPr>
          <w:alias w:val="Education:"/>
          <w:tag w:val="Education:"/>
          <w:id w:val="-1150367223"/>
          <w:placeholder>
            <w:docPart w:val="2CFB193FBA333448987D16F5E448EB9B"/>
          </w:placeholder>
          <w:temporary/>
          <w:showingPlcHdr/>
          <w15:appearance w15:val="hidden"/>
        </w:sdtPr>
        <w:sdtEndPr/>
        <w:sdtContent>
          <w:r w:rsidR="007F7DCE" w:rsidRPr="00E00F11">
            <w:rPr>
              <w:sz w:val="36"/>
              <w:szCs w:val="36"/>
            </w:rPr>
            <w:t>Education</w:t>
          </w:r>
        </w:sdtContent>
      </w:sdt>
    </w:p>
    <w:p w14:paraId="128C0377" w14:textId="576384ED" w:rsidR="001C0084" w:rsidRPr="00F82FFD" w:rsidRDefault="00E162AB">
      <w:pPr>
        <w:pStyle w:val="Heading2"/>
        <w:rPr>
          <w:sz w:val="28"/>
          <w:szCs w:val="28"/>
        </w:rPr>
      </w:pPr>
      <w:r w:rsidRPr="00F82FFD">
        <w:rPr>
          <w:sz w:val="28"/>
          <w:szCs w:val="28"/>
        </w:rPr>
        <w:t>Brevet 2015</w:t>
      </w:r>
    </w:p>
    <w:p w14:paraId="1FEF6306" w14:textId="5182B309" w:rsidR="00815B2F" w:rsidRPr="00F82FFD" w:rsidRDefault="00815B2F" w:rsidP="00815B2F">
      <w:pPr>
        <w:rPr>
          <w:sz w:val="28"/>
          <w:szCs w:val="28"/>
        </w:rPr>
      </w:pPr>
      <w:r w:rsidRPr="00F82FFD">
        <w:rPr>
          <w:sz w:val="28"/>
          <w:szCs w:val="28"/>
        </w:rPr>
        <w:t xml:space="preserve">Saint </w:t>
      </w:r>
      <w:r w:rsidR="0074429E" w:rsidRPr="00F82FFD">
        <w:rPr>
          <w:sz w:val="28"/>
          <w:szCs w:val="28"/>
        </w:rPr>
        <w:t>family</w:t>
      </w:r>
      <w:r w:rsidRPr="00F82FFD">
        <w:rPr>
          <w:sz w:val="28"/>
          <w:szCs w:val="28"/>
        </w:rPr>
        <w:t xml:space="preserve"> </w:t>
      </w:r>
      <w:r w:rsidR="0074429E" w:rsidRPr="00F82FFD">
        <w:rPr>
          <w:sz w:val="28"/>
          <w:szCs w:val="28"/>
        </w:rPr>
        <w:t>maroon</w:t>
      </w:r>
      <w:r w:rsidRPr="00F82FFD">
        <w:rPr>
          <w:sz w:val="28"/>
          <w:szCs w:val="28"/>
        </w:rPr>
        <w:t xml:space="preserve"> </w:t>
      </w:r>
      <w:r w:rsidR="0074429E" w:rsidRPr="00F82FFD">
        <w:rPr>
          <w:sz w:val="28"/>
          <w:szCs w:val="28"/>
        </w:rPr>
        <w:t>Tripoli</w:t>
      </w:r>
      <w:r w:rsidRPr="00F82FFD">
        <w:rPr>
          <w:sz w:val="28"/>
          <w:szCs w:val="28"/>
        </w:rPr>
        <w:t>-FR</w:t>
      </w:r>
    </w:p>
    <w:p w14:paraId="2C913205" w14:textId="6C10EE45" w:rsidR="001C0084" w:rsidRDefault="007F7DCE" w:rsidP="00012E1E">
      <w:pPr>
        <w:rPr>
          <w:noProof/>
        </w:rPr>
      </w:pPr>
      <w:r>
        <w:rPr>
          <w:noProof/>
        </w:rPr>
        <w:t xml:space="preserve"> </w:t>
      </w:r>
    </w:p>
    <w:p w14:paraId="6091BE95" w14:textId="19BE9AF7" w:rsidR="00012E1E" w:rsidRPr="00C8087E" w:rsidRDefault="00584088" w:rsidP="0094207F">
      <w:pPr>
        <w:rPr>
          <w:b/>
          <w:bCs/>
          <w:sz w:val="28"/>
          <w:szCs w:val="28"/>
        </w:rPr>
      </w:pPr>
      <w:r w:rsidRPr="00E00F11">
        <w:rPr>
          <w:b/>
          <w:bCs/>
          <w:sz w:val="36"/>
          <w:szCs w:val="36"/>
        </w:rPr>
        <w:t>Experience</w:t>
      </w:r>
    </w:p>
    <w:p w14:paraId="6D517855" w14:textId="45149AC9" w:rsidR="001C0084" w:rsidRPr="003319A6" w:rsidRDefault="00AE611C">
      <w:pPr>
        <w:pStyle w:val="Heading3"/>
        <w:rPr>
          <w:b/>
          <w:bCs/>
          <w:sz w:val="28"/>
          <w:szCs w:val="28"/>
        </w:rPr>
      </w:pPr>
      <w:r w:rsidRPr="003319A6">
        <w:rPr>
          <w:b/>
          <w:bCs/>
          <w:sz w:val="28"/>
          <w:szCs w:val="28"/>
        </w:rPr>
        <w:t xml:space="preserve">Procurement and sales representative </w:t>
      </w:r>
      <w:r w:rsidR="002328E1" w:rsidRPr="003319A6">
        <w:rPr>
          <w:b/>
          <w:bCs/>
          <w:sz w:val="28"/>
          <w:szCs w:val="28"/>
        </w:rPr>
        <w:t>-Toxic.S.</w:t>
      </w:r>
      <w:r w:rsidR="00512B47">
        <w:rPr>
          <w:b/>
          <w:bCs/>
          <w:sz w:val="28"/>
          <w:szCs w:val="28"/>
        </w:rPr>
        <w:t>A.R</w:t>
      </w:r>
      <w:r w:rsidR="002328E1" w:rsidRPr="003319A6">
        <w:rPr>
          <w:b/>
          <w:bCs/>
          <w:sz w:val="28"/>
          <w:szCs w:val="28"/>
        </w:rPr>
        <w:t>.L</w:t>
      </w:r>
      <w:r w:rsidR="0091189A">
        <w:rPr>
          <w:b/>
          <w:bCs/>
          <w:sz w:val="28"/>
          <w:szCs w:val="28"/>
        </w:rPr>
        <w:t xml:space="preserve"> (local clothing shop)</w:t>
      </w:r>
    </w:p>
    <w:p w14:paraId="44637C84" w14:textId="00F65250" w:rsidR="00025F98" w:rsidRPr="003319A6" w:rsidRDefault="00025F98" w:rsidP="00025F98">
      <w:pPr>
        <w:rPr>
          <w:sz w:val="28"/>
          <w:szCs w:val="28"/>
        </w:rPr>
      </w:pPr>
      <w:r w:rsidRPr="003319A6">
        <w:rPr>
          <w:sz w:val="28"/>
          <w:szCs w:val="28"/>
        </w:rPr>
        <w:t xml:space="preserve">From </w:t>
      </w:r>
      <w:r w:rsidR="00DB35AE" w:rsidRPr="003319A6">
        <w:rPr>
          <w:sz w:val="28"/>
          <w:szCs w:val="28"/>
        </w:rPr>
        <w:t>January</w:t>
      </w:r>
      <w:r w:rsidRPr="003319A6">
        <w:rPr>
          <w:sz w:val="28"/>
          <w:szCs w:val="28"/>
        </w:rPr>
        <w:t xml:space="preserve"> 20</w:t>
      </w:r>
      <w:r w:rsidR="00DB35AE" w:rsidRPr="003319A6">
        <w:rPr>
          <w:sz w:val="28"/>
          <w:szCs w:val="28"/>
        </w:rPr>
        <w:t>16 till</w:t>
      </w:r>
      <w:r w:rsidR="0091189A">
        <w:rPr>
          <w:sz w:val="28"/>
          <w:szCs w:val="28"/>
        </w:rPr>
        <w:t xml:space="preserve"> 2019</w:t>
      </w:r>
    </w:p>
    <w:p w14:paraId="6982439F" w14:textId="6979516B" w:rsidR="001C0084" w:rsidRDefault="001C0084"/>
    <w:p w14:paraId="45691695" w14:textId="24D1DC03" w:rsidR="001C0084" w:rsidRDefault="00CD71B4">
      <w:pPr>
        <w:pStyle w:val="Heading1"/>
        <w:rPr>
          <w:sz w:val="36"/>
          <w:szCs w:val="36"/>
        </w:rPr>
      </w:pPr>
      <w:r w:rsidRPr="00E00F11">
        <w:rPr>
          <w:sz w:val="36"/>
          <w:szCs w:val="36"/>
        </w:rPr>
        <w:t>Qualifications</w:t>
      </w:r>
    </w:p>
    <w:p w14:paraId="4D0E3FEB" w14:textId="77777777" w:rsidR="00C75DEE" w:rsidRPr="007D2AFC" w:rsidRDefault="00C75DEE" w:rsidP="00C72B1B">
      <w:pPr>
        <w:pStyle w:val="ListParagraph"/>
        <w:numPr>
          <w:ilvl w:val="0"/>
          <w:numId w:val="14"/>
        </w:numPr>
        <w:spacing w:after="180"/>
        <w:rPr>
          <w:sz w:val="28"/>
          <w:szCs w:val="28"/>
        </w:rPr>
      </w:pPr>
      <w:r w:rsidRPr="00F82FFD">
        <w:rPr>
          <w:sz w:val="28"/>
          <w:szCs w:val="28"/>
        </w:rPr>
        <w:t>Highly motivated and positive attitude</w:t>
      </w:r>
    </w:p>
    <w:p w14:paraId="36B707FE" w14:textId="77777777" w:rsidR="00C75DEE" w:rsidRPr="00F82FFD" w:rsidRDefault="00C75DEE" w:rsidP="00C72B1B">
      <w:pPr>
        <w:pStyle w:val="ListParagraph"/>
        <w:numPr>
          <w:ilvl w:val="0"/>
          <w:numId w:val="14"/>
        </w:numPr>
        <w:spacing w:after="180"/>
        <w:rPr>
          <w:sz w:val="28"/>
          <w:szCs w:val="28"/>
        </w:rPr>
      </w:pPr>
      <w:r w:rsidRPr="00F82FFD">
        <w:rPr>
          <w:sz w:val="28"/>
          <w:szCs w:val="28"/>
        </w:rPr>
        <w:t>Negotiation skills</w:t>
      </w:r>
    </w:p>
    <w:p w14:paraId="26BA7989" w14:textId="77777777" w:rsidR="00C75DEE" w:rsidRPr="00EB2DBA" w:rsidRDefault="00C75DEE" w:rsidP="00C72B1B">
      <w:pPr>
        <w:pStyle w:val="ListParagraph"/>
        <w:numPr>
          <w:ilvl w:val="0"/>
          <w:numId w:val="14"/>
        </w:numPr>
        <w:spacing w:after="180"/>
        <w:rPr>
          <w:sz w:val="28"/>
          <w:szCs w:val="28"/>
        </w:rPr>
      </w:pPr>
      <w:r w:rsidRPr="00F82FFD">
        <w:rPr>
          <w:sz w:val="28"/>
          <w:szCs w:val="28"/>
        </w:rPr>
        <w:t>Politeness and friendliness</w:t>
      </w:r>
    </w:p>
    <w:p w14:paraId="5AD54393" w14:textId="634F246C" w:rsidR="00C75DEE" w:rsidRDefault="00C75DEE" w:rsidP="00C72B1B">
      <w:pPr>
        <w:pStyle w:val="ListParagraph"/>
        <w:numPr>
          <w:ilvl w:val="0"/>
          <w:numId w:val="14"/>
        </w:numPr>
        <w:spacing w:after="180"/>
        <w:rPr>
          <w:sz w:val="28"/>
          <w:szCs w:val="28"/>
        </w:rPr>
      </w:pPr>
      <w:r>
        <w:rPr>
          <w:sz w:val="28"/>
          <w:szCs w:val="28"/>
        </w:rPr>
        <w:lastRenderedPageBreak/>
        <w:t>Public speaking</w:t>
      </w:r>
    </w:p>
    <w:p w14:paraId="6E351D12" w14:textId="4ABD317F" w:rsidR="004C0E5D" w:rsidRDefault="004C0E5D" w:rsidP="004C0E5D">
      <w:pPr>
        <w:pStyle w:val="ListParagraph"/>
        <w:spacing w:after="180"/>
        <w:ind w:left="720" w:firstLine="0"/>
        <w:rPr>
          <w:rFonts w:asciiTheme="majorHAnsi" w:hAnsiTheme="majorHAnsi"/>
          <w:b/>
          <w:bCs/>
          <w:sz w:val="44"/>
          <w:szCs w:val="44"/>
        </w:rPr>
      </w:pPr>
      <w:r w:rsidRPr="00242997">
        <w:rPr>
          <w:rFonts w:asciiTheme="majorHAnsi" w:hAnsiTheme="majorHAnsi"/>
          <w:b/>
          <w:bCs/>
          <w:sz w:val="44"/>
          <w:szCs w:val="44"/>
        </w:rPr>
        <w:t>Languages</w:t>
      </w:r>
    </w:p>
    <w:p w14:paraId="5720B86A" w14:textId="1D4FAE33" w:rsidR="00242997" w:rsidRDefault="00242997" w:rsidP="004C0E5D">
      <w:pPr>
        <w:pStyle w:val="ListParagraph"/>
        <w:spacing w:after="180"/>
        <w:ind w:left="720" w:firstLine="0"/>
        <w:rPr>
          <w:rFonts w:asciiTheme="majorHAnsi" w:hAnsiTheme="majorHAnsi"/>
          <w:b/>
          <w:bCs/>
          <w:sz w:val="44"/>
          <w:szCs w:val="44"/>
        </w:rPr>
      </w:pPr>
    </w:p>
    <w:p w14:paraId="14DA9F64" w14:textId="1F2477AF" w:rsidR="00242997" w:rsidRDefault="00897BE7" w:rsidP="00897BE7">
      <w:pPr>
        <w:pStyle w:val="ListParagraph"/>
        <w:numPr>
          <w:ilvl w:val="0"/>
          <w:numId w:val="16"/>
        </w:numPr>
        <w:spacing w:after="180"/>
        <w:rPr>
          <w:sz w:val="28"/>
          <w:szCs w:val="28"/>
        </w:rPr>
      </w:pPr>
      <w:r>
        <w:rPr>
          <w:sz w:val="28"/>
          <w:szCs w:val="28"/>
        </w:rPr>
        <w:t>Arabic(native)</w:t>
      </w:r>
    </w:p>
    <w:p w14:paraId="55102FFE" w14:textId="6106C7B5" w:rsidR="00897BE7" w:rsidRDefault="00897BE7" w:rsidP="00897BE7">
      <w:pPr>
        <w:pStyle w:val="ListParagraph"/>
        <w:numPr>
          <w:ilvl w:val="0"/>
          <w:numId w:val="16"/>
        </w:numPr>
        <w:spacing w:after="180"/>
        <w:rPr>
          <w:sz w:val="28"/>
          <w:szCs w:val="28"/>
        </w:rPr>
      </w:pPr>
      <w:r>
        <w:rPr>
          <w:sz w:val="28"/>
          <w:szCs w:val="28"/>
        </w:rPr>
        <w:t>English(fluent)</w:t>
      </w:r>
    </w:p>
    <w:p w14:paraId="5C285F31" w14:textId="30B2D5AF" w:rsidR="00897BE7" w:rsidRDefault="00897BE7" w:rsidP="00897BE7">
      <w:pPr>
        <w:pStyle w:val="ListParagraph"/>
        <w:numPr>
          <w:ilvl w:val="0"/>
          <w:numId w:val="16"/>
        </w:numPr>
        <w:spacing w:after="180"/>
        <w:rPr>
          <w:sz w:val="28"/>
          <w:szCs w:val="28"/>
        </w:rPr>
      </w:pPr>
      <w:r>
        <w:rPr>
          <w:sz w:val="28"/>
          <w:szCs w:val="28"/>
        </w:rPr>
        <w:t>Spanish(beginner)</w:t>
      </w:r>
    </w:p>
    <w:p w14:paraId="57BC5E9C" w14:textId="5A5140C1" w:rsidR="00897BE7" w:rsidRPr="00897BE7" w:rsidRDefault="00897BE7" w:rsidP="00897BE7">
      <w:pPr>
        <w:pStyle w:val="ListParagraph"/>
        <w:numPr>
          <w:ilvl w:val="0"/>
          <w:numId w:val="16"/>
        </w:numPr>
        <w:spacing w:after="180"/>
        <w:rPr>
          <w:sz w:val="28"/>
          <w:szCs w:val="28"/>
        </w:rPr>
      </w:pPr>
      <w:r>
        <w:rPr>
          <w:sz w:val="28"/>
          <w:szCs w:val="28"/>
        </w:rPr>
        <w:t>French(basic)</w:t>
      </w:r>
    </w:p>
    <w:p w14:paraId="3D5801FF" w14:textId="1BC35494" w:rsidR="007F35A3" w:rsidRPr="006131C6" w:rsidRDefault="007F35A3" w:rsidP="004224A6">
      <w:pPr>
        <w:pStyle w:val="ListParagraph"/>
        <w:ind w:left="720" w:firstLine="0"/>
        <w:rPr>
          <w:sz w:val="28"/>
          <w:szCs w:val="28"/>
        </w:rPr>
      </w:pPr>
    </w:p>
    <w:p w14:paraId="6B943A94" w14:textId="6BE1BE83" w:rsidR="001C0084" w:rsidRDefault="007F35A3">
      <w:pPr>
        <w:pStyle w:val="Heading2"/>
      </w:pPr>
      <w:r w:rsidRPr="007A2575">
        <w:rPr>
          <w:sz w:val="36"/>
          <w:szCs w:val="36"/>
        </w:rPr>
        <w:t>hobbies</w:t>
      </w:r>
    </w:p>
    <w:p w14:paraId="4B030674" w14:textId="120D6B72" w:rsidR="00820DC0" w:rsidRDefault="007B583F" w:rsidP="00D26037">
      <w:pPr>
        <w:rPr>
          <w:sz w:val="28"/>
          <w:szCs w:val="28"/>
        </w:rPr>
      </w:pPr>
      <w:r>
        <w:rPr>
          <w:sz w:val="28"/>
          <w:szCs w:val="28"/>
        </w:rPr>
        <w:t>Motorcycle cruises</w:t>
      </w:r>
    </w:p>
    <w:p w14:paraId="27DFB228" w14:textId="34D01CEB" w:rsidR="007B583F" w:rsidRDefault="00BC5DEC" w:rsidP="00D26037">
      <w:pPr>
        <w:rPr>
          <w:sz w:val="28"/>
          <w:szCs w:val="28"/>
        </w:rPr>
      </w:pPr>
      <w:r>
        <w:rPr>
          <w:sz w:val="28"/>
          <w:szCs w:val="28"/>
        </w:rPr>
        <w:t>Volleyball</w:t>
      </w:r>
    </w:p>
    <w:p w14:paraId="7C95063B" w14:textId="7050B57B" w:rsidR="00DD2C59" w:rsidRPr="004C0E5D" w:rsidRDefault="00C754CD" w:rsidP="004C0E5D">
      <w:pPr>
        <w:rPr>
          <w:sz w:val="28"/>
          <w:szCs w:val="28"/>
        </w:rPr>
      </w:pPr>
      <w:r>
        <w:rPr>
          <w:sz w:val="28"/>
          <w:szCs w:val="28"/>
        </w:rPr>
        <w:t>Jet ski</w:t>
      </w:r>
    </w:p>
    <w:p w14:paraId="3319D675" w14:textId="77777777" w:rsidR="004C366F" w:rsidRDefault="004C366F" w:rsidP="00D26037">
      <w:pPr>
        <w:rPr>
          <w:sz w:val="28"/>
          <w:szCs w:val="28"/>
        </w:rPr>
      </w:pPr>
    </w:p>
    <w:p w14:paraId="4763999B" w14:textId="77777777" w:rsidR="00C754CD" w:rsidRPr="006131C6" w:rsidRDefault="00C754CD" w:rsidP="00D26037">
      <w:pPr>
        <w:rPr>
          <w:sz w:val="28"/>
          <w:szCs w:val="28"/>
        </w:rPr>
      </w:pPr>
    </w:p>
    <w:sectPr w:rsidR="00C754CD" w:rsidRPr="006131C6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39041" w14:textId="77777777" w:rsidR="002C16E3" w:rsidRDefault="002C16E3">
      <w:pPr>
        <w:spacing w:after="0" w:line="240" w:lineRule="auto"/>
      </w:pPr>
      <w:r>
        <w:separator/>
      </w:r>
    </w:p>
  </w:endnote>
  <w:endnote w:type="continuationSeparator" w:id="0">
    <w:p w14:paraId="629804F2" w14:textId="77777777" w:rsidR="002C16E3" w:rsidRDefault="002C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4185A" w14:textId="77777777" w:rsidR="001C0084" w:rsidRDefault="007F7D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678BB" w14:textId="77777777" w:rsidR="002C16E3" w:rsidRDefault="002C16E3">
      <w:pPr>
        <w:spacing w:after="0" w:line="240" w:lineRule="auto"/>
      </w:pPr>
      <w:r>
        <w:separator/>
      </w:r>
    </w:p>
  </w:footnote>
  <w:footnote w:type="continuationSeparator" w:id="0">
    <w:p w14:paraId="3FBD2FCF" w14:textId="77777777" w:rsidR="002C16E3" w:rsidRDefault="002C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05348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024D429" wp14:editId="2FEC0CB3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61F81C5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8E265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B006C6" wp14:editId="350081F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F0BC9D0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A6C9A"/>
    <w:multiLevelType w:val="hybridMultilevel"/>
    <w:tmpl w:val="4456E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C535D"/>
    <w:multiLevelType w:val="hybridMultilevel"/>
    <w:tmpl w:val="99D6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F3189"/>
    <w:multiLevelType w:val="hybridMultilevel"/>
    <w:tmpl w:val="23AE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B4698"/>
    <w:multiLevelType w:val="hybridMultilevel"/>
    <w:tmpl w:val="11F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F3B6A"/>
    <w:multiLevelType w:val="hybridMultilevel"/>
    <w:tmpl w:val="29DC3C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C197A"/>
    <w:multiLevelType w:val="hybridMultilevel"/>
    <w:tmpl w:val="3948F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3"/>
  </w:num>
  <w:num w:numId="14">
    <w:abstractNumId w:val="12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30"/>
    <w:rsid w:val="0000092C"/>
    <w:rsid w:val="00004512"/>
    <w:rsid w:val="00012E1E"/>
    <w:rsid w:val="00025F98"/>
    <w:rsid w:val="000471B8"/>
    <w:rsid w:val="00047CB1"/>
    <w:rsid w:val="00112896"/>
    <w:rsid w:val="0011306E"/>
    <w:rsid w:val="00145C15"/>
    <w:rsid w:val="00156DE0"/>
    <w:rsid w:val="001C0084"/>
    <w:rsid w:val="001E69B2"/>
    <w:rsid w:val="001F0D3A"/>
    <w:rsid w:val="00200E64"/>
    <w:rsid w:val="0022171C"/>
    <w:rsid w:val="002328E1"/>
    <w:rsid w:val="00242997"/>
    <w:rsid w:val="0028687F"/>
    <w:rsid w:val="002C16E3"/>
    <w:rsid w:val="002C1B2C"/>
    <w:rsid w:val="003319A6"/>
    <w:rsid w:val="0035469A"/>
    <w:rsid w:val="003637BE"/>
    <w:rsid w:val="003934D5"/>
    <w:rsid w:val="003C1C78"/>
    <w:rsid w:val="003E29E2"/>
    <w:rsid w:val="004224A6"/>
    <w:rsid w:val="004C0E5D"/>
    <w:rsid w:val="004C366F"/>
    <w:rsid w:val="004D19CE"/>
    <w:rsid w:val="00512B47"/>
    <w:rsid w:val="005367D8"/>
    <w:rsid w:val="0057158F"/>
    <w:rsid w:val="00584088"/>
    <w:rsid w:val="005917B0"/>
    <w:rsid w:val="005A72EF"/>
    <w:rsid w:val="005D725D"/>
    <w:rsid w:val="005F624E"/>
    <w:rsid w:val="006131C6"/>
    <w:rsid w:val="00645D91"/>
    <w:rsid w:val="00652728"/>
    <w:rsid w:val="00663757"/>
    <w:rsid w:val="00665660"/>
    <w:rsid w:val="00690D6F"/>
    <w:rsid w:val="00731BB1"/>
    <w:rsid w:val="0074429E"/>
    <w:rsid w:val="00771137"/>
    <w:rsid w:val="00774145"/>
    <w:rsid w:val="007A2575"/>
    <w:rsid w:val="007B583F"/>
    <w:rsid w:val="007D2AFC"/>
    <w:rsid w:val="007F35A3"/>
    <w:rsid w:val="007F7DCE"/>
    <w:rsid w:val="00807A77"/>
    <w:rsid w:val="00815B2F"/>
    <w:rsid w:val="00820DC0"/>
    <w:rsid w:val="00841C91"/>
    <w:rsid w:val="008445E8"/>
    <w:rsid w:val="008854A4"/>
    <w:rsid w:val="00897BE7"/>
    <w:rsid w:val="0091189A"/>
    <w:rsid w:val="00911CE6"/>
    <w:rsid w:val="0094207F"/>
    <w:rsid w:val="00991855"/>
    <w:rsid w:val="00AC09DF"/>
    <w:rsid w:val="00AE611C"/>
    <w:rsid w:val="00BC5DEC"/>
    <w:rsid w:val="00BD1A18"/>
    <w:rsid w:val="00BD74D7"/>
    <w:rsid w:val="00C2424D"/>
    <w:rsid w:val="00C35911"/>
    <w:rsid w:val="00C44E24"/>
    <w:rsid w:val="00C524F1"/>
    <w:rsid w:val="00C754CD"/>
    <w:rsid w:val="00C75DEE"/>
    <w:rsid w:val="00C8087E"/>
    <w:rsid w:val="00CA15ED"/>
    <w:rsid w:val="00CD71B4"/>
    <w:rsid w:val="00D26037"/>
    <w:rsid w:val="00DB35AE"/>
    <w:rsid w:val="00DC7030"/>
    <w:rsid w:val="00DD2C59"/>
    <w:rsid w:val="00DE0861"/>
    <w:rsid w:val="00DE3E43"/>
    <w:rsid w:val="00E00F11"/>
    <w:rsid w:val="00E162AB"/>
    <w:rsid w:val="00E50447"/>
    <w:rsid w:val="00E92309"/>
    <w:rsid w:val="00EB2DBA"/>
    <w:rsid w:val="00EB436A"/>
    <w:rsid w:val="00EC0642"/>
    <w:rsid w:val="00EE20C9"/>
    <w:rsid w:val="00F82FFD"/>
    <w:rsid w:val="00F9457E"/>
    <w:rsid w:val="00FD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C1241"/>
  <w15:chartTrackingRefBased/>
  <w15:docId w15:val="{BC90C064-C38C-F341-9215-6AF43CD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C0E131D-B4D4-2A41-BCC2-5C467F986601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F40EB034027A4B8425A296D9EDF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B4A49-BC7C-FF4D-ABA0-ED0FB2C062C5}"/>
      </w:docPartPr>
      <w:docPartBody>
        <w:p w:rsidR="00791BEB" w:rsidRDefault="00DC1F92">
          <w:pPr>
            <w:pStyle w:val="5CF40EB034027A4B8425A296D9EDF95B"/>
          </w:pPr>
          <w:r>
            <w:t>Email</w:t>
          </w:r>
        </w:p>
      </w:docPartBody>
    </w:docPart>
    <w:docPart>
      <w:docPartPr>
        <w:name w:val="2CFB193FBA333448987D16F5E448E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03E8D-BDAF-1547-8924-1EAFDF7FBECB}"/>
      </w:docPartPr>
      <w:docPartBody>
        <w:p w:rsidR="00791BEB" w:rsidRDefault="00DC1F92">
          <w:pPr>
            <w:pStyle w:val="2CFB193FBA333448987D16F5E448EB9B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2"/>
    <w:rsid w:val="00016983"/>
    <w:rsid w:val="000A0054"/>
    <w:rsid w:val="00791BEB"/>
    <w:rsid w:val="00903C09"/>
    <w:rsid w:val="00DC1F92"/>
    <w:rsid w:val="00EE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5D4166491345429B3D5E8CCA64F20D">
    <w:name w:val="025D4166491345429B3D5E8CCA64F20D"/>
  </w:style>
  <w:style w:type="paragraph" w:customStyle="1" w:styleId="8475F1DF65541D4C8A2C6FC8039CEB55">
    <w:name w:val="8475F1DF65541D4C8A2C6FC8039CEB55"/>
  </w:style>
  <w:style w:type="paragraph" w:customStyle="1" w:styleId="EA9AC1A43D71B04BBA63B6CAA2C03983">
    <w:name w:val="EA9AC1A43D71B04BBA63B6CAA2C03983"/>
  </w:style>
  <w:style w:type="paragraph" w:customStyle="1" w:styleId="5CF40EB034027A4B8425A296D9EDF95B">
    <w:name w:val="5CF40EB034027A4B8425A296D9EDF95B"/>
  </w:style>
  <w:style w:type="paragraph" w:customStyle="1" w:styleId="F91EB81AA13FA24897E819F7DC6F527A">
    <w:name w:val="F91EB81AA13FA24897E819F7DC6F527A"/>
  </w:style>
  <w:style w:type="paragraph" w:customStyle="1" w:styleId="F9129ED51E51D04CB8DC085ABA1F00E4">
    <w:name w:val="F9129ED51E51D04CB8DC085ABA1F00E4"/>
  </w:style>
  <w:style w:type="paragraph" w:customStyle="1" w:styleId="2CFB193FBA333448987D16F5E448EB9B">
    <w:name w:val="2CFB193FBA333448987D16F5E448EB9B"/>
  </w:style>
  <w:style w:type="paragraph" w:customStyle="1" w:styleId="5AB8A759D66A3545AC7017DDBF4EE203">
    <w:name w:val="5AB8A759D66A3545AC7017DDBF4EE203"/>
  </w:style>
  <w:style w:type="paragraph" w:customStyle="1" w:styleId="81BBBC69BA98FE40A42BE359A48AB44C">
    <w:name w:val="81BBBC69BA98FE40A42BE359A48AB44C"/>
  </w:style>
  <w:style w:type="paragraph" w:customStyle="1" w:styleId="773743F839FD8D47A3A8F20240BA7AF1">
    <w:name w:val="773743F839FD8D47A3A8F20240BA7AF1"/>
  </w:style>
  <w:style w:type="paragraph" w:customStyle="1" w:styleId="3547CF3AC6C72543A826995319C7F597">
    <w:name w:val="3547CF3AC6C72543A826995319C7F597"/>
  </w:style>
  <w:style w:type="paragraph" w:customStyle="1" w:styleId="692E47A8E5165D43B32CB98868CA0D58">
    <w:name w:val="692E47A8E5165D43B32CB98868CA0D58"/>
  </w:style>
  <w:style w:type="paragraph" w:customStyle="1" w:styleId="996C052624E36246A17207E7ECF70A0C">
    <w:name w:val="996C052624E36246A17207E7ECF70A0C"/>
  </w:style>
  <w:style w:type="paragraph" w:customStyle="1" w:styleId="30AD4EB8DD72164CA5BB4DCE55ED9C73">
    <w:name w:val="30AD4EB8DD72164CA5BB4DCE55ED9C73"/>
  </w:style>
  <w:style w:type="paragraph" w:customStyle="1" w:styleId="530B2883FBD06F4A91B79E5791466D6A">
    <w:name w:val="530B2883FBD06F4A91B79E5791466D6A"/>
  </w:style>
  <w:style w:type="paragraph" w:customStyle="1" w:styleId="340A3B109F702442835836E5A946A68C">
    <w:name w:val="340A3B109F702442835836E5A946A6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ziaddabliz9@gmail.com 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%7b6C0E131D-B4D4-2A41-BCC2-5C467F986601%7dtf50002038.dotx</Template>
  <TotalTime>27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ziaddabliz9@gmail.com</dc:creator>
  <cp:keywords/>
  <cp:lastModifiedBy>ziaddabliz9@gmail.com</cp:lastModifiedBy>
  <cp:revision>38</cp:revision>
  <dcterms:created xsi:type="dcterms:W3CDTF">2019-04-03T05:18:00Z</dcterms:created>
  <dcterms:modified xsi:type="dcterms:W3CDTF">2020-05-21T16:14:00Z</dcterms:modified>
</cp:coreProperties>
</file>