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6716D" w14:textId="77777777" w:rsidR="0052194B" w:rsidRDefault="00D73F51">
      <w:pPr>
        <w:pStyle w:val="Name"/>
      </w:pPr>
      <w:r>
        <w:t xml:space="preserve">Majd Al Sayegh </w:t>
      </w:r>
    </w:p>
    <w:p w14:paraId="08E2F111" w14:textId="11536EE3" w:rsidR="0052194B" w:rsidRDefault="00D73F51" w:rsidP="00D6375B">
      <w:pPr>
        <w:pStyle w:val="ContactInfo"/>
      </w:pPr>
      <w:r>
        <w:t>Aley-Bassatine/</w:t>
      </w:r>
      <w:r w:rsidR="00C37A09">
        <w:t xml:space="preserve">96171296318/m.sayegh1@outlook.com </w:t>
      </w:r>
    </w:p>
    <w:sdt>
      <w:sdtPr>
        <w:id w:val="1728489637"/>
        <w:placeholder>
          <w:docPart w:val="12B7F99BCA036B4881064BB5EA3317F9"/>
        </w:placeholder>
        <w:temporary/>
        <w:showingPlcHdr/>
        <w15:appearance w15:val="hidden"/>
      </w:sdtPr>
      <w:sdtEndPr/>
      <w:sdtContent>
        <w:p w14:paraId="0546C8AF" w14:textId="77777777" w:rsidR="0052194B" w:rsidRDefault="00C41092">
          <w:pPr>
            <w:pStyle w:val="Heading1"/>
          </w:pPr>
          <w:r>
            <w:t>Experience</w:t>
          </w:r>
        </w:p>
      </w:sdtContent>
    </w:sdt>
    <w:p w14:paraId="078D9B33" w14:textId="0C4C9BF2" w:rsidR="0052194B" w:rsidRDefault="0079095C">
      <w:r>
        <w:t xml:space="preserve">Ya Msaharni Resto-Pub </w:t>
      </w:r>
    </w:p>
    <w:p w14:paraId="5E879ACA" w14:textId="0F0154B8" w:rsidR="0052194B" w:rsidRDefault="0079095C">
      <w:r>
        <w:t xml:space="preserve">Assistant </w:t>
      </w:r>
      <w:r w:rsidR="00D458EA">
        <w:t>Manager/ 3-2019/ 12-2019</w:t>
      </w:r>
    </w:p>
    <w:p w14:paraId="1C8BFD7C" w14:textId="365DD350" w:rsidR="0052194B" w:rsidRDefault="00FB73D9" w:rsidP="00FB73D9">
      <w:pPr>
        <w:pStyle w:val="ListBullet"/>
      </w:pPr>
      <w:r>
        <w:t>Assistant Manager in the Restaurant.</w:t>
      </w:r>
    </w:p>
    <w:p w14:paraId="03873A59" w14:textId="42B7867C" w:rsidR="00121E8F" w:rsidRDefault="00824132" w:rsidP="00FB73D9">
      <w:pPr>
        <w:pStyle w:val="ListBullet"/>
      </w:pPr>
      <w:r>
        <w:t xml:space="preserve">Responsible for </w:t>
      </w:r>
      <w:r w:rsidR="00A75211">
        <w:t>Bills</w:t>
      </w:r>
      <w:r>
        <w:t xml:space="preserve">, customer service and satisfaction, </w:t>
      </w:r>
    </w:p>
    <w:p w14:paraId="488082B2" w14:textId="7B4B041D" w:rsidR="00FB73D9" w:rsidRDefault="00121E8F" w:rsidP="00FB73D9">
      <w:pPr>
        <w:pStyle w:val="ListBullet"/>
      </w:pPr>
      <w:r>
        <w:t>Customer and Employee relationships.</w:t>
      </w:r>
    </w:p>
    <w:p w14:paraId="07E9C459" w14:textId="5FFD6C68" w:rsidR="00121E8F" w:rsidRDefault="00880A5F" w:rsidP="00FB73D9">
      <w:pPr>
        <w:pStyle w:val="ListBullet"/>
      </w:pPr>
      <w:r>
        <w:t>Receiving goods and supplies from wholesalers.</w:t>
      </w:r>
    </w:p>
    <w:sdt>
      <w:sdtPr>
        <w:id w:val="720946933"/>
        <w:placeholder>
          <w:docPart w:val="A8F4EE8B4A0F1B4F8AC80390DC79CA99"/>
        </w:placeholder>
        <w:temporary/>
        <w:showingPlcHdr/>
        <w15:appearance w15:val="hidden"/>
      </w:sdtPr>
      <w:sdtEndPr/>
      <w:sdtContent>
        <w:p w14:paraId="41883592" w14:textId="77777777" w:rsidR="0052194B" w:rsidRDefault="00C41092">
          <w:pPr>
            <w:pStyle w:val="Heading1"/>
          </w:pPr>
          <w:r>
            <w:t>Education</w:t>
          </w:r>
        </w:p>
      </w:sdtContent>
    </w:sdt>
    <w:p w14:paraId="10C32154" w14:textId="1AB44BE1" w:rsidR="004A2E0E" w:rsidRDefault="006F618E" w:rsidP="00377E86">
      <w:r>
        <w:t>Business</w:t>
      </w:r>
      <w:r w:rsidR="005617A8">
        <w:t xml:space="preserve"> </w:t>
      </w:r>
      <w:r w:rsidR="00076A86">
        <w:t>Information</w:t>
      </w:r>
      <w:r w:rsidR="00D21382">
        <w:t xml:space="preserve"> System (</w:t>
      </w:r>
      <w:r w:rsidR="00380792">
        <w:t>B</w:t>
      </w:r>
      <w:r w:rsidR="00D21382">
        <w:t>IS) at Modern University of Business Sciences (MUBS)</w:t>
      </w:r>
    </w:p>
    <w:p w14:paraId="2A27B32F" w14:textId="25FEB230" w:rsidR="0052194B" w:rsidRDefault="00D34CF1">
      <w:pPr>
        <w:pStyle w:val="Heading1"/>
      </w:pPr>
      <w:r>
        <w:t>Skills</w:t>
      </w:r>
    </w:p>
    <w:p w14:paraId="561F1505" w14:textId="6B1959FC" w:rsidR="0052194B" w:rsidRDefault="00C2071F">
      <w:pPr>
        <w:pStyle w:val="ListBullet"/>
      </w:pPr>
      <w:r>
        <w:t>Languages: Fluent in English and Arabic</w:t>
      </w:r>
    </w:p>
    <w:p w14:paraId="469E1740" w14:textId="4DF381B8" w:rsidR="00C2071F" w:rsidRDefault="008E3F49" w:rsidP="008E3F49">
      <w:pPr>
        <w:pStyle w:val="ListBullet"/>
        <w:numPr>
          <w:ilvl w:val="0"/>
          <w:numId w:val="0"/>
        </w:numPr>
        <w:ind w:left="216"/>
      </w:pPr>
      <w:r>
        <w:t xml:space="preserve">PC Skills in Microsoft Office </w:t>
      </w:r>
      <w:r w:rsidR="00D0110E">
        <w:t>(Word</w:t>
      </w:r>
      <w:r>
        <w:t>/</w:t>
      </w:r>
      <w:r w:rsidR="004A2E0E">
        <w:t>PowerPoint/ Excel.</w:t>
      </w:r>
      <w:r w:rsidR="00D0110E">
        <w:t>)</w:t>
      </w:r>
    </w:p>
    <w:sectPr w:rsidR="00C2071F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D8EF6" w14:textId="77777777" w:rsidR="000D120D" w:rsidRDefault="000D120D">
      <w:r>
        <w:separator/>
      </w:r>
    </w:p>
  </w:endnote>
  <w:endnote w:type="continuationSeparator" w:id="0">
    <w:p w14:paraId="41EC6F32" w14:textId="77777777" w:rsidR="000D120D" w:rsidRDefault="000D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B273" w14:textId="77777777" w:rsidR="0052194B" w:rsidRDefault="00C4109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83DC5" w14:textId="77777777" w:rsidR="000D120D" w:rsidRDefault="000D120D">
      <w:r>
        <w:separator/>
      </w:r>
    </w:p>
  </w:footnote>
  <w:footnote w:type="continuationSeparator" w:id="0">
    <w:p w14:paraId="00C00982" w14:textId="77777777" w:rsidR="000D120D" w:rsidRDefault="000D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6883F" w14:textId="77777777" w:rsidR="0052194B" w:rsidRDefault="00C41092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62E1020" wp14:editId="502D7085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4AFEE5B6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27332" w14:textId="77777777" w:rsidR="0052194B" w:rsidRDefault="00C41092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A42706F" wp14:editId="61E0558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3DD19D" w14:textId="77777777" w:rsidR="0052194B" w:rsidRDefault="0052194B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A42706F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63DD19D" w14:textId="77777777" w:rsidR="0052194B" w:rsidRDefault="0052194B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51"/>
    <w:rsid w:val="00076A86"/>
    <w:rsid w:val="000D120D"/>
    <w:rsid w:val="00121E8F"/>
    <w:rsid w:val="002561B4"/>
    <w:rsid w:val="00377E86"/>
    <w:rsid w:val="00380792"/>
    <w:rsid w:val="003C21A4"/>
    <w:rsid w:val="004A2E0E"/>
    <w:rsid w:val="0052194B"/>
    <w:rsid w:val="0055531A"/>
    <w:rsid w:val="005617A8"/>
    <w:rsid w:val="00672AB8"/>
    <w:rsid w:val="006F618E"/>
    <w:rsid w:val="0079095C"/>
    <w:rsid w:val="007D5C54"/>
    <w:rsid w:val="00824132"/>
    <w:rsid w:val="00880A5F"/>
    <w:rsid w:val="008E3F49"/>
    <w:rsid w:val="00A75211"/>
    <w:rsid w:val="00C2071F"/>
    <w:rsid w:val="00C37A09"/>
    <w:rsid w:val="00C41092"/>
    <w:rsid w:val="00D0110E"/>
    <w:rsid w:val="00D21382"/>
    <w:rsid w:val="00D34CF1"/>
    <w:rsid w:val="00D458EA"/>
    <w:rsid w:val="00D6375B"/>
    <w:rsid w:val="00D73F51"/>
    <w:rsid w:val="00FB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D9F65"/>
  <w15:chartTrackingRefBased/>
  <w15:docId w15:val="{1BA1D8FB-484B-5346-821F-062186D7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C37A09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775A94F-CCB4-AB42-96C5-0837E94889CB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B7F99BCA036B4881064BB5EA33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2C382-A263-5C48-8A3E-EF8170D0F0D5}"/>
      </w:docPartPr>
      <w:docPartBody>
        <w:p w:rsidR="009870E6" w:rsidRDefault="00F22C75">
          <w:pPr>
            <w:pStyle w:val="12B7F99BCA036B4881064BB5EA3317F9"/>
          </w:pPr>
          <w:r>
            <w:t>Experience</w:t>
          </w:r>
        </w:p>
      </w:docPartBody>
    </w:docPart>
    <w:docPart>
      <w:docPartPr>
        <w:name w:val="A8F4EE8B4A0F1B4F8AC80390DC79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FB8BA-4799-2A40-839B-BE1780CC5223}"/>
      </w:docPartPr>
      <w:docPartBody>
        <w:p w:rsidR="009870E6" w:rsidRDefault="00F22C75">
          <w:pPr>
            <w:pStyle w:val="A8F4EE8B4A0F1B4F8AC80390DC79CA99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75"/>
    <w:rsid w:val="000E7E07"/>
    <w:rsid w:val="00331475"/>
    <w:rsid w:val="009870E6"/>
    <w:rsid w:val="00F2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5C229864A30747A9C8E4917B45D1D5">
    <w:name w:val="5F5C229864A30747A9C8E4917B45D1D5"/>
  </w:style>
  <w:style w:type="paragraph" w:customStyle="1" w:styleId="5E91347815614D42B43962548AAA647F">
    <w:name w:val="5E91347815614D42B43962548AAA647F"/>
  </w:style>
  <w:style w:type="paragraph" w:customStyle="1" w:styleId="84D12EA129434F4AAA86CAB89F8B5C93">
    <w:name w:val="84D12EA129434F4AAA86CAB89F8B5C93"/>
  </w:style>
  <w:style w:type="paragraph" w:customStyle="1" w:styleId="4B4FDB4A630E69439B40D8BEF3FE6FE4">
    <w:name w:val="4B4FDB4A630E69439B40D8BEF3FE6FE4"/>
  </w:style>
  <w:style w:type="paragraph" w:customStyle="1" w:styleId="12B7F99BCA036B4881064BB5EA3317F9">
    <w:name w:val="12B7F99BCA036B4881064BB5EA3317F9"/>
  </w:style>
  <w:style w:type="paragraph" w:customStyle="1" w:styleId="7AF8BF8A1A29B14EB839D01B2E330C49">
    <w:name w:val="7AF8BF8A1A29B14EB839D01B2E330C49"/>
  </w:style>
  <w:style w:type="paragraph" w:customStyle="1" w:styleId="BBB385AE05263D4A865225B1C0358B1B">
    <w:name w:val="BBB385AE05263D4A865225B1C0358B1B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62FCE1AA872ABA4AB7E547F40B58CC64">
    <w:name w:val="62FCE1AA872ABA4AB7E547F40B58CC64"/>
  </w:style>
  <w:style w:type="paragraph" w:customStyle="1" w:styleId="A8F4EE8B4A0F1B4F8AC80390DC79CA99">
    <w:name w:val="A8F4EE8B4A0F1B4F8AC80390DC79CA99"/>
  </w:style>
  <w:style w:type="paragraph" w:customStyle="1" w:styleId="81B432AB1B1A8D44A7FDF06E253FEAC9">
    <w:name w:val="81B432AB1B1A8D44A7FDF06E253FEAC9"/>
  </w:style>
  <w:style w:type="paragraph" w:customStyle="1" w:styleId="56CC1F6E28F9AE4B8EB67126403FD56A">
    <w:name w:val="56CC1F6E28F9AE4B8EB67126403FD56A"/>
  </w:style>
  <w:style w:type="paragraph" w:customStyle="1" w:styleId="8C3EB14C5D79F844B4A0B59E7AC413F0">
    <w:name w:val="8C3EB14C5D79F844B4A0B59E7AC41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16ACD-09CA-4E4A-ABD6-6EBBB451FA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%7b1775A94F-CCB4-AB42-96C5-0837E94889CB%7dtf50002018.dotx</Template>
  <TotalTime>24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assemsayegh25@gmail.com</dc:creator>
  <cp:keywords/>
  <dc:description/>
  <cp:lastModifiedBy>assemsayegh25@gmail.com</cp:lastModifiedBy>
  <cp:revision>26</cp:revision>
  <dcterms:created xsi:type="dcterms:W3CDTF">2020-02-27T18:14:00Z</dcterms:created>
  <dcterms:modified xsi:type="dcterms:W3CDTF">2020-05-31T17:54:00Z</dcterms:modified>
</cp:coreProperties>
</file>