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813" w:tblpY="83"/>
        <w:tblW w:w="0" w:type="auto"/>
        <w:tblLayout w:type="fixed"/>
        <w:tblLook w:val="0000" w:firstRow="0" w:lastRow="0" w:firstColumn="0" w:lastColumn="0" w:noHBand="0" w:noVBand="0"/>
      </w:tblPr>
      <w:tblGrid>
        <w:gridCol w:w="2718"/>
      </w:tblGrid>
      <w:tr w:rsidR="00455DCA" w:rsidRPr="00BA617E" w:rsidTr="00455DCA">
        <w:tc>
          <w:tcPr>
            <w:tcW w:w="2718" w:type="dxa"/>
          </w:tcPr>
          <w:p w:rsidR="00455DCA" w:rsidRPr="00CD60D4" w:rsidRDefault="00455DCA" w:rsidP="00455DCA">
            <w:pPr>
              <w:pStyle w:val="Address1"/>
              <w:ind w:left="-74" w:right="-90" w:firstLine="74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r w:rsidRPr="00BA617E">
              <w:rPr>
                <w:sz w:val="22"/>
                <w:szCs w:val="32"/>
                <w:lang w:val="fr-FR"/>
              </w:rPr>
              <w:t>+961</w:t>
            </w:r>
            <w:r>
              <w:rPr>
                <w:sz w:val="22"/>
                <w:szCs w:val="32"/>
                <w:lang w:val="fr-FR"/>
              </w:rPr>
              <w:t>-</w:t>
            </w:r>
            <w:r w:rsidRPr="00BA617E">
              <w:rPr>
                <w:sz w:val="22"/>
                <w:szCs w:val="32"/>
                <w:lang w:val="fr-FR"/>
              </w:rPr>
              <w:t xml:space="preserve"> 81628512</w:t>
            </w:r>
          </w:p>
          <w:p w:rsidR="00455DCA" w:rsidRDefault="00455DCA" w:rsidP="00455DCA">
            <w:pPr>
              <w:pStyle w:val="Address1"/>
              <w:ind w:left="95" w:right="-90" w:firstLine="159"/>
              <w:rPr>
                <w:noProof/>
              </w:rPr>
            </w:pPr>
          </w:p>
          <w:p w:rsidR="00455DCA" w:rsidRPr="00CD60D4" w:rsidRDefault="00455DCA" w:rsidP="00455DCA">
            <w:pPr>
              <w:pStyle w:val="Address1"/>
              <w:ind w:left="95" w:right="-90"/>
              <w:rPr>
                <w:lang w:val="fr-FR"/>
              </w:rPr>
            </w:pPr>
            <w:r w:rsidRPr="00BA617E">
              <w:rPr>
                <w:sz w:val="18"/>
                <w:szCs w:val="24"/>
                <w:lang w:val="fr-FR"/>
              </w:rPr>
              <w:t>manarach1996@hotmail.com</w:t>
            </w:r>
          </w:p>
        </w:tc>
      </w:tr>
    </w:tbl>
    <w:p w:rsidR="00A4320D" w:rsidRDefault="004D308D" w:rsidP="00FA3961">
      <w:pPr>
        <w:pStyle w:val="Name"/>
      </w:pPr>
      <w:r>
        <w:t>Manar Abou Chakra</w:t>
      </w:r>
    </w:p>
    <w:tbl>
      <w:tblPr>
        <w:tblW w:w="9006" w:type="dxa"/>
        <w:tblLayout w:type="fixed"/>
        <w:tblLook w:val="0000" w:firstRow="0" w:lastRow="0" w:firstColumn="0" w:lastColumn="0" w:noHBand="0" w:noVBand="0"/>
      </w:tblPr>
      <w:tblGrid>
        <w:gridCol w:w="1548"/>
        <w:gridCol w:w="7458"/>
      </w:tblGrid>
      <w:tr w:rsidR="00A4320D" w:rsidTr="00455DCA">
        <w:trPr>
          <w:trHeight w:val="765"/>
        </w:trPr>
        <w:tc>
          <w:tcPr>
            <w:tcW w:w="1548" w:type="dxa"/>
          </w:tcPr>
          <w:p w:rsidR="00A4320D" w:rsidRDefault="00A4320D" w:rsidP="00D06812">
            <w:pPr>
              <w:pStyle w:val="SectionTitle"/>
            </w:pPr>
            <w:r>
              <w:t>Objective</w:t>
            </w:r>
          </w:p>
        </w:tc>
        <w:tc>
          <w:tcPr>
            <w:tcW w:w="7458" w:type="dxa"/>
          </w:tcPr>
          <w:p w:rsidR="00A4320D" w:rsidRDefault="004D308D" w:rsidP="00FA3961">
            <w:pPr>
              <w:pStyle w:val="Objective"/>
            </w:pPr>
            <w:r>
              <w:t xml:space="preserve">Seeking a challenging career with a progressive organization </w:t>
            </w:r>
            <w:r w:rsidR="008D4FA0">
              <w:t xml:space="preserve">that provides an opportunities to enhance </w:t>
            </w:r>
            <w:r>
              <w:t xml:space="preserve">my language skills and abilities </w:t>
            </w:r>
          </w:p>
        </w:tc>
      </w:tr>
      <w:tr w:rsidR="00A4320D" w:rsidTr="00455DCA">
        <w:trPr>
          <w:trHeight w:val="1377"/>
        </w:trPr>
        <w:tc>
          <w:tcPr>
            <w:tcW w:w="1548" w:type="dxa"/>
          </w:tcPr>
          <w:p w:rsidR="00A4320D" w:rsidRDefault="00A4320D" w:rsidP="00D06812">
            <w:pPr>
              <w:pStyle w:val="SectionTitle"/>
            </w:pPr>
            <w:r>
              <w:t>Civil Status</w:t>
            </w:r>
          </w:p>
        </w:tc>
        <w:tc>
          <w:tcPr>
            <w:tcW w:w="7458" w:type="dxa"/>
          </w:tcPr>
          <w:p w:rsidR="00154D51" w:rsidRDefault="00154D51" w:rsidP="001C37C3">
            <w:pPr>
              <w:pStyle w:val="Objective"/>
              <w:spacing w:before="0" w:after="0"/>
            </w:pPr>
          </w:p>
          <w:p w:rsidR="00A4320D" w:rsidRDefault="003D2EAC" w:rsidP="001C37C3">
            <w:pPr>
              <w:pStyle w:val="Objective"/>
              <w:spacing w:before="0" w:after="0"/>
            </w:pPr>
            <w:r>
              <w:t>Place of Birth: Saida, Lebanon</w:t>
            </w:r>
          </w:p>
          <w:p w:rsidR="00A4320D" w:rsidRDefault="003D2EAC" w:rsidP="001C37C3">
            <w:pPr>
              <w:pStyle w:val="BodyText"/>
              <w:spacing w:after="0"/>
            </w:pPr>
            <w:r>
              <w:t>Date of Birth: 21-8-1996</w:t>
            </w:r>
          </w:p>
          <w:p w:rsidR="00A4320D" w:rsidRDefault="00A4320D" w:rsidP="001C37C3">
            <w:pPr>
              <w:pStyle w:val="BodyText"/>
              <w:spacing w:after="0"/>
            </w:pPr>
            <w:r>
              <w:t xml:space="preserve">Nationality: </w:t>
            </w:r>
            <w:r w:rsidR="004D308D">
              <w:t xml:space="preserve">Lebanese </w:t>
            </w:r>
          </w:p>
          <w:p w:rsidR="00A4320D" w:rsidRDefault="004D308D" w:rsidP="00154D51">
            <w:pPr>
              <w:pStyle w:val="BodyText"/>
              <w:spacing w:after="0"/>
            </w:pPr>
            <w:r>
              <w:t xml:space="preserve">Marital Status: </w:t>
            </w:r>
            <w:r w:rsidR="00A4320D">
              <w:t>Engaged</w:t>
            </w:r>
          </w:p>
          <w:p w:rsidR="00BA617E" w:rsidRDefault="00BA617E" w:rsidP="00154D51">
            <w:pPr>
              <w:pStyle w:val="BodyText"/>
              <w:spacing w:after="0"/>
            </w:pPr>
            <w:r>
              <w:t xml:space="preserve">Place of </w:t>
            </w:r>
            <w:r w:rsidR="009105E9">
              <w:t>residence:</w:t>
            </w:r>
            <w:r>
              <w:t xml:space="preserve"> choueifat</w:t>
            </w:r>
          </w:p>
          <w:p w:rsidR="00154D51" w:rsidRPr="00FA3961" w:rsidRDefault="00154D51" w:rsidP="00154D51">
            <w:pPr>
              <w:pStyle w:val="BodyText"/>
              <w:spacing w:after="0"/>
            </w:pPr>
          </w:p>
        </w:tc>
      </w:tr>
      <w:tr w:rsidR="00A4320D" w:rsidTr="00D06812">
        <w:tc>
          <w:tcPr>
            <w:tcW w:w="1548" w:type="dxa"/>
          </w:tcPr>
          <w:p w:rsidR="00A4320D" w:rsidRDefault="00A4320D" w:rsidP="00D06812">
            <w:pPr>
              <w:pStyle w:val="SectionTitle"/>
            </w:pPr>
            <w:r>
              <w:t>Education</w:t>
            </w:r>
          </w:p>
        </w:tc>
        <w:tc>
          <w:tcPr>
            <w:tcW w:w="7458" w:type="dxa"/>
          </w:tcPr>
          <w:p w:rsidR="00EC4E6E" w:rsidRDefault="00EC4E6E" w:rsidP="0086073B">
            <w:pPr>
              <w:pStyle w:val="CompanyName"/>
            </w:pPr>
            <w:r>
              <w:t>2019-present               Lebanese Universit</w:t>
            </w:r>
            <w:r w:rsidR="00F05665">
              <w:t xml:space="preserve">y                             </w:t>
            </w:r>
            <w:proofErr w:type="spellStart"/>
            <w:r w:rsidR="00F05665">
              <w:t>T</w:t>
            </w:r>
            <w:r>
              <w:t>ayouneh</w:t>
            </w:r>
            <w:proofErr w:type="spellEnd"/>
            <w:r>
              <w:t>, Lebanon</w:t>
            </w:r>
          </w:p>
          <w:p w:rsidR="00EC4E6E" w:rsidRPr="00EC4E6E" w:rsidRDefault="00EC4E6E" w:rsidP="00EC4E6E">
            <w:pPr>
              <w:rPr>
                <w:b/>
                <w:bCs/>
              </w:rPr>
            </w:pPr>
            <w:r w:rsidRPr="00EC4E6E">
              <w:rPr>
                <w:b/>
                <w:bCs/>
              </w:rPr>
              <w:t>MA</w:t>
            </w:r>
          </w:p>
          <w:p w:rsidR="00EC4E6E" w:rsidRPr="00EC4E6E" w:rsidRDefault="00EC4E6E" w:rsidP="00EC4E6E">
            <w:pPr>
              <w:pStyle w:val="ListParagraph"/>
              <w:numPr>
                <w:ilvl w:val="0"/>
                <w:numId w:val="16"/>
              </w:numPr>
            </w:pPr>
            <w:r>
              <w:t>Master degree in language science and communication (Natural language processing)</w:t>
            </w:r>
          </w:p>
          <w:p w:rsidR="00154D51" w:rsidRPr="00BA617E" w:rsidRDefault="003D2EAC" w:rsidP="0086073B">
            <w:pPr>
              <w:pStyle w:val="CompanyName"/>
            </w:pPr>
            <w:r>
              <w:t>2016</w:t>
            </w:r>
            <w:r w:rsidR="004D308D">
              <w:t>-</w:t>
            </w:r>
            <w:r w:rsidR="00BA617E">
              <w:t xml:space="preserve">2019             </w:t>
            </w:r>
            <w:r w:rsidR="009105E9">
              <w:t>Islamic</w:t>
            </w:r>
            <w:r>
              <w:t xml:space="preserve"> University</w:t>
            </w:r>
            <w:r w:rsidR="00BA617E">
              <w:t xml:space="preserve"> of Lebanon</w:t>
            </w:r>
            <w:r w:rsidR="002B677E">
              <w:t xml:space="preserve"> </w:t>
            </w:r>
            <w:r w:rsidR="00EC4E6E">
              <w:t xml:space="preserve">         </w:t>
            </w:r>
            <w:r>
              <w:tab/>
            </w:r>
            <w:r w:rsidR="00EC4E6E">
              <w:t xml:space="preserve">         </w:t>
            </w:r>
            <w:proofErr w:type="spellStart"/>
            <w:r>
              <w:t>khaldeh</w:t>
            </w:r>
            <w:proofErr w:type="spellEnd"/>
            <w:r w:rsidR="00A4320D">
              <w:t>, Lebanon</w:t>
            </w:r>
            <w:r w:rsidR="00A4320D">
              <w:rPr>
                <w:rFonts w:cs="Arial"/>
              </w:rPr>
              <w:t xml:space="preserve">          </w:t>
            </w:r>
            <w:r w:rsidR="00BA617E">
              <w:rPr>
                <w:rFonts w:cs="Arial"/>
              </w:rPr>
              <w:t xml:space="preserve">                  </w:t>
            </w:r>
            <w:r>
              <w:rPr>
                <w:rFonts w:cs="Arial"/>
              </w:rPr>
              <w:t xml:space="preserve">  </w:t>
            </w:r>
          </w:p>
          <w:p w:rsidR="00A4320D" w:rsidRPr="00D06812" w:rsidRDefault="00A4320D" w:rsidP="00154D51">
            <w:pPr>
              <w:pStyle w:val="JobTitle"/>
              <w:rPr>
                <w:rFonts w:ascii="Arial" w:hAnsi="Arial" w:cs="Arial"/>
              </w:rPr>
            </w:pPr>
            <w:r>
              <w:t>BA</w:t>
            </w:r>
          </w:p>
          <w:p w:rsidR="007746E2" w:rsidRDefault="003D2EAC" w:rsidP="00EC4E6E">
            <w:pPr>
              <w:pStyle w:val="Achievement"/>
              <w:numPr>
                <w:ilvl w:val="0"/>
                <w:numId w:val="16"/>
              </w:numPr>
            </w:pPr>
            <w:r>
              <w:t>Bachelor of translation</w:t>
            </w:r>
            <w:r w:rsidR="00A4320D">
              <w:t>.</w:t>
            </w:r>
          </w:p>
          <w:p w:rsidR="00D06812" w:rsidRDefault="00D06812" w:rsidP="007746E2">
            <w:pPr>
              <w:pStyle w:val="Achievement"/>
              <w:numPr>
                <w:ilvl w:val="0"/>
                <w:numId w:val="0"/>
              </w:numPr>
            </w:pPr>
          </w:p>
          <w:p w:rsidR="007746E2" w:rsidRDefault="00EC4E6E" w:rsidP="007746E2">
            <w:pPr>
              <w:pStyle w:val="Achievement"/>
              <w:numPr>
                <w:ilvl w:val="0"/>
                <w:numId w:val="0"/>
              </w:numPr>
            </w:pPr>
            <w:r>
              <w:t xml:space="preserve">2014-2016                  </w:t>
            </w:r>
            <w:r w:rsidR="007746E2" w:rsidRPr="007746E2">
              <w:t xml:space="preserve">    Lebanese University           </w:t>
            </w:r>
            <w:r w:rsidR="002B677E">
              <w:t xml:space="preserve"> </w:t>
            </w:r>
            <w:r>
              <w:t xml:space="preserve">      </w:t>
            </w:r>
            <w:r w:rsidR="002B677E">
              <w:t xml:space="preserve"> </w:t>
            </w:r>
            <w:r>
              <w:t xml:space="preserve">   </w:t>
            </w:r>
            <w:r w:rsidR="007746E2" w:rsidRPr="007746E2">
              <w:t xml:space="preserve">          Saida, Lebanon</w:t>
            </w:r>
          </w:p>
          <w:p w:rsidR="007746E2" w:rsidRPr="007746E2" w:rsidRDefault="007746E2" w:rsidP="00154D51">
            <w:pPr>
              <w:pStyle w:val="Achievement"/>
              <w:numPr>
                <w:ilvl w:val="0"/>
                <w:numId w:val="0"/>
              </w:numPr>
              <w:rPr>
                <w:rFonts w:ascii="Arial Black" w:hAnsi="Arial Black"/>
              </w:rPr>
            </w:pPr>
            <w:r w:rsidRPr="007746E2">
              <w:rPr>
                <w:rFonts w:ascii="Arial Black" w:hAnsi="Arial Black"/>
              </w:rPr>
              <w:t>BA</w:t>
            </w:r>
          </w:p>
          <w:p w:rsidR="00A4320D" w:rsidRDefault="007746E2" w:rsidP="0086073B">
            <w:pPr>
              <w:pStyle w:val="Achievement"/>
              <w:numPr>
                <w:ilvl w:val="0"/>
                <w:numId w:val="16"/>
              </w:numPr>
            </w:pPr>
            <w:r>
              <w:t>Bachelor of French litera</w:t>
            </w:r>
            <w:r w:rsidR="00BA617E">
              <w:t xml:space="preserve">ture (finished 95 </w:t>
            </w:r>
            <w:r w:rsidR="009105E9">
              <w:t>credits)</w:t>
            </w:r>
            <w:r w:rsidR="00A4320D">
              <w:t xml:space="preserve"> </w:t>
            </w:r>
          </w:p>
        </w:tc>
      </w:tr>
      <w:tr w:rsidR="00A4320D" w:rsidTr="00455DCA">
        <w:trPr>
          <w:trHeight w:val="1800"/>
        </w:trPr>
        <w:tc>
          <w:tcPr>
            <w:tcW w:w="1548" w:type="dxa"/>
          </w:tcPr>
          <w:p w:rsidR="00A4320D" w:rsidRDefault="00A4320D" w:rsidP="00D06812">
            <w:pPr>
              <w:pStyle w:val="SectionTitle"/>
            </w:pPr>
            <w:r>
              <w:t>Work Experience</w:t>
            </w:r>
          </w:p>
        </w:tc>
        <w:tc>
          <w:tcPr>
            <w:tcW w:w="7458" w:type="dxa"/>
          </w:tcPr>
          <w:p w:rsidR="0086073B" w:rsidRDefault="0086073B" w:rsidP="0086073B">
            <w:pPr>
              <w:pStyle w:val="CompanyName"/>
            </w:pPr>
            <w:r>
              <w:t xml:space="preserve">2019-now                             </w:t>
            </w:r>
            <w:proofErr w:type="spellStart"/>
            <w:r>
              <w:t>Maaroufieh</w:t>
            </w:r>
            <w:proofErr w:type="spellEnd"/>
            <w:r>
              <w:t xml:space="preserve"> high school           Lebanon</w:t>
            </w:r>
          </w:p>
          <w:p w:rsidR="0086073B" w:rsidRPr="009E277A" w:rsidRDefault="009E277A" w:rsidP="0086073B">
            <w:pPr>
              <w:rPr>
                <w:rFonts w:ascii="Arial Black" w:hAnsi="Arial Black"/>
                <w:b/>
                <w:bCs/>
              </w:rPr>
            </w:pPr>
            <w:r w:rsidRPr="009E277A">
              <w:rPr>
                <w:rFonts w:ascii="Arial Black" w:hAnsi="Arial Black"/>
                <w:b/>
                <w:bCs/>
              </w:rPr>
              <w:t xml:space="preserve">English Educator </w:t>
            </w:r>
            <w:r w:rsidR="0086073B" w:rsidRPr="009E277A">
              <w:rPr>
                <w:rFonts w:ascii="Arial Black" w:hAnsi="Arial Black"/>
                <w:b/>
                <w:bCs/>
              </w:rPr>
              <w:t>Afternoon</w:t>
            </w:r>
          </w:p>
          <w:p w:rsidR="0086073B" w:rsidRDefault="0086073B" w:rsidP="0086073B">
            <w:pPr>
              <w:pStyle w:val="ListParagraph"/>
              <w:numPr>
                <w:ilvl w:val="0"/>
                <w:numId w:val="16"/>
              </w:numPr>
            </w:pPr>
            <w:r>
              <w:t>English teacher for grade 1 and grade 2</w:t>
            </w:r>
          </w:p>
          <w:p w:rsidR="00A4320D" w:rsidRDefault="007746E2" w:rsidP="0086073B">
            <w:pPr>
              <w:pStyle w:val="CompanyName"/>
            </w:pPr>
            <w:r>
              <w:t>20</w:t>
            </w:r>
            <w:r w:rsidR="002B677E">
              <w:t>17-present</w:t>
            </w:r>
            <w:r w:rsidR="002B677E">
              <w:tab/>
              <w:t xml:space="preserve">freelance                                       </w:t>
            </w:r>
            <w:r w:rsidR="009105E9">
              <w:t>Lebanon</w:t>
            </w:r>
          </w:p>
          <w:p w:rsidR="00A4320D" w:rsidRDefault="00DB629D" w:rsidP="00A81BDC">
            <w:pPr>
              <w:pStyle w:val="JobTitle"/>
            </w:pPr>
            <w:r>
              <w:t>Freelance translation</w:t>
            </w:r>
            <w:r w:rsidR="00AB1A90">
              <w:t>/subtitling/editing/writing</w:t>
            </w:r>
            <w:bookmarkStart w:id="0" w:name="_GoBack"/>
            <w:bookmarkEnd w:id="0"/>
          </w:p>
          <w:p w:rsidR="001A6129" w:rsidRDefault="00FE2400" w:rsidP="001A6129">
            <w:pPr>
              <w:pStyle w:val="Achievement"/>
            </w:pPr>
            <w:r>
              <w:t>T</w:t>
            </w:r>
            <w:r w:rsidR="00DB629D">
              <w:t>rans</w:t>
            </w:r>
            <w:r w:rsidR="00E05DFC">
              <w:t xml:space="preserve">lating texts in different </w:t>
            </w:r>
            <w:r w:rsidR="009105E9">
              <w:t>domain (</w:t>
            </w:r>
            <w:r w:rsidR="00E05DFC">
              <w:t xml:space="preserve">economic domain-literature domain-law domain and films) </w:t>
            </w:r>
          </w:p>
          <w:p w:rsidR="00455DCA" w:rsidRDefault="00455DCA" w:rsidP="00455DCA">
            <w:pPr>
              <w:pStyle w:val="Achievement"/>
              <w:numPr>
                <w:ilvl w:val="0"/>
                <w:numId w:val="0"/>
              </w:numPr>
              <w:ind w:left="245"/>
            </w:pPr>
          </w:p>
          <w:p w:rsidR="001A6129" w:rsidRDefault="00760482" w:rsidP="00455DCA">
            <w:pPr>
              <w:pStyle w:val="Achievement"/>
              <w:numPr>
                <w:ilvl w:val="0"/>
                <w:numId w:val="0"/>
              </w:numPr>
              <w:rPr>
                <w:rFonts w:ascii="Arial Black" w:hAnsi="Arial Black"/>
              </w:rPr>
            </w:pPr>
            <w:r>
              <w:t>201</w:t>
            </w:r>
            <w:r w:rsidR="00F05665">
              <w:t>6</w:t>
            </w:r>
            <w:r>
              <w:t xml:space="preserve">-2018                     </w:t>
            </w:r>
            <w:r w:rsidR="00BA617E">
              <w:t xml:space="preserve"> </w:t>
            </w:r>
            <w:r>
              <w:t xml:space="preserve">   </w:t>
            </w:r>
            <w:proofErr w:type="spellStart"/>
            <w:r>
              <w:t>iman</w:t>
            </w:r>
            <w:proofErr w:type="spellEnd"/>
            <w:r>
              <w:t xml:space="preserve"> </w:t>
            </w:r>
            <w:proofErr w:type="spellStart"/>
            <w:r>
              <w:t>mlaeeb</w:t>
            </w:r>
            <w:proofErr w:type="spellEnd"/>
            <w:r>
              <w:t xml:space="preserve"> </w:t>
            </w:r>
            <w:r w:rsidR="001A6129">
              <w:t>office</w:t>
            </w:r>
            <w:r w:rsidR="00F05665">
              <w:t>/</w:t>
            </w:r>
            <w:proofErr w:type="spellStart"/>
            <w:r w:rsidR="00F05665">
              <w:t>khubbaz</w:t>
            </w:r>
            <w:proofErr w:type="spellEnd"/>
            <w:r w:rsidR="00F05665">
              <w:t xml:space="preserve"> office</w:t>
            </w:r>
            <w:r w:rsidR="001A6129">
              <w:t xml:space="preserve">                   </w:t>
            </w:r>
            <w:r w:rsidR="00455DCA">
              <w:t xml:space="preserve"> </w:t>
            </w:r>
            <w:r w:rsidR="001A6129">
              <w:t xml:space="preserve">       </w:t>
            </w:r>
            <w:r w:rsidR="00F05665">
              <w:t>Lebanon</w:t>
            </w:r>
            <w:r w:rsidR="00455DCA">
              <w:t xml:space="preserve"> </w:t>
            </w:r>
            <w:r w:rsidR="001A6129" w:rsidRPr="001A6129">
              <w:rPr>
                <w:rFonts w:ascii="Arial Black" w:hAnsi="Arial Black"/>
              </w:rPr>
              <w:t>Trainee translator in office</w:t>
            </w:r>
          </w:p>
          <w:p w:rsidR="001A6129" w:rsidRDefault="001A6129" w:rsidP="001A6129">
            <w:pPr>
              <w:pStyle w:val="Achievement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1A6129">
              <w:rPr>
                <w:rFonts w:asciiTheme="minorBidi" w:hAnsiTheme="minorBidi" w:cstheme="minorBidi"/>
              </w:rPr>
              <w:t xml:space="preserve">Translating texts from English to Arabic and vice </w:t>
            </w:r>
            <w:r w:rsidR="009105E9" w:rsidRPr="001A6129">
              <w:rPr>
                <w:rFonts w:asciiTheme="minorBidi" w:hAnsiTheme="minorBidi" w:cstheme="minorBidi"/>
              </w:rPr>
              <w:t>versa in</w:t>
            </w:r>
            <w:r w:rsidRPr="001A6129">
              <w:rPr>
                <w:rFonts w:asciiTheme="minorBidi" w:hAnsiTheme="minorBidi" w:cstheme="minorBidi"/>
              </w:rPr>
              <w:t xml:space="preserve"> law domain and films</w:t>
            </w:r>
          </w:p>
          <w:p w:rsidR="00455DCA" w:rsidRPr="001A6129" w:rsidRDefault="00455DCA" w:rsidP="00455DCA">
            <w:pPr>
              <w:pStyle w:val="Achievement"/>
              <w:numPr>
                <w:ilvl w:val="0"/>
                <w:numId w:val="0"/>
              </w:numPr>
              <w:ind w:left="360"/>
              <w:rPr>
                <w:rFonts w:asciiTheme="minorBidi" w:hAnsiTheme="minorBidi" w:cstheme="minorBidi"/>
              </w:rPr>
            </w:pPr>
          </w:p>
          <w:p w:rsidR="00A4320D" w:rsidRPr="00BA617E" w:rsidRDefault="00E05DFC" w:rsidP="00BA617E">
            <w:pPr>
              <w:pStyle w:val="Achievement"/>
              <w:numPr>
                <w:ilvl w:val="0"/>
                <w:numId w:val="0"/>
              </w:numPr>
              <w:rPr>
                <w:rFonts w:asciiTheme="minorBidi" w:hAnsiTheme="minorBidi" w:cstheme="minorBidi"/>
              </w:rPr>
            </w:pPr>
            <w:r>
              <w:t>2016-present</w:t>
            </w:r>
            <w:r w:rsidR="00BA617E">
              <w:t>(Saturday)</w:t>
            </w:r>
            <w:r w:rsidR="009105E9">
              <w:tab/>
              <w:t xml:space="preserve"> Netcom</w:t>
            </w:r>
            <w:r>
              <w:t xml:space="preserve"> Systems</w:t>
            </w:r>
            <w:r w:rsidR="00A4320D">
              <w:tab/>
              <w:t>Beirut, Lebanon</w:t>
            </w:r>
          </w:p>
          <w:p w:rsidR="00F05665" w:rsidRDefault="00455DCA" w:rsidP="00455DCA">
            <w:pPr>
              <w:pStyle w:val="JobTitle"/>
            </w:pPr>
            <w:r>
              <w:t>Invigilator</w:t>
            </w:r>
          </w:p>
          <w:p w:rsidR="00D10392" w:rsidRPr="00D10392" w:rsidRDefault="00D10392" w:rsidP="00D10392">
            <w:pPr>
              <w:pStyle w:val="Achievement"/>
              <w:numPr>
                <w:ilvl w:val="0"/>
                <w:numId w:val="0"/>
              </w:numPr>
              <w:ind w:left="245"/>
            </w:pPr>
          </w:p>
          <w:p w:rsidR="00760482" w:rsidRDefault="009E277A" w:rsidP="00D10392">
            <w:pPr>
              <w:pStyle w:val="Achievement"/>
              <w:numPr>
                <w:ilvl w:val="0"/>
                <w:numId w:val="0"/>
              </w:numPr>
              <w:ind w:left="245" w:hanging="245"/>
            </w:pPr>
            <w:r>
              <w:t xml:space="preserve">2014-2018/19   </w:t>
            </w:r>
            <w:r w:rsidR="00760482">
              <w:t xml:space="preserve">           After school centers                         </w:t>
            </w:r>
            <w:r w:rsidR="009105E9">
              <w:t>choueifet, Lebanon</w:t>
            </w:r>
          </w:p>
          <w:p w:rsidR="00760482" w:rsidRDefault="008D4FA0" w:rsidP="00D10392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Educator</w:t>
            </w:r>
          </w:p>
          <w:p w:rsidR="001A6129" w:rsidRPr="001A6129" w:rsidRDefault="00F05665" w:rsidP="001A6129">
            <w:pPr>
              <w:pStyle w:val="Achievement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</w:t>
            </w:r>
            <w:r w:rsidR="0086073B">
              <w:rPr>
                <w:rFonts w:asciiTheme="minorBidi" w:hAnsiTheme="minorBidi" w:cstheme="minorBidi"/>
              </w:rPr>
              <w:t>eaching French and English</w:t>
            </w:r>
            <w:r w:rsidR="00760482" w:rsidRPr="00760482">
              <w:rPr>
                <w:rFonts w:asciiTheme="minorBidi" w:hAnsiTheme="minorBidi" w:cstheme="minorBidi"/>
              </w:rPr>
              <w:t xml:space="preserve"> levels </w:t>
            </w:r>
          </w:p>
          <w:p w:rsidR="00760482" w:rsidRDefault="00F05665" w:rsidP="00EC4E6E">
            <w:pPr>
              <w:pStyle w:val="Achievement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H</w:t>
            </w:r>
            <w:r w:rsidR="00760482" w:rsidRPr="00760482">
              <w:rPr>
                <w:rFonts w:asciiTheme="minorBidi" w:hAnsiTheme="minorBidi" w:cstheme="minorBidi"/>
              </w:rPr>
              <w:t>elping children in their homework and exams</w:t>
            </w:r>
          </w:p>
          <w:p w:rsidR="0086073B" w:rsidRPr="00EC4E6E" w:rsidRDefault="00F05665" w:rsidP="00EC4E6E">
            <w:pPr>
              <w:pStyle w:val="Achievement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G</w:t>
            </w:r>
            <w:r w:rsidR="0086073B">
              <w:rPr>
                <w:rFonts w:asciiTheme="minorBidi" w:hAnsiTheme="minorBidi" w:cstheme="minorBidi"/>
              </w:rPr>
              <w:t>iving private Arabic grammar private course (tenses-grammatical analysis…)</w:t>
            </w:r>
          </w:p>
          <w:p w:rsidR="0086073B" w:rsidRDefault="0086073B" w:rsidP="0086073B">
            <w:pPr>
              <w:pStyle w:val="Achievement"/>
              <w:numPr>
                <w:ilvl w:val="0"/>
                <w:numId w:val="0"/>
              </w:numPr>
            </w:pPr>
          </w:p>
        </w:tc>
      </w:tr>
      <w:tr w:rsidR="00A4320D" w:rsidTr="00D06812">
        <w:tc>
          <w:tcPr>
            <w:tcW w:w="1548" w:type="dxa"/>
          </w:tcPr>
          <w:p w:rsidR="00A4320D" w:rsidRDefault="00A4320D" w:rsidP="00D06812">
            <w:pPr>
              <w:pStyle w:val="SectionTitle"/>
            </w:pPr>
            <w:r>
              <w:lastRenderedPageBreak/>
              <w:t>Languages</w:t>
            </w:r>
          </w:p>
        </w:tc>
        <w:tc>
          <w:tcPr>
            <w:tcW w:w="7458" w:type="dxa"/>
          </w:tcPr>
          <w:tbl>
            <w:tblPr>
              <w:tblStyle w:val="TableGrid"/>
              <w:tblW w:w="6727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1597"/>
              <w:gridCol w:w="1530"/>
              <w:gridCol w:w="1710"/>
              <w:gridCol w:w="1890"/>
            </w:tblGrid>
            <w:tr w:rsidR="00D06812" w:rsidTr="00D06812">
              <w:tc>
                <w:tcPr>
                  <w:tcW w:w="1597" w:type="dxa"/>
                </w:tcPr>
                <w:p w:rsidR="00D06812" w:rsidRDefault="00D06812" w:rsidP="00D06812">
                  <w:pPr>
                    <w:pStyle w:val="Objective"/>
                    <w:spacing w:line="240" w:lineRule="auto"/>
                  </w:pPr>
                  <w:r>
                    <w:t>Arabic</w:t>
                  </w:r>
                </w:p>
              </w:tc>
              <w:tc>
                <w:tcPr>
                  <w:tcW w:w="1530" w:type="dxa"/>
                </w:tcPr>
                <w:p w:rsidR="00D06812" w:rsidRDefault="00D06812" w:rsidP="00D06812">
                  <w:pPr>
                    <w:pStyle w:val="Objective"/>
                    <w:spacing w:line="240" w:lineRule="auto"/>
                  </w:pPr>
                  <w:r>
                    <w:t>French</w:t>
                  </w:r>
                </w:p>
              </w:tc>
              <w:tc>
                <w:tcPr>
                  <w:tcW w:w="1710" w:type="dxa"/>
                </w:tcPr>
                <w:p w:rsidR="00D06812" w:rsidRDefault="00D06812" w:rsidP="00D06812">
                  <w:pPr>
                    <w:pStyle w:val="Objective"/>
                    <w:spacing w:line="240" w:lineRule="auto"/>
                  </w:pPr>
                  <w:r>
                    <w:t>English</w:t>
                  </w:r>
                </w:p>
              </w:tc>
              <w:tc>
                <w:tcPr>
                  <w:tcW w:w="1890" w:type="dxa"/>
                </w:tcPr>
                <w:p w:rsidR="00D06812" w:rsidRDefault="00D06812" w:rsidP="00D06812">
                  <w:pPr>
                    <w:pStyle w:val="Objective"/>
                    <w:spacing w:line="240" w:lineRule="auto"/>
                  </w:pPr>
                  <w:r>
                    <w:t>Spanish</w:t>
                  </w:r>
                </w:p>
              </w:tc>
            </w:tr>
            <w:tr w:rsidR="00D06812" w:rsidTr="00D06812">
              <w:tc>
                <w:tcPr>
                  <w:tcW w:w="1597" w:type="dxa"/>
                </w:tcPr>
                <w:p w:rsidR="00D06812" w:rsidRDefault="00D06812" w:rsidP="00D06812">
                  <w:pPr>
                    <w:pStyle w:val="Objective"/>
                    <w:spacing w:line="240" w:lineRule="auto"/>
                  </w:pPr>
                  <w:r>
                    <w:t>Maternal language</w:t>
                  </w:r>
                </w:p>
              </w:tc>
              <w:tc>
                <w:tcPr>
                  <w:tcW w:w="1530" w:type="dxa"/>
                </w:tcPr>
                <w:p w:rsidR="00D06812" w:rsidRDefault="00D06812" w:rsidP="00D06812">
                  <w:pPr>
                    <w:pStyle w:val="Objective"/>
                    <w:spacing w:line="240" w:lineRule="auto"/>
                  </w:pPr>
                  <w:r>
                    <w:t>DELF B2</w:t>
                  </w:r>
                </w:p>
              </w:tc>
              <w:tc>
                <w:tcPr>
                  <w:tcW w:w="1710" w:type="dxa"/>
                </w:tcPr>
                <w:p w:rsidR="00D06812" w:rsidRDefault="00D06812" w:rsidP="00D06812">
                  <w:pPr>
                    <w:pStyle w:val="Objective"/>
                    <w:spacing w:line="240" w:lineRule="auto"/>
                  </w:pPr>
                  <w:r>
                    <w:t>Advanced level</w:t>
                  </w:r>
                </w:p>
              </w:tc>
              <w:tc>
                <w:tcPr>
                  <w:tcW w:w="1890" w:type="dxa"/>
                </w:tcPr>
                <w:p w:rsidR="00D06812" w:rsidRDefault="00D06812" w:rsidP="00D06812">
                  <w:pPr>
                    <w:pStyle w:val="Objective"/>
                    <w:spacing w:line="240" w:lineRule="auto"/>
                  </w:pPr>
                  <w:r>
                    <w:t>Level A1-1</w:t>
                  </w:r>
                </w:p>
              </w:tc>
            </w:tr>
          </w:tbl>
          <w:p w:rsidR="001A6129" w:rsidRPr="001A6129" w:rsidRDefault="001A6129" w:rsidP="00D06812">
            <w:pPr>
              <w:pStyle w:val="Objective"/>
              <w:spacing w:line="240" w:lineRule="auto"/>
              <w:ind w:left="360"/>
            </w:pPr>
          </w:p>
        </w:tc>
      </w:tr>
      <w:tr w:rsidR="00A4320D" w:rsidTr="00D06812">
        <w:tc>
          <w:tcPr>
            <w:tcW w:w="1548" w:type="dxa"/>
          </w:tcPr>
          <w:p w:rsidR="00A4320D" w:rsidRDefault="00A4320D" w:rsidP="00D06812">
            <w:pPr>
              <w:pStyle w:val="SectionTitle"/>
            </w:pPr>
            <w:r>
              <w:t>Computer Knowledge</w:t>
            </w:r>
          </w:p>
        </w:tc>
        <w:tc>
          <w:tcPr>
            <w:tcW w:w="7458" w:type="dxa"/>
          </w:tcPr>
          <w:p w:rsidR="00A4320D" w:rsidRPr="00923177" w:rsidRDefault="00A4320D" w:rsidP="00FC0157">
            <w:pPr>
              <w:pStyle w:val="Objective"/>
            </w:pPr>
            <w:r>
              <w:t>Microsoft Office (Word, Excel, Power Point)</w:t>
            </w:r>
            <w:r w:rsidR="00EC4E6E">
              <w:t xml:space="preserve"> – </w:t>
            </w:r>
            <w:r w:rsidR="00FC0157">
              <w:t>P</w:t>
            </w:r>
            <w:r w:rsidR="00EC4E6E">
              <w:t>ython</w:t>
            </w:r>
            <w:r w:rsidR="00FC0157">
              <w:t>-HTML-CSS-PHP</w:t>
            </w:r>
          </w:p>
        </w:tc>
      </w:tr>
      <w:tr w:rsidR="00A4320D" w:rsidRPr="00BD369A" w:rsidTr="00D06812">
        <w:tc>
          <w:tcPr>
            <w:tcW w:w="1548" w:type="dxa"/>
          </w:tcPr>
          <w:p w:rsidR="00A4320D" w:rsidRDefault="00A4320D" w:rsidP="00BD369A">
            <w:pPr>
              <w:pStyle w:val="SectionTitle"/>
              <w:spacing w:before="0"/>
            </w:pPr>
            <w:r>
              <w:t>Certification</w:t>
            </w:r>
          </w:p>
        </w:tc>
        <w:tc>
          <w:tcPr>
            <w:tcW w:w="7458" w:type="dxa"/>
          </w:tcPr>
          <w:p w:rsidR="00F05665" w:rsidRPr="00F05665" w:rsidRDefault="00F05665" w:rsidP="00F05665">
            <w:pPr>
              <w:pStyle w:val="CompanyName"/>
              <w:numPr>
                <w:ilvl w:val="0"/>
                <w:numId w:val="12"/>
              </w:numPr>
              <w:rPr>
                <w:u w:val="single"/>
              </w:rPr>
            </w:pPr>
            <w:r w:rsidRPr="00F05665">
              <w:rPr>
                <w:u w:val="single"/>
              </w:rPr>
              <w:t xml:space="preserve">May </w:t>
            </w:r>
            <w:r w:rsidR="00455DCA" w:rsidRPr="00F05665">
              <w:rPr>
                <w:u w:val="single"/>
              </w:rPr>
              <w:t>2020:</w:t>
            </w:r>
            <w:r>
              <w:rPr>
                <w:u w:val="single"/>
              </w:rPr>
              <w:t xml:space="preserve"> </w:t>
            </w:r>
            <w:r w:rsidRPr="00F05665">
              <w:t xml:space="preserve">Online </w:t>
            </w:r>
            <w:r>
              <w:t xml:space="preserve">badge of Debate Participant </w:t>
            </w:r>
            <w:r w:rsidR="00455DCA">
              <w:t>to virtual</w:t>
            </w:r>
            <w:r>
              <w:t xml:space="preserve"> exchange from Erasmus+</w:t>
            </w:r>
          </w:p>
          <w:p w:rsidR="00EC4E6E" w:rsidRPr="00EC4E6E" w:rsidRDefault="00EC4E6E" w:rsidP="0086073B">
            <w:pPr>
              <w:pStyle w:val="CompanyName"/>
              <w:numPr>
                <w:ilvl w:val="0"/>
                <w:numId w:val="12"/>
              </w:numPr>
            </w:pPr>
            <w:r w:rsidRPr="00EC4E6E">
              <w:rPr>
                <w:u w:val="single"/>
              </w:rPr>
              <w:t xml:space="preserve">October </w:t>
            </w:r>
            <w:r w:rsidR="00F05665" w:rsidRPr="00EC4E6E">
              <w:rPr>
                <w:u w:val="single"/>
              </w:rPr>
              <w:t>2019</w:t>
            </w:r>
            <w:r w:rsidR="00F05665" w:rsidRPr="00EC4E6E">
              <w:t>:</w:t>
            </w:r>
            <w:r w:rsidRPr="00EC4E6E">
              <w:t xml:space="preserve"> certificate of participation in the Young </w:t>
            </w:r>
            <w:r>
              <w:t>M</w:t>
            </w:r>
            <w:r w:rsidRPr="00EC4E6E">
              <w:t xml:space="preserve">editerranean </w:t>
            </w:r>
            <w:r>
              <w:t>V</w:t>
            </w:r>
            <w:r w:rsidRPr="00EC4E6E">
              <w:t>oices</w:t>
            </w:r>
            <w:r>
              <w:t xml:space="preserve"> Training </w:t>
            </w:r>
            <w:r w:rsidR="00455DCA">
              <w:t>and</w:t>
            </w:r>
            <w:r>
              <w:t xml:space="preserve"> Field Visits</w:t>
            </w:r>
          </w:p>
          <w:p w:rsidR="00BA617E" w:rsidRPr="00BA617E" w:rsidRDefault="00BA617E" w:rsidP="0086073B">
            <w:pPr>
              <w:pStyle w:val="CompanyName"/>
              <w:numPr>
                <w:ilvl w:val="0"/>
                <w:numId w:val="12"/>
              </w:numPr>
              <w:rPr>
                <w:lang w:val="fr-FR"/>
              </w:rPr>
            </w:pPr>
            <w:r>
              <w:rPr>
                <w:u w:val="single"/>
                <w:lang w:val="fr-FR"/>
              </w:rPr>
              <w:t>March</w:t>
            </w:r>
            <w:r w:rsidRPr="00BA617E">
              <w:rPr>
                <w:u w:val="single"/>
                <w:lang w:val="fr-FR"/>
              </w:rPr>
              <w:t xml:space="preserve"> 2019</w:t>
            </w:r>
            <w:r w:rsidRPr="00BA617E">
              <w:rPr>
                <w:lang w:val="fr-FR"/>
              </w:rPr>
              <w:t xml:space="preserve"> : </w:t>
            </w:r>
            <w:r w:rsidR="0086073B">
              <w:rPr>
                <w:lang w:val="fr-FR"/>
              </w:rPr>
              <w:t>certificate</w:t>
            </w:r>
            <w:r>
              <w:rPr>
                <w:lang w:val="fr-FR"/>
              </w:rPr>
              <w:t xml:space="preserve"> of participation </w:t>
            </w:r>
            <w:r w:rsidR="009105E9">
              <w:rPr>
                <w:lang w:val="fr-FR"/>
              </w:rPr>
              <w:t>(</w:t>
            </w:r>
            <w:r w:rsidR="009105E9" w:rsidRPr="00BA617E">
              <w:rPr>
                <w:lang w:val="fr-FR"/>
              </w:rPr>
              <w:t>mots</w:t>
            </w:r>
            <w:r w:rsidRPr="00BA617E">
              <w:rPr>
                <w:lang w:val="fr-FR"/>
              </w:rPr>
              <w:t xml:space="preserve"> d’or de la francophonie 2019, coupe du Français des affaires</w:t>
            </w:r>
            <w:r>
              <w:rPr>
                <w:lang w:val="fr-FR"/>
              </w:rPr>
              <w:t>)</w:t>
            </w:r>
          </w:p>
          <w:p w:rsidR="00BA617E" w:rsidRPr="00BD369A" w:rsidRDefault="00BD369A" w:rsidP="0086073B">
            <w:pPr>
              <w:pStyle w:val="CompanyName"/>
              <w:numPr>
                <w:ilvl w:val="0"/>
                <w:numId w:val="12"/>
              </w:numPr>
            </w:pPr>
            <w:r w:rsidRPr="00BD369A">
              <w:rPr>
                <w:u w:val="single"/>
              </w:rPr>
              <w:t>March</w:t>
            </w:r>
            <w:r w:rsidR="00BA617E" w:rsidRPr="00BD369A">
              <w:rPr>
                <w:u w:val="single"/>
              </w:rPr>
              <w:t xml:space="preserve"> </w:t>
            </w:r>
            <w:r w:rsidR="009105E9" w:rsidRPr="00BD369A">
              <w:rPr>
                <w:u w:val="single"/>
              </w:rPr>
              <w:t>2018</w:t>
            </w:r>
            <w:r w:rsidR="009105E9" w:rsidRPr="00BD369A">
              <w:t>:</w:t>
            </w:r>
            <w:r w:rsidR="00BA617E" w:rsidRPr="00BD369A">
              <w:t xml:space="preserve"> </w:t>
            </w:r>
            <w:r w:rsidRPr="00BD369A">
              <w:t>certificate of participation to the</w:t>
            </w:r>
            <w:r w:rsidR="00BA617E" w:rsidRPr="00BD369A">
              <w:t xml:space="preserve"> </w:t>
            </w:r>
            <w:r w:rsidRPr="00BD369A">
              <w:t>interuniversity mat</w:t>
            </w:r>
            <w:r>
              <w:t>c</w:t>
            </w:r>
            <w:r w:rsidRPr="00BD369A">
              <w:t>h of mediation</w:t>
            </w:r>
            <w:r>
              <w:t xml:space="preserve"> (</w:t>
            </w:r>
            <w:r w:rsidR="00BA617E" w:rsidRPr="00BD369A">
              <w:t>CPM</w:t>
            </w:r>
            <w:r>
              <w:t>-USJ)</w:t>
            </w:r>
            <w:r w:rsidR="00BA617E" w:rsidRPr="00BD369A">
              <w:t xml:space="preserve"> </w:t>
            </w:r>
          </w:p>
          <w:p w:rsidR="00BA617E" w:rsidRPr="00BD369A" w:rsidRDefault="00BD369A" w:rsidP="0086073B">
            <w:pPr>
              <w:pStyle w:val="CompanyName"/>
              <w:numPr>
                <w:ilvl w:val="0"/>
                <w:numId w:val="12"/>
              </w:numPr>
            </w:pPr>
            <w:r w:rsidRPr="00BD369A">
              <w:rPr>
                <w:u w:val="single"/>
              </w:rPr>
              <w:t>October</w:t>
            </w:r>
            <w:r w:rsidR="00BA617E" w:rsidRPr="00BD369A">
              <w:rPr>
                <w:u w:val="single"/>
              </w:rPr>
              <w:t xml:space="preserve"> </w:t>
            </w:r>
            <w:r w:rsidR="009105E9" w:rsidRPr="00BD369A">
              <w:rPr>
                <w:u w:val="single"/>
              </w:rPr>
              <w:t>2017</w:t>
            </w:r>
            <w:r w:rsidR="009105E9" w:rsidRPr="00BD369A">
              <w:t>:</w:t>
            </w:r>
            <w:r w:rsidR="00BA617E" w:rsidRPr="00BD369A">
              <w:t xml:space="preserve"> </w:t>
            </w:r>
            <w:r w:rsidRPr="00BD369A">
              <w:t>certificate of participation to a session in</w:t>
            </w:r>
            <w:r w:rsidR="00BA617E" w:rsidRPr="00BD369A">
              <w:t xml:space="preserve"> </w:t>
            </w:r>
            <w:r w:rsidR="009105E9" w:rsidRPr="00BD369A">
              <w:t>Beirut</w:t>
            </w:r>
            <w:r w:rsidRPr="00BD369A">
              <w:t xml:space="preserve"> Training Zone concerning the </w:t>
            </w:r>
            <w:r w:rsidR="009105E9">
              <w:t xml:space="preserve">management </w:t>
            </w:r>
            <w:r>
              <w:t>and direction of the time</w:t>
            </w:r>
            <w:r w:rsidR="00BA617E" w:rsidRPr="00BD369A">
              <w:t xml:space="preserve"> </w:t>
            </w:r>
          </w:p>
          <w:p w:rsidR="00BA617E" w:rsidRPr="00BD369A" w:rsidRDefault="00BD369A" w:rsidP="0086073B">
            <w:pPr>
              <w:pStyle w:val="CompanyName"/>
              <w:numPr>
                <w:ilvl w:val="0"/>
                <w:numId w:val="12"/>
              </w:numPr>
            </w:pPr>
            <w:r w:rsidRPr="00BD369A">
              <w:rPr>
                <w:u w:val="single"/>
              </w:rPr>
              <w:t>October</w:t>
            </w:r>
            <w:r w:rsidR="00BA617E" w:rsidRPr="00BD369A">
              <w:rPr>
                <w:u w:val="single"/>
              </w:rPr>
              <w:t xml:space="preserve"> </w:t>
            </w:r>
            <w:r w:rsidR="009105E9" w:rsidRPr="00BD369A">
              <w:rPr>
                <w:u w:val="single"/>
              </w:rPr>
              <w:t>2017</w:t>
            </w:r>
            <w:r w:rsidR="009105E9" w:rsidRPr="00BD369A">
              <w:t>:</w:t>
            </w:r>
            <w:r w:rsidR="00BA617E" w:rsidRPr="00BD369A">
              <w:t xml:space="preserve"> </w:t>
            </w:r>
            <w:r w:rsidRPr="00BD369A">
              <w:t>certificate of participation to a session in</w:t>
            </w:r>
            <w:r w:rsidR="00BA617E" w:rsidRPr="00BD369A">
              <w:t xml:space="preserve"> </w:t>
            </w:r>
            <w:r w:rsidR="009105E9" w:rsidRPr="00BD369A">
              <w:t>Beirut</w:t>
            </w:r>
            <w:r w:rsidRPr="00BD369A">
              <w:t xml:space="preserve"> Training Zone concerning the </w:t>
            </w:r>
            <w:r w:rsidR="009105E9" w:rsidRPr="00BD369A">
              <w:t>competence</w:t>
            </w:r>
            <w:r w:rsidRPr="00BD369A">
              <w:t xml:space="preserve"> of university studies</w:t>
            </w:r>
          </w:p>
          <w:p w:rsidR="00BA617E" w:rsidRPr="00BD369A" w:rsidRDefault="009105E9" w:rsidP="0086073B">
            <w:pPr>
              <w:pStyle w:val="CompanyName"/>
              <w:numPr>
                <w:ilvl w:val="0"/>
                <w:numId w:val="12"/>
              </w:numPr>
            </w:pPr>
            <w:r w:rsidRPr="00BD369A">
              <w:rPr>
                <w:u w:val="single"/>
              </w:rPr>
              <w:t>August</w:t>
            </w:r>
            <w:r w:rsidR="00BA617E" w:rsidRPr="00BD369A">
              <w:rPr>
                <w:u w:val="single"/>
              </w:rPr>
              <w:t xml:space="preserve"> </w:t>
            </w:r>
            <w:r w:rsidRPr="00BD369A">
              <w:rPr>
                <w:u w:val="single"/>
              </w:rPr>
              <w:t>2017:</w:t>
            </w:r>
            <w:r w:rsidR="00BA617E" w:rsidRPr="00BD369A">
              <w:t xml:space="preserve"> </w:t>
            </w:r>
            <w:r w:rsidR="00BD369A" w:rsidRPr="00BD369A">
              <w:t>certificate of participation to a Workshop in</w:t>
            </w:r>
            <w:r w:rsidR="00BA617E" w:rsidRPr="00BD369A">
              <w:t xml:space="preserve"> Baakline</w:t>
            </w:r>
            <w:r w:rsidR="00BD369A" w:rsidRPr="00BD369A">
              <w:t xml:space="preserve"> concerning the entrepreneur ship</w:t>
            </w:r>
          </w:p>
          <w:p w:rsidR="00BA617E" w:rsidRPr="00BD369A" w:rsidRDefault="00BD369A" w:rsidP="0086073B">
            <w:pPr>
              <w:pStyle w:val="CompanyName"/>
              <w:numPr>
                <w:ilvl w:val="0"/>
                <w:numId w:val="12"/>
              </w:numPr>
            </w:pPr>
            <w:r w:rsidRPr="00BD369A">
              <w:rPr>
                <w:u w:val="single"/>
              </w:rPr>
              <w:t>March</w:t>
            </w:r>
            <w:r w:rsidR="00BA617E" w:rsidRPr="00BD369A">
              <w:rPr>
                <w:u w:val="single"/>
              </w:rPr>
              <w:t xml:space="preserve"> </w:t>
            </w:r>
            <w:r w:rsidR="009105E9" w:rsidRPr="00BD369A">
              <w:rPr>
                <w:u w:val="single"/>
              </w:rPr>
              <w:t>2017:</w:t>
            </w:r>
            <w:r w:rsidR="00BA617E" w:rsidRPr="00BD369A">
              <w:t xml:space="preserve"> </w:t>
            </w:r>
            <w:r w:rsidR="009105E9">
              <w:t>meda</w:t>
            </w:r>
            <w:r w:rsidRPr="00BD369A">
              <w:t xml:space="preserve">l of participation to the </w:t>
            </w:r>
            <w:r w:rsidR="009105E9">
              <w:t xml:space="preserve">improvisation </w:t>
            </w:r>
            <w:r w:rsidRPr="00BD369A">
              <w:t>match in USJ</w:t>
            </w:r>
          </w:p>
          <w:p w:rsidR="00BA617E" w:rsidRPr="00BD369A" w:rsidRDefault="00BA617E" w:rsidP="0086073B">
            <w:pPr>
              <w:pStyle w:val="CompanyName"/>
              <w:numPr>
                <w:ilvl w:val="0"/>
                <w:numId w:val="12"/>
              </w:numPr>
            </w:pPr>
            <w:r w:rsidRPr="00BD369A">
              <w:rPr>
                <w:u w:val="single"/>
              </w:rPr>
              <w:t>2017</w:t>
            </w:r>
            <w:r w:rsidRPr="00BD369A">
              <w:t xml:space="preserve">: </w:t>
            </w:r>
            <w:r w:rsidR="00BD369A" w:rsidRPr="00BD369A">
              <w:t xml:space="preserve">certificate of participation to a workshop concerning the </w:t>
            </w:r>
            <w:r w:rsidR="009105E9" w:rsidRPr="00BD369A">
              <w:t>Mediation:</w:t>
            </w:r>
            <w:r w:rsidRPr="00BD369A">
              <w:t xml:space="preserve"> </w:t>
            </w:r>
            <w:r w:rsidR="00BD369A" w:rsidRPr="00BD369A">
              <w:t xml:space="preserve">way to prevent and </w:t>
            </w:r>
            <w:r w:rsidR="009105E9">
              <w:t>manage</w:t>
            </w:r>
            <w:r w:rsidR="00BD369A" w:rsidRPr="00BD369A">
              <w:t xml:space="preserve"> conflict</w:t>
            </w:r>
          </w:p>
          <w:p w:rsidR="00BA617E" w:rsidRPr="009105E9" w:rsidRDefault="00BD369A" w:rsidP="0086073B">
            <w:pPr>
              <w:pStyle w:val="CompanyName"/>
              <w:numPr>
                <w:ilvl w:val="0"/>
                <w:numId w:val="12"/>
              </w:numPr>
            </w:pPr>
            <w:r w:rsidRPr="00BD369A">
              <w:rPr>
                <w:u w:val="single"/>
              </w:rPr>
              <w:t>April</w:t>
            </w:r>
            <w:r w:rsidR="00BA617E" w:rsidRPr="00BD369A">
              <w:rPr>
                <w:u w:val="single"/>
              </w:rPr>
              <w:t xml:space="preserve"> </w:t>
            </w:r>
            <w:r w:rsidR="009105E9" w:rsidRPr="00BD369A">
              <w:rPr>
                <w:u w:val="single"/>
              </w:rPr>
              <w:t>2017</w:t>
            </w:r>
            <w:r w:rsidR="009105E9" w:rsidRPr="00BD369A">
              <w:t>:</w:t>
            </w:r>
            <w:r w:rsidRPr="00BD369A">
              <w:t xml:space="preserve"> certificate of </w:t>
            </w:r>
            <w:r w:rsidR="009105E9" w:rsidRPr="00BD369A">
              <w:t>participation</w:t>
            </w:r>
            <w:r w:rsidRPr="00BD369A">
              <w:t xml:space="preserve"> to</w:t>
            </w:r>
            <w:r w:rsidR="00BA617E" w:rsidRPr="00BD369A">
              <w:t xml:space="preserve"> (Dictée-Plaisir)</w:t>
            </w:r>
            <w:r>
              <w:t xml:space="preserve"> in USJ</w:t>
            </w:r>
          </w:p>
          <w:p w:rsidR="00BA617E" w:rsidRPr="00BA617E" w:rsidRDefault="00BD369A" w:rsidP="0086073B">
            <w:pPr>
              <w:pStyle w:val="CompanyName"/>
              <w:numPr>
                <w:ilvl w:val="0"/>
                <w:numId w:val="12"/>
              </w:numPr>
              <w:rPr>
                <w:lang w:val="fr-FR"/>
              </w:rPr>
            </w:pPr>
            <w:r w:rsidRPr="00612D8A">
              <w:rPr>
                <w:u w:val="single"/>
              </w:rPr>
              <w:t>June</w:t>
            </w:r>
            <w:r w:rsidR="00BA617E" w:rsidRPr="00612D8A">
              <w:rPr>
                <w:u w:val="single"/>
                <w:lang w:val="fr-FR"/>
              </w:rPr>
              <w:t xml:space="preserve"> </w:t>
            </w:r>
            <w:r w:rsidR="009105E9" w:rsidRPr="00612D8A">
              <w:rPr>
                <w:u w:val="single"/>
                <w:lang w:val="fr-FR"/>
              </w:rPr>
              <w:t>2016</w:t>
            </w:r>
            <w:r w:rsidR="009105E9" w:rsidRPr="00BA617E">
              <w:rPr>
                <w:lang w:val="fr-FR"/>
              </w:rPr>
              <w:t>:</w:t>
            </w:r>
            <w:r w:rsidR="00BA617E" w:rsidRPr="00BA617E">
              <w:rPr>
                <w:lang w:val="fr-FR"/>
              </w:rPr>
              <w:t xml:space="preserve"> DELF B2</w:t>
            </w:r>
          </w:p>
          <w:p w:rsidR="00BA617E" w:rsidRPr="00BD369A" w:rsidRDefault="00BD369A" w:rsidP="0086073B">
            <w:pPr>
              <w:pStyle w:val="CompanyName"/>
              <w:numPr>
                <w:ilvl w:val="0"/>
                <w:numId w:val="12"/>
              </w:numPr>
            </w:pPr>
            <w:r w:rsidRPr="00BD369A">
              <w:rPr>
                <w:u w:val="single"/>
              </w:rPr>
              <w:t>May</w:t>
            </w:r>
            <w:r w:rsidR="00BA617E" w:rsidRPr="00BD369A">
              <w:rPr>
                <w:u w:val="single"/>
              </w:rPr>
              <w:t xml:space="preserve"> </w:t>
            </w:r>
            <w:r w:rsidR="009105E9" w:rsidRPr="00BD369A">
              <w:rPr>
                <w:u w:val="single"/>
              </w:rPr>
              <w:t>2015</w:t>
            </w:r>
            <w:r w:rsidR="009105E9" w:rsidRPr="00BD369A">
              <w:t>:</w:t>
            </w:r>
            <w:r w:rsidR="00BA617E" w:rsidRPr="00BD369A">
              <w:t xml:space="preserve"> </w:t>
            </w:r>
            <w:r w:rsidRPr="00BD369A">
              <w:t>session of</w:t>
            </w:r>
            <w:r w:rsidR="00BA617E" w:rsidRPr="00BD369A">
              <w:t xml:space="preserve"> 12 </w:t>
            </w:r>
            <w:r w:rsidR="009105E9" w:rsidRPr="00BD369A">
              <w:t>hours</w:t>
            </w:r>
            <w:r w:rsidR="00BA617E" w:rsidRPr="00BD369A">
              <w:t xml:space="preserve"> </w:t>
            </w:r>
            <w:r>
              <w:t>titled (How to teach)</w:t>
            </w:r>
          </w:p>
          <w:p w:rsidR="00A4320D" w:rsidRPr="00BD369A" w:rsidRDefault="00A4320D" w:rsidP="0086073B">
            <w:pPr>
              <w:pStyle w:val="CompanyName"/>
            </w:pPr>
          </w:p>
        </w:tc>
      </w:tr>
      <w:tr w:rsidR="00A4320D" w:rsidTr="00D06812">
        <w:tc>
          <w:tcPr>
            <w:tcW w:w="1548" w:type="dxa"/>
          </w:tcPr>
          <w:p w:rsidR="00A4320D" w:rsidRDefault="00A4320D" w:rsidP="00D06812">
            <w:pPr>
              <w:pStyle w:val="SectionTitle"/>
            </w:pPr>
            <w:r>
              <w:t>Volunteer experience</w:t>
            </w:r>
          </w:p>
        </w:tc>
        <w:tc>
          <w:tcPr>
            <w:tcW w:w="7458" w:type="dxa"/>
          </w:tcPr>
          <w:p w:rsidR="00455DCA" w:rsidRDefault="00455DCA" w:rsidP="00455DCA">
            <w:pPr>
              <w:pStyle w:val="CompanyName"/>
            </w:pPr>
            <w:r>
              <w:t>2019-now</w:t>
            </w:r>
            <w:r>
              <w:tab/>
              <w:t>Young Med Voices</w:t>
            </w:r>
            <w:r>
              <w:tab/>
              <w:t>Lebanon</w:t>
            </w:r>
          </w:p>
          <w:p w:rsidR="00455DCA" w:rsidRDefault="00455DCA" w:rsidP="00455DCA">
            <w:pPr>
              <w:pStyle w:val="JobTitle"/>
            </w:pPr>
            <w:r>
              <w:t>Debater/Reporter</w:t>
            </w:r>
          </w:p>
          <w:p w:rsidR="00455DCA" w:rsidRDefault="00455DCA" w:rsidP="00455DCA">
            <w:pPr>
              <w:pStyle w:val="Achievement"/>
            </w:pPr>
            <w:r>
              <w:t>Public debater</w:t>
            </w:r>
          </w:p>
          <w:p w:rsidR="00455DCA" w:rsidRDefault="00455DCA" w:rsidP="00455DCA">
            <w:pPr>
              <w:pStyle w:val="Achievement"/>
            </w:pPr>
            <w:r>
              <w:t>Reporter of debate</w:t>
            </w:r>
          </w:p>
          <w:p w:rsidR="00455DCA" w:rsidRDefault="00455DCA" w:rsidP="00455DCA">
            <w:pPr>
              <w:pStyle w:val="Achievement"/>
              <w:numPr>
                <w:ilvl w:val="0"/>
                <w:numId w:val="0"/>
              </w:numPr>
              <w:ind w:left="245"/>
            </w:pPr>
          </w:p>
          <w:p w:rsidR="00455DCA" w:rsidRDefault="00455DCA" w:rsidP="00455DCA">
            <w:pPr>
              <w:pStyle w:val="CompanyName"/>
            </w:pPr>
            <w:r>
              <w:t>2019-now</w:t>
            </w:r>
            <w:r>
              <w:tab/>
              <w:t>Young leadership program                 Lebanon</w:t>
            </w:r>
          </w:p>
          <w:p w:rsidR="00455DCA" w:rsidRDefault="00455DCA" w:rsidP="00455DCA">
            <w:pPr>
              <w:pStyle w:val="JobTitle"/>
            </w:pPr>
            <w:r>
              <w:t>YLP6</w:t>
            </w:r>
          </w:p>
          <w:p w:rsidR="00455DCA" w:rsidRDefault="00455DCA" w:rsidP="00455DCA">
            <w:pPr>
              <w:pStyle w:val="Achievement"/>
              <w:numPr>
                <w:ilvl w:val="0"/>
                <w:numId w:val="0"/>
              </w:numPr>
              <w:ind w:left="245" w:hanging="245"/>
            </w:pPr>
            <w:r>
              <w:t>participant to ylp6</w:t>
            </w:r>
          </w:p>
          <w:p w:rsidR="00455DCA" w:rsidRDefault="00455DCA" w:rsidP="00455DCA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A4320D" w:rsidRDefault="00A4320D" w:rsidP="00455DCA">
            <w:pPr>
              <w:pStyle w:val="CompanyName"/>
            </w:pPr>
            <w:r>
              <w:lastRenderedPageBreak/>
              <w:t>2</w:t>
            </w:r>
            <w:r w:rsidR="001C37C3">
              <w:t>015</w:t>
            </w:r>
            <w:r w:rsidR="00BA617E">
              <w:t>/2016/2017</w:t>
            </w:r>
            <w:r>
              <w:tab/>
            </w:r>
            <w:r w:rsidR="001C37C3">
              <w:t>French Institute</w:t>
            </w:r>
            <w:r w:rsidR="001C37C3">
              <w:tab/>
            </w:r>
            <w:r w:rsidR="00455DCA">
              <w:t xml:space="preserve"> </w:t>
            </w:r>
            <w:r w:rsidR="001C37C3">
              <w:t>Beirut-</w:t>
            </w:r>
            <w:proofErr w:type="spellStart"/>
            <w:r w:rsidR="001C37C3">
              <w:t>Saida</w:t>
            </w:r>
            <w:proofErr w:type="spellEnd"/>
            <w:r w:rsidR="001C37C3">
              <w:t>, Lebanon</w:t>
            </w:r>
          </w:p>
          <w:p w:rsidR="00A4320D" w:rsidRDefault="009105E9" w:rsidP="00D65B41">
            <w:pPr>
              <w:pStyle w:val="JobTitle"/>
            </w:pPr>
            <w:r>
              <w:t>Goncourt</w:t>
            </w:r>
            <w:r w:rsidR="001C37C3">
              <w:t xml:space="preserve"> Price</w:t>
            </w:r>
          </w:p>
          <w:p w:rsidR="00455DCA" w:rsidRPr="00D65B41" w:rsidRDefault="001C37C3" w:rsidP="00455DCA">
            <w:pPr>
              <w:pStyle w:val="Achievement"/>
            </w:pPr>
            <w:r>
              <w:t>reading-</w:t>
            </w:r>
            <w:r w:rsidR="00154D51">
              <w:t>analyzing</w:t>
            </w:r>
            <w:r>
              <w:t xml:space="preserve"> and discussing the new French novels selected by the jury with other universities students during the </w:t>
            </w:r>
            <w:r w:rsidR="00DA1896">
              <w:t>Francophonie month.</w:t>
            </w:r>
          </w:p>
        </w:tc>
      </w:tr>
      <w:tr w:rsidR="00A4320D" w:rsidTr="00D06812">
        <w:tc>
          <w:tcPr>
            <w:tcW w:w="1548" w:type="dxa"/>
          </w:tcPr>
          <w:p w:rsidR="00A4320D" w:rsidRDefault="00A4320D" w:rsidP="00D06812">
            <w:pPr>
              <w:pStyle w:val="SectionTitle"/>
            </w:pPr>
            <w:r>
              <w:lastRenderedPageBreak/>
              <w:t>References</w:t>
            </w:r>
          </w:p>
        </w:tc>
        <w:tc>
          <w:tcPr>
            <w:tcW w:w="7458" w:type="dxa"/>
          </w:tcPr>
          <w:p w:rsidR="00A4320D" w:rsidRDefault="00A4320D" w:rsidP="00FA3961">
            <w:pPr>
              <w:pStyle w:val="Objective"/>
            </w:pPr>
            <w:r>
              <w:t>Will be made available upon request</w:t>
            </w:r>
          </w:p>
        </w:tc>
      </w:tr>
    </w:tbl>
    <w:p w:rsidR="00A4320D" w:rsidRDefault="00A4320D"/>
    <w:sectPr w:rsidR="00A4320D" w:rsidSect="00455DCA">
      <w:pgSz w:w="12240" w:h="15840"/>
      <w:pgMar w:top="450" w:right="1800" w:bottom="1440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C2C8A"/>
    <w:multiLevelType w:val="hybridMultilevel"/>
    <w:tmpl w:val="B64ABB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D0AED"/>
    <w:multiLevelType w:val="hybridMultilevel"/>
    <w:tmpl w:val="B1302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FB8"/>
    <w:multiLevelType w:val="hybridMultilevel"/>
    <w:tmpl w:val="4AFE4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849B6"/>
    <w:multiLevelType w:val="hybridMultilevel"/>
    <w:tmpl w:val="2B9EC4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F3FD8"/>
    <w:multiLevelType w:val="hybridMultilevel"/>
    <w:tmpl w:val="25189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46EF9"/>
    <w:multiLevelType w:val="hybridMultilevel"/>
    <w:tmpl w:val="26B2D5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0253B"/>
    <w:multiLevelType w:val="hybridMultilevel"/>
    <w:tmpl w:val="038EA5EC"/>
    <w:lvl w:ilvl="0" w:tplc="0409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3CDB6050"/>
    <w:multiLevelType w:val="hybridMultilevel"/>
    <w:tmpl w:val="392816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D6C7B"/>
    <w:multiLevelType w:val="hybridMultilevel"/>
    <w:tmpl w:val="0E52D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D31ED"/>
    <w:multiLevelType w:val="hybridMultilevel"/>
    <w:tmpl w:val="55E0DD2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CD431E"/>
    <w:multiLevelType w:val="hybridMultilevel"/>
    <w:tmpl w:val="0DEC9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E3A42"/>
    <w:multiLevelType w:val="hybridMultilevel"/>
    <w:tmpl w:val="58424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95D6B"/>
    <w:multiLevelType w:val="hybridMultilevel"/>
    <w:tmpl w:val="1F9E41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4" w15:restartNumberingAfterBreak="0">
    <w:nsid w:val="6EF73BE1"/>
    <w:multiLevelType w:val="hybridMultilevel"/>
    <w:tmpl w:val="E69440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B3D9A"/>
    <w:multiLevelType w:val="hybridMultilevel"/>
    <w:tmpl w:val="E69C6A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A117F"/>
    <w:multiLevelType w:val="hybridMultilevel"/>
    <w:tmpl w:val="DBA6E8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15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  <w:num w:numId="11">
    <w:abstractNumId w:val="3"/>
  </w:num>
  <w:num w:numId="12">
    <w:abstractNumId w:val="14"/>
  </w:num>
  <w:num w:numId="13">
    <w:abstractNumId w:val="11"/>
  </w:num>
  <w:num w:numId="14">
    <w:abstractNumId w:val="16"/>
  </w:num>
  <w:num w:numId="15">
    <w:abstractNumId w:val="12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compat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ResumeStyle" w:val="???Ô$????????"/>
    <w:docVar w:name="Resume Post Wizard Balloon" w:val="???Ô$????????Ô%????????"/>
  </w:docVars>
  <w:rsids>
    <w:rsidRoot w:val="00FA3961"/>
    <w:rsid w:val="00043DAB"/>
    <w:rsid w:val="0004500E"/>
    <w:rsid w:val="000A0380"/>
    <w:rsid w:val="00154D51"/>
    <w:rsid w:val="001A6129"/>
    <w:rsid w:val="001A6A1F"/>
    <w:rsid w:val="001C16FE"/>
    <w:rsid w:val="001C37C3"/>
    <w:rsid w:val="002B5487"/>
    <w:rsid w:val="002B677E"/>
    <w:rsid w:val="002B774B"/>
    <w:rsid w:val="003A10E0"/>
    <w:rsid w:val="003A23C7"/>
    <w:rsid w:val="003D2EAC"/>
    <w:rsid w:val="00455DCA"/>
    <w:rsid w:val="00470A3C"/>
    <w:rsid w:val="004757FA"/>
    <w:rsid w:val="004A0D91"/>
    <w:rsid w:val="004D308D"/>
    <w:rsid w:val="004F2B11"/>
    <w:rsid w:val="005005D1"/>
    <w:rsid w:val="005F0A37"/>
    <w:rsid w:val="00612D8A"/>
    <w:rsid w:val="006521D7"/>
    <w:rsid w:val="0070000F"/>
    <w:rsid w:val="00710F47"/>
    <w:rsid w:val="0072278B"/>
    <w:rsid w:val="00760482"/>
    <w:rsid w:val="00764289"/>
    <w:rsid w:val="007746E2"/>
    <w:rsid w:val="007B2C89"/>
    <w:rsid w:val="007F6749"/>
    <w:rsid w:val="0080733E"/>
    <w:rsid w:val="0086073B"/>
    <w:rsid w:val="008D4FA0"/>
    <w:rsid w:val="009105E9"/>
    <w:rsid w:val="00923177"/>
    <w:rsid w:val="00927623"/>
    <w:rsid w:val="009B7CB5"/>
    <w:rsid w:val="009E277A"/>
    <w:rsid w:val="009F1E55"/>
    <w:rsid w:val="00A4320D"/>
    <w:rsid w:val="00A81BDC"/>
    <w:rsid w:val="00A9665B"/>
    <w:rsid w:val="00AB1A90"/>
    <w:rsid w:val="00AC63F2"/>
    <w:rsid w:val="00B905BA"/>
    <w:rsid w:val="00B957FD"/>
    <w:rsid w:val="00BA617E"/>
    <w:rsid w:val="00BB744C"/>
    <w:rsid w:val="00BD369A"/>
    <w:rsid w:val="00BF4030"/>
    <w:rsid w:val="00C06921"/>
    <w:rsid w:val="00CC7F07"/>
    <w:rsid w:val="00CD60D4"/>
    <w:rsid w:val="00D06812"/>
    <w:rsid w:val="00D10392"/>
    <w:rsid w:val="00D65B41"/>
    <w:rsid w:val="00D70938"/>
    <w:rsid w:val="00DA1896"/>
    <w:rsid w:val="00DB629D"/>
    <w:rsid w:val="00E05DFC"/>
    <w:rsid w:val="00E241B4"/>
    <w:rsid w:val="00EB3505"/>
    <w:rsid w:val="00EC4E6E"/>
    <w:rsid w:val="00F05665"/>
    <w:rsid w:val="00FA3961"/>
    <w:rsid w:val="00FB5C78"/>
    <w:rsid w:val="00FC0157"/>
    <w:rsid w:val="00FE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53AD00"/>
  <w15:docId w15:val="{77E7B169-2AFD-4370-AF9F-32B3DED4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961"/>
    <w:rPr>
      <w:rFonts w:ascii="Arial" w:eastAsia="Batang" w:hAnsi="Arial"/>
      <w:sz w:val="20"/>
      <w:szCs w:val="20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FA3961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FA3961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FA3961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FA3961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FA3961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A3961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8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81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81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81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81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81C"/>
    <w:rPr>
      <w:rFonts w:asciiTheme="minorHAnsi" w:eastAsiaTheme="minorEastAsia" w:hAnsiTheme="minorHAnsi" w:cstheme="minorBidi"/>
      <w:b/>
      <w:bCs/>
    </w:rPr>
  </w:style>
  <w:style w:type="paragraph" w:customStyle="1" w:styleId="Achievement">
    <w:name w:val="Achievement"/>
    <w:basedOn w:val="BodyText"/>
    <w:uiPriority w:val="99"/>
    <w:rsid w:val="00FA3961"/>
    <w:pPr>
      <w:numPr>
        <w:numId w:val="1"/>
      </w:numPr>
      <w:tabs>
        <w:tab w:val="clear" w:pos="360"/>
      </w:tabs>
      <w:spacing w:after="60"/>
      <w:ind w:right="245"/>
    </w:pPr>
  </w:style>
  <w:style w:type="paragraph" w:styleId="BodyText">
    <w:name w:val="Body Text"/>
    <w:basedOn w:val="Normal"/>
    <w:link w:val="BodyTextChar"/>
    <w:uiPriority w:val="99"/>
    <w:rsid w:val="00FA3961"/>
    <w:pPr>
      <w:spacing w:after="22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C781C"/>
    <w:rPr>
      <w:rFonts w:ascii="Arial" w:eastAsia="Batang" w:hAnsi="Arial"/>
      <w:sz w:val="20"/>
      <w:szCs w:val="20"/>
    </w:rPr>
  </w:style>
  <w:style w:type="paragraph" w:customStyle="1" w:styleId="Address1">
    <w:name w:val="Address 1"/>
    <w:basedOn w:val="Normal"/>
    <w:uiPriority w:val="99"/>
    <w:rsid w:val="00FA3961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uiPriority w:val="99"/>
    <w:rsid w:val="00FA3961"/>
    <w:pPr>
      <w:spacing w:line="160" w:lineRule="atLeast"/>
      <w:jc w:val="both"/>
    </w:pPr>
    <w:rPr>
      <w:sz w:val="14"/>
    </w:rPr>
  </w:style>
  <w:style w:type="paragraph" w:customStyle="1" w:styleId="CompanyName">
    <w:name w:val="Company Name"/>
    <w:basedOn w:val="Normal"/>
    <w:next w:val="Normal"/>
    <w:autoRedefine/>
    <w:uiPriority w:val="99"/>
    <w:rsid w:val="0086073B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Institution">
    <w:name w:val="Institution"/>
    <w:basedOn w:val="Normal"/>
    <w:next w:val="Achievement"/>
    <w:autoRedefine/>
    <w:uiPriority w:val="99"/>
    <w:rsid w:val="00FA3961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JobTitle">
    <w:name w:val="Job Title"/>
    <w:next w:val="Achievement"/>
    <w:uiPriority w:val="99"/>
    <w:rsid w:val="00FA3961"/>
    <w:pPr>
      <w:spacing w:after="60" w:line="220" w:lineRule="atLeast"/>
    </w:pPr>
    <w:rPr>
      <w:rFonts w:ascii="Arial Black" w:eastAsia="Batang" w:hAnsi="Arial Black"/>
      <w:spacing w:val="-10"/>
      <w:sz w:val="20"/>
      <w:szCs w:val="20"/>
    </w:rPr>
  </w:style>
  <w:style w:type="paragraph" w:customStyle="1" w:styleId="Name">
    <w:name w:val="Name"/>
    <w:basedOn w:val="Normal"/>
    <w:next w:val="Normal"/>
    <w:uiPriority w:val="99"/>
    <w:rsid w:val="00FA3961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next w:val="BodyText"/>
    <w:uiPriority w:val="99"/>
    <w:rsid w:val="00FA3961"/>
    <w:pPr>
      <w:spacing w:before="240" w:after="220" w:line="220" w:lineRule="atLeast"/>
    </w:pPr>
  </w:style>
  <w:style w:type="paragraph" w:customStyle="1" w:styleId="SectionTitle">
    <w:name w:val="Section Title"/>
    <w:basedOn w:val="Normal"/>
    <w:next w:val="Normal"/>
    <w:autoRedefine/>
    <w:uiPriority w:val="99"/>
    <w:rsid w:val="00D06812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PersonalInfo">
    <w:name w:val="Personal Info"/>
    <w:basedOn w:val="Achievement"/>
    <w:next w:val="Achievement"/>
    <w:uiPriority w:val="99"/>
    <w:rsid w:val="00FA3961"/>
    <w:pPr>
      <w:numPr>
        <w:numId w:val="0"/>
      </w:numPr>
      <w:spacing w:before="240"/>
      <w:ind w:left="245" w:hanging="245"/>
    </w:pPr>
  </w:style>
  <w:style w:type="paragraph" w:styleId="BodyTextIndent">
    <w:name w:val="Body Text Indent"/>
    <w:basedOn w:val="BodyText"/>
    <w:link w:val="BodyTextIndentChar"/>
    <w:uiPriority w:val="99"/>
    <w:rsid w:val="00FA3961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781C"/>
    <w:rPr>
      <w:rFonts w:ascii="Arial" w:eastAsia="Batang" w:hAnsi="Arial"/>
      <w:sz w:val="20"/>
      <w:szCs w:val="20"/>
    </w:rPr>
  </w:style>
  <w:style w:type="paragraph" w:customStyle="1" w:styleId="CityState">
    <w:name w:val="City/State"/>
    <w:basedOn w:val="BodyText"/>
    <w:next w:val="BodyText"/>
    <w:uiPriority w:val="99"/>
    <w:rsid w:val="00FA3961"/>
    <w:pPr>
      <w:keepNext/>
    </w:pPr>
  </w:style>
  <w:style w:type="paragraph" w:customStyle="1" w:styleId="CompanyNameOne">
    <w:name w:val="Company Name One"/>
    <w:basedOn w:val="CompanyName"/>
    <w:next w:val="Normal"/>
    <w:autoRedefine/>
    <w:uiPriority w:val="99"/>
    <w:rsid w:val="00FA3961"/>
  </w:style>
  <w:style w:type="paragraph" w:styleId="Date">
    <w:name w:val="Date"/>
    <w:basedOn w:val="BodyText"/>
    <w:link w:val="DateChar"/>
    <w:uiPriority w:val="99"/>
    <w:rsid w:val="00FA3961"/>
    <w:pPr>
      <w:keepNext/>
    </w:pPr>
  </w:style>
  <w:style w:type="character" w:customStyle="1" w:styleId="DateChar">
    <w:name w:val="Date Char"/>
    <w:basedOn w:val="DefaultParagraphFont"/>
    <w:link w:val="Date"/>
    <w:uiPriority w:val="99"/>
    <w:semiHidden/>
    <w:rsid w:val="003C781C"/>
    <w:rPr>
      <w:rFonts w:ascii="Arial" w:eastAsia="Batang" w:hAnsi="Arial"/>
      <w:sz w:val="20"/>
      <w:szCs w:val="20"/>
    </w:rPr>
  </w:style>
  <w:style w:type="paragraph" w:customStyle="1" w:styleId="DocumentLabel">
    <w:name w:val="Document Label"/>
    <w:basedOn w:val="Normal"/>
    <w:next w:val="Normal"/>
    <w:uiPriority w:val="99"/>
    <w:rsid w:val="00FA3961"/>
    <w:pPr>
      <w:spacing w:after="220"/>
      <w:jc w:val="both"/>
    </w:pPr>
    <w:rPr>
      <w:spacing w:val="-20"/>
      <w:sz w:val="48"/>
    </w:rPr>
  </w:style>
  <w:style w:type="character" w:styleId="Emphasis">
    <w:name w:val="Emphasis"/>
    <w:basedOn w:val="DefaultParagraphFont"/>
    <w:uiPriority w:val="99"/>
    <w:qFormat/>
    <w:rsid w:val="00FA3961"/>
    <w:rPr>
      <w:rFonts w:ascii="Arial Black" w:hAnsi="Arial Black" w:cs="Times New Roman"/>
      <w:spacing w:val="-8"/>
      <w:sz w:val="18"/>
    </w:rPr>
  </w:style>
  <w:style w:type="paragraph" w:customStyle="1" w:styleId="HeaderBase">
    <w:name w:val="Header Base"/>
    <w:basedOn w:val="Normal"/>
    <w:uiPriority w:val="99"/>
    <w:rsid w:val="00FA3961"/>
    <w:pPr>
      <w:jc w:val="both"/>
    </w:pPr>
  </w:style>
  <w:style w:type="paragraph" w:styleId="Footer">
    <w:name w:val="footer"/>
    <w:basedOn w:val="HeaderBase"/>
    <w:link w:val="FooterChar"/>
    <w:uiPriority w:val="99"/>
    <w:rsid w:val="00FA3961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C781C"/>
    <w:rPr>
      <w:rFonts w:ascii="Arial" w:eastAsia="Batang" w:hAnsi="Arial"/>
      <w:sz w:val="20"/>
      <w:szCs w:val="20"/>
    </w:rPr>
  </w:style>
  <w:style w:type="paragraph" w:styleId="Header">
    <w:name w:val="header"/>
    <w:basedOn w:val="HeaderBase"/>
    <w:link w:val="HeaderChar"/>
    <w:uiPriority w:val="99"/>
    <w:rsid w:val="00FA3961"/>
    <w:pPr>
      <w:spacing w:line="220" w:lineRule="atLeast"/>
      <w:ind w:left="-216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781C"/>
    <w:rPr>
      <w:rFonts w:ascii="Arial" w:eastAsia="Batang" w:hAnsi="Arial"/>
      <w:sz w:val="20"/>
      <w:szCs w:val="20"/>
    </w:rPr>
  </w:style>
  <w:style w:type="paragraph" w:customStyle="1" w:styleId="HeadingBase">
    <w:name w:val="Heading Base"/>
    <w:basedOn w:val="BodyText"/>
    <w:next w:val="BodyText"/>
    <w:uiPriority w:val="99"/>
    <w:rsid w:val="00FA3961"/>
    <w:pPr>
      <w:keepNext/>
      <w:keepLines/>
      <w:spacing w:after="0"/>
    </w:pPr>
    <w:rPr>
      <w:spacing w:val="-4"/>
      <w:sz w:val="18"/>
    </w:rPr>
  </w:style>
  <w:style w:type="character" w:customStyle="1" w:styleId="Job">
    <w:name w:val="Job"/>
    <w:basedOn w:val="DefaultParagraphFont"/>
    <w:uiPriority w:val="99"/>
    <w:rsid w:val="00FA3961"/>
    <w:rPr>
      <w:rFonts w:cs="Times New Roman"/>
    </w:rPr>
  </w:style>
  <w:style w:type="character" w:customStyle="1" w:styleId="Lead-inEmphasis">
    <w:name w:val="Lead-in Emphasis"/>
    <w:uiPriority w:val="99"/>
    <w:rsid w:val="00FA3961"/>
    <w:rPr>
      <w:rFonts w:ascii="Arial Black" w:hAnsi="Arial Black"/>
      <w:spacing w:val="-6"/>
      <w:sz w:val="18"/>
    </w:rPr>
  </w:style>
  <w:style w:type="paragraph" w:customStyle="1" w:styleId="NoTitle">
    <w:name w:val="No Title"/>
    <w:basedOn w:val="SectionTitle"/>
    <w:uiPriority w:val="99"/>
    <w:rsid w:val="00FA3961"/>
  </w:style>
  <w:style w:type="character" w:styleId="PageNumber">
    <w:name w:val="page number"/>
    <w:basedOn w:val="DefaultParagraphFont"/>
    <w:uiPriority w:val="99"/>
    <w:rsid w:val="00FA3961"/>
    <w:rPr>
      <w:rFonts w:ascii="Arial" w:hAnsi="Arial" w:cs="Times New Roman"/>
      <w:sz w:val="18"/>
    </w:rPr>
  </w:style>
  <w:style w:type="paragraph" w:customStyle="1" w:styleId="PersonalData">
    <w:name w:val="Personal Data"/>
    <w:basedOn w:val="BodyText"/>
    <w:uiPriority w:val="99"/>
    <w:rsid w:val="00FA3961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SectionSubtitle">
    <w:name w:val="Section Subtitle"/>
    <w:basedOn w:val="SectionTitle"/>
    <w:next w:val="Normal"/>
    <w:uiPriority w:val="99"/>
    <w:rsid w:val="00FA3961"/>
    <w:rPr>
      <w:b/>
      <w:spacing w:val="0"/>
    </w:rPr>
  </w:style>
  <w:style w:type="paragraph" w:styleId="BalloonText">
    <w:name w:val="Balloon Text"/>
    <w:basedOn w:val="Normal"/>
    <w:link w:val="BalloonTextChar"/>
    <w:uiPriority w:val="99"/>
    <w:semiHidden/>
    <w:rsid w:val="00FB5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81C"/>
    <w:rPr>
      <w:rFonts w:eastAsia="Batang"/>
      <w:sz w:val="0"/>
      <w:szCs w:val="0"/>
    </w:rPr>
  </w:style>
  <w:style w:type="table" w:styleId="TableGrid">
    <w:name w:val="Table Grid"/>
    <w:basedOn w:val="TableNormal"/>
    <w:locked/>
    <w:rsid w:val="00D06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4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E0CE0-0BAF-4955-A3B5-B178A6D9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266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>Hewlett-Packard Company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nabil keedi</dc:creator>
  <cp:lastModifiedBy>manar abou chakra</cp:lastModifiedBy>
  <cp:revision>25</cp:revision>
  <cp:lastPrinted>2019-12-09T21:28:00Z</cp:lastPrinted>
  <dcterms:created xsi:type="dcterms:W3CDTF">2017-05-10T07:50:00Z</dcterms:created>
  <dcterms:modified xsi:type="dcterms:W3CDTF">2020-05-31T23:27:00Z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</Properties>
</file>