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919"/>
        <w:gridCol w:w="2547"/>
      </w:tblGrid>
      <w:tr w:rsidR="00083491" w:rsidRPr="00201387" w:rsidTr="00202EED">
        <w:trPr>
          <w:trHeight w:val="3780"/>
        </w:trPr>
        <w:tc>
          <w:tcPr>
            <w:tcW w:w="7004" w:type="dxa"/>
          </w:tcPr>
          <w:tbl>
            <w:tblPr>
              <w:tblpPr w:leftFromText="180" w:rightFromText="180" w:vertAnchor="text" w:horzAnchor="page" w:tblpXSpec="right" w:tblpY="1014"/>
              <w:tblOverlap w:val="never"/>
              <w:tblW w:w="3654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654"/>
            </w:tblGrid>
            <w:tr w:rsidR="00201387" w:rsidRPr="002D44B0" w:rsidTr="000323F5">
              <w:trPr>
                <w:trHeight w:val="936"/>
              </w:trPr>
              <w:tc>
                <w:tcPr>
                  <w:tcW w:w="3654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201387" w:rsidRDefault="00201387" w:rsidP="002013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F81BD" w:themeColor="accent1"/>
                      <w:sz w:val="30"/>
                      <w:szCs w:val="30"/>
                    </w:rPr>
                  </w:pPr>
                </w:p>
                <w:p w:rsidR="00201387" w:rsidRPr="0032215D" w:rsidRDefault="00201387" w:rsidP="0020138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4F81BD" w:themeColor="accent1"/>
                      <w:sz w:val="30"/>
                      <w:szCs w:val="30"/>
                    </w:rPr>
                  </w:pPr>
                  <w:r w:rsidRPr="0032215D">
                    <w:rPr>
                      <w:rFonts w:ascii="Arial" w:hAnsi="Arial" w:cs="Arial"/>
                      <w:b/>
                      <w:bCs/>
                      <w:color w:val="4F81BD" w:themeColor="accent1"/>
                      <w:sz w:val="30"/>
                      <w:szCs w:val="30"/>
                    </w:rPr>
                    <w:t>Contact</w:t>
                  </w:r>
                </w:p>
              </w:tc>
            </w:tr>
            <w:tr w:rsidR="00201387" w:rsidRPr="00D46A34" w:rsidTr="000323F5">
              <w:trPr>
                <w:trHeight w:val="1819"/>
              </w:trPr>
              <w:tc>
                <w:tcPr>
                  <w:tcW w:w="3654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201387" w:rsidRPr="00902877" w:rsidRDefault="00201387" w:rsidP="00201387">
                  <w:pPr>
                    <w:spacing w:after="0" w:line="360" w:lineRule="auto"/>
                    <w:ind w:left="708"/>
                    <w:jc w:val="left"/>
                    <w:rPr>
                      <w:rFonts w:ascii="Arial" w:hAnsi="Arial" w:cs="Arial"/>
                      <w:b/>
                      <w:bCs/>
                      <w:color w:val="4F81BD" w:themeColor="accent1"/>
                      <w:sz w:val="22"/>
                      <w:szCs w:val="22"/>
                      <w:lang w:val="fr-FR"/>
                    </w:rPr>
                  </w:pPr>
                </w:p>
                <w:p w:rsidR="00201387" w:rsidRPr="00902877" w:rsidRDefault="00201387" w:rsidP="00D46A34">
                  <w:pPr>
                    <w:spacing w:after="0" w:line="360" w:lineRule="auto"/>
                    <w:ind w:left="708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  <w:sz w:val="22"/>
                      <w:szCs w:val="22"/>
                      <w:lang w:val="fr-FR"/>
                    </w:rPr>
                  </w:pPr>
                  <w:r w:rsidRPr="00902877">
                    <w:rPr>
                      <w:rFonts w:ascii="Arial" w:hAnsi="Arial" w:cs="Arial"/>
                      <w:b/>
                      <w:bCs/>
                      <w:color w:val="4F81BD" w:themeColor="accent1"/>
                      <w:sz w:val="22"/>
                      <w:szCs w:val="22"/>
                      <w:lang w:val="fr-FR"/>
                    </w:rPr>
                    <w:t>Mobile:</w:t>
                  </w:r>
                  <w:r w:rsidRPr="00902877">
                    <w:rPr>
                      <w:rFonts w:ascii="Arial" w:hAnsi="Arial" w:cs="Arial"/>
                      <w:b/>
                      <w:bCs/>
                      <w:color w:val="3B3E42"/>
                      <w:sz w:val="22"/>
                      <w:szCs w:val="22"/>
                      <w:lang w:val="fr-FR"/>
                    </w:rPr>
                    <w:t xml:space="preserve"> </w:t>
                  </w:r>
                  <w:r w:rsidR="00D46A34">
                    <w:rPr>
                      <w:rFonts w:ascii="Arial" w:hAnsi="Arial" w:cs="Arial"/>
                      <w:b/>
                      <w:bCs/>
                      <w:color w:val="3B3E42"/>
                      <w:sz w:val="22"/>
                      <w:szCs w:val="22"/>
                      <w:lang w:val="fr-FR"/>
                    </w:rPr>
                    <w:t>234 9077611620</w:t>
                  </w:r>
                  <w:bookmarkStart w:id="0" w:name="_GoBack"/>
                  <w:bookmarkEnd w:id="0"/>
                </w:p>
                <w:p w:rsidR="00201387" w:rsidRPr="00FA7B5B" w:rsidRDefault="00201387" w:rsidP="00924AC6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B3E42"/>
                      <w:sz w:val="22"/>
                      <w:szCs w:val="22"/>
                      <w:lang w:val="fr-FR"/>
                    </w:rPr>
                    <w:t>E</w:t>
                  </w:r>
                  <w:r w:rsidRPr="0032215D">
                    <w:rPr>
                      <w:rFonts w:ascii="Arial" w:hAnsi="Arial" w:cs="Arial"/>
                      <w:b/>
                      <w:bCs/>
                      <w:color w:val="3B3E42"/>
                      <w:sz w:val="22"/>
                      <w:szCs w:val="22"/>
                      <w:lang w:val="fr-FR"/>
                    </w:rPr>
                    <w:t>mail :</w:t>
                  </w:r>
                  <w:r w:rsidRPr="0032215D">
                    <w:rPr>
                      <w:rFonts w:ascii="Arial" w:hAnsi="Arial" w:cs="Arial"/>
                      <w:b/>
                      <w:bCs/>
                      <w:color w:val="4F81BD" w:themeColor="accent1"/>
                      <w:sz w:val="22"/>
                      <w:szCs w:val="22"/>
                      <w:lang w:val="fr-FR"/>
                    </w:rPr>
                    <w:t xml:space="preserve"> </w:t>
                  </w:r>
                  <w:r w:rsidR="00924AC6">
                    <w:rPr>
                      <w:rFonts w:ascii="Arial" w:hAnsi="Arial" w:cs="Arial"/>
                      <w:b/>
                      <w:bCs/>
                      <w:color w:val="4F81BD" w:themeColor="accent1"/>
                      <w:sz w:val="22"/>
                      <w:szCs w:val="22"/>
                      <w:lang w:val="fr-FR"/>
                    </w:rPr>
                    <w:t>laraminds7@gmail.com</w:t>
                  </w:r>
                </w:p>
              </w:tc>
            </w:tr>
          </w:tbl>
          <w:p w:rsidR="00201387" w:rsidRPr="000323F5" w:rsidRDefault="00201387" w:rsidP="004D7C9F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color w:val="4F81BD" w:themeColor="accent1"/>
                <w:sz w:val="40"/>
                <w:szCs w:val="40"/>
                <w:lang w:val="fr-FR"/>
              </w:rPr>
            </w:pPr>
          </w:p>
          <w:p w:rsidR="00201387" w:rsidRPr="000323F5" w:rsidRDefault="00201387" w:rsidP="004D7C9F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color w:val="4F81BD" w:themeColor="accent1"/>
                <w:sz w:val="40"/>
                <w:szCs w:val="40"/>
                <w:lang w:val="fr-FR"/>
              </w:rPr>
            </w:pPr>
          </w:p>
          <w:p w:rsidR="00201387" w:rsidRPr="000323F5" w:rsidRDefault="00201387" w:rsidP="004D7C9F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color w:val="4F81BD" w:themeColor="accent1"/>
                <w:sz w:val="40"/>
                <w:szCs w:val="40"/>
                <w:lang w:val="fr-FR"/>
              </w:rPr>
            </w:pPr>
          </w:p>
          <w:p w:rsidR="00083491" w:rsidRPr="00920FAF" w:rsidRDefault="00201387" w:rsidP="004D7C9F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color w:val="4F81BD" w:themeColor="accent1"/>
                <w:sz w:val="40"/>
                <w:szCs w:val="40"/>
              </w:rPr>
            </w:pPr>
            <w:r w:rsidRPr="000323F5">
              <w:rPr>
                <w:rFonts w:asciiTheme="minorHAnsi" w:hAnsiTheme="minorHAnsi" w:cstheme="majorBidi"/>
                <w:b/>
                <w:bCs/>
                <w:color w:val="4F81BD" w:themeColor="accent1"/>
                <w:sz w:val="40"/>
                <w:szCs w:val="40"/>
                <w:lang w:val="fr-FR"/>
              </w:rPr>
              <w:t xml:space="preserve">         </w:t>
            </w:r>
            <w:r w:rsidRPr="00920FAF">
              <w:rPr>
                <w:rFonts w:asciiTheme="minorHAnsi" w:hAnsiTheme="minorHAnsi" w:cstheme="majorBidi"/>
                <w:b/>
                <w:bCs/>
                <w:color w:val="4F81BD" w:themeColor="accent1"/>
                <w:sz w:val="40"/>
                <w:szCs w:val="40"/>
              </w:rPr>
              <w:t>Lara Abboud</w:t>
            </w:r>
          </w:p>
        </w:tc>
        <w:tc>
          <w:tcPr>
            <w:tcW w:w="3678" w:type="dxa"/>
          </w:tcPr>
          <w:p w:rsidR="0032215D" w:rsidRDefault="0032215D"/>
          <w:p w:rsidR="009F2958" w:rsidRPr="00902877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Default="00A34C4E" w:rsidP="00485D47">
            <w:pPr>
              <w:spacing w:after="0" w:line="240" w:lineRule="auto"/>
              <w:rPr>
                <w:rFonts w:asciiTheme="minorHAnsi" w:hAnsiTheme="minorHAnsi" w:cstheme="majorBidi"/>
                <w:b/>
                <w:bCs/>
                <w:color w:val="4F81BD" w:themeColor="accent1"/>
                <w:sz w:val="40"/>
                <w:szCs w:val="40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230"/>
            </w:tblGrid>
            <w:tr w:rsidR="00356872" w:rsidRPr="002D44B0" w:rsidTr="00443E1E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56872" w:rsidRPr="002D44B0" w:rsidRDefault="00356872" w:rsidP="0035687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356872" w:rsidRPr="002D44B0" w:rsidTr="00443E1E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18"/>
                    <w:gridCol w:w="7896"/>
                  </w:tblGrid>
                  <w:tr w:rsidR="00356872" w:rsidRPr="002D44B0" w:rsidTr="00443E1E">
                    <w:tc>
                      <w:tcPr>
                        <w:tcW w:w="2145" w:type="dxa"/>
                      </w:tcPr>
                      <w:p w:rsidR="00356872" w:rsidRPr="002D44B0" w:rsidRDefault="00356872" w:rsidP="00356872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56872" w:rsidRDefault="00356872" w:rsidP="006C7C25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My main goal as a creative person is to always think in &amp; out of the box, so that I am able to deliver the</w:t>
                        </w:r>
                        <w:r w:rsidR="007C65DA">
                          <w:rPr>
                            <w:rFonts w:ascii="Arial" w:hAnsi="Arial" w:cs="Arial"/>
                            <w:color w:val="3B3E42"/>
                          </w:rPr>
                          <w:t xml:space="preserve"> right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message that I want to send to my audience</w:t>
                        </w:r>
                        <w:r w:rsidR="007C65DA">
                          <w:rPr>
                            <w:rFonts w:ascii="Arial" w:hAnsi="Arial" w:cs="Arial"/>
                            <w:color w:val="3B3E42"/>
                          </w:rPr>
                          <w:t>,</w:t>
                        </w:r>
                        <w:r w:rsidR="009B6DA0">
                          <w:rPr>
                            <w:rFonts w:ascii="Arial" w:hAnsi="Arial" w:cs="Arial"/>
                            <w:color w:val="3B3E42"/>
                          </w:rPr>
                          <w:t xml:space="preserve"> through writing or visual design</w:t>
                        </w:r>
                        <w:r w:rsidR="00886E3A"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Being in a creative team is part of my nature, collaboration with all team members is a mission that </w:t>
                        </w:r>
                        <w:r w:rsidR="006C7C25">
                          <w:rPr>
                            <w:rFonts w:ascii="Arial" w:hAnsi="Arial" w:cs="Arial"/>
                            <w:color w:val="3B3E42"/>
                          </w:rPr>
                          <w:t xml:space="preserve">I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will always </w:t>
                        </w:r>
                        <w:r w:rsidR="006C7C25">
                          <w:rPr>
                            <w:rFonts w:ascii="Arial" w:hAnsi="Arial" w:cs="Arial"/>
                            <w:color w:val="3B3E42"/>
                          </w:rPr>
                          <w:t>fulfill.</w:t>
                        </w:r>
                      </w:p>
                      <w:p w:rsidR="00356872" w:rsidRPr="002D44B0" w:rsidRDefault="00356872" w:rsidP="0035687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As such, I would welcome an opportunity to speak with you to evaluate your needs and share my ideas. Looking forward to join your team, Thank you for your time.</w:t>
                        </w:r>
                      </w:p>
                    </w:tc>
                  </w:tr>
                  <w:tr w:rsidR="00356872" w:rsidRPr="002D44B0" w:rsidTr="00443E1E">
                    <w:tc>
                      <w:tcPr>
                        <w:tcW w:w="2145" w:type="dxa"/>
                      </w:tcPr>
                      <w:p w:rsidR="00356872" w:rsidRPr="002D44B0" w:rsidRDefault="00356872" w:rsidP="0035687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070" w:type="dxa"/>
                      </w:tcPr>
                      <w:p w:rsidR="00356872" w:rsidRPr="002D44B0" w:rsidRDefault="00356872" w:rsidP="00356872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356872" w:rsidRPr="002D44B0" w:rsidTr="00443E1E">
                    <w:tc>
                      <w:tcPr>
                        <w:tcW w:w="2145" w:type="dxa"/>
                      </w:tcPr>
                      <w:p w:rsidR="00356872" w:rsidRPr="002D44B0" w:rsidRDefault="00356872" w:rsidP="0035687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070" w:type="dxa"/>
                      </w:tcPr>
                      <w:p w:rsidR="00356872" w:rsidRPr="002D44B0" w:rsidRDefault="00356872" w:rsidP="00356872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356872" w:rsidRPr="002D44B0" w:rsidRDefault="00356872" w:rsidP="0035687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56872" w:rsidRPr="002D44B0" w:rsidRDefault="00356872" w:rsidP="00485D4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230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15076" w:rsidRPr="002D44B0" w:rsidRDefault="00315076" w:rsidP="0005128E">
                  <w:pPr>
                    <w:spacing w:before="80" w:after="120" w:line="240" w:lineRule="auto"/>
                    <w:jc w:val="distribute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Cs/>
                      <w:color w:val="3B3E42"/>
                    </w:rPr>
                    <w:t>:</w:t>
                  </w:r>
                </w:p>
                <w:tbl>
                  <w:tblPr>
                    <w:tblW w:w="0" w:type="auto"/>
                    <w:tblBorders>
                      <w:top w:val="single" w:sz="4" w:space="0" w:color="6D83B3"/>
                      <w:left w:val="single" w:sz="4" w:space="0" w:color="6D83B3"/>
                      <w:bottom w:val="single" w:sz="4" w:space="0" w:color="6D83B3"/>
                      <w:right w:val="single" w:sz="4" w:space="0" w:color="6D83B3"/>
                      <w:insideH w:val="single" w:sz="4" w:space="0" w:color="6D83B3"/>
                      <w:insideV w:val="single" w:sz="4" w:space="0" w:color="6D83B3"/>
                    </w:tblBorders>
                    <w:tblLook w:val="04A0" w:firstRow="1" w:lastRow="0" w:firstColumn="1" w:lastColumn="0" w:noHBand="0" w:noVBand="1"/>
                  </w:tblPr>
                  <w:tblGrid>
                    <w:gridCol w:w="1973"/>
                    <w:gridCol w:w="2050"/>
                    <w:gridCol w:w="1969"/>
                    <w:gridCol w:w="904"/>
                    <w:gridCol w:w="1117"/>
                    <w:gridCol w:w="992"/>
                    <w:gridCol w:w="999"/>
                  </w:tblGrid>
                  <w:tr w:rsidR="0069525F" w:rsidRPr="002D44B0" w:rsidTr="00220D36">
                    <w:tc>
                      <w:tcPr>
                        <w:tcW w:w="1982" w:type="dxa"/>
                      </w:tcPr>
                      <w:p w:rsidR="0069525F" w:rsidRPr="00E15648" w:rsidRDefault="0069525F" w:rsidP="0069525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E15648">
                          <w:rPr>
                            <w:rFonts w:ascii="Arial" w:hAnsi="Arial" w:cs="Arial"/>
                            <w:b/>
                            <w:color w:val="3B3E42"/>
                          </w:rPr>
                          <w:t>Microsoft Word</w:t>
                        </w:r>
                      </w:p>
                    </w:tc>
                    <w:tc>
                      <w:tcPr>
                        <w:tcW w:w="2057" w:type="dxa"/>
                      </w:tcPr>
                      <w:p w:rsidR="0069525F" w:rsidRPr="00E15648" w:rsidRDefault="0069525F" w:rsidP="0069525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E15648">
                          <w:rPr>
                            <w:rFonts w:ascii="Arial" w:hAnsi="Arial" w:cs="Arial"/>
                            <w:b/>
                            <w:color w:val="3B3E42"/>
                          </w:rPr>
                          <w:t>Microsoft PowerPoint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69525F" w:rsidRPr="00E15648" w:rsidRDefault="0069525F" w:rsidP="0069525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E1564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Microsoft Excel</w:t>
                        </w:r>
                      </w:p>
                    </w:tc>
                    <w:tc>
                      <w:tcPr>
                        <w:tcW w:w="905" w:type="dxa"/>
                        <w:vMerge w:val="restart"/>
                      </w:tcPr>
                      <w:p w:rsidR="0069525F" w:rsidRDefault="0069525F" w:rsidP="0069525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69525F" w:rsidRPr="00390582" w:rsidRDefault="0069525F" w:rsidP="0069525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390582">
                          <w:rPr>
                            <w:rFonts w:ascii="Arial" w:hAnsi="Arial" w:cs="Arial"/>
                          </w:rPr>
                          <w:t>Writing</w:t>
                        </w:r>
                      </w:p>
                      <w:p w:rsidR="0069525F" w:rsidRDefault="0069525F" w:rsidP="0069525F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  <w:p w:rsidR="0069525F" w:rsidRPr="00E15648" w:rsidRDefault="0069525F" w:rsidP="0069525F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  <w:tc>
                      <w:tcPr>
                        <w:tcW w:w="1090" w:type="dxa"/>
                        <w:vMerge w:val="restart"/>
                      </w:tcPr>
                      <w:p w:rsidR="0069525F" w:rsidRDefault="0069525F" w:rsidP="0069525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  <w:p w:rsidR="0069525F" w:rsidRPr="00E15648" w:rsidRDefault="0069525F" w:rsidP="0069525F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Research</w:t>
                        </w:r>
                      </w:p>
                    </w:tc>
                    <w:tc>
                      <w:tcPr>
                        <w:tcW w:w="994" w:type="dxa"/>
                        <w:vMerge w:val="restart"/>
                      </w:tcPr>
                      <w:p w:rsidR="0069525F" w:rsidRDefault="0069525F" w:rsidP="0069525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  <w:p w:rsidR="0069525F" w:rsidRPr="00E15648" w:rsidRDefault="0069525F" w:rsidP="0069525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E1564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Social Media</w:t>
                        </w:r>
                      </w:p>
                    </w:tc>
                    <w:tc>
                      <w:tcPr>
                        <w:tcW w:w="999" w:type="dxa"/>
                        <w:vMerge w:val="restart"/>
                      </w:tcPr>
                      <w:p w:rsidR="0069525F" w:rsidRDefault="0069525F" w:rsidP="0069525F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69525F" w:rsidRPr="002D44B0" w:rsidRDefault="0069525F" w:rsidP="0069525F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E1564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Closing Deals</w:t>
                        </w:r>
                      </w:p>
                    </w:tc>
                  </w:tr>
                  <w:tr w:rsidR="0069525F" w:rsidRPr="002D44B0" w:rsidTr="00220D36">
                    <w:tc>
                      <w:tcPr>
                        <w:tcW w:w="1982" w:type="dxa"/>
                      </w:tcPr>
                      <w:p w:rsidR="0069525F" w:rsidRPr="00E15648" w:rsidRDefault="0069525F" w:rsidP="0069525F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E1564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Adobe Illustrator</w:t>
                        </w:r>
                      </w:p>
                    </w:tc>
                    <w:tc>
                      <w:tcPr>
                        <w:tcW w:w="2057" w:type="dxa"/>
                      </w:tcPr>
                      <w:p w:rsidR="0069525F" w:rsidRPr="00E15648" w:rsidRDefault="0069525F" w:rsidP="0069525F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E1564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Adobe Photoshop</w:t>
                        </w:r>
                      </w:p>
                    </w:tc>
                    <w:tc>
                      <w:tcPr>
                        <w:tcW w:w="1977" w:type="dxa"/>
                      </w:tcPr>
                      <w:p w:rsidR="0069525F" w:rsidRPr="00E15648" w:rsidRDefault="0069525F" w:rsidP="0069525F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E15648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Corel Draw</w:t>
                        </w:r>
                      </w:p>
                    </w:tc>
                    <w:tc>
                      <w:tcPr>
                        <w:tcW w:w="905" w:type="dxa"/>
                        <w:vMerge/>
                      </w:tcPr>
                      <w:p w:rsidR="0069525F" w:rsidRDefault="0069525F" w:rsidP="0069525F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1090" w:type="dxa"/>
                        <w:vMerge/>
                      </w:tcPr>
                      <w:p w:rsidR="0069525F" w:rsidRDefault="0069525F" w:rsidP="0069525F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994" w:type="dxa"/>
                        <w:vMerge/>
                      </w:tcPr>
                      <w:p w:rsidR="0069525F" w:rsidRPr="002D44B0" w:rsidRDefault="0069525F" w:rsidP="0069525F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  <w:tc>
                      <w:tcPr>
                        <w:tcW w:w="999" w:type="dxa"/>
                        <w:vMerge/>
                      </w:tcPr>
                      <w:p w:rsidR="0069525F" w:rsidRPr="002D44B0" w:rsidRDefault="0069525F" w:rsidP="0069525F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05128E">
        <w:trPr>
          <w:trHeight w:val="3402"/>
        </w:trPr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230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05128E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5128E" w:rsidRPr="002D44B0" w:rsidRDefault="0005128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12"/>
                    <w:gridCol w:w="7902"/>
                  </w:tblGrid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95001B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2003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2007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A96393" w:rsidRDefault="0095001B" w:rsidP="00A9639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BA in Communication Arts (Advertising)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A96393">
                          <w:rPr>
                            <w:rFonts w:ascii="Arial" w:hAnsi="Arial" w:cs="Arial"/>
                            <w:b/>
                            <w:color w:val="3B3E42"/>
                          </w:rPr>
                          <w:t>–</w:t>
                        </w:r>
                      </w:p>
                      <w:p w:rsidR="00DB5A85" w:rsidRPr="00A96393" w:rsidRDefault="0095001B" w:rsidP="00A9639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AUST, American University of Science and Technology-</w:t>
                        </w:r>
                        <w:r w:rsidR="0005128E">
                          <w:rPr>
                            <w:rFonts w:ascii="Arial" w:hAnsi="Arial" w:cs="Arial"/>
                            <w:color w:val="3B3E42"/>
                          </w:rPr>
                          <w:t>Lebanon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.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D2357B" w:rsidP="0095001B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1997 to 1998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2D44B0" w:rsidRDefault="00D2357B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Computer Graphics, Publishing Programs</w:t>
                        </w:r>
                        <w:r w:rsidR="0095001B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-</w:t>
                        </w:r>
                      </w:p>
                      <w:p w:rsidR="00DB5A85" w:rsidRPr="002D44B0" w:rsidRDefault="00DB5A85" w:rsidP="00D2357B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D2357B">
                          <w:rPr>
                            <w:rFonts w:ascii="Arial" w:hAnsi="Arial" w:cs="Arial"/>
                            <w:color w:val="3B3E42"/>
                          </w:rPr>
                          <w:t>Division of Continuing Education, Notre Dame University-Lebanon.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D2357B" w:rsidP="0095001B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1992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1996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A96393" w:rsidRDefault="00D2357B" w:rsidP="00A9639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BT3 Visual Communication </w:t>
                        </w:r>
                        <w:r w:rsidR="00A96393">
                          <w:rPr>
                            <w:rFonts w:ascii="Arial" w:hAnsi="Arial" w:cs="Arial"/>
                            <w:b/>
                            <w:color w:val="3B3E42"/>
                          </w:rPr>
                          <w:t>–</w:t>
                        </w:r>
                      </w:p>
                      <w:p w:rsidR="00DB5A85" w:rsidRPr="00A96393" w:rsidRDefault="00D2357B" w:rsidP="00A9639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3B3E42"/>
                          </w:rPr>
                          <w:t>Thevenet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College of Higher Education-Lebanon.</w:t>
                        </w:r>
                      </w:p>
                    </w:tc>
                  </w:tr>
                  <w:tr w:rsidR="0005128E" w:rsidRPr="002D44B0" w:rsidTr="002D44B0">
                    <w:tc>
                      <w:tcPr>
                        <w:tcW w:w="2150" w:type="dxa"/>
                      </w:tcPr>
                      <w:p w:rsidR="0005128E" w:rsidRDefault="0005128E" w:rsidP="0095001B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1983 to 1992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A96393" w:rsidRDefault="0005128E" w:rsidP="00A9639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</w:t>
                        </w:r>
                        <w:r w:rsidRPr="0005128E">
                          <w:rPr>
                            <w:rFonts w:ascii="Arial" w:hAnsi="Arial" w:cs="Arial"/>
                            <w:b/>
                            <w:color w:val="3B3E42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Grade</w:t>
                        </w:r>
                        <w:r w:rsidRPr="0005128E">
                          <w:rPr>
                            <w:rFonts w:ascii="Arial" w:hAnsi="Arial" w:cs="Arial"/>
                            <w:b/>
                            <w:color w:val="3B3E42"/>
                          </w:rPr>
                          <w:sym w:font="Wingdings" w:char="F0E8"/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10</w:t>
                        </w:r>
                        <w:r w:rsidRPr="0005128E">
                          <w:rPr>
                            <w:rFonts w:ascii="Arial" w:hAnsi="Arial" w:cs="Arial"/>
                            <w:b/>
                            <w:color w:val="3B3E42"/>
                            <w:vertAlign w:val="superscript"/>
                          </w:rPr>
                          <w:t>th</w:t>
                        </w:r>
                        <w:r w:rsidR="00495B0F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Grade </w:t>
                        </w:r>
                        <w:r w:rsidR="00A96393">
                          <w:rPr>
                            <w:rFonts w:ascii="Arial" w:hAnsi="Arial" w:cs="Arial"/>
                            <w:b/>
                            <w:color w:val="3B3E42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</w:p>
                      <w:p w:rsidR="0005128E" w:rsidRPr="00A96393" w:rsidRDefault="0005128E" w:rsidP="00A9639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3B3E42"/>
                          </w:rPr>
                          <w:t xml:space="preserve"> Lebanese Community School- Lagos, Nigeria</w:t>
                        </w:r>
                        <w:r w:rsidR="00D2357B">
                          <w:rPr>
                            <w:rFonts w:ascii="Arial" w:hAnsi="Arial" w:cs="Arial"/>
                            <w:bCs/>
                            <w:color w:val="3B3E42"/>
                          </w:rPr>
                          <w:t>.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7E7E32">
        <w:trPr>
          <w:trHeight w:val="1980"/>
        </w:trPr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230"/>
            </w:tblGrid>
            <w:tr w:rsidR="00315076" w:rsidRPr="002D44B0" w:rsidTr="007F52EC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7F52EC">
              <w:trPr>
                <w:trHeight w:val="2115"/>
              </w:trPr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201387" w:rsidRDefault="00201387" w:rsidP="004B41FE">
                  <w:p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B3F2F" w:rsidRDefault="00BB3F2F" w:rsidP="004B41FE">
                  <w:p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Otherways</w:t>
                  </w:r>
                  <w:proofErr w:type="spellEnd"/>
                  <w:r w:rsidR="00E6613A"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                                           Jan2018-June 2019</w:t>
                  </w:r>
                </w:p>
                <w:p w:rsidR="004610C5" w:rsidRPr="004610C5" w:rsidRDefault="004610C5" w:rsidP="000422E7">
                  <w:pPr>
                    <w:pStyle w:val="ListParagraph"/>
                    <w:numPr>
                      <w:ilvl w:val="0"/>
                      <w:numId w:val="21"/>
                    </w:num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4610C5">
                    <w:rPr>
                      <w:rFonts w:ascii="Arial" w:hAnsi="Arial" w:cs="Arial"/>
                      <w:b/>
                      <w:bCs/>
                    </w:rPr>
                    <w:t xml:space="preserve">Research data </w:t>
                  </w:r>
                  <w:r w:rsidR="000422E7">
                    <w:rPr>
                      <w:rFonts w:ascii="Arial" w:hAnsi="Arial" w:cs="Arial"/>
                      <w:b/>
                      <w:bCs/>
                    </w:rPr>
                    <w:t>management</w:t>
                  </w:r>
                </w:p>
                <w:p w:rsidR="00BB3F2F" w:rsidRDefault="00BB3F2F" w:rsidP="004610C5">
                  <w:pPr>
                    <w:pStyle w:val="ListParagraph"/>
                    <w:numPr>
                      <w:ilvl w:val="0"/>
                      <w:numId w:val="21"/>
                    </w:num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4610C5">
                    <w:rPr>
                      <w:rFonts w:ascii="Arial" w:hAnsi="Arial" w:cs="Arial"/>
                      <w:b/>
                      <w:bCs/>
                    </w:rPr>
                    <w:t>Global events and conferences</w:t>
                  </w:r>
                </w:p>
                <w:p w:rsidR="009B5183" w:rsidRDefault="009B5183" w:rsidP="004610C5">
                  <w:pPr>
                    <w:pStyle w:val="ListParagraph"/>
                    <w:numPr>
                      <w:ilvl w:val="0"/>
                      <w:numId w:val="21"/>
                    </w:num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Accurate researched based data</w:t>
                  </w:r>
                </w:p>
                <w:p w:rsidR="009B5183" w:rsidRPr="004610C5" w:rsidRDefault="005630A4" w:rsidP="004610C5">
                  <w:pPr>
                    <w:pStyle w:val="ListParagraph"/>
                    <w:numPr>
                      <w:ilvl w:val="0"/>
                      <w:numId w:val="21"/>
                    </w:num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Right on time delivery of project</w:t>
                  </w:r>
                </w:p>
                <w:p w:rsidR="00BB3F2F" w:rsidRDefault="00BB3F2F" w:rsidP="004B41FE">
                  <w:p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201387" w:rsidRDefault="00201387" w:rsidP="004B41FE">
                  <w:p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201387" w:rsidRDefault="00201387" w:rsidP="004B41FE">
                  <w:p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4C7265" w:rsidRPr="00975311" w:rsidRDefault="004C7265" w:rsidP="004B41FE">
                  <w:p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975311">
                    <w:rPr>
                      <w:rFonts w:ascii="Arial" w:hAnsi="Arial" w:cs="Arial"/>
                      <w:b/>
                      <w:bCs/>
                    </w:rPr>
                    <w:lastRenderedPageBreak/>
                    <w:t>Portalys</w:t>
                  </w:r>
                  <w:r w:rsidR="00207C3A" w:rsidRPr="00975311"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                         </w:t>
                  </w:r>
                  <w:r w:rsidR="00280E52" w:rsidRPr="00975311">
                    <w:rPr>
                      <w:rFonts w:ascii="Arial" w:hAnsi="Arial" w:cs="Arial"/>
                      <w:b/>
                      <w:bCs/>
                    </w:rPr>
                    <w:t xml:space="preserve">                        Dec 201</w:t>
                  </w:r>
                  <w:r w:rsidR="004B41FE">
                    <w:rPr>
                      <w:rFonts w:ascii="Arial" w:hAnsi="Arial" w:cs="Arial"/>
                      <w:b/>
                      <w:bCs/>
                    </w:rPr>
                    <w:t>5</w:t>
                  </w:r>
                  <w:r w:rsidR="00813952">
                    <w:rPr>
                      <w:rFonts w:ascii="Arial" w:hAnsi="Arial" w:cs="Arial"/>
                      <w:b/>
                      <w:bCs/>
                    </w:rPr>
                    <w:t>-</w:t>
                  </w:r>
                  <w:r w:rsidR="004B41FE">
                    <w:rPr>
                      <w:rFonts w:ascii="Arial" w:hAnsi="Arial" w:cs="Arial"/>
                      <w:b/>
                      <w:bCs/>
                    </w:rPr>
                    <w:t>Dec</w:t>
                  </w:r>
                  <w:r w:rsidR="00EC5BF2">
                    <w:rPr>
                      <w:rFonts w:ascii="Arial" w:hAnsi="Arial" w:cs="Arial"/>
                      <w:b/>
                      <w:bCs/>
                    </w:rPr>
                    <w:t xml:space="preserve"> 201</w:t>
                  </w:r>
                  <w:r w:rsidR="004B41FE"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  <w:p w:rsidR="00813952" w:rsidRPr="00BB3F2F" w:rsidRDefault="00902877" w:rsidP="004B41FE">
                  <w:pPr>
                    <w:numPr>
                      <w:ilvl w:val="0"/>
                      <w:numId w:val="11"/>
                    </w:numPr>
                    <w:spacing w:before="0" w:after="0" w:line="240" w:lineRule="auto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BB3F2F">
                    <w:rPr>
                      <w:rFonts w:asciiTheme="minorBidi" w:hAnsiTheme="minorBidi" w:cstheme="minorBidi"/>
                      <w:b/>
                      <w:bCs/>
                      <w:sz w:val="21"/>
                      <w:szCs w:val="21"/>
                      <w:shd w:val="clear" w:color="auto" w:fill="FFFFFF"/>
                    </w:rPr>
                    <w:t>Marketing Coordinator</w:t>
                  </w:r>
                </w:p>
                <w:p w:rsidR="00601534" w:rsidRDefault="00601534" w:rsidP="004B41FE">
                  <w:pPr>
                    <w:numPr>
                      <w:ilvl w:val="0"/>
                      <w:numId w:val="11"/>
                    </w:num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Manage a team in Lebanon &amp; Nigeria</w:t>
                  </w:r>
                </w:p>
                <w:p w:rsidR="00B754C0" w:rsidRDefault="00B754C0" w:rsidP="004B41FE">
                  <w:pPr>
                    <w:numPr>
                      <w:ilvl w:val="0"/>
                      <w:numId w:val="11"/>
                    </w:num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Hiring &amp; Training </w:t>
                  </w:r>
                  <w:r w:rsidR="00EC28C4">
                    <w:rPr>
                      <w:rFonts w:ascii="Arial" w:hAnsi="Arial" w:cs="Arial"/>
                      <w:b/>
                      <w:bCs/>
                    </w:rPr>
                    <w:t>team’s</w:t>
                  </w:r>
                  <w:r>
                    <w:rPr>
                      <w:rFonts w:ascii="Arial" w:hAnsi="Arial" w:cs="Arial"/>
                      <w:b/>
                      <w:bCs/>
                    </w:rPr>
                    <w:t>/ Employees internal communication and leadership</w:t>
                  </w:r>
                </w:p>
                <w:p w:rsidR="00B754C0" w:rsidRDefault="00B754C0" w:rsidP="004B41FE">
                  <w:pPr>
                    <w:numPr>
                      <w:ilvl w:val="0"/>
                      <w:numId w:val="11"/>
                    </w:num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Leading overall operation for completion of a project</w:t>
                  </w:r>
                </w:p>
                <w:p w:rsidR="00B754C0" w:rsidRDefault="00B754C0" w:rsidP="004B41FE">
                  <w:pPr>
                    <w:numPr>
                      <w:ilvl w:val="0"/>
                      <w:numId w:val="11"/>
                    </w:num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Sales team development and motivational skills</w:t>
                  </w:r>
                </w:p>
                <w:p w:rsidR="00B754C0" w:rsidRDefault="00B754C0" w:rsidP="004B41FE">
                  <w:pPr>
                    <w:numPr>
                      <w:ilvl w:val="0"/>
                      <w:numId w:val="11"/>
                    </w:num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Oversees Communication</w:t>
                  </w:r>
                </w:p>
                <w:p w:rsidR="00B754C0" w:rsidRDefault="00B754C0" w:rsidP="004B41FE">
                  <w:pPr>
                    <w:numPr>
                      <w:ilvl w:val="0"/>
                      <w:numId w:val="11"/>
                    </w:num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Building Strategies and Creating concepts according to given brief by the upper management</w:t>
                  </w:r>
                </w:p>
                <w:p w:rsidR="00B754C0" w:rsidRDefault="00B754C0" w:rsidP="004B41FE">
                  <w:pPr>
                    <w:numPr>
                      <w:ilvl w:val="0"/>
                      <w:numId w:val="11"/>
                    </w:num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Researching and negotiating media prices</w:t>
                  </w:r>
                </w:p>
                <w:p w:rsidR="00B754C0" w:rsidRDefault="00B754C0" w:rsidP="004B41FE">
                  <w:pPr>
                    <w:numPr>
                      <w:ilvl w:val="0"/>
                      <w:numId w:val="11"/>
                    </w:num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Social Media content writing and concepts</w:t>
                  </w:r>
                </w:p>
                <w:p w:rsidR="004B41FE" w:rsidRDefault="00B754C0" w:rsidP="004B41FE">
                  <w:pPr>
                    <w:numPr>
                      <w:ilvl w:val="0"/>
                      <w:numId w:val="11"/>
                    </w:num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Writing a motivational quote once a week in Nigerian newspaper</w:t>
                  </w:r>
                  <w:r w:rsidR="001B3CEF" w:rsidRPr="00255116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</w:p>
                <w:p w:rsidR="004B41FE" w:rsidRDefault="004B41FE" w:rsidP="004B41FE">
                  <w:p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6D4520" w:rsidRPr="004B41FE" w:rsidRDefault="004B41FE" w:rsidP="004B41FE">
                  <w:pPr>
                    <w:spacing w:before="80" w:after="0" w:line="240" w:lineRule="auto"/>
                    <w:rPr>
                      <w:rFonts w:ascii="Arial" w:hAnsi="Arial" w:cs="Arial"/>
                      <w:b/>
                    </w:rPr>
                  </w:pPr>
                  <w:r w:rsidRPr="004B41FE">
                    <w:rPr>
                      <w:rFonts w:ascii="Arial" w:hAnsi="Arial" w:cs="Arial"/>
                      <w:b/>
                    </w:rPr>
                    <w:t>Access Printing Press, Lebanon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1B3CEF" w:rsidRPr="00255116">
                    <w:rPr>
                      <w:rFonts w:ascii="Arial" w:hAnsi="Arial" w:cs="Arial"/>
                      <w:b/>
                      <w:bCs/>
                    </w:rPr>
                    <w:t xml:space="preserve">    </w:t>
                  </w:r>
                  <w:r w:rsidR="002B5275" w:rsidRPr="00255116">
                    <w:rPr>
                      <w:rFonts w:ascii="Arial" w:hAnsi="Arial" w:cs="Arial"/>
                      <w:b/>
                      <w:bCs/>
                    </w:rPr>
                    <w:t xml:space="preserve">    </w:t>
                  </w:r>
                  <w:r w:rsidR="007C0C09"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 Jan2013- Oct 2015</w:t>
                  </w:r>
                  <w:r w:rsidR="002B5275" w:rsidRPr="00255116"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</w:t>
                  </w:r>
                  <w:r w:rsidR="006D4520" w:rsidRPr="00255116"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</w:t>
                  </w:r>
                </w:p>
                <w:p w:rsidR="004B41FE" w:rsidRPr="00BB3F2F" w:rsidRDefault="004B41FE" w:rsidP="004B41FE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  <w:r w:rsidRPr="00BB3F2F">
                    <w:rPr>
                      <w:rFonts w:ascii="Arial" w:hAnsi="Arial" w:cs="Arial"/>
                      <w:b/>
                      <w:sz w:val="21"/>
                      <w:szCs w:val="21"/>
                    </w:rPr>
                    <w:t>Graphic Design</w:t>
                  </w:r>
                </w:p>
                <w:p w:rsidR="004B41FE" w:rsidRPr="004B41FE" w:rsidRDefault="004B41FE" w:rsidP="004B41FE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4B41FE">
                    <w:rPr>
                      <w:rFonts w:ascii="Arial" w:hAnsi="Arial" w:cs="Arial"/>
                      <w:b/>
                      <w:bCs/>
                      <w:lang w:val="en-GB"/>
                    </w:rPr>
                    <w:t>Printing Press and Silkscreen Printing</w:t>
                  </w:r>
                </w:p>
                <w:p w:rsidR="004B41FE" w:rsidRPr="004B41FE" w:rsidRDefault="004B41FE" w:rsidP="004B41FE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4B41FE">
                    <w:rPr>
                      <w:rFonts w:asciiTheme="minorBidi" w:hAnsiTheme="minorBidi" w:cstheme="minorBidi"/>
                      <w:b/>
                      <w:bCs/>
                    </w:rPr>
                    <w:t>Communicating with clients about layout and design.</w:t>
                  </w:r>
                </w:p>
                <w:p w:rsidR="004B41FE" w:rsidRDefault="004B41FE" w:rsidP="004B41FE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4B41FE">
                    <w:rPr>
                      <w:rFonts w:asciiTheme="minorBidi" w:hAnsiTheme="minorBidi" w:cstheme="minorBidi"/>
                      <w:b/>
                      <w:bCs/>
                    </w:rPr>
                    <w:t>Conceptualizing visuals based on requirements</w:t>
                  </w:r>
                </w:p>
                <w:p w:rsidR="004B41FE" w:rsidRPr="004B41FE" w:rsidRDefault="004B41FE" w:rsidP="004B41FE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4B41FE">
                    <w:rPr>
                      <w:rFonts w:ascii="Arial" w:hAnsi="Arial" w:cs="Arial"/>
                      <w:b/>
                      <w:bCs/>
                      <w:lang w:val="en-GB"/>
                    </w:rPr>
                    <w:t>Creative artwork and design</w:t>
                  </w:r>
                </w:p>
                <w:p w:rsidR="006D4520" w:rsidRPr="00975311" w:rsidRDefault="006D4520" w:rsidP="006D4520">
                  <w:pPr>
                    <w:spacing w:before="0"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tbl>
                  <w:tblPr>
                    <w:tblW w:w="10322" w:type="dxa"/>
                    <w:tblLook w:val="04A0" w:firstRow="1" w:lastRow="0" w:firstColumn="1" w:lastColumn="0" w:noHBand="0" w:noVBand="1"/>
                  </w:tblPr>
                  <w:tblGrid>
                    <w:gridCol w:w="5107"/>
                    <w:gridCol w:w="5215"/>
                  </w:tblGrid>
                  <w:tr w:rsidR="009A775F" w:rsidRPr="00975311" w:rsidTr="009A775F">
                    <w:tc>
                      <w:tcPr>
                        <w:tcW w:w="5107" w:type="dxa"/>
                      </w:tcPr>
                      <w:p w:rsidR="009A775F" w:rsidRPr="00532B4C" w:rsidRDefault="005A70DE" w:rsidP="009A775F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532B4C">
                          <w:rPr>
                            <w:rFonts w:ascii="Arial" w:hAnsi="Arial" w:cs="Arial"/>
                            <w:b/>
                            <w:bCs/>
                          </w:rPr>
                          <w:t>Gar</w:t>
                        </w:r>
                        <w:r w:rsidR="009A775F" w:rsidRPr="00532B4C">
                          <w:rPr>
                            <w:rFonts w:ascii="Arial" w:hAnsi="Arial" w:cs="Arial"/>
                            <w:b/>
                            <w:bCs/>
                          </w:rPr>
                          <w:t>ff Group</w:t>
                        </w:r>
                        <w:r w:rsidR="00FE3DA9" w:rsidRPr="00532B4C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(Silkscreen </w:t>
                        </w:r>
                        <w:r w:rsidR="00CC7D47" w:rsidRPr="00532B4C">
                          <w:rPr>
                            <w:rFonts w:ascii="Arial" w:hAnsi="Arial" w:cs="Arial"/>
                            <w:b/>
                            <w:bCs/>
                          </w:rPr>
                          <w:t>Printing on P</w:t>
                        </w:r>
                        <w:r w:rsidR="00FE3DA9" w:rsidRPr="00532B4C">
                          <w:rPr>
                            <w:rFonts w:ascii="Arial" w:hAnsi="Arial" w:cs="Arial"/>
                            <w:b/>
                            <w:bCs/>
                          </w:rPr>
                          <w:t>romotional items)</w:t>
                        </w:r>
                        <w:r w:rsidR="009A775F" w:rsidRPr="00532B4C">
                          <w:rPr>
                            <w:rFonts w:ascii="Arial" w:hAnsi="Arial" w:cs="Arial"/>
                            <w:b/>
                            <w:bCs/>
                          </w:rPr>
                          <w:t>, Lebanon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9A775F" w:rsidRPr="00975311" w:rsidRDefault="009A775F" w:rsidP="009A775F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</w:tr>
                  <w:tr w:rsidR="009A775F" w:rsidRPr="00975311" w:rsidTr="009A775F">
                    <w:tc>
                      <w:tcPr>
                        <w:tcW w:w="5107" w:type="dxa"/>
                      </w:tcPr>
                      <w:p w:rsidR="009A775F" w:rsidRPr="00BB3F2F" w:rsidRDefault="009A775F" w:rsidP="00BB3F2F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BB3F2F"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Showroom Manager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9A775F" w:rsidRPr="00532B4C" w:rsidRDefault="00BB30E4" w:rsidP="00BB30E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             </w:t>
                        </w:r>
                        <w:r w:rsidR="009A775F" w:rsidRPr="00532B4C">
                          <w:rPr>
                            <w:rFonts w:ascii="Arial" w:hAnsi="Arial" w:cs="Arial"/>
                            <w:b/>
                            <w:bCs/>
                          </w:rPr>
                          <w:t>Sep 2010</w:t>
                        </w:r>
                        <w:r w:rsidR="00A27266" w:rsidRPr="00532B4C">
                          <w:rPr>
                            <w:rFonts w:ascii="Arial" w:hAnsi="Arial" w:cs="Arial"/>
                            <w:b/>
                            <w:bCs/>
                          </w:rPr>
                          <w:t>-Sep 2012</w:t>
                        </w:r>
                      </w:p>
                    </w:tc>
                  </w:tr>
                  <w:tr w:rsidR="009A775F" w:rsidRPr="00975311" w:rsidTr="009A775F">
                    <w:tc>
                      <w:tcPr>
                        <w:tcW w:w="10322" w:type="dxa"/>
                        <w:gridSpan w:val="2"/>
                      </w:tcPr>
                      <w:p w:rsidR="009A775F" w:rsidRPr="00975311" w:rsidRDefault="00B16592" w:rsidP="009A775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</w:t>
                        </w:r>
                        <w:r w:rsidR="00EC28C4" w:rsidRPr="00975311"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  <w:t>Product Showroom</w:t>
                        </w:r>
                        <w:r w:rsidR="00493793" w:rsidRPr="00975311"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  <w:t xml:space="preserve"> </w:t>
                        </w:r>
                        <w:r w:rsidR="00D12C2A" w:rsidRPr="00975311"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  <w:t>Visual</w:t>
                        </w:r>
                        <w:r w:rsidR="009A775F" w:rsidRPr="00975311"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  <w:t xml:space="preserve"> Display</w:t>
                        </w:r>
                        <w:r w:rsidR="00450BAF" w:rsidRPr="00975311"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  <w:t xml:space="preserve"> &amp; Organization</w:t>
                        </w:r>
                      </w:p>
                      <w:p w:rsidR="00DA3544" w:rsidRPr="00975311" w:rsidRDefault="00DA3544" w:rsidP="009A775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  <w:t>Responsible for 3000 items.</w:t>
                        </w:r>
                      </w:p>
                      <w:p w:rsidR="0065075B" w:rsidRPr="00975311" w:rsidRDefault="0065075B" w:rsidP="009A775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  <w:t>Informing Sales with Stock Changes &amp; New Stock</w:t>
                        </w:r>
                      </w:p>
                      <w:p w:rsidR="00493793" w:rsidRPr="00975311" w:rsidRDefault="009A775F" w:rsidP="009A775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  <w:t>Handling Clients/</w:t>
                        </w:r>
                        <w:r w:rsidR="00493793" w:rsidRPr="00975311"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  <w:t>Closing Deals</w:t>
                        </w:r>
                      </w:p>
                      <w:p w:rsidR="009A775F" w:rsidRPr="00975311" w:rsidRDefault="00450BAF" w:rsidP="009A775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  <w:color w:val="0D0D0D"/>
                          </w:rPr>
                          <w:t>Creative Stock Selling for Campaigns&amp; Events</w:t>
                        </w:r>
                      </w:p>
                      <w:p w:rsidR="0065075B" w:rsidRPr="00975311" w:rsidRDefault="0065075B" w:rsidP="0065075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Style w:val="apple-style-span"/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975311">
                          <w:rPr>
                            <w:rStyle w:val="apple-style-span"/>
                            <w:rFonts w:ascii="Arial" w:hAnsi="Arial" w:cs="Arial"/>
                            <w:b/>
                            <w:bCs/>
                            <w:color w:val="1D1B11"/>
                          </w:rPr>
                          <w:t>Attending tradeshows, company sponsored promotions and events</w:t>
                        </w:r>
                      </w:p>
                      <w:p w:rsidR="0065075B" w:rsidRPr="00975311" w:rsidRDefault="0065075B" w:rsidP="00ED7EBE">
                        <w:pPr>
                          <w:pStyle w:val="ListParagraph"/>
                          <w:spacing w:after="80" w:line="240" w:lineRule="auto"/>
                          <w:ind w:left="0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</w:p>
                    </w:tc>
                  </w:tr>
                  <w:tr w:rsidR="00DD6AC9" w:rsidRPr="00975311" w:rsidTr="00CB792A">
                    <w:tc>
                      <w:tcPr>
                        <w:tcW w:w="5107" w:type="dxa"/>
                      </w:tcPr>
                      <w:p w:rsidR="00DD6AC9" w:rsidRPr="00975311" w:rsidRDefault="007412D6" w:rsidP="00AA27B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Freelance 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DD6AC9" w:rsidRPr="00975311" w:rsidRDefault="00DD6AC9" w:rsidP="00CB792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DD6AC9" w:rsidRPr="00975311" w:rsidTr="00CB792A">
                    <w:tc>
                      <w:tcPr>
                        <w:tcW w:w="5107" w:type="dxa"/>
                      </w:tcPr>
                      <w:p w:rsidR="00DD6AC9" w:rsidRPr="00EF2A07" w:rsidRDefault="007412D6" w:rsidP="00EF2A07">
                        <w:pPr>
                          <w:pStyle w:val="ListParagraph"/>
                          <w:numPr>
                            <w:ilvl w:val="0"/>
                            <w:numId w:val="19"/>
                          </w:num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EF2A07">
                          <w:rPr>
                            <w:rFonts w:ascii="Arial" w:hAnsi="Arial" w:cs="Arial"/>
                            <w:b/>
                            <w:bCs/>
                          </w:rPr>
                          <w:t>Consultant</w:t>
                        </w:r>
                        <w:r w:rsidR="00ED54AB" w:rsidRPr="00EF2A07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for promotional items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DD6AC9" w:rsidRPr="00975311" w:rsidRDefault="00BB30E4" w:rsidP="00EB66D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            </w:t>
                        </w:r>
                        <w:r w:rsidR="006F09DE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June 200</w:t>
                        </w:r>
                        <w:r w:rsidR="00EB66DA">
                          <w:rPr>
                            <w:rFonts w:ascii="Arial" w:hAnsi="Arial" w:cs="Arial"/>
                            <w:b/>
                            <w:bCs/>
                          </w:rPr>
                          <w:t>7</w:t>
                        </w:r>
                        <w:r w:rsidR="00DD6AC9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, </w:t>
                        </w:r>
                        <w:r w:rsidR="007D0F04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June</w:t>
                        </w:r>
                        <w:r w:rsidR="006F09DE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2</w:t>
                        </w:r>
                        <w:r w:rsidR="009A775F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010</w:t>
                        </w:r>
                      </w:p>
                    </w:tc>
                  </w:tr>
                  <w:tr w:rsidR="00DD6AC9" w:rsidRPr="00975311" w:rsidTr="00CB792A">
                    <w:tc>
                      <w:tcPr>
                        <w:tcW w:w="10322" w:type="dxa"/>
                        <w:gridSpan w:val="2"/>
                      </w:tcPr>
                      <w:p w:rsidR="00DD6AC9" w:rsidRPr="00975311" w:rsidRDefault="00DD6AC9" w:rsidP="007412D6">
                        <w:pPr>
                          <w:pStyle w:val="ListParagraph"/>
                          <w:spacing w:after="80" w:line="240" w:lineRule="auto"/>
                          <w:ind w:left="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008312AB" w:rsidRPr="00975311" w:rsidTr="003837F9">
                    <w:tc>
                      <w:tcPr>
                        <w:tcW w:w="5107" w:type="dxa"/>
                      </w:tcPr>
                      <w:p w:rsidR="008312AB" w:rsidRPr="00975311" w:rsidRDefault="0096700E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proofErr w:type="spellStart"/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Ro</w:t>
                        </w:r>
                        <w:r w:rsidR="0095001B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ly</w:t>
                        </w:r>
                        <w:proofErr w:type="spellEnd"/>
                        <w:r w:rsidR="0095001B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Pub</w:t>
                        </w:r>
                        <w:r w:rsidR="00524E2B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, Lebanon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8312AB" w:rsidRPr="00975311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8312AB" w:rsidRPr="00975311" w:rsidTr="003837F9">
                    <w:tc>
                      <w:tcPr>
                        <w:tcW w:w="5107" w:type="dxa"/>
                      </w:tcPr>
                      <w:p w:rsidR="008312AB" w:rsidRPr="005D0EFA" w:rsidRDefault="00524E2B" w:rsidP="005D0EFA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5D0EFA"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Account Director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8312AB" w:rsidRPr="00975311" w:rsidRDefault="00BB30E4" w:rsidP="00BB30E4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                   </w:t>
                        </w:r>
                        <w:r w:rsidR="003837F9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Jan 2003</w:t>
                        </w:r>
                        <w:r w:rsidR="00562696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, </w:t>
                        </w:r>
                        <w:r w:rsidR="003837F9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April 200</w:t>
                        </w:r>
                        <w:r w:rsidR="00EA038F">
                          <w:rPr>
                            <w:rFonts w:ascii="Arial" w:hAnsi="Arial" w:cs="Arial"/>
                            <w:b/>
                            <w:bCs/>
                          </w:rPr>
                          <w:t>7</w:t>
                        </w:r>
                      </w:p>
                    </w:tc>
                  </w:tr>
                  <w:tr w:rsidR="008312AB" w:rsidRPr="00975311" w:rsidTr="003837F9">
                    <w:tc>
                      <w:tcPr>
                        <w:tcW w:w="10322" w:type="dxa"/>
                        <w:gridSpan w:val="2"/>
                      </w:tcPr>
                      <w:p w:rsidR="00403605" w:rsidRPr="00975311" w:rsidRDefault="00524E2B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Advertising on Media Panels </w:t>
                        </w:r>
                      </w:p>
                      <w:p w:rsidR="008312AB" w:rsidRPr="00975311" w:rsidRDefault="00403605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Advertising </w:t>
                        </w:r>
                        <w:r w:rsidR="00524E2B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on </w:t>
                        </w:r>
                        <w:proofErr w:type="spellStart"/>
                        <w:r w:rsidR="00524E2B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Roly</w:t>
                        </w:r>
                        <w:proofErr w:type="spellEnd"/>
                        <w:r w:rsidR="00524E2B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Pub Trucks</w:t>
                        </w:r>
                      </w:p>
                    </w:tc>
                  </w:tr>
                  <w:tr w:rsidR="008312AB" w:rsidRPr="00975311" w:rsidTr="003837F9">
                    <w:tc>
                      <w:tcPr>
                        <w:tcW w:w="5107" w:type="dxa"/>
                      </w:tcPr>
                      <w:p w:rsidR="00751D20" w:rsidRDefault="00751D20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:rsidR="008312AB" w:rsidRPr="00975311" w:rsidRDefault="00524E2B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proofErr w:type="spellStart"/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Groupe</w:t>
                        </w:r>
                        <w:proofErr w:type="spellEnd"/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Plus, Lebanon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8312AB" w:rsidRPr="00975311" w:rsidRDefault="008312AB" w:rsidP="00C251F6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8312AB" w:rsidRPr="00975311" w:rsidTr="003837F9">
                    <w:tc>
                      <w:tcPr>
                        <w:tcW w:w="5107" w:type="dxa"/>
                      </w:tcPr>
                      <w:p w:rsidR="008312AB" w:rsidRPr="005D0EFA" w:rsidRDefault="00524E2B" w:rsidP="005D0EFA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5D0EFA"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Account Executive 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8312AB" w:rsidRPr="00975311" w:rsidRDefault="00BB30E4" w:rsidP="00EB66D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                 </w:t>
                        </w:r>
                        <w:r w:rsidR="00280E52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July 200</w:t>
                        </w:r>
                        <w:r w:rsidR="00EB66DA">
                          <w:rPr>
                            <w:rFonts w:ascii="Arial" w:hAnsi="Arial" w:cs="Arial"/>
                            <w:b/>
                            <w:bCs/>
                          </w:rPr>
                          <w:t>0</w:t>
                        </w:r>
                        <w:r w:rsidR="00280E52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, Jan</w:t>
                        </w:r>
                        <w:r w:rsidR="00524E2B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200</w:t>
                        </w:r>
                        <w:r w:rsidR="00280E52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8312AB" w:rsidRPr="00975311" w:rsidTr="003837F9">
                    <w:tc>
                      <w:tcPr>
                        <w:tcW w:w="10322" w:type="dxa"/>
                        <w:gridSpan w:val="2"/>
                      </w:tcPr>
                      <w:p w:rsidR="00606CB9" w:rsidRPr="00975311" w:rsidRDefault="00DE6FCD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Advertising on Billboard</w:t>
                        </w:r>
                      </w:p>
                      <w:p w:rsidR="00606CB9" w:rsidRPr="00975311" w:rsidRDefault="00DE6FCD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Advertising on </w:t>
                        </w:r>
                        <w:proofErr w:type="spellStart"/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Unipoles</w:t>
                        </w:r>
                        <w:proofErr w:type="spellEnd"/>
                      </w:p>
                      <w:p w:rsidR="008312AB" w:rsidRPr="00975311" w:rsidRDefault="00524E2B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Advertising on Radio</w:t>
                        </w:r>
                      </w:p>
                    </w:tc>
                  </w:tr>
                  <w:tr w:rsidR="00A725F2" w:rsidRPr="00975311" w:rsidTr="00CB792A">
                    <w:tc>
                      <w:tcPr>
                        <w:tcW w:w="5107" w:type="dxa"/>
                      </w:tcPr>
                      <w:p w:rsidR="00A725F2" w:rsidRPr="00975311" w:rsidRDefault="00137FA8" w:rsidP="00CB792A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P</w:t>
                        </w:r>
                        <w:r w:rsidR="0077699D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h</w:t>
                        </w:r>
                        <w:r w:rsidR="00A725F2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otogravure </w:t>
                        </w:r>
                        <w:proofErr w:type="spellStart"/>
                        <w:r w:rsidR="00A725F2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Vartan</w:t>
                        </w:r>
                        <w:proofErr w:type="spellEnd"/>
                        <w:r w:rsidR="00A725F2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, Lebanon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A725F2" w:rsidRPr="00975311" w:rsidRDefault="00A725F2" w:rsidP="00CB792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</w:tr>
                  <w:tr w:rsidR="00A725F2" w:rsidRPr="00975311" w:rsidTr="00CB792A">
                    <w:tc>
                      <w:tcPr>
                        <w:tcW w:w="5107" w:type="dxa"/>
                      </w:tcPr>
                      <w:p w:rsidR="00A725F2" w:rsidRPr="005D0EFA" w:rsidRDefault="000979A7" w:rsidP="005D0EFA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5D0EFA"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Graphic Design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A725F2" w:rsidRPr="00975311" w:rsidRDefault="00BB30E4" w:rsidP="00EB66D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            </w:t>
                        </w:r>
                        <w:r w:rsidR="00EB66DA">
                          <w:rPr>
                            <w:rFonts w:ascii="Arial" w:hAnsi="Arial" w:cs="Arial"/>
                            <w:b/>
                            <w:bCs/>
                          </w:rPr>
                          <w:t>Sep</w:t>
                        </w:r>
                        <w:r w:rsidR="00A725F2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1998, March 2000</w:t>
                        </w:r>
                      </w:p>
                    </w:tc>
                  </w:tr>
                  <w:tr w:rsidR="00A725F2" w:rsidRPr="00975311" w:rsidTr="00CB792A">
                    <w:tc>
                      <w:tcPr>
                        <w:tcW w:w="10322" w:type="dxa"/>
                        <w:gridSpan w:val="2"/>
                      </w:tcPr>
                      <w:p w:rsidR="00A725F2" w:rsidRPr="00975311" w:rsidRDefault="00DE6FCD" w:rsidP="00CB792A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Pre-Press &amp; Billboard Printing</w:t>
                        </w:r>
                      </w:p>
                      <w:p w:rsidR="000979A7" w:rsidRPr="00975311" w:rsidRDefault="000979A7" w:rsidP="00CB792A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Book Layout &amp; Design</w:t>
                        </w:r>
                      </w:p>
                      <w:p w:rsidR="00A725F2" w:rsidRPr="00975311" w:rsidRDefault="00A725F2" w:rsidP="00DE6FCD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</w:p>
                    </w:tc>
                  </w:tr>
                  <w:tr w:rsidR="007E7E32" w:rsidRPr="00D46A34" w:rsidTr="00CB792A">
                    <w:tc>
                      <w:tcPr>
                        <w:tcW w:w="5107" w:type="dxa"/>
                      </w:tcPr>
                      <w:p w:rsidR="00EF2A07" w:rsidRDefault="00EF2A07" w:rsidP="00CB792A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</w:p>
                      <w:p w:rsidR="007E7E32" w:rsidRPr="00902877" w:rsidRDefault="007E7E32" w:rsidP="00CB792A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90287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Librairie de Liban </w:t>
                        </w:r>
                        <w:proofErr w:type="spellStart"/>
                        <w:r w:rsidRPr="0090287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Publishers</w:t>
                        </w:r>
                        <w:proofErr w:type="spellEnd"/>
                        <w:r w:rsidRPr="0090287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, Lebanon</w:t>
                        </w:r>
                      </w:p>
                    </w:tc>
                    <w:tc>
                      <w:tcPr>
                        <w:tcW w:w="5215" w:type="dxa"/>
                      </w:tcPr>
                      <w:p w:rsidR="007E7E32" w:rsidRPr="00902877" w:rsidRDefault="007E7E32" w:rsidP="00CB792A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</w:p>
                    </w:tc>
                  </w:tr>
                  <w:tr w:rsidR="007E7E32" w:rsidRPr="00975311" w:rsidTr="00CB792A">
                    <w:tc>
                      <w:tcPr>
                        <w:tcW w:w="5107" w:type="dxa"/>
                      </w:tcPr>
                      <w:p w:rsidR="007E7E32" w:rsidRPr="00EF2A07" w:rsidRDefault="00833B4C" w:rsidP="00EF2A07">
                        <w:pPr>
                          <w:pStyle w:val="ListParagraph"/>
                          <w:numPr>
                            <w:ilvl w:val="0"/>
                            <w:numId w:val="20"/>
                          </w:num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</w:pPr>
                        <w:r w:rsidRPr="00EF2A07">
                          <w:rPr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Graphic Design</w:t>
                        </w:r>
                      </w:p>
                      <w:p w:rsidR="00EB66DA" w:rsidRPr="00975311" w:rsidRDefault="00EB66DA" w:rsidP="00EB66DA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Book Layout &amp; Design</w:t>
                        </w:r>
                      </w:p>
                      <w:p w:rsidR="00EB66DA" w:rsidRPr="00975311" w:rsidRDefault="00EB66DA" w:rsidP="00CB792A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215" w:type="dxa"/>
                      </w:tcPr>
                      <w:p w:rsidR="007E7E32" w:rsidRPr="00975311" w:rsidRDefault="00BB30E4" w:rsidP="00BB30E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                                   </w:t>
                        </w:r>
                        <w:r w:rsidR="007E7E32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August 1996, August 199</w:t>
                        </w:r>
                        <w:r w:rsidR="000C1CE5" w:rsidRPr="00975311">
                          <w:rPr>
                            <w:rFonts w:ascii="Arial" w:hAnsi="Arial" w:cs="Arial"/>
                            <w:b/>
                            <w:bCs/>
                          </w:rPr>
                          <w:t>8</w:t>
                        </w:r>
                      </w:p>
                    </w:tc>
                  </w:tr>
                </w:tbl>
                <w:p w:rsidR="00A725F2" w:rsidRPr="00975311" w:rsidRDefault="00A725F2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4937E0" w:rsidRDefault="00CA4EDD" w:rsidP="002D44B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tbl>
            <w:tblPr>
              <w:tblpPr w:leftFromText="180" w:rightFromText="180" w:horzAnchor="margin" w:tblpY="-15210"/>
              <w:tblOverlap w:val="never"/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230"/>
            </w:tblGrid>
            <w:tr w:rsidR="00CA4EDD" w:rsidRPr="004937E0" w:rsidTr="00483E5E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4937E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4937E0">
                    <w:rPr>
                      <w:rFonts w:ascii="Arial" w:hAnsi="Arial" w:cs="Arial"/>
                      <w:b/>
                      <w:bCs/>
                    </w:rPr>
                    <w:lastRenderedPageBreak/>
                    <w:t>Activities and Interests</w:t>
                  </w:r>
                </w:p>
              </w:tc>
            </w:tr>
            <w:tr w:rsidR="00CA4EDD" w:rsidRPr="004937E0" w:rsidTr="00483E5E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Borders>
                      <w:top w:val="single" w:sz="4" w:space="0" w:color="6D83B3"/>
                      <w:left w:val="single" w:sz="4" w:space="0" w:color="6D83B3"/>
                      <w:bottom w:val="single" w:sz="4" w:space="0" w:color="6D83B3"/>
                      <w:right w:val="single" w:sz="4" w:space="0" w:color="6D83B3"/>
                      <w:insideH w:val="single" w:sz="4" w:space="0" w:color="6D83B3"/>
                      <w:insideV w:val="single" w:sz="4" w:space="0" w:color="6D83B3"/>
                    </w:tblBorders>
                    <w:tblLook w:val="04A0" w:firstRow="1" w:lastRow="0" w:firstColumn="1" w:lastColumn="0" w:noHBand="0" w:noVBand="1"/>
                  </w:tblPr>
                  <w:tblGrid>
                    <w:gridCol w:w="1592"/>
                    <w:gridCol w:w="1592"/>
                  </w:tblGrid>
                  <w:tr w:rsidR="007E7E32" w:rsidRPr="004937E0" w:rsidTr="00F257B8">
                    <w:tc>
                      <w:tcPr>
                        <w:tcW w:w="1592" w:type="dxa"/>
                      </w:tcPr>
                      <w:p w:rsidR="007E7E32" w:rsidRPr="004937E0" w:rsidRDefault="007E7E3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937E0">
                          <w:rPr>
                            <w:rFonts w:ascii="Arial" w:hAnsi="Arial" w:cs="Arial"/>
                            <w:b/>
                            <w:bCs/>
                          </w:rPr>
                          <w:t>Sports</w:t>
                        </w:r>
                      </w:p>
                    </w:tc>
                    <w:tc>
                      <w:tcPr>
                        <w:tcW w:w="1592" w:type="dxa"/>
                      </w:tcPr>
                      <w:p w:rsidR="007E7E32" w:rsidRPr="004937E0" w:rsidRDefault="007E7E3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937E0">
                          <w:rPr>
                            <w:rFonts w:ascii="Arial" w:hAnsi="Arial" w:cs="Arial"/>
                            <w:b/>
                            <w:bCs/>
                          </w:rPr>
                          <w:t>Traveling</w:t>
                        </w:r>
                      </w:p>
                    </w:tc>
                  </w:tr>
                  <w:tr w:rsidR="00C43BDA" w:rsidRPr="004937E0" w:rsidTr="004A3165">
                    <w:tc>
                      <w:tcPr>
                        <w:tcW w:w="3184" w:type="dxa"/>
                        <w:gridSpan w:val="2"/>
                      </w:tcPr>
                      <w:p w:rsidR="00C43BDA" w:rsidRDefault="00C43BDA" w:rsidP="00833B4C">
                        <w:pPr>
                          <w:spacing w:after="8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Meeting New  People</w:t>
                        </w:r>
                      </w:p>
                    </w:tc>
                  </w:tr>
                  <w:tr w:rsidR="006025DE" w:rsidRPr="004937E0" w:rsidTr="004A3165">
                    <w:tc>
                      <w:tcPr>
                        <w:tcW w:w="3184" w:type="dxa"/>
                        <w:gridSpan w:val="2"/>
                      </w:tcPr>
                      <w:p w:rsidR="006025DE" w:rsidRDefault="006025DE" w:rsidP="00833B4C">
                        <w:pPr>
                          <w:spacing w:after="8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Music</w:t>
                        </w:r>
                        <w:r w:rsidR="007D3055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is my life</w:t>
                        </w:r>
                      </w:p>
                    </w:tc>
                  </w:tr>
                </w:tbl>
                <w:p w:rsidR="00CA4EDD" w:rsidRPr="004937E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D653C" w:rsidRPr="004937E0" w:rsidRDefault="008D653C" w:rsidP="002D44B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p w:rsidR="003303B1" w:rsidRPr="004937E0" w:rsidRDefault="003303B1" w:rsidP="002D44B0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230"/>
            </w:tblGrid>
            <w:tr w:rsidR="003303B1" w:rsidRPr="004937E0" w:rsidTr="00504C88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303B1" w:rsidRPr="004937E0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4937E0">
                    <w:rPr>
                      <w:rFonts w:ascii="Arial" w:hAnsi="Arial" w:cs="Arial"/>
                      <w:b/>
                      <w:bCs/>
                    </w:rPr>
                    <w:t>Languages</w:t>
                  </w:r>
                </w:p>
              </w:tc>
            </w:tr>
            <w:tr w:rsidR="003303B1" w:rsidRPr="004937E0" w:rsidTr="00504C88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Borders>
                      <w:top w:val="single" w:sz="4" w:space="0" w:color="6D83B3"/>
                      <w:left w:val="single" w:sz="4" w:space="0" w:color="6D83B3"/>
                      <w:bottom w:val="single" w:sz="4" w:space="0" w:color="6D83B3"/>
                      <w:right w:val="single" w:sz="4" w:space="0" w:color="6D83B3"/>
                      <w:insideH w:val="single" w:sz="4" w:space="0" w:color="6D83B3"/>
                      <w:insideV w:val="single" w:sz="4" w:space="0" w:color="6D83B3"/>
                    </w:tblBorders>
                    <w:tblLook w:val="04A0" w:firstRow="1" w:lastRow="0" w:firstColumn="1" w:lastColumn="0" w:noHBand="0" w:noVBand="1"/>
                  </w:tblPr>
                  <w:tblGrid>
                    <w:gridCol w:w="2710"/>
                    <w:gridCol w:w="3544"/>
                  </w:tblGrid>
                  <w:tr w:rsidR="007E7E32" w:rsidRPr="004937E0" w:rsidTr="00F257B8">
                    <w:tc>
                      <w:tcPr>
                        <w:tcW w:w="2710" w:type="dxa"/>
                      </w:tcPr>
                      <w:p w:rsidR="007E7E32" w:rsidRPr="004937E0" w:rsidRDefault="007E7E32" w:rsidP="00504C8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937E0">
                          <w:rPr>
                            <w:rFonts w:ascii="Arial" w:hAnsi="Arial" w:cs="Arial"/>
                            <w:b/>
                            <w:bCs/>
                          </w:rPr>
                          <w:t>Arabic (native)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7E7E32" w:rsidRPr="004937E0" w:rsidRDefault="007E7E32" w:rsidP="007E7E32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937E0">
                          <w:rPr>
                            <w:rFonts w:ascii="Arial" w:hAnsi="Arial" w:cs="Arial"/>
                            <w:b/>
                            <w:bCs/>
                          </w:rPr>
                          <w:t>English (fluent spoken and written)</w:t>
                        </w:r>
                      </w:p>
                    </w:tc>
                  </w:tr>
                </w:tbl>
                <w:p w:rsidR="003303B1" w:rsidRPr="004937E0" w:rsidRDefault="003303B1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303B1" w:rsidRPr="004937E0" w:rsidRDefault="003303B1" w:rsidP="002D44B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E7E32" w:rsidRPr="002D44B0" w:rsidTr="007E7E32">
        <w:trPr>
          <w:trHeight w:val="1440"/>
        </w:trPr>
        <w:tc>
          <w:tcPr>
            <w:tcW w:w="10682" w:type="dxa"/>
            <w:gridSpan w:val="2"/>
          </w:tcPr>
          <w:p w:rsidR="007E7E32" w:rsidRPr="002D44B0" w:rsidRDefault="007E7E32" w:rsidP="00CB792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E7E32" w:rsidRPr="002D44B0" w:rsidRDefault="007E7E32" w:rsidP="00CB79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94E29" w:rsidRDefault="00694E29">
      <w:pPr>
        <w:rPr>
          <w:rFonts w:ascii="Arial" w:hAnsi="Arial" w:cs="Arial"/>
        </w:rPr>
      </w:pPr>
    </w:p>
    <w:p w:rsidR="0021299C" w:rsidRDefault="0021299C">
      <w:pPr>
        <w:rPr>
          <w:rFonts w:ascii="Arial" w:hAnsi="Arial" w:cs="Arial"/>
        </w:rPr>
      </w:pPr>
    </w:p>
    <w:p w:rsidR="0021299C" w:rsidRDefault="0021299C">
      <w:pPr>
        <w:rPr>
          <w:rFonts w:ascii="Arial" w:hAnsi="Arial" w:cs="Arial"/>
        </w:rPr>
      </w:pPr>
    </w:p>
    <w:p w:rsidR="0021299C" w:rsidRDefault="0021299C">
      <w:pPr>
        <w:rPr>
          <w:rFonts w:ascii="Arial" w:hAnsi="Arial" w:cs="Arial"/>
        </w:rPr>
      </w:pPr>
    </w:p>
    <w:p w:rsidR="0021299C" w:rsidRDefault="0021299C">
      <w:pPr>
        <w:rPr>
          <w:rFonts w:ascii="Arial" w:hAnsi="Arial" w:cs="Arial"/>
        </w:rPr>
      </w:pPr>
    </w:p>
    <w:p w:rsidR="0021299C" w:rsidRDefault="0021299C">
      <w:pPr>
        <w:rPr>
          <w:rFonts w:ascii="Arial" w:hAnsi="Arial" w:cs="Arial"/>
        </w:rPr>
      </w:pPr>
    </w:p>
    <w:p w:rsidR="00137FA8" w:rsidRPr="00215B45" w:rsidRDefault="00137FA8">
      <w:pPr>
        <w:rPr>
          <w:rFonts w:ascii="Arial" w:hAnsi="Arial" w:cs="Arial"/>
        </w:rPr>
      </w:pPr>
    </w:p>
    <w:sectPr w:rsidR="00137FA8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86"/>
    <w:multiLevelType w:val="hybridMultilevel"/>
    <w:tmpl w:val="D97888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2825"/>
    <w:multiLevelType w:val="hybridMultilevel"/>
    <w:tmpl w:val="7F9C13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4CA"/>
    <w:multiLevelType w:val="hybridMultilevel"/>
    <w:tmpl w:val="1ED88A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E21CC"/>
    <w:multiLevelType w:val="hybridMultilevel"/>
    <w:tmpl w:val="99F6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D03DB"/>
    <w:multiLevelType w:val="multilevel"/>
    <w:tmpl w:val="29DC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8F3084"/>
    <w:multiLevelType w:val="hybridMultilevel"/>
    <w:tmpl w:val="FCFE2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720"/>
    <w:multiLevelType w:val="hybridMultilevel"/>
    <w:tmpl w:val="D42E74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C6A75"/>
    <w:multiLevelType w:val="hybridMultilevel"/>
    <w:tmpl w:val="9342C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27C5F"/>
    <w:multiLevelType w:val="hybridMultilevel"/>
    <w:tmpl w:val="3D66EA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B1BF2"/>
    <w:multiLevelType w:val="hybridMultilevel"/>
    <w:tmpl w:val="97088B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256F63"/>
    <w:multiLevelType w:val="hybridMultilevel"/>
    <w:tmpl w:val="D48A44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00DDE"/>
    <w:multiLevelType w:val="hybridMultilevel"/>
    <w:tmpl w:val="44E46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5181F"/>
    <w:multiLevelType w:val="hybridMultilevel"/>
    <w:tmpl w:val="03182F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8"/>
  </w:num>
  <w:num w:numId="5">
    <w:abstractNumId w:val="14"/>
  </w:num>
  <w:num w:numId="6">
    <w:abstractNumId w:val="15"/>
  </w:num>
  <w:num w:numId="7">
    <w:abstractNumId w:val="18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6"/>
  </w:num>
  <w:num w:numId="13">
    <w:abstractNumId w:val="5"/>
  </w:num>
  <w:num w:numId="14">
    <w:abstractNumId w:val="16"/>
  </w:num>
  <w:num w:numId="15">
    <w:abstractNumId w:val="9"/>
  </w:num>
  <w:num w:numId="16">
    <w:abstractNumId w:val="11"/>
  </w:num>
  <w:num w:numId="17">
    <w:abstractNumId w:val="1"/>
  </w:num>
  <w:num w:numId="18">
    <w:abstractNumId w:val="17"/>
  </w:num>
  <w:num w:numId="19">
    <w:abstractNumId w:val="0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B"/>
    <w:rsid w:val="000323F5"/>
    <w:rsid w:val="00033A1D"/>
    <w:rsid w:val="00034397"/>
    <w:rsid w:val="000422E7"/>
    <w:rsid w:val="0005128E"/>
    <w:rsid w:val="00062AD3"/>
    <w:rsid w:val="000669D3"/>
    <w:rsid w:val="00083491"/>
    <w:rsid w:val="00092E44"/>
    <w:rsid w:val="000979A7"/>
    <w:rsid w:val="000A2BD0"/>
    <w:rsid w:val="000B115A"/>
    <w:rsid w:val="000C1CE5"/>
    <w:rsid w:val="000E2549"/>
    <w:rsid w:val="000F2200"/>
    <w:rsid w:val="00113619"/>
    <w:rsid w:val="001211DC"/>
    <w:rsid w:val="001254C8"/>
    <w:rsid w:val="001265C3"/>
    <w:rsid w:val="00130370"/>
    <w:rsid w:val="00137FA8"/>
    <w:rsid w:val="00140D1E"/>
    <w:rsid w:val="00163B9D"/>
    <w:rsid w:val="001652CD"/>
    <w:rsid w:val="001705F0"/>
    <w:rsid w:val="00172811"/>
    <w:rsid w:val="00177AF0"/>
    <w:rsid w:val="001841E9"/>
    <w:rsid w:val="001942F8"/>
    <w:rsid w:val="001B3CEF"/>
    <w:rsid w:val="001C16BB"/>
    <w:rsid w:val="001D6D0D"/>
    <w:rsid w:val="00201387"/>
    <w:rsid w:val="00202EED"/>
    <w:rsid w:val="00207C3A"/>
    <w:rsid w:val="00207CE8"/>
    <w:rsid w:val="0021299C"/>
    <w:rsid w:val="002142D2"/>
    <w:rsid w:val="00215B45"/>
    <w:rsid w:val="00220D36"/>
    <w:rsid w:val="00227817"/>
    <w:rsid w:val="00236C50"/>
    <w:rsid w:val="00254128"/>
    <w:rsid w:val="00254213"/>
    <w:rsid w:val="00255116"/>
    <w:rsid w:val="002731FB"/>
    <w:rsid w:val="00280E52"/>
    <w:rsid w:val="00282B0B"/>
    <w:rsid w:val="00295D5E"/>
    <w:rsid w:val="002B4466"/>
    <w:rsid w:val="002B5275"/>
    <w:rsid w:val="002B5E5A"/>
    <w:rsid w:val="002C40DB"/>
    <w:rsid w:val="002D0934"/>
    <w:rsid w:val="002D44B0"/>
    <w:rsid w:val="002E06C6"/>
    <w:rsid w:val="002F2A96"/>
    <w:rsid w:val="0030559E"/>
    <w:rsid w:val="00315076"/>
    <w:rsid w:val="0032215D"/>
    <w:rsid w:val="003303B1"/>
    <w:rsid w:val="00352799"/>
    <w:rsid w:val="00356872"/>
    <w:rsid w:val="0036447D"/>
    <w:rsid w:val="003679F5"/>
    <w:rsid w:val="003837F9"/>
    <w:rsid w:val="00385433"/>
    <w:rsid w:val="00386107"/>
    <w:rsid w:val="00390582"/>
    <w:rsid w:val="003C5947"/>
    <w:rsid w:val="003E3269"/>
    <w:rsid w:val="003E4F3A"/>
    <w:rsid w:val="004033C6"/>
    <w:rsid w:val="00403605"/>
    <w:rsid w:val="00420ED3"/>
    <w:rsid w:val="00420F32"/>
    <w:rsid w:val="00436467"/>
    <w:rsid w:val="00437D8C"/>
    <w:rsid w:val="004456FC"/>
    <w:rsid w:val="00447BAA"/>
    <w:rsid w:val="00450BAF"/>
    <w:rsid w:val="004561D8"/>
    <w:rsid w:val="00460750"/>
    <w:rsid w:val="004610C5"/>
    <w:rsid w:val="00466CCA"/>
    <w:rsid w:val="00470E9D"/>
    <w:rsid w:val="00483E5E"/>
    <w:rsid w:val="00485D47"/>
    <w:rsid w:val="00493793"/>
    <w:rsid w:val="004937E0"/>
    <w:rsid w:val="00495B0F"/>
    <w:rsid w:val="004A3D74"/>
    <w:rsid w:val="004B37C4"/>
    <w:rsid w:val="004B41FE"/>
    <w:rsid w:val="004C7265"/>
    <w:rsid w:val="004D7C9F"/>
    <w:rsid w:val="004F37B5"/>
    <w:rsid w:val="00504C88"/>
    <w:rsid w:val="005122B6"/>
    <w:rsid w:val="00524975"/>
    <w:rsid w:val="00524E2B"/>
    <w:rsid w:val="00530D76"/>
    <w:rsid w:val="00530E33"/>
    <w:rsid w:val="005318E5"/>
    <w:rsid w:val="00532B4C"/>
    <w:rsid w:val="00532D43"/>
    <w:rsid w:val="00537199"/>
    <w:rsid w:val="00562696"/>
    <w:rsid w:val="005630A4"/>
    <w:rsid w:val="00577127"/>
    <w:rsid w:val="00583247"/>
    <w:rsid w:val="005A70DE"/>
    <w:rsid w:val="005B29A1"/>
    <w:rsid w:val="005D0EFA"/>
    <w:rsid w:val="005D49ED"/>
    <w:rsid w:val="005D571B"/>
    <w:rsid w:val="005D7CEE"/>
    <w:rsid w:val="005F68B1"/>
    <w:rsid w:val="00601534"/>
    <w:rsid w:val="00602015"/>
    <w:rsid w:val="006025DE"/>
    <w:rsid w:val="006068F3"/>
    <w:rsid w:val="00606CB9"/>
    <w:rsid w:val="00617C24"/>
    <w:rsid w:val="0062547C"/>
    <w:rsid w:val="00641208"/>
    <w:rsid w:val="006465F4"/>
    <w:rsid w:val="0065075B"/>
    <w:rsid w:val="006577BD"/>
    <w:rsid w:val="00672D10"/>
    <w:rsid w:val="00693C12"/>
    <w:rsid w:val="00694E29"/>
    <w:rsid w:val="0069524A"/>
    <w:rsid w:val="0069525F"/>
    <w:rsid w:val="0069747F"/>
    <w:rsid w:val="006B5CB8"/>
    <w:rsid w:val="006C7C25"/>
    <w:rsid w:val="006D4520"/>
    <w:rsid w:val="006D4A12"/>
    <w:rsid w:val="006D7131"/>
    <w:rsid w:val="006E5165"/>
    <w:rsid w:val="006F09DE"/>
    <w:rsid w:val="006F287F"/>
    <w:rsid w:val="007412D6"/>
    <w:rsid w:val="00751D20"/>
    <w:rsid w:val="00752506"/>
    <w:rsid w:val="00760EE0"/>
    <w:rsid w:val="007619E6"/>
    <w:rsid w:val="00767466"/>
    <w:rsid w:val="0077699D"/>
    <w:rsid w:val="0078660A"/>
    <w:rsid w:val="007C0C09"/>
    <w:rsid w:val="007C65DA"/>
    <w:rsid w:val="007C69CF"/>
    <w:rsid w:val="007D0F04"/>
    <w:rsid w:val="007D3055"/>
    <w:rsid w:val="007D713B"/>
    <w:rsid w:val="007E70AC"/>
    <w:rsid w:val="007E7E32"/>
    <w:rsid w:val="007F52EC"/>
    <w:rsid w:val="00800687"/>
    <w:rsid w:val="00813952"/>
    <w:rsid w:val="0081668B"/>
    <w:rsid w:val="008312AB"/>
    <w:rsid w:val="00833B4C"/>
    <w:rsid w:val="00846D0E"/>
    <w:rsid w:val="00857BFD"/>
    <w:rsid w:val="00864960"/>
    <w:rsid w:val="00886E3A"/>
    <w:rsid w:val="0089771C"/>
    <w:rsid w:val="008B2DDB"/>
    <w:rsid w:val="008C5F16"/>
    <w:rsid w:val="008D653C"/>
    <w:rsid w:val="008D7660"/>
    <w:rsid w:val="009009AC"/>
    <w:rsid w:val="00902877"/>
    <w:rsid w:val="00914EC1"/>
    <w:rsid w:val="00920FAF"/>
    <w:rsid w:val="00923AAB"/>
    <w:rsid w:val="00924A61"/>
    <w:rsid w:val="00924AC6"/>
    <w:rsid w:val="00932F08"/>
    <w:rsid w:val="00941CB9"/>
    <w:rsid w:val="0095001B"/>
    <w:rsid w:val="00962DB6"/>
    <w:rsid w:val="0096700E"/>
    <w:rsid w:val="0096791D"/>
    <w:rsid w:val="00975311"/>
    <w:rsid w:val="009865B1"/>
    <w:rsid w:val="0098675F"/>
    <w:rsid w:val="009A30CA"/>
    <w:rsid w:val="009A775F"/>
    <w:rsid w:val="009B5183"/>
    <w:rsid w:val="009B5ABB"/>
    <w:rsid w:val="009B6DA0"/>
    <w:rsid w:val="009D00C8"/>
    <w:rsid w:val="009D0223"/>
    <w:rsid w:val="009E1830"/>
    <w:rsid w:val="009F0B41"/>
    <w:rsid w:val="009F2958"/>
    <w:rsid w:val="009F79C8"/>
    <w:rsid w:val="00A03CC0"/>
    <w:rsid w:val="00A06D20"/>
    <w:rsid w:val="00A27266"/>
    <w:rsid w:val="00A34C4E"/>
    <w:rsid w:val="00A52988"/>
    <w:rsid w:val="00A725F2"/>
    <w:rsid w:val="00A962F9"/>
    <w:rsid w:val="00A96393"/>
    <w:rsid w:val="00AA1FB5"/>
    <w:rsid w:val="00AA27B8"/>
    <w:rsid w:val="00AB4825"/>
    <w:rsid w:val="00AB6A95"/>
    <w:rsid w:val="00AD5601"/>
    <w:rsid w:val="00B16592"/>
    <w:rsid w:val="00B17C16"/>
    <w:rsid w:val="00B208FA"/>
    <w:rsid w:val="00B32A91"/>
    <w:rsid w:val="00B34E7A"/>
    <w:rsid w:val="00B508D4"/>
    <w:rsid w:val="00B60FE9"/>
    <w:rsid w:val="00B655C5"/>
    <w:rsid w:val="00B65CB3"/>
    <w:rsid w:val="00B754C0"/>
    <w:rsid w:val="00B75D05"/>
    <w:rsid w:val="00B833CA"/>
    <w:rsid w:val="00B9460B"/>
    <w:rsid w:val="00B978A6"/>
    <w:rsid w:val="00BB17F5"/>
    <w:rsid w:val="00BB30E4"/>
    <w:rsid w:val="00BB3F2F"/>
    <w:rsid w:val="00BB7997"/>
    <w:rsid w:val="00BC41E2"/>
    <w:rsid w:val="00BC7A39"/>
    <w:rsid w:val="00BD5991"/>
    <w:rsid w:val="00BE1AA8"/>
    <w:rsid w:val="00BE5B0D"/>
    <w:rsid w:val="00BE76CE"/>
    <w:rsid w:val="00BF0E24"/>
    <w:rsid w:val="00BF327C"/>
    <w:rsid w:val="00BF7D7F"/>
    <w:rsid w:val="00C02D68"/>
    <w:rsid w:val="00C12667"/>
    <w:rsid w:val="00C251F6"/>
    <w:rsid w:val="00C43BDA"/>
    <w:rsid w:val="00C655F9"/>
    <w:rsid w:val="00C74580"/>
    <w:rsid w:val="00C93C67"/>
    <w:rsid w:val="00CA4EDD"/>
    <w:rsid w:val="00CB792A"/>
    <w:rsid w:val="00CC7D47"/>
    <w:rsid w:val="00CD7877"/>
    <w:rsid w:val="00CF5A3F"/>
    <w:rsid w:val="00D12C2A"/>
    <w:rsid w:val="00D20F01"/>
    <w:rsid w:val="00D2357B"/>
    <w:rsid w:val="00D40F71"/>
    <w:rsid w:val="00D417EC"/>
    <w:rsid w:val="00D43D9D"/>
    <w:rsid w:val="00D45A31"/>
    <w:rsid w:val="00D46A34"/>
    <w:rsid w:val="00D51AE4"/>
    <w:rsid w:val="00D5280D"/>
    <w:rsid w:val="00D652E2"/>
    <w:rsid w:val="00D74916"/>
    <w:rsid w:val="00D83691"/>
    <w:rsid w:val="00D85AE6"/>
    <w:rsid w:val="00D967B1"/>
    <w:rsid w:val="00DA3544"/>
    <w:rsid w:val="00DA52DA"/>
    <w:rsid w:val="00DB2A7F"/>
    <w:rsid w:val="00DB5A85"/>
    <w:rsid w:val="00DD6AC9"/>
    <w:rsid w:val="00DE2EAE"/>
    <w:rsid w:val="00DE6FCD"/>
    <w:rsid w:val="00DF0B22"/>
    <w:rsid w:val="00E15648"/>
    <w:rsid w:val="00E220D7"/>
    <w:rsid w:val="00E54641"/>
    <w:rsid w:val="00E6613A"/>
    <w:rsid w:val="00E72D4D"/>
    <w:rsid w:val="00E900E2"/>
    <w:rsid w:val="00E93F7B"/>
    <w:rsid w:val="00EA038F"/>
    <w:rsid w:val="00EA3391"/>
    <w:rsid w:val="00EA3A06"/>
    <w:rsid w:val="00EA6F9F"/>
    <w:rsid w:val="00EB66DA"/>
    <w:rsid w:val="00EC28C4"/>
    <w:rsid w:val="00EC5BF2"/>
    <w:rsid w:val="00ED023E"/>
    <w:rsid w:val="00ED54AB"/>
    <w:rsid w:val="00ED7EBE"/>
    <w:rsid w:val="00EE3DC0"/>
    <w:rsid w:val="00EF2A07"/>
    <w:rsid w:val="00F00E99"/>
    <w:rsid w:val="00F11AAA"/>
    <w:rsid w:val="00F257B8"/>
    <w:rsid w:val="00F648AD"/>
    <w:rsid w:val="00F92CDD"/>
    <w:rsid w:val="00FA7B5B"/>
    <w:rsid w:val="00FB206A"/>
    <w:rsid w:val="00FB5117"/>
    <w:rsid w:val="00FB5356"/>
    <w:rsid w:val="00FC59B7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6C5B"/>
  <w15:docId w15:val="{2124DD6D-D2A5-4A78-9BC7-68911E03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MS PMincho" w:hAnsi="Century Schoolboo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character" w:customStyle="1" w:styleId="apple-style-span">
    <w:name w:val="apple-style-span"/>
    <w:basedOn w:val="DefaultParagraphFont"/>
    <w:rsid w:val="00D5280D"/>
  </w:style>
  <w:style w:type="paragraph" w:styleId="BalloonText">
    <w:name w:val="Balloon Text"/>
    <w:basedOn w:val="Normal"/>
    <w:link w:val="BalloonTextChar"/>
    <w:uiPriority w:val="99"/>
    <w:semiHidden/>
    <w:unhideWhenUsed/>
    <w:rsid w:val="00617C2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24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300006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AE4B-CCBC-4C4D-B8FC-6B25436A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30000607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My Resume</vt:lpstr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Resume</dc:title>
  <dc:subject>Resume</dc:subject>
  <dc:creator>pc</dc:creator>
  <cp:keywords>cv</cp:keywords>
  <cp:lastModifiedBy>User</cp:lastModifiedBy>
  <cp:revision>2</cp:revision>
  <dcterms:created xsi:type="dcterms:W3CDTF">2020-03-09T11:26:00Z</dcterms:created>
  <dcterms:modified xsi:type="dcterms:W3CDTF">2020-03-09T11:26:00Z</dcterms:modified>
  <cp:category>Job Search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TC300026991033</vt:lpwstr>
  </property>
</Properties>
</file>