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7D65CDB" w14:textId="77777777" w:rsidTr="008578F7">
        <w:trPr>
          <w:trHeight w:hRule="exact" w:val="144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7F92DBF" w14:textId="77777777" w:rsidR="00692703" w:rsidRPr="00CF1A49" w:rsidRDefault="009478F6" w:rsidP="00913946">
            <w:pPr>
              <w:pStyle w:val="Title"/>
            </w:pPr>
            <w:r>
              <w:t>Marcos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Emil</w:t>
            </w:r>
          </w:p>
          <w:p w14:paraId="5D5CF2D1" w14:textId="77777777" w:rsidR="00692703" w:rsidRPr="00CF1A49" w:rsidRDefault="009478F6" w:rsidP="00913946">
            <w:pPr>
              <w:pStyle w:val="ContactInfo"/>
              <w:contextualSpacing w:val="0"/>
            </w:pPr>
            <w:r>
              <w:t>Jeddayel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A38DB822ADBC4D15A37C14BBBD40B88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70 998 231</w:t>
            </w:r>
          </w:p>
          <w:p w14:paraId="51DC347C" w14:textId="77777777" w:rsidR="00692703" w:rsidRPr="00CF1A49" w:rsidRDefault="009478F6" w:rsidP="009478F6">
            <w:pPr>
              <w:pStyle w:val="ContactInfoEmphasis"/>
              <w:contextualSpacing w:val="0"/>
            </w:pPr>
            <w:r>
              <w:t>Eagle141@outlook</w:t>
            </w:r>
            <w:r w:rsidR="00692703" w:rsidRPr="00CF1A49">
              <w:t xml:space="preserve"> </w:t>
            </w:r>
          </w:p>
        </w:tc>
      </w:tr>
      <w:tr w:rsidR="009571D8" w:rsidRPr="00CF1A49" w14:paraId="493F3B90" w14:textId="77777777" w:rsidTr="00692703">
        <w:tc>
          <w:tcPr>
            <w:tcW w:w="9360" w:type="dxa"/>
            <w:tcMar>
              <w:top w:w="432" w:type="dxa"/>
            </w:tcMar>
          </w:tcPr>
          <w:p w14:paraId="45B4EEF0" w14:textId="77777777" w:rsidR="001755A8" w:rsidRPr="00CF1A49" w:rsidRDefault="009478F6" w:rsidP="009478F6">
            <w:pPr>
              <w:contextualSpacing w:val="0"/>
            </w:pPr>
            <w:r>
              <w:t>A young individual constantly seeking knowledge and experience in different fields, always interested in learning more.</w:t>
            </w:r>
          </w:p>
        </w:tc>
      </w:tr>
    </w:tbl>
    <w:p w14:paraId="19DCDD01" w14:textId="77777777" w:rsidR="004E01EB" w:rsidRPr="00CF1A49" w:rsidRDefault="0054173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DD89FFF301B40E4AB3BB5A784B3D70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DBDDDCC" w14:textId="77777777" w:rsidTr="00D66A52">
        <w:tc>
          <w:tcPr>
            <w:tcW w:w="9355" w:type="dxa"/>
          </w:tcPr>
          <w:p w14:paraId="49173319" w14:textId="77777777" w:rsidR="001D0BF1" w:rsidRPr="00CF1A49" w:rsidRDefault="001D0BF1" w:rsidP="001D0BF1">
            <w:pPr>
              <w:pStyle w:val="Heading3"/>
              <w:contextualSpacing w:val="0"/>
              <w:outlineLvl w:val="2"/>
            </w:pPr>
          </w:p>
          <w:p w14:paraId="1A1027B7" w14:textId="77777777" w:rsidR="009A7DFE" w:rsidRPr="00CF1A49" w:rsidRDefault="009478F6" w:rsidP="009A7DFE">
            <w:pPr>
              <w:pStyle w:val="Heading2"/>
              <w:contextualSpacing w:val="0"/>
              <w:outlineLvl w:val="1"/>
            </w:pPr>
            <w:r>
              <w:t>Freelance Writer/Editor</w:t>
            </w:r>
            <w:r w:rsidR="009A7DFE">
              <w:t xml:space="preserve">                                                                     2019-Present                                                                                                                                                                      </w:t>
            </w:r>
          </w:p>
          <w:p w14:paraId="78D064F4" w14:textId="6ECFBBA8" w:rsidR="001E3120" w:rsidRPr="00CF1A49" w:rsidRDefault="00EF618B" w:rsidP="002F754E">
            <w:pPr>
              <w:contextualSpacing w:val="0"/>
            </w:pPr>
            <w:r>
              <w:t>edited, corrected and add</w:t>
            </w:r>
            <w:r w:rsidR="002F754E">
              <w:t>ed</w:t>
            </w:r>
            <w:r w:rsidR="009478F6">
              <w:t xml:space="preserve"> to a story featured in an upcoming book alongside the author. Gained experience in writing/e</w:t>
            </w:r>
            <w:r w:rsidR="002F754E">
              <w:t>diting in the English language. O</w:t>
            </w:r>
            <w:r w:rsidR="009478F6">
              <w:t>btained skills in story-telling and extensive use of MS Word tools.</w:t>
            </w:r>
            <w:r w:rsidR="00645DC3">
              <w:t xml:space="preserve"> Experienced in article and research paper writing.</w:t>
            </w:r>
            <w:bookmarkStart w:id="0" w:name="_GoBack"/>
            <w:bookmarkEnd w:id="0"/>
          </w:p>
        </w:tc>
      </w:tr>
      <w:tr w:rsidR="00F61DF9" w:rsidRPr="00CF1A49" w14:paraId="4EEE6D18" w14:textId="77777777" w:rsidTr="00F61DF9">
        <w:tc>
          <w:tcPr>
            <w:tcW w:w="9355" w:type="dxa"/>
            <w:tcMar>
              <w:top w:w="216" w:type="dxa"/>
            </w:tcMar>
          </w:tcPr>
          <w:p w14:paraId="27F2D060" w14:textId="77777777" w:rsidR="00F61DF9" w:rsidRPr="00CF1A49" w:rsidRDefault="009478F6" w:rsidP="00F61DF9">
            <w:pPr>
              <w:pStyle w:val="Heading2"/>
              <w:contextualSpacing w:val="0"/>
              <w:outlineLvl w:val="1"/>
            </w:pPr>
            <w:r>
              <w:t>FREELANCE VIDEO EDITOR</w:t>
            </w:r>
            <w:r w:rsidR="009A7DFE">
              <w:t xml:space="preserve">                                                                         2017-Present</w:t>
            </w:r>
          </w:p>
          <w:p w14:paraId="2930B0B1" w14:textId="77777777" w:rsidR="00F61DF9" w:rsidRDefault="009478F6" w:rsidP="009478F6">
            <w:r>
              <w:t xml:space="preserve">Handled student projects as well as </w:t>
            </w:r>
            <w:r w:rsidR="002F754E">
              <w:t>personal ones, edited</w:t>
            </w:r>
            <w:r>
              <w:t xml:space="preserve"> video footage and gained exp</w:t>
            </w:r>
            <w:r w:rsidR="002F754E">
              <w:t>erience in using Adobe premiere and acquired strong skills in</w:t>
            </w:r>
            <w:r>
              <w:t xml:space="preserve"> video editing and video montage</w:t>
            </w:r>
          </w:p>
          <w:p w14:paraId="4BF74A85" w14:textId="77777777" w:rsidR="00EF618B" w:rsidRDefault="00EF618B" w:rsidP="009478F6"/>
          <w:p w14:paraId="68F2B072" w14:textId="77777777" w:rsidR="00EF618B" w:rsidRPr="00CF1A49" w:rsidRDefault="00EF618B" w:rsidP="00EF618B">
            <w:pPr>
              <w:pStyle w:val="Heading2"/>
              <w:contextualSpacing w:val="0"/>
              <w:outlineLvl w:val="1"/>
            </w:pPr>
            <w:r>
              <w:t>FREELANCE game developper</w:t>
            </w:r>
            <w:r w:rsidR="009A7DFE">
              <w:t xml:space="preserve">                                                               2019-Present</w:t>
            </w:r>
          </w:p>
          <w:p w14:paraId="41680757" w14:textId="77777777" w:rsidR="00EF618B" w:rsidRDefault="00EF618B" w:rsidP="009478F6">
            <w:r>
              <w:t>Gained hands-on experience in several aspects of game development, through many experiences and workshops. Worked with an indie development studio and learned the basics of gameplay and design, story-telling and scripting, sound design and overall pitching of how a game plays and expresses itself. Paired with an extensive knowledge of the local and global markets.</w:t>
            </w:r>
          </w:p>
        </w:tc>
      </w:tr>
    </w:tbl>
    <w:sdt>
      <w:sdtPr>
        <w:alias w:val="Education:"/>
        <w:tag w:val="Education:"/>
        <w:id w:val="-1908763273"/>
        <w:placeholder>
          <w:docPart w:val="4AB02034550640BCBA61BC7B1C8ADAA7"/>
        </w:placeholder>
        <w:temporary/>
        <w:showingPlcHdr/>
        <w15:appearance w15:val="hidden"/>
      </w:sdtPr>
      <w:sdtEndPr/>
      <w:sdtContent>
        <w:p w14:paraId="2BDC1F6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503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97"/>
      </w:tblGrid>
      <w:tr w:rsidR="001D0BF1" w:rsidRPr="00CF1A49" w14:paraId="62A4DBAF" w14:textId="77777777" w:rsidTr="008578F7">
        <w:trPr>
          <w:trHeight w:val="1511"/>
        </w:trPr>
        <w:tc>
          <w:tcPr>
            <w:tcW w:w="9396" w:type="dxa"/>
          </w:tcPr>
          <w:p w14:paraId="36ADFC5A" w14:textId="77777777" w:rsidR="001D0BF1" w:rsidRPr="00CF1A49" w:rsidRDefault="00810CBD" w:rsidP="009A7DFE">
            <w:pPr>
              <w:pStyle w:val="Heading2"/>
              <w:contextualSpacing w:val="0"/>
              <w:outlineLvl w:val="1"/>
            </w:pPr>
            <w:r>
              <w:t>(BS)</w:t>
            </w:r>
            <w:r w:rsidR="009478F6">
              <w:t>Computer science</w:t>
            </w:r>
            <w:r w:rsidR="001D0BF1" w:rsidRPr="00CF1A49">
              <w:t xml:space="preserve">, </w:t>
            </w:r>
            <w:r w:rsidR="009478F6">
              <w:rPr>
                <w:rStyle w:val="SubtleReference"/>
              </w:rPr>
              <w:t>American university of technology</w:t>
            </w:r>
            <w:r w:rsidR="009A7DFE">
              <w:rPr>
                <w:rStyle w:val="SubtleReference"/>
              </w:rPr>
              <w:t xml:space="preserve">   2020(Expected)</w:t>
            </w:r>
          </w:p>
          <w:p w14:paraId="4BB6D02D" w14:textId="77777777" w:rsidR="009A7DFE" w:rsidRDefault="009A7DFE" w:rsidP="009A7DFE">
            <w:r>
              <w:t>Relevant courses:</w:t>
            </w:r>
          </w:p>
          <w:p w14:paraId="3F5D3320" w14:textId="77777777" w:rsidR="009A7DFE" w:rsidRDefault="009A7DFE" w:rsidP="009A7DFE">
            <w:pPr>
              <w:pStyle w:val="ListParagraph"/>
              <w:numPr>
                <w:ilvl w:val="0"/>
                <w:numId w:val="16"/>
              </w:numPr>
            </w:pPr>
            <w:r>
              <w:t>Web Development: Hands-on experience in HTML, JS/JQ, CSS, AJAX and JSON</w:t>
            </w:r>
          </w:p>
          <w:p w14:paraId="757F383A" w14:textId="77777777" w:rsidR="009A7DFE" w:rsidRDefault="009A7DFE" w:rsidP="009A7DFE">
            <w:pPr>
              <w:pStyle w:val="ListParagraph"/>
              <w:numPr>
                <w:ilvl w:val="0"/>
                <w:numId w:val="16"/>
              </w:numPr>
            </w:pPr>
            <w:r>
              <w:t>Visual C# Development: Developed software for the Windows platform using C#</w:t>
            </w:r>
          </w:p>
          <w:p w14:paraId="2C9CEE9A" w14:textId="77777777" w:rsidR="009A7DFE" w:rsidRDefault="009A7DFE" w:rsidP="009A7DFE">
            <w:pPr>
              <w:pStyle w:val="ListParagraph"/>
              <w:numPr>
                <w:ilvl w:val="0"/>
                <w:numId w:val="16"/>
              </w:numPr>
            </w:pPr>
            <w:r>
              <w:t>Android Development: Programmed android applications on a Java-based language</w:t>
            </w:r>
          </w:p>
          <w:p w14:paraId="1B7A4238" w14:textId="77777777" w:rsidR="009A7DFE" w:rsidRDefault="009A7DFE" w:rsidP="009A7DFE">
            <w:pPr>
              <w:pStyle w:val="ListParagraph"/>
              <w:numPr>
                <w:ilvl w:val="0"/>
                <w:numId w:val="16"/>
              </w:numPr>
            </w:pPr>
            <w:r>
              <w:t>Database systems: Analyzed and designed databases for use in Web, Android and windows apps</w:t>
            </w:r>
          </w:p>
          <w:p w14:paraId="3C4B21A1" w14:textId="77777777" w:rsidR="009F608A" w:rsidRDefault="009F608A" w:rsidP="009A7DFE">
            <w:pPr>
              <w:pStyle w:val="ListParagraph"/>
              <w:numPr>
                <w:ilvl w:val="0"/>
                <w:numId w:val="16"/>
              </w:numPr>
            </w:pPr>
            <w:r>
              <w:t>Unix-based programming: Scripted shell-based code</w:t>
            </w:r>
            <w:r w:rsidR="002B13F7">
              <w:t>s alongside Python and C under U</w:t>
            </w:r>
            <w:r>
              <w:t>nix</w:t>
            </w:r>
          </w:p>
          <w:p w14:paraId="2955FBAD" w14:textId="77777777" w:rsidR="007538DC" w:rsidRPr="00CF1A49" w:rsidRDefault="00810CBD" w:rsidP="00810CBD">
            <w:pPr>
              <w:contextualSpacing w:val="0"/>
            </w:pPr>
            <w:r>
              <w:t xml:space="preserve"> </w:t>
            </w:r>
          </w:p>
        </w:tc>
      </w:tr>
      <w:tr w:rsidR="00F61DF9" w:rsidRPr="00CF1A49" w14:paraId="579ADC00" w14:textId="77777777" w:rsidTr="008578F7">
        <w:trPr>
          <w:trHeight w:val="7"/>
        </w:trPr>
        <w:tc>
          <w:tcPr>
            <w:tcW w:w="9396" w:type="dxa"/>
            <w:tcMar>
              <w:top w:w="216" w:type="dxa"/>
            </w:tcMar>
          </w:tcPr>
          <w:p w14:paraId="698CBF7C" w14:textId="77777777" w:rsidR="00F61DF9" w:rsidRDefault="00F61DF9" w:rsidP="00F61DF9"/>
        </w:tc>
      </w:tr>
    </w:tbl>
    <w:p w14:paraId="6AF6D1AD" w14:textId="77777777" w:rsidR="00486277" w:rsidRPr="00CF1A49" w:rsidRDefault="007D488D" w:rsidP="00486277">
      <w:pPr>
        <w:pStyle w:val="Heading1"/>
      </w:pPr>
      <w:r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22CA2A6" w14:textId="77777777" w:rsidTr="00CF1A49">
        <w:tc>
          <w:tcPr>
            <w:tcW w:w="4675" w:type="dxa"/>
          </w:tcPr>
          <w:p w14:paraId="19D6C659" w14:textId="77777777" w:rsidR="001E3120" w:rsidRPr="006E1507" w:rsidRDefault="007D488D" w:rsidP="006E1507">
            <w:pPr>
              <w:pStyle w:val="ListBullet"/>
              <w:contextualSpacing w:val="0"/>
            </w:pPr>
            <w:r>
              <w:t>Quick learner</w:t>
            </w:r>
          </w:p>
          <w:p w14:paraId="5F83F868" w14:textId="77777777" w:rsidR="001F4E6D" w:rsidRPr="006E1507" w:rsidRDefault="007D488D" w:rsidP="007D488D">
            <w:pPr>
              <w:pStyle w:val="ListBullet"/>
              <w:contextualSpacing w:val="0"/>
            </w:pPr>
            <w:r>
              <w:t>Friendly and cooperative</w:t>
            </w:r>
          </w:p>
        </w:tc>
        <w:tc>
          <w:tcPr>
            <w:tcW w:w="4675" w:type="dxa"/>
            <w:tcMar>
              <w:left w:w="360" w:type="dxa"/>
            </w:tcMar>
          </w:tcPr>
          <w:p w14:paraId="64DD90D6" w14:textId="77777777" w:rsidR="003A0632" w:rsidRPr="006E1507" w:rsidRDefault="007D488D" w:rsidP="006E1507">
            <w:pPr>
              <w:pStyle w:val="ListBullet"/>
              <w:contextualSpacing w:val="0"/>
            </w:pPr>
            <w:r>
              <w:t>Knowledge in various subjects</w:t>
            </w:r>
          </w:p>
          <w:p w14:paraId="230A4087" w14:textId="77777777" w:rsidR="001E3120" w:rsidRPr="006E1507" w:rsidRDefault="007D488D" w:rsidP="006E1507">
            <w:pPr>
              <w:pStyle w:val="ListBullet"/>
              <w:contextualSpacing w:val="0"/>
            </w:pPr>
            <w:r>
              <w:t xml:space="preserve">Humorous in tense situations </w:t>
            </w:r>
          </w:p>
          <w:p w14:paraId="5B5A4C44" w14:textId="77777777" w:rsidR="001E3120" w:rsidRPr="006E1507" w:rsidRDefault="001E3120" w:rsidP="007D488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75687AE4" w14:textId="77777777" w:rsidR="00B51D1B" w:rsidRPr="006E1507" w:rsidRDefault="00B51D1B" w:rsidP="007D488D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3B44E" w14:textId="77777777" w:rsidR="0054173D" w:rsidRDefault="0054173D" w:rsidP="0068194B">
      <w:r>
        <w:separator/>
      </w:r>
    </w:p>
    <w:p w14:paraId="3CE8DA3F" w14:textId="77777777" w:rsidR="0054173D" w:rsidRDefault="0054173D"/>
    <w:p w14:paraId="4C09686B" w14:textId="77777777" w:rsidR="0054173D" w:rsidRDefault="0054173D"/>
  </w:endnote>
  <w:endnote w:type="continuationSeparator" w:id="0">
    <w:p w14:paraId="7E98B48A" w14:textId="77777777" w:rsidR="0054173D" w:rsidRDefault="0054173D" w:rsidP="0068194B">
      <w:r>
        <w:continuationSeparator/>
      </w:r>
    </w:p>
    <w:p w14:paraId="43531449" w14:textId="77777777" w:rsidR="0054173D" w:rsidRDefault="0054173D"/>
    <w:p w14:paraId="653DFBA0" w14:textId="77777777" w:rsidR="0054173D" w:rsidRDefault="00541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8884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8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F9965" w14:textId="77777777" w:rsidR="0054173D" w:rsidRDefault="0054173D" w:rsidP="0068194B">
      <w:r>
        <w:separator/>
      </w:r>
    </w:p>
    <w:p w14:paraId="725C8337" w14:textId="77777777" w:rsidR="0054173D" w:rsidRDefault="0054173D"/>
    <w:p w14:paraId="6222D8C7" w14:textId="77777777" w:rsidR="0054173D" w:rsidRDefault="0054173D"/>
  </w:footnote>
  <w:footnote w:type="continuationSeparator" w:id="0">
    <w:p w14:paraId="40D95C66" w14:textId="77777777" w:rsidR="0054173D" w:rsidRDefault="0054173D" w:rsidP="0068194B">
      <w:r>
        <w:continuationSeparator/>
      </w:r>
    </w:p>
    <w:p w14:paraId="6DBA914A" w14:textId="77777777" w:rsidR="0054173D" w:rsidRDefault="0054173D"/>
    <w:p w14:paraId="2964B4BA" w14:textId="77777777" w:rsidR="0054173D" w:rsidRDefault="00541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597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2D1678" wp14:editId="39C3A0A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CE68E3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A07176E"/>
    <w:multiLevelType w:val="hybridMultilevel"/>
    <w:tmpl w:val="36EA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529C0"/>
    <w:multiLevelType w:val="hybridMultilevel"/>
    <w:tmpl w:val="AA9E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90299"/>
    <w:multiLevelType w:val="hybridMultilevel"/>
    <w:tmpl w:val="9E02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F6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25FF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265F"/>
    <w:rsid w:val="002638D0"/>
    <w:rsid w:val="002647D3"/>
    <w:rsid w:val="00275EAE"/>
    <w:rsid w:val="00294998"/>
    <w:rsid w:val="00297F18"/>
    <w:rsid w:val="002A1945"/>
    <w:rsid w:val="002B13F7"/>
    <w:rsid w:val="002B2958"/>
    <w:rsid w:val="002B3FC8"/>
    <w:rsid w:val="002D23C5"/>
    <w:rsid w:val="002D6137"/>
    <w:rsid w:val="002E7E61"/>
    <w:rsid w:val="002F05E5"/>
    <w:rsid w:val="002F254D"/>
    <w:rsid w:val="002F30E4"/>
    <w:rsid w:val="002F754E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173D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767F"/>
    <w:rsid w:val="005F4B91"/>
    <w:rsid w:val="005F55D2"/>
    <w:rsid w:val="0062312F"/>
    <w:rsid w:val="00625F2C"/>
    <w:rsid w:val="00645DC3"/>
    <w:rsid w:val="006618E9"/>
    <w:rsid w:val="006717F5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488D"/>
    <w:rsid w:val="007E6A61"/>
    <w:rsid w:val="00801140"/>
    <w:rsid w:val="00803404"/>
    <w:rsid w:val="00810CBD"/>
    <w:rsid w:val="00834955"/>
    <w:rsid w:val="00855B59"/>
    <w:rsid w:val="008578F7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13F32"/>
    <w:rsid w:val="0092726B"/>
    <w:rsid w:val="009361BA"/>
    <w:rsid w:val="00944F78"/>
    <w:rsid w:val="009478F6"/>
    <w:rsid w:val="009510E7"/>
    <w:rsid w:val="00952C89"/>
    <w:rsid w:val="009571D8"/>
    <w:rsid w:val="009650EA"/>
    <w:rsid w:val="0097790C"/>
    <w:rsid w:val="0098506E"/>
    <w:rsid w:val="009A44CE"/>
    <w:rsid w:val="009A7DFE"/>
    <w:rsid w:val="009C4DFC"/>
    <w:rsid w:val="009D44F8"/>
    <w:rsid w:val="009E3160"/>
    <w:rsid w:val="009F220C"/>
    <w:rsid w:val="009F3B05"/>
    <w:rsid w:val="009F4931"/>
    <w:rsid w:val="009F608A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35AB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EF618B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31B9F"/>
  <w15:chartTrackingRefBased/>
  <w15:docId w15:val="{B8E2BB78-458F-4AFC-871C-96566154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8DB822ADBC4D15A37C14BBBD40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9642-0DE8-4205-B885-D4BE3F4C5217}"/>
      </w:docPartPr>
      <w:docPartBody>
        <w:p w:rsidR="002176BD" w:rsidRDefault="00692CA8">
          <w:pPr>
            <w:pStyle w:val="A38DB822ADBC4D15A37C14BBBD40B882"/>
          </w:pPr>
          <w:r w:rsidRPr="00CF1A49">
            <w:t>·</w:t>
          </w:r>
        </w:p>
      </w:docPartBody>
    </w:docPart>
    <w:docPart>
      <w:docPartPr>
        <w:name w:val="1DD89FFF301B40E4AB3BB5A784B3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3B02-834C-4DF6-9009-70DE090D44D8}"/>
      </w:docPartPr>
      <w:docPartBody>
        <w:p w:rsidR="002176BD" w:rsidRDefault="00692CA8">
          <w:pPr>
            <w:pStyle w:val="1DD89FFF301B40E4AB3BB5A784B3D702"/>
          </w:pPr>
          <w:r w:rsidRPr="00CF1A49">
            <w:t>Experience</w:t>
          </w:r>
        </w:p>
      </w:docPartBody>
    </w:docPart>
    <w:docPart>
      <w:docPartPr>
        <w:name w:val="4AB02034550640BCBA61BC7B1C8A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EAD3-30FF-439E-8CF4-05D5E77E5511}"/>
      </w:docPartPr>
      <w:docPartBody>
        <w:p w:rsidR="002176BD" w:rsidRDefault="00692CA8">
          <w:pPr>
            <w:pStyle w:val="4AB02034550640BCBA61BC7B1C8ADAA7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A8"/>
    <w:rsid w:val="002176BD"/>
    <w:rsid w:val="00692CA8"/>
    <w:rsid w:val="00946152"/>
    <w:rsid w:val="00DB2837"/>
    <w:rsid w:val="00E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16A9059800400897736E3F54330211">
    <w:name w:val="8C16A9059800400897736E3F5433021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D1A37A2AB0B468FB4C0841778FFA115">
    <w:name w:val="2D1A37A2AB0B468FB4C0841778FFA115"/>
  </w:style>
  <w:style w:type="paragraph" w:customStyle="1" w:styleId="EFAA45A4361A42F192921FFD7D055A72">
    <w:name w:val="EFAA45A4361A42F192921FFD7D055A72"/>
  </w:style>
  <w:style w:type="paragraph" w:customStyle="1" w:styleId="A38DB822ADBC4D15A37C14BBBD40B882">
    <w:name w:val="A38DB822ADBC4D15A37C14BBBD40B882"/>
  </w:style>
  <w:style w:type="paragraph" w:customStyle="1" w:styleId="CDCEB7A11D2B4732A866C87AE1D67161">
    <w:name w:val="CDCEB7A11D2B4732A866C87AE1D67161"/>
  </w:style>
  <w:style w:type="paragraph" w:customStyle="1" w:styleId="B20CEEF0C8C54FA3B277D5D0FA222AAA">
    <w:name w:val="B20CEEF0C8C54FA3B277D5D0FA222AAA"/>
  </w:style>
  <w:style w:type="paragraph" w:customStyle="1" w:styleId="587AEF1D041748A99AC3FF0D54BA8132">
    <w:name w:val="587AEF1D041748A99AC3FF0D54BA8132"/>
  </w:style>
  <w:style w:type="paragraph" w:customStyle="1" w:styleId="BE4CBAD9EF58405AB2EC3232135DB3F4">
    <w:name w:val="BE4CBAD9EF58405AB2EC3232135DB3F4"/>
  </w:style>
  <w:style w:type="paragraph" w:customStyle="1" w:styleId="45534277F3F24BE7BC6420A8E9DAA5E3">
    <w:name w:val="45534277F3F24BE7BC6420A8E9DAA5E3"/>
  </w:style>
  <w:style w:type="paragraph" w:customStyle="1" w:styleId="6E9167BE57A4455A81340A0D09C234C5">
    <w:name w:val="6E9167BE57A4455A81340A0D09C234C5"/>
  </w:style>
  <w:style w:type="paragraph" w:customStyle="1" w:styleId="F3F9E29FFB3241A4863080D7BF4F496F">
    <w:name w:val="F3F9E29FFB3241A4863080D7BF4F496F"/>
  </w:style>
  <w:style w:type="paragraph" w:customStyle="1" w:styleId="1DD89FFF301B40E4AB3BB5A784B3D702">
    <w:name w:val="1DD89FFF301B40E4AB3BB5A784B3D702"/>
  </w:style>
  <w:style w:type="paragraph" w:customStyle="1" w:styleId="884C960F63EB42148EB63DA807EC85C7">
    <w:name w:val="884C960F63EB42148EB63DA807EC85C7"/>
  </w:style>
  <w:style w:type="paragraph" w:customStyle="1" w:styleId="53097EE0464F4D70A173450130B32E31">
    <w:name w:val="53097EE0464F4D70A173450130B32E31"/>
  </w:style>
  <w:style w:type="paragraph" w:customStyle="1" w:styleId="7C49CDD2DBAA455CBBE53EC5BB95A574">
    <w:name w:val="7C49CDD2DBAA455CBBE53EC5BB95A57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6841C7B814541438F9EE865E83B147B">
    <w:name w:val="06841C7B814541438F9EE865E83B147B"/>
  </w:style>
  <w:style w:type="paragraph" w:customStyle="1" w:styleId="3B4A95596793446FB1C393C0B0F12C01">
    <w:name w:val="3B4A95596793446FB1C393C0B0F12C01"/>
  </w:style>
  <w:style w:type="paragraph" w:customStyle="1" w:styleId="F70E2D5F6B0244B597B442E4BD11809F">
    <w:name w:val="F70E2D5F6B0244B597B442E4BD11809F"/>
  </w:style>
  <w:style w:type="paragraph" w:customStyle="1" w:styleId="758E633350DA4B81864E9B3500D13D40">
    <w:name w:val="758E633350DA4B81864E9B3500D13D40"/>
  </w:style>
  <w:style w:type="paragraph" w:customStyle="1" w:styleId="36AC923BC86246EFBE135705402E018C">
    <w:name w:val="36AC923BC86246EFBE135705402E018C"/>
  </w:style>
  <w:style w:type="paragraph" w:customStyle="1" w:styleId="B2A13952892B4F1E9A4E89CB09188BA7">
    <w:name w:val="B2A13952892B4F1E9A4E89CB09188BA7"/>
  </w:style>
  <w:style w:type="paragraph" w:customStyle="1" w:styleId="9CAD3ECAFB9340B4B3444D9566C17B46">
    <w:name w:val="9CAD3ECAFB9340B4B3444D9566C17B46"/>
  </w:style>
  <w:style w:type="paragraph" w:customStyle="1" w:styleId="4AB02034550640BCBA61BC7B1C8ADAA7">
    <w:name w:val="4AB02034550640BCBA61BC7B1C8ADAA7"/>
  </w:style>
  <w:style w:type="paragraph" w:customStyle="1" w:styleId="359F27BBED7946BFB4F4C83CD369D485">
    <w:name w:val="359F27BBED7946BFB4F4C83CD369D485"/>
  </w:style>
  <w:style w:type="paragraph" w:customStyle="1" w:styleId="6181D27053894B9291FDC223CB105992">
    <w:name w:val="6181D27053894B9291FDC223CB105992"/>
  </w:style>
  <w:style w:type="paragraph" w:customStyle="1" w:styleId="66C68EFE5F8E4B17861DE3141D7C9BE4">
    <w:name w:val="66C68EFE5F8E4B17861DE3141D7C9BE4"/>
  </w:style>
  <w:style w:type="paragraph" w:customStyle="1" w:styleId="044A4017D72F4076AD35414E4F317C58">
    <w:name w:val="044A4017D72F4076AD35414E4F317C58"/>
  </w:style>
  <w:style w:type="paragraph" w:customStyle="1" w:styleId="7E8A9AF0BAC543EC906036F8DA941F90">
    <w:name w:val="7E8A9AF0BAC543EC906036F8DA941F90"/>
  </w:style>
  <w:style w:type="paragraph" w:customStyle="1" w:styleId="089A305A351848649A27AF1E8231C0B6">
    <w:name w:val="089A305A351848649A27AF1E8231C0B6"/>
  </w:style>
  <w:style w:type="paragraph" w:customStyle="1" w:styleId="B299D4E8FF1043979E84062EA82F8DF5">
    <w:name w:val="B299D4E8FF1043979E84062EA82F8DF5"/>
  </w:style>
  <w:style w:type="paragraph" w:customStyle="1" w:styleId="D323D503F9F24524A3B029486456B0B3">
    <w:name w:val="D323D503F9F24524A3B029486456B0B3"/>
  </w:style>
  <w:style w:type="paragraph" w:customStyle="1" w:styleId="F825D2AFB7B749659E12C316DAF18B3D">
    <w:name w:val="F825D2AFB7B749659E12C316DAF18B3D"/>
  </w:style>
  <w:style w:type="paragraph" w:customStyle="1" w:styleId="768A1B0D224542A2BD49B959EAB173D0">
    <w:name w:val="768A1B0D224542A2BD49B959EAB173D0"/>
  </w:style>
  <w:style w:type="paragraph" w:customStyle="1" w:styleId="D789EDFE82D645A19C7424F542476945">
    <w:name w:val="D789EDFE82D645A19C7424F542476945"/>
  </w:style>
  <w:style w:type="paragraph" w:customStyle="1" w:styleId="191A56FA5D7B46E4A8646824A23A35B0">
    <w:name w:val="191A56FA5D7B46E4A8646824A23A35B0"/>
  </w:style>
  <w:style w:type="paragraph" w:customStyle="1" w:styleId="980CD3DB1CE64B77A72F96A8C63B65AA">
    <w:name w:val="980CD3DB1CE64B77A72F96A8C63B65AA"/>
  </w:style>
  <w:style w:type="paragraph" w:customStyle="1" w:styleId="CF95BDD82A394E37A41C8824E39BDF24">
    <w:name w:val="CF95BDD82A394E37A41C8824E39BDF24"/>
  </w:style>
  <w:style w:type="paragraph" w:customStyle="1" w:styleId="E9F9A911B209405AB26ECE20BAC74240">
    <w:name w:val="E9F9A911B209405AB26ECE20BAC74240"/>
  </w:style>
  <w:style w:type="paragraph" w:customStyle="1" w:styleId="54C9B70CDBA34570956833723F7397BB">
    <w:name w:val="54C9B70CDBA34570956833723F7397BB"/>
  </w:style>
  <w:style w:type="paragraph" w:customStyle="1" w:styleId="D20E41C4389C428CBAC3EE6F37FDBBC3">
    <w:name w:val="D20E41C4389C428CBAC3EE6F37FDBBC3"/>
  </w:style>
  <w:style w:type="paragraph" w:customStyle="1" w:styleId="81EA17DF395046D184B4891C4BE960D5">
    <w:name w:val="81EA17DF395046D184B4891C4BE96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Markos Emile</cp:lastModifiedBy>
  <cp:revision>11</cp:revision>
  <dcterms:created xsi:type="dcterms:W3CDTF">2020-01-27T09:34:00Z</dcterms:created>
  <dcterms:modified xsi:type="dcterms:W3CDTF">2020-04-26T19:27:00Z</dcterms:modified>
  <cp:category/>
</cp:coreProperties>
</file>