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B25A6C" w14:paraId="485AF0AC" w14:textId="77777777" w:rsidTr="00CF2D28">
        <w:tc>
          <w:tcPr>
            <w:tcW w:w="3600" w:type="dxa"/>
          </w:tcPr>
          <w:p w14:paraId="44DFBB68" w14:textId="77777777" w:rsidR="00B25A6C" w:rsidRDefault="00B25A6C" w:rsidP="00B25A6C">
            <w:pPr>
              <w:pStyle w:val="Heading3"/>
            </w:pPr>
          </w:p>
          <w:p w14:paraId="5625624A" w14:textId="77777777" w:rsidR="00B25A6C" w:rsidRDefault="00B25A6C" w:rsidP="00CF2D28"/>
          <w:p w14:paraId="7338A518" w14:textId="77777777" w:rsidR="00B25A6C" w:rsidRDefault="00B25A6C" w:rsidP="00CF2D28">
            <w:r>
              <w:rPr>
                <w:noProof/>
                <w:lang w:eastAsia="en-US"/>
              </w:rPr>
              <w:drawing>
                <wp:inline distT="0" distB="0" distL="0" distR="0" wp14:anchorId="14BDD712" wp14:editId="51F08044">
                  <wp:extent cx="2139950" cy="25920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0589.JPG"/>
                          <pic:cNvPicPr/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59207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F227F5B" w14:textId="2F0FDF27" w:rsidR="00B54759" w:rsidRDefault="005A73A1" w:rsidP="00A85A27">
            <w:r>
              <w:t>Carolina J. Rizik</w:t>
            </w:r>
            <w:bookmarkStart w:id="0" w:name="_GoBack"/>
            <w:bookmarkEnd w:id="0"/>
          </w:p>
          <w:p w14:paraId="497CA6CA" w14:textId="0C6D6650" w:rsidR="00A85A27" w:rsidRDefault="007B105C" w:rsidP="00A85A27">
            <w:r>
              <w:t xml:space="preserve">Born in Moscow- Russian Federations in </w:t>
            </w:r>
            <w:r w:rsidR="00555F8B">
              <w:t>February</w:t>
            </w:r>
            <w:r>
              <w:t xml:space="preserve">1990. </w:t>
            </w:r>
          </w:p>
          <w:p w14:paraId="4E178054" w14:textId="5BFAB70B" w:rsidR="00B54759" w:rsidRDefault="00B54759" w:rsidP="00555F8B">
            <w:pPr>
              <w:tabs>
                <w:tab w:val="right" w:pos="3370"/>
              </w:tabs>
            </w:pPr>
            <w:r>
              <w:t xml:space="preserve">Russian/ Lebanese. </w:t>
            </w:r>
            <w:r w:rsidR="00555F8B">
              <w:tab/>
            </w:r>
          </w:p>
          <w:p w14:paraId="76A2F466" w14:textId="77777777" w:rsidR="00A85A27" w:rsidRPr="00A85A27" w:rsidRDefault="00A85A27" w:rsidP="00A85A27"/>
          <w:p w14:paraId="6486DDBF" w14:textId="77777777" w:rsidR="00A85A27" w:rsidRPr="00A85A27" w:rsidRDefault="00A85A27" w:rsidP="00A85A27"/>
          <w:sdt>
            <w:sdtPr>
              <w:id w:val="1111563247"/>
              <w:placeholder>
                <w:docPart w:val="42CC3F7644E3417AB64CED0999BBE8A4"/>
              </w:placeholder>
              <w:temporary/>
              <w:showingPlcHdr/>
              <w15:appearance w15:val="hidden"/>
            </w:sdtPr>
            <w:sdtEndPr/>
            <w:sdtContent>
              <w:p w14:paraId="24F5C96C" w14:textId="77777777" w:rsidR="00B25A6C" w:rsidRDefault="00B25A6C" w:rsidP="00CF2D28">
                <w:r w:rsidRPr="00A85A27">
                  <w:rPr>
                    <w:rStyle w:val="Heading3Char"/>
                  </w:rPr>
                  <w:t>PHONE:</w:t>
                </w:r>
              </w:p>
            </w:sdtContent>
          </w:sdt>
          <w:p w14:paraId="043CF055" w14:textId="77777777" w:rsidR="00B25A6C" w:rsidRDefault="00D80222" w:rsidP="00B25A6C">
            <w:r>
              <w:t>+961</w:t>
            </w:r>
            <w:r w:rsidR="00A85A27">
              <w:t>78849791</w:t>
            </w:r>
          </w:p>
          <w:p w14:paraId="30DC93EB" w14:textId="77777777" w:rsidR="00B25A6C" w:rsidRPr="004D3011" w:rsidRDefault="00B25A6C" w:rsidP="00CF2D28"/>
          <w:p w14:paraId="19236A34" w14:textId="77777777" w:rsidR="00B25A6C" w:rsidRDefault="00B25A6C" w:rsidP="00A85A27"/>
          <w:p w14:paraId="7EADF978" w14:textId="77777777" w:rsidR="00B25A6C" w:rsidRDefault="00B25A6C" w:rsidP="00CF2D28"/>
          <w:sdt>
            <w:sdtPr>
              <w:id w:val="-240260293"/>
              <w:placeholder>
                <w:docPart w:val="2B518870D1954D2784525E30CF7C54F6"/>
              </w:placeholder>
              <w:temporary/>
              <w:showingPlcHdr/>
              <w15:appearance w15:val="hidden"/>
            </w:sdtPr>
            <w:sdtEndPr/>
            <w:sdtContent>
              <w:p w14:paraId="734873B7" w14:textId="77777777" w:rsidR="00B25A6C" w:rsidRDefault="00B25A6C" w:rsidP="00CF2D28">
                <w:r w:rsidRPr="00A85A27">
                  <w:rPr>
                    <w:rStyle w:val="Heading3Char"/>
                  </w:rPr>
                  <w:t>EMAIL:</w:t>
                </w:r>
              </w:p>
            </w:sdtContent>
          </w:sdt>
          <w:p w14:paraId="3D8C2EE3" w14:textId="77777777" w:rsidR="00B25A6C" w:rsidRPr="00E4381A" w:rsidRDefault="001D70DF" w:rsidP="00A85A27">
            <w:pPr>
              <w:rPr>
                <w:rStyle w:val="Hyperlink"/>
              </w:rPr>
            </w:pPr>
            <w:hyperlink r:id="rId11" w:history="1">
              <w:r w:rsidR="00A85A27" w:rsidRPr="000A4B55">
                <w:rPr>
                  <w:rStyle w:val="Hyperlink"/>
                </w:rPr>
                <w:t>Carolina.smj58@gmail.com</w:t>
              </w:r>
            </w:hyperlink>
            <w:r w:rsidR="00A85A27">
              <w:t xml:space="preserve"> </w:t>
            </w:r>
          </w:p>
          <w:sdt>
            <w:sdtPr>
              <w:rPr>
                <w:u w:val="single"/>
              </w:rPr>
              <w:id w:val="-1444214663"/>
              <w:placeholder>
                <w:docPart w:val="5324C9E2050D434B816F4B28917DF60D"/>
              </w:placeholder>
              <w:temporary/>
              <w:showingPlcHdr/>
              <w15:appearance w15:val="hidden"/>
            </w:sdtPr>
            <w:sdtEndPr/>
            <w:sdtContent>
              <w:p w14:paraId="45EF9A99" w14:textId="77777777" w:rsidR="00B25A6C" w:rsidRPr="00EF5281" w:rsidRDefault="00B25A6C" w:rsidP="00CF2D28">
                <w:pPr>
                  <w:pStyle w:val="Heading3"/>
                  <w:rPr>
                    <w:u w:val="single"/>
                  </w:rPr>
                </w:pPr>
                <w:r w:rsidRPr="00EF5281">
                  <w:t>Hobbies</w:t>
                </w:r>
              </w:p>
            </w:sdtContent>
          </w:sdt>
          <w:p w14:paraId="140ABB26" w14:textId="77777777" w:rsidR="00B25A6C" w:rsidRDefault="00A85A27" w:rsidP="00A85A27">
            <w:r>
              <w:t xml:space="preserve">Reading </w:t>
            </w:r>
            <w:r w:rsidR="00D91B75">
              <w:t>(literature, poetry, philosophy and psychology)</w:t>
            </w:r>
          </w:p>
          <w:p w14:paraId="7ABA52EE" w14:textId="77777777" w:rsidR="00B25A6C" w:rsidRDefault="00A85A27" w:rsidP="00A85A27">
            <w:r>
              <w:t>Music</w:t>
            </w:r>
            <w:r w:rsidR="00D91B75">
              <w:t xml:space="preserve"> (orchestral and classical) </w:t>
            </w:r>
            <w:r>
              <w:t xml:space="preserve"> </w:t>
            </w:r>
          </w:p>
          <w:p w14:paraId="590C6228" w14:textId="77777777" w:rsidR="00B25A6C" w:rsidRDefault="00D91B75" w:rsidP="00A85A27">
            <w:r>
              <w:t>Arts and History (paintings, museums)</w:t>
            </w:r>
          </w:p>
          <w:p w14:paraId="4B1E6F5F" w14:textId="77777777" w:rsidR="00D91B75" w:rsidRDefault="00D91B75" w:rsidP="00A85A27">
            <w:r>
              <w:t xml:space="preserve">Traveling </w:t>
            </w:r>
          </w:p>
          <w:p w14:paraId="69A37D5B" w14:textId="77777777" w:rsidR="00B25A6C" w:rsidRDefault="00B25A6C" w:rsidP="00B25A6C"/>
          <w:p w14:paraId="400CF0D6" w14:textId="77777777" w:rsidR="00EF5281" w:rsidRDefault="00EF5281" w:rsidP="00B25A6C"/>
          <w:p w14:paraId="4B802758" w14:textId="77777777" w:rsidR="00EF5281" w:rsidRDefault="00EF5281" w:rsidP="00EF5281">
            <w:pPr>
              <w:pStyle w:val="Heading3"/>
            </w:pPr>
            <w:r>
              <w:t xml:space="preserve">Skills </w:t>
            </w:r>
          </w:p>
          <w:p w14:paraId="0E724080" w14:textId="77777777" w:rsidR="00EF5281" w:rsidRDefault="00D11DA8" w:rsidP="00D11DA8">
            <w:r>
              <w:t xml:space="preserve">Working and updating media and social pages online. </w:t>
            </w:r>
          </w:p>
          <w:p w14:paraId="502126B2" w14:textId="77777777" w:rsidR="00D11DA8" w:rsidRDefault="00D11DA8" w:rsidP="00D11DA8">
            <w:r>
              <w:t xml:space="preserve">Good computer skills </w:t>
            </w:r>
            <w:r w:rsidR="00262B7C">
              <w:t>(Microsoft</w:t>
            </w:r>
            <w:r>
              <w:t xml:space="preserve"> word, excel, power point.) </w:t>
            </w:r>
          </w:p>
          <w:p w14:paraId="26DE3D97" w14:textId="4B1622D2" w:rsidR="00262B7C" w:rsidRDefault="00262B7C" w:rsidP="00D11DA8">
            <w:r>
              <w:t xml:space="preserve">Fluent in 4 languages </w:t>
            </w:r>
            <w:r w:rsidR="00CE598C">
              <w:t>(English</w:t>
            </w:r>
            <w:r>
              <w:t xml:space="preserve">, French, Russian and Arabic) </w:t>
            </w:r>
          </w:p>
          <w:p w14:paraId="22D65D59" w14:textId="5586FAA1" w:rsidR="00CE598C" w:rsidRPr="00EF5281" w:rsidRDefault="00CE598C" w:rsidP="00D11DA8">
            <w:r>
              <w:t xml:space="preserve">Experience in export- import, ( sales, retail, invoices) </w:t>
            </w:r>
          </w:p>
        </w:tc>
        <w:tc>
          <w:tcPr>
            <w:tcW w:w="720" w:type="dxa"/>
          </w:tcPr>
          <w:p w14:paraId="14C7DB47" w14:textId="77777777" w:rsidR="00B25A6C" w:rsidRDefault="00B25A6C" w:rsidP="00CF2D28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rPr>
                <w:sz w:val="18"/>
                <w:szCs w:val="18"/>
              </w:rPr>
              <w:id w:val="1049110328"/>
              <w:placeholder>
                <w:docPart w:val="D6C2B398CE974EE8A5AED23C4E00620D"/>
              </w:placeholder>
              <w:temporary/>
              <w:showingPlcHdr/>
              <w15:appearance w15:val="hidden"/>
            </w:sdtPr>
            <w:sdtEndPr/>
            <w:sdtContent>
              <w:p w14:paraId="5233F242" w14:textId="77777777" w:rsidR="00B25A6C" w:rsidRPr="00A85A27" w:rsidRDefault="00B25A6C" w:rsidP="00CF2D28">
                <w:pPr>
                  <w:pStyle w:val="Heading2"/>
                  <w:rPr>
                    <w:sz w:val="18"/>
                    <w:szCs w:val="18"/>
                  </w:rPr>
                </w:pPr>
                <w:r w:rsidRPr="00A85A27">
                  <w:rPr>
                    <w:sz w:val="18"/>
                    <w:szCs w:val="18"/>
                  </w:rPr>
                  <w:t>EDUCATION</w:t>
                </w:r>
              </w:p>
            </w:sdtContent>
          </w:sdt>
          <w:p w14:paraId="2DE1A20C" w14:textId="77777777" w:rsidR="00B25A6C" w:rsidRPr="00A85A27" w:rsidRDefault="00B25A6C" w:rsidP="00CF2D28">
            <w:pPr>
              <w:pStyle w:val="Heading4"/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 xml:space="preserve">Lebanese International University </w:t>
            </w:r>
          </w:p>
          <w:p w14:paraId="4412788E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>0ct 2009- July 2012</w:t>
            </w:r>
          </w:p>
          <w:p w14:paraId="13A7C365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>Communication Arts and Translation.</w:t>
            </w:r>
          </w:p>
          <w:p w14:paraId="25FFAB12" w14:textId="77777777" w:rsidR="00B25A6C" w:rsidRPr="00A85A27" w:rsidRDefault="00B25A6C" w:rsidP="00CF2D28">
            <w:pPr>
              <w:pStyle w:val="Date"/>
              <w:rPr>
                <w:rFonts w:asciiTheme="majorHAnsi" w:hAnsiTheme="majorHAnsi"/>
                <w:b/>
                <w:bCs/>
                <w:szCs w:val="18"/>
              </w:rPr>
            </w:pPr>
          </w:p>
          <w:p w14:paraId="5C529FEA" w14:textId="77777777" w:rsidR="00B25A6C" w:rsidRPr="00A85A27" w:rsidRDefault="00B25A6C" w:rsidP="00CF2D28">
            <w:pPr>
              <w:pStyle w:val="Date"/>
              <w:rPr>
                <w:rFonts w:asciiTheme="majorHAnsi" w:hAnsiTheme="majorHAnsi"/>
                <w:b/>
                <w:bCs/>
                <w:szCs w:val="18"/>
              </w:rPr>
            </w:pPr>
            <w:r w:rsidRPr="00A85A27">
              <w:rPr>
                <w:rFonts w:asciiTheme="majorHAnsi" w:hAnsiTheme="majorHAnsi"/>
                <w:b/>
                <w:bCs/>
                <w:szCs w:val="18"/>
              </w:rPr>
              <w:t>Lebanese University</w:t>
            </w:r>
          </w:p>
          <w:p w14:paraId="68CDADB2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>Sep 2013-july 2018</w:t>
            </w:r>
          </w:p>
          <w:p w14:paraId="358D6FC3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 xml:space="preserve">BA in English Literature and Linguistics. </w:t>
            </w:r>
          </w:p>
          <w:sdt>
            <w:sdtPr>
              <w:rPr>
                <w:sz w:val="18"/>
                <w:szCs w:val="18"/>
              </w:rPr>
              <w:id w:val="1001553383"/>
              <w:placeholder>
                <w:docPart w:val="4DF8D3DFDC2A401C85344BAD86B9AC40"/>
              </w:placeholder>
              <w:temporary/>
              <w:showingPlcHdr/>
              <w15:appearance w15:val="hidden"/>
            </w:sdtPr>
            <w:sdtEndPr/>
            <w:sdtContent>
              <w:p w14:paraId="0E056D7A" w14:textId="77777777" w:rsidR="00B25A6C" w:rsidRPr="00A85A27" w:rsidRDefault="00B25A6C" w:rsidP="00CF2D28">
                <w:pPr>
                  <w:pStyle w:val="Heading2"/>
                  <w:rPr>
                    <w:sz w:val="18"/>
                    <w:szCs w:val="18"/>
                  </w:rPr>
                </w:pPr>
                <w:r w:rsidRPr="00A85A27">
                  <w:rPr>
                    <w:sz w:val="18"/>
                    <w:szCs w:val="18"/>
                  </w:rPr>
                  <w:t>WORK EXPERIENCE</w:t>
                </w:r>
              </w:p>
            </w:sdtContent>
          </w:sdt>
          <w:p w14:paraId="01458870" w14:textId="77777777" w:rsidR="00B25A6C" w:rsidRPr="00A85A27" w:rsidRDefault="00B25A6C" w:rsidP="00CF2D28">
            <w:pPr>
              <w:pStyle w:val="Date"/>
              <w:rPr>
                <w:rFonts w:asciiTheme="majorHAnsi" w:hAnsiTheme="majorHAnsi"/>
                <w:b/>
                <w:bCs/>
                <w:szCs w:val="18"/>
              </w:rPr>
            </w:pPr>
            <w:r w:rsidRPr="00A85A27">
              <w:rPr>
                <w:rFonts w:asciiTheme="majorHAnsi" w:hAnsiTheme="majorHAnsi"/>
                <w:b/>
                <w:bCs/>
                <w:szCs w:val="18"/>
              </w:rPr>
              <w:t>Learn and Play Nursery – English/French teacher</w:t>
            </w:r>
          </w:p>
          <w:p w14:paraId="638FDD1E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>Dec 2009- Aug 2012</w:t>
            </w:r>
          </w:p>
          <w:p w14:paraId="2122BD17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 xml:space="preserve">Teaching toddlers English and French Language/ attended a lot of workshops related to new strategies of teaching toddlers and special need children. </w:t>
            </w:r>
          </w:p>
          <w:p w14:paraId="4CBCDD97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</w:p>
          <w:p w14:paraId="048DD994" w14:textId="579C32D0" w:rsidR="00B25A6C" w:rsidRPr="00A85A27" w:rsidRDefault="00B25A6C" w:rsidP="00CF2D28">
            <w:pPr>
              <w:rPr>
                <w:rFonts w:asciiTheme="majorHAnsi" w:hAnsiTheme="majorHAnsi"/>
                <w:b/>
                <w:bCs/>
                <w:szCs w:val="18"/>
              </w:rPr>
            </w:pPr>
            <w:proofErr w:type="spellStart"/>
            <w:r w:rsidRPr="00A85A27">
              <w:rPr>
                <w:rFonts w:asciiTheme="majorHAnsi" w:hAnsiTheme="majorHAnsi"/>
                <w:b/>
                <w:bCs/>
                <w:szCs w:val="18"/>
              </w:rPr>
              <w:t>Adiology</w:t>
            </w:r>
            <w:proofErr w:type="spellEnd"/>
            <w:r w:rsidRPr="00A85A27">
              <w:rPr>
                <w:rFonts w:asciiTheme="majorHAnsi" w:hAnsiTheme="majorHAnsi"/>
                <w:b/>
                <w:bCs/>
                <w:szCs w:val="18"/>
              </w:rPr>
              <w:t xml:space="preserve"> Advertising Company – Sales (freelance)</w:t>
            </w:r>
          </w:p>
          <w:p w14:paraId="50E0AF92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>2010-2011</w:t>
            </w:r>
          </w:p>
          <w:p w14:paraId="56BC65B4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</w:p>
          <w:p w14:paraId="1496994A" w14:textId="77777777" w:rsidR="00B25A6C" w:rsidRPr="00A85A27" w:rsidRDefault="00B25A6C" w:rsidP="00CF2D28">
            <w:pPr>
              <w:pStyle w:val="Heading4"/>
              <w:rPr>
                <w:rFonts w:asciiTheme="majorHAnsi" w:hAnsiTheme="majorHAnsi"/>
                <w:bCs/>
                <w:szCs w:val="18"/>
              </w:rPr>
            </w:pPr>
            <w:r w:rsidRPr="00A85A27">
              <w:rPr>
                <w:rFonts w:asciiTheme="majorHAnsi" w:hAnsiTheme="majorHAnsi"/>
                <w:bCs/>
                <w:szCs w:val="18"/>
              </w:rPr>
              <w:t xml:space="preserve">Pure Heart Foundation (NGO) – PR (freelance) </w:t>
            </w:r>
          </w:p>
          <w:p w14:paraId="708358C3" w14:textId="77777777" w:rsidR="00B25A6C" w:rsidRPr="00A85A27" w:rsidRDefault="00B25A6C" w:rsidP="00CF2D28">
            <w:pPr>
              <w:pStyle w:val="Date"/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>2015-2017</w:t>
            </w:r>
          </w:p>
          <w:p w14:paraId="79F12979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 xml:space="preserve">Raising donation to achieve the vision and mission of Pure Heart. (open heart operations for all children with heart diseases) </w:t>
            </w:r>
          </w:p>
          <w:p w14:paraId="33D0F1E1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</w:p>
          <w:p w14:paraId="71DC265E" w14:textId="77777777" w:rsidR="00B25A6C" w:rsidRPr="00A85A27" w:rsidRDefault="00B25A6C" w:rsidP="00CF2D28">
            <w:pPr>
              <w:rPr>
                <w:rFonts w:asciiTheme="majorHAnsi" w:hAnsiTheme="majorHAnsi"/>
                <w:b/>
                <w:bCs/>
                <w:szCs w:val="18"/>
              </w:rPr>
            </w:pPr>
            <w:r w:rsidRPr="00A85A27">
              <w:rPr>
                <w:rFonts w:asciiTheme="majorHAnsi" w:hAnsiTheme="majorHAnsi"/>
                <w:b/>
                <w:bCs/>
                <w:szCs w:val="18"/>
              </w:rPr>
              <w:t xml:space="preserve">Amjad High School – Supervisor / Principal </w:t>
            </w:r>
            <w:r w:rsidR="007B105C">
              <w:rPr>
                <w:rFonts w:asciiTheme="majorHAnsi" w:hAnsiTheme="majorHAnsi"/>
                <w:b/>
                <w:bCs/>
                <w:szCs w:val="18"/>
              </w:rPr>
              <w:t xml:space="preserve"> / HR</w:t>
            </w:r>
          </w:p>
          <w:p w14:paraId="25B8D7FD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>2013-2019</w:t>
            </w:r>
          </w:p>
          <w:p w14:paraId="3F42D7DB" w14:textId="77777777" w:rsidR="00B25A6C" w:rsidRPr="00A85A27" w:rsidRDefault="00B25A6C" w:rsidP="00CF2D28">
            <w:pPr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>Supervised from grade 3 till grade 6- responsible of every single student and teacher in cycle one and cycle two. (academicals level-educational system- exams and quizzes runs under my supervision- assign failing students to a tutoring program in order to improve their understanding and grades- following up with teachers and parents-establishing a connection with communication between parents, teachers, students and the administration…</w:t>
            </w:r>
          </w:p>
          <w:p w14:paraId="025FC953" w14:textId="02B08D23" w:rsidR="00B25A6C" w:rsidRDefault="00B25A6C" w:rsidP="00CF2D28">
            <w:pPr>
              <w:rPr>
                <w:rFonts w:asciiTheme="majorHAnsi" w:hAnsiTheme="majorHAnsi"/>
                <w:szCs w:val="18"/>
              </w:rPr>
            </w:pPr>
            <w:r w:rsidRPr="00A85A27">
              <w:rPr>
                <w:rFonts w:asciiTheme="majorHAnsi" w:hAnsiTheme="majorHAnsi"/>
                <w:szCs w:val="18"/>
              </w:rPr>
              <w:t xml:space="preserve"> </w:t>
            </w:r>
          </w:p>
          <w:p w14:paraId="4A2320ED" w14:textId="1E6809CF" w:rsidR="00CE598C" w:rsidRPr="00CE598C" w:rsidRDefault="00CE598C" w:rsidP="00CF2D28">
            <w:pPr>
              <w:rPr>
                <w:rFonts w:asciiTheme="majorHAnsi" w:hAnsiTheme="majorHAnsi"/>
                <w:b/>
                <w:bCs/>
                <w:szCs w:val="18"/>
              </w:rPr>
            </w:pPr>
            <w:r w:rsidRPr="00CE598C">
              <w:rPr>
                <w:rFonts w:asciiTheme="majorHAnsi" w:hAnsiTheme="majorHAnsi"/>
                <w:b/>
                <w:bCs/>
                <w:szCs w:val="18"/>
              </w:rPr>
              <w:t xml:space="preserve">Lebanese Russian Center for international relations and trade - Project and Communication Manager </w:t>
            </w:r>
          </w:p>
          <w:p w14:paraId="5B5BC88F" w14:textId="755B4462" w:rsidR="00CE598C" w:rsidRDefault="00CE598C" w:rsidP="00CF2D28">
            <w:p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2019-2020</w:t>
            </w:r>
          </w:p>
          <w:p w14:paraId="2FBB23AF" w14:textId="184D083F" w:rsidR="00B25A6C" w:rsidRPr="00A85A27" w:rsidRDefault="00EF5281" w:rsidP="00EF5281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Characteristics </w:t>
            </w:r>
          </w:p>
          <w:p w14:paraId="3954C2B3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hAnsiTheme="majorHAnsi"/>
                <w:sz w:val="18"/>
                <w:szCs w:val="18"/>
              </w:rPr>
              <w:t>Attempt to work under pre</w:t>
            </w:r>
            <w:r>
              <w:rPr>
                <w:rFonts w:asciiTheme="majorHAnsi" w:hAnsiTheme="majorHAnsi"/>
                <w:sz w:val="18"/>
                <w:szCs w:val="18"/>
              </w:rPr>
              <w:t>ssure.</w:t>
            </w:r>
          </w:p>
          <w:p w14:paraId="03BE1A82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hAnsiTheme="majorHAnsi"/>
                <w:sz w:val="18"/>
                <w:szCs w:val="18"/>
              </w:rPr>
              <w:t xml:space="preserve">Submit </w:t>
            </w:r>
            <w:r>
              <w:rPr>
                <w:rFonts w:asciiTheme="majorHAnsi" w:hAnsiTheme="majorHAnsi"/>
                <w:sz w:val="18"/>
                <w:szCs w:val="18"/>
              </w:rPr>
              <w:t>all projects and duties on time/ punctual.</w:t>
            </w:r>
            <w:r w:rsidRPr="00A85A27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2F0B99A9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hAnsiTheme="majorHAnsi"/>
                <w:sz w:val="18"/>
                <w:szCs w:val="18"/>
              </w:rPr>
              <w:t>Able to work in a team, can be approved as a leader.</w:t>
            </w:r>
          </w:p>
          <w:p w14:paraId="6B12B737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Like to meet new people.</w:t>
            </w:r>
          </w:p>
          <w:p w14:paraId="480BBC7B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hAnsiTheme="majorHAnsi"/>
                <w:sz w:val="18"/>
                <w:szCs w:val="18"/>
              </w:rPr>
              <w:t xml:space="preserve">Ability to convince and communicate with different mentalities. </w:t>
            </w:r>
          </w:p>
          <w:p w14:paraId="054A8C22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eastAsia="Times New Roman" w:hAnsiTheme="majorHAnsi" w:cs="Times"/>
                <w:sz w:val="18"/>
                <w:szCs w:val="18"/>
              </w:rPr>
              <w:t>Helping the team understand performance targets and goals.</w:t>
            </w:r>
          </w:p>
          <w:p w14:paraId="17EEB8D7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eastAsia="Times New Roman" w:hAnsiTheme="majorHAnsi" w:cs="Times"/>
                <w:sz w:val="18"/>
                <w:szCs w:val="18"/>
              </w:rPr>
              <w:t>Training or ensuring that workers are properly trained for their specific roles. </w:t>
            </w:r>
          </w:p>
          <w:p w14:paraId="3C35C455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eastAsia="Times New Roman" w:hAnsiTheme="majorHAnsi" w:cs="Times"/>
                <w:sz w:val="18"/>
                <w:szCs w:val="18"/>
              </w:rPr>
              <w:t>Scheduling work hours and shifts. </w:t>
            </w:r>
          </w:p>
          <w:p w14:paraId="75B9BB81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eastAsia="Times New Roman" w:hAnsiTheme="majorHAnsi" w:cs="Times"/>
                <w:sz w:val="18"/>
                <w:szCs w:val="18"/>
              </w:rPr>
              <w:t>Coordinating job rotation.</w:t>
            </w:r>
          </w:p>
          <w:p w14:paraId="715B40C4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eastAsia="Times New Roman" w:hAnsiTheme="majorHAnsi" w:cs="Times"/>
                <w:sz w:val="18"/>
                <w:szCs w:val="18"/>
              </w:rPr>
              <w:t>Providing real-time feedback on worker performance.</w:t>
            </w:r>
          </w:p>
          <w:p w14:paraId="54D0979D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eastAsia="Times New Roman" w:hAnsiTheme="majorHAnsi" w:cs="Times"/>
                <w:sz w:val="18"/>
                <w:szCs w:val="18"/>
              </w:rPr>
              <w:t xml:space="preserve">Assisting in resolving emergencies. </w:t>
            </w:r>
          </w:p>
          <w:p w14:paraId="615537FA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eastAsia="Times New Roman" w:hAnsiTheme="majorHAnsi" w:cs="Times"/>
                <w:sz w:val="18"/>
                <w:szCs w:val="18"/>
              </w:rPr>
              <w:t>Identifying and resolving workplace problems.</w:t>
            </w:r>
          </w:p>
          <w:p w14:paraId="1D5158C6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eastAsia="Times New Roman" w:hAnsiTheme="majorHAnsi" w:cs="Times"/>
                <w:sz w:val="18"/>
                <w:szCs w:val="18"/>
              </w:rPr>
              <w:t>Providing reports and activity updates to management. </w:t>
            </w:r>
          </w:p>
          <w:p w14:paraId="54C76D6F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  <w:t>Promoting teamwork.</w:t>
            </w:r>
          </w:p>
          <w:p w14:paraId="01BE1C6F" w14:textId="77777777" w:rsidR="00A85A27" w:rsidRPr="00A85A27" w:rsidRDefault="001D70DF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hyperlink r:id="rId12" w:history="1">
              <w:r w:rsidR="00A85A27" w:rsidRPr="00A85A27">
                <w:rPr>
                  <w:rStyle w:val="Hyperlink"/>
                  <w:rFonts w:asciiTheme="majorHAnsi" w:hAnsiTheme="maj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Maintaining discipline</w:t>
              </w:r>
            </w:hyperlink>
            <w:r w:rsidR="00A85A27" w:rsidRPr="00A85A27"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  <w:t>.</w:t>
            </w:r>
          </w:p>
          <w:p w14:paraId="75559162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  <w:t>Maintaining high morale operations.</w:t>
            </w:r>
          </w:p>
          <w:p w14:paraId="6EB74C3F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  <w:t>Getting the right person on the job at the right time.</w:t>
            </w:r>
          </w:p>
          <w:p w14:paraId="08F4F02C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  <w:t>Maintaining the quality and quantity of work.</w:t>
            </w:r>
          </w:p>
          <w:p w14:paraId="37AE6F06" w14:textId="77777777" w:rsidR="00A85A27" w:rsidRPr="00A85A27" w:rsidRDefault="00A85A27" w:rsidP="00A85A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85A27"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  <w:t>Checking and inspecting jobs and personnel.</w:t>
            </w:r>
          </w:p>
          <w:p w14:paraId="39E60502" w14:textId="77777777" w:rsidR="00B25A6C" w:rsidRPr="00A85A27" w:rsidRDefault="00B25A6C" w:rsidP="00A85A27">
            <w:pPr>
              <w:ind w:left="360"/>
              <w:rPr>
                <w:rFonts w:asciiTheme="majorHAnsi" w:hAnsiTheme="majorHAnsi"/>
                <w:szCs w:val="18"/>
              </w:rPr>
            </w:pPr>
          </w:p>
        </w:tc>
      </w:tr>
      <w:tr w:rsidR="001B2ABD" w14:paraId="3D065D21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63CFD33E" w14:textId="77777777" w:rsidR="001B2ABD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36E7ECC8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7A7386C6" w14:textId="77777777" w:rsidR="001B2ABD" w:rsidRPr="00A85A27" w:rsidRDefault="001B2ABD" w:rsidP="001820C3">
            <w:pPr>
              <w:pStyle w:val="Subtitle"/>
              <w:rPr>
                <w:rFonts w:asciiTheme="majorHAnsi" w:hAnsiTheme="majorHAnsi"/>
                <w:color w:val="auto"/>
                <w:sz w:val="18"/>
                <w:szCs w:val="18"/>
              </w:rPr>
            </w:pPr>
          </w:p>
        </w:tc>
      </w:tr>
    </w:tbl>
    <w:p w14:paraId="382F96ED" w14:textId="77777777" w:rsidR="0043117B" w:rsidRDefault="001D70DF" w:rsidP="000C45FF">
      <w:pPr>
        <w:tabs>
          <w:tab w:val="left" w:pos="990"/>
        </w:tabs>
      </w:pPr>
    </w:p>
    <w:sectPr w:rsidR="0043117B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3C616" w14:textId="77777777" w:rsidR="001D70DF" w:rsidRDefault="001D70DF" w:rsidP="000C45FF">
      <w:r>
        <w:separator/>
      </w:r>
    </w:p>
  </w:endnote>
  <w:endnote w:type="continuationSeparator" w:id="0">
    <w:p w14:paraId="49D446A7" w14:textId="77777777" w:rsidR="001D70DF" w:rsidRDefault="001D70D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418AF" w14:textId="77777777" w:rsidR="001D70DF" w:rsidRDefault="001D70DF" w:rsidP="000C45FF">
      <w:r>
        <w:separator/>
      </w:r>
    </w:p>
  </w:footnote>
  <w:footnote w:type="continuationSeparator" w:id="0">
    <w:p w14:paraId="177CE441" w14:textId="77777777" w:rsidR="001D70DF" w:rsidRDefault="001D70D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7234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17210DF" wp14:editId="4FFE0B5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90B25"/>
    <w:multiLevelType w:val="hybridMultilevel"/>
    <w:tmpl w:val="771E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B70EC"/>
    <w:multiLevelType w:val="hybridMultilevel"/>
    <w:tmpl w:val="9E00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C3"/>
    <w:rsid w:val="00010423"/>
    <w:rsid w:val="00010E7D"/>
    <w:rsid w:val="00036450"/>
    <w:rsid w:val="00094499"/>
    <w:rsid w:val="000C45FF"/>
    <w:rsid w:val="000E3FD1"/>
    <w:rsid w:val="00112054"/>
    <w:rsid w:val="001525E1"/>
    <w:rsid w:val="00180329"/>
    <w:rsid w:val="001820C3"/>
    <w:rsid w:val="0019001F"/>
    <w:rsid w:val="00193575"/>
    <w:rsid w:val="001A74A5"/>
    <w:rsid w:val="001B2ABD"/>
    <w:rsid w:val="001D70DF"/>
    <w:rsid w:val="001E0391"/>
    <w:rsid w:val="001E1759"/>
    <w:rsid w:val="001F1ECC"/>
    <w:rsid w:val="002400EB"/>
    <w:rsid w:val="00256CF7"/>
    <w:rsid w:val="00262B7C"/>
    <w:rsid w:val="00281FD5"/>
    <w:rsid w:val="0030481B"/>
    <w:rsid w:val="003156FC"/>
    <w:rsid w:val="003254B5"/>
    <w:rsid w:val="0037121F"/>
    <w:rsid w:val="003A6B7D"/>
    <w:rsid w:val="003B06CA"/>
    <w:rsid w:val="003E4CBF"/>
    <w:rsid w:val="004071FC"/>
    <w:rsid w:val="00445947"/>
    <w:rsid w:val="004813B3"/>
    <w:rsid w:val="00496591"/>
    <w:rsid w:val="004C63E4"/>
    <w:rsid w:val="004D3011"/>
    <w:rsid w:val="005262AC"/>
    <w:rsid w:val="00555F8B"/>
    <w:rsid w:val="005A73A1"/>
    <w:rsid w:val="005E39D5"/>
    <w:rsid w:val="00600670"/>
    <w:rsid w:val="0062123A"/>
    <w:rsid w:val="00646E75"/>
    <w:rsid w:val="006771D0"/>
    <w:rsid w:val="00715FCB"/>
    <w:rsid w:val="0072548F"/>
    <w:rsid w:val="00743101"/>
    <w:rsid w:val="007775E1"/>
    <w:rsid w:val="007867A0"/>
    <w:rsid w:val="007927F5"/>
    <w:rsid w:val="007B105C"/>
    <w:rsid w:val="007D7255"/>
    <w:rsid w:val="00802CA0"/>
    <w:rsid w:val="008572FB"/>
    <w:rsid w:val="009260CD"/>
    <w:rsid w:val="00952C25"/>
    <w:rsid w:val="00973394"/>
    <w:rsid w:val="009957D7"/>
    <w:rsid w:val="00A2118D"/>
    <w:rsid w:val="00A85A27"/>
    <w:rsid w:val="00AD76E2"/>
    <w:rsid w:val="00B20152"/>
    <w:rsid w:val="00B25A6C"/>
    <w:rsid w:val="00B359E4"/>
    <w:rsid w:val="00B54759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E598C"/>
    <w:rsid w:val="00CF2294"/>
    <w:rsid w:val="00D11DA8"/>
    <w:rsid w:val="00D2522B"/>
    <w:rsid w:val="00D422DE"/>
    <w:rsid w:val="00D527E2"/>
    <w:rsid w:val="00D5459D"/>
    <w:rsid w:val="00D566F3"/>
    <w:rsid w:val="00D80222"/>
    <w:rsid w:val="00D91B75"/>
    <w:rsid w:val="00DA1F4D"/>
    <w:rsid w:val="00DD172A"/>
    <w:rsid w:val="00E25A26"/>
    <w:rsid w:val="00E4381A"/>
    <w:rsid w:val="00E55D74"/>
    <w:rsid w:val="00ED6568"/>
    <w:rsid w:val="00EE0758"/>
    <w:rsid w:val="00EF5281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F55E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A85A27"/>
    <w:pPr>
      <w:spacing w:after="160" w:line="256" w:lineRule="auto"/>
      <w:ind w:left="720"/>
      <w:contextualSpacing/>
    </w:pPr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lectronicstechnician.tpub.com/14084/css/Maintaining-Discipline-5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olina.smj58@gmail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CC3F7644E3417AB64CED0999BBE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F36E8-FE38-43D1-A1E9-82453626F39A}"/>
      </w:docPartPr>
      <w:docPartBody>
        <w:p w:rsidR="00577023" w:rsidRDefault="00BA4F04" w:rsidP="00BA4F04">
          <w:pPr>
            <w:pStyle w:val="42CC3F7644E3417AB64CED0999BBE8A4"/>
          </w:pPr>
          <w:r w:rsidRPr="004D3011">
            <w:t>PHONE:</w:t>
          </w:r>
        </w:p>
      </w:docPartBody>
    </w:docPart>
    <w:docPart>
      <w:docPartPr>
        <w:name w:val="2B518870D1954D2784525E30CF7C5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95D3D-DE05-427F-84A1-7C13906DA174}"/>
      </w:docPartPr>
      <w:docPartBody>
        <w:p w:rsidR="00577023" w:rsidRDefault="00BA4F04" w:rsidP="00BA4F04">
          <w:pPr>
            <w:pStyle w:val="2B518870D1954D2784525E30CF7C54F6"/>
          </w:pPr>
          <w:r w:rsidRPr="004D3011">
            <w:t>EMAIL:</w:t>
          </w:r>
        </w:p>
      </w:docPartBody>
    </w:docPart>
    <w:docPart>
      <w:docPartPr>
        <w:name w:val="5324C9E2050D434B816F4B28917D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ED0D4-A86F-4544-9625-ADA83D12CF3E}"/>
      </w:docPartPr>
      <w:docPartBody>
        <w:p w:rsidR="00577023" w:rsidRDefault="00BA4F04" w:rsidP="00BA4F04">
          <w:pPr>
            <w:pStyle w:val="5324C9E2050D434B816F4B28917DF60D"/>
          </w:pPr>
          <w:r w:rsidRPr="00CB0055">
            <w:t>Hobbies</w:t>
          </w:r>
        </w:p>
      </w:docPartBody>
    </w:docPart>
    <w:docPart>
      <w:docPartPr>
        <w:name w:val="D6C2B398CE974EE8A5AED23C4E006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F365-7E44-42B5-AA5E-2C093EBA26AB}"/>
      </w:docPartPr>
      <w:docPartBody>
        <w:p w:rsidR="00577023" w:rsidRDefault="00BA4F04" w:rsidP="00BA4F04">
          <w:pPr>
            <w:pStyle w:val="D6C2B398CE974EE8A5AED23C4E00620D"/>
          </w:pPr>
          <w:r w:rsidRPr="00036450">
            <w:t>EDUCATION</w:t>
          </w:r>
        </w:p>
      </w:docPartBody>
    </w:docPart>
    <w:docPart>
      <w:docPartPr>
        <w:name w:val="4DF8D3DFDC2A401C85344BAD86B9A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1E35-AB61-4EE4-8059-C96BB4C50E9C}"/>
      </w:docPartPr>
      <w:docPartBody>
        <w:p w:rsidR="00577023" w:rsidRDefault="00BA4F04" w:rsidP="00BA4F04">
          <w:pPr>
            <w:pStyle w:val="4DF8D3DFDC2A401C85344BAD86B9AC40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04"/>
    <w:rsid w:val="000A6035"/>
    <w:rsid w:val="0015792A"/>
    <w:rsid w:val="001C67CC"/>
    <w:rsid w:val="00577023"/>
    <w:rsid w:val="005E3DED"/>
    <w:rsid w:val="007B3AC5"/>
    <w:rsid w:val="00A60244"/>
    <w:rsid w:val="00BA4F04"/>
    <w:rsid w:val="00CB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BA4F04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C0D971B06415C9F9AC05A997FD193">
    <w:name w:val="450C0D971B06415C9F9AC05A997FD193"/>
  </w:style>
  <w:style w:type="paragraph" w:customStyle="1" w:styleId="149B2AF489454F7482BAE41DD8387BD7">
    <w:name w:val="149B2AF489454F7482BAE41DD8387BD7"/>
  </w:style>
  <w:style w:type="paragraph" w:customStyle="1" w:styleId="191255B133E647B9893E14FBBB1EC918">
    <w:name w:val="191255B133E647B9893E14FBBB1EC918"/>
  </w:style>
  <w:style w:type="paragraph" w:customStyle="1" w:styleId="34F1560EC89F4294AB4DCA913611B367">
    <w:name w:val="34F1560EC89F4294AB4DCA913611B367"/>
  </w:style>
  <w:style w:type="paragraph" w:customStyle="1" w:styleId="A2E1F75C09BA44A8B23D0D8B8731B931">
    <w:name w:val="A2E1F75C09BA44A8B23D0D8B8731B931"/>
  </w:style>
  <w:style w:type="paragraph" w:customStyle="1" w:styleId="7AE467ACFBFF40E8986FAB6A2733A4E3">
    <w:name w:val="7AE467ACFBFF40E8986FAB6A2733A4E3"/>
  </w:style>
  <w:style w:type="paragraph" w:customStyle="1" w:styleId="3D40277221BC433784F200FAB1CA91DA">
    <w:name w:val="3D40277221BC433784F200FAB1CA91DA"/>
  </w:style>
  <w:style w:type="paragraph" w:customStyle="1" w:styleId="22095DC5C5D24232813CA37518AD160D">
    <w:name w:val="22095DC5C5D24232813CA37518AD160D"/>
  </w:style>
  <w:style w:type="paragraph" w:customStyle="1" w:styleId="61174099E3D448E3BE5B00FB8EEFB21F">
    <w:name w:val="61174099E3D448E3BE5B00FB8EEFB21F"/>
  </w:style>
  <w:style w:type="paragraph" w:customStyle="1" w:styleId="01EE08B08FCD41CB86411EBC91565624">
    <w:name w:val="01EE08B08FCD41CB86411EBC91565624"/>
  </w:style>
  <w:style w:type="character" w:styleId="Hyperlink">
    <w:name w:val="Hyperlink"/>
    <w:basedOn w:val="DefaultParagraphFont"/>
    <w:uiPriority w:val="99"/>
    <w:unhideWhenUsed/>
    <w:rsid w:val="00BA4F04"/>
    <w:rPr>
      <w:color w:val="C45911" w:themeColor="accent2" w:themeShade="BF"/>
      <w:u w:val="single"/>
    </w:rPr>
  </w:style>
  <w:style w:type="paragraph" w:customStyle="1" w:styleId="130DFBA56E99410A9CAB4FD6E754549A">
    <w:name w:val="130DFBA56E99410A9CAB4FD6E754549A"/>
  </w:style>
  <w:style w:type="paragraph" w:customStyle="1" w:styleId="BA1FFA0A20D248B1ABF5A2C17E5EEF57">
    <w:name w:val="BA1FFA0A20D248B1ABF5A2C17E5EEF57"/>
  </w:style>
  <w:style w:type="paragraph" w:customStyle="1" w:styleId="4D4693268F794E88A0DD018EAF6F6441">
    <w:name w:val="4D4693268F794E88A0DD018EAF6F6441"/>
  </w:style>
  <w:style w:type="paragraph" w:customStyle="1" w:styleId="792428A7FF174E50B04769F279190993">
    <w:name w:val="792428A7FF174E50B04769F279190993"/>
  </w:style>
  <w:style w:type="paragraph" w:customStyle="1" w:styleId="FFA2A23422204A28976D0FA024627ED2">
    <w:name w:val="FFA2A23422204A28976D0FA024627ED2"/>
  </w:style>
  <w:style w:type="paragraph" w:customStyle="1" w:styleId="F6DF21215D484F32952E1BC6BBC79445">
    <w:name w:val="F6DF21215D484F32952E1BC6BBC79445"/>
  </w:style>
  <w:style w:type="paragraph" w:customStyle="1" w:styleId="4FCA7C44623744FAB5CCBF116ED92C60">
    <w:name w:val="4FCA7C44623744FAB5CCBF116ED92C60"/>
  </w:style>
  <w:style w:type="paragraph" w:customStyle="1" w:styleId="871FB21C22BB431EB11739F3DEC3B450">
    <w:name w:val="871FB21C22BB431EB11739F3DEC3B450"/>
  </w:style>
  <w:style w:type="paragraph" w:customStyle="1" w:styleId="39D2A4107CF245D6AE99AA980B960C38">
    <w:name w:val="39D2A4107CF245D6AE99AA980B960C38"/>
  </w:style>
  <w:style w:type="paragraph" w:customStyle="1" w:styleId="8C9444C730A84431B5D855F4D2927E72">
    <w:name w:val="8C9444C730A84431B5D855F4D2927E72"/>
  </w:style>
  <w:style w:type="paragraph" w:customStyle="1" w:styleId="218A25A653ED4D1CB49432A1DCC05D92">
    <w:name w:val="218A25A653ED4D1CB49432A1DCC05D92"/>
  </w:style>
  <w:style w:type="paragraph" w:customStyle="1" w:styleId="E66965847A8B42EC8AF40B277864FF92">
    <w:name w:val="E66965847A8B42EC8AF40B277864FF92"/>
  </w:style>
  <w:style w:type="paragraph" w:customStyle="1" w:styleId="6FED22B8AD874CB781309F84105A8ABC">
    <w:name w:val="6FED22B8AD874CB781309F84105A8ABC"/>
  </w:style>
  <w:style w:type="paragraph" w:customStyle="1" w:styleId="75F4C4BAD74C455E9A4AA8D023BE3C19">
    <w:name w:val="75F4C4BAD74C455E9A4AA8D023BE3C19"/>
  </w:style>
  <w:style w:type="paragraph" w:customStyle="1" w:styleId="9A8A4A3FDE894A42991D340D546D8181">
    <w:name w:val="9A8A4A3FDE894A42991D340D546D8181"/>
  </w:style>
  <w:style w:type="paragraph" w:customStyle="1" w:styleId="F3CD864A3C9044538F32456E00A58E65">
    <w:name w:val="F3CD864A3C9044538F32456E00A58E65"/>
  </w:style>
  <w:style w:type="paragraph" w:customStyle="1" w:styleId="8008197D5D224BBD92E60DD3ECFC4935">
    <w:name w:val="8008197D5D224BBD92E60DD3ECFC4935"/>
  </w:style>
  <w:style w:type="paragraph" w:customStyle="1" w:styleId="9705E9D174FD4AE186087677658FEC75">
    <w:name w:val="9705E9D174FD4AE186087677658FEC75"/>
  </w:style>
  <w:style w:type="paragraph" w:customStyle="1" w:styleId="2932BD612423428093A6DB256E14E390">
    <w:name w:val="2932BD612423428093A6DB256E14E390"/>
  </w:style>
  <w:style w:type="paragraph" w:customStyle="1" w:styleId="D97105C001824431A3335B52129794FC">
    <w:name w:val="D97105C001824431A3335B52129794FC"/>
  </w:style>
  <w:style w:type="paragraph" w:customStyle="1" w:styleId="8F40DB52AB6C4263B9C855F34B03C710">
    <w:name w:val="8F40DB52AB6C4263B9C855F34B03C710"/>
  </w:style>
  <w:style w:type="paragraph" w:customStyle="1" w:styleId="438E51A6A5B34BF383B26C469E6A5944">
    <w:name w:val="438E51A6A5B34BF383B26C469E6A5944"/>
  </w:style>
  <w:style w:type="paragraph" w:customStyle="1" w:styleId="0C71BE5035964BADB2755942E1F92178">
    <w:name w:val="0C71BE5035964BADB2755942E1F92178"/>
  </w:style>
  <w:style w:type="paragraph" w:customStyle="1" w:styleId="6C3D94A4D42D4DA2A3801CE3F2E8AFCE">
    <w:name w:val="6C3D94A4D42D4DA2A3801CE3F2E8AFCE"/>
  </w:style>
  <w:style w:type="paragraph" w:customStyle="1" w:styleId="C910E81BAD3F4D14B34681CAE3172A18">
    <w:name w:val="C910E81BAD3F4D14B34681CAE3172A18"/>
  </w:style>
  <w:style w:type="paragraph" w:customStyle="1" w:styleId="E3B06E8BD2CB4CAAB58A99431FE1FD0F">
    <w:name w:val="E3B06E8BD2CB4CAAB58A99431FE1FD0F"/>
  </w:style>
  <w:style w:type="paragraph" w:customStyle="1" w:styleId="62C0AA8F61F747019A04F352EC184F7E">
    <w:name w:val="62C0AA8F61F747019A04F352EC184F7E"/>
  </w:style>
  <w:style w:type="paragraph" w:customStyle="1" w:styleId="4468709C4DCE467D9DD5E28C1EF979BC">
    <w:name w:val="4468709C4DCE467D9DD5E28C1EF979BC"/>
  </w:style>
  <w:style w:type="paragraph" w:customStyle="1" w:styleId="FDC49771A4794B2186B163100CDD161B">
    <w:name w:val="FDC49771A4794B2186B163100CDD161B"/>
  </w:style>
  <w:style w:type="paragraph" w:customStyle="1" w:styleId="5CF212708F474AF89CC89AC1212B9798">
    <w:name w:val="5CF212708F474AF89CC89AC1212B9798"/>
  </w:style>
  <w:style w:type="character" w:customStyle="1" w:styleId="Heading2Char">
    <w:name w:val="Heading 2 Char"/>
    <w:basedOn w:val="DefaultParagraphFont"/>
    <w:link w:val="Heading2"/>
    <w:uiPriority w:val="9"/>
    <w:rsid w:val="00BA4F04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54D793D338BA4C56A9A2E5B22765E831">
    <w:name w:val="54D793D338BA4C56A9A2E5B22765E831"/>
  </w:style>
  <w:style w:type="paragraph" w:customStyle="1" w:styleId="2BC4D67FDEE24CFA84027283A7FA11EB">
    <w:name w:val="2BC4D67FDEE24CFA84027283A7FA11EB"/>
    <w:rsid w:val="00BA4F04"/>
  </w:style>
  <w:style w:type="paragraph" w:customStyle="1" w:styleId="FB76650C9E254ABA939500A53994368B">
    <w:name w:val="FB76650C9E254ABA939500A53994368B"/>
    <w:rsid w:val="00BA4F04"/>
  </w:style>
  <w:style w:type="paragraph" w:customStyle="1" w:styleId="A54A457C7C7A4494AE026652CE7DDC0D">
    <w:name w:val="A54A457C7C7A4494AE026652CE7DDC0D"/>
    <w:rsid w:val="00BA4F04"/>
  </w:style>
  <w:style w:type="paragraph" w:customStyle="1" w:styleId="08812939E0454568AA65BA8D7A1FBF8F">
    <w:name w:val="08812939E0454568AA65BA8D7A1FBF8F"/>
    <w:rsid w:val="00BA4F04"/>
  </w:style>
  <w:style w:type="paragraph" w:customStyle="1" w:styleId="3AF31D7B1595448D958F9DBFAAC65E50">
    <w:name w:val="3AF31D7B1595448D958F9DBFAAC65E50"/>
    <w:rsid w:val="00BA4F04"/>
  </w:style>
  <w:style w:type="paragraph" w:customStyle="1" w:styleId="8D83091C6BBF4D55B3A5957DBEDC375B">
    <w:name w:val="8D83091C6BBF4D55B3A5957DBEDC375B"/>
    <w:rsid w:val="00BA4F04"/>
  </w:style>
  <w:style w:type="paragraph" w:customStyle="1" w:styleId="499DEF3A025F477FAAD71D0E35EB7E06">
    <w:name w:val="499DEF3A025F477FAAD71D0E35EB7E06"/>
    <w:rsid w:val="00BA4F04"/>
  </w:style>
  <w:style w:type="paragraph" w:customStyle="1" w:styleId="20758F253ABC4373A8E2FADEB8EB049A">
    <w:name w:val="20758F253ABC4373A8E2FADEB8EB049A"/>
    <w:rsid w:val="00BA4F04"/>
  </w:style>
  <w:style w:type="paragraph" w:customStyle="1" w:styleId="6035D9AABB0647F38C588603C3F77CE9">
    <w:name w:val="6035D9AABB0647F38C588603C3F77CE9"/>
    <w:rsid w:val="00BA4F04"/>
  </w:style>
  <w:style w:type="paragraph" w:customStyle="1" w:styleId="398CE0AF22E744AA8A1CDE46ACBE236B">
    <w:name w:val="398CE0AF22E744AA8A1CDE46ACBE236B"/>
    <w:rsid w:val="00BA4F04"/>
  </w:style>
  <w:style w:type="paragraph" w:customStyle="1" w:styleId="DF59C2E80B51400597D96AA12F8AF192">
    <w:name w:val="DF59C2E80B51400597D96AA12F8AF192"/>
    <w:rsid w:val="00BA4F04"/>
  </w:style>
  <w:style w:type="paragraph" w:customStyle="1" w:styleId="0ECD834203504F4786913CF4801B2F8B">
    <w:name w:val="0ECD834203504F4786913CF4801B2F8B"/>
    <w:rsid w:val="00BA4F04"/>
  </w:style>
  <w:style w:type="paragraph" w:customStyle="1" w:styleId="29003A3FAEB749A99F5C08745F85538A">
    <w:name w:val="29003A3FAEB749A99F5C08745F85538A"/>
    <w:rsid w:val="00BA4F04"/>
  </w:style>
  <w:style w:type="paragraph" w:customStyle="1" w:styleId="940AB0309D0B424B96799932FE78778E">
    <w:name w:val="940AB0309D0B424B96799932FE78778E"/>
    <w:rsid w:val="00BA4F04"/>
  </w:style>
  <w:style w:type="paragraph" w:customStyle="1" w:styleId="9C9569DCAE314E4C97995A427E6657F5">
    <w:name w:val="9C9569DCAE314E4C97995A427E6657F5"/>
    <w:rsid w:val="00BA4F04"/>
  </w:style>
  <w:style w:type="paragraph" w:customStyle="1" w:styleId="BDBB8E8250834A34849027A8EC6D3952">
    <w:name w:val="BDBB8E8250834A34849027A8EC6D3952"/>
    <w:rsid w:val="00BA4F04"/>
  </w:style>
  <w:style w:type="paragraph" w:customStyle="1" w:styleId="E6F15E2D8E0848AF8EEA8653E43D2AA3">
    <w:name w:val="E6F15E2D8E0848AF8EEA8653E43D2AA3"/>
    <w:rsid w:val="00BA4F04"/>
  </w:style>
  <w:style w:type="paragraph" w:customStyle="1" w:styleId="6FC940EBD537415E8D0B8668EA54F78C">
    <w:name w:val="6FC940EBD537415E8D0B8668EA54F78C"/>
    <w:rsid w:val="00BA4F04"/>
  </w:style>
  <w:style w:type="paragraph" w:customStyle="1" w:styleId="8E8C18F4E4564B139C83714F7DCF8125">
    <w:name w:val="8E8C18F4E4564B139C83714F7DCF8125"/>
    <w:rsid w:val="00BA4F04"/>
  </w:style>
  <w:style w:type="paragraph" w:customStyle="1" w:styleId="A0FC914E4BCB4E558DA832A4384DE97E">
    <w:name w:val="A0FC914E4BCB4E558DA832A4384DE97E"/>
    <w:rsid w:val="00BA4F04"/>
  </w:style>
  <w:style w:type="paragraph" w:customStyle="1" w:styleId="4C3B6D79EDDB40F395F9548D3675EB0C">
    <w:name w:val="4C3B6D79EDDB40F395F9548D3675EB0C"/>
    <w:rsid w:val="00BA4F04"/>
  </w:style>
  <w:style w:type="paragraph" w:customStyle="1" w:styleId="1649B76E436041DE84143CF1681ECD2F">
    <w:name w:val="1649B76E436041DE84143CF1681ECD2F"/>
    <w:rsid w:val="00BA4F04"/>
  </w:style>
  <w:style w:type="paragraph" w:customStyle="1" w:styleId="79EEEEAC732443B89BAE45DEE3E2957A">
    <w:name w:val="79EEEEAC732443B89BAE45DEE3E2957A"/>
    <w:rsid w:val="00BA4F04"/>
  </w:style>
  <w:style w:type="paragraph" w:customStyle="1" w:styleId="8F24B53B68CB4906B769A02034C018A6">
    <w:name w:val="8F24B53B68CB4906B769A02034C018A6"/>
    <w:rsid w:val="00BA4F04"/>
  </w:style>
  <w:style w:type="paragraph" w:customStyle="1" w:styleId="9E757809CFAC4ED5B277D1EFF7BC54B6">
    <w:name w:val="9E757809CFAC4ED5B277D1EFF7BC54B6"/>
    <w:rsid w:val="00BA4F04"/>
  </w:style>
  <w:style w:type="paragraph" w:customStyle="1" w:styleId="DB744B7B7A42452196E7D2B1C77E8F24">
    <w:name w:val="DB744B7B7A42452196E7D2B1C77E8F24"/>
    <w:rsid w:val="00BA4F04"/>
  </w:style>
  <w:style w:type="paragraph" w:customStyle="1" w:styleId="493D062011D74FD9B5DBC02D824D13B3">
    <w:name w:val="493D062011D74FD9B5DBC02D824D13B3"/>
    <w:rsid w:val="00BA4F04"/>
  </w:style>
  <w:style w:type="paragraph" w:customStyle="1" w:styleId="B3C26E16BB3D42CBB6028F7F96A23746">
    <w:name w:val="B3C26E16BB3D42CBB6028F7F96A23746"/>
    <w:rsid w:val="00BA4F04"/>
  </w:style>
  <w:style w:type="paragraph" w:customStyle="1" w:styleId="76B9C46EE0FE4344B7359C3F6258B089">
    <w:name w:val="76B9C46EE0FE4344B7359C3F6258B089"/>
    <w:rsid w:val="00BA4F04"/>
  </w:style>
  <w:style w:type="paragraph" w:customStyle="1" w:styleId="60C80C140A1E418E874E69B85BA16D4C">
    <w:name w:val="60C80C140A1E418E874E69B85BA16D4C"/>
    <w:rsid w:val="00BA4F04"/>
  </w:style>
  <w:style w:type="paragraph" w:customStyle="1" w:styleId="7926CAC393CE4B5F8FCF0F13B910EA83">
    <w:name w:val="7926CAC393CE4B5F8FCF0F13B910EA83"/>
    <w:rsid w:val="00BA4F04"/>
  </w:style>
  <w:style w:type="paragraph" w:customStyle="1" w:styleId="205FE245BF9145029694FAF10F9882ED">
    <w:name w:val="205FE245BF9145029694FAF10F9882ED"/>
    <w:rsid w:val="00BA4F04"/>
  </w:style>
  <w:style w:type="paragraph" w:customStyle="1" w:styleId="B3ABFB399D8743128EC36AA01C953E90">
    <w:name w:val="B3ABFB399D8743128EC36AA01C953E90"/>
    <w:rsid w:val="00BA4F04"/>
  </w:style>
  <w:style w:type="paragraph" w:customStyle="1" w:styleId="DED742DFC0FA4A438FB1075E6E16AC24">
    <w:name w:val="DED742DFC0FA4A438FB1075E6E16AC24"/>
    <w:rsid w:val="00BA4F04"/>
  </w:style>
  <w:style w:type="paragraph" w:customStyle="1" w:styleId="13AC2D4B3836479AA828291691F0A695">
    <w:name w:val="13AC2D4B3836479AA828291691F0A695"/>
    <w:rsid w:val="00BA4F04"/>
  </w:style>
  <w:style w:type="paragraph" w:customStyle="1" w:styleId="8D941AD1C62640FB9F7F69E43C329694">
    <w:name w:val="8D941AD1C62640FB9F7F69E43C329694"/>
    <w:rsid w:val="00BA4F04"/>
  </w:style>
  <w:style w:type="paragraph" w:customStyle="1" w:styleId="150AEFAC067649A39284B9B3AB29125E">
    <w:name w:val="150AEFAC067649A39284B9B3AB29125E"/>
    <w:rsid w:val="00BA4F04"/>
  </w:style>
  <w:style w:type="paragraph" w:customStyle="1" w:styleId="33D615FF8FB346D68F5354792E8118C4">
    <w:name w:val="33D615FF8FB346D68F5354792E8118C4"/>
    <w:rsid w:val="00BA4F04"/>
  </w:style>
  <w:style w:type="paragraph" w:customStyle="1" w:styleId="D61C33E2867F4C1A8F1E619E9A49935D">
    <w:name w:val="D61C33E2867F4C1A8F1E619E9A49935D"/>
    <w:rsid w:val="00BA4F04"/>
  </w:style>
  <w:style w:type="paragraph" w:customStyle="1" w:styleId="7501713A7D22415CAEB2CC001D89CF52">
    <w:name w:val="7501713A7D22415CAEB2CC001D89CF52"/>
    <w:rsid w:val="00BA4F04"/>
  </w:style>
  <w:style w:type="paragraph" w:customStyle="1" w:styleId="793C2EB4194C42F8896A5F9F76ED37E3">
    <w:name w:val="793C2EB4194C42F8896A5F9F76ED37E3"/>
    <w:rsid w:val="00BA4F04"/>
  </w:style>
  <w:style w:type="paragraph" w:customStyle="1" w:styleId="7B124AA66BD44FD7B77884623141269C">
    <w:name w:val="7B124AA66BD44FD7B77884623141269C"/>
    <w:rsid w:val="00BA4F04"/>
  </w:style>
  <w:style w:type="paragraph" w:customStyle="1" w:styleId="84A3B7A0266F42A8945BF5940A6227A1">
    <w:name w:val="84A3B7A0266F42A8945BF5940A6227A1"/>
    <w:rsid w:val="00BA4F04"/>
  </w:style>
  <w:style w:type="paragraph" w:customStyle="1" w:styleId="F88D191B98CF4DFC8474ADFC31DBE4C7">
    <w:name w:val="F88D191B98CF4DFC8474ADFC31DBE4C7"/>
    <w:rsid w:val="00BA4F04"/>
  </w:style>
  <w:style w:type="paragraph" w:customStyle="1" w:styleId="A8D26E6D88EA4E2F959D090B35145F45">
    <w:name w:val="A8D26E6D88EA4E2F959D090B35145F45"/>
    <w:rsid w:val="00BA4F04"/>
  </w:style>
  <w:style w:type="paragraph" w:customStyle="1" w:styleId="44D836CDFC3540AEB16DBF16BCA74714">
    <w:name w:val="44D836CDFC3540AEB16DBF16BCA74714"/>
    <w:rsid w:val="00BA4F04"/>
  </w:style>
  <w:style w:type="paragraph" w:customStyle="1" w:styleId="F1AC3C4B193246FBBCB64BEB91F48FE5">
    <w:name w:val="F1AC3C4B193246FBBCB64BEB91F48FE5"/>
    <w:rsid w:val="00BA4F04"/>
  </w:style>
  <w:style w:type="paragraph" w:customStyle="1" w:styleId="00E22AB6313B4D2397E96EAC090C67D4">
    <w:name w:val="00E22AB6313B4D2397E96EAC090C67D4"/>
    <w:rsid w:val="00BA4F04"/>
  </w:style>
  <w:style w:type="paragraph" w:customStyle="1" w:styleId="CF1494EFA36A44E9A3B8F637915AB08D">
    <w:name w:val="CF1494EFA36A44E9A3B8F637915AB08D"/>
    <w:rsid w:val="00BA4F04"/>
  </w:style>
  <w:style w:type="paragraph" w:customStyle="1" w:styleId="7E0E9FEAA1DB47F293792B3CE10B5F2F">
    <w:name w:val="7E0E9FEAA1DB47F293792B3CE10B5F2F"/>
    <w:rsid w:val="00BA4F04"/>
  </w:style>
  <w:style w:type="paragraph" w:customStyle="1" w:styleId="43F98D4CC1B34DE18FBB8EEC9649A4DD">
    <w:name w:val="43F98D4CC1B34DE18FBB8EEC9649A4DD"/>
    <w:rsid w:val="00BA4F04"/>
  </w:style>
  <w:style w:type="paragraph" w:customStyle="1" w:styleId="9668EA14EF3C45638249CED24A7F2DDA">
    <w:name w:val="9668EA14EF3C45638249CED24A7F2DDA"/>
    <w:rsid w:val="00BA4F04"/>
  </w:style>
  <w:style w:type="paragraph" w:customStyle="1" w:styleId="DD47CCA0B26B486EBB0B078505425C7A">
    <w:name w:val="DD47CCA0B26B486EBB0B078505425C7A"/>
    <w:rsid w:val="00BA4F04"/>
  </w:style>
  <w:style w:type="paragraph" w:customStyle="1" w:styleId="42CC3F7644E3417AB64CED0999BBE8A4">
    <w:name w:val="42CC3F7644E3417AB64CED0999BBE8A4"/>
    <w:rsid w:val="00BA4F04"/>
  </w:style>
  <w:style w:type="paragraph" w:customStyle="1" w:styleId="DBCFD2882DF0491A8BF9F1E70CF722B0">
    <w:name w:val="DBCFD2882DF0491A8BF9F1E70CF722B0"/>
    <w:rsid w:val="00BA4F04"/>
  </w:style>
  <w:style w:type="paragraph" w:customStyle="1" w:styleId="679791427A02425288CBC7457B1E5ABA">
    <w:name w:val="679791427A02425288CBC7457B1E5ABA"/>
    <w:rsid w:val="00BA4F04"/>
  </w:style>
  <w:style w:type="paragraph" w:customStyle="1" w:styleId="AA8305F048054CB6A6323BC9DB8992CA">
    <w:name w:val="AA8305F048054CB6A6323BC9DB8992CA"/>
    <w:rsid w:val="00BA4F04"/>
  </w:style>
  <w:style w:type="paragraph" w:customStyle="1" w:styleId="2B518870D1954D2784525E30CF7C54F6">
    <w:name w:val="2B518870D1954D2784525E30CF7C54F6"/>
    <w:rsid w:val="00BA4F04"/>
  </w:style>
  <w:style w:type="paragraph" w:customStyle="1" w:styleId="EEB7ECA9DFBE49F495923C386FE483BB">
    <w:name w:val="EEB7ECA9DFBE49F495923C386FE483BB"/>
    <w:rsid w:val="00BA4F04"/>
  </w:style>
  <w:style w:type="paragraph" w:customStyle="1" w:styleId="5324C9E2050D434B816F4B28917DF60D">
    <w:name w:val="5324C9E2050D434B816F4B28917DF60D"/>
    <w:rsid w:val="00BA4F04"/>
  </w:style>
  <w:style w:type="paragraph" w:customStyle="1" w:styleId="7A0A45CEE6DF40B7A1A9775A15558276">
    <w:name w:val="7A0A45CEE6DF40B7A1A9775A15558276"/>
    <w:rsid w:val="00BA4F04"/>
  </w:style>
  <w:style w:type="paragraph" w:customStyle="1" w:styleId="571E24B8C1A1419B9F8617EF25E08C75">
    <w:name w:val="571E24B8C1A1419B9F8617EF25E08C75"/>
    <w:rsid w:val="00BA4F04"/>
  </w:style>
  <w:style w:type="paragraph" w:customStyle="1" w:styleId="AC410A5D3999432B986D12C90877A83C">
    <w:name w:val="AC410A5D3999432B986D12C90877A83C"/>
    <w:rsid w:val="00BA4F04"/>
  </w:style>
  <w:style w:type="paragraph" w:customStyle="1" w:styleId="82AA119E63B74D3989B257FBD348151F">
    <w:name w:val="82AA119E63B74D3989B257FBD348151F"/>
    <w:rsid w:val="00BA4F04"/>
  </w:style>
  <w:style w:type="paragraph" w:customStyle="1" w:styleId="D6C2B398CE974EE8A5AED23C4E00620D">
    <w:name w:val="D6C2B398CE974EE8A5AED23C4E00620D"/>
    <w:rsid w:val="00BA4F04"/>
  </w:style>
  <w:style w:type="paragraph" w:customStyle="1" w:styleId="4DF8D3DFDC2A401C85344BAD86B9AC40">
    <w:name w:val="4DF8D3DFDC2A401C85344BAD86B9AC40"/>
    <w:rsid w:val="00BA4F04"/>
  </w:style>
  <w:style w:type="paragraph" w:customStyle="1" w:styleId="E81952D55F5E420198700BB4E9294AC2">
    <w:name w:val="E81952D55F5E420198700BB4E9294AC2"/>
    <w:rsid w:val="00BA4F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2019-07-30T18:51:00Z</dcterms:created>
  <dcterms:modified xsi:type="dcterms:W3CDTF">2020-06-12T08:49:00Z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