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1C9CFD43" w14:textId="77777777" w:rsidTr="001B2ABD">
        <w:trPr>
          <w:trHeight w:val="4410"/>
        </w:trPr>
        <w:tc>
          <w:tcPr>
            <w:tcW w:w="3600" w:type="dxa"/>
            <w:vAlign w:val="bottom"/>
          </w:tcPr>
          <w:p w14:paraId="34D7DFE5" w14:textId="77777777" w:rsidR="001B2ABD" w:rsidRDefault="001B2ABD" w:rsidP="001B2ABD">
            <w:pPr>
              <w:tabs>
                <w:tab w:val="left" w:pos="990"/>
              </w:tabs>
              <w:jc w:val="center"/>
            </w:pPr>
            <w:r>
              <w:rPr>
                <w:noProof/>
              </w:rPr>
              <mc:AlternateContent>
                <mc:Choice Requires="wps">
                  <w:drawing>
                    <wp:inline distT="0" distB="0" distL="0" distR="0" wp14:anchorId="4E465D8C" wp14:editId="6073C415">
                      <wp:extent cx="1924050" cy="2122805"/>
                      <wp:effectExtent l="19050" t="19050" r="38100" b="29845"/>
                      <wp:docPr id="2" name="Oval 2" title="Professional Headshot of Man"/>
                      <wp:cNvGraphicFramePr/>
                      <a:graphic xmlns:a="http://schemas.openxmlformats.org/drawingml/2006/main">
                        <a:graphicData uri="http://schemas.microsoft.com/office/word/2010/wordprocessingShape">
                          <wps:wsp>
                            <wps:cNvSpPr/>
                            <wps:spPr>
                              <a:xfrm>
                                <a:off x="0" y="0"/>
                                <a:ext cx="1924050" cy="2122805"/>
                              </a:xfrm>
                              <a:prstGeom prst="ellipse">
                                <a:avLst/>
                              </a:prstGeom>
                              <a:blipFill dpi="0" rotWithShape="1">
                                <a:blip r:embed="rId10">
                                  <a:extLst>
                                    <a:ext uri="{28A0092B-C50C-407E-A947-70E740481C1C}">
                                      <a14:useLocalDpi xmlns:a14="http://schemas.microsoft.com/office/drawing/2010/main" val="0"/>
                                    </a:ext>
                                  </a:extLst>
                                </a:blip>
                                <a:srcRect/>
                                <a:stretch>
                                  <a:fillRect t="-897" r="990" b="-1855"/>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17809D" id="Oval 2" o:spid="_x0000_s1026" alt="Title: Professional Headshot of Man" style="width:15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" strokecolor="#94b6d2 [3204]" strokeweight="5pt">
                      <v:fill r:id="rId11" o:title="" recolor="t" rotate="t" type="frame"/>
                      <v:stroke joinstyle="miter"/>
                      <w10:anchorlock/>
                    </v:oval>
                  </w:pict>
                </mc:Fallback>
              </mc:AlternateContent>
            </w:r>
          </w:p>
        </w:tc>
        <w:tc>
          <w:tcPr>
            <w:tcW w:w="720" w:type="dxa"/>
          </w:tcPr>
          <w:p w14:paraId="58B5208B" w14:textId="77777777" w:rsidR="001B2ABD" w:rsidRDefault="001B2ABD" w:rsidP="000C45FF">
            <w:pPr>
              <w:tabs>
                <w:tab w:val="left" w:pos="990"/>
              </w:tabs>
            </w:pPr>
          </w:p>
        </w:tc>
        <w:tc>
          <w:tcPr>
            <w:tcW w:w="6470" w:type="dxa"/>
            <w:vAlign w:val="bottom"/>
          </w:tcPr>
          <w:p w14:paraId="24E81EBA" w14:textId="18E68238" w:rsidR="003B28BA" w:rsidRDefault="002F08D3" w:rsidP="00470F9F">
            <w:pPr>
              <w:pStyle w:val="Title"/>
              <w:rPr>
                <w:sz w:val="72"/>
                <w:szCs w:val="72"/>
              </w:rPr>
            </w:pPr>
            <w:r w:rsidRPr="002F08D3">
              <w:rPr>
                <w:sz w:val="72"/>
                <w:szCs w:val="72"/>
              </w:rPr>
              <w:t>ALAA ABI FARRAJ</w:t>
            </w:r>
          </w:p>
          <w:p w14:paraId="3A17869E" w14:textId="77777777" w:rsidR="003B28BA" w:rsidRPr="003B28BA" w:rsidRDefault="003B28BA" w:rsidP="003B28BA"/>
          <w:p w14:paraId="4B16473D" w14:textId="22929392" w:rsidR="006A036E" w:rsidRDefault="006A036E" w:rsidP="001B2ABD">
            <w:pPr>
              <w:pStyle w:val="Subtitle"/>
              <w:rPr>
                <w:spacing w:val="0"/>
                <w:w w:val="100"/>
              </w:rPr>
            </w:pPr>
            <w:r w:rsidRPr="00C97364">
              <w:rPr>
                <w:spacing w:val="1"/>
                <w:w w:val="45"/>
              </w:rPr>
              <w:t>Tel</w:t>
            </w:r>
            <w:r w:rsidR="003B28BA" w:rsidRPr="00C97364">
              <w:rPr>
                <w:spacing w:val="1"/>
                <w:w w:val="45"/>
              </w:rPr>
              <w:t>e</w:t>
            </w:r>
            <w:r w:rsidRPr="00C97364">
              <w:rPr>
                <w:spacing w:val="1"/>
                <w:w w:val="45"/>
              </w:rPr>
              <w:t xml:space="preserve">com </w:t>
            </w:r>
            <w:r w:rsidR="002F08D3" w:rsidRPr="00C97364">
              <w:rPr>
                <w:spacing w:val="1"/>
                <w:w w:val="45"/>
              </w:rPr>
              <w:t xml:space="preserve">Back Office </w:t>
            </w:r>
            <w:r w:rsidRPr="00C97364">
              <w:rPr>
                <w:spacing w:val="1"/>
                <w:w w:val="45"/>
              </w:rPr>
              <w:t>Engineer</w:t>
            </w:r>
            <w:r w:rsidRPr="00C97364">
              <w:rPr>
                <w:spacing w:val="4"/>
                <w:w w:val="45"/>
              </w:rPr>
              <w:t xml:space="preserve"> </w:t>
            </w:r>
          </w:p>
          <w:p w14:paraId="358724D6" w14:textId="085E25AA" w:rsidR="001B2ABD" w:rsidRDefault="006A036E" w:rsidP="001B2ABD">
            <w:pPr>
              <w:pStyle w:val="Subtitle"/>
            </w:pPr>
            <w:r w:rsidRPr="002D7B61">
              <w:rPr>
                <w:spacing w:val="0"/>
                <w:w w:val="48"/>
              </w:rPr>
              <w:t>in Network Operation Cente</w:t>
            </w:r>
            <w:r w:rsidRPr="002D7B61">
              <w:rPr>
                <w:spacing w:val="10"/>
                <w:w w:val="48"/>
              </w:rPr>
              <w:t>r</w:t>
            </w:r>
          </w:p>
        </w:tc>
      </w:tr>
      <w:tr w:rsidR="001B2ABD" w14:paraId="4D93505E" w14:textId="77777777" w:rsidTr="001B2ABD">
        <w:tc>
          <w:tcPr>
            <w:tcW w:w="3600" w:type="dxa"/>
          </w:tcPr>
          <w:sdt>
            <w:sdtPr>
              <w:id w:val="-1711873194"/>
              <w:placeholder>
                <w:docPart w:val="0B8FE835F135446F8CD56FF82D676BE4"/>
              </w:placeholder>
              <w:temporary/>
              <w:showingPlcHdr/>
              <w15:appearance w15:val="hidden"/>
            </w:sdtPr>
            <w:sdtEndPr/>
            <w:sdtContent>
              <w:p w14:paraId="4DACACCF" w14:textId="77777777" w:rsidR="001B2ABD" w:rsidRDefault="00036450" w:rsidP="00036450">
                <w:pPr>
                  <w:pStyle w:val="Heading3"/>
                </w:pPr>
                <w:r w:rsidRPr="00D5459D">
                  <w:t>Profile</w:t>
                </w:r>
              </w:p>
            </w:sdtContent>
          </w:sdt>
          <w:p w14:paraId="38F72423" w14:textId="42D56B44" w:rsidR="006A036E" w:rsidRDefault="006A036E" w:rsidP="006A036E">
            <w:pPr>
              <w:ind w:right="240"/>
              <w:jc w:val="lowKashida"/>
              <w:rPr>
                <w:rFonts w:ascii="Arial" w:eastAsia="Times New Roman" w:hAnsi="Arial" w:cs="Arial"/>
                <w:color w:val="222222"/>
                <w:szCs w:val="18"/>
              </w:rPr>
            </w:pPr>
            <w:r w:rsidRPr="001E5DA0">
              <w:rPr>
                <w:rFonts w:ascii="Arial" w:eastAsia="Times New Roman" w:hAnsi="Arial" w:cs="Arial"/>
                <w:color w:val="222222"/>
                <w:szCs w:val="24"/>
              </w:rPr>
              <w:t>As a Computer and Communication Engineer with high-level technical experience in the telecom industry, I learned that the best way to achieve success is to motivate the resources I have with well-defined objectives and empowerment. My education and experience in radio and transmission technologies enables me to claim a challenging full-time job, at your esteemed company</w:t>
            </w:r>
            <w:r w:rsidRPr="006A036E">
              <w:rPr>
                <w:rFonts w:ascii="Arial" w:eastAsia="Times New Roman" w:hAnsi="Arial" w:cs="Arial"/>
                <w:color w:val="222222"/>
                <w:szCs w:val="18"/>
              </w:rPr>
              <w:t xml:space="preserve">. </w:t>
            </w:r>
          </w:p>
          <w:p w14:paraId="1080E62C" w14:textId="77777777" w:rsidR="006A036E" w:rsidRDefault="006A036E" w:rsidP="009260CD">
            <w:pPr>
              <w:rPr>
                <w:rFonts w:ascii="Arial" w:eastAsia="Times New Roman" w:hAnsi="Arial" w:cs="Arial"/>
                <w:color w:val="222222"/>
                <w:szCs w:val="18"/>
              </w:rPr>
            </w:pPr>
          </w:p>
          <w:p w14:paraId="0EFBD5FB" w14:textId="7CBBFFDE" w:rsidR="00036450" w:rsidRPr="006A036E" w:rsidRDefault="006A036E" w:rsidP="006A036E">
            <w:pPr>
              <w:tabs>
                <w:tab w:val="left" w:pos="3120"/>
              </w:tabs>
              <w:ind w:right="240"/>
              <w:jc w:val="both"/>
              <w:rPr>
                <w:rFonts w:ascii="Arial" w:eastAsia="Times New Roman" w:hAnsi="Arial" w:cs="Arial"/>
                <w:color w:val="222222"/>
                <w:szCs w:val="18"/>
              </w:rPr>
            </w:pPr>
            <w:r>
              <w:rPr>
                <w:rFonts w:ascii="Arial" w:eastAsia="Times New Roman" w:hAnsi="Arial" w:cs="Arial"/>
                <w:color w:val="222222"/>
                <w:szCs w:val="18"/>
              </w:rPr>
              <w:t>I’m</w:t>
            </w:r>
            <w:r w:rsidRPr="006A036E">
              <w:rPr>
                <w:rFonts w:ascii="Arial" w:eastAsia="Times New Roman" w:hAnsi="Arial" w:cs="Arial"/>
                <w:color w:val="222222"/>
                <w:szCs w:val="18"/>
              </w:rPr>
              <w:t xml:space="preserve"> back-office technical support engineer in Network Operations center (NOC) for DWDM network. My main duties there are to supervise, operate and maintain the fiber network through alarm troubleshooting, customer support and performance analysis.</w:t>
            </w:r>
          </w:p>
          <w:p w14:paraId="32059101" w14:textId="1A9898C0" w:rsidR="006A036E" w:rsidRDefault="006A036E" w:rsidP="009260CD">
            <w:pPr>
              <w:rPr>
                <w:rFonts w:ascii="Arial" w:eastAsia="Times New Roman" w:hAnsi="Arial" w:cs="Arial"/>
                <w:color w:val="222222"/>
                <w:szCs w:val="24"/>
              </w:rPr>
            </w:pPr>
          </w:p>
          <w:p w14:paraId="6E4CC3B7" w14:textId="77777777" w:rsidR="00036450" w:rsidRDefault="00036450" w:rsidP="00036450"/>
          <w:sdt>
            <w:sdtPr>
              <w:id w:val="-1954003311"/>
              <w:placeholder>
                <w:docPart w:val="D4A4574EF1BB485ABDDDD4EFCE85ADEF"/>
              </w:placeholder>
              <w:temporary/>
              <w:showingPlcHdr/>
              <w15:appearance w15:val="hidden"/>
            </w:sdtPr>
            <w:sdtEndPr/>
            <w:sdtContent>
              <w:p w14:paraId="11FD32E7" w14:textId="77777777" w:rsidR="00036450" w:rsidRPr="00CB0055" w:rsidRDefault="00CB0055" w:rsidP="00CB0055">
                <w:pPr>
                  <w:pStyle w:val="Heading3"/>
                </w:pPr>
                <w:r w:rsidRPr="00CB0055">
                  <w:t>Contact</w:t>
                </w:r>
              </w:p>
            </w:sdtContent>
          </w:sdt>
          <w:sdt>
            <w:sdtPr>
              <w:id w:val="1111563247"/>
              <w:placeholder>
                <w:docPart w:val="147647B25294453BB11DABEB1BA68BD4"/>
              </w:placeholder>
              <w:temporary/>
              <w:showingPlcHdr/>
              <w15:appearance w15:val="hidden"/>
            </w:sdtPr>
            <w:sdtEndPr/>
            <w:sdtContent>
              <w:p w14:paraId="39967F4A" w14:textId="77777777" w:rsidR="004D3011" w:rsidRDefault="004D3011" w:rsidP="004D3011">
                <w:r w:rsidRPr="004D3011">
                  <w:t>PHONE:</w:t>
                </w:r>
              </w:p>
            </w:sdtContent>
          </w:sdt>
          <w:p w14:paraId="5D9E1CA3" w14:textId="605395B7" w:rsidR="004D3011" w:rsidRDefault="002F08D3" w:rsidP="004D3011">
            <w:r>
              <w:t>0096170641769</w:t>
            </w:r>
          </w:p>
          <w:p w14:paraId="15BD827E" w14:textId="77777777" w:rsidR="004D3011" w:rsidRPr="004D3011" w:rsidRDefault="004D3011" w:rsidP="004D3011"/>
          <w:p w14:paraId="2243D71E" w14:textId="088F5E9C" w:rsidR="004D3011" w:rsidRDefault="002F08D3" w:rsidP="004D3011">
            <w:r>
              <w:t>ADDRESS:</w:t>
            </w:r>
          </w:p>
          <w:p w14:paraId="1FA06E58" w14:textId="795C8500" w:rsidR="004D3011" w:rsidRDefault="002F08D3" w:rsidP="004D3011">
            <w:r>
              <w:t>3</w:t>
            </w:r>
            <w:r w:rsidRPr="002F08D3">
              <w:rPr>
                <w:vertAlign w:val="superscript"/>
              </w:rPr>
              <w:t>RD</w:t>
            </w:r>
            <w:r>
              <w:t xml:space="preserve"> Floor, Mz Building, Mshaykh street Baalishmay, Lebanon </w:t>
            </w:r>
          </w:p>
          <w:p w14:paraId="68B5F4A4" w14:textId="77777777" w:rsidR="004D3011" w:rsidRDefault="004D3011" w:rsidP="004D3011"/>
          <w:sdt>
            <w:sdtPr>
              <w:id w:val="-240260293"/>
              <w:placeholder>
                <w:docPart w:val="67C0FB0A604A4F268934A543BA35AAA9"/>
              </w:placeholder>
              <w:temporary/>
              <w:showingPlcHdr/>
              <w15:appearance w15:val="hidden"/>
            </w:sdtPr>
            <w:sdtEndPr/>
            <w:sdtContent>
              <w:p w14:paraId="27772D24" w14:textId="77777777" w:rsidR="004D3011" w:rsidRDefault="004D3011" w:rsidP="004D3011">
                <w:r w:rsidRPr="004D3011">
                  <w:t>EMAIL:</w:t>
                </w:r>
              </w:p>
            </w:sdtContent>
          </w:sdt>
          <w:p w14:paraId="220B97B2" w14:textId="25032DCB" w:rsidR="00036450" w:rsidRDefault="006A036E" w:rsidP="004D3011">
            <w:r>
              <w:t>a</w:t>
            </w:r>
            <w:r w:rsidR="002F08D3">
              <w:t>laa.abi.farraj@gmail.com</w:t>
            </w:r>
          </w:p>
          <w:p w14:paraId="06008676" w14:textId="77777777" w:rsidR="002D7B61" w:rsidRPr="00E4381A" w:rsidRDefault="002D7B61" w:rsidP="004D3011">
            <w:pPr>
              <w:rPr>
                <w:rStyle w:val="Hyperlink"/>
              </w:rPr>
            </w:pPr>
          </w:p>
          <w:sdt>
            <w:sdtPr>
              <w:rPr>
                <w:color w:val="B85A22" w:themeColor="accent2" w:themeShade="BF"/>
                <w:u w:val="single"/>
              </w:rPr>
              <w:id w:val="-1444214663"/>
              <w:placeholder>
                <w:docPart w:val="23CD0F716B6F4BCAB9980B859A878505"/>
              </w:placeholder>
              <w:temporary/>
              <w:showingPlcHdr/>
              <w15:appearance w15:val="hidden"/>
            </w:sdtPr>
            <w:sdtEndPr>
              <w:rPr>
                <w:color w:val="548AB7" w:themeColor="accent1" w:themeShade="BF"/>
                <w:u w:val="none"/>
              </w:rPr>
            </w:sdtEndPr>
            <w:sdtContent>
              <w:p w14:paraId="31C7446F" w14:textId="77777777" w:rsidR="004D3011" w:rsidRPr="00CB0055" w:rsidRDefault="00CB0055" w:rsidP="00CB0055">
                <w:pPr>
                  <w:pStyle w:val="Heading3"/>
                </w:pPr>
                <w:r w:rsidRPr="00CB0055">
                  <w:t>Hobbies</w:t>
                </w:r>
              </w:p>
            </w:sdtContent>
          </w:sdt>
          <w:p w14:paraId="449915B7" w14:textId="4EADEB81" w:rsidR="004D3011" w:rsidRDefault="006A036E" w:rsidP="004D3011">
            <w:r>
              <w:t>Reading</w:t>
            </w:r>
          </w:p>
          <w:p w14:paraId="0130A5D5" w14:textId="69E9529E" w:rsidR="006A036E" w:rsidRDefault="006A036E" w:rsidP="004D3011">
            <w:r>
              <w:t>Chess</w:t>
            </w:r>
          </w:p>
          <w:p w14:paraId="37135D60" w14:textId="543644A0" w:rsidR="006A036E" w:rsidRDefault="006A036E" w:rsidP="004D3011">
            <w:r>
              <w:t>Football</w:t>
            </w:r>
          </w:p>
          <w:p w14:paraId="792F64D7" w14:textId="798065E9" w:rsidR="004D3011" w:rsidRPr="004D3011" w:rsidRDefault="006A036E" w:rsidP="00D1460E">
            <w:pPr>
              <w:tabs>
                <w:tab w:val="center" w:pos="1685"/>
              </w:tabs>
            </w:pPr>
            <w:r>
              <w:t>Movies</w:t>
            </w:r>
            <w:r w:rsidR="00D1460E">
              <w:tab/>
            </w:r>
          </w:p>
        </w:tc>
        <w:tc>
          <w:tcPr>
            <w:tcW w:w="720" w:type="dxa"/>
          </w:tcPr>
          <w:p w14:paraId="2A3C8DCF" w14:textId="77777777" w:rsidR="001B2ABD" w:rsidRDefault="001B2ABD" w:rsidP="000C45FF">
            <w:pPr>
              <w:tabs>
                <w:tab w:val="left" w:pos="990"/>
              </w:tabs>
            </w:pPr>
          </w:p>
        </w:tc>
        <w:tc>
          <w:tcPr>
            <w:tcW w:w="6470" w:type="dxa"/>
          </w:tcPr>
          <w:sdt>
            <w:sdtPr>
              <w:id w:val="1049110328"/>
              <w:placeholder>
                <w:docPart w:val="56836964CA2342A88B0E2374285B4590"/>
              </w:placeholder>
              <w:temporary/>
              <w:showingPlcHdr/>
              <w15:appearance w15:val="hidden"/>
            </w:sdtPr>
            <w:sdtEndPr/>
            <w:sdtContent>
              <w:p w14:paraId="701901DB" w14:textId="77777777" w:rsidR="001B2ABD" w:rsidRDefault="00E25A26" w:rsidP="00036450">
                <w:pPr>
                  <w:pStyle w:val="Heading2"/>
                </w:pPr>
                <w:r w:rsidRPr="00036450">
                  <w:t>EDUCATION</w:t>
                </w:r>
              </w:p>
            </w:sdtContent>
          </w:sdt>
          <w:p w14:paraId="0A692F97" w14:textId="0427EBEB" w:rsidR="00036450" w:rsidRPr="00036450" w:rsidRDefault="003B28BA" w:rsidP="00B359E4">
            <w:pPr>
              <w:pStyle w:val="Heading4"/>
            </w:pPr>
            <w:r>
              <w:t>Notre Damme University NDU</w:t>
            </w:r>
          </w:p>
          <w:p w14:paraId="00535F3E" w14:textId="07B15963" w:rsidR="00036450" w:rsidRPr="00B359E4" w:rsidRDefault="003B28BA" w:rsidP="00B359E4">
            <w:pPr>
              <w:pStyle w:val="Date"/>
            </w:pPr>
            <w:r>
              <w:t>September 2009</w:t>
            </w:r>
            <w:r w:rsidR="00036450" w:rsidRPr="00B359E4">
              <w:t xml:space="preserve"> </w:t>
            </w:r>
            <w:r>
              <w:t>–</w:t>
            </w:r>
            <w:r w:rsidR="00036450" w:rsidRPr="00B359E4">
              <w:t xml:space="preserve"> </w:t>
            </w:r>
            <w:r>
              <w:t>June 2014</w:t>
            </w:r>
          </w:p>
          <w:p w14:paraId="23F49660" w14:textId="77777777" w:rsidR="003B28BA" w:rsidRDefault="003B28BA" w:rsidP="00036450">
            <w:r>
              <w:t>Bachelor of Engineering in Computer and Communication</w:t>
            </w:r>
          </w:p>
          <w:p w14:paraId="73736935" w14:textId="77777777" w:rsidR="003B28BA" w:rsidRDefault="003B28BA" w:rsidP="003B28BA">
            <w:r>
              <w:t xml:space="preserve">Graduated with distinction </w:t>
            </w:r>
          </w:p>
          <w:p w14:paraId="19798785" w14:textId="7A577CDA" w:rsidR="004D3011" w:rsidRDefault="003B28BA" w:rsidP="003B28BA">
            <w:r>
              <w:t>Overall GPA: 3.5</w:t>
            </w:r>
          </w:p>
          <w:p w14:paraId="6650C36C" w14:textId="77777777" w:rsidR="00036450" w:rsidRDefault="00036450" w:rsidP="00036450"/>
          <w:sdt>
            <w:sdtPr>
              <w:id w:val="1001553383"/>
              <w:placeholder>
                <w:docPart w:val="F0662E83F2BD4DB7B07D2A20C245532F"/>
              </w:placeholder>
              <w:temporary/>
              <w:showingPlcHdr/>
              <w15:appearance w15:val="hidden"/>
            </w:sdtPr>
            <w:sdtEndPr/>
            <w:sdtContent>
              <w:p w14:paraId="6A4FCC37" w14:textId="77777777" w:rsidR="00036450" w:rsidRDefault="00036450" w:rsidP="00036450">
                <w:pPr>
                  <w:pStyle w:val="Heading2"/>
                </w:pPr>
                <w:r w:rsidRPr="00036450">
                  <w:t>WORK EXPERIENCE</w:t>
                </w:r>
              </w:p>
            </w:sdtContent>
          </w:sdt>
          <w:p w14:paraId="125A53BE" w14:textId="7716E0F1" w:rsidR="00036450" w:rsidRPr="005D050E" w:rsidRDefault="003B28BA" w:rsidP="00B359E4">
            <w:pPr>
              <w:pStyle w:val="Heading4"/>
              <w:rPr>
                <w:bCs/>
                <w:sz w:val="16"/>
                <w:szCs w:val="16"/>
              </w:rPr>
            </w:pPr>
            <w:r w:rsidRPr="005D050E">
              <w:rPr>
                <w:sz w:val="16"/>
                <w:szCs w:val="16"/>
              </w:rPr>
              <w:t xml:space="preserve">AKORN SRAL </w:t>
            </w:r>
            <w:r w:rsidR="00036450" w:rsidRPr="005D050E">
              <w:rPr>
                <w:sz w:val="16"/>
                <w:szCs w:val="16"/>
              </w:rPr>
              <w:t xml:space="preserve">  </w:t>
            </w:r>
            <w:r w:rsidRPr="005D050E">
              <w:rPr>
                <w:sz w:val="16"/>
                <w:szCs w:val="16"/>
              </w:rPr>
              <w:t>Back Office Engineer in DWDM NOC</w:t>
            </w:r>
          </w:p>
          <w:p w14:paraId="2E4B59DF" w14:textId="75AC43FE" w:rsidR="00036450" w:rsidRPr="005D050E" w:rsidRDefault="003B28BA" w:rsidP="00B359E4">
            <w:pPr>
              <w:pStyle w:val="Date"/>
              <w:rPr>
                <w:sz w:val="16"/>
                <w:szCs w:val="16"/>
              </w:rPr>
            </w:pPr>
            <w:r w:rsidRPr="005D050E">
              <w:rPr>
                <w:sz w:val="16"/>
                <w:szCs w:val="16"/>
              </w:rPr>
              <w:t>July 2018</w:t>
            </w:r>
            <w:r w:rsidR="00036450" w:rsidRPr="005D050E">
              <w:rPr>
                <w:sz w:val="16"/>
                <w:szCs w:val="16"/>
              </w:rPr>
              <w:t>–</w:t>
            </w:r>
            <w:r w:rsidRPr="005D050E">
              <w:rPr>
                <w:sz w:val="16"/>
                <w:szCs w:val="16"/>
              </w:rPr>
              <w:t xml:space="preserve"> </w:t>
            </w:r>
            <w:r w:rsidR="00D1460E">
              <w:rPr>
                <w:sz w:val="16"/>
                <w:szCs w:val="16"/>
              </w:rPr>
              <w:t>April 2020</w:t>
            </w:r>
            <w:bookmarkStart w:id="0" w:name="_GoBack"/>
            <w:bookmarkEnd w:id="0"/>
          </w:p>
          <w:p w14:paraId="4EDAA2EE" w14:textId="1387F911" w:rsidR="005D050E" w:rsidRPr="005D050E" w:rsidRDefault="003B28BA" w:rsidP="00A14474">
            <w:pPr>
              <w:rPr>
                <w:sz w:val="16"/>
                <w:szCs w:val="16"/>
              </w:rPr>
            </w:pPr>
            <w:r w:rsidRPr="005D050E">
              <w:rPr>
                <w:b/>
                <w:bCs/>
                <w:sz w:val="16"/>
                <w:szCs w:val="16"/>
              </w:rPr>
              <w:t xml:space="preserve">Operating </w:t>
            </w:r>
            <w:r w:rsidRPr="005D050E">
              <w:rPr>
                <w:sz w:val="16"/>
                <w:szCs w:val="16"/>
              </w:rPr>
              <w:t xml:space="preserve">DWDM Network for Lebanese government MOT and mobile operators </w:t>
            </w:r>
          </w:p>
          <w:p w14:paraId="38B48FAD" w14:textId="1B85883C" w:rsidR="005D050E" w:rsidRPr="005D050E" w:rsidRDefault="005D050E" w:rsidP="005D050E">
            <w:pPr>
              <w:pStyle w:val="ListParagraph"/>
              <w:numPr>
                <w:ilvl w:val="0"/>
                <w:numId w:val="6"/>
              </w:numPr>
              <w:rPr>
                <w:sz w:val="16"/>
                <w:szCs w:val="16"/>
              </w:rPr>
            </w:pPr>
            <w:r>
              <w:rPr>
                <w:sz w:val="16"/>
                <w:szCs w:val="16"/>
              </w:rPr>
              <w:t>c</w:t>
            </w:r>
            <w:r w:rsidR="00A14474" w:rsidRPr="005D050E">
              <w:rPr>
                <w:sz w:val="16"/>
                <w:szCs w:val="16"/>
              </w:rPr>
              <w:t>hecking, analyzing and remote troubleshooting alarms for Ericsson products SPO 1400 and MHL 3000</w:t>
            </w:r>
            <w:r>
              <w:rPr>
                <w:sz w:val="16"/>
                <w:szCs w:val="16"/>
              </w:rPr>
              <w:t xml:space="preserve"> using SOEM </w:t>
            </w:r>
          </w:p>
          <w:p w14:paraId="394B9D11" w14:textId="19892CBD" w:rsidR="00A14474" w:rsidRPr="005D050E" w:rsidRDefault="005D050E" w:rsidP="005D050E">
            <w:pPr>
              <w:pStyle w:val="ListParagraph"/>
              <w:numPr>
                <w:ilvl w:val="0"/>
                <w:numId w:val="6"/>
              </w:numPr>
              <w:rPr>
                <w:sz w:val="16"/>
                <w:szCs w:val="16"/>
              </w:rPr>
            </w:pPr>
            <w:r>
              <w:rPr>
                <w:sz w:val="16"/>
                <w:szCs w:val="16"/>
              </w:rPr>
              <w:t>C</w:t>
            </w:r>
            <w:r w:rsidR="00A14474" w:rsidRPr="005D050E">
              <w:rPr>
                <w:sz w:val="16"/>
                <w:szCs w:val="16"/>
              </w:rPr>
              <w:t xml:space="preserve">reating </w:t>
            </w:r>
            <w:r w:rsidR="008335BB" w:rsidRPr="005D050E">
              <w:rPr>
                <w:sz w:val="16"/>
                <w:szCs w:val="16"/>
              </w:rPr>
              <w:t xml:space="preserve">and monitoring </w:t>
            </w:r>
            <w:r w:rsidR="00A14474" w:rsidRPr="005D050E">
              <w:rPr>
                <w:sz w:val="16"/>
                <w:szCs w:val="16"/>
              </w:rPr>
              <w:t>ethernet services and MPLS tunnels</w:t>
            </w:r>
            <w:r>
              <w:rPr>
                <w:sz w:val="16"/>
                <w:szCs w:val="16"/>
              </w:rPr>
              <w:t xml:space="preserve"> using IPT-NMS</w:t>
            </w:r>
          </w:p>
          <w:p w14:paraId="357FC515" w14:textId="77777777" w:rsidR="004D3011" w:rsidRPr="005D050E" w:rsidRDefault="004D3011" w:rsidP="00036450">
            <w:pPr>
              <w:rPr>
                <w:sz w:val="16"/>
                <w:szCs w:val="16"/>
              </w:rPr>
            </w:pPr>
          </w:p>
          <w:p w14:paraId="01B87E57" w14:textId="1641BF0C" w:rsidR="004D3011" w:rsidRPr="005D050E" w:rsidRDefault="008335BB" w:rsidP="00B359E4">
            <w:pPr>
              <w:pStyle w:val="Heading4"/>
              <w:rPr>
                <w:bCs/>
                <w:sz w:val="16"/>
                <w:szCs w:val="16"/>
              </w:rPr>
            </w:pPr>
            <w:r w:rsidRPr="005D050E">
              <w:rPr>
                <w:sz w:val="16"/>
                <w:szCs w:val="16"/>
              </w:rPr>
              <w:t>INTELTEC SAL</w:t>
            </w:r>
            <w:r w:rsidR="004D3011" w:rsidRPr="005D050E">
              <w:rPr>
                <w:sz w:val="16"/>
                <w:szCs w:val="16"/>
              </w:rPr>
              <w:t xml:space="preserve">  </w:t>
            </w:r>
            <w:r w:rsidRPr="005D050E">
              <w:rPr>
                <w:sz w:val="16"/>
                <w:szCs w:val="16"/>
              </w:rPr>
              <w:t xml:space="preserve"> Team Leader and Integrator Engineer</w:t>
            </w:r>
          </w:p>
          <w:p w14:paraId="1DD37C91" w14:textId="7640F875" w:rsidR="004D3011" w:rsidRPr="005D050E" w:rsidRDefault="008335BB" w:rsidP="00B359E4">
            <w:pPr>
              <w:pStyle w:val="Date"/>
              <w:rPr>
                <w:sz w:val="16"/>
                <w:szCs w:val="16"/>
              </w:rPr>
            </w:pPr>
            <w:r w:rsidRPr="005D050E">
              <w:rPr>
                <w:sz w:val="16"/>
                <w:szCs w:val="16"/>
              </w:rPr>
              <w:t>June 2016</w:t>
            </w:r>
            <w:r w:rsidR="004D3011" w:rsidRPr="005D050E">
              <w:rPr>
                <w:sz w:val="16"/>
                <w:szCs w:val="16"/>
              </w:rPr>
              <w:t>–</w:t>
            </w:r>
            <w:r w:rsidRPr="005D050E">
              <w:rPr>
                <w:sz w:val="16"/>
                <w:szCs w:val="16"/>
              </w:rPr>
              <w:t>June 2018</w:t>
            </w:r>
          </w:p>
          <w:p w14:paraId="5851F56C" w14:textId="77777777" w:rsidR="00470F9F" w:rsidRPr="005D050E" w:rsidRDefault="00470F9F" w:rsidP="008335BB">
            <w:pPr>
              <w:rPr>
                <w:rFonts w:cs="Calibri"/>
                <w:b/>
                <w:bCs/>
                <w:color w:val="000000"/>
                <w:sz w:val="16"/>
                <w:szCs w:val="16"/>
              </w:rPr>
            </w:pPr>
            <w:r w:rsidRPr="005D050E">
              <w:rPr>
                <w:rFonts w:cs="Calibri"/>
                <w:b/>
                <w:bCs/>
                <w:color w:val="000000"/>
                <w:sz w:val="16"/>
                <w:szCs w:val="16"/>
              </w:rPr>
              <w:t xml:space="preserve">Installing and integrating </w:t>
            </w:r>
          </w:p>
          <w:p w14:paraId="68B544D1" w14:textId="0DAA98C8" w:rsidR="00470F9F" w:rsidRPr="005D050E" w:rsidRDefault="00470F9F" w:rsidP="00470F9F">
            <w:pPr>
              <w:pStyle w:val="ListParagraph"/>
              <w:numPr>
                <w:ilvl w:val="0"/>
                <w:numId w:val="4"/>
              </w:numPr>
              <w:rPr>
                <w:rFonts w:cs="Calibri"/>
                <w:color w:val="000000"/>
                <w:sz w:val="16"/>
                <w:szCs w:val="16"/>
              </w:rPr>
            </w:pPr>
            <w:r w:rsidRPr="005D050E">
              <w:rPr>
                <w:rFonts w:cs="Calibri"/>
                <w:color w:val="000000"/>
                <w:sz w:val="16"/>
                <w:szCs w:val="16"/>
              </w:rPr>
              <w:t>Ericsson DWDM Network for Lebanese gov, MIC1 &amp; MIC2</w:t>
            </w:r>
          </w:p>
          <w:p w14:paraId="7003FAA5" w14:textId="700F8BA2" w:rsidR="00470F9F" w:rsidRPr="005D050E" w:rsidRDefault="00470F9F" w:rsidP="00470F9F">
            <w:pPr>
              <w:pStyle w:val="ListParagraph"/>
              <w:numPr>
                <w:ilvl w:val="0"/>
                <w:numId w:val="4"/>
              </w:numPr>
              <w:rPr>
                <w:rFonts w:cs="Calibri"/>
                <w:color w:val="000000"/>
                <w:sz w:val="16"/>
                <w:szCs w:val="16"/>
              </w:rPr>
            </w:pPr>
            <w:r w:rsidRPr="005D050E">
              <w:rPr>
                <w:rFonts w:cs="Calibri"/>
                <w:color w:val="000000"/>
                <w:sz w:val="16"/>
                <w:szCs w:val="16"/>
              </w:rPr>
              <w:t>Ericsson</w:t>
            </w:r>
            <w:r w:rsidRPr="005D050E">
              <w:rPr>
                <w:sz w:val="16"/>
                <w:szCs w:val="16"/>
              </w:rPr>
              <w:t xml:space="preserve"> LTE for MIC 1 ALFA sites in Lebanon </w:t>
            </w:r>
          </w:p>
          <w:p w14:paraId="622C53EB" w14:textId="7DF661B6" w:rsidR="008335BB" w:rsidRPr="005D050E" w:rsidRDefault="00470F9F" w:rsidP="00470F9F">
            <w:pPr>
              <w:pStyle w:val="ListParagraph"/>
              <w:numPr>
                <w:ilvl w:val="0"/>
                <w:numId w:val="4"/>
              </w:numPr>
              <w:rPr>
                <w:rFonts w:cs="Calibri"/>
                <w:color w:val="000000"/>
                <w:sz w:val="16"/>
                <w:szCs w:val="16"/>
              </w:rPr>
            </w:pPr>
            <w:r w:rsidRPr="005D050E">
              <w:rPr>
                <w:rFonts w:cs="Calibri"/>
                <w:color w:val="000000"/>
                <w:sz w:val="16"/>
                <w:szCs w:val="16"/>
              </w:rPr>
              <w:t xml:space="preserve">Nokia </w:t>
            </w:r>
            <w:r w:rsidRPr="005D050E">
              <w:rPr>
                <w:sz w:val="16"/>
                <w:szCs w:val="16"/>
              </w:rPr>
              <w:t xml:space="preserve">LTE for MIC 2 Touch sites in Lebanon </w:t>
            </w:r>
          </w:p>
          <w:p w14:paraId="18BE438B" w14:textId="77777777" w:rsidR="00470F9F" w:rsidRPr="005D050E" w:rsidRDefault="00470F9F" w:rsidP="008335BB">
            <w:pPr>
              <w:rPr>
                <w:sz w:val="16"/>
                <w:szCs w:val="16"/>
              </w:rPr>
            </w:pPr>
          </w:p>
          <w:p w14:paraId="148969AB" w14:textId="4119016F" w:rsidR="004D3011" w:rsidRPr="005D050E" w:rsidRDefault="008335BB" w:rsidP="00B359E4">
            <w:pPr>
              <w:pStyle w:val="Heading4"/>
              <w:rPr>
                <w:bCs/>
                <w:sz w:val="16"/>
                <w:szCs w:val="16"/>
              </w:rPr>
            </w:pPr>
            <w:r w:rsidRPr="005D050E">
              <w:rPr>
                <w:sz w:val="16"/>
                <w:szCs w:val="16"/>
              </w:rPr>
              <w:t>NGEN TELECOM</w:t>
            </w:r>
            <w:r w:rsidR="004D3011" w:rsidRPr="005D050E">
              <w:rPr>
                <w:sz w:val="16"/>
                <w:szCs w:val="16"/>
              </w:rPr>
              <w:t xml:space="preserve"> </w:t>
            </w:r>
            <w:r w:rsidRPr="005D050E">
              <w:rPr>
                <w:sz w:val="16"/>
                <w:szCs w:val="16"/>
              </w:rPr>
              <w:t xml:space="preserve"> </w:t>
            </w:r>
            <w:r w:rsidR="004D3011" w:rsidRPr="005D050E">
              <w:rPr>
                <w:sz w:val="16"/>
                <w:szCs w:val="16"/>
              </w:rPr>
              <w:t xml:space="preserve"> </w:t>
            </w:r>
            <w:r w:rsidRPr="005D050E">
              <w:rPr>
                <w:sz w:val="16"/>
                <w:szCs w:val="16"/>
              </w:rPr>
              <w:t xml:space="preserve">Telcom Technical Trainer </w:t>
            </w:r>
          </w:p>
          <w:p w14:paraId="76A7912C" w14:textId="74F9106B" w:rsidR="004D3011" w:rsidRPr="005D050E" w:rsidRDefault="008335BB" w:rsidP="00B359E4">
            <w:pPr>
              <w:pStyle w:val="Date"/>
              <w:rPr>
                <w:sz w:val="16"/>
                <w:szCs w:val="16"/>
              </w:rPr>
            </w:pPr>
            <w:r w:rsidRPr="005D050E">
              <w:rPr>
                <w:sz w:val="16"/>
                <w:szCs w:val="16"/>
              </w:rPr>
              <w:t>July 201</w:t>
            </w:r>
            <w:r w:rsidR="00470F9F" w:rsidRPr="005D050E">
              <w:rPr>
                <w:sz w:val="16"/>
                <w:szCs w:val="16"/>
              </w:rPr>
              <w:t>4– May</w:t>
            </w:r>
            <w:r w:rsidRPr="005D050E">
              <w:rPr>
                <w:sz w:val="16"/>
                <w:szCs w:val="16"/>
              </w:rPr>
              <w:t xml:space="preserve"> 2016</w:t>
            </w:r>
          </w:p>
          <w:p w14:paraId="15792CD7" w14:textId="397AC150" w:rsidR="004D3011" w:rsidRPr="005D050E" w:rsidRDefault="00470F9F" w:rsidP="004D3011">
            <w:pPr>
              <w:rPr>
                <w:sz w:val="16"/>
                <w:szCs w:val="16"/>
              </w:rPr>
            </w:pPr>
            <w:r w:rsidRPr="005D050E">
              <w:rPr>
                <w:rFonts w:ascii="Calibri" w:hAnsi="Calibri" w:cs="Calibri"/>
                <w:b/>
                <w:bCs/>
                <w:sz w:val="16"/>
                <w:szCs w:val="16"/>
              </w:rPr>
              <w:t>Provided</w:t>
            </w:r>
            <w:r w:rsidRPr="005D050E">
              <w:rPr>
                <w:rFonts w:ascii="Calibri" w:hAnsi="Calibri" w:cs="Calibri"/>
                <w:sz w:val="16"/>
                <w:szCs w:val="16"/>
              </w:rPr>
              <w:t xml:space="preserve"> training telecom courses for Nokia</w:t>
            </w:r>
            <w:r w:rsidRPr="005D050E">
              <w:rPr>
                <w:sz w:val="16"/>
                <w:szCs w:val="16"/>
              </w:rPr>
              <w:t xml:space="preserve">, Ericsson and DragonWave in </w:t>
            </w:r>
            <w:r w:rsidR="005D050E" w:rsidRPr="005D050E">
              <w:rPr>
                <w:sz w:val="16"/>
                <w:szCs w:val="16"/>
              </w:rPr>
              <w:t>GSM, UMTS</w:t>
            </w:r>
            <w:r w:rsidRPr="005D050E">
              <w:rPr>
                <w:sz w:val="16"/>
                <w:szCs w:val="16"/>
              </w:rPr>
              <w:t>, LTE and microwave transmission</w:t>
            </w:r>
          </w:p>
          <w:p w14:paraId="395834E0" w14:textId="77777777" w:rsidR="00470F9F" w:rsidRPr="004D3011" w:rsidRDefault="00470F9F" w:rsidP="004D3011"/>
          <w:p w14:paraId="53D996FE" w14:textId="332BEAD2" w:rsidR="005D050E" w:rsidRDefault="005D050E" w:rsidP="005D050E">
            <w:pPr>
              <w:pStyle w:val="Heading2"/>
            </w:pPr>
            <w:r>
              <w:t>SKILLS</w:t>
            </w:r>
          </w:p>
          <w:p w14:paraId="64B9DE4A" w14:textId="6878E20D" w:rsidR="004D3011" w:rsidRPr="00360A26" w:rsidRDefault="005D050E" w:rsidP="005D050E">
            <w:pPr>
              <w:rPr>
                <w:color w:val="000000" w:themeColor="text1"/>
                <w:sz w:val="16"/>
                <w:szCs w:val="16"/>
              </w:rPr>
            </w:pPr>
            <w:r w:rsidRPr="00360A26">
              <w:rPr>
                <w:color w:val="000000" w:themeColor="text1"/>
                <w:sz w:val="16"/>
                <w:szCs w:val="16"/>
              </w:rPr>
              <w:t>O</w:t>
            </w:r>
            <w:r w:rsidR="007722B6" w:rsidRPr="00360A26">
              <w:rPr>
                <w:color w:val="000000" w:themeColor="text1"/>
                <w:sz w:val="16"/>
                <w:szCs w:val="16"/>
              </w:rPr>
              <w:t>&amp;</w:t>
            </w:r>
            <w:r w:rsidRPr="00360A26">
              <w:rPr>
                <w:color w:val="000000" w:themeColor="text1"/>
                <w:sz w:val="16"/>
                <w:szCs w:val="16"/>
              </w:rPr>
              <w:t>M:</w:t>
            </w:r>
            <w:r w:rsidR="007722B6" w:rsidRPr="00360A26">
              <w:rPr>
                <w:color w:val="000000" w:themeColor="text1"/>
                <w:sz w:val="16"/>
                <w:szCs w:val="16"/>
              </w:rPr>
              <w:t xml:space="preserve"> transmission</w:t>
            </w:r>
            <w:r w:rsidRPr="00360A26">
              <w:rPr>
                <w:color w:val="000000" w:themeColor="text1"/>
                <w:sz w:val="16"/>
                <w:szCs w:val="16"/>
              </w:rPr>
              <w:t xml:space="preserve"> </w:t>
            </w:r>
            <w:r w:rsidR="007722B6" w:rsidRPr="00360A26">
              <w:rPr>
                <w:color w:val="000000" w:themeColor="text1"/>
                <w:sz w:val="16"/>
                <w:szCs w:val="16"/>
              </w:rPr>
              <w:t xml:space="preserve">(Netviewer, </w:t>
            </w:r>
            <w:r w:rsidRPr="00360A26">
              <w:rPr>
                <w:color w:val="000000" w:themeColor="text1"/>
                <w:sz w:val="16"/>
                <w:szCs w:val="16"/>
              </w:rPr>
              <w:t>SOEM and IPT-NMS</w:t>
            </w:r>
            <w:r w:rsidR="007722B6" w:rsidRPr="00360A26">
              <w:rPr>
                <w:color w:val="000000" w:themeColor="text1"/>
                <w:sz w:val="16"/>
                <w:szCs w:val="16"/>
              </w:rPr>
              <w:t>)</w:t>
            </w:r>
          </w:p>
          <w:p w14:paraId="574B824E" w14:textId="756B0F3F" w:rsidR="005D050E" w:rsidRPr="00360A26" w:rsidRDefault="005D050E" w:rsidP="005D050E">
            <w:pPr>
              <w:rPr>
                <w:color w:val="000000" w:themeColor="text1"/>
                <w:sz w:val="16"/>
                <w:szCs w:val="16"/>
              </w:rPr>
            </w:pPr>
            <w:r w:rsidRPr="00360A26">
              <w:rPr>
                <w:color w:val="000000" w:themeColor="text1"/>
                <w:sz w:val="16"/>
                <w:szCs w:val="16"/>
              </w:rPr>
              <w:t xml:space="preserve">Installation and Commissioning: </w:t>
            </w:r>
            <w:r w:rsidR="007722B6" w:rsidRPr="00360A26">
              <w:rPr>
                <w:color w:val="000000" w:themeColor="text1"/>
                <w:sz w:val="16"/>
                <w:szCs w:val="16"/>
              </w:rPr>
              <w:t>Radio(2G,3G and LTE), transmission(microwave and fiber optics)</w:t>
            </w:r>
          </w:p>
          <w:p w14:paraId="2734EBF5" w14:textId="573DC6BF" w:rsidR="007722B6" w:rsidRPr="00360A26" w:rsidRDefault="007722B6" w:rsidP="005D050E">
            <w:pPr>
              <w:rPr>
                <w:sz w:val="16"/>
                <w:szCs w:val="16"/>
              </w:rPr>
            </w:pPr>
            <w:r w:rsidRPr="00360A26">
              <w:rPr>
                <w:color w:val="000000" w:themeColor="text1"/>
                <w:sz w:val="16"/>
                <w:szCs w:val="16"/>
              </w:rPr>
              <w:t xml:space="preserve">Microsoft Office, Assembly Language, MATLAB &amp; C ++ </w:t>
            </w:r>
          </w:p>
          <w:p w14:paraId="4991A0D6" w14:textId="02BD7C22" w:rsidR="00036450" w:rsidRDefault="005D050E" w:rsidP="00036450">
            <w:pPr>
              <w:pStyle w:val="Heading2"/>
            </w:pPr>
            <w:r>
              <w:t>Languages</w:t>
            </w:r>
          </w:p>
          <w:p w14:paraId="3B7CC022" w14:textId="77777777" w:rsidR="00036450" w:rsidRPr="00360A26" w:rsidRDefault="005D050E" w:rsidP="004D3011">
            <w:pPr>
              <w:rPr>
                <w:color w:val="000000" w:themeColor="text1"/>
                <w:sz w:val="16"/>
                <w:szCs w:val="16"/>
              </w:rPr>
            </w:pPr>
            <w:r w:rsidRPr="00360A26">
              <w:rPr>
                <w:color w:val="000000" w:themeColor="text1"/>
                <w:sz w:val="16"/>
                <w:szCs w:val="16"/>
              </w:rPr>
              <w:t>Arabic mother tongue</w:t>
            </w:r>
          </w:p>
          <w:p w14:paraId="72D4176B" w14:textId="685FEE3C" w:rsidR="005D050E" w:rsidRPr="004D3011" w:rsidRDefault="005D050E" w:rsidP="004D3011">
            <w:pPr>
              <w:rPr>
                <w:color w:val="FFFFFF" w:themeColor="background1"/>
              </w:rPr>
            </w:pPr>
            <w:r w:rsidRPr="00360A26">
              <w:rPr>
                <w:color w:val="000000" w:themeColor="text1"/>
                <w:sz w:val="16"/>
                <w:szCs w:val="16"/>
              </w:rPr>
              <w:t>English fluent speaking, reading and writing</w:t>
            </w:r>
          </w:p>
        </w:tc>
      </w:tr>
    </w:tbl>
    <w:p w14:paraId="2D467AC7" w14:textId="69B5EDB1" w:rsidR="00D1460E" w:rsidRPr="00D1460E" w:rsidRDefault="00D1460E" w:rsidP="00D1460E">
      <w:pPr>
        <w:tabs>
          <w:tab w:val="left" w:pos="2760"/>
        </w:tabs>
      </w:pPr>
    </w:p>
    <w:sectPr w:rsidR="00D1460E" w:rsidRPr="00D1460E"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BF4D5" w14:textId="77777777" w:rsidR="00C97364" w:rsidRDefault="00C97364" w:rsidP="000C45FF">
      <w:r>
        <w:separator/>
      </w:r>
    </w:p>
  </w:endnote>
  <w:endnote w:type="continuationSeparator" w:id="0">
    <w:p w14:paraId="3FDC0F91" w14:textId="77777777" w:rsidR="00C97364" w:rsidRDefault="00C9736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309F5" w14:textId="77777777" w:rsidR="00C97364" w:rsidRDefault="00C97364" w:rsidP="000C45FF">
      <w:r>
        <w:separator/>
      </w:r>
    </w:p>
  </w:footnote>
  <w:footnote w:type="continuationSeparator" w:id="0">
    <w:p w14:paraId="0B795B1E" w14:textId="77777777" w:rsidR="00C97364" w:rsidRDefault="00C97364"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2E29" w14:textId="77777777" w:rsidR="000C45FF" w:rsidRDefault="000C45FF">
    <w:pPr>
      <w:pStyle w:val="Header"/>
    </w:pPr>
    <w:r>
      <w:rPr>
        <w:noProof/>
      </w:rPr>
      <w:drawing>
        <wp:anchor distT="0" distB="0" distL="114300" distR="114300" simplePos="0" relativeHeight="251658240" behindDoc="1" locked="0" layoutInCell="1" allowOverlap="1" wp14:anchorId="71A73975" wp14:editId="3754268E">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866D76E"/>
    <w:lvl w:ilvl="0">
      <w:numFmt w:val="decimal"/>
      <w:pStyle w:val="Achievement"/>
      <w:lvlText w:val="*"/>
      <w:lvlJc w:val="left"/>
    </w:lvl>
  </w:abstractNum>
  <w:abstractNum w:abstractNumId="1" w15:restartNumberingAfterBreak="0">
    <w:nsid w:val="3A120413"/>
    <w:multiLevelType w:val="hybridMultilevel"/>
    <w:tmpl w:val="0972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CC56C1"/>
    <w:multiLevelType w:val="hybridMultilevel"/>
    <w:tmpl w:val="638E9F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D752B"/>
    <w:multiLevelType w:val="hybridMultilevel"/>
    <w:tmpl w:val="A1444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77735"/>
    <w:multiLevelType w:val="hybridMultilevel"/>
    <w:tmpl w:val="A1444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D3"/>
    <w:rsid w:val="00036450"/>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2D7B61"/>
    <w:rsid w:val="002F08D3"/>
    <w:rsid w:val="0030481B"/>
    <w:rsid w:val="003156FC"/>
    <w:rsid w:val="003254B5"/>
    <w:rsid w:val="00360A26"/>
    <w:rsid w:val="0037121F"/>
    <w:rsid w:val="003A6B7D"/>
    <w:rsid w:val="003B06CA"/>
    <w:rsid w:val="003B28BA"/>
    <w:rsid w:val="004071FC"/>
    <w:rsid w:val="00445947"/>
    <w:rsid w:val="00470F9F"/>
    <w:rsid w:val="004813B3"/>
    <w:rsid w:val="00496591"/>
    <w:rsid w:val="004C63E4"/>
    <w:rsid w:val="004D3011"/>
    <w:rsid w:val="005262AC"/>
    <w:rsid w:val="005A231B"/>
    <w:rsid w:val="005D050E"/>
    <w:rsid w:val="005E39D5"/>
    <w:rsid w:val="00600670"/>
    <w:rsid w:val="0062123A"/>
    <w:rsid w:val="00646E75"/>
    <w:rsid w:val="006771D0"/>
    <w:rsid w:val="006A036E"/>
    <w:rsid w:val="00715FCB"/>
    <w:rsid w:val="00743101"/>
    <w:rsid w:val="007722B6"/>
    <w:rsid w:val="007775E1"/>
    <w:rsid w:val="007867A0"/>
    <w:rsid w:val="007927F5"/>
    <w:rsid w:val="00802CA0"/>
    <w:rsid w:val="008335BB"/>
    <w:rsid w:val="009260CD"/>
    <w:rsid w:val="00952C25"/>
    <w:rsid w:val="00A14474"/>
    <w:rsid w:val="00A2118D"/>
    <w:rsid w:val="00AD76E2"/>
    <w:rsid w:val="00B0799E"/>
    <w:rsid w:val="00B20152"/>
    <w:rsid w:val="00B359E4"/>
    <w:rsid w:val="00B57D98"/>
    <w:rsid w:val="00B70850"/>
    <w:rsid w:val="00C066B6"/>
    <w:rsid w:val="00C37BA1"/>
    <w:rsid w:val="00C4674C"/>
    <w:rsid w:val="00C506CF"/>
    <w:rsid w:val="00C72BED"/>
    <w:rsid w:val="00C9578B"/>
    <w:rsid w:val="00C97364"/>
    <w:rsid w:val="00CB0055"/>
    <w:rsid w:val="00D1460E"/>
    <w:rsid w:val="00D2522B"/>
    <w:rsid w:val="00D422DE"/>
    <w:rsid w:val="00D5459D"/>
    <w:rsid w:val="00DA1F4D"/>
    <w:rsid w:val="00DB00B3"/>
    <w:rsid w:val="00DD172A"/>
    <w:rsid w:val="00E25A26"/>
    <w:rsid w:val="00E4381A"/>
    <w:rsid w:val="00E55D74"/>
    <w:rsid w:val="00F3657D"/>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A908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customStyle="1" w:styleId="Achievement">
    <w:name w:val="Achievement"/>
    <w:basedOn w:val="BodyText"/>
    <w:rsid w:val="003B28BA"/>
    <w:pPr>
      <w:numPr>
        <w:numId w:val="1"/>
      </w:numPr>
      <w:tabs>
        <w:tab w:val="num" w:pos="360"/>
      </w:tabs>
      <w:spacing w:after="60" w:line="240" w:lineRule="atLeast"/>
      <w:ind w:left="720" w:hanging="360"/>
      <w:jc w:val="both"/>
    </w:pPr>
    <w:rPr>
      <w:rFonts w:ascii="Garamond" w:eastAsia="Times New Roman" w:hAnsi="Garamond" w:cs="Times New Roman"/>
      <w:sz w:val="22"/>
      <w:szCs w:val="20"/>
      <w:lang w:eastAsia="en-US"/>
    </w:rPr>
  </w:style>
  <w:style w:type="paragraph" w:styleId="BodyText">
    <w:name w:val="Body Text"/>
    <w:basedOn w:val="Normal"/>
    <w:link w:val="BodyTextChar"/>
    <w:uiPriority w:val="99"/>
    <w:semiHidden/>
    <w:unhideWhenUsed/>
    <w:rsid w:val="003B28BA"/>
    <w:pPr>
      <w:spacing w:after="120"/>
    </w:pPr>
  </w:style>
  <w:style w:type="character" w:customStyle="1" w:styleId="BodyTextChar">
    <w:name w:val="Body Text Char"/>
    <w:basedOn w:val="DefaultParagraphFont"/>
    <w:link w:val="BodyText"/>
    <w:uiPriority w:val="99"/>
    <w:semiHidden/>
    <w:rsid w:val="003B28BA"/>
    <w:rPr>
      <w:sz w:val="18"/>
      <w:szCs w:val="22"/>
    </w:rPr>
  </w:style>
  <w:style w:type="paragraph" w:styleId="ListParagraph">
    <w:name w:val="List Paragraph"/>
    <w:basedOn w:val="Normal"/>
    <w:uiPriority w:val="34"/>
    <w:semiHidden/>
    <w:qFormat/>
    <w:rsid w:val="00470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8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a\AppData\Local\Microsoft\Office\16.0\DTS\en-US%7b5CA514B1-7487-4008-8B4E-D6D3C64BAC00%7d\%7b47E579FC-FA72-486C-8FB3-332C9ACF7A27%7dtf0054627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8FE835F135446F8CD56FF82D676BE4"/>
        <w:category>
          <w:name w:val="General"/>
          <w:gallery w:val="placeholder"/>
        </w:category>
        <w:types>
          <w:type w:val="bbPlcHdr"/>
        </w:types>
        <w:behaviors>
          <w:behavior w:val="content"/>
        </w:behaviors>
        <w:guid w:val="{1F00289E-E715-4575-80B4-F5111688E4D7}"/>
      </w:docPartPr>
      <w:docPartBody>
        <w:p w:rsidR="001D5D33" w:rsidRDefault="00C56CF4">
          <w:pPr>
            <w:pStyle w:val="0B8FE835F135446F8CD56FF82D676BE4"/>
          </w:pPr>
          <w:r w:rsidRPr="00D5459D">
            <w:t>Profile</w:t>
          </w:r>
        </w:p>
      </w:docPartBody>
    </w:docPart>
    <w:docPart>
      <w:docPartPr>
        <w:name w:val="D4A4574EF1BB485ABDDDD4EFCE85ADEF"/>
        <w:category>
          <w:name w:val="General"/>
          <w:gallery w:val="placeholder"/>
        </w:category>
        <w:types>
          <w:type w:val="bbPlcHdr"/>
        </w:types>
        <w:behaviors>
          <w:behavior w:val="content"/>
        </w:behaviors>
        <w:guid w:val="{700E0E7F-7C8C-4CEF-830E-9FB9F33CB891}"/>
      </w:docPartPr>
      <w:docPartBody>
        <w:p w:rsidR="001D5D33" w:rsidRDefault="00C56CF4">
          <w:pPr>
            <w:pStyle w:val="D4A4574EF1BB485ABDDDD4EFCE85ADEF"/>
          </w:pPr>
          <w:r w:rsidRPr="00CB0055">
            <w:t>Contact</w:t>
          </w:r>
        </w:p>
      </w:docPartBody>
    </w:docPart>
    <w:docPart>
      <w:docPartPr>
        <w:name w:val="147647B25294453BB11DABEB1BA68BD4"/>
        <w:category>
          <w:name w:val="General"/>
          <w:gallery w:val="placeholder"/>
        </w:category>
        <w:types>
          <w:type w:val="bbPlcHdr"/>
        </w:types>
        <w:behaviors>
          <w:behavior w:val="content"/>
        </w:behaviors>
        <w:guid w:val="{9A2CEA21-C85F-40ED-9E0A-3764AC92B80F}"/>
      </w:docPartPr>
      <w:docPartBody>
        <w:p w:rsidR="001D5D33" w:rsidRDefault="00C56CF4">
          <w:pPr>
            <w:pStyle w:val="147647B25294453BB11DABEB1BA68BD4"/>
          </w:pPr>
          <w:r w:rsidRPr="004D3011">
            <w:t>PHONE:</w:t>
          </w:r>
        </w:p>
      </w:docPartBody>
    </w:docPart>
    <w:docPart>
      <w:docPartPr>
        <w:name w:val="67C0FB0A604A4F268934A543BA35AAA9"/>
        <w:category>
          <w:name w:val="General"/>
          <w:gallery w:val="placeholder"/>
        </w:category>
        <w:types>
          <w:type w:val="bbPlcHdr"/>
        </w:types>
        <w:behaviors>
          <w:behavior w:val="content"/>
        </w:behaviors>
        <w:guid w:val="{AEB8CA6D-6D16-4CC4-B8FB-9944880C5F99}"/>
      </w:docPartPr>
      <w:docPartBody>
        <w:p w:rsidR="001D5D33" w:rsidRDefault="00C56CF4">
          <w:pPr>
            <w:pStyle w:val="67C0FB0A604A4F268934A543BA35AAA9"/>
          </w:pPr>
          <w:r w:rsidRPr="004D3011">
            <w:t>EMAIL:</w:t>
          </w:r>
        </w:p>
      </w:docPartBody>
    </w:docPart>
    <w:docPart>
      <w:docPartPr>
        <w:name w:val="23CD0F716B6F4BCAB9980B859A878505"/>
        <w:category>
          <w:name w:val="General"/>
          <w:gallery w:val="placeholder"/>
        </w:category>
        <w:types>
          <w:type w:val="bbPlcHdr"/>
        </w:types>
        <w:behaviors>
          <w:behavior w:val="content"/>
        </w:behaviors>
        <w:guid w:val="{E4CB2D09-31E5-4037-A6F7-A06D10479FC3}"/>
      </w:docPartPr>
      <w:docPartBody>
        <w:p w:rsidR="001D5D33" w:rsidRDefault="00C56CF4">
          <w:pPr>
            <w:pStyle w:val="23CD0F716B6F4BCAB9980B859A878505"/>
          </w:pPr>
          <w:r w:rsidRPr="00CB0055">
            <w:t>Hobbies</w:t>
          </w:r>
        </w:p>
      </w:docPartBody>
    </w:docPart>
    <w:docPart>
      <w:docPartPr>
        <w:name w:val="56836964CA2342A88B0E2374285B4590"/>
        <w:category>
          <w:name w:val="General"/>
          <w:gallery w:val="placeholder"/>
        </w:category>
        <w:types>
          <w:type w:val="bbPlcHdr"/>
        </w:types>
        <w:behaviors>
          <w:behavior w:val="content"/>
        </w:behaviors>
        <w:guid w:val="{BE592AB7-0321-4C74-8E15-F3D3A8F1A748}"/>
      </w:docPartPr>
      <w:docPartBody>
        <w:p w:rsidR="001D5D33" w:rsidRDefault="00C56CF4">
          <w:pPr>
            <w:pStyle w:val="56836964CA2342A88B0E2374285B4590"/>
          </w:pPr>
          <w:r w:rsidRPr="00036450">
            <w:t>EDUCATION</w:t>
          </w:r>
        </w:p>
      </w:docPartBody>
    </w:docPart>
    <w:docPart>
      <w:docPartPr>
        <w:name w:val="F0662E83F2BD4DB7B07D2A20C245532F"/>
        <w:category>
          <w:name w:val="General"/>
          <w:gallery w:val="placeholder"/>
        </w:category>
        <w:types>
          <w:type w:val="bbPlcHdr"/>
        </w:types>
        <w:behaviors>
          <w:behavior w:val="content"/>
        </w:behaviors>
        <w:guid w:val="{9FE58E46-46BB-4813-A4EF-44AA399B0608}"/>
      </w:docPartPr>
      <w:docPartBody>
        <w:p w:rsidR="001D5D33" w:rsidRDefault="00C56CF4">
          <w:pPr>
            <w:pStyle w:val="F0662E83F2BD4DB7B07D2A20C245532F"/>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F4"/>
    <w:rsid w:val="001D5D33"/>
    <w:rsid w:val="004D6143"/>
    <w:rsid w:val="00C56CF4"/>
    <w:rsid w:val="00F32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0BC6BC1F7470793AACE0AB546ABF5">
    <w:name w:val="B050BC6BC1F7470793AACE0AB546ABF5"/>
  </w:style>
  <w:style w:type="paragraph" w:customStyle="1" w:styleId="9148772AF73F4755B73DA45962FDC591">
    <w:name w:val="9148772AF73F4755B73DA45962FDC591"/>
  </w:style>
  <w:style w:type="paragraph" w:customStyle="1" w:styleId="0B8FE835F135446F8CD56FF82D676BE4">
    <w:name w:val="0B8FE835F135446F8CD56FF82D676BE4"/>
  </w:style>
  <w:style w:type="paragraph" w:customStyle="1" w:styleId="FF2F94D9E13A4271AC513DEE989FFB82">
    <w:name w:val="FF2F94D9E13A4271AC513DEE989FFB82"/>
  </w:style>
  <w:style w:type="paragraph" w:customStyle="1" w:styleId="D4A4574EF1BB485ABDDDD4EFCE85ADEF">
    <w:name w:val="D4A4574EF1BB485ABDDDD4EFCE85ADEF"/>
  </w:style>
  <w:style w:type="paragraph" w:customStyle="1" w:styleId="147647B25294453BB11DABEB1BA68BD4">
    <w:name w:val="147647B25294453BB11DABEB1BA68BD4"/>
  </w:style>
  <w:style w:type="paragraph" w:customStyle="1" w:styleId="7AA1A96CFF5244A883FC58D0F445F9CC">
    <w:name w:val="7AA1A96CFF5244A883FC58D0F445F9CC"/>
  </w:style>
  <w:style w:type="paragraph" w:customStyle="1" w:styleId="25C3894489A447D4A6E549E834F8F4CB">
    <w:name w:val="25C3894489A447D4A6E549E834F8F4CB"/>
  </w:style>
  <w:style w:type="paragraph" w:customStyle="1" w:styleId="F269E59C937B4DBDA48C1A04C6BE7085">
    <w:name w:val="F269E59C937B4DBDA48C1A04C6BE7085"/>
  </w:style>
  <w:style w:type="paragraph" w:customStyle="1" w:styleId="67C0FB0A604A4F268934A543BA35AAA9">
    <w:name w:val="67C0FB0A604A4F268934A543BA35AAA9"/>
  </w:style>
  <w:style w:type="character" w:styleId="Hyperlink">
    <w:name w:val="Hyperlink"/>
    <w:basedOn w:val="DefaultParagraphFont"/>
    <w:uiPriority w:val="99"/>
    <w:unhideWhenUsed/>
    <w:rPr>
      <w:color w:val="C45911" w:themeColor="accent2" w:themeShade="BF"/>
      <w:u w:val="single"/>
    </w:rPr>
  </w:style>
  <w:style w:type="paragraph" w:customStyle="1" w:styleId="9D47FF9B69994CEEAB04DEB8AC0D8CDC">
    <w:name w:val="9D47FF9B69994CEEAB04DEB8AC0D8CDC"/>
  </w:style>
  <w:style w:type="paragraph" w:customStyle="1" w:styleId="23CD0F716B6F4BCAB9980B859A878505">
    <w:name w:val="23CD0F716B6F4BCAB9980B859A878505"/>
  </w:style>
  <w:style w:type="paragraph" w:customStyle="1" w:styleId="5DC126676A1844419FBC8D9A3317EBDA">
    <w:name w:val="5DC126676A1844419FBC8D9A3317EBDA"/>
  </w:style>
  <w:style w:type="paragraph" w:customStyle="1" w:styleId="1EB099D04FD0466F9C1AC8945ECAE705">
    <w:name w:val="1EB099D04FD0466F9C1AC8945ECAE705"/>
  </w:style>
  <w:style w:type="paragraph" w:customStyle="1" w:styleId="4F4CE0EB5F6C4BE189BEB1290A2407AA">
    <w:name w:val="4F4CE0EB5F6C4BE189BEB1290A2407AA"/>
  </w:style>
  <w:style w:type="paragraph" w:customStyle="1" w:styleId="4183F7E141F041829F648355A6EFB760">
    <w:name w:val="4183F7E141F041829F648355A6EFB760"/>
  </w:style>
  <w:style w:type="paragraph" w:customStyle="1" w:styleId="56836964CA2342A88B0E2374285B4590">
    <w:name w:val="56836964CA2342A88B0E2374285B4590"/>
  </w:style>
  <w:style w:type="paragraph" w:customStyle="1" w:styleId="B71EB46BDD5B447F8790546CB35A2D4F">
    <w:name w:val="B71EB46BDD5B447F8790546CB35A2D4F"/>
  </w:style>
  <w:style w:type="paragraph" w:customStyle="1" w:styleId="507C00CC9D814CD18548A3F5A735D151">
    <w:name w:val="507C00CC9D814CD18548A3F5A735D151"/>
  </w:style>
  <w:style w:type="paragraph" w:customStyle="1" w:styleId="0ECE3E0743D7426A82AB8CA060BD5E0E">
    <w:name w:val="0ECE3E0743D7426A82AB8CA060BD5E0E"/>
  </w:style>
  <w:style w:type="paragraph" w:customStyle="1" w:styleId="9D73196B327F48BC875E1A7883F17781">
    <w:name w:val="9D73196B327F48BC875E1A7883F17781"/>
  </w:style>
  <w:style w:type="paragraph" w:customStyle="1" w:styleId="1B3818F337404A54A5C255586F002C0B">
    <w:name w:val="1B3818F337404A54A5C255586F002C0B"/>
  </w:style>
  <w:style w:type="paragraph" w:customStyle="1" w:styleId="036C1EFDD7DD4A829C8EDF51E0274CBD">
    <w:name w:val="036C1EFDD7DD4A829C8EDF51E0274CBD"/>
  </w:style>
  <w:style w:type="paragraph" w:customStyle="1" w:styleId="4D7AC8B8B0F44F389CE2D3C047C941C1">
    <w:name w:val="4D7AC8B8B0F44F389CE2D3C047C941C1"/>
  </w:style>
  <w:style w:type="paragraph" w:customStyle="1" w:styleId="F0662E83F2BD4DB7B07D2A20C245532F">
    <w:name w:val="F0662E83F2BD4DB7B07D2A20C245532F"/>
  </w:style>
  <w:style w:type="paragraph" w:customStyle="1" w:styleId="F6D98BD62BB7447A9D210F447E3DDC79">
    <w:name w:val="F6D98BD62BB7447A9D210F447E3DDC79"/>
  </w:style>
  <w:style w:type="paragraph" w:customStyle="1" w:styleId="ACAB382043684E8CACA1CF3D764C6663">
    <w:name w:val="ACAB382043684E8CACA1CF3D764C6663"/>
  </w:style>
  <w:style w:type="paragraph" w:customStyle="1" w:styleId="E454051A8AF24930ABC881BEF6488375">
    <w:name w:val="E454051A8AF24930ABC881BEF6488375"/>
  </w:style>
  <w:style w:type="paragraph" w:customStyle="1" w:styleId="569AD59A5E1141099DF25FAE890EF6E3">
    <w:name w:val="569AD59A5E1141099DF25FAE890EF6E3"/>
  </w:style>
  <w:style w:type="paragraph" w:customStyle="1" w:styleId="9FE886A03FB84B8B8272EE2342B4A922">
    <w:name w:val="9FE886A03FB84B8B8272EE2342B4A922"/>
  </w:style>
  <w:style w:type="paragraph" w:customStyle="1" w:styleId="710A6D672359471FA359CF3E7FCC2F70">
    <w:name w:val="710A6D672359471FA359CF3E7FCC2F70"/>
  </w:style>
  <w:style w:type="paragraph" w:customStyle="1" w:styleId="18FD6A27CF1F426282025ACDE31C36C2">
    <w:name w:val="18FD6A27CF1F426282025ACDE31C36C2"/>
  </w:style>
  <w:style w:type="paragraph" w:customStyle="1" w:styleId="4093B18A2D5C45FE8D36459D4E686EDC">
    <w:name w:val="4093B18A2D5C45FE8D36459D4E686EDC"/>
  </w:style>
  <w:style w:type="paragraph" w:customStyle="1" w:styleId="038F8986CA34437C82C944E23756091B">
    <w:name w:val="038F8986CA34437C82C944E23756091B"/>
  </w:style>
  <w:style w:type="paragraph" w:customStyle="1" w:styleId="8C105F1B869B4BD18D573A598F09089C">
    <w:name w:val="8C105F1B869B4BD18D573A598F09089C"/>
  </w:style>
  <w:style w:type="paragraph" w:customStyle="1" w:styleId="67395FD76E2C4A6393F602C842D1DAF5">
    <w:name w:val="67395FD76E2C4A6393F602C842D1DAF5"/>
  </w:style>
  <w:style w:type="paragraph" w:customStyle="1" w:styleId="20D2566E7E62449489D3BD319A97ADB6">
    <w:name w:val="20D2566E7E62449489D3BD319A97ADB6"/>
  </w:style>
  <w:style w:type="paragraph" w:customStyle="1" w:styleId="A67D5934DB1B412D8CEA1885A41E40B3">
    <w:name w:val="A67D5934DB1B412D8CEA1885A41E40B3"/>
  </w:style>
  <w:style w:type="paragraph" w:customStyle="1" w:styleId="74E889A2980F4688A7B43725B1580CDC">
    <w:name w:val="74E889A2980F4688A7B43725B1580CDC"/>
  </w:style>
  <w:style w:type="paragraph" w:customStyle="1" w:styleId="CB4930EE322A4F9A81A66F45EAF7952B">
    <w:name w:val="CB4930EE322A4F9A81A66F45EAF7952B"/>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928999A5E4B54E00AA223E780834BF41">
    <w:name w:val="928999A5E4B54E00AA223E780834B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{47E579FC-FA72-486C-8FB3-332C9ACF7A27}tf00546271</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2020-03-09T08:35:00Z</dcterms:created>
  <dcterms:modified xsi:type="dcterms:W3CDTF">2020-05-11T23:36:00Z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