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CBF" w:rsidRDefault="00F46CBF" w:rsidP="0004267C">
      <w:pPr>
        <w:pStyle w:val="ContactInfo"/>
      </w:pPr>
      <w:r>
        <w:t xml:space="preserve">Fanar, Main Road, </w:t>
      </w:r>
      <w:r w:rsidR="0004267C">
        <w:t>Ouaiida Building, 5</w:t>
      </w:r>
      <w:r w:rsidR="0004267C" w:rsidRPr="0004267C">
        <w:rPr>
          <w:vertAlign w:val="superscript"/>
        </w:rPr>
        <w:t>th</w:t>
      </w:r>
      <w:r>
        <w:t xml:space="preserve"> Floor</w:t>
      </w:r>
      <w:r>
        <w:tab/>
      </w:r>
      <w:r>
        <w:tab/>
      </w:r>
      <w:r w:rsidR="0090754D">
        <w:tab/>
      </w:r>
      <w:r w:rsidR="0090754D">
        <w:tab/>
      </w:r>
      <w:r w:rsidR="0090754D">
        <w:tab/>
      </w:r>
      <w:r>
        <w:t>Beirut, Lebanon</w:t>
      </w:r>
      <w:r>
        <w:tab/>
      </w:r>
    </w:p>
    <w:p w:rsidR="00442C23" w:rsidRDefault="00095F66" w:rsidP="00F93D12">
      <w:pPr>
        <w:pStyle w:val="ContactInfo"/>
      </w:pPr>
      <w:r>
        <w:t>Mobile:</w:t>
      </w:r>
      <w:r>
        <w:tab/>
      </w:r>
      <w:r>
        <w:tab/>
      </w:r>
      <w:r w:rsidR="00FF13FF">
        <w:t>+961-3-137325</w:t>
      </w:r>
    </w:p>
    <w:p w:rsidR="000A3390" w:rsidRDefault="000A3390" w:rsidP="00F46CBF">
      <w:pPr>
        <w:pStyle w:val="ContactInfo"/>
      </w:pPr>
      <w:r>
        <w:t>Home:</w:t>
      </w:r>
      <w:r>
        <w:tab/>
      </w:r>
      <w:r>
        <w:tab/>
        <w:t>+961-1-877025</w:t>
      </w:r>
    </w:p>
    <w:p w:rsidR="00DC205C" w:rsidRDefault="001A37E2" w:rsidP="00BA319A">
      <w:pPr>
        <w:pStyle w:val="ContactInfo"/>
      </w:pPr>
      <w:r>
        <w:t>E-mail</w:t>
      </w:r>
      <w:r w:rsidR="00F46CBF">
        <w:t>:</w:t>
      </w:r>
      <w:r w:rsidR="00F46CBF">
        <w:tab/>
      </w:r>
      <w:r w:rsidR="00F46CBF">
        <w:tab/>
        <w:t>assaadatallah@gmail.com</w:t>
      </w:r>
    </w:p>
    <w:p w:rsidR="00DC205C" w:rsidRDefault="00F46CBF" w:rsidP="00DC205C">
      <w:pPr>
        <w:pStyle w:val="Name"/>
      </w:pPr>
      <w:r>
        <w:t>Assaad Atallah</w:t>
      </w:r>
    </w:p>
    <w:p w:rsidR="00DC205C" w:rsidRDefault="00DC205C" w:rsidP="00DC205C">
      <w:pPr>
        <w:pStyle w:val="SectionTitle"/>
      </w:pPr>
      <w:r>
        <w:t>Objective</w:t>
      </w:r>
    </w:p>
    <w:p w:rsidR="00293DF7" w:rsidRPr="00EC64A4" w:rsidRDefault="006F42CA" w:rsidP="00EC64A4">
      <w:pPr>
        <w:pStyle w:val="Objective"/>
        <w:jc w:val="both"/>
        <w:rPr>
          <w:b/>
        </w:rPr>
      </w:pPr>
      <w:r w:rsidRPr="0014608C">
        <w:rPr>
          <w:b/>
          <w:szCs w:val="20"/>
        </w:rPr>
        <w:t xml:space="preserve">To secure a position suitable to my experience in a </w:t>
      </w:r>
      <w:r w:rsidRPr="0014608C">
        <w:rPr>
          <w:rFonts w:cs="Arial"/>
          <w:b/>
          <w:szCs w:val="20"/>
          <w:lang w:val="en-GB"/>
        </w:rPr>
        <w:t>high growth company with considerable advancement opportunities wherein I could greatly contribute to its success</w:t>
      </w:r>
      <w:r w:rsidR="00F57FE1" w:rsidRPr="0014608C">
        <w:rPr>
          <w:rFonts w:cs="Arial"/>
          <w:b/>
          <w:szCs w:val="20"/>
          <w:lang w:val="en-GB"/>
        </w:rPr>
        <w:t>.</w:t>
      </w:r>
    </w:p>
    <w:p w:rsidR="00293DF7" w:rsidRDefault="00293DF7" w:rsidP="00293DF7">
      <w:pPr>
        <w:pStyle w:val="SectionTitle"/>
      </w:pPr>
      <w:r>
        <w:t>Summary</w:t>
      </w:r>
    </w:p>
    <w:p w:rsidR="00EC64A4" w:rsidRDefault="00EC64A4" w:rsidP="00A46AD3">
      <w:pPr>
        <w:pStyle w:val="Achievements"/>
        <w:jc w:val="both"/>
      </w:pPr>
      <w:r>
        <w:t xml:space="preserve">Nearly </w:t>
      </w:r>
      <w:r w:rsidR="00442C23">
        <w:t>15</w:t>
      </w:r>
      <w:r>
        <w:t xml:space="preserve"> years of professional experience in various </w:t>
      </w:r>
      <w:r w:rsidR="0090754D">
        <w:t xml:space="preserve">sales </w:t>
      </w:r>
      <w:r w:rsidR="00D14E1A">
        <w:t>fields and positions.</w:t>
      </w:r>
    </w:p>
    <w:p w:rsidR="00EC64A4" w:rsidRDefault="00EC64A4" w:rsidP="00A46AD3">
      <w:pPr>
        <w:pStyle w:val="Achievements"/>
        <w:jc w:val="both"/>
      </w:pPr>
      <w:r>
        <w:t>Quick learner, goal oriented and result driven individual.</w:t>
      </w:r>
    </w:p>
    <w:p w:rsidR="00EC64A4" w:rsidRDefault="00EC64A4" w:rsidP="00A46AD3">
      <w:pPr>
        <w:pStyle w:val="Achievements"/>
        <w:jc w:val="both"/>
      </w:pPr>
      <w:r>
        <w:t>Organized, highly motivated and detail-directed problem solver.</w:t>
      </w:r>
    </w:p>
    <w:p w:rsidR="00EC64A4" w:rsidRDefault="00D14E1A" w:rsidP="00A46AD3">
      <w:pPr>
        <w:pStyle w:val="Achievements"/>
        <w:jc w:val="both"/>
      </w:pPr>
      <w:r>
        <w:t>Energetic</w:t>
      </w:r>
      <w:r w:rsidR="00EC64A4">
        <w:t xml:space="preserve"> and capable of performing under pressure.</w:t>
      </w:r>
    </w:p>
    <w:p w:rsidR="00293DF7" w:rsidRPr="00DC205C" w:rsidRDefault="00EC64A4" w:rsidP="00A46AD3">
      <w:pPr>
        <w:pStyle w:val="Achievements"/>
        <w:jc w:val="both"/>
      </w:pPr>
      <w:r>
        <w:t>Proven ability to work with staff, subordinates and directors.</w:t>
      </w:r>
    </w:p>
    <w:p w:rsidR="00DC205C" w:rsidRDefault="006F42CA" w:rsidP="00DC205C">
      <w:pPr>
        <w:pStyle w:val="SectionTitle"/>
      </w:pPr>
      <w:r>
        <w:t xml:space="preserve">Professional </w:t>
      </w:r>
      <w:r w:rsidR="00DC205C">
        <w:t>Experience</w:t>
      </w:r>
    </w:p>
    <w:p w:rsidR="000C0B39" w:rsidRPr="00DC6890" w:rsidRDefault="000C0B39" w:rsidP="000C0B39">
      <w:pPr>
        <w:pStyle w:val="DateandLocation"/>
        <w:tabs>
          <w:tab w:val="clear" w:pos="3600"/>
          <w:tab w:val="left" w:pos="4140"/>
        </w:tabs>
      </w:pPr>
      <w:r>
        <w:t>NOV 17 – To Date</w:t>
      </w:r>
      <w:r>
        <w:tab/>
        <w:t>“</w:t>
      </w:r>
      <w:r>
        <w:rPr>
          <w:i/>
          <w:iCs/>
        </w:rPr>
        <w:t>CTC, Samsung.”</w:t>
      </w:r>
      <w:r>
        <w:rPr>
          <w:i/>
          <w:iCs/>
        </w:rPr>
        <w:tab/>
      </w:r>
      <w:r>
        <w:t>Beirut, Lebanon</w:t>
      </w:r>
    </w:p>
    <w:p w:rsidR="000C0B39" w:rsidRDefault="000C0B39" w:rsidP="000C0B39">
      <w:pPr>
        <w:pStyle w:val="JobTitle"/>
      </w:pPr>
      <w:r>
        <w:t>Sales Manager - Mobiles</w:t>
      </w:r>
    </w:p>
    <w:p w:rsidR="000C0B39" w:rsidRDefault="000C0B39" w:rsidP="000C0B39">
      <w:pPr>
        <w:pStyle w:val="Achievements"/>
        <w:jc w:val="both"/>
      </w:pPr>
      <w:r>
        <w:t>Handling Samsung Mobiles products portfolio.</w:t>
      </w:r>
    </w:p>
    <w:p w:rsidR="000C0B39" w:rsidRDefault="000C0B39" w:rsidP="000C0B39">
      <w:pPr>
        <w:pStyle w:val="Achievements"/>
        <w:jc w:val="both"/>
      </w:pPr>
      <w:r>
        <w:t>Relaunching mobiles business at all major key accounts.</w:t>
      </w:r>
    </w:p>
    <w:p w:rsidR="000C0B39" w:rsidRDefault="000C0B39" w:rsidP="000C0B39">
      <w:pPr>
        <w:pStyle w:val="Achievements"/>
        <w:jc w:val="both"/>
      </w:pPr>
      <w:r>
        <w:t>Setting and achieving targets.</w:t>
      </w:r>
    </w:p>
    <w:p w:rsidR="00F037B2" w:rsidRDefault="000C0B39" w:rsidP="00F037B2">
      <w:pPr>
        <w:pStyle w:val="Achievements"/>
        <w:jc w:val="both"/>
      </w:pPr>
      <w:r>
        <w:t xml:space="preserve">Setting </w:t>
      </w:r>
      <w:r w:rsidR="00F037B2">
        <w:t>and executing business plans at select retailers.</w:t>
      </w:r>
    </w:p>
    <w:p w:rsidR="000C0B39" w:rsidRDefault="000C0B39" w:rsidP="000C0B39">
      <w:pPr>
        <w:pStyle w:val="Achievements"/>
        <w:numPr>
          <w:ilvl w:val="0"/>
          <w:numId w:val="0"/>
        </w:numPr>
        <w:ind w:left="2520"/>
        <w:jc w:val="both"/>
      </w:pPr>
    </w:p>
    <w:p w:rsidR="00B423A7" w:rsidRPr="00DC6890" w:rsidRDefault="00B423A7" w:rsidP="000C0B39">
      <w:pPr>
        <w:pStyle w:val="DateandLocation"/>
        <w:tabs>
          <w:tab w:val="clear" w:pos="3600"/>
          <w:tab w:val="left" w:pos="4140"/>
        </w:tabs>
      </w:pPr>
      <w:r>
        <w:t xml:space="preserve">OCT 16 </w:t>
      </w:r>
      <w:r w:rsidR="000C0B39">
        <w:t>–</w:t>
      </w:r>
      <w:r>
        <w:t xml:space="preserve"> </w:t>
      </w:r>
      <w:r w:rsidR="000C0B39">
        <w:t>OCT 17</w:t>
      </w:r>
      <w:r>
        <w:tab/>
        <w:t>“</w:t>
      </w:r>
      <w:r>
        <w:rPr>
          <w:i/>
          <w:iCs/>
        </w:rPr>
        <w:t>Food &amp; Drug Corporation F.D.C.”.</w:t>
      </w:r>
      <w:r>
        <w:rPr>
          <w:i/>
          <w:iCs/>
        </w:rPr>
        <w:tab/>
      </w:r>
      <w:r>
        <w:t>Beirut, Lebanon</w:t>
      </w:r>
    </w:p>
    <w:p w:rsidR="00B423A7" w:rsidRDefault="00B423A7" w:rsidP="00B423A7">
      <w:pPr>
        <w:pStyle w:val="JobTitle"/>
      </w:pPr>
      <w:r>
        <w:t>Channel Sales Manager - Key Accounts</w:t>
      </w:r>
    </w:p>
    <w:p w:rsidR="00B423A7" w:rsidRDefault="00F93D12" w:rsidP="00B423A7">
      <w:pPr>
        <w:pStyle w:val="Achievements"/>
        <w:jc w:val="both"/>
      </w:pPr>
      <w:r>
        <w:t>Handled</w:t>
      </w:r>
      <w:r w:rsidR="00B423A7">
        <w:t xml:space="preserve"> GSK Oral Care products portfolio.</w:t>
      </w:r>
    </w:p>
    <w:p w:rsidR="00B423A7" w:rsidRDefault="00F93D12" w:rsidP="00B423A7">
      <w:pPr>
        <w:pStyle w:val="Achievements"/>
        <w:jc w:val="both"/>
      </w:pPr>
      <w:r>
        <w:t>Managed</w:t>
      </w:r>
      <w:r w:rsidR="00B423A7">
        <w:t xml:space="preserve"> business in all major key accounts across Lebanon.</w:t>
      </w:r>
    </w:p>
    <w:p w:rsidR="00F93D12" w:rsidRDefault="00F93D12" w:rsidP="00F93D12">
      <w:pPr>
        <w:pStyle w:val="Achievements"/>
        <w:jc w:val="both"/>
      </w:pPr>
      <w:r>
        <w:t>Set &amp; achieved monthly individual targets.</w:t>
      </w:r>
    </w:p>
    <w:p w:rsidR="002B4377" w:rsidRDefault="00F93D12" w:rsidP="00B423A7">
      <w:pPr>
        <w:pStyle w:val="Achievements"/>
        <w:jc w:val="both"/>
      </w:pPr>
      <w:r>
        <w:t>Created</w:t>
      </w:r>
      <w:r w:rsidR="002B4377">
        <w:t xml:space="preserve"> joint business pl</w:t>
      </w:r>
      <w:r w:rsidR="00121BAE">
        <w:t>ans with customers and executed</w:t>
      </w:r>
      <w:r w:rsidR="002B4377">
        <w:t xml:space="preserve"> them through written contracts.</w:t>
      </w:r>
    </w:p>
    <w:p w:rsidR="00B423A7" w:rsidRDefault="00F93D12" w:rsidP="00B423A7">
      <w:pPr>
        <w:pStyle w:val="Achievements"/>
        <w:jc w:val="both"/>
      </w:pPr>
      <w:r>
        <w:t>Coordinated</w:t>
      </w:r>
      <w:r w:rsidR="002B4377">
        <w:t xml:space="preserve"> with other departments to ensure optimal results are achieved.</w:t>
      </w:r>
    </w:p>
    <w:p w:rsidR="002B4377" w:rsidRDefault="00F93D12" w:rsidP="00B423A7">
      <w:pPr>
        <w:pStyle w:val="Achievements"/>
        <w:jc w:val="both"/>
      </w:pPr>
      <w:r>
        <w:t>Coordinated with suppliers and ensured</w:t>
      </w:r>
      <w:r w:rsidR="002B4377">
        <w:t xml:space="preserve"> best practices are used.</w:t>
      </w:r>
    </w:p>
    <w:p w:rsidR="00B423A7" w:rsidRDefault="00B423A7" w:rsidP="00B423A7">
      <w:pPr>
        <w:pStyle w:val="DateandLocation"/>
        <w:tabs>
          <w:tab w:val="clear" w:pos="3600"/>
          <w:tab w:val="left" w:pos="4140"/>
        </w:tabs>
      </w:pPr>
    </w:p>
    <w:p w:rsidR="00B423A7" w:rsidRPr="00DC6890" w:rsidRDefault="00B423A7" w:rsidP="00B423A7">
      <w:pPr>
        <w:pStyle w:val="DateandLocation"/>
        <w:tabs>
          <w:tab w:val="clear" w:pos="3600"/>
          <w:tab w:val="left" w:pos="4140"/>
        </w:tabs>
      </w:pPr>
      <w:r>
        <w:t>MAR 16 - OCT 16</w:t>
      </w:r>
      <w:r>
        <w:tab/>
        <w:t>“</w:t>
      </w:r>
      <w:r>
        <w:rPr>
          <w:i/>
          <w:iCs/>
        </w:rPr>
        <w:t>Cash United - MoneyGram”.</w:t>
      </w:r>
      <w:r>
        <w:rPr>
          <w:i/>
          <w:iCs/>
        </w:rPr>
        <w:tab/>
      </w:r>
      <w:r>
        <w:t>Beirut, Lebanon</w:t>
      </w:r>
    </w:p>
    <w:p w:rsidR="00B423A7" w:rsidRDefault="00B423A7" w:rsidP="00B423A7">
      <w:pPr>
        <w:pStyle w:val="JobTitle"/>
      </w:pPr>
      <w:r>
        <w:t>Network Development Manager</w:t>
      </w:r>
    </w:p>
    <w:p w:rsidR="00B423A7" w:rsidRDefault="00B423A7" w:rsidP="00B423A7">
      <w:pPr>
        <w:pStyle w:val="Achievements"/>
        <w:jc w:val="both"/>
      </w:pPr>
      <w:r>
        <w:t>Worked on expanding existing network of money transfer agents.</w:t>
      </w:r>
    </w:p>
    <w:p w:rsidR="00B423A7" w:rsidRDefault="00B423A7" w:rsidP="00B423A7">
      <w:pPr>
        <w:pStyle w:val="Achievements"/>
        <w:jc w:val="both"/>
      </w:pPr>
      <w:r>
        <w:t>Worked on developing business of existing agents.</w:t>
      </w:r>
    </w:p>
    <w:p w:rsidR="00B423A7" w:rsidRDefault="00B423A7" w:rsidP="00B423A7">
      <w:pPr>
        <w:pStyle w:val="Achievements"/>
        <w:jc w:val="both"/>
      </w:pPr>
      <w:r>
        <w:t>Coordinated with legal, compliance and finance departments to ensure smooth operation</w:t>
      </w:r>
    </w:p>
    <w:p w:rsidR="00B423A7" w:rsidRDefault="00B423A7" w:rsidP="00B423A7">
      <w:pPr>
        <w:pStyle w:val="Achievements"/>
        <w:jc w:val="both"/>
      </w:pPr>
      <w:r>
        <w:t>Worked closely with marketing department to enhance exposure at agents' locations</w:t>
      </w:r>
    </w:p>
    <w:p w:rsidR="00B423A7" w:rsidRDefault="00B423A7" w:rsidP="00AC0C18">
      <w:pPr>
        <w:pStyle w:val="DateandLocation"/>
        <w:tabs>
          <w:tab w:val="clear" w:pos="3600"/>
          <w:tab w:val="left" w:pos="4140"/>
        </w:tabs>
      </w:pPr>
    </w:p>
    <w:p w:rsidR="000C0B39" w:rsidRDefault="000C0B39" w:rsidP="00AC0C18">
      <w:pPr>
        <w:pStyle w:val="DateandLocation"/>
        <w:tabs>
          <w:tab w:val="clear" w:pos="3600"/>
          <w:tab w:val="left" w:pos="4140"/>
        </w:tabs>
      </w:pPr>
    </w:p>
    <w:p w:rsidR="00046469" w:rsidRDefault="00046469" w:rsidP="00AC0C18">
      <w:pPr>
        <w:pStyle w:val="DateandLocation"/>
        <w:tabs>
          <w:tab w:val="clear" w:pos="3600"/>
          <w:tab w:val="left" w:pos="4140"/>
        </w:tabs>
      </w:pPr>
      <w:bookmarkStart w:id="0" w:name="_GoBack"/>
      <w:bookmarkEnd w:id="0"/>
    </w:p>
    <w:p w:rsidR="000C0B39" w:rsidRDefault="000C0B39" w:rsidP="00AC0C18">
      <w:pPr>
        <w:pStyle w:val="DateandLocation"/>
        <w:tabs>
          <w:tab w:val="clear" w:pos="3600"/>
          <w:tab w:val="left" w:pos="4140"/>
        </w:tabs>
      </w:pPr>
    </w:p>
    <w:p w:rsidR="000C0B39" w:rsidRDefault="000C0B39" w:rsidP="00AC0C18">
      <w:pPr>
        <w:pStyle w:val="DateandLocation"/>
        <w:tabs>
          <w:tab w:val="clear" w:pos="3600"/>
          <w:tab w:val="left" w:pos="4140"/>
        </w:tabs>
      </w:pPr>
    </w:p>
    <w:p w:rsidR="00AC0C18" w:rsidRPr="00DC6890" w:rsidRDefault="00B423A7" w:rsidP="00AC0C18">
      <w:pPr>
        <w:pStyle w:val="DateandLocation"/>
        <w:tabs>
          <w:tab w:val="clear" w:pos="3600"/>
          <w:tab w:val="left" w:pos="4140"/>
        </w:tabs>
      </w:pPr>
      <w:r>
        <w:lastRenderedPageBreak/>
        <w:t>SEP 14 – MAR 16</w:t>
      </w:r>
      <w:r w:rsidR="00AC0C18">
        <w:tab/>
        <w:t>“</w:t>
      </w:r>
      <w:r w:rsidR="00AC0C18">
        <w:rPr>
          <w:i/>
          <w:iCs/>
        </w:rPr>
        <w:t>Transmed”.</w:t>
      </w:r>
      <w:r w:rsidR="00AC0C18">
        <w:rPr>
          <w:i/>
          <w:iCs/>
        </w:rPr>
        <w:tab/>
      </w:r>
      <w:r w:rsidR="00AC0C18">
        <w:t>Beirut, Lebanon</w:t>
      </w:r>
    </w:p>
    <w:p w:rsidR="00AC0C18" w:rsidRDefault="00AC0C18" w:rsidP="00AC0C18">
      <w:pPr>
        <w:pStyle w:val="JobTitle"/>
      </w:pPr>
      <w:r>
        <w:t>HPC Middle Trade District Manager</w:t>
      </w:r>
    </w:p>
    <w:p w:rsidR="00AC0C18" w:rsidRDefault="00B423A7" w:rsidP="00AC0C18">
      <w:pPr>
        <w:pStyle w:val="Achievements"/>
        <w:jc w:val="both"/>
      </w:pPr>
      <w:r>
        <w:t>Managed</w:t>
      </w:r>
      <w:r w:rsidR="00AC0C18">
        <w:t xml:space="preserve"> the HPC Middle Trade Sales Team.</w:t>
      </w:r>
    </w:p>
    <w:p w:rsidR="00AC0C18" w:rsidRDefault="00B423A7" w:rsidP="00AC0C18">
      <w:pPr>
        <w:pStyle w:val="Achievements"/>
        <w:jc w:val="both"/>
      </w:pPr>
      <w:r>
        <w:t>Dealt</w:t>
      </w:r>
      <w:r w:rsidR="00AC0C18">
        <w:t xml:space="preserve"> with P &amp; G none-food brands.</w:t>
      </w:r>
    </w:p>
    <w:p w:rsidR="00AC0C18" w:rsidRDefault="00B423A7" w:rsidP="00AC0C18">
      <w:pPr>
        <w:pStyle w:val="Achievements"/>
        <w:jc w:val="both"/>
      </w:pPr>
      <w:r>
        <w:t>Prepared and executed</w:t>
      </w:r>
      <w:r w:rsidR="00AC0C18">
        <w:t xml:space="preserve"> monthly/quarterly/yearly business plans.</w:t>
      </w:r>
    </w:p>
    <w:p w:rsidR="00AC0C18" w:rsidRDefault="00B423A7" w:rsidP="00AC0C18">
      <w:pPr>
        <w:pStyle w:val="Achievements"/>
        <w:jc w:val="both"/>
      </w:pPr>
      <w:r>
        <w:t>Set and achieved</w:t>
      </w:r>
      <w:r w:rsidR="00AC0C18">
        <w:t xml:space="preserve"> monthly value and volume targets.</w:t>
      </w:r>
    </w:p>
    <w:p w:rsidR="00AC0C18" w:rsidRDefault="00B423A7" w:rsidP="00AC0C18">
      <w:pPr>
        <w:pStyle w:val="Achievements"/>
        <w:jc w:val="both"/>
      </w:pPr>
      <w:r>
        <w:t>Managed</w:t>
      </w:r>
      <w:r w:rsidR="00AC0C18">
        <w:t xml:space="preserve"> all day-to-day aspects of the business.</w:t>
      </w:r>
    </w:p>
    <w:p w:rsidR="00AC0C18" w:rsidRDefault="00B423A7" w:rsidP="00AC0C18">
      <w:pPr>
        <w:pStyle w:val="Achievements"/>
        <w:jc w:val="both"/>
      </w:pPr>
      <w:r>
        <w:t>Coordinated</w:t>
      </w:r>
      <w:r w:rsidR="00AC0C18">
        <w:t xml:space="preserve"> between the sales team and all other company departments. </w:t>
      </w:r>
    </w:p>
    <w:p w:rsidR="00AC0C18" w:rsidRDefault="00AC0C18" w:rsidP="00AC0C18">
      <w:pPr>
        <w:pStyle w:val="Achievements"/>
        <w:jc w:val="both"/>
      </w:pPr>
      <w:r>
        <w:t>Responsible for money collection as per company requirements.</w:t>
      </w:r>
    </w:p>
    <w:p w:rsidR="00B423A7" w:rsidRDefault="00B423A7" w:rsidP="00D14E1A">
      <w:pPr>
        <w:pStyle w:val="DateandLocation"/>
        <w:tabs>
          <w:tab w:val="clear" w:pos="3600"/>
          <w:tab w:val="left" w:pos="4140"/>
        </w:tabs>
      </w:pPr>
    </w:p>
    <w:p w:rsidR="00B423A7" w:rsidRDefault="00B423A7" w:rsidP="00AF6FCF">
      <w:pPr>
        <w:pStyle w:val="DateandLocation"/>
        <w:tabs>
          <w:tab w:val="clear" w:pos="3600"/>
          <w:tab w:val="left" w:pos="4140"/>
        </w:tabs>
        <w:ind w:left="0"/>
      </w:pPr>
    </w:p>
    <w:p w:rsidR="00D14E1A" w:rsidRPr="00DC6890" w:rsidRDefault="00AD2517" w:rsidP="00D14E1A">
      <w:pPr>
        <w:pStyle w:val="DateandLocation"/>
        <w:tabs>
          <w:tab w:val="clear" w:pos="3600"/>
          <w:tab w:val="left" w:pos="4140"/>
        </w:tabs>
      </w:pPr>
      <w:r>
        <w:t>JUN 13 – AUG 14</w:t>
      </w:r>
      <w:r w:rsidR="00D14E1A">
        <w:tab/>
        <w:t>“</w:t>
      </w:r>
      <w:r w:rsidR="00D14E1A">
        <w:rPr>
          <w:i/>
          <w:iCs/>
        </w:rPr>
        <w:t>CTC, Samsung”.</w:t>
      </w:r>
      <w:r w:rsidR="00D14E1A">
        <w:rPr>
          <w:i/>
          <w:iCs/>
        </w:rPr>
        <w:tab/>
      </w:r>
      <w:r w:rsidR="00D14E1A">
        <w:t>Beirut, Lebanon</w:t>
      </w:r>
    </w:p>
    <w:p w:rsidR="00D14E1A" w:rsidRDefault="00D14E1A" w:rsidP="00D14E1A">
      <w:pPr>
        <w:pStyle w:val="JobTitle"/>
      </w:pPr>
      <w:r>
        <w:t>M</w:t>
      </w:r>
      <w:r w:rsidR="000B5F88">
        <w:t>obiles</w:t>
      </w:r>
      <w:r>
        <w:t xml:space="preserve"> Sales Manager</w:t>
      </w:r>
    </w:p>
    <w:p w:rsidR="00D14E1A" w:rsidRDefault="00D14E1A" w:rsidP="00D14E1A">
      <w:pPr>
        <w:pStyle w:val="Achievements"/>
        <w:jc w:val="both"/>
      </w:pPr>
      <w:r>
        <w:t>Set u</w:t>
      </w:r>
      <w:r w:rsidR="000B5F88">
        <w:t xml:space="preserve">p </w:t>
      </w:r>
      <w:r w:rsidR="004C399C">
        <w:t>business plan for the L</w:t>
      </w:r>
      <w:r>
        <w:t>ebanese market</w:t>
      </w:r>
    </w:p>
    <w:p w:rsidR="00D14E1A" w:rsidRDefault="00D14E1A" w:rsidP="00D14E1A">
      <w:pPr>
        <w:pStyle w:val="Achievements"/>
        <w:jc w:val="both"/>
      </w:pPr>
      <w:r>
        <w:t>Manage</w:t>
      </w:r>
      <w:r w:rsidR="00B423A7">
        <w:t>d</w:t>
      </w:r>
      <w:r>
        <w:t xml:space="preserve"> and motivate</w:t>
      </w:r>
      <w:r w:rsidR="00B423A7">
        <w:t>d</w:t>
      </w:r>
      <w:r>
        <w:t xml:space="preserve"> a team </w:t>
      </w:r>
      <w:r w:rsidR="004C399C">
        <w:t xml:space="preserve">of 3 Sales Supervisors, 2 </w:t>
      </w:r>
      <w:r w:rsidR="004401A1">
        <w:t>senior</w:t>
      </w:r>
      <w:r>
        <w:t xml:space="preserve"> sales representatives, 12 cash-van representative and 2 Sales Coordinators.</w:t>
      </w:r>
    </w:p>
    <w:p w:rsidR="00D14E1A" w:rsidRDefault="00D14E1A" w:rsidP="00D14E1A">
      <w:pPr>
        <w:pStyle w:val="Achievements"/>
        <w:jc w:val="both"/>
      </w:pPr>
      <w:r>
        <w:t>Provide</w:t>
      </w:r>
      <w:r w:rsidR="00B423A7">
        <w:t>d</w:t>
      </w:r>
      <w:r>
        <w:t xml:space="preserve"> management with detailed market and competitive reports.</w:t>
      </w:r>
    </w:p>
    <w:p w:rsidR="00D14E1A" w:rsidRDefault="00D14E1A" w:rsidP="00D14E1A">
      <w:pPr>
        <w:pStyle w:val="Achievements"/>
        <w:jc w:val="both"/>
      </w:pPr>
      <w:r>
        <w:t>Manage</w:t>
      </w:r>
      <w:r w:rsidR="00B423A7">
        <w:t>d</w:t>
      </w:r>
      <w:r w:rsidR="000B5F88">
        <w:t xml:space="preserve"> the </w:t>
      </w:r>
      <w:r>
        <w:t>Samsung Mobile</w:t>
      </w:r>
      <w:r w:rsidR="000B5F88">
        <w:t>s</w:t>
      </w:r>
      <w:r>
        <w:t xml:space="preserve"> distribution process in Lebanon.</w:t>
      </w:r>
    </w:p>
    <w:p w:rsidR="00F93D12" w:rsidRDefault="00F93D12" w:rsidP="00F93D12">
      <w:pPr>
        <w:pStyle w:val="Achievements"/>
        <w:jc w:val="both"/>
      </w:pPr>
      <w:r>
        <w:t>Set &amp; achieved monthly individual targets.</w:t>
      </w:r>
    </w:p>
    <w:p w:rsidR="00D14E1A" w:rsidRDefault="00F93D12" w:rsidP="00D14E1A">
      <w:pPr>
        <w:pStyle w:val="Achievements"/>
        <w:jc w:val="both"/>
      </w:pPr>
      <w:r>
        <w:t xml:space="preserve">Managed the entire cash van operation. </w:t>
      </w:r>
    </w:p>
    <w:p w:rsidR="00D14E1A" w:rsidRDefault="00B423A7" w:rsidP="00D14E1A">
      <w:pPr>
        <w:pStyle w:val="Achievements"/>
        <w:jc w:val="both"/>
      </w:pPr>
      <w:r>
        <w:t>Forecasted</w:t>
      </w:r>
      <w:r w:rsidR="00D14E1A">
        <w:t xml:space="preserve"> required quantities and advising about products and prices.</w:t>
      </w:r>
    </w:p>
    <w:p w:rsidR="00B423A7" w:rsidRDefault="00B423A7" w:rsidP="00E65DA6">
      <w:pPr>
        <w:pStyle w:val="DateandLocation"/>
        <w:tabs>
          <w:tab w:val="clear" w:pos="3600"/>
          <w:tab w:val="left" w:pos="4140"/>
        </w:tabs>
      </w:pPr>
    </w:p>
    <w:p w:rsidR="00E65DA6" w:rsidRPr="00DC6890" w:rsidRDefault="00D14E1A" w:rsidP="00E65DA6">
      <w:pPr>
        <w:pStyle w:val="DateandLocation"/>
        <w:tabs>
          <w:tab w:val="clear" w:pos="3600"/>
          <w:tab w:val="left" w:pos="4140"/>
        </w:tabs>
      </w:pPr>
      <w:r>
        <w:t>JUL 12 – JUN 13</w:t>
      </w:r>
      <w:r w:rsidR="00E65DA6">
        <w:tab/>
        <w:t>“</w:t>
      </w:r>
      <w:r w:rsidR="00E65DA6">
        <w:rPr>
          <w:i/>
          <w:iCs/>
        </w:rPr>
        <w:t>Golden Food/UTD”.</w:t>
      </w:r>
      <w:r w:rsidR="00E65DA6">
        <w:rPr>
          <w:i/>
          <w:iCs/>
        </w:rPr>
        <w:tab/>
      </w:r>
      <w:r w:rsidR="00E65DA6">
        <w:t>Beirut, Lebanon</w:t>
      </w:r>
    </w:p>
    <w:p w:rsidR="00E65DA6" w:rsidRDefault="00E65DA6" w:rsidP="00E65DA6">
      <w:pPr>
        <w:pStyle w:val="JobTitle"/>
      </w:pPr>
      <w:r>
        <w:t>Off Trade Sales Manager</w:t>
      </w:r>
    </w:p>
    <w:p w:rsidR="00E65DA6" w:rsidRDefault="00476C17" w:rsidP="00A46AD3">
      <w:pPr>
        <w:pStyle w:val="Achievements"/>
        <w:jc w:val="both"/>
      </w:pPr>
      <w:r>
        <w:t>Manage</w:t>
      </w:r>
      <w:r w:rsidR="00B423A7">
        <w:t>d</w:t>
      </w:r>
      <w:r w:rsidR="00E65DA6">
        <w:t xml:space="preserve"> </w:t>
      </w:r>
      <w:r>
        <w:t>and motivate</w:t>
      </w:r>
      <w:r w:rsidR="00B423A7">
        <w:t>d</w:t>
      </w:r>
      <w:r>
        <w:t xml:space="preserve"> </w:t>
      </w:r>
      <w:r w:rsidR="00E65DA6">
        <w:t>a team of 4 supervisors, 7 sales representatives, 1 cash-van representative and 3 merchandisers</w:t>
      </w:r>
      <w:r w:rsidR="00A46AD3">
        <w:t>.</w:t>
      </w:r>
    </w:p>
    <w:p w:rsidR="00476C17" w:rsidRDefault="00476C17" w:rsidP="00A46AD3">
      <w:pPr>
        <w:pStyle w:val="Achievements"/>
        <w:jc w:val="both"/>
      </w:pPr>
      <w:r>
        <w:t>Provide</w:t>
      </w:r>
      <w:r w:rsidR="00B423A7">
        <w:t>d</w:t>
      </w:r>
      <w:r>
        <w:t xml:space="preserve"> management with detailed market and competitive reports.</w:t>
      </w:r>
    </w:p>
    <w:p w:rsidR="00E65DA6" w:rsidRDefault="00476C17" w:rsidP="00A46AD3">
      <w:pPr>
        <w:pStyle w:val="Achievements"/>
        <w:jc w:val="both"/>
      </w:pPr>
      <w:r>
        <w:t>Liaise</w:t>
      </w:r>
      <w:r w:rsidR="00B423A7">
        <w:t>d</w:t>
      </w:r>
      <w:r w:rsidR="00E65DA6">
        <w:t xml:space="preserve"> with 4 area managers and their sales </w:t>
      </w:r>
      <w:r w:rsidR="008C3B84">
        <w:t>teams</w:t>
      </w:r>
      <w:r w:rsidR="00E65DA6">
        <w:t>.</w:t>
      </w:r>
    </w:p>
    <w:p w:rsidR="00E65DA6" w:rsidRDefault="00476C17" w:rsidP="00A46AD3">
      <w:pPr>
        <w:pStyle w:val="Achievements"/>
        <w:jc w:val="both"/>
      </w:pPr>
      <w:r>
        <w:t>Follow</w:t>
      </w:r>
      <w:r w:rsidR="00B423A7">
        <w:t>ed</w:t>
      </w:r>
      <w:r w:rsidR="00E65DA6">
        <w:t xml:space="preserve"> up on day-to-day operations.</w:t>
      </w:r>
    </w:p>
    <w:p w:rsidR="00F93D12" w:rsidRDefault="00F93D12" w:rsidP="00F93D12">
      <w:pPr>
        <w:pStyle w:val="Achievements"/>
        <w:jc w:val="both"/>
      </w:pPr>
      <w:r>
        <w:t>Set &amp; achieved monthly individual targets.</w:t>
      </w:r>
    </w:p>
    <w:p w:rsidR="00B423A7" w:rsidRDefault="00B423A7" w:rsidP="00E65DA6">
      <w:pPr>
        <w:pStyle w:val="DateandLocation"/>
        <w:tabs>
          <w:tab w:val="clear" w:pos="3600"/>
          <w:tab w:val="left" w:pos="4140"/>
          <w:tab w:val="left" w:pos="4320"/>
          <w:tab w:val="left" w:pos="4590"/>
        </w:tabs>
      </w:pPr>
    </w:p>
    <w:p w:rsidR="00DC205C" w:rsidRPr="00DC6890" w:rsidRDefault="00E65DA6" w:rsidP="00E65DA6">
      <w:pPr>
        <w:pStyle w:val="DateandLocation"/>
        <w:tabs>
          <w:tab w:val="clear" w:pos="3600"/>
          <w:tab w:val="left" w:pos="4140"/>
          <w:tab w:val="left" w:pos="4320"/>
          <w:tab w:val="left" w:pos="4590"/>
        </w:tabs>
      </w:pPr>
      <w:r>
        <w:t>AUG 09</w:t>
      </w:r>
      <w:r w:rsidR="00F46CBF">
        <w:t xml:space="preserve"> </w:t>
      </w:r>
      <w:r>
        <w:t>–</w:t>
      </w:r>
      <w:r w:rsidR="00F46CBF">
        <w:t xml:space="preserve"> </w:t>
      </w:r>
      <w:r>
        <w:t>JUN 12</w:t>
      </w:r>
      <w:r w:rsidR="00F46CBF">
        <w:tab/>
      </w:r>
      <w:r>
        <w:t>“</w:t>
      </w:r>
      <w:r>
        <w:rPr>
          <w:i/>
          <w:iCs/>
        </w:rPr>
        <w:t>Heineken/ALMAZA”</w:t>
      </w:r>
      <w:r w:rsidR="001A37E2">
        <w:rPr>
          <w:i/>
          <w:iCs/>
        </w:rPr>
        <w:t>.</w:t>
      </w:r>
      <w:r w:rsidR="00F46CBF">
        <w:rPr>
          <w:i/>
          <w:iCs/>
        </w:rPr>
        <w:tab/>
      </w:r>
      <w:r w:rsidR="00293DF7">
        <w:t>Beirut, Lebanon</w:t>
      </w:r>
    </w:p>
    <w:p w:rsidR="00DC205C" w:rsidRDefault="00293DF7" w:rsidP="002D0446">
      <w:pPr>
        <w:pStyle w:val="JobTitle"/>
      </w:pPr>
      <w:r>
        <w:t>Sales supervisor</w:t>
      </w:r>
    </w:p>
    <w:p w:rsidR="00E65DA6" w:rsidRDefault="00B423A7" w:rsidP="00A46AD3">
      <w:pPr>
        <w:pStyle w:val="Achievements"/>
        <w:jc w:val="both"/>
      </w:pPr>
      <w:r>
        <w:t>Managed</w:t>
      </w:r>
      <w:r w:rsidR="00E65DA6">
        <w:t xml:space="preserve"> a team of 5 sales representatives, 1 senior sales representative and 1 tele-sales representative.</w:t>
      </w:r>
    </w:p>
    <w:p w:rsidR="00DC205C" w:rsidRDefault="00B423A7" w:rsidP="00A46AD3">
      <w:pPr>
        <w:pStyle w:val="Achievements"/>
        <w:jc w:val="both"/>
      </w:pPr>
      <w:r>
        <w:t>Covered</w:t>
      </w:r>
      <w:r w:rsidR="00293DF7">
        <w:t xml:space="preserve"> the areas of Beirut, Metn and Keserwan</w:t>
      </w:r>
      <w:r w:rsidR="00F57FE1">
        <w:t>.</w:t>
      </w:r>
    </w:p>
    <w:p w:rsidR="00293DF7" w:rsidRDefault="00F93D12" w:rsidP="00F93D12">
      <w:pPr>
        <w:pStyle w:val="Achievements"/>
        <w:jc w:val="both"/>
      </w:pPr>
      <w:r>
        <w:t>S</w:t>
      </w:r>
      <w:r w:rsidR="00293DF7">
        <w:t>et</w:t>
      </w:r>
      <w:r>
        <w:t xml:space="preserve"> &amp; achieved </w:t>
      </w:r>
      <w:r w:rsidR="0004267C">
        <w:t xml:space="preserve">monthly </w:t>
      </w:r>
      <w:r w:rsidR="008C3B84">
        <w:t>individual</w:t>
      </w:r>
      <w:r w:rsidR="00293DF7">
        <w:t xml:space="preserve"> targets.</w:t>
      </w:r>
    </w:p>
    <w:p w:rsidR="00293DF7" w:rsidRDefault="00F93D12" w:rsidP="00A46AD3">
      <w:pPr>
        <w:pStyle w:val="Achievements"/>
        <w:jc w:val="both"/>
      </w:pPr>
      <w:r>
        <w:t>Negotiated and prepared</w:t>
      </w:r>
      <w:r w:rsidR="00293DF7">
        <w:t xml:space="preserve"> yearly contracts.</w:t>
      </w:r>
    </w:p>
    <w:p w:rsidR="00F46CBF" w:rsidRDefault="00B423A7" w:rsidP="00A46AD3">
      <w:pPr>
        <w:pStyle w:val="Achievements"/>
        <w:jc w:val="both"/>
      </w:pPr>
      <w:r>
        <w:t>Managed</w:t>
      </w:r>
      <w:r w:rsidR="00293DF7">
        <w:t xml:space="preserve"> the free goods budget throughout the year</w:t>
      </w:r>
      <w:r w:rsidR="00F57FE1">
        <w:t>.</w:t>
      </w:r>
    </w:p>
    <w:p w:rsidR="00B423A7" w:rsidRDefault="00B423A7" w:rsidP="00E65DA6">
      <w:pPr>
        <w:pStyle w:val="DateandLocation"/>
        <w:tabs>
          <w:tab w:val="clear" w:pos="3600"/>
          <w:tab w:val="left" w:pos="4140"/>
        </w:tabs>
      </w:pPr>
    </w:p>
    <w:p w:rsidR="004506BF" w:rsidRDefault="00E65DA6" w:rsidP="00E65DA6">
      <w:pPr>
        <w:pStyle w:val="DateandLocation"/>
        <w:tabs>
          <w:tab w:val="clear" w:pos="3600"/>
          <w:tab w:val="left" w:pos="4140"/>
        </w:tabs>
      </w:pPr>
      <w:r>
        <w:t xml:space="preserve">OCT </w:t>
      </w:r>
      <w:r w:rsidR="00F46CBF">
        <w:t xml:space="preserve">08 </w:t>
      </w:r>
      <w:r>
        <w:t>–</w:t>
      </w:r>
      <w:r w:rsidR="00F46CBF">
        <w:t xml:space="preserve"> </w:t>
      </w:r>
      <w:r>
        <w:t xml:space="preserve">FEB </w:t>
      </w:r>
      <w:r w:rsidR="00F46CBF">
        <w:t>09</w:t>
      </w:r>
      <w:r w:rsidR="00F46CBF">
        <w:tab/>
      </w:r>
      <w:r>
        <w:t>“</w:t>
      </w:r>
      <w:r>
        <w:rPr>
          <w:i/>
          <w:iCs/>
        </w:rPr>
        <w:t>DAMAC</w:t>
      </w:r>
      <w:r w:rsidR="00F46CBF">
        <w:rPr>
          <w:i/>
          <w:iCs/>
        </w:rPr>
        <w:t xml:space="preserve"> Properties</w:t>
      </w:r>
      <w:r>
        <w:rPr>
          <w:i/>
          <w:iCs/>
        </w:rPr>
        <w:t>”</w:t>
      </w:r>
      <w:r w:rsidR="001A37E2">
        <w:rPr>
          <w:i/>
          <w:iCs/>
        </w:rPr>
        <w:t>.</w:t>
      </w:r>
      <w:r w:rsidR="00F46CBF">
        <w:tab/>
        <w:t>Doha, Qatar</w:t>
      </w:r>
    </w:p>
    <w:p w:rsidR="004506BF" w:rsidRDefault="00F46CBF" w:rsidP="002D0446">
      <w:pPr>
        <w:pStyle w:val="JobTitle"/>
      </w:pPr>
      <w:r>
        <w:t>Customer Relationship Manager</w:t>
      </w:r>
    </w:p>
    <w:p w:rsidR="004506BF" w:rsidRDefault="00B423A7" w:rsidP="00A46AD3">
      <w:pPr>
        <w:pStyle w:val="Achievements"/>
        <w:jc w:val="both"/>
      </w:pPr>
      <w:r>
        <w:t>Managed</w:t>
      </w:r>
      <w:r w:rsidR="00F46CBF">
        <w:t xml:space="preserve"> the entire portfolio of Doha Sales Office.</w:t>
      </w:r>
    </w:p>
    <w:p w:rsidR="004506BF" w:rsidRDefault="00B423A7" w:rsidP="00A46AD3">
      <w:pPr>
        <w:pStyle w:val="Achievements"/>
        <w:jc w:val="both"/>
      </w:pPr>
      <w:r>
        <w:t>F</w:t>
      </w:r>
      <w:r w:rsidR="001A37E2">
        <w:t>ollow</w:t>
      </w:r>
      <w:r>
        <w:t>ed</w:t>
      </w:r>
      <w:r w:rsidR="001A37E2">
        <w:t>-</w:t>
      </w:r>
      <w:r w:rsidR="00F46CBF">
        <w:t>up on an</w:t>
      </w:r>
      <w:r w:rsidR="00EC64A4">
        <w:t>y and all after sales inquiries as well as payments.</w:t>
      </w:r>
    </w:p>
    <w:p w:rsidR="00F46CBF" w:rsidRDefault="00B423A7" w:rsidP="00A46AD3">
      <w:pPr>
        <w:pStyle w:val="Achievements"/>
        <w:jc w:val="both"/>
      </w:pPr>
      <w:r>
        <w:t>Liaised</w:t>
      </w:r>
      <w:r w:rsidR="001A37E2">
        <w:t xml:space="preserve"> between clients, property consultants and Damac Management.</w:t>
      </w:r>
    </w:p>
    <w:p w:rsidR="00B423A7" w:rsidRDefault="00B423A7" w:rsidP="00E65DA6">
      <w:pPr>
        <w:pStyle w:val="DateandLocation"/>
        <w:tabs>
          <w:tab w:val="clear" w:pos="3600"/>
          <w:tab w:val="left" w:pos="4230"/>
        </w:tabs>
      </w:pPr>
    </w:p>
    <w:p w:rsidR="000C0B39" w:rsidRDefault="000C0B39" w:rsidP="00E65DA6">
      <w:pPr>
        <w:pStyle w:val="DateandLocation"/>
        <w:tabs>
          <w:tab w:val="clear" w:pos="3600"/>
          <w:tab w:val="left" w:pos="4230"/>
        </w:tabs>
      </w:pPr>
    </w:p>
    <w:p w:rsidR="000C0B39" w:rsidRDefault="000C0B39" w:rsidP="00E65DA6">
      <w:pPr>
        <w:pStyle w:val="DateandLocation"/>
        <w:tabs>
          <w:tab w:val="clear" w:pos="3600"/>
          <w:tab w:val="left" w:pos="4230"/>
        </w:tabs>
      </w:pPr>
    </w:p>
    <w:p w:rsidR="000C0B39" w:rsidRDefault="000C0B39" w:rsidP="00E65DA6">
      <w:pPr>
        <w:pStyle w:val="DateandLocation"/>
        <w:tabs>
          <w:tab w:val="clear" w:pos="3600"/>
          <w:tab w:val="left" w:pos="4230"/>
        </w:tabs>
      </w:pPr>
    </w:p>
    <w:p w:rsidR="004506BF" w:rsidRDefault="00E65DA6" w:rsidP="00E65DA6">
      <w:pPr>
        <w:pStyle w:val="DateandLocation"/>
        <w:tabs>
          <w:tab w:val="clear" w:pos="3600"/>
          <w:tab w:val="left" w:pos="4230"/>
        </w:tabs>
      </w:pPr>
      <w:r>
        <w:lastRenderedPageBreak/>
        <w:t xml:space="preserve">JUL </w:t>
      </w:r>
      <w:r w:rsidR="00DA4861">
        <w:t xml:space="preserve">06 </w:t>
      </w:r>
      <w:r>
        <w:t>–</w:t>
      </w:r>
      <w:r w:rsidR="00DA4861">
        <w:t xml:space="preserve"> </w:t>
      </w:r>
      <w:r>
        <w:t>OCT 0</w:t>
      </w:r>
      <w:r w:rsidR="00DA4861">
        <w:t>8</w:t>
      </w:r>
      <w:r w:rsidR="00F46CBF">
        <w:tab/>
      </w:r>
      <w:r>
        <w:t>“</w:t>
      </w:r>
      <w:r>
        <w:rPr>
          <w:i/>
          <w:iCs/>
        </w:rPr>
        <w:t>DAMAC Properties”.</w:t>
      </w:r>
      <w:r w:rsidR="0057153D">
        <w:tab/>
      </w:r>
      <w:r w:rsidR="00F46CBF">
        <w:t>Doha, Qatar</w:t>
      </w:r>
    </w:p>
    <w:p w:rsidR="004506BF" w:rsidRDefault="00F46CBF" w:rsidP="00BA319A">
      <w:pPr>
        <w:pStyle w:val="JobTitle"/>
      </w:pPr>
      <w:r>
        <w:t>Property Consultant</w:t>
      </w:r>
    </w:p>
    <w:p w:rsidR="004506BF" w:rsidRDefault="00B423A7" w:rsidP="00BA319A">
      <w:pPr>
        <w:pStyle w:val="Achievements"/>
      </w:pPr>
      <w:r>
        <w:t>Managed</w:t>
      </w:r>
      <w:r w:rsidR="00F46CBF">
        <w:t xml:space="preserve"> a portfolio of clients and investors</w:t>
      </w:r>
      <w:r w:rsidR="001A37E2">
        <w:t>.</w:t>
      </w:r>
    </w:p>
    <w:p w:rsidR="001A37E2" w:rsidRDefault="00B423A7" w:rsidP="00B423A7">
      <w:pPr>
        <w:pStyle w:val="Achievements"/>
      </w:pPr>
      <w:r>
        <w:t>Recruited</w:t>
      </w:r>
      <w:r w:rsidR="001A37E2">
        <w:t xml:space="preserve"> new agents.</w:t>
      </w:r>
    </w:p>
    <w:p w:rsidR="003A6922" w:rsidRDefault="00B423A7" w:rsidP="00D14E1A">
      <w:pPr>
        <w:pStyle w:val="Achievements"/>
      </w:pPr>
      <w:r>
        <w:t>Negotiated and closed</w:t>
      </w:r>
      <w:r w:rsidR="001A37E2">
        <w:t xml:space="preserve"> deals.</w:t>
      </w:r>
    </w:p>
    <w:p w:rsidR="00B423A7" w:rsidRDefault="00B423A7" w:rsidP="00E65DA6">
      <w:pPr>
        <w:pStyle w:val="DateandLocation"/>
        <w:tabs>
          <w:tab w:val="clear" w:pos="3600"/>
          <w:tab w:val="left" w:pos="4320"/>
        </w:tabs>
        <w:rPr>
          <w:lang w:val="fr-FR"/>
        </w:rPr>
      </w:pPr>
    </w:p>
    <w:p w:rsidR="001A37E2" w:rsidRDefault="00E65DA6" w:rsidP="00E65DA6">
      <w:pPr>
        <w:pStyle w:val="DateandLocation"/>
        <w:tabs>
          <w:tab w:val="clear" w:pos="3600"/>
          <w:tab w:val="left" w:pos="4320"/>
        </w:tabs>
      </w:pPr>
      <w:r w:rsidRPr="003A6922">
        <w:rPr>
          <w:lang w:val="fr-FR"/>
        </w:rPr>
        <w:t xml:space="preserve">FEB </w:t>
      </w:r>
      <w:r w:rsidR="001A37E2" w:rsidRPr="003A6922">
        <w:rPr>
          <w:lang w:val="fr-FR"/>
        </w:rPr>
        <w:t xml:space="preserve">05 – </w:t>
      </w:r>
      <w:r w:rsidRPr="003A6922">
        <w:rPr>
          <w:lang w:val="fr-FR"/>
        </w:rPr>
        <w:t xml:space="preserve">JUN </w:t>
      </w:r>
      <w:r w:rsidR="001A37E2" w:rsidRPr="003A6922">
        <w:rPr>
          <w:lang w:val="fr-FR"/>
        </w:rPr>
        <w:t>06</w:t>
      </w:r>
      <w:r w:rsidR="001A37E2" w:rsidRPr="003A6922">
        <w:rPr>
          <w:lang w:val="fr-FR"/>
        </w:rPr>
        <w:tab/>
      </w:r>
      <w:r w:rsidRPr="003A6922">
        <w:rPr>
          <w:lang w:val="fr-FR"/>
        </w:rPr>
        <w:t>“</w:t>
      </w:r>
      <w:r w:rsidR="001A37E2" w:rsidRPr="003A6922">
        <w:rPr>
          <w:i/>
          <w:iCs/>
          <w:lang w:val="fr-FR"/>
        </w:rPr>
        <w:t xml:space="preserve">Khalil Fattal </w:t>
      </w:r>
      <w:r w:rsidR="001A37E2" w:rsidRPr="003A6922">
        <w:rPr>
          <w:lang w:val="fr-FR"/>
        </w:rPr>
        <w:t>Et</w:t>
      </w:r>
      <w:r w:rsidR="001A37E2" w:rsidRPr="003A6922">
        <w:rPr>
          <w:i/>
          <w:iCs/>
          <w:lang w:val="fr-FR"/>
        </w:rPr>
        <w:t xml:space="preserve"> Fils</w:t>
      </w:r>
      <w:r w:rsidRPr="003A6922">
        <w:rPr>
          <w:i/>
          <w:iCs/>
          <w:lang w:val="fr-FR"/>
        </w:rPr>
        <w:t>”</w:t>
      </w:r>
      <w:r w:rsidR="001A37E2" w:rsidRPr="003A6922">
        <w:rPr>
          <w:i/>
          <w:iCs/>
          <w:lang w:val="fr-FR"/>
        </w:rPr>
        <w:t>.</w:t>
      </w:r>
      <w:r w:rsidR="0057153D" w:rsidRPr="003A6922">
        <w:rPr>
          <w:lang w:val="fr-FR"/>
        </w:rPr>
        <w:tab/>
      </w:r>
      <w:r w:rsidR="001A37E2">
        <w:t>Beirut, Lebanon</w:t>
      </w:r>
    </w:p>
    <w:p w:rsidR="004506BF" w:rsidRDefault="004506BF" w:rsidP="00BA319A">
      <w:pPr>
        <w:pStyle w:val="JobTitle"/>
      </w:pPr>
      <w:r>
        <w:t>Sales Representative</w:t>
      </w:r>
    </w:p>
    <w:p w:rsidR="004506BF" w:rsidRDefault="006F42CA" w:rsidP="00BA319A">
      <w:pPr>
        <w:pStyle w:val="Achievements"/>
      </w:pPr>
      <w:r>
        <w:t>Covered Dahye, South and Shouf areas</w:t>
      </w:r>
      <w:r w:rsidR="004506BF">
        <w:t>.</w:t>
      </w:r>
    </w:p>
    <w:p w:rsidR="001A37E2" w:rsidRDefault="006F42CA" w:rsidP="00EC64A4">
      <w:pPr>
        <w:pStyle w:val="Achievements"/>
      </w:pPr>
      <w:r>
        <w:t>Managed a portfolio of class A, B and C accounts.</w:t>
      </w:r>
    </w:p>
    <w:p w:rsidR="001C2E60" w:rsidRDefault="00F93D12" w:rsidP="00EC64A4">
      <w:pPr>
        <w:pStyle w:val="Achievements"/>
      </w:pPr>
      <w:r>
        <w:t>Prepared</w:t>
      </w:r>
      <w:r w:rsidR="001C2E60">
        <w:t xml:space="preserve"> yearly contracts</w:t>
      </w:r>
      <w:r w:rsidR="00A46AD3">
        <w:t>.</w:t>
      </w:r>
    </w:p>
    <w:p w:rsidR="001C2E60" w:rsidRDefault="00F93D12" w:rsidP="001C2E60">
      <w:pPr>
        <w:pStyle w:val="Achievements"/>
      </w:pPr>
      <w:r>
        <w:t>Followed</w:t>
      </w:r>
      <w:r w:rsidR="001C2E60">
        <w:t xml:space="preserve"> up on targets</w:t>
      </w:r>
      <w:r w:rsidR="00A46AD3">
        <w:t>.</w:t>
      </w:r>
    </w:p>
    <w:p w:rsidR="00AF6FCF" w:rsidRDefault="00AF6FCF" w:rsidP="00293DF7">
      <w:pPr>
        <w:pStyle w:val="SectionTitle"/>
      </w:pPr>
    </w:p>
    <w:p w:rsidR="00AF6FCF" w:rsidRDefault="00AF6FCF" w:rsidP="00293DF7">
      <w:pPr>
        <w:pStyle w:val="SectionTitle"/>
      </w:pPr>
    </w:p>
    <w:p w:rsidR="00293DF7" w:rsidRDefault="00293DF7" w:rsidP="00293DF7">
      <w:pPr>
        <w:pStyle w:val="SectionTitle"/>
      </w:pPr>
      <w:r>
        <w:t>Internships</w:t>
      </w:r>
    </w:p>
    <w:p w:rsidR="00293DF7" w:rsidRPr="00DC6890" w:rsidRDefault="006F42CA" w:rsidP="00E65DA6">
      <w:pPr>
        <w:pStyle w:val="DateandLocation"/>
        <w:tabs>
          <w:tab w:val="clear" w:pos="3600"/>
          <w:tab w:val="left" w:pos="4410"/>
        </w:tabs>
      </w:pPr>
      <w:r w:rsidRPr="003A6922">
        <w:rPr>
          <w:lang w:val="fr-FR"/>
        </w:rPr>
        <w:t>Summer 2004</w:t>
      </w:r>
      <w:r w:rsidR="00293DF7" w:rsidRPr="003A6922">
        <w:rPr>
          <w:lang w:val="fr-FR"/>
        </w:rPr>
        <w:tab/>
      </w:r>
      <w:r w:rsidRPr="003A6922">
        <w:rPr>
          <w:i/>
          <w:lang w:val="fr-FR"/>
        </w:rPr>
        <w:t>Khalil Fattal Et Fils</w:t>
      </w:r>
      <w:r w:rsidR="00F57FE1" w:rsidRPr="003A6922">
        <w:rPr>
          <w:i/>
          <w:lang w:val="fr-FR"/>
        </w:rPr>
        <w:t>.</w:t>
      </w:r>
      <w:r w:rsidR="00293DF7" w:rsidRPr="003A6922">
        <w:rPr>
          <w:lang w:val="fr-FR"/>
        </w:rPr>
        <w:tab/>
      </w:r>
      <w:r>
        <w:t>Beirut, Lebanon</w:t>
      </w:r>
    </w:p>
    <w:p w:rsidR="00293DF7" w:rsidRDefault="006F42CA" w:rsidP="00293DF7">
      <w:pPr>
        <w:pStyle w:val="JobTitle"/>
      </w:pPr>
      <w:r>
        <w:t>Summer Training Program</w:t>
      </w:r>
    </w:p>
    <w:p w:rsidR="00293DF7" w:rsidRDefault="006F42CA" w:rsidP="00293DF7">
      <w:pPr>
        <w:pStyle w:val="Achievements"/>
      </w:pPr>
      <w:r>
        <w:t>Trained in Alliance Electronics (Sony Distributor)</w:t>
      </w:r>
      <w:r w:rsidR="00293DF7">
        <w:t>.</w:t>
      </w:r>
    </w:p>
    <w:p w:rsidR="006F42CA" w:rsidRDefault="006F42CA" w:rsidP="006F42CA">
      <w:pPr>
        <w:pStyle w:val="Achievements"/>
        <w:numPr>
          <w:ilvl w:val="0"/>
          <w:numId w:val="0"/>
        </w:numPr>
        <w:ind w:left="2520" w:hanging="360"/>
      </w:pPr>
    </w:p>
    <w:p w:rsidR="006F42CA" w:rsidRPr="00DC6890" w:rsidRDefault="006F42CA" w:rsidP="00E65DA6">
      <w:pPr>
        <w:pStyle w:val="DateandLocation"/>
        <w:tabs>
          <w:tab w:val="clear" w:pos="3600"/>
          <w:tab w:val="left" w:pos="4410"/>
        </w:tabs>
      </w:pPr>
      <w:r>
        <w:t>Summer 2003</w:t>
      </w:r>
      <w:r w:rsidRPr="00DC6890">
        <w:tab/>
      </w:r>
      <w:r w:rsidR="00E65DA6">
        <w:rPr>
          <w:i/>
        </w:rPr>
        <w:t>BBAC</w:t>
      </w:r>
      <w:r w:rsidR="00F57FE1">
        <w:rPr>
          <w:i/>
        </w:rPr>
        <w:t>.</w:t>
      </w:r>
      <w:r w:rsidRPr="00DC6890">
        <w:tab/>
      </w:r>
      <w:r>
        <w:t>Beirut, Lebanon</w:t>
      </w:r>
    </w:p>
    <w:p w:rsidR="006F42CA" w:rsidRDefault="006F42CA" w:rsidP="006F42CA">
      <w:pPr>
        <w:pStyle w:val="JobTitle"/>
      </w:pPr>
      <w:r>
        <w:t>Summer Training Program</w:t>
      </w:r>
    </w:p>
    <w:p w:rsidR="006F42CA" w:rsidRDefault="006F42CA" w:rsidP="006F42CA">
      <w:pPr>
        <w:pStyle w:val="Achievements"/>
      </w:pPr>
      <w:r>
        <w:t>Basic training program.</w:t>
      </w:r>
    </w:p>
    <w:p w:rsidR="008A3109" w:rsidRDefault="008A3109" w:rsidP="0004267C">
      <w:pPr>
        <w:pStyle w:val="SectionTitle"/>
      </w:pPr>
    </w:p>
    <w:p w:rsidR="0004267C" w:rsidRDefault="0004267C" w:rsidP="0004267C">
      <w:pPr>
        <w:pStyle w:val="SectionTitle"/>
      </w:pPr>
      <w:r>
        <w:t>Training Sessions</w:t>
      </w:r>
    </w:p>
    <w:p w:rsidR="00D14E1A" w:rsidRPr="00DC6890" w:rsidRDefault="00D14E1A" w:rsidP="00D14E1A">
      <w:pPr>
        <w:pStyle w:val="DateandLocation"/>
      </w:pPr>
      <w:r>
        <w:t>2014</w:t>
      </w:r>
      <w:r w:rsidRPr="00DC6890">
        <w:tab/>
      </w:r>
      <w:r>
        <w:rPr>
          <w:i/>
        </w:rPr>
        <w:t>Big Kahuna Sales.</w:t>
      </w:r>
      <w:r w:rsidRPr="00DC6890">
        <w:tab/>
      </w:r>
      <w:r>
        <w:t>Beirut, Lebanon</w:t>
      </w:r>
    </w:p>
    <w:p w:rsidR="00D14E1A" w:rsidRDefault="00D14E1A" w:rsidP="00D14E1A">
      <w:pPr>
        <w:pStyle w:val="Achievements"/>
        <w:numPr>
          <w:ilvl w:val="0"/>
          <w:numId w:val="0"/>
        </w:numPr>
        <w:ind w:left="2520" w:hanging="360"/>
      </w:pPr>
      <w:r>
        <w:t>Wydner Coaches</w:t>
      </w:r>
    </w:p>
    <w:p w:rsidR="00D14E1A" w:rsidRDefault="00D14E1A" w:rsidP="00D14E1A">
      <w:pPr>
        <w:pStyle w:val="Achievements"/>
        <w:numPr>
          <w:ilvl w:val="0"/>
          <w:numId w:val="0"/>
        </w:numPr>
        <w:ind w:left="2520" w:hanging="360"/>
      </w:pPr>
    </w:p>
    <w:p w:rsidR="0004267C" w:rsidRPr="00DC6890" w:rsidRDefault="00D14E1A" w:rsidP="00FB7263">
      <w:pPr>
        <w:pStyle w:val="DateandLocation"/>
      </w:pPr>
      <w:r>
        <w:t>2012</w:t>
      </w:r>
      <w:r w:rsidR="0004267C" w:rsidRPr="00DC6890">
        <w:tab/>
      </w:r>
      <w:r w:rsidR="00B76490">
        <w:rPr>
          <w:i/>
        </w:rPr>
        <w:t>Negotiation skills</w:t>
      </w:r>
      <w:r w:rsidR="00FB7263">
        <w:rPr>
          <w:i/>
        </w:rPr>
        <w:t>.</w:t>
      </w:r>
      <w:r w:rsidR="0004267C" w:rsidRPr="00DC6890">
        <w:tab/>
      </w:r>
      <w:r w:rsidR="0004267C">
        <w:t>Beirut, Lebanon</w:t>
      </w:r>
    </w:p>
    <w:p w:rsidR="0004267C" w:rsidRDefault="00B76490" w:rsidP="0004267C">
      <w:pPr>
        <w:pStyle w:val="Achievements"/>
        <w:numPr>
          <w:ilvl w:val="0"/>
          <w:numId w:val="0"/>
        </w:numPr>
        <w:ind w:left="2520" w:hanging="360"/>
      </w:pPr>
      <w:r>
        <w:t>Heineken Sales Academy</w:t>
      </w:r>
    </w:p>
    <w:p w:rsidR="00FB7263" w:rsidRDefault="00FB7263" w:rsidP="0004267C">
      <w:pPr>
        <w:pStyle w:val="Achievements"/>
        <w:numPr>
          <w:ilvl w:val="0"/>
          <w:numId w:val="0"/>
        </w:numPr>
        <w:ind w:left="2520" w:hanging="360"/>
      </w:pPr>
    </w:p>
    <w:p w:rsidR="0004267C" w:rsidRPr="00DC6890" w:rsidRDefault="00B76490" w:rsidP="00B76490">
      <w:pPr>
        <w:pStyle w:val="DateandLocation"/>
      </w:pPr>
      <w:r>
        <w:t>2011</w:t>
      </w:r>
      <w:r w:rsidR="0004267C" w:rsidRPr="00DC6890">
        <w:tab/>
      </w:r>
      <w:r>
        <w:rPr>
          <w:i/>
        </w:rPr>
        <w:t>Leadership Skills</w:t>
      </w:r>
      <w:r w:rsidR="00FB7263">
        <w:rPr>
          <w:i/>
        </w:rPr>
        <w:t>.</w:t>
      </w:r>
      <w:r w:rsidR="0004267C" w:rsidRPr="00DC6890">
        <w:tab/>
      </w:r>
      <w:r w:rsidR="0004267C">
        <w:t>Beirut, Lebanon</w:t>
      </w:r>
    </w:p>
    <w:p w:rsidR="0004267C" w:rsidRDefault="00B76490" w:rsidP="0004267C">
      <w:pPr>
        <w:pStyle w:val="Achievements"/>
        <w:numPr>
          <w:ilvl w:val="0"/>
          <w:numId w:val="0"/>
        </w:numPr>
        <w:ind w:left="2520" w:hanging="360"/>
      </w:pPr>
      <w:r>
        <w:t>ICTN</w:t>
      </w:r>
    </w:p>
    <w:p w:rsidR="00FB7263" w:rsidRDefault="00FB7263" w:rsidP="0004267C">
      <w:pPr>
        <w:pStyle w:val="Achievements"/>
        <w:numPr>
          <w:ilvl w:val="0"/>
          <w:numId w:val="0"/>
        </w:numPr>
        <w:ind w:left="2520" w:hanging="360"/>
      </w:pPr>
    </w:p>
    <w:p w:rsidR="0004267C" w:rsidRPr="00DC6890" w:rsidRDefault="00B76490" w:rsidP="00FB7263">
      <w:pPr>
        <w:pStyle w:val="DateandLocation"/>
      </w:pPr>
      <w:r>
        <w:t>2011</w:t>
      </w:r>
      <w:r w:rsidR="0004267C" w:rsidRPr="00DC6890">
        <w:tab/>
      </w:r>
      <w:r w:rsidR="00FB7263">
        <w:rPr>
          <w:i/>
        </w:rPr>
        <w:t>Essential Selling Promotion.</w:t>
      </w:r>
      <w:r w:rsidR="0004267C" w:rsidRPr="00DC6890">
        <w:tab/>
      </w:r>
      <w:r w:rsidR="0004267C">
        <w:t>Beirut, Lebanon</w:t>
      </w:r>
    </w:p>
    <w:p w:rsidR="0004267C" w:rsidRDefault="00FB7263" w:rsidP="00FB7263">
      <w:pPr>
        <w:pStyle w:val="Achievements"/>
        <w:numPr>
          <w:ilvl w:val="0"/>
          <w:numId w:val="0"/>
        </w:numPr>
        <w:ind w:left="2520" w:hanging="360"/>
      </w:pPr>
      <w:r>
        <w:t>Heineken Sales Academy</w:t>
      </w:r>
    </w:p>
    <w:p w:rsidR="00FB7263" w:rsidRDefault="00FB7263" w:rsidP="00FB7263">
      <w:pPr>
        <w:pStyle w:val="Achievements"/>
        <w:numPr>
          <w:ilvl w:val="0"/>
          <w:numId w:val="0"/>
        </w:numPr>
        <w:ind w:left="2520" w:hanging="360"/>
      </w:pPr>
    </w:p>
    <w:p w:rsidR="00FB7263" w:rsidRDefault="00FB7263" w:rsidP="00FB7263">
      <w:pPr>
        <w:pStyle w:val="Achievements"/>
        <w:numPr>
          <w:ilvl w:val="0"/>
          <w:numId w:val="0"/>
        </w:numPr>
        <w:ind w:left="2520" w:hanging="360"/>
      </w:pPr>
      <w:r>
        <w:t>2010</w:t>
      </w:r>
      <w:r>
        <w:tab/>
      </w:r>
      <w:r>
        <w:tab/>
      </w:r>
      <w:r w:rsidRPr="00FB7263">
        <w:rPr>
          <w:i/>
        </w:rPr>
        <w:t>Essential Selling Skills</w:t>
      </w:r>
      <w:r>
        <w:t>.</w:t>
      </w:r>
      <w:r>
        <w:tab/>
      </w:r>
      <w:r>
        <w:tab/>
      </w:r>
      <w:r>
        <w:tab/>
        <w:t xml:space="preserve">  Beirut, Lebanon</w:t>
      </w:r>
    </w:p>
    <w:p w:rsidR="00FB7263" w:rsidRDefault="00FB7263" w:rsidP="00FB7263">
      <w:pPr>
        <w:pStyle w:val="Achievements"/>
        <w:numPr>
          <w:ilvl w:val="0"/>
          <w:numId w:val="0"/>
        </w:numPr>
        <w:ind w:left="2520" w:hanging="360"/>
      </w:pPr>
      <w:r>
        <w:t>Heineken Sales Academy</w:t>
      </w:r>
    </w:p>
    <w:p w:rsidR="00FB7263" w:rsidRDefault="00FB7263" w:rsidP="00FB7263">
      <w:pPr>
        <w:pStyle w:val="Achievements"/>
        <w:numPr>
          <w:ilvl w:val="0"/>
          <w:numId w:val="0"/>
        </w:numPr>
        <w:ind w:left="2520" w:hanging="360"/>
      </w:pPr>
    </w:p>
    <w:p w:rsidR="00FB7263" w:rsidRDefault="00FB7263" w:rsidP="00FB7263">
      <w:pPr>
        <w:pStyle w:val="Achievements"/>
        <w:numPr>
          <w:ilvl w:val="0"/>
          <w:numId w:val="0"/>
        </w:numPr>
        <w:ind w:left="2520" w:hanging="360"/>
      </w:pPr>
      <w:r>
        <w:t>2006</w:t>
      </w:r>
      <w:r>
        <w:tab/>
      </w:r>
      <w:r>
        <w:tab/>
      </w:r>
      <w:r w:rsidRPr="00664443">
        <w:rPr>
          <w:i/>
        </w:rPr>
        <w:t>Selling For Results</w:t>
      </w:r>
      <w:r w:rsidR="00664443">
        <w:rPr>
          <w:i/>
        </w:rPr>
        <w:t>.</w:t>
      </w:r>
      <w:r>
        <w:tab/>
      </w:r>
      <w:r>
        <w:tab/>
      </w:r>
      <w:r>
        <w:tab/>
        <w:t xml:space="preserve">   Dubai, UAE</w:t>
      </w:r>
    </w:p>
    <w:p w:rsidR="00FB7263" w:rsidRDefault="00FB7263" w:rsidP="00FB7263">
      <w:pPr>
        <w:pStyle w:val="Achievements"/>
        <w:numPr>
          <w:ilvl w:val="0"/>
          <w:numId w:val="0"/>
        </w:numPr>
        <w:ind w:left="2520" w:hanging="360"/>
      </w:pPr>
      <w:r>
        <w:t>DAMAC Training Academy</w:t>
      </w:r>
    </w:p>
    <w:p w:rsidR="00FB7263" w:rsidRDefault="00FB7263" w:rsidP="00FB7263">
      <w:pPr>
        <w:pStyle w:val="Achievements"/>
        <w:numPr>
          <w:ilvl w:val="0"/>
          <w:numId w:val="0"/>
        </w:numPr>
        <w:ind w:left="2520" w:hanging="360"/>
      </w:pPr>
    </w:p>
    <w:p w:rsidR="00FB7263" w:rsidRDefault="00FB7263" w:rsidP="00FB7263">
      <w:pPr>
        <w:pStyle w:val="Achievements"/>
        <w:numPr>
          <w:ilvl w:val="0"/>
          <w:numId w:val="0"/>
        </w:numPr>
        <w:ind w:left="2520" w:hanging="360"/>
      </w:pPr>
      <w:r>
        <w:t>2005</w:t>
      </w:r>
      <w:r>
        <w:tab/>
      </w:r>
      <w:r>
        <w:tab/>
      </w:r>
      <w:r w:rsidRPr="00664443">
        <w:rPr>
          <w:i/>
        </w:rPr>
        <w:t>Fattal Induction Program</w:t>
      </w:r>
      <w:r w:rsidR="00664443">
        <w:rPr>
          <w:i/>
        </w:rPr>
        <w:t>.</w:t>
      </w:r>
      <w:r>
        <w:tab/>
      </w:r>
      <w:r>
        <w:tab/>
      </w:r>
      <w:r>
        <w:tab/>
        <w:t xml:space="preserve">  Beirut, Lebanon </w:t>
      </w:r>
    </w:p>
    <w:p w:rsidR="00FB7263" w:rsidRDefault="00CC12A3" w:rsidP="00CC12A3">
      <w:pPr>
        <w:pStyle w:val="Achievements"/>
        <w:numPr>
          <w:ilvl w:val="0"/>
          <w:numId w:val="0"/>
        </w:numPr>
        <w:ind w:left="2520" w:hanging="360"/>
      </w:pPr>
      <w:r>
        <w:t xml:space="preserve">KFF </w:t>
      </w:r>
    </w:p>
    <w:p w:rsidR="008A3109" w:rsidRDefault="008A3109" w:rsidP="00293DF7">
      <w:pPr>
        <w:pStyle w:val="SectionTitle"/>
      </w:pPr>
    </w:p>
    <w:p w:rsidR="000C0B39" w:rsidRDefault="000C0B39" w:rsidP="00293DF7">
      <w:pPr>
        <w:pStyle w:val="SectionTitle"/>
      </w:pPr>
    </w:p>
    <w:p w:rsidR="000C0B39" w:rsidRDefault="000C0B39" w:rsidP="00293DF7">
      <w:pPr>
        <w:pStyle w:val="SectionTitle"/>
      </w:pPr>
    </w:p>
    <w:p w:rsidR="00293DF7" w:rsidRDefault="006F42CA" w:rsidP="00293DF7">
      <w:pPr>
        <w:pStyle w:val="SectionTitle"/>
      </w:pPr>
      <w:r>
        <w:lastRenderedPageBreak/>
        <w:t>Projects and Events</w:t>
      </w:r>
    </w:p>
    <w:p w:rsidR="00293DF7" w:rsidRPr="00DC6890" w:rsidRDefault="006F42CA" w:rsidP="00293DF7">
      <w:pPr>
        <w:pStyle w:val="DateandLocation"/>
      </w:pPr>
      <w:r>
        <w:t>2007 &amp; 2008</w:t>
      </w:r>
      <w:r w:rsidR="00293DF7" w:rsidRPr="00DC6890">
        <w:tab/>
      </w:r>
      <w:r w:rsidRPr="006F42CA">
        <w:rPr>
          <w:i/>
        </w:rPr>
        <w:t>QREX Exhibition</w:t>
      </w:r>
      <w:r w:rsidR="00F57FE1">
        <w:rPr>
          <w:i/>
        </w:rPr>
        <w:t>.</w:t>
      </w:r>
      <w:r w:rsidR="00293DF7" w:rsidRPr="00DC6890">
        <w:tab/>
      </w:r>
      <w:r>
        <w:t>Doha, Qatar</w:t>
      </w:r>
    </w:p>
    <w:p w:rsidR="00F274E4" w:rsidRDefault="00F93D12" w:rsidP="00293DF7">
      <w:pPr>
        <w:pStyle w:val="Achievements"/>
      </w:pPr>
      <w:r>
        <w:t>Set</w:t>
      </w:r>
      <w:r w:rsidR="00F274E4">
        <w:t xml:space="preserve"> up the Exhibitor Space for Damac Properties</w:t>
      </w:r>
      <w:r w:rsidR="00F57FE1">
        <w:t>.</w:t>
      </w:r>
    </w:p>
    <w:p w:rsidR="00F274E4" w:rsidRDefault="00F93D12" w:rsidP="00293DF7">
      <w:pPr>
        <w:pStyle w:val="Achievements"/>
      </w:pPr>
      <w:r>
        <w:t>Cared</w:t>
      </w:r>
      <w:r w:rsidR="00F274E4">
        <w:t xml:space="preserve"> for clients throughout the exhibition</w:t>
      </w:r>
      <w:r w:rsidR="00F57FE1">
        <w:t>.</w:t>
      </w:r>
    </w:p>
    <w:p w:rsidR="00F274E4" w:rsidRDefault="00F93D12" w:rsidP="00293DF7">
      <w:pPr>
        <w:pStyle w:val="Achievements"/>
      </w:pPr>
      <w:r>
        <w:t>Followed</w:t>
      </w:r>
      <w:r w:rsidR="00F274E4">
        <w:t xml:space="preserve"> up on all administrative procedures throughout the exhibition</w:t>
      </w:r>
      <w:r w:rsidR="00F57FE1">
        <w:t>.</w:t>
      </w:r>
    </w:p>
    <w:p w:rsidR="00F274E4" w:rsidRDefault="00F93D12" w:rsidP="00F274E4">
      <w:pPr>
        <w:pStyle w:val="Achievements"/>
      </w:pPr>
      <w:r>
        <w:t>Provided</w:t>
      </w:r>
      <w:r w:rsidR="00EC64A4">
        <w:t xml:space="preserve"> </w:t>
      </w:r>
      <w:r w:rsidR="00F274E4">
        <w:t xml:space="preserve">detailed </w:t>
      </w:r>
      <w:r w:rsidR="004401A1">
        <w:t>feedback</w:t>
      </w:r>
      <w:r w:rsidR="00F274E4">
        <w:t xml:space="preserve"> through professional reports.</w:t>
      </w:r>
    </w:p>
    <w:p w:rsidR="00F274E4" w:rsidRDefault="00F274E4" w:rsidP="00F274E4">
      <w:pPr>
        <w:pStyle w:val="Achievements"/>
        <w:numPr>
          <w:ilvl w:val="0"/>
          <w:numId w:val="0"/>
        </w:numPr>
        <w:ind w:left="2520" w:hanging="360"/>
      </w:pPr>
    </w:p>
    <w:p w:rsidR="00F274E4" w:rsidRPr="00DC6890" w:rsidRDefault="00F274E4" w:rsidP="00F274E4">
      <w:pPr>
        <w:pStyle w:val="DateandLocation"/>
      </w:pPr>
      <w:r>
        <w:t>August 2008</w:t>
      </w:r>
      <w:r w:rsidRPr="00DC6890">
        <w:tab/>
      </w:r>
      <w:r w:rsidRPr="00F274E4">
        <w:rPr>
          <w:i/>
        </w:rPr>
        <w:t>Damac Properties: The Beirut Road Show</w:t>
      </w:r>
      <w:r w:rsidR="00F57FE1">
        <w:rPr>
          <w:i/>
        </w:rPr>
        <w:t>.</w:t>
      </w:r>
      <w:r w:rsidRPr="00DC6890">
        <w:tab/>
      </w:r>
      <w:r>
        <w:t>Beirut, Lebanon</w:t>
      </w:r>
    </w:p>
    <w:p w:rsidR="00F274E4" w:rsidRDefault="00F274E4" w:rsidP="00F274E4">
      <w:pPr>
        <w:pStyle w:val="Achievements"/>
      </w:pPr>
      <w:r>
        <w:t>Part of the “Night Souk Event” by Damac Properties.</w:t>
      </w:r>
    </w:p>
    <w:p w:rsidR="00F274E4" w:rsidRDefault="00F274E4" w:rsidP="00F274E4">
      <w:pPr>
        <w:pStyle w:val="Achievements"/>
      </w:pPr>
      <w:r>
        <w:t>Selected from a team of 12 people to represent Doha branch in the event</w:t>
      </w:r>
      <w:r w:rsidR="00F57FE1">
        <w:t>.</w:t>
      </w:r>
    </w:p>
    <w:p w:rsidR="00F274E4" w:rsidRDefault="00F93D12" w:rsidP="00F274E4">
      <w:pPr>
        <w:pStyle w:val="Achievements"/>
      </w:pPr>
      <w:r>
        <w:t>Answered</w:t>
      </w:r>
      <w:r w:rsidR="00F274E4">
        <w:t xml:space="preserve"> all queries about investment opportunities in Qatar.</w:t>
      </w:r>
    </w:p>
    <w:p w:rsidR="00F274E4" w:rsidRDefault="00F93D12" w:rsidP="00F274E4">
      <w:pPr>
        <w:pStyle w:val="Achievements"/>
      </w:pPr>
      <w:r>
        <w:t>Provided</w:t>
      </w:r>
      <w:r w:rsidR="00F274E4">
        <w:t xml:space="preserve"> assistance for the team throughout the event.</w:t>
      </w:r>
    </w:p>
    <w:p w:rsidR="00F274E4" w:rsidRDefault="00F93D12" w:rsidP="00EC64A4">
      <w:pPr>
        <w:pStyle w:val="Achievements"/>
      </w:pPr>
      <w:r>
        <w:t>Liaised</w:t>
      </w:r>
      <w:r w:rsidR="00F274E4">
        <w:t xml:space="preserve"> between Doha</w:t>
      </w:r>
      <w:r w:rsidR="00F57FE1">
        <w:t xml:space="preserve"> </w:t>
      </w:r>
      <w:r w:rsidR="00F274E4">
        <w:t>and Beirut office</w:t>
      </w:r>
      <w:r w:rsidR="004401A1">
        <w:t>s</w:t>
      </w:r>
      <w:r w:rsidR="00EC64A4">
        <w:t>.</w:t>
      </w:r>
    </w:p>
    <w:p w:rsidR="008A3109" w:rsidRDefault="008A3109" w:rsidP="008A3109">
      <w:pPr>
        <w:pStyle w:val="SectionTitle"/>
      </w:pPr>
    </w:p>
    <w:p w:rsidR="00AF6FCF" w:rsidRDefault="00AF6FCF" w:rsidP="008A3109">
      <w:pPr>
        <w:pStyle w:val="SectionTitle"/>
      </w:pPr>
    </w:p>
    <w:p w:rsidR="00AF6FCF" w:rsidRDefault="00AF6FCF" w:rsidP="008A3109">
      <w:pPr>
        <w:pStyle w:val="SectionTitle"/>
      </w:pPr>
    </w:p>
    <w:p w:rsidR="0057153D" w:rsidRDefault="0057153D" w:rsidP="008A3109">
      <w:pPr>
        <w:pStyle w:val="SectionTitle"/>
      </w:pPr>
      <w:r>
        <w:t>Education</w:t>
      </w:r>
    </w:p>
    <w:p w:rsidR="00F274E4" w:rsidRPr="00F274E4" w:rsidRDefault="004401A1" w:rsidP="00F274E4">
      <w:pPr>
        <w:pStyle w:val="Achievements"/>
        <w:rPr>
          <w:rFonts w:cs="Tahoma"/>
          <w:lang w:val="fr-FR"/>
        </w:rPr>
      </w:pPr>
      <w:r>
        <w:rPr>
          <w:rStyle w:val="Heading2Char"/>
          <w:rFonts w:ascii="Tahoma" w:hAnsi="Tahoma" w:cs="Tahoma"/>
          <w:lang w:val="fr-FR"/>
        </w:rPr>
        <w:t>License En</w:t>
      </w:r>
      <w:r w:rsidR="00F274E4" w:rsidRPr="00F274E4">
        <w:rPr>
          <w:rStyle w:val="Heading2Char"/>
          <w:rFonts w:ascii="Tahoma" w:hAnsi="Tahoma" w:cs="Tahoma"/>
          <w:lang w:val="fr-FR"/>
        </w:rPr>
        <w:t xml:space="preserve"> Gestion Des Entreprises,</w:t>
      </w:r>
      <w:r w:rsidR="00F274E4" w:rsidRPr="00F274E4">
        <w:rPr>
          <w:rFonts w:cs="Tahoma"/>
          <w:lang w:val="fr-FR"/>
        </w:rPr>
        <w:t xml:space="preserve"> </w:t>
      </w:r>
      <w:r w:rsidR="00F57FE1" w:rsidRPr="00F274E4">
        <w:rPr>
          <w:rFonts w:cs="Tahoma"/>
          <w:lang w:val="fr-FR"/>
        </w:rPr>
        <w:t>Université</w:t>
      </w:r>
      <w:r w:rsidR="00F274E4" w:rsidRPr="00F274E4">
        <w:rPr>
          <w:rFonts w:cs="Tahoma"/>
          <w:lang w:val="fr-FR"/>
        </w:rPr>
        <w:t xml:space="preserve"> Saint Joseph (USJ)</w:t>
      </w:r>
      <w:r w:rsidR="00F57FE1">
        <w:rPr>
          <w:rFonts w:cs="Tahoma"/>
          <w:lang w:val="fr-FR"/>
        </w:rPr>
        <w:t>.</w:t>
      </w:r>
    </w:p>
    <w:p w:rsidR="00293DF7" w:rsidRDefault="00F57FE1" w:rsidP="00EC64A4">
      <w:pPr>
        <w:pStyle w:val="Achievements"/>
        <w:rPr>
          <w:bCs/>
          <w:lang w:val="fr-FR"/>
        </w:rPr>
      </w:pPr>
      <w:r w:rsidRPr="00F274E4">
        <w:rPr>
          <w:rStyle w:val="Heading2Char"/>
          <w:rFonts w:ascii="Tahoma" w:hAnsi="Tahoma" w:cs="Tahoma"/>
          <w:lang w:val="fr-FR"/>
        </w:rPr>
        <w:t>Mathématiques</w:t>
      </w:r>
      <w:r w:rsidR="00F274E4" w:rsidRPr="00F274E4">
        <w:rPr>
          <w:rStyle w:val="Heading2Char"/>
          <w:rFonts w:ascii="Tahoma" w:hAnsi="Tahoma" w:cs="Tahoma"/>
          <w:lang w:val="fr-FR"/>
        </w:rPr>
        <w:t xml:space="preserve"> </w:t>
      </w:r>
      <w:r w:rsidRPr="00F274E4">
        <w:rPr>
          <w:rStyle w:val="Heading2Char"/>
          <w:rFonts w:ascii="Tahoma" w:hAnsi="Tahoma" w:cs="Tahoma"/>
          <w:lang w:val="fr-FR"/>
        </w:rPr>
        <w:t>Elémentaires</w:t>
      </w:r>
      <w:r w:rsidR="00F274E4" w:rsidRPr="00F274E4">
        <w:rPr>
          <w:rStyle w:val="Heading2Char"/>
          <w:rFonts w:ascii="Tahoma" w:hAnsi="Tahoma" w:cs="Tahoma"/>
          <w:lang w:val="fr-FR"/>
        </w:rPr>
        <w:t xml:space="preserve">, </w:t>
      </w:r>
      <w:r w:rsidRPr="00F274E4">
        <w:rPr>
          <w:bCs/>
          <w:lang w:val="fr-FR"/>
        </w:rPr>
        <w:t>Collège</w:t>
      </w:r>
      <w:r w:rsidR="00F274E4" w:rsidRPr="00F274E4">
        <w:rPr>
          <w:bCs/>
          <w:lang w:val="fr-FR"/>
        </w:rPr>
        <w:t xml:space="preserve"> De La Sagesse, Jdeideh</w:t>
      </w:r>
      <w:r>
        <w:rPr>
          <w:bCs/>
          <w:lang w:val="fr-FR"/>
        </w:rPr>
        <w:t>.</w:t>
      </w:r>
    </w:p>
    <w:p w:rsidR="00293DF7" w:rsidRDefault="00293DF7" w:rsidP="00293DF7">
      <w:pPr>
        <w:pStyle w:val="SectionTitle"/>
      </w:pPr>
      <w:r>
        <w:t>Computer Knowledge</w:t>
      </w:r>
    </w:p>
    <w:p w:rsidR="00293DF7" w:rsidRPr="00B423A7" w:rsidRDefault="00F274E4" w:rsidP="00EC64A4">
      <w:pPr>
        <w:pStyle w:val="Achievements"/>
        <w:rPr>
          <w:rStyle w:val="Heading2Char"/>
          <w:rFonts w:ascii="Tahoma" w:hAnsi="Tahoma" w:cs="Tahoma"/>
          <w:bCs w:val="0"/>
        </w:rPr>
      </w:pPr>
      <w:r w:rsidRPr="003A6922">
        <w:rPr>
          <w:rStyle w:val="Heading2Char"/>
          <w:rFonts w:ascii="Tahoma" w:hAnsi="Tahoma" w:cs="Tahoma"/>
          <w:b w:val="0"/>
        </w:rPr>
        <w:t xml:space="preserve">Efficient in Microsoft office </w:t>
      </w:r>
      <w:r w:rsidR="00F57FE1" w:rsidRPr="003A6922">
        <w:rPr>
          <w:rStyle w:val="Heading2Char"/>
          <w:rFonts w:ascii="Tahoma" w:hAnsi="Tahoma" w:cs="Tahoma"/>
          <w:b w:val="0"/>
        </w:rPr>
        <w:t>Tools</w:t>
      </w:r>
      <w:r w:rsidRPr="003A6922">
        <w:rPr>
          <w:rStyle w:val="Heading2Char"/>
          <w:rFonts w:ascii="Tahoma" w:hAnsi="Tahoma" w:cs="Tahoma"/>
          <w:b w:val="0"/>
        </w:rPr>
        <w:t>.</w:t>
      </w:r>
      <w:r w:rsidR="00F03293" w:rsidRPr="003A6922">
        <w:rPr>
          <w:rStyle w:val="Heading2Char"/>
          <w:rFonts w:ascii="Tahoma" w:hAnsi="Tahoma" w:cs="Tahoma"/>
          <w:b w:val="0"/>
        </w:rPr>
        <w:t xml:space="preserve"> (Word, Excel, Power Point, Outlook</w:t>
      </w:r>
      <w:r w:rsidR="00EC64A4" w:rsidRPr="003A6922">
        <w:rPr>
          <w:rStyle w:val="Heading2Char"/>
          <w:rFonts w:ascii="Tahoma" w:hAnsi="Tahoma" w:cs="Tahoma"/>
          <w:b w:val="0"/>
        </w:rPr>
        <w:t>).</w:t>
      </w:r>
    </w:p>
    <w:p w:rsidR="00B423A7" w:rsidRPr="00B423A7" w:rsidRDefault="00B423A7" w:rsidP="00EC64A4">
      <w:pPr>
        <w:pStyle w:val="Achievements"/>
        <w:rPr>
          <w:rStyle w:val="Heading2Char"/>
          <w:rFonts w:ascii="Tahoma" w:hAnsi="Tahoma" w:cs="Tahoma"/>
          <w:bCs w:val="0"/>
        </w:rPr>
      </w:pPr>
      <w:r>
        <w:rPr>
          <w:rStyle w:val="Heading2Char"/>
          <w:rFonts w:ascii="Tahoma" w:hAnsi="Tahoma" w:cs="Tahoma"/>
          <w:b w:val="0"/>
        </w:rPr>
        <w:t>Basic Knowledge of Smart Sheet</w:t>
      </w:r>
    </w:p>
    <w:p w:rsidR="00B423A7" w:rsidRPr="003A6922" w:rsidRDefault="00B423A7" w:rsidP="00EC64A4">
      <w:pPr>
        <w:pStyle w:val="Achievements"/>
        <w:rPr>
          <w:rStyle w:val="Heading2Char"/>
          <w:rFonts w:ascii="Tahoma" w:hAnsi="Tahoma" w:cs="Tahoma"/>
          <w:bCs w:val="0"/>
        </w:rPr>
      </w:pPr>
      <w:r>
        <w:rPr>
          <w:rStyle w:val="Heading2Char"/>
          <w:rFonts w:ascii="Tahoma" w:hAnsi="Tahoma" w:cs="Tahoma"/>
          <w:b w:val="0"/>
        </w:rPr>
        <w:t>Basic Knowledge of SLACK</w:t>
      </w:r>
    </w:p>
    <w:p w:rsidR="00293DF7" w:rsidRDefault="00293DF7" w:rsidP="00293DF7">
      <w:pPr>
        <w:pStyle w:val="SectionTitle"/>
      </w:pPr>
      <w:r>
        <w:t>Languages</w:t>
      </w:r>
    </w:p>
    <w:p w:rsidR="00293DF7" w:rsidRDefault="00F274E4" w:rsidP="00293DF7">
      <w:pPr>
        <w:pStyle w:val="Achievements"/>
      </w:pPr>
      <w:r>
        <w:t>Fluent</w:t>
      </w:r>
      <w:r w:rsidR="00F46CBF">
        <w:t xml:space="preserve"> in French, English and Arabic (Mother Tongue)</w:t>
      </w:r>
      <w:r w:rsidR="00293DF7">
        <w:t>.</w:t>
      </w:r>
    </w:p>
    <w:p w:rsidR="00F46CBF" w:rsidRDefault="00F46CBF" w:rsidP="00F46CBF">
      <w:pPr>
        <w:pStyle w:val="SectionTitle"/>
      </w:pPr>
      <w:r>
        <w:t>References</w:t>
      </w:r>
    </w:p>
    <w:p w:rsidR="00F46CBF" w:rsidRDefault="00F46CBF" w:rsidP="00F46CBF">
      <w:pPr>
        <w:pStyle w:val="Achievements"/>
      </w:pPr>
      <w:r>
        <w:t>Available upon request.</w:t>
      </w:r>
    </w:p>
    <w:sectPr w:rsidR="00F46CBF" w:rsidSect="00BA319A">
      <w:pgSz w:w="12240" w:h="15840"/>
      <w:pgMar w:top="1440" w:right="2160" w:bottom="7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558" w:rsidRDefault="00C14558" w:rsidP="00C957B8">
      <w:pPr>
        <w:spacing w:before="0" w:after="0"/>
      </w:pPr>
      <w:r>
        <w:separator/>
      </w:r>
    </w:p>
  </w:endnote>
  <w:endnote w:type="continuationSeparator" w:id="0">
    <w:p w:rsidR="00C14558" w:rsidRDefault="00C14558" w:rsidP="00C957B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558" w:rsidRDefault="00C14558" w:rsidP="00C957B8">
      <w:pPr>
        <w:spacing w:before="0" w:after="0"/>
      </w:pPr>
      <w:r>
        <w:separator/>
      </w:r>
    </w:p>
  </w:footnote>
  <w:footnote w:type="continuationSeparator" w:id="0">
    <w:p w:rsidR="00C14558" w:rsidRDefault="00C14558" w:rsidP="00C957B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E0C89"/>
    <w:multiLevelType w:val="multilevel"/>
    <w:tmpl w:val="3BC8EABA"/>
    <w:lvl w:ilvl="0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D534B"/>
    <w:multiLevelType w:val="hybridMultilevel"/>
    <w:tmpl w:val="E45E66B2"/>
    <w:lvl w:ilvl="0" w:tplc="84148F0A">
      <w:start w:val="1"/>
      <w:numFmt w:val="bullet"/>
      <w:pStyle w:val="Achievements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hint="default"/>
        <w:color w:val="999999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540F4"/>
    <w:multiLevelType w:val="multilevel"/>
    <w:tmpl w:val="A76C6892"/>
    <w:styleLink w:val="Bulletedlist"/>
    <w:lvl w:ilvl="0">
      <w:start w:val="1"/>
      <w:numFmt w:val="bullet"/>
      <w:pStyle w:val="Bulletedlistlastitem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A360D"/>
    <w:multiLevelType w:val="multilevel"/>
    <w:tmpl w:val="37B6B180"/>
    <w:lvl w:ilvl="0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hint="default"/>
        <w:color w:val="80808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362AA5"/>
    <w:multiLevelType w:val="multilevel"/>
    <w:tmpl w:val="A76C6892"/>
    <w:numStyleLink w:val="Bulletedlist"/>
  </w:abstractNum>
  <w:abstractNum w:abstractNumId="5" w15:restartNumberingAfterBreak="0">
    <w:nsid w:val="5FDF483C"/>
    <w:multiLevelType w:val="multilevel"/>
    <w:tmpl w:val="370C2762"/>
    <w:lvl w:ilvl="0">
      <w:start w:val="1"/>
      <w:numFmt w:val="bullet"/>
      <w:lvlText w:val="o"/>
      <w:lvlJc w:val="left"/>
      <w:pPr>
        <w:tabs>
          <w:tab w:val="num" w:pos="-360"/>
        </w:tabs>
        <w:ind w:left="2520" w:hanging="360"/>
      </w:pPr>
      <w:rPr>
        <w:rFonts w:ascii="Courier New" w:hAnsi="Courier New" w:hint="default"/>
        <w:color w:val="80808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2D1812"/>
    <w:multiLevelType w:val="hybridMultilevel"/>
    <w:tmpl w:val="5FE06C1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7962713D"/>
    <w:multiLevelType w:val="hybridMultilevel"/>
    <w:tmpl w:val="EDD0DD0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7F3157A5"/>
    <w:multiLevelType w:val="hybridMultilevel"/>
    <w:tmpl w:val="2592D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7"/>
  </w:num>
  <w:num w:numId="6">
    <w:abstractNumId w:val="2"/>
  </w:num>
  <w:num w:numId="7">
    <w:abstractNumId w:val="4"/>
  </w:num>
  <w:num w:numId="8">
    <w:abstractNumId w:val="1"/>
  </w:num>
  <w:num w:numId="9">
    <w:abstractNumId w:val="1"/>
  </w:num>
  <w:num w:numId="10">
    <w:abstractNumId w:val="1"/>
  </w:num>
  <w:num w:numId="11">
    <w:abstractNumId w:val="8"/>
  </w:num>
  <w:num w:numId="12">
    <w:abstractNumId w:val="6"/>
  </w:num>
  <w:num w:numId="13">
    <w:abstractNumId w:val="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fr-FR" w:vendorID="64" w:dllVersion="131078" w:nlCheck="1" w:checkStyle="0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3DF7"/>
    <w:rsid w:val="0004267C"/>
    <w:rsid w:val="00046469"/>
    <w:rsid w:val="00060912"/>
    <w:rsid w:val="0008024D"/>
    <w:rsid w:val="00095F66"/>
    <w:rsid w:val="000A3390"/>
    <w:rsid w:val="000A3D59"/>
    <w:rsid w:val="000B5F88"/>
    <w:rsid w:val="000C0B39"/>
    <w:rsid w:val="000C2FC9"/>
    <w:rsid w:val="001047CF"/>
    <w:rsid w:val="0010770F"/>
    <w:rsid w:val="00107916"/>
    <w:rsid w:val="00121BAE"/>
    <w:rsid w:val="0014608C"/>
    <w:rsid w:val="0016377D"/>
    <w:rsid w:val="001A37E2"/>
    <w:rsid w:val="001A3F57"/>
    <w:rsid w:val="001B7ABD"/>
    <w:rsid w:val="001C2E60"/>
    <w:rsid w:val="0024122B"/>
    <w:rsid w:val="00293DF7"/>
    <w:rsid w:val="002B4377"/>
    <w:rsid w:val="002B6CD6"/>
    <w:rsid w:val="002D0446"/>
    <w:rsid w:val="003829FC"/>
    <w:rsid w:val="00384749"/>
    <w:rsid w:val="003A6922"/>
    <w:rsid w:val="003B0451"/>
    <w:rsid w:val="003B32DC"/>
    <w:rsid w:val="003B6096"/>
    <w:rsid w:val="004356FA"/>
    <w:rsid w:val="00435BCC"/>
    <w:rsid w:val="004362E8"/>
    <w:rsid w:val="004401A1"/>
    <w:rsid w:val="00440BE7"/>
    <w:rsid w:val="00442C23"/>
    <w:rsid w:val="004506BF"/>
    <w:rsid w:val="00476C17"/>
    <w:rsid w:val="004A651C"/>
    <w:rsid w:val="004C399C"/>
    <w:rsid w:val="004E51EB"/>
    <w:rsid w:val="004F3427"/>
    <w:rsid w:val="004F3431"/>
    <w:rsid w:val="00507CE6"/>
    <w:rsid w:val="0053122E"/>
    <w:rsid w:val="0057153D"/>
    <w:rsid w:val="00573556"/>
    <w:rsid w:val="005B6D40"/>
    <w:rsid w:val="00626CEA"/>
    <w:rsid w:val="00664443"/>
    <w:rsid w:val="006E6953"/>
    <w:rsid w:val="006F42CA"/>
    <w:rsid w:val="007167E6"/>
    <w:rsid w:val="00794E12"/>
    <w:rsid w:val="00802991"/>
    <w:rsid w:val="00810022"/>
    <w:rsid w:val="008156D5"/>
    <w:rsid w:val="008172CD"/>
    <w:rsid w:val="00831AE1"/>
    <w:rsid w:val="0084233A"/>
    <w:rsid w:val="00845A3E"/>
    <w:rsid w:val="00882471"/>
    <w:rsid w:val="008A18E4"/>
    <w:rsid w:val="008A3109"/>
    <w:rsid w:val="008C3B84"/>
    <w:rsid w:val="0090754D"/>
    <w:rsid w:val="009B4B48"/>
    <w:rsid w:val="00A46AD3"/>
    <w:rsid w:val="00AC0C18"/>
    <w:rsid w:val="00AD2483"/>
    <w:rsid w:val="00AD2517"/>
    <w:rsid w:val="00AF6FCF"/>
    <w:rsid w:val="00B423A7"/>
    <w:rsid w:val="00B76490"/>
    <w:rsid w:val="00B85B26"/>
    <w:rsid w:val="00BA319A"/>
    <w:rsid w:val="00BC754F"/>
    <w:rsid w:val="00BC7A2B"/>
    <w:rsid w:val="00BD29FD"/>
    <w:rsid w:val="00C14558"/>
    <w:rsid w:val="00C16049"/>
    <w:rsid w:val="00C37862"/>
    <w:rsid w:val="00C66FAD"/>
    <w:rsid w:val="00C957B8"/>
    <w:rsid w:val="00CC12A3"/>
    <w:rsid w:val="00CF6C49"/>
    <w:rsid w:val="00D009B1"/>
    <w:rsid w:val="00D131E8"/>
    <w:rsid w:val="00D14E1A"/>
    <w:rsid w:val="00DA4861"/>
    <w:rsid w:val="00DB5E11"/>
    <w:rsid w:val="00DB63E8"/>
    <w:rsid w:val="00DC205C"/>
    <w:rsid w:val="00DC6890"/>
    <w:rsid w:val="00DD168A"/>
    <w:rsid w:val="00E364F8"/>
    <w:rsid w:val="00E37037"/>
    <w:rsid w:val="00E545EF"/>
    <w:rsid w:val="00E65DA6"/>
    <w:rsid w:val="00EC64A4"/>
    <w:rsid w:val="00EE2393"/>
    <w:rsid w:val="00F03293"/>
    <w:rsid w:val="00F037B2"/>
    <w:rsid w:val="00F14A17"/>
    <w:rsid w:val="00F15046"/>
    <w:rsid w:val="00F15207"/>
    <w:rsid w:val="00F274E4"/>
    <w:rsid w:val="00F46CBF"/>
    <w:rsid w:val="00F51250"/>
    <w:rsid w:val="00F57FE1"/>
    <w:rsid w:val="00F93D12"/>
    <w:rsid w:val="00FB7263"/>
    <w:rsid w:val="00FF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1E7D81"/>
  <w15:docId w15:val="{32C8E60D-5F5E-4524-B1E4-7827B0E68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19A"/>
    <w:pPr>
      <w:spacing w:before="60" w:after="60"/>
      <w:ind w:left="2160"/>
    </w:pPr>
    <w:rPr>
      <w:rFonts w:ascii="Tahoma" w:hAnsi="Tahoma"/>
      <w:spacing w:val="10"/>
      <w:sz w:val="16"/>
      <w:szCs w:val="16"/>
    </w:rPr>
  </w:style>
  <w:style w:type="paragraph" w:styleId="Heading2">
    <w:name w:val="heading 2"/>
    <w:basedOn w:val="Normal"/>
    <w:next w:val="Normal"/>
    <w:link w:val="Heading2Char"/>
    <w:qFormat/>
    <w:rsid w:val="00F274E4"/>
    <w:pPr>
      <w:tabs>
        <w:tab w:val="right" w:pos="6480"/>
      </w:tabs>
      <w:spacing w:before="20" w:after="0"/>
      <w:ind w:left="0"/>
      <w:outlineLvl w:val="1"/>
    </w:pPr>
    <w:rPr>
      <w:rFonts w:ascii="Garamond" w:hAnsi="Garamond" w:cs="Arial"/>
      <w:b/>
      <w:bCs/>
      <w:spacing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next w:val="Normal"/>
    <w:autoRedefine/>
    <w:rsid w:val="00DC6890"/>
    <w:pPr>
      <w:spacing w:before="360" w:after="440" w:line="240" w:lineRule="atLeast"/>
    </w:pPr>
    <w:rPr>
      <w:rFonts w:ascii="Tahoma" w:hAnsi="Tahoma"/>
      <w:noProof/>
      <w:color w:val="999999"/>
      <w:spacing w:val="10"/>
      <w:sz w:val="48"/>
      <w:szCs w:val="48"/>
    </w:rPr>
  </w:style>
  <w:style w:type="paragraph" w:styleId="BalloonText">
    <w:name w:val="Balloon Text"/>
    <w:basedOn w:val="Normal"/>
    <w:semiHidden/>
    <w:rsid w:val="00DC205C"/>
    <w:rPr>
      <w:rFonts w:cs="Tahoma"/>
    </w:rPr>
  </w:style>
  <w:style w:type="paragraph" w:customStyle="1" w:styleId="SectionTitle">
    <w:name w:val="Section Title"/>
    <w:rsid w:val="00DC6890"/>
    <w:pPr>
      <w:pBdr>
        <w:bottom w:val="single" w:sz="4" w:space="1" w:color="C0C0C0"/>
      </w:pBdr>
      <w:spacing w:before="160"/>
    </w:pPr>
    <w:rPr>
      <w:rFonts w:ascii="Tahoma" w:hAnsi="Tahoma"/>
      <w:spacing w:val="10"/>
      <w:sz w:val="16"/>
      <w:szCs w:val="16"/>
    </w:rPr>
  </w:style>
  <w:style w:type="paragraph" w:customStyle="1" w:styleId="ContactInfo">
    <w:name w:val="Contact Info"/>
    <w:rsid w:val="00BA319A"/>
    <w:rPr>
      <w:rFonts w:ascii="Tahoma" w:hAnsi="Tahoma"/>
      <w:spacing w:val="10"/>
      <w:sz w:val="16"/>
      <w:szCs w:val="16"/>
    </w:rPr>
  </w:style>
  <w:style w:type="paragraph" w:customStyle="1" w:styleId="JobTitle">
    <w:name w:val="Job Title"/>
    <w:basedOn w:val="Normal"/>
    <w:rsid w:val="002D0446"/>
    <w:pPr>
      <w:spacing w:before="0"/>
    </w:pPr>
    <w:rPr>
      <w:color w:val="808080"/>
    </w:rPr>
  </w:style>
  <w:style w:type="paragraph" w:customStyle="1" w:styleId="Achievements">
    <w:name w:val="Achievements"/>
    <w:basedOn w:val="Normal"/>
    <w:rsid w:val="00060912"/>
    <w:pPr>
      <w:numPr>
        <w:numId w:val="1"/>
      </w:numPr>
    </w:pPr>
  </w:style>
  <w:style w:type="paragraph" w:customStyle="1" w:styleId="DateandLocation">
    <w:name w:val="Date and Location"/>
    <w:basedOn w:val="Normal"/>
    <w:rsid w:val="00E545EF"/>
    <w:pPr>
      <w:tabs>
        <w:tab w:val="left" w:pos="3600"/>
        <w:tab w:val="right" w:pos="8640"/>
      </w:tabs>
      <w:spacing w:before="160"/>
    </w:pPr>
  </w:style>
  <w:style w:type="paragraph" w:customStyle="1" w:styleId="Objective">
    <w:name w:val="Objective"/>
    <w:basedOn w:val="Normal"/>
    <w:rsid w:val="00E545EF"/>
    <w:pPr>
      <w:spacing w:after="200"/>
    </w:pPr>
  </w:style>
  <w:style w:type="paragraph" w:customStyle="1" w:styleId="Bulletedlistlastitem">
    <w:name w:val="Bulleted list last item"/>
    <w:basedOn w:val="Normal"/>
    <w:rsid w:val="00F274E4"/>
    <w:pPr>
      <w:numPr>
        <w:numId w:val="7"/>
      </w:numPr>
      <w:spacing w:before="20" w:after="120"/>
    </w:pPr>
    <w:rPr>
      <w:rFonts w:ascii="Garamond" w:hAnsi="Garamond" w:cs="Arial"/>
      <w:spacing w:val="0"/>
      <w:sz w:val="20"/>
      <w:szCs w:val="20"/>
    </w:rPr>
  </w:style>
  <w:style w:type="numbering" w:customStyle="1" w:styleId="Bulletedlist">
    <w:name w:val="Bulleted list"/>
    <w:basedOn w:val="NoList"/>
    <w:rsid w:val="00F274E4"/>
    <w:pPr>
      <w:numPr>
        <w:numId w:val="6"/>
      </w:numPr>
    </w:pPr>
  </w:style>
  <w:style w:type="character" w:customStyle="1" w:styleId="Heading2Char">
    <w:name w:val="Heading 2 Char"/>
    <w:basedOn w:val="DefaultParagraphFont"/>
    <w:link w:val="Heading2"/>
    <w:rsid w:val="00F274E4"/>
    <w:rPr>
      <w:rFonts w:ascii="Garamond" w:hAnsi="Garamond" w:cs="Arial"/>
      <w:b/>
      <w:bCs/>
    </w:rPr>
  </w:style>
  <w:style w:type="paragraph" w:customStyle="1" w:styleId="1stlinewspace">
    <w:name w:val="1st line w/space"/>
    <w:basedOn w:val="Normal"/>
    <w:link w:val="1stlinewspaceCharChar"/>
    <w:rsid w:val="00F274E4"/>
    <w:pPr>
      <w:spacing w:before="100" w:after="0"/>
      <w:ind w:left="0"/>
    </w:pPr>
    <w:rPr>
      <w:rFonts w:ascii="Garamond" w:hAnsi="Garamond"/>
      <w:bCs/>
      <w:spacing w:val="0"/>
      <w:sz w:val="20"/>
      <w:szCs w:val="24"/>
    </w:rPr>
  </w:style>
  <w:style w:type="character" w:customStyle="1" w:styleId="1stlinewspaceCharChar">
    <w:name w:val="1st line w/space Char Char"/>
    <w:basedOn w:val="DefaultParagraphFont"/>
    <w:link w:val="1stlinewspace"/>
    <w:rsid w:val="00F274E4"/>
    <w:rPr>
      <w:rFonts w:ascii="Garamond" w:hAnsi="Garamond"/>
      <w:bCs/>
      <w:szCs w:val="24"/>
    </w:rPr>
  </w:style>
  <w:style w:type="paragraph" w:styleId="Header">
    <w:name w:val="header"/>
    <w:basedOn w:val="Normal"/>
    <w:link w:val="HeaderChar"/>
    <w:rsid w:val="00C957B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C957B8"/>
    <w:rPr>
      <w:rFonts w:ascii="Tahoma" w:hAnsi="Tahoma"/>
      <w:spacing w:val="10"/>
      <w:sz w:val="16"/>
      <w:szCs w:val="16"/>
    </w:rPr>
  </w:style>
  <w:style w:type="paragraph" w:styleId="Footer">
    <w:name w:val="footer"/>
    <w:basedOn w:val="Normal"/>
    <w:link w:val="FooterChar"/>
    <w:rsid w:val="00C957B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rsid w:val="00C957B8"/>
    <w:rPr>
      <w:rFonts w:ascii="Tahoma" w:hAnsi="Tahoma"/>
      <w:spacing w:val="1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talla01\Application%20Data\Microsoft\Templates\Sales%20manager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A895E-803E-4E0E-9063-52292F2BF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Sales manager resume</Template>
  <TotalTime>25</TotalTime>
  <Pages>4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AtallA01</dc:creator>
  <cp:lastModifiedBy>Assaad Atallah</cp:lastModifiedBy>
  <cp:revision>13</cp:revision>
  <cp:lastPrinted>2010-07-21T09:30:00Z</cp:lastPrinted>
  <dcterms:created xsi:type="dcterms:W3CDTF">2017-06-09T19:17:00Z</dcterms:created>
  <dcterms:modified xsi:type="dcterms:W3CDTF">2019-12-06T07:09:00Z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TC063694991033</vt:lpwstr>
  </property>
</Properties>
</file>