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7E799D">
        <w:trPr>
          <w:trHeight w:hRule="exact" w:val="2164"/>
        </w:trPr>
        <w:tc>
          <w:tcPr>
            <w:tcW w:w="9360" w:type="dxa"/>
            <w:tcMar>
              <w:top w:w="0" w:type="dxa"/>
              <w:bottom w:w="0" w:type="dxa"/>
            </w:tcMar>
          </w:tcPr>
          <w:p w:rsidR="00692703" w:rsidRPr="00CF1A49" w:rsidRDefault="00EF4B73" w:rsidP="00913946">
            <w:pPr>
              <w:pStyle w:val="Title"/>
            </w:pPr>
            <w:r>
              <w:t>KARIM</w:t>
            </w:r>
            <w:r w:rsidR="00692703" w:rsidRPr="00CF1A49">
              <w:t xml:space="preserve"> </w:t>
            </w:r>
            <w:r>
              <w:rPr>
                <w:rStyle w:val="IntenseEmphasis"/>
              </w:rPr>
              <w:t>DEAIBES</w:t>
            </w:r>
          </w:p>
          <w:p w:rsidR="00692703" w:rsidRPr="00CF1A49" w:rsidRDefault="00EF4B73" w:rsidP="00913946">
            <w:pPr>
              <w:pStyle w:val="ContactInfo"/>
              <w:contextualSpacing w:val="0"/>
            </w:pPr>
            <w:r>
              <w:t>Beirut, Lebanon</w:t>
            </w:r>
            <w:r w:rsidR="00692703" w:rsidRPr="00CF1A49">
              <w:t xml:space="preserve"> </w:t>
            </w:r>
            <w:sdt>
              <w:sdtPr>
                <w:alias w:val="Divider dot:"/>
                <w:tag w:val="Divider dot:"/>
                <w:id w:val="-1459182552"/>
                <w:placeholder>
                  <w:docPart w:val="F2F180034D6E45CC8DD4C5D4E1AF2BBE"/>
                </w:placeholder>
                <w:temporary/>
                <w:showingPlcHdr/>
                <w15:appearance w15:val="hidden"/>
              </w:sdtPr>
              <w:sdtEndPr/>
              <w:sdtContent>
                <w:r w:rsidR="00692703" w:rsidRPr="00CF1A49">
                  <w:t>·</w:t>
                </w:r>
              </w:sdtContent>
            </w:sdt>
            <w:r w:rsidR="00692703" w:rsidRPr="00CF1A49">
              <w:t xml:space="preserve"> </w:t>
            </w:r>
            <w:r>
              <w:t>+961 78 969 220</w:t>
            </w:r>
          </w:p>
          <w:p w:rsidR="00692703" w:rsidRPr="00CF1A49" w:rsidRDefault="007E799D" w:rsidP="001B432B">
            <w:pPr>
              <w:pStyle w:val="ContactInfoEmphasis"/>
              <w:tabs>
                <w:tab w:val="center" w:pos="4680"/>
                <w:tab w:val="left" w:pos="8160"/>
              </w:tabs>
              <w:contextualSpacing w:val="0"/>
              <w:jc w:val="left"/>
            </w:pPr>
            <w:r>
              <w:tab/>
            </w:r>
            <w:r w:rsidR="00EF4B73">
              <w:t>deaibes.karim@outlook.com</w:t>
            </w:r>
            <w:r w:rsidR="00692703" w:rsidRPr="00CF1A49">
              <w:t xml:space="preserve"> </w:t>
            </w:r>
            <w:sdt>
              <w:sdtPr>
                <w:alias w:val="Divider dot:"/>
                <w:tag w:val="Divider dot:"/>
                <w:id w:val="2000459528"/>
                <w:placeholder>
                  <w:docPart w:val="C0C2394F16FD49C28C50173C9546155E"/>
                </w:placeholder>
                <w:temporary/>
                <w:showingPlcHdr/>
                <w15:appearance w15:val="hidden"/>
              </w:sdtPr>
              <w:sdtEndPr/>
              <w:sdtContent>
                <w:r w:rsidR="00692703" w:rsidRPr="00CF1A49">
                  <w:t>·</w:t>
                </w:r>
              </w:sdtContent>
            </w:sdt>
            <w:r w:rsidR="00692703" w:rsidRPr="00CF1A49">
              <w:t xml:space="preserve"> </w:t>
            </w:r>
            <w:r>
              <w:t xml:space="preserve">LinkedIn: </w:t>
            </w:r>
            <w:r w:rsidR="00EF4B73">
              <w:t>Kareem Deaibes</w:t>
            </w:r>
          </w:p>
        </w:tc>
      </w:tr>
      <w:tr w:rsidR="009571D8" w:rsidRPr="00CF1A49" w:rsidTr="007E799D">
        <w:trPr>
          <w:trHeight w:val="292"/>
        </w:trPr>
        <w:tc>
          <w:tcPr>
            <w:tcW w:w="9360" w:type="dxa"/>
            <w:tcMar>
              <w:top w:w="432" w:type="dxa"/>
            </w:tcMar>
          </w:tcPr>
          <w:p w:rsidR="001755A8" w:rsidRPr="00AF113E" w:rsidRDefault="00AF113E" w:rsidP="00913946">
            <w:pPr>
              <w:contextualSpacing w:val="0"/>
              <w:rPr>
                <w:sz w:val="28"/>
                <w:szCs w:val="28"/>
              </w:rPr>
            </w:pPr>
            <w:r w:rsidRPr="00AF113E">
              <w:rPr>
                <w:sz w:val="28"/>
                <w:szCs w:val="28"/>
              </w:rPr>
              <w:t>A life-long learner who looks at every day as an opportunity to learn and explore. I seek experiences that allow me to be creative, discover new areas, and enrich my knowledge. Highly skilled at relationships across the organization &amp; the teams; Enthusiastic, passionate and hardworking Computer Science student. Always up to new challenges &amp; experiences that go beyond my field of study.</w:t>
            </w:r>
          </w:p>
        </w:tc>
      </w:tr>
    </w:tbl>
    <w:sdt>
      <w:sdtPr>
        <w:alias w:val="Education:"/>
        <w:tag w:val="Education:"/>
        <w:id w:val="-1908763273"/>
        <w:placeholder>
          <w:docPart w:val="1F63A062C0C24689AF870A7FDB3B5ED4"/>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AF113E" w:rsidRDefault="007E799D" w:rsidP="001D0BF1">
            <w:pPr>
              <w:pStyle w:val="Heading3"/>
              <w:contextualSpacing w:val="0"/>
              <w:outlineLvl w:val="2"/>
              <w:rPr>
                <w:sz w:val="26"/>
                <w:szCs w:val="26"/>
              </w:rPr>
            </w:pPr>
            <w:r w:rsidRPr="00AF113E">
              <w:rPr>
                <w:sz w:val="26"/>
                <w:szCs w:val="26"/>
              </w:rPr>
              <w:t>since 2018</w:t>
            </w:r>
          </w:p>
          <w:p w:rsidR="007538DC" w:rsidRPr="00AF113E" w:rsidRDefault="00EF4B73" w:rsidP="00C45C85">
            <w:pPr>
              <w:pStyle w:val="Heading2"/>
              <w:contextualSpacing w:val="0"/>
              <w:outlineLvl w:val="1"/>
            </w:pPr>
            <w:r w:rsidRPr="00AF113E">
              <w:t>BAchelor’s degree in COmputer Science</w:t>
            </w:r>
            <w:r w:rsidR="001D0BF1" w:rsidRPr="00AF113E">
              <w:t xml:space="preserve">, </w:t>
            </w:r>
            <w:r w:rsidRPr="00AF113E">
              <w:rPr>
                <w:rStyle w:val="SubtleReference"/>
              </w:rPr>
              <w:t>Lebanese UNIVERSITY</w:t>
            </w:r>
          </w:p>
        </w:tc>
      </w:tr>
      <w:tr w:rsidR="00F61DF9" w:rsidRPr="00CF1A49" w:rsidTr="00F61DF9">
        <w:tc>
          <w:tcPr>
            <w:tcW w:w="9355" w:type="dxa"/>
            <w:tcMar>
              <w:top w:w="216" w:type="dxa"/>
            </w:tcMar>
          </w:tcPr>
          <w:p w:rsidR="00F61DF9" w:rsidRPr="00AF113E" w:rsidRDefault="00AF113E" w:rsidP="00F61DF9">
            <w:pPr>
              <w:pStyle w:val="Heading3"/>
              <w:contextualSpacing w:val="0"/>
              <w:outlineLvl w:val="2"/>
              <w:rPr>
                <w:sz w:val="26"/>
                <w:szCs w:val="26"/>
              </w:rPr>
            </w:pPr>
            <w:r w:rsidRPr="00AF113E">
              <w:rPr>
                <w:sz w:val="26"/>
                <w:szCs w:val="26"/>
              </w:rPr>
              <w:t>2008-</w:t>
            </w:r>
            <w:r w:rsidR="007E799D" w:rsidRPr="00AF113E">
              <w:rPr>
                <w:sz w:val="26"/>
                <w:szCs w:val="26"/>
              </w:rPr>
              <w:t>2018</w:t>
            </w:r>
          </w:p>
          <w:p w:rsidR="00F61DF9" w:rsidRPr="00AF113E" w:rsidRDefault="00EF4B73" w:rsidP="007E799D">
            <w:pPr>
              <w:pStyle w:val="Heading2"/>
              <w:contextualSpacing w:val="0"/>
              <w:outlineLvl w:val="1"/>
            </w:pPr>
            <w:r w:rsidRPr="00AF113E">
              <w:t>life sciences</w:t>
            </w:r>
            <w:r w:rsidR="00F61DF9" w:rsidRPr="00AF113E">
              <w:t xml:space="preserve">, </w:t>
            </w:r>
            <w:r w:rsidRPr="00AF113E">
              <w:rPr>
                <w:rStyle w:val="SubtleReference"/>
              </w:rPr>
              <w:t>lycee des arts</w:t>
            </w:r>
          </w:p>
        </w:tc>
      </w:tr>
    </w:tbl>
    <w:sdt>
      <w:sdtPr>
        <w:alias w:val="Skills:"/>
        <w:tag w:val="Skills:"/>
        <w:id w:val="-1392877668"/>
        <w:placeholder>
          <w:docPart w:val="64ADDF116D6E4919A0E9DC89A423C838"/>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120" w:type="pct"/>
        <w:tblCellMar>
          <w:left w:w="0" w:type="dxa"/>
          <w:right w:w="0" w:type="dxa"/>
        </w:tblCellMar>
        <w:tblLook w:val="04A0" w:firstRow="1" w:lastRow="0" w:firstColumn="1" w:lastColumn="0" w:noHBand="0" w:noVBand="1"/>
        <w:tblDescription w:val="Skills layout table"/>
      </w:tblPr>
      <w:tblGrid>
        <w:gridCol w:w="4792"/>
        <w:gridCol w:w="4793"/>
      </w:tblGrid>
      <w:tr w:rsidR="003A0632" w:rsidRPr="007E799D" w:rsidTr="0075781B">
        <w:trPr>
          <w:trHeight w:val="1250"/>
        </w:trPr>
        <w:tc>
          <w:tcPr>
            <w:tcW w:w="4792" w:type="dxa"/>
          </w:tcPr>
          <w:p w:rsidR="00761738" w:rsidRPr="00AF113E" w:rsidRDefault="00761738" w:rsidP="00761738">
            <w:pPr>
              <w:pStyle w:val="ListBullet"/>
              <w:contextualSpacing w:val="0"/>
              <w:rPr>
                <w:sz w:val="28"/>
                <w:szCs w:val="28"/>
              </w:rPr>
            </w:pPr>
            <w:r w:rsidRPr="00AF113E">
              <w:rPr>
                <w:sz w:val="28"/>
                <w:szCs w:val="28"/>
              </w:rPr>
              <w:t>Front-end development (HTML, CSS,</w:t>
            </w:r>
            <w:r>
              <w:rPr>
                <w:sz w:val="28"/>
                <w:szCs w:val="28"/>
              </w:rPr>
              <w:t xml:space="preserve"> SCSS, Bootstrap, JS, React.js</w:t>
            </w:r>
            <w:r w:rsidRPr="00AF113E">
              <w:rPr>
                <w:sz w:val="28"/>
                <w:szCs w:val="28"/>
              </w:rPr>
              <w:t>)</w:t>
            </w:r>
          </w:p>
          <w:p w:rsidR="001F4E6D" w:rsidRDefault="00EF4B73" w:rsidP="00EF4B73">
            <w:pPr>
              <w:pStyle w:val="ListBullet"/>
              <w:contextualSpacing w:val="0"/>
              <w:rPr>
                <w:sz w:val="28"/>
                <w:szCs w:val="28"/>
              </w:rPr>
            </w:pPr>
            <w:r w:rsidRPr="00AF113E">
              <w:rPr>
                <w:sz w:val="28"/>
                <w:szCs w:val="28"/>
              </w:rPr>
              <w:t>Object Oriented Programming (Java, Python)</w:t>
            </w:r>
          </w:p>
          <w:p w:rsidR="00761738" w:rsidRPr="00AF113E" w:rsidRDefault="00761738" w:rsidP="00EF4B73">
            <w:pPr>
              <w:pStyle w:val="ListBullet"/>
              <w:contextualSpacing w:val="0"/>
              <w:rPr>
                <w:sz w:val="28"/>
                <w:szCs w:val="28"/>
              </w:rPr>
            </w:pPr>
            <w:r>
              <w:rPr>
                <w:sz w:val="28"/>
                <w:szCs w:val="28"/>
              </w:rPr>
              <w:t>Advanced C/C++ programming</w:t>
            </w:r>
            <w:bookmarkStart w:id="0" w:name="_GoBack"/>
            <w:bookmarkEnd w:id="0"/>
          </w:p>
          <w:p w:rsidR="0075781B" w:rsidRPr="007E799D" w:rsidRDefault="007E799D" w:rsidP="0075781B">
            <w:pPr>
              <w:pStyle w:val="ListBullet"/>
              <w:contextualSpacing w:val="0"/>
              <w:rPr>
                <w:sz w:val="21"/>
                <w:szCs w:val="21"/>
              </w:rPr>
            </w:pPr>
            <w:r w:rsidRPr="00AF113E">
              <w:rPr>
                <w:sz w:val="28"/>
                <w:szCs w:val="28"/>
              </w:rPr>
              <w:t>Data Structures and Algorithm Optimization</w:t>
            </w:r>
          </w:p>
        </w:tc>
        <w:tc>
          <w:tcPr>
            <w:tcW w:w="4792" w:type="dxa"/>
            <w:tcMar>
              <w:left w:w="360" w:type="dxa"/>
            </w:tcMar>
          </w:tcPr>
          <w:p w:rsidR="0075781B" w:rsidRPr="00AF113E" w:rsidRDefault="00AF113E" w:rsidP="006E1507">
            <w:pPr>
              <w:pStyle w:val="ListBullet"/>
              <w:contextualSpacing w:val="0"/>
              <w:rPr>
                <w:sz w:val="28"/>
                <w:szCs w:val="28"/>
              </w:rPr>
            </w:pPr>
            <w:r w:rsidRPr="00AF113E">
              <w:rPr>
                <w:sz w:val="28"/>
                <w:szCs w:val="28"/>
              </w:rPr>
              <w:t>SQL</w:t>
            </w:r>
            <w:r w:rsidR="008E02F1">
              <w:rPr>
                <w:sz w:val="28"/>
                <w:szCs w:val="28"/>
              </w:rPr>
              <w:t>/MySQL</w:t>
            </w:r>
          </w:p>
          <w:p w:rsidR="001E3120" w:rsidRPr="00AF113E" w:rsidRDefault="007E799D" w:rsidP="006E1507">
            <w:pPr>
              <w:pStyle w:val="ListBullet"/>
              <w:contextualSpacing w:val="0"/>
              <w:rPr>
                <w:sz w:val="28"/>
                <w:szCs w:val="28"/>
              </w:rPr>
            </w:pPr>
            <w:r w:rsidRPr="00AF113E">
              <w:rPr>
                <w:sz w:val="28"/>
                <w:szCs w:val="28"/>
              </w:rPr>
              <w:t>Problem Solving and Analytical Reasoning</w:t>
            </w:r>
          </w:p>
          <w:p w:rsidR="0075781B" w:rsidRPr="00AF113E" w:rsidRDefault="007E799D" w:rsidP="007E799D">
            <w:pPr>
              <w:pStyle w:val="ListBullet"/>
              <w:contextualSpacing w:val="0"/>
              <w:rPr>
                <w:sz w:val="28"/>
                <w:szCs w:val="28"/>
              </w:rPr>
            </w:pPr>
            <w:r w:rsidRPr="00AF113E">
              <w:rPr>
                <w:sz w:val="28"/>
                <w:szCs w:val="28"/>
              </w:rPr>
              <w:t>Team player with great time management skills</w:t>
            </w:r>
          </w:p>
        </w:tc>
      </w:tr>
    </w:tbl>
    <w:sdt>
      <w:sdtPr>
        <w:alias w:val="Activities:"/>
        <w:tag w:val="Activities:"/>
        <w:id w:val="1223332893"/>
        <w:placeholder>
          <w:docPart w:val="FE4347EA5C6B4ACDAD7E180C603C6379"/>
        </w:placeholder>
        <w:temporary/>
        <w:showingPlcHdr/>
        <w15:appearance w15:val="hidden"/>
      </w:sdtPr>
      <w:sdtEndPr/>
      <w:sdtContent>
        <w:p w:rsidR="00AD782D" w:rsidRPr="00CF1A49" w:rsidRDefault="0062312F" w:rsidP="0062312F">
          <w:pPr>
            <w:pStyle w:val="Heading1"/>
          </w:pPr>
          <w:r w:rsidRPr="00CF1A49">
            <w:t>Activities</w:t>
          </w:r>
        </w:p>
      </w:sdtContent>
    </w:sdt>
    <w:p w:rsidR="008E02F1" w:rsidRPr="00AF113E" w:rsidRDefault="008E02F1" w:rsidP="009462B1">
      <w:pPr>
        <w:rPr>
          <w:sz w:val="26"/>
          <w:szCs w:val="26"/>
        </w:rPr>
      </w:pPr>
      <w:r>
        <w:rPr>
          <w:sz w:val="26"/>
          <w:szCs w:val="26"/>
        </w:rPr>
        <w:t>I am a m</w:t>
      </w:r>
      <w:r w:rsidRPr="00AF113E">
        <w:rPr>
          <w:sz w:val="26"/>
          <w:szCs w:val="26"/>
        </w:rPr>
        <w:t>ember of the Lebanese University Co</w:t>
      </w:r>
      <w:r>
        <w:rPr>
          <w:sz w:val="26"/>
          <w:szCs w:val="26"/>
        </w:rPr>
        <w:t>mputer Science Club, where we are</w:t>
      </w:r>
      <w:r w:rsidRPr="00AF113E">
        <w:rPr>
          <w:sz w:val="26"/>
          <w:szCs w:val="26"/>
        </w:rPr>
        <w:t xml:space="preserve"> working </w:t>
      </w:r>
      <w:r>
        <w:rPr>
          <w:sz w:val="26"/>
          <w:szCs w:val="26"/>
        </w:rPr>
        <w:t>on using our platform to help other aspiring programmers through tutorials, articles, technology facts, etc. In addition to my passion for technology and programming, I’m also an extrovert that always seeks new social encounters which makes me a great team player</w:t>
      </w:r>
      <w:r w:rsidR="009462B1">
        <w:rPr>
          <w:sz w:val="26"/>
          <w:szCs w:val="26"/>
        </w:rPr>
        <w:t>.</w:t>
      </w:r>
    </w:p>
    <w:p w:rsidR="00AF113E" w:rsidRPr="006E1507" w:rsidRDefault="00AF113E" w:rsidP="00AF113E"/>
    <w:sectPr w:rsidR="00AF113E"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D55" w:rsidRDefault="00C34D55" w:rsidP="0068194B">
      <w:r>
        <w:separator/>
      </w:r>
    </w:p>
    <w:p w:rsidR="00C34D55" w:rsidRDefault="00C34D55"/>
    <w:p w:rsidR="00C34D55" w:rsidRDefault="00C34D55"/>
  </w:endnote>
  <w:endnote w:type="continuationSeparator" w:id="0">
    <w:p w:rsidR="00C34D55" w:rsidRDefault="00C34D55" w:rsidP="0068194B">
      <w:r>
        <w:continuationSeparator/>
      </w:r>
    </w:p>
    <w:p w:rsidR="00C34D55" w:rsidRDefault="00C34D55"/>
    <w:p w:rsidR="00C34D55" w:rsidRDefault="00C34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C45C8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D55" w:rsidRDefault="00C34D55" w:rsidP="0068194B">
      <w:r>
        <w:separator/>
      </w:r>
    </w:p>
    <w:p w:rsidR="00C34D55" w:rsidRDefault="00C34D55"/>
    <w:p w:rsidR="00C34D55" w:rsidRDefault="00C34D55"/>
  </w:footnote>
  <w:footnote w:type="continuationSeparator" w:id="0">
    <w:p w:rsidR="00C34D55" w:rsidRDefault="00C34D55" w:rsidP="0068194B">
      <w:r>
        <w:continuationSeparator/>
      </w:r>
    </w:p>
    <w:p w:rsidR="00C34D55" w:rsidRDefault="00C34D55"/>
    <w:p w:rsidR="00C34D55" w:rsidRDefault="00C34D5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3BA164A5"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73"/>
    <w:rsid w:val="000001EF"/>
    <w:rsid w:val="00007322"/>
    <w:rsid w:val="00007728"/>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772F6"/>
    <w:rsid w:val="00184014"/>
    <w:rsid w:val="00192008"/>
    <w:rsid w:val="001B432B"/>
    <w:rsid w:val="001C0E68"/>
    <w:rsid w:val="001C4B6F"/>
    <w:rsid w:val="001D0BF1"/>
    <w:rsid w:val="001E3120"/>
    <w:rsid w:val="001E7E0C"/>
    <w:rsid w:val="001F0BB0"/>
    <w:rsid w:val="001F4E6D"/>
    <w:rsid w:val="001F6140"/>
    <w:rsid w:val="00203573"/>
    <w:rsid w:val="0020597D"/>
    <w:rsid w:val="00213B4C"/>
    <w:rsid w:val="002253B0"/>
    <w:rsid w:val="002316AD"/>
    <w:rsid w:val="00236D54"/>
    <w:rsid w:val="0024104F"/>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D1723"/>
    <w:rsid w:val="004E01EB"/>
    <w:rsid w:val="004E2794"/>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5781B"/>
    <w:rsid w:val="00761738"/>
    <w:rsid w:val="0079206B"/>
    <w:rsid w:val="00796076"/>
    <w:rsid w:val="007C0566"/>
    <w:rsid w:val="007C606B"/>
    <w:rsid w:val="007E6A61"/>
    <w:rsid w:val="007E799D"/>
    <w:rsid w:val="00801140"/>
    <w:rsid w:val="00803404"/>
    <w:rsid w:val="00834955"/>
    <w:rsid w:val="00855B59"/>
    <w:rsid w:val="00860461"/>
    <w:rsid w:val="0086487C"/>
    <w:rsid w:val="00870B20"/>
    <w:rsid w:val="008829F8"/>
    <w:rsid w:val="00885897"/>
    <w:rsid w:val="008A6538"/>
    <w:rsid w:val="008C7056"/>
    <w:rsid w:val="008E02F1"/>
    <w:rsid w:val="008F3B14"/>
    <w:rsid w:val="00901899"/>
    <w:rsid w:val="0090344B"/>
    <w:rsid w:val="00905715"/>
    <w:rsid w:val="0091321E"/>
    <w:rsid w:val="00913946"/>
    <w:rsid w:val="0092726B"/>
    <w:rsid w:val="009361BA"/>
    <w:rsid w:val="00944F78"/>
    <w:rsid w:val="009462B1"/>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AF113E"/>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34D55"/>
    <w:rsid w:val="00C45C85"/>
    <w:rsid w:val="00C47FA6"/>
    <w:rsid w:val="00C57FC6"/>
    <w:rsid w:val="00C6295D"/>
    <w:rsid w:val="00C66A7D"/>
    <w:rsid w:val="00C77362"/>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76239"/>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3048"/>
    <w:rsid w:val="00E85A87"/>
    <w:rsid w:val="00E85B4A"/>
    <w:rsid w:val="00E9528E"/>
    <w:rsid w:val="00EA5099"/>
    <w:rsid w:val="00EC1351"/>
    <w:rsid w:val="00EC4CBF"/>
    <w:rsid w:val="00EE2CA8"/>
    <w:rsid w:val="00EF17E8"/>
    <w:rsid w:val="00EF4B73"/>
    <w:rsid w:val="00EF51D9"/>
    <w:rsid w:val="00EF66CE"/>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59493"/>
  <w15:chartTrackingRefBased/>
  <w15:docId w15:val="{8E5782BA-DC53-4EB8-93F9-ABA9D90B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e\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F180034D6E45CC8DD4C5D4E1AF2BBE"/>
        <w:category>
          <w:name w:val="General"/>
          <w:gallery w:val="placeholder"/>
        </w:category>
        <w:types>
          <w:type w:val="bbPlcHdr"/>
        </w:types>
        <w:behaviors>
          <w:behavior w:val="content"/>
        </w:behaviors>
        <w:guid w:val="{271F5EE7-0A25-4A95-BFE6-B1002420C173}"/>
      </w:docPartPr>
      <w:docPartBody>
        <w:p w:rsidR="00421C84" w:rsidRDefault="00BC630B">
          <w:pPr>
            <w:pStyle w:val="F2F180034D6E45CC8DD4C5D4E1AF2BBE"/>
          </w:pPr>
          <w:r w:rsidRPr="00CF1A49">
            <w:t>·</w:t>
          </w:r>
        </w:p>
      </w:docPartBody>
    </w:docPart>
    <w:docPart>
      <w:docPartPr>
        <w:name w:val="C0C2394F16FD49C28C50173C9546155E"/>
        <w:category>
          <w:name w:val="General"/>
          <w:gallery w:val="placeholder"/>
        </w:category>
        <w:types>
          <w:type w:val="bbPlcHdr"/>
        </w:types>
        <w:behaviors>
          <w:behavior w:val="content"/>
        </w:behaviors>
        <w:guid w:val="{5DC469CA-995D-4A9A-A2B6-042A9C7F8441}"/>
      </w:docPartPr>
      <w:docPartBody>
        <w:p w:rsidR="00421C84" w:rsidRDefault="00BC630B">
          <w:pPr>
            <w:pStyle w:val="C0C2394F16FD49C28C50173C9546155E"/>
          </w:pPr>
          <w:r w:rsidRPr="00CF1A49">
            <w:t>·</w:t>
          </w:r>
        </w:p>
      </w:docPartBody>
    </w:docPart>
    <w:docPart>
      <w:docPartPr>
        <w:name w:val="1F63A062C0C24689AF870A7FDB3B5ED4"/>
        <w:category>
          <w:name w:val="General"/>
          <w:gallery w:val="placeholder"/>
        </w:category>
        <w:types>
          <w:type w:val="bbPlcHdr"/>
        </w:types>
        <w:behaviors>
          <w:behavior w:val="content"/>
        </w:behaviors>
        <w:guid w:val="{78F99656-1968-4BEA-98FD-AFE2C584BDC1}"/>
      </w:docPartPr>
      <w:docPartBody>
        <w:p w:rsidR="00421C84" w:rsidRDefault="00BC630B">
          <w:pPr>
            <w:pStyle w:val="1F63A062C0C24689AF870A7FDB3B5ED4"/>
          </w:pPr>
          <w:r w:rsidRPr="00CF1A49">
            <w:t>Education</w:t>
          </w:r>
        </w:p>
      </w:docPartBody>
    </w:docPart>
    <w:docPart>
      <w:docPartPr>
        <w:name w:val="64ADDF116D6E4919A0E9DC89A423C838"/>
        <w:category>
          <w:name w:val="General"/>
          <w:gallery w:val="placeholder"/>
        </w:category>
        <w:types>
          <w:type w:val="bbPlcHdr"/>
        </w:types>
        <w:behaviors>
          <w:behavior w:val="content"/>
        </w:behaviors>
        <w:guid w:val="{7FE0DE24-4748-4D29-A7E5-ABFFC93BEC98}"/>
      </w:docPartPr>
      <w:docPartBody>
        <w:p w:rsidR="00421C84" w:rsidRDefault="00BC630B">
          <w:pPr>
            <w:pStyle w:val="64ADDF116D6E4919A0E9DC89A423C838"/>
          </w:pPr>
          <w:r w:rsidRPr="00CF1A49">
            <w:t>Skills</w:t>
          </w:r>
        </w:p>
      </w:docPartBody>
    </w:docPart>
    <w:docPart>
      <w:docPartPr>
        <w:name w:val="FE4347EA5C6B4ACDAD7E180C603C6379"/>
        <w:category>
          <w:name w:val="General"/>
          <w:gallery w:val="placeholder"/>
        </w:category>
        <w:types>
          <w:type w:val="bbPlcHdr"/>
        </w:types>
        <w:behaviors>
          <w:behavior w:val="content"/>
        </w:behaviors>
        <w:guid w:val="{B7FA800B-A08A-4134-A566-D35D94AE3E30}"/>
      </w:docPartPr>
      <w:docPartBody>
        <w:p w:rsidR="00421C84" w:rsidRDefault="00BC630B">
          <w:pPr>
            <w:pStyle w:val="FE4347EA5C6B4ACDAD7E180C603C6379"/>
          </w:pPr>
          <w:r w:rsidRPr="00CF1A49">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0B"/>
    <w:rsid w:val="003E20E6"/>
    <w:rsid w:val="00421C84"/>
    <w:rsid w:val="00660D12"/>
    <w:rsid w:val="00A86D92"/>
    <w:rsid w:val="00BC630B"/>
    <w:rsid w:val="00D23E22"/>
    <w:rsid w:val="00DC22C2"/>
    <w:rsid w:val="00E119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E1EB1B8FF44A148559000EE6E90017">
    <w:name w:val="62E1EB1B8FF44A148559000EE6E90017"/>
  </w:style>
  <w:style w:type="character" w:styleId="IntenseEmphasis">
    <w:name w:val="Intense Emphasis"/>
    <w:basedOn w:val="DefaultParagraphFont"/>
    <w:uiPriority w:val="2"/>
    <w:rPr>
      <w:b/>
      <w:iCs/>
      <w:color w:val="262626" w:themeColor="text1" w:themeTint="D9"/>
    </w:rPr>
  </w:style>
  <w:style w:type="paragraph" w:customStyle="1" w:styleId="CC1CE2B5760C45AA9896E5E3D9D5E769">
    <w:name w:val="CC1CE2B5760C45AA9896E5E3D9D5E769"/>
  </w:style>
  <w:style w:type="paragraph" w:customStyle="1" w:styleId="BCB489BED13A4989A51608EDFB536AB0">
    <w:name w:val="BCB489BED13A4989A51608EDFB536AB0"/>
  </w:style>
  <w:style w:type="paragraph" w:customStyle="1" w:styleId="F2F180034D6E45CC8DD4C5D4E1AF2BBE">
    <w:name w:val="F2F180034D6E45CC8DD4C5D4E1AF2BBE"/>
  </w:style>
  <w:style w:type="paragraph" w:customStyle="1" w:styleId="D19D793C5D07422A8B1D8B92FD989790">
    <w:name w:val="D19D793C5D07422A8B1D8B92FD989790"/>
  </w:style>
  <w:style w:type="paragraph" w:customStyle="1" w:styleId="01849D366D204693B1F3171A1BBE0D9C">
    <w:name w:val="01849D366D204693B1F3171A1BBE0D9C"/>
  </w:style>
  <w:style w:type="paragraph" w:customStyle="1" w:styleId="C0C2394F16FD49C28C50173C9546155E">
    <w:name w:val="C0C2394F16FD49C28C50173C9546155E"/>
  </w:style>
  <w:style w:type="paragraph" w:customStyle="1" w:styleId="E5C3671FA56944AE9D07FDC8FDA90664">
    <w:name w:val="E5C3671FA56944AE9D07FDC8FDA90664"/>
  </w:style>
  <w:style w:type="paragraph" w:customStyle="1" w:styleId="E8CF302B6A8E45DF9F61E36C9EC03CBE">
    <w:name w:val="E8CF302B6A8E45DF9F61E36C9EC03CBE"/>
  </w:style>
  <w:style w:type="paragraph" w:customStyle="1" w:styleId="920942F3B3E14EF4B76E2BA2E3D622F0">
    <w:name w:val="920942F3B3E14EF4B76E2BA2E3D622F0"/>
  </w:style>
  <w:style w:type="paragraph" w:customStyle="1" w:styleId="1B1921D1AED5433896EB63414B98016B">
    <w:name w:val="1B1921D1AED5433896EB63414B98016B"/>
  </w:style>
  <w:style w:type="paragraph" w:customStyle="1" w:styleId="5CE7CEA26D294769B4E9B93451F69715">
    <w:name w:val="5CE7CEA26D294769B4E9B93451F69715"/>
  </w:style>
  <w:style w:type="paragraph" w:customStyle="1" w:styleId="277CD7758E884A72B651DCA894F776B6">
    <w:name w:val="277CD7758E884A72B651DCA894F776B6"/>
  </w:style>
  <w:style w:type="paragraph" w:customStyle="1" w:styleId="5357F240C29F412F802A0E205E3CACDF">
    <w:name w:val="5357F240C29F412F802A0E205E3CACDF"/>
  </w:style>
  <w:style w:type="paragraph" w:customStyle="1" w:styleId="9B3C589236BE4ED7B57E17439953BE86">
    <w:name w:val="9B3C589236BE4ED7B57E17439953BE86"/>
  </w:style>
  <w:style w:type="character" w:styleId="SubtleReference">
    <w:name w:val="Subtle Reference"/>
    <w:basedOn w:val="DefaultParagraphFont"/>
    <w:uiPriority w:val="10"/>
    <w:qFormat/>
    <w:rPr>
      <w:b/>
      <w:caps w:val="0"/>
      <w:smallCaps/>
      <w:color w:val="595959" w:themeColor="text1" w:themeTint="A6"/>
    </w:rPr>
  </w:style>
  <w:style w:type="paragraph" w:customStyle="1" w:styleId="5EE5DED79E8145F68044007FF8334E6A">
    <w:name w:val="5EE5DED79E8145F68044007FF8334E6A"/>
  </w:style>
  <w:style w:type="paragraph" w:customStyle="1" w:styleId="5007FE5A1A794C9B813D28FE1868E2CD">
    <w:name w:val="5007FE5A1A794C9B813D28FE1868E2CD"/>
  </w:style>
  <w:style w:type="paragraph" w:customStyle="1" w:styleId="6A7F141373B342D190DA49707DCF1B75">
    <w:name w:val="6A7F141373B342D190DA49707DCF1B75"/>
  </w:style>
  <w:style w:type="paragraph" w:customStyle="1" w:styleId="AF32675345764898B6026EAD8EB31EE2">
    <w:name w:val="AF32675345764898B6026EAD8EB31EE2"/>
  </w:style>
  <w:style w:type="paragraph" w:customStyle="1" w:styleId="460163AC23384ADBAC72243D098A7F0E">
    <w:name w:val="460163AC23384ADBAC72243D098A7F0E"/>
  </w:style>
  <w:style w:type="paragraph" w:customStyle="1" w:styleId="96FDE7C279424217A2967F5E12AD1A58">
    <w:name w:val="96FDE7C279424217A2967F5E12AD1A58"/>
  </w:style>
  <w:style w:type="paragraph" w:customStyle="1" w:styleId="67AB958582214569B0F617FC3013659E">
    <w:name w:val="67AB958582214569B0F617FC3013659E"/>
  </w:style>
  <w:style w:type="paragraph" w:customStyle="1" w:styleId="1F63A062C0C24689AF870A7FDB3B5ED4">
    <w:name w:val="1F63A062C0C24689AF870A7FDB3B5ED4"/>
  </w:style>
  <w:style w:type="paragraph" w:customStyle="1" w:styleId="7EAA8326D9B9462386E4CCCC3F8BF8DE">
    <w:name w:val="7EAA8326D9B9462386E4CCCC3F8BF8DE"/>
  </w:style>
  <w:style w:type="paragraph" w:customStyle="1" w:styleId="F561C78C693B432F88D92EFC00EDD5D7">
    <w:name w:val="F561C78C693B432F88D92EFC00EDD5D7"/>
  </w:style>
  <w:style w:type="paragraph" w:customStyle="1" w:styleId="54D316F6D9584B58942D2BFEBAE7946B">
    <w:name w:val="54D316F6D9584B58942D2BFEBAE7946B"/>
  </w:style>
  <w:style w:type="paragraph" w:customStyle="1" w:styleId="DC2D11F4E9C34EC58174B6EC3B653DF5">
    <w:name w:val="DC2D11F4E9C34EC58174B6EC3B653DF5"/>
  </w:style>
  <w:style w:type="paragraph" w:customStyle="1" w:styleId="D6904D842FFA4CADAFD7A07254288E45">
    <w:name w:val="D6904D842FFA4CADAFD7A07254288E45"/>
  </w:style>
  <w:style w:type="paragraph" w:customStyle="1" w:styleId="F786B5DCAAB94BD0A40452B4B87BCAB5">
    <w:name w:val="F786B5DCAAB94BD0A40452B4B87BCAB5"/>
  </w:style>
  <w:style w:type="paragraph" w:customStyle="1" w:styleId="C5EE811031E44970A1FCE44613A5C206">
    <w:name w:val="C5EE811031E44970A1FCE44613A5C206"/>
  </w:style>
  <w:style w:type="paragraph" w:customStyle="1" w:styleId="F0098A5603B642B9A72D5DCAA10879AC">
    <w:name w:val="F0098A5603B642B9A72D5DCAA10879AC"/>
  </w:style>
  <w:style w:type="paragraph" w:customStyle="1" w:styleId="CE3ACE2FC2914ACDAAFA72ACF99A7D23">
    <w:name w:val="CE3ACE2FC2914ACDAAFA72ACF99A7D23"/>
  </w:style>
  <w:style w:type="paragraph" w:customStyle="1" w:styleId="BD97ABDD043E48E0A560627EDE7343B4">
    <w:name w:val="BD97ABDD043E48E0A560627EDE7343B4"/>
  </w:style>
  <w:style w:type="paragraph" w:customStyle="1" w:styleId="64ADDF116D6E4919A0E9DC89A423C838">
    <w:name w:val="64ADDF116D6E4919A0E9DC89A423C838"/>
  </w:style>
  <w:style w:type="paragraph" w:customStyle="1" w:styleId="08E8BE991D024EAD8C6846BC8B894F58">
    <w:name w:val="08E8BE991D024EAD8C6846BC8B894F58"/>
  </w:style>
  <w:style w:type="paragraph" w:customStyle="1" w:styleId="DD6E2A3321A2457CBA3D6EC7ECF4FF83">
    <w:name w:val="DD6E2A3321A2457CBA3D6EC7ECF4FF83"/>
  </w:style>
  <w:style w:type="paragraph" w:customStyle="1" w:styleId="DB6338DB1AED4123877DE3F4BE510EFB">
    <w:name w:val="DB6338DB1AED4123877DE3F4BE510EFB"/>
  </w:style>
  <w:style w:type="paragraph" w:customStyle="1" w:styleId="C3BAD869A4CC47988E5A91557EB54E98">
    <w:name w:val="C3BAD869A4CC47988E5A91557EB54E98"/>
  </w:style>
  <w:style w:type="paragraph" w:customStyle="1" w:styleId="946643189931479DB090E412499DFE58">
    <w:name w:val="946643189931479DB090E412499DFE58"/>
  </w:style>
  <w:style w:type="paragraph" w:customStyle="1" w:styleId="FE4347EA5C6B4ACDAD7E180C603C6379">
    <w:name w:val="FE4347EA5C6B4ACDAD7E180C603C6379"/>
  </w:style>
  <w:style w:type="paragraph" w:customStyle="1" w:styleId="288DB6E790BD46F2BBBD8C8D86987C9F">
    <w:name w:val="288DB6E790BD46F2BBBD8C8D86987C9F"/>
  </w:style>
  <w:style w:type="paragraph" w:customStyle="1" w:styleId="C267883CB441415DA926D919E128AE51">
    <w:name w:val="C267883CB441415DA926D919E128AE51"/>
    <w:rsid w:val="00421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resume.dotx</Template>
  <TotalTime>99</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kareem deaibes</dc:creator>
  <cp:keywords/>
  <dc:description/>
  <cp:lastModifiedBy>kareem deaibes</cp:lastModifiedBy>
  <cp:revision>8</cp:revision>
  <dcterms:created xsi:type="dcterms:W3CDTF">2020-02-29T08:17:00Z</dcterms:created>
  <dcterms:modified xsi:type="dcterms:W3CDTF">2020-06-22T14:43:00Z</dcterms:modified>
  <cp:category/>
</cp:coreProperties>
</file>